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FBAAF" w14:textId="04356571" w:rsidR="00F646D0" w:rsidRDefault="003A330C">
      <w:pPr>
        <w:pStyle w:val="CRCoverPage"/>
        <w:tabs>
          <w:tab w:val="right" w:pos="9639"/>
        </w:tabs>
        <w:spacing w:after="0"/>
        <w:rPr>
          <w:rFonts w:eastAsia="MS Mincho" w:cs="Arial"/>
          <w:b/>
          <w:bCs/>
          <w:sz w:val="22"/>
          <w:szCs w:val="22"/>
          <w:vertAlign w:val="superscript"/>
          <w:lang w:val="en-US"/>
        </w:rPr>
      </w:pPr>
      <w:r>
        <w:rPr>
          <w:rFonts w:eastAsiaTheme="minorEastAsia" w:cs="Arial" w:hint="eastAsia"/>
          <w:b/>
          <w:bCs/>
          <w:sz w:val="22"/>
          <w:szCs w:val="22"/>
          <w:lang w:val="en-US" w:eastAsia="zh-CN"/>
        </w:rPr>
        <w:t>2</w:t>
      </w:r>
      <w:r w:rsidR="00B214E7">
        <w:rPr>
          <w:rFonts w:eastAsia="MS Mincho" w:cs="Arial"/>
          <w:b/>
          <w:bCs/>
          <w:sz w:val="22"/>
          <w:szCs w:val="22"/>
          <w:lang w:val="en-US"/>
        </w:rPr>
        <w:t>3GPP TSG-RAN WG2 Meeting #115 electronic</w:t>
      </w:r>
      <w:r w:rsidR="00B214E7">
        <w:rPr>
          <w:b/>
          <w:i/>
          <w:sz w:val="28"/>
        </w:rPr>
        <w:tab/>
      </w:r>
      <w:r w:rsidR="00B214E7">
        <w:rPr>
          <w:rFonts w:eastAsia="MS Mincho" w:cs="Arial"/>
          <w:b/>
          <w:sz w:val="22"/>
          <w:szCs w:val="22"/>
          <w:highlight w:val="green"/>
          <w:lang w:val="en-US"/>
        </w:rPr>
        <w:t>R2-210XXXX</w:t>
      </w:r>
    </w:p>
    <w:p w14:paraId="56C9A231" w14:textId="77777777" w:rsidR="00F646D0" w:rsidRDefault="00B214E7">
      <w:pPr>
        <w:pStyle w:val="CRCoverPage"/>
        <w:tabs>
          <w:tab w:val="right" w:pos="9639"/>
        </w:tabs>
        <w:spacing w:after="0"/>
        <w:rPr>
          <w:rFonts w:eastAsia="MS Mincho" w:cs="Arial"/>
          <w:b/>
          <w:bCs/>
          <w:sz w:val="22"/>
          <w:szCs w:val="22"/>
          <w:lang w:val="en-US"/>
        </w:rPr>
      </w:pPr>
      <w:r>
        <w:rPr>
          <w:rFonts w:eastAsia="MS Mincho" w:cs="Arial"/>
          <w:b/>
          <w:bCs/>
          <w:sz w:val="22"/>
          <w:szCs w:val="22"/>
          <w:lang w:val="en-US"/>
        </w:rPr>
        <w:t xml:space="preserve">Online, </w:t>
      </w:r>
      <w:r>
        <w:rPr>
          <w:rFonts w:eastAsia="MS Mincho" w:cs="Arial" w:hint="eastAsia"/>
          <w:b/>
          <w:bCs/>
          <w:sz w:val="22"/>
          <w:szCs w:val="22"/>
          <w:lang w:val="en-US"/>
        </w:rPr>
        <w:t>16</w:t>
      </w:r>
      <w:r>
        <w:rPr>
          <w:rFonts w:eastAsia="MS Mincho" w:cs="Arial"/>
          <w:b/>
          <w:bCs/>
          <w:sz w:val="22"/>
          <w:szCs w:val="22"/>
          <w:vertAlign w:val="superscript"/>
          <w:lang w:val="en-US"/>
        </w:rPr>
        <w:t>th</w:t>
      </w:r>
      <w:r>
        <w:rPr>
          <w:rFonts w:eastAsia="MS Mincho" w:cs="Arial"/>
          <w:b/>
          <w:bCs/>
          <w:sz w:val="22"/>
          <w:szCs w:val="22"/>
          <w:lang w:val="en-US"/>
        </w:rPr>
        <w:t xml:space="preserve"> – </w:t>
      </w:r>
      <w:r>
        <w:rPr>
          <w:rFonts w:eastAsia="MS Mincho" w:cs="Arial" w:hint="eastAsia"/>
          <w:b/>
          <w:bCs/>
          <w:sz w:val="22"/>
          <w:szCs w:val="22"/>
          <w:lang w:val="en-US"/>
        </w:rPr>
        <w:t>27</w:t>
      </w:r>
      <w:r>
        <w:rPr>
          <w:rFonts w:eastAsia="MS Mincho" w:cs="Arial"/>
          <w:b/>
          <w:bCs/>
          <w:sz w:val="22"/>
          <w:szCs w:val="22"/>
          <w:vertAlign w:val="superscript"/>
          <w:lang w:val="en-US"/>
        </w:rPr>
        <w:t>th</w:t>
      </w:r>
      <w:r>
        <w:rPr>
          <w:rFonts w:eastAsia="MS Mincho" w:cs="Arial"/>
          <w:b/>
          <w:bCs/>
          <w:sz w:val="22"/>
          <w:szCs w:val="22"/>
          <w:lang w:val="en-US"/>
        </w:rPr>
        <w:t xml:space="preserve"> A</w:t>
      </w:r>
      <w:r>
        <w:rPr>
          <w:rFonts w:eastAsia="MS Mincho" w:cs="Arial" w:hint="eastAsia"/>
          <w:b/>
          <w:bCs/>
          <w:sz w:val="22"/>
          <w:szCs w:val="22"/>
          <w:lang w:val="en-US"/>
        </w:rPr>
        <w:t>ugust</w:t>
      </w:r>
      <w:r>
        <w:rPr>
          <w:rFonts w:eastAsia="MS Mincho" w:cs="Arial"/>
          <w:b/>
          <w:bCs/>
          <w:sz w:val="22"/>
          <w:szCs w:val="22"/>
          <w:lang w:val="en-US"/>
        </w:rPr>
        <w:t xml:space="preserve"> 20</w:t>
      </w:r>
      <w:r>
        <w:rPr>
          <w:rFonts w:eastAsia="MS Mincho" w:cs="Arial" w:hint="eastAsia"/>
          <w:b/>
          <w:bCs/>
          <w:sz w:val="22"/>
          <w:szCs w:val="22"/>
          <w:lang w:val="en-US"/>
        </w:rPr>
        <w:t>21</w:t>
      </w:r>
    </w:p>
    <w:p w14:paraId="10600ABE" w14:textId="77777777" w:rsidR="00F646D0" w:rsidRDefault="00F646D0">
      <w:pPr>
        <w:pStyle w:val="Header"/>
        <w:rPr>
          <w:rFonts w:eastAsia="SimSun" w:cs="Arial"/>
          <w:bCs/>
          <w:sz w:val="22"/>
          <w:szCs w:val="22"/>
          <w:lang w:eastAsia="zh-CN"/>
        </w:rPr>
      </w:pPr>
    </w:p>
    <w:p w14:paraId="4F88E5CD" w14:textId="77777777" w:rsidR="00F646D0" w:rsidRDefault="00F646D0">
      <w:pPr>
        <w:rPr>
          <w:lang w:eastAsia="ko-KR"/>
        </w:rPr>
      </w:pPr>
    </w:p>
    <w:p w14:paraId="51E4CDF3" w14:textId="77777777" w:rsidR="00F646D0" w:rsidRDefault="00B214E7">
      <w:pPr>
        <w:pStyle w:val="CRCoverPage"/>
        <w:tabs>
          <w:tab w:val="left" w:pos="1701"/>
        </w:tabs>
        <w:ind w:left="1701" w:hanging="1701"/>
        <w:rPr>
          <w:rFonts w:eastAsia="SimSun"/>
          <w:b/>
          <w:lang w:eastAsia="zh-CN"/>
        </w:rPr>
      </w:pPr>
      <w:r>
        <w:rPr>
          <w:b/>
          <w:lang w:eastAsia="ko-KR"/>
        </w:rPr>
        <w:t>Agenda item:</w:t>
      </w:r>
      <w:r>
        <w:rPr>
          <w:b/>
          <w:lang w:eastAsia="ko-KR"/>
        </w:rPr>
        <w:tab/>
      </w:r>
      <w:r>
        <w:rPr>
          <w:rFonts w:eastAsia="SimSun" w:hint="eastAsia"/>
          <w:bCs/>
          <w:lang w:eastAsia="zh-CN"/>
        </w:rPr>
        <w:t>8.22</w:t>
      </w:r>
    </w:p>
    <w:p w14:paraId="51BDD35F" w14:textId="77777777" w:rsidR="00F646D0" w:rsidRDefault="00B214E7">
      <w:pPr>
        <w:pStyle w:val="CRCoverPage"/>
        <w:tabs>
          <w:tab w:val="left" w:pos="1701"/>
        </w:tabs>
        <w:ind w:left="1701" w:hanging="1701"/>
        <w:rPr>
          <w:b/>
          <w:lang w:eastAsia="ko-KR"/>
        </w:rPr>
      </w:pPr>
      <w:r>
        <w:rPr>
          <w:b/>
          <w:lang w:eastAsia="ko-KR"/>
        </w:rPr>
        <w:t>Source:</w:t>
      </w:r>
      <w:r>
        <w:rPr>
          <w:b/>
          <w:lang w:eastAsia="ko-KR"/>
        </w:rPr>
        <w:tab/>
      </w:r>
      <w:r>
        <w:rPr>
          <w:rFonts w:eastAsia="SimSun" w:hint="eastAsia"/>
          <w:bCs/>
          <w:lang w:eastAsia="zh-CN"/>
        </w:rPr>
        <w:t>CMCC</w:t>
      </w:r>
      <w:r>
        <w:rPr>
          <w:bCs/>
          <w:lang w:eastAsia="ko-KR"/>
        </w:rPr>
        <w:t xml:space="preserve"> (Rapporteur)</w:t>
      </w:r>
    </w:p>
    <w:p w14:paraId="7A62B328" w14:textId="77777777" w:rsidR="00F646D0" w:rsidRDefault="00B214E7">
      <w:pPr>
        <w:pStyle w:val="CRCoverPage"/>
        <w:tabs>
          <w:tab w:val="left" w:pos="1701"/>
        </w:tabs>
        <w:ind w:left="1701" w:hanging="1701"/>
        <w:rPr>
          <w:rFonts w:eastAsia="SimSun"/>
          <w:bCs/>
          <w:lang w:eastAsia="zh-CN"/>
        </w:rPr>
      </w:pPr>
      <w:r>
        <w:rPr>
          <w:b/>
          <w:lang w:eastAsia="ko-KR"/>
        </w:rPr>
        <w:t>Title:</w:t>
      </w:r>
      <w:r>
        <w:rPr>
          <w:b/>
          <w:lang w:eastAsia="ko-KR"/>
        </w:rPr>
        <w:tab/>
      </w:r>
      <w:r>
        <w:rPr>
          <w:bCs/>
          <w:lang w:eastAsia="ko-KR"/>
        </w:rPr>
        <w:t xml:space="preserve">The report of </w:t>
      </w:r>
      <w:r>
        <w:t>[AT115-e][</w:t>
      </w:r>
      <w:proofErr w:type="gramStart"/>
      <w:r>
        <w:t>034][</w:t>
      </w:r>
      <w:proofErr w:type="gramEnd"/>
      <w:r>
        <w:t>NR17] TX diversity</w:t>
      </w:r>
      <w:r>
        <w:rPr>
          <w:bCs/>
          <w:lang w:eastAsia="ko-KR"/>
        </w:rPr>
        <w:t xml:space="preserve"> (</w:t>
      </w:r>
      <w:r>
        <w:rPr>
          <w:rFonts w:eastAsia="SimSun" w:hint="eastAsia"/>
          <w:bCs/>
          <w:lang w:eastAsia="zh-CN"/>
        </w:rPr>
        <w:t>CMCC</w:t>
      </w:r>
      <w:r>
        <w:rPr>
          <w:bCs/>
          <w:lang w:eastAsia="ko-KR"/>
        </w:rPr>
        <w:t>)</w:t>
      </w:r>
    </w:p>
    <w:p w14:paraId="378008F5" w14:textId="77777777" w:rsidR="00F646D0" w:rsidRDefault="00B214E7">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45E4698F" w14:textId="77777777" w:rsidR="00F646D0" w:rsidRDefault="00B214E7">
      <w:pPr>
        <w:pStyle w:val="Heading1"/>
        <w:rPr>
          <w:lang w:eastAsia="ko-KR"/>
        </w:rPr>
      </w:pPr>
      <w:r>
        <w:rPr>
          <w:lang w:eastAsia="ko-KR"/>
        </w:rPr>
        <w:t>1</w:t>
      </w:r>
      <w:r>
        <w:rPr>
          <w:rFonts w:hint="eastAsia"/>
          <w:lang w:eastAsia="ko-KR"/>
        </w:rPr>
        <w:tab/>
      </w:r>
      <w:r>
        <w:t>Introduction</w:t>
      </w:r>
    </w:p>
    <w:p w14:paraId="66B26285" w14:textId="77777777" w:rsidR="00F646D0" w:rsidRDefault="00B214E7">
      <w:pPr>
        <w:rPr>
          <w:rFonts w:ascii="Arial" w:eastAsia="SimSun" w:hAnsi="Arial" w:cs="Arial"/>
          <w:lang w:eastAsia="zh-CN"/>
        </w:rPr>
      </w:pPr>
      <w:bookmarkStart w:id="0" w:name="_Hlk62829761"/>
      <w:r>
        <w:rPr>
          <w:rFonts w:ascii="Arial" w:eastAsia="SimSun" w:hAnsi="Arial" w:cs="Arial"/>
          <w:lang w:eastAsia="zh-CN"/>
        </w:rPr>
        <w:t>The document summarizes the following offline discussion:</w:t>
      </w:r>
    </w:p>
    <w:p w14:paraId="647A84C5" w14:textId="77777777" w:rsidR="00F646D0" w:rsidRDefault="00B214E7">
      <w:pPr>
        <w:pStyle w:val="EmailDiscussion"/>
      </w:pPr>
      <w:r>
        <w:t>[AT115-e][</w:t>
      </w:r>
      <w:proofErr w:type="gramStart"/>
      <w:r>
        <w:t>034][</w:t>
      </w:r>
      <w:proofErr w:type="gramEnd"/>
      <w:r>
        <w:t>NR17] TX diversity (CMCC)</w:t>
      </w:r>
    </w:p>
    <w:p w14:paraId="4B446E74" w14:textId="77777777" w:rsidR="00F646D0" w:rsidRDefault="00B214E7">
      <w:pPr>
        <w:pStyle w:val="EmailDiscussion2"/>
      </w:pPr>
      <w:r>
        <w:tab/>
        <w:t xml:space="preserve">Scope: Treat papers under 8.22 on TX diversity, </w:t>
      </w:r>
      <w:proofErr w:type="gramStart"/>
      <w:r>
        <w:t>Determine</w:t>
      </w:r>
      <w:proofErr w:type="gramEnd"/>
      <w:r>
        <w:t xml:space="preserve"> agreeable points, agree CRs</w:t>
      </w:r>
    </w:p>
    <w:p w14:paraId="1B4E3FC5" w14:textId="77777777" w:rsidR="00F646D0" w:rsidRDefault="00B214E7">
      <w:pPr>
        <w:pStyle w:val="EmailDiscussion2"/>
      </w:pPr>
      <w:r>
        <w:tab/>
        <w:t xml:space="preserve">Intended outcome: Report, Agreed CRs, LS out if found needed. </w:t>
      </w:r>
    </w:p>
    <w:p w14:paraId="23F12410" w14:textId="77777777" w:rsidR="00F646D0" w:rsidRDefault="00B214E7">
      <w:pPr>
        <w:pStyle w:val="Doc-text2"/>
        <w:rPr>
          <w:rFonts w:eastAsia="SimSun"/>
          <w:lang w:eastAsia="zh-CN"/>
        </w:rPr>
      </w:pPr>
      <w:r>
        <w:tab/>
        <w:t>Deadline: Schedule 1</w:t>
      </w:r>
    </w:p>
    <w:p w14:paraId="750135D4" w14:textId="77777777" w:rsidR="00F646D0" w:rsidRDefault="00B214E7">
      <w:pPr>
        <w:spacing w:before="40" w:after="0"/>
        <w:rPr>
          <w:rFonts w:ascii="Arial" w:eastAsia="SimSun" w:hAnsi="Arial"/>
          <w:szCs w:val="24"/>
          <w:lang w:eastAsia="zh-CN"/>
        </w:rPr>
      </w:pPr>
      <w:r>
        <w:rPr>
          <w:rFonts w:ascii="Arial" w:eastAsia="SimSun" w:hAnsi="Arial" w:hint="eastAsia"/>
          <w:b/>
          <w:szCs w:val="24"/>
          <w:lang w:eastAsia="zh-CN"/>
        </w:rPr>
        <w:t>1</w:t>
      </w:r>
      <w:r>
        <w:rPr>
          <w:rFonts w:ascii="Arial" w:eastAsia="SimSun" w:hAnsi="Arial" w:hint="eastAsia"/>
          <w:b/>
          <w:szCs w:val="24"/>
          <w:vertAlign w:val="superscript"/>
          <w:lang w:eastAsia="zh-CN"/>
        </w:rPr>
        <w:t>ST</w:t>
      </w:r>
      <w:r>
        <w:rPr>
          <w:rFonts w:ascii="Arial" w:eastAsia="SimSun" w:hAnsi="Arial" w:hint="eastAsia"/>
          <w:b/>
          <w:szCs w:val="24"/>
          <w:lang w:eastAsia="zh-CN"/>
        </w:rPr>
        <w:t xml:space="preserve"> round: </w:t>
      </w:r>
      <w:r>
        <w:rPr>
          <w:rFonts w:ascii="Arial" w:eastAsia="SimSun" w:hAnsi="Arial" w:hint="eastAsia"/>
          <w:szCs w:val="24"/>
          <w:lang w:eastAsia="zh-CN"/>
        </w:rPr>
        <w:t>collect comments and strive to determine the agreeable points. No discussion on the CRs. Deadline for 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comments is </w:t>
      </w:r>
      <w:r>
        <w:rPr>
          <w:rFonts w:ascii="Arial" w:eastAsia="MS Mincho" w:hAnsi="Arial"/>
          <w:b/>
          <w:szCs w:val="24"/>
          <w:highlight w:val="green"/>
          <w:lang w:eastAsia="en-GB"/>
        </w:rPr>
        <w:t xml:space="preserve">Thursday Aug </w:t>
      </w:r>
      <w:proofErr w:type="gramStart"/>
      <w:r>
        <w:rPr>
          <w:rFonts w:ascii="Arial" w:eastAsia="MS Mincho" w:hAnsi="Arial"/>
          <w:b/>
          <w:szCs w:val="24"/>
          <w:highlight w:val="green"/>
          <w:lang w:eastAsia="en-GB"/>
        </w:rPr>
        <w:t>19</w:t>
      </w:r>
      <w:proofErr w:type="gramEnd"/>
      <w:r>
        <w:rPr>
          <w:rFonts w:ascii="Arial" w:eastAsia="MS Mincho" w:hAnsi="Arial"/>
          <w:b/>
          <w:szCs w:val="24"/>
          <w:highlight w:val="green"/>
          <w:lang w:eastAsia="en-GB"/>
        </w:rPr>
        <w:t xml:space="preserve"> 1200 UTC</w:t>
      </w:r>
      <w:r>
        <w:rPr>
          <w:rFonts w:ascii="Arial" w:eastAsia="SimSun" w:hAnsi="Arial" w:hint="eastAsia"/>
          <w:b/>
          <w:szCs w:val="24"/>
          <w:highlight w:val="green"/>
          <w:lang w:eastAsia="zh-CN"/>
        </w:rPr>
        <w:t>.</w:t>
      </w:r>
    </w:p>
    <w:p w14:paraId="4A7AF2D0" w14:textId="77777777" w:rsidR="00F646D0" w:rsidRDefault="00B214E7">
      <w:pPr>
        <w:spacing w:before="40" w:after="0"/>
        <w:rPr>
          <w:rFonts w:ascii="Arial" w:eastAsia="SimSun" w:hAnsi="Arial"/>
          <w:b/>
          <w:szCs w:val="24"/>
          <w:lang w:eastAsia="zh-CN"/>
        </w:rPr>
      </w:pPr>
      <w:r>
        <w:rPr>
          <w:rFonts w:ascii="Arial" w:eastAsia="SimSun" w:hAnsi="Arial" w:hint="eastAsia"/>
          <w:b/>
          <w:szCs w:val="24"/>
          <w:lang w:eastAsia="zh-CN"/>
        </w:rPr>
        <w:t>2</w:t>
      </w:r>
      <w:r>
        <w:rPr>
          <w:rFonts w:ascii="Arial" w:eastAsia="SimSun" w:hAnsi="Arial" w:hint="eastAsia"/>
          <w:b/>
          <w:szCs w:val="24"/>
          <w:vertAlign w:val="superscript"/>
          <w:lang w:eastAsia="zh-CN"/>
        </w:rPr>
        <w:t>nd</w:t>
      </w:r>
      <w:r>
        <w:rPr>
          <w:rFonts w:ascii="Arial" w:eastAsia="SimSun" w:hAnsi="Arial" w:hint="eastAsia"/>
          <w:b/>
          <w:szCs w:val="24"/>
          <w:lang w:eastAsia="zh-CN"/>
        </w:rPr>
        <w:t xml:space="preserve"> round:</w:t>
      </w:r>
      <w:r>
        <w:rPr>
          <w:rFonts w:ascii="Arial" w:eastAsia="SimSun" w:hAnsi="Arial" w:hint="eastAsia"/>
          <w:szCs w:val="24"/>
          <w:lang w:eastAsia="zh-CN"/>
        </w:rPr>
        <w:t xml:space="preserve"> Strive to agree the CRs and LS out if needed. Deadline for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w:t>
      </w:r>
      <w:r>
        <w:rPr>
          <w:rFonts w:ascii="Arial" w:eastAsia="MS Mincho" w:hAnsi="Arial"/>
          <w:b/>
          <w:szCs w:val="24"/>
          <w:highlight w:val="yellow"/>
          <w:lang w:eastAsia="en-GB"/>
        </w:rPr>
        <w:t xml:space="preserve">Thursday Aug </w:t>
      </w:r>
      <w:proofErr w:type="gramStart"/>
      <w:r>
        <w:rPr>
          <w:rFonts w:ascii="Arial" w:eastAsia="MS Mincho" w:hAnsi="Arial"/>
          <w:b/>
          <w:szCs w:val="24"/>
          <w:highlight w:val="yellow"/>
          <w:lang w:eastAsia="en-GB"/>
        </w:rPr>
        <w:t>26</w:t>
      </w:r>
      <w:proofErr w:type="gramEnd"/>
      <w:r>
        <w:rPr>
          <w:rFonts w:ascii="Arial" w:eastAsia="MS Mincho" w:hAnsi="Arial"/>
          <w:b/>
          <w:szCs w:val="24"/>
          <w:highlight w:val="yellow"/>
          <w:lang w:eastAsia="en-GB"/>
        </w:rPr>
        <w:t xml:space="preserve"> 1200 UTC</w:t>
      </w:r>
      <w:r>
        <w:rPr>
          <w:rFonts w:ascii="Arial" w:eastAsia="SimSun" w:hAnsi="Arial" w:hint="eastAsia"/>
          <w:b/>
          <w:szCs w:val="24"/>
          <w:highlight w:val="yellow"/>
          <w:lang w:eastAsia="zh-CN"/>
        </w:rPr>
        <w:t>.</w:t>
      </w:r>
    </w:p>
    <w:p w14:paraId="69C1E582" w14:textId="77777777" w:rsidR="00F646D0" w:rsidRDefault="00F646D0">
      <w:pPr>
        <w:pStyle w:val="Doc-text2"/>
        <w:ind w:left="0" w:firstLine="0"/>
        <w:rPr>
          <w:rFonts w:eastAsia="SimSun"/>
          <w:lang w:eastAsia="zh-CN"/>
        </w:rPr>
      </w:pPr>
    </w:p>
    <w:bookmarkEnd w:id="0"/>
    <w:p w14:paraId="4E8EA529" w14:textId="77777777" w:rsidR="00F646D0" w:rsidRDefault="00F646D0">
      <w:pPr>
        <w:spacing w:before="60" w:after="0"/>
        <w:jc w:val="both"/>
        <w:rPr>
          <w:rFonts w:ascii="Arial" w:eastAsia="SimSun" w:hAnsi="Arial"/>
          <w:szCs w:val="24"/>
        </w:rPr>
      </w:pPr>
    </w:p>
    <w:p w14:paraId="5162F62D" w14:textId="77777777" w:rsidR="00F646D0" w:rsidRDefault="00B214E7">
      <w:pPr>
        <w:pStyle w:val="Heading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5C8B05D8" w14:textId="77777777" w:rsidR="00F646D0" w:rsidRDefault="00B214E7">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F646D0" w14:paraId="101704EB" w14:textId="77777777">
        <w:tc>
          <w:tcPr>
            <w:tcW w:w="3835" w:type="dxa"/>
          </w:tcPr>
          <w:p w14:paraId="5C6C2614" w14:textId="77777777" w:rsidR="00F646D0" w:rsidRDefault="00B214E7">
            <w:pPr>
              <w:pStyle w:val="TAH"/>
              <w:rPr>
                <w:lang w:eastAsia="ko-KR"/>
              </w:rPr>
            </w:pPr>
            <w:r>
              <w:rPr>
                <w:lang w:eastAsia="ko-KR"/>
              </w:rPr>
              <w:t>Company</w:t>
            </w:r>
          </w:p>
        </w:tc>
        <w:tc>
          <w:tcPr>
            <w:tcW w:w="5794" w:type="dxa"/>
          </w:tcPr>
          <w:p w14:paraId="3BFDBBB6" w14:textId="77777777" w:rsidR="00F646D0" w:rsidRDefault="00B214E7">
            <w:pPr>
              <w:pStyle w:val="TAH"/>
              <w:rPr>
                <w:lang w:eastAsia="ko-KR"/>
              </w:rPr>
            </w:pPr>
            <w:r>
              <w:rPr>
                <w:lang w:eastAsia="ko-KR"/>
              </w:rPr>
              <w:t>Contact: Name (E-mail)</w:t>
            </w:r>
          </w:p>
        </w:tc>
      </w:tr>
      <w:tr w:rsidR="00F646D0" w14:paraId="404CF337" w14:textId="77777777">
        <w:tc>
          <w:tcPr>
            <w:tcW w:w="3835" w:type="dxa"/>
          </w:tcPr>
          <w:p w14:paraId="5E247001" w14:textId="77777777" w:rsidR="00F646D0" w:rsidRDefault="00B214E7">
            <w:pPr>
              <w:pStyle w:val="TAC"/>
              <w:rPr>
                <w:rFonts w:eastAsia="SimSun"/>
                <w:lang w:eastAsia="zh-CN"/>
              </w:rPr>
            </w:pPr>
            <w:r>
              <w:rPr>
                <w:rFonts w:eastAsia="SimSun" w:hint="eastAsia"/>
                <w:lang w:eastAsia="zh-CN"/>
              </w:rPr>
              <w:t>CMCC</w:t>
            </w:r>
            <w:r>
              <w:rPr>
                <w:rFonts w:eastAsia="SimSun"/>
                <w:lang w:eastAsia="zh-CN"/>
              </w:rPr>
              <w:t xml:space="preserve"> (Rapporteur)</w:t>
            </w:r>
          </w:p>
        </w:tc>
        <w:tc>
          <w:tcPr>
            <w:tcW w:w="5794" w:type="dxa"/>
          </w:tcPr>
          <w:p w14:paraId="36E9BEE4" w14:textId="77777777" w:rsidR="00F646D0" w:rsidRDefault="00B214E7">
            <w:pPr>
              <w:pStyle w:val="TAC"/>
              <w:rPr>
                <w:rFonts w:eastAsia="SimSun"/>
                <w:lang w:eastAsia="zh-CN"/>
              </w:rPr>
            </w:pPr>
            <w:r>
              <w:rPr>
                <w:rFonts w:eastAsia="SimSun" w:hint="eastAsia"/>
                <w:lang w:eastAsia="zh-CN"/>
              </w:rPr>
              <w:t>zhangxiaoran@chinamobile.com</w:t>
            </w:r>
          </w:p>
        </w:tc>
      </w:tr>
      <w:tr w:rsidR="00F646D0" w14:paraId="0EA6F97A" w14:textId="77777777">
        <w:tc>
          <w:tcPr>
            <w:tcW w:w="3835" w:type="dxa"/>
          </w:tcPr>
          <w:p w14:paraId="631B5C45" w14:textId="77777777" w:rsidR="00F646D0" w:rsidRDefault="00B214E7">
            <w:pPr>
              <w:pStyle w:val="TAC"/>
              <w:rPr>
                <w:lang w:eastAsia="ko-KR"/>
              </w:rPr>
            </w:pPr>
            <w:r>
              <w:rPr>
                <w:lang w:eastAsia="ko-KR"/>
              </w:rPr>
              <w:t>Intel</w:t>
            </w:r>
          </w:p>
        </w:tc>
        <w:tc>
          <w:tcPr>
            <w:tcW w:w="5794" w:type="dxa"/>
          </w:tcPr>
          <w:p w14:paraId="2BAFB45C" w14:textId="77777777" w:rsidR="00F646D0" w:rsidRDefault="00B214E7">
            <w:pPr>
              <w:pStyle w:val="TAC"/>
              <w:rPr>
                <w:lang w:eastAsia="ko-KR"/>
              </w:rPr>
            </w:pPr>
            <w:r>
              <w:rPr>
                <w:lang w:eastAsia="ko-KR"/>
              </w:rPr>
              <w:t>Seau Sian Lim (seau.s.lim@intel.com)</w:t>
            </w:r>
          </w:p>
        </w:tc>
      </w:tr>
      <w:tr w:rsidR="00F646D0" w:rsidRPr="00FB43A5" w14:paraId="5E7C1299" w14:textId="77777777">
        <w:tc>
          <w:tcPr>
            <w:tcW w:w="3835" w:type="dxa"/>
          </w:tcPr>
          <w:p w14:paraId="36BD7ECF" w14:textId="77777777" w:rsidR="00F646D0" w:rsidRDefault="00B214E7">
            <w:pPr>
              <w:pStyle w:val="TAC"/>
              <w:rPr>
                <w:lang w:eastAsia="ko-KR"/>
              </w:rPr>
            </w:pPr>
            <w:r>
              <w:rPr>
                <w:lang w:eastAsia="ko-KR"/>
              </w:rPr>
              <w:t xml:space="preserve">Huawei, </w:t>
            </w:r>
            <w:proofErr w:type="spellStart"/>
            <w:r>
              <w:rPr>
                <w:lang w:eastAsia="ko-KR"/>
              </w:rPr>
              <w:t>HiSilicon</w:t>
            </w:r>
            <w:proofErr w:type="spellEnd"/>
          </w:p>
        </w:tc>
        <w:tc>
          <w:tcPr>
            <w:tcW w:w="5794" w:type="dxa"/>
          </w:tcPr>
          <w:p w14:paraId="1EB69B9A" w14:textId="77777777" w:rsidR="00F646D0" w:rsidRPr="00FB43A5" w:rsidRDefault="00B214E7">
            <w:pPr>
              <w:pStyle w:val="TAC"/>
              <w:rPr>
                <w:rFonts w:eastAsiaTheme="minorEastAsia"/>
                <w:lang w:val="sv-SE" w:eastAsia="zh-CN"/>
              </w:rPr>
            </w:pPr>
            <w:r w:rsidRPr="00FB43A5">
              <w:rPr>
                <w:rFonts w:eastAsiaTheme="minorEastAsia" w:hint="eastAsia"/>
                <w:lang w:val="sv-SE" w:eastAsia="zh-CN"/>
              </w:rPr>
              <w:t>Y</w:t>
            </w:r>
            <w:r w:rsidRPr="00FB43A5">
              <w:rPr>
                <w:rFonts w:eastAsiaTheme="minorEastAsia"/>
                <w:lang w:val="sv-SE" w:eastAsia="zh-CN"/>
              </w:rPr>
              <w:t>iru Kuang (kuangyiru@huawei.com)</w:t>
            </w:r>
          </w:p>
        </w:tc>
      </w:tr>
      <w:tr w:rsidR="00F646D0" w14:paraId="02EE115F" w14:textId="77777777">
        <w:tc>
          <w:tcPr>
            <w:tcW w:w="3835" w:type="dxa"/>
          </w:tcPr>
          <w:p w14:paraId="58E26580" w14:textId="77777777" w:rsidR="00F646D0" w:rsidRDefault="00B214E7">
            <w:pPr>
              <w:pStyle w:val="TAC"/>
              <w:rPr>
                <w:lang w:eastAsia="ko-KR"/>
              </w:rPr>
            </w:pPr>
            <w:r>
              <w:rPr>
                <w:rFonts w:hint="eastAsia"/>
                <w:lang w:eastAsia="ko-KR"/>
              </w:rPr>
              <w:t>S</w:t>
            </w:r>
            <w:r>
              <w:rPr>
                <w:lang w:eastAsia="ko-KR"/>
              </w:rPr>
              <w:t>amsung</w:t>
            </w:r>
          </w:p>
        </w:tc>
        <w:tc>
          <w:tcPr>
            <w:tcW w:w="5794" w:type="dxa"/>
          </w:tcPr>
          <w:p w14:paraId="005CCB40" w14:textId="77777777" w:rsidR="00F646D0" w:rsidRDefault="00B214E7">
            <w:pPr>
              <w:pStyle w:val="TAC"/>
              <w:rPr>
                <w:lang w:eastAsia="ko-KR"/>
              </w:rPr>
            </w:pPr>
            <w:proofErr w:type="spellStart"/>
            <w:r>
              <w:rPr>
                <w:rFonts w:hint="eastAsia"/>
                <w:lang w:eastAsia="ko-KR"/>
              </w:rPr>
              <w:t>S</w:t>
            </w:r>
            <w:r>
              <w:rPr>
                <w:lang w:eastAsia="ko-KR"/>
              </w:rPr>
              <w:t>angyeob</w:t>
            </w:r>
            <w:proofErr w:type="spellEnd"/>
            <w:r>
              <w:rPr>
                <w:lang w:eastAsia="ko-KR"/>
              </w:rPr>
              <w:t xml:space="preserve"> Jung (sy0123.jung@samsung)</w:t>
            </w:r>
          </w:p>
        </w:tc>
      </w:tr>
      <w:tr w:rsidR="00F646D0" w14:paraId="6B4A251B" w14:textId="77777777">
        <w:tc>
          <w:tcPr>
            <w:tcW w:w="3835" w:type="dxa"/>
          </w:tcPr>
          <w:p w14:paraId="021D290E"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5794" w:type="dxa"/>
          </w:tcPr>
          <w:p w14:paraId="33BCC123" w14:textId="77777777" w:rsidR="00F646D0" w:rsidRDefault="00B214E7">
            <w:pPr>
              <w:pStyle w:val="TAC"/>
              <w:rPr>
                <w:rFonts w:eastAsia="MS Mincho"/>
                <w:lang w:eastAsia="ja-JP"/>
              </w:rPr>
            </w:pPr>
            <w:r>
              <w:rPr>
                <w:rFonts w:eastAsia="MS Mincho" w:hint="eastAsia"/>
                <w:lang w:eastAsia="ja-JP"/>
              </w:rPr>
              <w:t>m</w:t>
            </w:r>
            <w:r>
              <w:rPr>
                <w:rFonts w:eastAsia="MS Mincho"/>
                <w:lang w:eastAsia="ja-JP"/>
              </w:rPr>
              <w:t>kitazoe@qti.qualcomm.com</w:t>
            </w:r>
          </w:p>
        </w:tc>
      </w:tr>
      <w:tr w:rsidR="00F646D0" w14:paraId="2096C2AD" w14:textId="77777777">
        <w:tc>
          <w:tcPr>
            <w:tcW w:w="3835" w:type="dxa"/>
          </w:tcPr>
          <w:p w14:paraId="167E66A6" w14:textId="77777777" w:rsidR="00F646D0" w:rsidRDefault="00B214E7">
            <w:pPr>
              <w:pStyle w:val="TAC"/>
              <w:rPr>
                <w:rFonts w:eastAsia="SimSun"/>
                <w:lang w:val="en-US" w:eastAsia="zh-CN"/>
              </w:rPr>
            </w:pPr>
            <w:r>
              <w:rPr>
                <w:rFonts w:eastAsia="SimSun" w:hint="eastAsia"/>
                <w:lang w:val="en-US" w:eastAsia="zh-CN"/>
              </w:rPr>
              <w:t>ZTE</w:t>
            </w:r>
          </w:p>
        </w:tc>
        <w:tc>
          <w:tcPr>
            <w:tcW w:w="5794" w:type="dxa"/>
          </w:tcPr>
          <w:p w14:paraId="0A34A47B" w14:textId="77777777" w:rsidR="00F646D0" w:rsidRDefault="00B214E7">
            <w:pPr>
              <w:pStyle w:val="TAC"/>
              <w:rPr>
                <w:rFonts w:eastAsia="SimSun"/>
                <w:lang w:val="en-US" w:eastAsia="zh-CN"/>
              </w:rPr>
            </w:pPr>
            <w:r>
              <w:rPr>
                <w:rFonts w:eastAsia="SimSun" w:hint="eastAsia"/>
                <w:lang w:val="en-US" w:eastAsia="zh-CN"/>
              </w:rPr>
              <w:t>li.wenting@zte.com.cn</w:t>
            </w:r>
          </w:p>
        </w:tc>
      </w:tr>
      <w:tr w:rsidR="00F646D0" w14:paraId="6E022443" w14:textId="77777777">
        <w:tc>
          <w:tcPr>
            <w:tcW w:w="3835" w:type="dxa"/>
          </w:tcPr>
          <w:p w14:paraId="52B71EF8"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14:paraId="562BEBCE" w14:textId="77777777" w:rsidR="00F646D0" w:rsidRPr="00275C54" w:rsidRDefault="00275C54">
            <w:pPr>
              <w:pStyle w:val="TAC"/>
              <w:rPr>
                <w:rFonts w:eastAsiaTheme="minorEastAsia"/>
                <w:lang w:eastAsia="zh-CN"/>
              </w:rPr>
            </w:pPr>
            <w:r>
              <w:rPr>
                <w:rFonts w:eastAsiaTheme="minorEastAsia" w:hint="eastAsia"/>
                <w:lang w:eastAsia="zh-CN"/>
              </w:rPr>
              <w:t>d</w:t>
            </w:r>
            <w:r>
              <w:rPr>
                <w:rFonts w:eastAsiaTheme="minorEastAsia"/>
                <w:lang w:eastAsia="zh-CN"/>
              </w:rPr>
              <w:t>uzhongda@oppo.com</w:t>
            </w:r>
          </w:p>
        </w:tc>
      </w:tr>
      <w:tr w:rsidR="00F646D0" w14:paraId="68683BC8" w14:textId="77777777">
        <w:tc>
          <w:tcPr>
            <w:tcW w:w="3835" w:type="dxa"/>
          </w:tcPr>
          <w:p w14:paraId="633603CA" w14:textId="77777777" w:rsidR="00F646D0" w:rsidRDefault="009013AA">
            <w:pPr>
              <w:pStyle w:val="TAC"/>
              <w:rPr>
                <w:lang w:eastAsia="ko-KR"/>
              </w:rPr>
            </w:pPr>
            <w:r>
              <w:rPr>
                <w:lang w:eastAsia="ko-KR"/>
              </w:rPr>
              <w:t>MediaTek</w:t>
            </w:r>
          </w:p>
        </w:tc>
        <w:tc>
          <w:tcPr>
            <w:tcW w:w="5794" w:type="dxa"/>
          </w:tcPr>
          <w:p w14:paraId="2A3C5A7D" w14:textId="77777777" w:rsidR="00F646D0" w:rsidRDefault="009013AA">
            <w:pPr>
              <w:pStyle w:val="TAC"/>
              <w:rPr>
                <w:lang w:eastAsia="ko-KR"/>
              </w:rPr>
            </w:pPr>
            <w:r>
              <w:rPr>
                <w:lang w:eastAsia="ko-KR"/>
              </w:rPr>
              <w:t>Felix Tsai (chun-fan.tsai@mediatek.com)</w:t>
            </w:r>
          </w:p>
        </w:tc>
      </w:tr>
      <w:tr w:rsidR="00F646D0" w:rsidRPr="00FB43A5" w14:paraId="1904B0D5" w14:textId="77777777">
        <w:tc>
          <w:tcPr>
            <w:tcW w:w="3835" w:type="dxa"/>
          </w:tcPr>
          <w:p w14:paraId="01CA67B6" w14:textId="5221854D" w:rsidR="00F646D0" w:rsidRDefault="00DC2D4C">
            <w:pPr>
              <w:pStyle w:val="TAC"/>
              <w:rPr>
                <w:lang w:eastAsia="ko-KR"/>
              </w:rPr>
            </w:pPr>
            <w:r>
              <w:rPr>
                <w:lang w:eastAsia="ko-KR"/>
              </w:rPr>
              <w:t>Nokia, Nokia Shanghai Bell</w:t>
            </w:r>
          </w:p>
        </w:tc>
        <w:tc>
          <w:tcPr>
            <w:tcW w:w="5794" w:type="dxa"/>
          </w:tcPr>
          <w:p w14:paraId="4CF974DA" w14:textId="093959B9" w:rsidR="00F646D0" w:rsidRPr="00FB43A5" w:rsidRDefault="00DC2D4C">
            <w:pPr>
              <w:pStyle w:val="TAC"/>
              <w:rPr>
                <w:lang w:val="sv-SE" w:eastAsia="ko-KR"/>
              </w:rPr>
            </w:pPr>
            <w:r w:rsidRPr="00FB43A5">
              <w:rPr>
                <w:lang w:val="sv-SE" w:eastAsia="ko-KR"/>
              </w:rPr>
              <w:t>Tero Henttonen (tero.henttonen@nokia.com)</w:t>
            </w:r>
          </w:p>
        </w:tc>
      </w:tr>
      <w:tr w:rsidR="0056082B" w:rsidRPr="00FB43A5" w14:paraId="7892CB2D" w14:textId="77777777">
        <w:tc>
          <w:tcPr>
            <w:tcW w:w="3835" w:type="dxa"/>
          </w:tcPr>
          <w:p w14:paraId="74A8E32B" w14:textId="78499B15" w:rsidR="0056082B" w:rsidRDefault="0056082B">
            <w:pPr>
              <w:pStyle w:val="TAC"/>
              <w:rPr>
                <w:lang w:eastAsia="ko-KR"/>
              </w:rPr>
            </w:pPr>
            <w:r>
              <w:rPr>
                <w:lang w:eastAsia="ko-KR"/>
              </w:rPr>
              <w:t>China Telecom</w:t>
            </w:r>
          </w:p>
        </w:tc>
        <w:tc>
          <w:tcPr>
            <w:tcW w:w="5794" w:type="dxa"/>
          </w:tcPr>
          <w:p w14:paraId="0E1FE4A2" w14:textId="0796DFEC" w:rsidR="0056082B" w:rsidRPr="00FB43A5" w:rsidRDefault="0056082B">
            <w:pPr>
              <w:pStyle w:val="TAC"/>
              <w:rPr>
                <w:rFonts w:eastAsiaTheme="minorEastAsia"/>
                <w:lang w:val="sv-SE" w:eastAsia="zh-CN"/>
              </w:rPr>
            </w:pPr>
            <w:r w:rsidRPr="00FB43A5">
              <w:rPr>
                <w:lang w:val="sv-SE" w:eastAsia="ko-KR"/>
              </w:rPr>
              <w:t>Pei Lin (linp@chinatelecom.cn)</w:t>
            </w:r>
          </w:p>
        </w:tc>
      </w:tr>
      <w:tr w:rsidR="003A330C" w14:paraId="7A8A7DED" w14:textId="77777777">
        <w:tc>
          <w:tcPr>
            <w:tcW w:w="3835" w:type="dxa"/>
          </w:tcPr>
          <w:p w14:paraId="6487BE0A" w14:textId="2E0DD8FF" w:rsidR="003A330C" w:rsidRPr="003A330C" w:rsidRDefault="003A330C">
            <w:pPr>
              <w:pStyle w:val="TAC"/>
              <w:rPr>
                <w:rFonts w:eastAsiaTheme="minorEastAsia"/>
                <w:lang w:eastAsia="zh-CN"/>
              </w:rPr>
            </w:pPr>
            <w:r>
              <w:rPr>
                <w:rFonts w:eastAsiaTheme="minorEastAsia" w:hint="eastAsia"/>
                <w:lang w:eastAsia="zh-CN"/>
              </w:rPr>
              <w:t>CATT</w:t>
            </w:r>
          </w:p>
        </w:tc>
        <w:tc>
          <w:tcPr>
            <w:tcW w:w="5794" w:type="dxa"/>
          </w:tcPr>
          <w:p w14:paraId="46926DC8" w14:textId="644A77B1" w:rsidR="003A330C" w:rsidRPr="003A330C" w:rsidRDefault="003A330C">
            <w:pPr>
              <w:pStyle w:val="TAC"/>
              <w:rPr>
                <w:rFonts w:eastAsiaTheme="minorEastAsia"/>
                <w:lang w:eastAsia="zh-CN"/>
              </w:rPr>
            </w:pPr>
            <w:r>
              <w:rPr>
                <w:rFonts w:eastAsiaTheme="minorEastAsia" w:hint="eastAsia"/>
                <w:lang w:eastAsia="zh-CN"/>
              </w:rPr>
              <w:t>erlin.zeng@catt.cn</w:t>
            </w:r>
          </w:p>
        </w:tc>
      </w:tr>
      <w:tr w:rsidR="006E5CE6" w14:paraId="582EF9EC" w14:textId="77777777">
        <w:tc>
          <w:tcPr>
            <w:tcW w:w="3835" w:type="dxa"/>
          </w:tcPr>
          <w:p w14:paraId="0850B780" w14:textId="3E1DB62C" w:rsidR="006E5CE6" w:rsidRDefault="006E5CE6" w:rsidP="006E5CE6">
            <w:pPr>
              <w:pStyle w:val="TAC"/>
              <w:rPr>
                <w:rFonts w:eastAsiaTheme="minorEastAsia"/>
                <w:lang w:eastAsia="zh-CN"/>
              </w:rPr>
            </w:pPr>
            <w:r>
              <w:rPr>
                <w:rFonts w:hint="eastAsia"/>
                <w:lang w:eastAsia="zh-CN"/>
              </w:rPr>
              <w:t>v</w:t>
            </w:r>
            <w:r>
              <w:rPr>
                <w:lang w:eastAsia="zh-CN"/>
              </w:rPr>
              <w:t>ivo</w:t>
            </w:r>
          </w:p>
        </w:tc>
        <w:tc>
          <w:tcPr>
            <w:tcW w:w="5794" w:type="dxa"/>
          </w:tcPr>
          <w:p w14:paraId="1B9C59D5" w14:textId="14E29525" w:rsidR="006E5CE6" w:rsidRDefault="006E5CE6" w:rsidP="006E5CE6">
            <w:pPr>
              <w:pStyle w:val="TAC"/>
              <w:rPr>
                <w:rFonts w:eastAsiaTheme="minorEastAsia"/>
                <w:lang w:eastAsia="zh-CN"/>
              </w:rPr>
            </w:pPr>
            <w:proofErr w:type="spellStart"/>
            <w:r>
              <w:rPr>
                <w:rFonts w:hint="eastAsia"/>
                <w:lang w:eastAsia="zh-CN"/>
              </w:rPr>
              <w:t>C</w:t>
            </w:r>
            <w:r>
              <w:rPr>
                <w:lang w:eastAsia="zh-CN"/>
              </w:rPr>
              <w:t>henli</w:t>
            </w:r>
            <w:proofErr w:type="spellEnd"/>
            <w:r>
              <w:rPr>
                <w:lang w:eastAsia="zh-CN"/>
              </w:rPr>
              <w:t xml:space="preserve"> (Chenli5g@vivo.com)</w:t>
            </w:r>
          </w:p>
        </w:tc>
      </w:tr>
      <w:tr w:rsidR="00104162" w14:paraId="6A775379" w14:textId="77777777">
        <w:tc>
          <w:tcPr>
            <w:tcW w:w="3835" w:type="dxa"/>
          </w:tcPr>
          <w:p w14:paraId="071B9342" w14:textId="435FD985" w:rsidR="00104162" w:rsidRDefault="00104162" w:rsidP="006E5CE6">
            <w:pPr>
              <w:pStyle w:val="TAC"/>
              <w:rPr>
                <w:rFonts w:hint="eastAsia"/>
                <w:lang w:eastAsia="zh-CN"/>
              </w:rPr>
            </w:pPr>
            <w:r>
              <w:rPr>
                <w:lang w:eastAsia="zh-CN"/>
              </w:rPr>
              <w:t>Ericsson</w:t>
            </w:r>
          </w:p>
        </w:tc>
        <w:tc>
          <w:tcPr>
            <w:tcW w:w="5794" w:type="dxa"/>
          </w:tcPr>
          <w:p w14:paraId="47ED0220" w14:textId="4D15CAF3" w:rsidR="00104162" w:rsidRDefault="00104162" w:rsidP="006E5CE6">
            <w:pPr>
              <w:pStyle w:val="TAC"/>
              <w:rPr>
                <w:rFonts w:hint="eastAsia"/>
                <w:lang w:eastAsia="zh-CN"/>
              </w:rPr>
            </w:pPr>
            <w:r>
              <w:rPr>
                <w:lang w:eastAsia="zh-CN"/>
              </w:rPr>
              <w:t>lian.araujo@ericsson.com</w:t>
            </w:r>
          </w:p>
        </w:tc>
      </w:tr>
    </w:tbl>
    <w:p w14:paraId="6400997E" w14:textId="77777777" w:rsidR="00F646D0" w:rsidRDefault="00F646D0">
      <w:pPr>
        <w:rPr>
          <w:lang w:eastAsia="ko-KR"/>
        </w:rPr>
      </w:pPr>
    </w:p>
    <w:p w14:paraId="060D66DF" w14:textId="77777777" w:rsidR="00F646D0" w:rsidRDefault="00B214E7">
      <w:pPr>
        <w:pStyle w:val="Heading1"/>
        <w:rPr>
          <w:rFonts w:eastAsia="SimSun"/>
          <w:lang w:eastAsia="zh-CN"/>
        </w:rPr>
      </w:pPr>
      <w:r>
        <w:rPr>
          <w:lang w:eastAsia="ko-KR"/>
        </w:rPr>
        <w:lastRenderedPageBreak/>
        <w:t>3</w:t>
      </w:r>
      <w:r>
        <w:tab/>
      </w:r>
      <w:bookmarkEnd w:id="1"/>
      <w:r>
        <w:t>Discussion</w:t>
      </w:r>
      <w:bookmarkEnd w:id="2"/>
    </w:p>
    <w:p w14:paraId="4B30224C" w14:textId="77777777" w:rsidR="00F646D0" w:rsidRDefault="00B214E7">
      <w:pPr>
        <w:pStyle w:val="Heading2"/>
        <w:rPr>
          <w:lang w:eastAsia="ko-KR"/>
        </w:rPr>
      </w:pPr>
      <w:r>
        <w:rPr>
          <w:lang w:eastAsia="ko-KR"/>
        </w:rPr>
        <w:t>3.1</w:t>
      </w:r>
      <w:r>
        <w:rPr>
          <w:lang w:eastAsia="ko-KR"/>
        </w:rPr>
        <w:tab/>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round</w:t>
      </w:r>
    </w:p>
    <w:p w14:paraId="10A09AAC" w14:textId="77777777" w:rsidR="00F646D0" w:rsidRDefault="00B214E7">
      <w:pPr>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wo discussion papers</w:t>
      </w:r>
      <w:r>
        <w:rPr>
          <w:rFonts w:ascii="Arial" w:eastAsia="SimSun" w:hAnsi="Arial" w:cs="Arial" w:hint="eastAsia"/>
          <w:lang w:eastAsia="zh-CN"/>
        </w:rPr>
        <w:t xml:space="preserve"> [1] [2] related to this topic were submitted to this meeting. Both contributions propose to introduce a new per-band capability signalling for FR1 UEs supporting transparent </w:t>
      </w:r>
      <w:proofErr w:type="spellStart"/>
      <w:r>
        <w:rPr>
          <w:rFonts w:ascii="Arial" w:eastAsia="SimSun" w:hAnsi="Arial" w:cs="Arial" w:hint="eastAsia"/>
          <w:lang w:eastAsia="zh-CN"/>
        </w:rPr>
        <w:t>TxD</w:t>
      </w:r>
      <w:proofErr w:type="spellEnd"/>
      <w:r>
        <w:rPr>
          <w:rFonts w:ascii="Arial" w:eastAsia="SimSun" w:hAnsi="Arial" w:cs="Arial" w:hint="eastAsia"/>
          <w:lang w:eastAsia="zh-CN"/>
        </w:rPr>
        <w:t xml:space="preserve"> by allowing early implementation from Rel-15. The difference is which release should the capability </w:t>
      </w:r>
      <w:r>
        <w:rPr>
          <w:rFonts w:ascii="Arial" w:eastAsia="SimSun" w:hAnsi="Arial" w:cs="Arial"/>
          <w:lang w:eastAsia="zh-CN"/>
        </w:rPr>
        <w:t>signalling</w:t>
      </w:r>
      <w:r>
        <w:rPr>
          <w:rFonts w:ascii="Arial" w:eastAsia="SimSun" w:hAnsi="Arial" w:cs="Arial" w:hint="eastAsia"/>
          <w:lang w:eastAsia="zh-CN"/>
        </w:rPr>
        <w:t xml:space="preserve"> be </w:t>
      </w:r>
      <w:r>
        <w:rPr>
          <w:rFonts w:ascii="Arial" w:eastAsia="SimSun" w:hAnsi="Arial" w:cs="Arial"/>
          <w:lang w:eastAsia="zh-CN"/>
        </w:rPr>
        <w:t>introduced</w:t>
      </w:r>
      <w:r>
        <w:rPr>
          <w:rFonts w:ascii="Arial" w:eastAsia="SimSun" w:hAnsi="Arial" w:cs="Arial" w:hint="eastAsia"/>
          <w:lang w:eastAsia="zh-CN"/>
        </w:rPr>
        <w:t>, Rel-16 or Rel-17?</w:t>
      </w:r>
    </w:p>
    <w:p w14:paraId="7C5A82E3" w14:textId="77777777" w:rsidR="00F646D0" w:rsidRDefault="00B214E7">
      <w:pPr>
        <w:pStyle w:val="Conclusion1"/>
        <w:numPr>
          <w:ilvl w:val="0"/>
          <w:numId w:val="0"/>
        </w:numPr>
        <w:outlineLvl w:val="2"/>
      </w:pPr>
      <w:r>
        <w:rPr>
          <w:rFonts w:hint="eastAsia"/>
        </w:rPr>
        <w:t>Q</w:t>
      </w:r>
      <w:r>
        <w:t>uestion 1: D</w:t>
      </w:r>
      <w:r>
        <w:rPr>
          <w:rFonts w:hint="eastAsia"/>
        </w:rPr>
        <w:t>o</w:t>
      </w:r>
      <w:r>
        <w:t xml:space="preserve"> you agree </w:t>
      </w:r>
      <w:r>
        <w:rPr>
          <w:rFonts w:hint="eastAsia"/>
        </w:rPr>
        <w:t xml:space="preserve">to introduce a new per-band capability </w:t>
      </w:r>
      <w:r>
        <w:t>signalling</w:t>
      </w:r>
      <w:r>
        <w:rPr>
          <w:rFonts w:hint="eastAsia"/>
        </w:rPr>
        <w:t xml:space="preserve"> for FR1 UEs supporting transparent </w:t>
      </w:r>
      <w:proofErr w:type="spellStart"/>
      <w:r>
        <w:rPr>
          <w:rFonts w:hint="eastAsia"/>
        </w:rPr>
        <w:t>TxD</w:t>
      </w:r>
      <w:proofErr w:type="spellEnd"/>
      <w:r>
        <w:rPr>
          <w:rFonts w:hint="eastAsia"/>
        </w:rPr>
        <w:t xml:space="preserve"> by allowing early implementation from Rel-15?</w:t>
      </w:r>
    </w:p>
    <w:tbl>
      <w:tblPr>
        <w:tblStyle w:val="TableGrid"/>
        <w:tblW w:w="9669" w:type="dxa"/>
        <w:tblLook w:val="04A0" w:firstRow="1" w:lastRow="0" w:firstColumn="1" w:lastColumn="0" w:noHBand="0" w:noVBand="1"/>
      </w:tblPr>
      <w:tblGrid>
        <w:gridCol w:w="1777"/>
        <w:gridCol w:w="1971"/>
        <w:gridCol w:w="5921"/>
      </w:tblGrid>
      <w:tr w:rsidR="00F646D0" w14:paraId="7D97DB71" w14:textId="77777777">
        <w:trPr>
          <w:trHeight w:val="459"/>
        </w:trPr>
        <w:tc>
          <w:tcPr>
            <w:tcW w:w="1777" w:type="dxa"/>
            <w:vAlign w:val="center"/>
          </w:tcPr>
          <w:p w14:paraId="375C2677" w14:textId="77777777" w:rsidR="00F646D0" w:rsidRDefault="00B214E7">
            <w:pPr>
              <w:pStyle w:val="TAH"/>
              <w:rPr>
                <w:lang w:eastAsia="ko-KR"/>
              </w:rPr>
            </w:pPr>
            <w:r>
              <w:rPr>
                <w:lang w:eastAsia="ko-KR"/>
              </w:rPr>
              <w:lastRenderedPageBreak/>
              <w:t>Company</w:t>
            </w:r>
          </w:p>
        </w:tc>
        <w:tc>
          <w:tcPr>
            <w:tcW w:w="1971" w:type="dxa"/>
            <w:vAlign w:val="center"/>
          </w:tcPr>
          <w:p w14:paraId="653C8190" w14:textId="77777777" w:rsidR="00F646D0" w:rsidRDefault="00B214E7">
            <w:pPr>
              <w:pStyle w:val="TAH"/>
              <w:rPr>
                <w:rFonts w:eastAsia="SimSun"/>
                <w:lang w:eastAsia="zh-CN"/>
              </w:rPr>
            </w:pPr>
            <w:r>
              <w:rPr>
                <w:lang w:eastAsia="ko-KR"/>
              </w:rPr>
              <w:t>A</w:t>
            </w:r>
            <w:r>
              <w:rPr>
                <w:rFonts w:eastAsia="SimSun"/>
                <w:lang w:eastAsia="zh-CN"/>
              </w:rPr>
              <w:t>gree or disagree</w:t>
            </w:r>
          </w:p>
        </w:tc>
        <w:tc>
          <w:tcPr>
            <w:tcW w:w="5921" w:type="dxa"/>
            <w:vAlign w:val="center"/>
          </w:tcPr>
          <w:p w14:paraId="5D436573" w14:textId="77777777" w:rsidR="00F646D0" w:rsidRDefault="00B214E7">
            <w:pPr>
              <w:pStyle w:val="TAH"/>
              <w:rPr>
                <w:lang w:eastAsia="ko-KR"/>
              </w:rPr>
            </w:pPr>
            <w:r>
              <w:rPr>
                <w:lang w:eastAsia="ko-KR"/>
              </w:rPr>
              <w:t>Detailed Comments (e.g., why it is not agreeable)</w:t>
            </w:r>
          </w:p>
        </w:tc>
      </w:tr>
      <w:tr w:rsidR="00F646D0" w14:paraId="01A4789E" w14:textId="77777777">
        <w:trPr>
          <w:trHeight w:val="229"/>
        </w:trPr>
        <w:tc>
          <w:tcPr>
            <w:tcW w:w="1777" w:type="dxa"/>
          </w:tcPr>
          <w:p w14:paraId="45CA891E" w14:textId="77777777" w:rsidR="00F646D0" w:rsidRDefault="00B214E7">
            <w:pPr>
              <w:pStyle w:val="TAC"/>
              <w:rPr>
                <w:lang w:eastAsia="ko-KR"/>
              </w:rPr>
            </w:pPr>
            <w:r>
              <w:rPr>
                <w:lang w:eastAsia="ko-KR"/>
              </w:rPr>
              <w:t>Intel</w:t>
            </w:r>
          </w:p>
        </w:tc>
        <w:tc>
          <w:tcPr>
            <w:tcW w:w="1971" w:type="dxa"/>
          </w:tcPr>
          <w:p w14:paraId="05FB2289" w14:textId="77777777" w:rsidR="00F646D0" w:rsidRDefault="00B214E7">
            <w:pPr>
              <w:pStyle w:val="TAC"/>
              <w:rPr>
                <w:lang w:eastAsia="ko-KR"/>
              </w:rPr>
            </w:pPr>
            <w:r>
              <w:rPr>
                <w:lang w:eastAsia="ko-KR"/>
              </w:rPr>
              <w:t>Agree</w:t>
            </w:r>
          </w:p>
        </w:tc>
        <w:tc>
          <w:tcPr>
            <w:tcW w:w="5921" w:type="dxa"/>
          </w:tcPr>
          <w:p w14:paraId="0E68A50F" w14:textId="77777777" w:rsidR="00F646D0" w:rsidRDefault="00B214E7">
            <w:pPr>
              <w:pStyle w:val="TAL"/>
              <w:rPr>
                <w:lang w:eastAsia="ko-KR"/>
              </w:rPr>
            </w:pPr>
            <w:r>
              <w:rPr>
                <w:lang w:eastAsia="ko-KR"/>
              </w:rPr>
              <w:t>This has been agreed by RAN2 pending feedback from RAN4 on whether all PCs are supported and RAN4 already agreed that it is for all PCs in FR1 in Rel-15 and Rel-16 in R4-2107740.</w:t>
            </w:r>
          </w:p>
          <w:p w14:paraId="5F90E845" w14:textId="77777777" w:rsidR="00F646D0" w:rsidRDefault="00F646D0">
            <w:pPr>
              <w:pStyle w:val="TAL"/>
              <w:rPr>
                <w:lang w:eastAsia="ko-KR"/>
              </w:rPr>
            </w:pPr>
          </w:p>
          <w:p w14:paraId="552B8545" w14:textId="77777777" w:rsidR="00F646D0" w:rsidRDefault="00B214E7">
            <w:pPr>
              <w:pStyle w:val="TAL"/>
              <w:rPr>
                <w:lang w:eastAsia="ko-KR"/>
              </w:rPr>
            </w:pPr>
            <w:proofErr w:type="gramStart"/>
            <w:r>
              <w:rPr>
                <w:lang w:eastAsia="ko-KR"/>
              </w:rPr>
              <w:t>Also</w:t>
            </w:r>
            <w:proofErr w:type="gramEnd"/>
            <w:r>
              <w:rPr>
                <w:lang w:eastAsia="ko-KR"/>
              </w:rPr>
              <w:t xml:space="preserve"> RAN2 had agreed to have release independent via early implementation from Rel-15</w:t>
            </w:r>
          </w:p>
        </w:tc>
      </w:tr>
      <w:tr w:rsidR="00F646D0" w14:paraId="64B79F7F" w14:textId="77777777">
        <w:trPr>
          <w:trHeight w:val="217"/>
        </w:trPr>
        <w:tc>
          <w:tcPr>
            <w:tcW w:w="1777" w:type="dxa"/>
          </w:tcPr>
          <w:p w14:paraId="1DB402FE" w14:textId="77777777" w:rsidR="00F646D0" w:rsidRDefault="00B214E7">
            <w:pPr>
              <w:pStyle w:val="TAC"/>
              <w:rPr>
                <w:lang w:eastAsia="ko-KR"/>
              </w:rPr>
            </w:pPr>
            <w:r>
              <w:rPr>
                <w:lang w:eastAsia="ko-KR"/>
              </w:rPr>
              <w:t xml:space="preserve">Huawei, </w:t>
            </w:r>
            <w:proofErr w:type="spellStart"/>
            <w:r>
              <w:rPr>
                <w:lang w:eastAsia="ko-KR"/>
              </w:rPr>
              <w:t>HiSilicon</w:t>
            </w:r>
            <w:proofErr w:type="spellEnd"/>
          </w:p>
        </w:tc>
        <w:tc>
          <w:tcPr>
            <w:tcW w:w="1971" w:type="dxa"/>
          </w:tcPr>
          <w:p w14:paraId="1DE38997" w14:textId="77777777" w:rsidR="00F646D0" w:rsidRDefault="00B214E7">
            <w:pPr>
              <w:pStyle w:val="TAC"/>
              <w:rPr>
                <w:lang w:eastAsia="ko-KR"/>
              </w:rPr>
            </w:pPr>
            <w:r>
              <w:rPr>
                <w:lang w:eastAsia="ko-KR"/>
              </w:rPr>
              <w:t>Agree</w:t>
            </w:r>
          </w:p>
        </w:tc>
        <w:tc>
          <w:tcPr>
            <w:tcW w:w="5921" w:type="dxa"/>
          </w:tcPr>
          <w:p w14:paraId="3D22377E" w14:textId="77777777" w:rsidR="00F646D0" w:rsidRDefault="00B214E7">
            <w:pPr>
              <w:pStyle w:val="TAL"/>
              <w:rPr>
                <w:lang w:eastAsia="ko-KR"/>
              </w:rPr>
            </w:pPr>
            <w:r>
              <w:rPr>
                <w:lang w:eastAsia="ko-KR"/>
              </w:rPr>
              <w:t>This has been agreed by RAN2, and based on the conclusion of RAN plenary, the concluded agreements related to Tx Diversity (</w:t>
            </w:r>
            <w:proofErr w:type="spellStart"/>
            <w:r>
              <w:rPr>
                <w:lang w:eastAsia="ko-KR"/>
              </w:rPr>
              <w:t>TxD</w:t>
            </w:r>
            <w:proofErr w:type="spellEnd"/>
            <w:r>
              <w:rPr>
                <w:lang w:eastAsia="ko-KR"/>
              </w:rPr>
              <w:t>) shall be followed.</w:t>
            </w:r>
          </w:p>
        </w:tc>
      </w:tr>
      <w:tr w:rsidR="00F646D0" w14:paraId="63BF0E95" w14:textId="77777777">
        <w:trPr>
          <w:trHeight w:val="229"/>
        </w:trPr>
        <w:tc>
          <w:tcPr>
            <w:tcW w:w="1777" w:type="dxa"/>
          </w:tcPr>
          <w:p w14:paraId="736EAEA4" w14:textId="77777777" w:rsidR="00F646D0" w:rsidRDefault="00B214E7">
            <w:pPr>
              <w:pStyle w:val="TAC"/>
              <w:rPr>
                <w:lang w:eastAsia="ko-KR"/>
              </w:rPr>
            </w:pPr>
            <w:r>
              <w:rPr>
                <w:rFonts w:hint="eastAsia"/>
                <w:lang w:eastAsia="ko-KR"/>
              </w:rPr>
              <w:t>S</w:t>
            </w:r>
            <w:r>
              <w:rPr>
                <w:lang w:eastAsia="ko-KR"/>
              </w:rPr>
              <w:t>amsung</w:t>
            </w:r>
          </w:p>
        </w:tc>
        <w:tc>
          <w:tcPr>
            <w:tcW w:w="1971" w:type="dxa"/>
          </w:tcPr>
          <w:p w14:paraId="782EABCE" w14:textId="77777777" w:rsidR="00F646D0" w:rsidRDefault="00B214E7">
            <w:pPr>
              <w:pStyle w:val="TAC"/>
              <w:rPr>
                <w:lang w:eastAsia="ko-KR"/>
              </w:rPr>
            </w:pPr>
            <w:r>
              <w:rPr>
                <w:rFonts w:hint="eastAsia"/>
                <w:lang w:eastAsia="ko-KR"/>
              </w:rPr>
              <w:t>A</w:t>
            </w:r>
            <w:r>
              <w:rPr>
                <w:lang w:eastAsia="ko-KR"/>
              </w:rPr>
              <w:t>gree</w:t>
            </w:r>
          </w:p>
        </w:tc>
        <w:tc>
          <w:tcPr>
            <w:tcW w:w="5921" w:type="dxa"/>
          </w:tcPr>
          <w:p w14:paraId="31820322" w14:textId="77777777" w:rsidR="00F646D0" w:rsidRDefault="00B214E7">
            <w:pPr>
              <w:pStyle w:val="TAL"/>
              <w:rPr>
                <w:lang w:eastAsia="ko-KR"/>
              </w:rPr>
            </w:pPr>
            <w:r>
              <w:rPr>
                <w:rFonts w:hint="eastAsia"/>
                <w:lang w:eastAsia="ko-KR"/>
              </w:rPr>
              <w:t>S</w:t>
            </w:r>
            <w:r>
              <w:rPr>
                <w:lang w:eastAsia="ko-KR"/>
              </w:rPr>
              <w:t>ame view with others</w:t>
            </w:r>
          </w:p>
        </w:tc>
      </w:tr>
      <w:tr w:rsidR="00F646D0" w14:paraId="113DC928" w14:textId="77777777">
        <w:trPr>
          <w:trHeight w:val="229"/>
        </w:trPr>
        <w:tc>
          <w:tcPr>
            <w:tcW w:w="1777" w:type="dxa"/>
          </w:tcPr>
          <w:p w14:paraId="339F652A"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14:paraId="04F8B97A" w14:textId="77777777" w:rsidR="00F646D0" w:rsidRDefault="00B214E7">
            <w:pPr>
              <w:pStyle w:val="TAC"/>
              <w:rPr>
                <w:rFonts w:eastAsia="MS Mincho"/>
                <w:lang w:eastAsia="ja-JP"/>
              </w:rPr>
            </w:pPr>
            <w:r>
              <w:rPr>
                <w:rFonts w:eastAsia="MS Mincho" w:hint="eastAsia"/>
                <w:lang w:eastAsia="ja-JP"/>
              </w:rPr>
              <w:t>D</w:t>
            </w:r>
            <w:r>
              <w:rPr>
                <w:rFonts w:eastAsia="MS Mincho"/>
                <w:lang w:eastAsia="ja-JP"/>
              </w:rPr>
              <w:t>isagree</w:t>
            </w:r>
          </w:p>
        </w:tc>
        <w:tc>
          <w:tcPr>
            <w:tcW w:w="5921" w:type="dxa"/>
          </w:tcPr>
          <w:p w14:paraId="54F04028" w14:textId="77777777" w:rsidR="00F646D0" w:rsidRDefault="00B214E7">
            <w:pPr>
              <w:pStyle w:val="TAL"/>
              <w:rPr>
                <w:rFonts w:eastAsia="MS Mincho"/>
                <w:lang w:eastAsia="ja-JP"/>
              </w:rPr>
            </w:pPr>
            <w:r>
              <w:rPr>
                <w:rFonts w:eastAsia="MS Mincho" w:hint="eastAsia"/>
                <w:lang w:eastAsia="ja-JP"/>
              </w:rPr>
              <w:t>I</w:t>
            </w:r>
            <w:r>
              <w:rPr>
                <w:rFonts w:eastAsia="MS Mincho"/>
                <w:lang w:eastAsia="ja-JP"/>
              </w:rPr>
              <w:t>n general, RAN2 should be well coordinated with RAN4.</w:t>
            </w:r>
          </w:p>
          <w:p w14:paraId="1FDA1946" w14:textId="77777777" w:rsidR="00F646D0" w:rsidRDefault="00B214E7">
            <w:pPr>
              <w:pStyle w:val="TAL"/>
              <w:rPr>
                <w:lang w:eastAsia="ko-KR"/>
              </w:rPr>
            </w:pPr>
            <w:r>
              <w:rPr>
                <w:rFonts w:eastAsia="MS Mincho" w:hint="eastAsia"/>
                <w:lang w:eastAsia="ja-JP"/>
              </w:rPr>
              <w:t>W</w:t>
            </w:r>
            <w:r>
              <w:rPr>
                <w:rFonts w:eastAsia="MS Mincho"/>
                <w:lang w:eastAsia="ja-JP"/>
              </w:rPr>
              <w:t xml:space="preserve">e have not received a response from RAN4. More importantly, release-17 WI was approved in the last plenary meeting (RP-211597). </w:t>
            </w:r>
            <w:proofErr w:type="gramStart"/>
            <w:r>
              <w:rPr>
                <w:rFonts w:eastAsia="MS Mincho"/>
                <w:lang w:eastAsia="ja-JP"/>
              </w:rPr>
              <w:t>So</w:t>
            </w:r>
            <w:proofErr w:type="gramEnd"/>
            <w:r>
              <w:rPr>
                <w:rFonts w:eastAsia="MS Mincho"/>
                <w:lang w:eastAsia="ja-JP"/>
              </w:rPr>
              <w:t xml:space="preserve"> the latest status is that we are in the phase 1 of the WI, where RAN4 still need to work on the necessary specification “</w:t>
            </w:r>
            <w:r>
              <w:rPr>
                <w:lang w:eastAsia="ko-KR"/>
              </w:rPr>
              <w:t>to enable UE to implement Transmit Diversity” (borrowing the phrase from the WID).</w:t>
            </w:r>
          </w:p>
          <w:p w14:paraId="0D0844A3" w14:textId="77777777" w:rsidR="00F646D0" w:rsidRDefault="00B214E7">
            <w:pPr>
              <w:pStyle w:val="TAL"/>
              <w:rPr>
                <w:rFonts w:eastAsia="MS Mincho"/>
                <w:lang w:eastAsia="ja-JP"/>
              </w:rPr>
            </w:pPr>
            <w:r>
              <w:rPr>
                <w:rFonts w:eastAsia="MS Mincho" w:hint="eastAsia"/>
                <w:lang w:eastAsia="ja-JP"/>
              </w:rPr>
              <w:t>A</w:t>
            </w:r>
            <w:r>
              <w:rPr>
                <w:rFonts w:eastAsia="MS Mincho"/>
                <w:lang w:eastAsia="ja-JP"/>
              </w:rPr>
              <w:t>dding UE capability at this stage seems to mean that we are having a UE capability for a feature that can be implemented differently by UEs.</w:t>
            </w:r>
          </w:p>
        </w:tc>
      </w:tr>
      <w:tr w:rsidR="00F646D0" w14:paraId="1E409B61" w14:textId="77777777">
        <w:trPr>
          <w:trHeight w:val="229"/>
        </w:trPr>
        <w:tc>
          <w:tcPr>
            <w:tcW w:w="1777" w:type="dxa"/>
          </w:tcPr>
          <w:p w14:paraId="0A5AAFE4" w14:textId="77777777" w:rsidR="00F646D0" w:rsidRDefault="00B214E7">
            <w:pPr>
              <w:pStyle w:val="TAC"/>
              <w:rPr>
                <w:rFonts w:eastAsia="SimSun"/>
                <w:lang w:val="en-US" w:eastAsia="zh-CN"/>
              </w:rPr>
            </w:pPr>
            <w:r>
              <w:rPr>
                <w:rFonts w:eastAsia="SimSun" w:hint="eastAsia"/>
                <w:lang w:val="en-US" w:eastAsia="zh-CN"/>
              </w:rPr>
              <w:t>ZTE</w:t>
            </w:r>
          </w:p>
        </w:tc>
        <w:tc>
          <w:tcPr>
            <w:tcW w:w="1971" w:type="dxa"/>
          </w:tcPr>
          <w:p w14:paraId="541A85AF" w14:textId="77777777" w:rsidR="00F646D0" w:rsidRDefault="00B214E7">
            <w:pPr>
              <w:pStyle w:val="TAC"/>
              <w:rPr>
                <w:rFonts w:eastAsia="SimSun"/>
                <w:lang w:val="en-US" w:eastAsia="zh-CN"/>
              </w:rPr>
            </w:pPr>
            <w:r>
              <w:rPr>
                <w:rFonts w:eastAsia="SimSun" w:hint="eastAsia"/>
                <w:lang w:val="en-US" w:eastAsia="zh-CN"/>
              </w:rPr>
              <w:t>Agree</w:t>
            </w:r>
          </w:p>
        </w:tc>
        <w:tc>
          <w:tcPr>
            <w:tcW w:w="5921" w:type="dxa"/>
          </w:tcPr>
          <w:p w14:paraId="18876BD5" w14:textId="77777777" w:rsidR="00F646D0" w:rsidRDefault="00B214E7">
            <w:pPr>
              <w:pStyle w:val="TAL"/>
              <w:rPr>
                <w:rFonts w:eastAsia="SimSun"/>
                <w:lang w:val="en-US" w:eastAsia="zh-CN"/>
              </w:rPr>
            </w:pPr>
            <w:r>
              <w:rPr>
                <w:rFonts w:eastAsia="SimSun" w:hint="eastAsia"/>
                <w:lang w:val="en-US" w:eastAsia="zh-CN"/>
              </w:rPr>
              <w:t>Share the view as Intel</w:t>
            </w:r>
          </w:p>
        </w:tc>
      </w:tr>
      <w:tr w:rsidR="00F646D0" w14:paraId="2A09A2E0" w14:textId="77777777">
        <w:trPr>
          <w:trHeight w:val="229"/>
        </w:trPr>
        <w:tc>
          <w:tcPr>
            <w:tcW w:w="1777" w:type="dxa"/>
          </w:tcPr>
          <w:p w14:paraId="2F959947"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14:paraId="192605BF" w14:textId="77777777" w:rsidR="00F646D0" w:rsidRPr="00275C54" w:rsidRDefault="00275C54">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921" w:type="dxa"/>
          </w:tcPr>
          <w:p w14:paraId="62B738C4" w14:textId="77777777" w:rsidR="00F646D0" w:rsidRPr="00275C54" w:rsidRDefault="00275C54">
            <w:pPr>
              <w:pStyle w:val="TAL"/>
              <w:rPr>
                <w:rFonts w:eastAsiaTheme="minorEastAsia"/>
                <w:lang w:eastAsia="zh-CN"/>
              </w:rPr>
            </w:pPr>
            <w:r>
              <w:rPr>
                <w:rFonts w:eastAsiaTheme="minorEastAsia"/>
                <w:lang w:eastAsia="zh-CN"/>
              </w:rPr>
              <w:t xml:space="preserve">We also share the view as Intel. Maybe Qualcomm can explain what </w:t>
            </w:r>
            <w:proofErr w:type="gramStart"/>
            <w:r>
              <w:rPr>
                <w:rFonts w:eastAsiaTheme="minorEastAsia"/>
                <w:lang w:eastAsia="zh-CN"/>
              </w:rPr>
              <w:t>could be the potential difference in terms of UE capability since this</w:t>
            </w:r>
            <w:proofErr w:type="gramEnd"/>
            <w:r>
              <w:rPr>
                <w:rFonts w:eastAsiaTheme="minorEastAsia"/>
                <w:lang w:eastAsia="zh-CN"/>
              </w:rPr>
              <w:t xml:space="preserve"> is only one bit capability i.e. support or not support.</w:t>
            </w:r>
          </w:p>
        </w:tc>
      </w:tr>
      <w:tr w:rsidR="00F646D0" w14:paraId="23E75F80" w14:textId="77777777">
        <w:trPr>
          <w:trHeight w:val="229"/>
        </w:trPr>
        <w:tc>
          <w:tcPr>
            <w:tcW w:w="1777" w:type="dxa"/>
          </w:tcPr>
          <w:p w14:paraId="4EBA45E3" w14:textId="77777777" w:rsidR="00F646D0" w:rsidRDefault="009013AA">
            <w:pPr>
              <w:pStyle w:val="TAC"/>
              <w:rPr>
                <w:lang w:eastAsia="ko-KR"/>
              </w:rPr>
            </w:pPr>
            <w:r>
              <w:rPr>
                <w:lang w:eastAsia="ko-KR"/>
              </w:rPr>
              <w:t>MediaTek</w:t>
            </w:r>
          </w:p>
        </w:tc>
        <w:tc>
          <w:tcPr>
            <w:tcW w:w="1971" w:type="dxa"/>
          </w:tcPr>
          <w:p w14:paraId="5B17FF7D" w14:textId="77777777" w:rsidR="00F646D0" w:rsidRDefault="009013AA">
            <w:pPr>
              <w:pStyle w:val="TAC"/>
              <w:rPr>
                <w:lang w:eastAsia="ko-KR"/>
              </w:rPr>
            </w:pPr>
            <w:r>
              <w:rPr>
                <w:lang w:eastAsia="ko-KR"/>
              </w:rPr>
              <w:t>Agree</w:t>
            </w:r>
          </w:p>
        </w:tc>
        <w:tc>
          <w:tcPr>
            <w:tcW w:w="5921" w:type="dxa"/>
          </w:tcPr>
          <w:p w14:paraId="42B13913" w14:textId="77777777" w:rsidR="00F646D0" w:rsidRDefault="00126885" w:rsidP="00EB04C4">
            <w:pPr>
              <w:pStyle w:val="TAL"/>
              <w:rPr>
                <w:lang w:eastAsia="ko-KR"/>
              </w:rPr>
            </w:pPr>
            <w:r>
              <w:rPr>
                <w:lang w:eastAsia="ko-KR"/>
              </w:rPr>
              <w:t>We understand the WID (</w:t>
            </w:r>
            <w:r>
              <w:rPr>
                <w:rFonts w:eastAsia="MS Mincho"/>
                <w:lang w:eastAsia="ja-JP"/>
              </w:rPr>
              <w:t>RP-211597</w:t>
            </w:r>
            <w:r>
              <w:rPr>
                <w:lang w:eastAsia="ko-KR"/>
              </w:rPr>
              <w:t>) clearly specify that this feature is intended</w:t>
            </w:r>
            <w:r w:rsidR="00EB04C4">
              <w:rPr>
                <w:lang w:eastAsia="ko-KR"/>
              </w:rPr>
              <w:t xml:space="preserve"> to be early implemented</w:t>
            </w:r>
            <w:r w:rsidR="00EB04C4" w:rsidRPr="00EB04C4">
              <w:rPr>
                <w:lang w:eastAsia="ko-KR"/>
              </w:rPr>
              <w:t xml:space="preserve"> from Rel-15</w:t>
            </w:r>
            <w:r>
              <w:rPr>
                <w:lang w:eastAsia="ko-KR"/>
              </w:rPr>
              <w:t>.</w:t>
            </w:r>
          </w:p>
        </w:tc>
      </w:tr>
      <w:tr w:rsidR="00F646D0" w14:paraId="58A3C818" w14:textId="77777777">
        <w:trPr>
          <w:trHeight w:val="217"/>
        </w:trPr>
        <w:tc>
          <w:tcPr>
            <w:tcW w:w="1777" w:type="dxa"/>
          </w:tcPr>
          <w:p w14:paraId="7E4783EB" w14:textId="020CBC02" w:rsidR="00F646D0" w:rsidRDefault="00DC2D4C">
            <w:pPr>
              <w:pStyle w:val="TAC"/>
              <w:rPr>
                <w:lang w:eastAsia="ko-KR"/>
              </w:rPr>
            </w:pPr>
            <w:r>
              <w:rPr>
                <w:lang w:eastAsia="ko-KR"/>
              </w:rPr>
              <w:t>Nokia, Nokia Shanghai Bell</w:t>
            </w:r>
          </w:p>
        </w:tc>
        <w:tc>
          <w:tcPr>
            <w:tcW w:w="1971" w:type="dxa"/>
          </w:tcPr>
          <w:p w14:paraId="189CC715" w14:textId="7D39826A" w:rsidR="00F646D0" w:rsidRDefault="00B97382">
            <w:pPr>
              <w:pStyle w:val="TAC"/>
              <w:rPr>
                <w:lang w:eastAsia="ko-KR"/>
              </w:rPr>
            </w:pPr>
            <w:r>
              <w:rPr>
                <w:lang w:eastAsia="ko-KR"/>
              </w:rPr>
              <w:t>Disagree</w:t>
            </w:r>
          </w:p>
        </w:tc>
        <w:tc>
          <w:tcPr>
            <w:tcW w:w="5921" w:type="dxa"/>
          </w:tcPr>
          <w:p w14:paraId="0AE86F12" w14:textId="77777777" w:rsidR="00B97382" w:rsidRDefault="00B97382">
            <w:pPr>
              <w:pStyle w:val="TAL"/>
              <w:rPr>
                <w:lang w:eastAsia="ko-KR"/>
              </w:rPr>
            </w:pPr>
            <w:r>
              <w:rPr>
                <w:lang w:eastAsia="ko-KR"/>
              </w:rPr>
              <w:t>The work item states:</w:t>
            </w:r>
          </w:p>
          <w:p w14:paraId="57B907E8" w14:textId="77777777" w:rsidR="00B97382" w:rsidRPr="00B97382" w:rsidRDefault="00B97382" w:rsidP="00B97382">
            <w:pPr>
              <w:snapToGrid w:val="0"/>
              <w:jc w:val="both"/>
              <w:rPr>
                <w:highlight w:val="yellow"/>
                <w:lang w:eastAsia="ko-KR"/>
              </w:rPr>
            </w:pPr>
            <w:r w:rsidRPr="00B97382">
              <w:rPr>
                <w:highlight w:val="yellow"/>
                <w:lang w:eastAsia="ko-KR"/>
              </w:rPr>
              <w:t>UE Requirements for the feature Transparent Tx Diversity (</w:t>
            </w:r>
            <w:proofErr w:type="spellStart"/>
            <w:r w:rsidRPr="00B97382">
              <w:rPr>
                <w:highlight w:val="yellow"/>
                <w:lang w:eastAsia="ko-KR"/>
              </w:rPr>
              <w:t>TxD</w:t>
            </w:r>
            <w:proofErr w:type="spellEnd"/>
            <w:r w:rsidRPr="00B97382">
              <w:rPr>
                <w:highlight w:val="yellow"/>
                <w:lang w:eastAsia="ko-KR"/>
              </w:rPr>
              <w:t>):</w:t>
            </w:r>
          </w:p>
          <w:p w14:paraId="70712D3D" w14:textId="77777777" w:rsidR="00B97382" w:rsidRPr="00B97382" w:rsidRDefault="00B97382" w:rsidP="00B97382">
            <w:pPr>
              <w:numPr>
                <w:ilvl w:val="0"/>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Phase 1:</w:t>
            </w:r>
          </w:p>
          <w:p w14:paraId="40E174D2" w14:textId="77777777"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Complete needed specification changes to such items as spectral flatness, MPR, EVM, ACLR for all power classes to enable UE to implement Transmit Diversity (</w:t>
            </w:r>
            <w:proofErr w:type="spellStart"/>
            <w:r w:rsidRPr="00B97382">
              <w:rPr>
                <w:highlight w:val="yellow"/>
                <w:lang w:eastAsia="ko-KR"/>
              </w:rPr>
              <w:t>TxD</w:t>
            </w:r>
            <w:proofErr w:type="spellEnd"/>
            <w:r w:rsidRPr="00B97382">
              <w:rPr>
                <w:highlight w:val="yellow"/>
                <w:lang w:eastAsia="ko-KR"/>
              </w:rPr>
              <w:t>) [RAN4]</w:t>
            </w:r>
          </w:p>
          <w:p w14:paraId="244B7947" w14:textId="77777777" w:rsidR="00B97382" w:rsidRPr="00B97382" w:rsidRDefault="00B97382" w:rsidP="00B97382">
            <w:pPr>
              <w:numPr>
                <w:ilvl w:val="2"/>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The concluded agreements related to Tx Diversity (</w:t>
            </w:r>
            <w:proofErr w:type="spellStart"/>
            <w:r w:rsidRPr="00B97382">
              <w:rPr>
                <w:highlight w:val="yellow"/>
                <w:lang w:eastAsia="ko-KR"/>
              </w:rPr>
              <w:t>TxD</w:t>
            </w:r>
            <w:proofErr w:type="spellEnd"/>
            <w:r w:rsidRPr="00B97382">
              <w:rPr>
                <w:highlight w:val="yellow"/>
                <w:lang w:eastAsia="ko-KR"/>
              </w:rPr>
              <w:t>) shall be followed</w:t>
            </w:r>
          </w:p>
          <w:p w14:paraId="7E785C3A" w14:textId="77777777"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bookmarkStart w:id="3" w:name="_Hlk74916731"/>
            <w:r w:rsidRPr="00B97382">
              <w:rPr>
                <w:highlight w:val="yellow"/>
                <w:lang w:eastAsia="ko-KR"/>
              </w:rPr>
              <w:t>UE capability signalling of Transparent Tx Diversity (</w:t>
            </w:r>
            <w:proofErr w:type="spellStart"/>
            <w:r w:rsidRPr="00B97382">
              <w:rPr>
                <w:highlight w:val="yellow"/>
                <w:lang w:eastAsia="ko-KR"/>
              </w:rPr>
              <w:t>TxD</w:t>
            </w:r>
            <w:proofErr w:type="spellEnd"/>
            <w:r w:rsidRPr="00B97382">
              <w:rPr>
                <w:highlight w:val="yellow"/>
                <w:lang w:eastAsia="ko-KR"/>
              </w:rPr>
              <w:t>) and allowing early implementation from Rel-15 [RAN2]</w:t>
            </w:r>
            <w:r w:rsidRPr="00B97382">
              <w:rPr>
                <w:rFonts w:eastAsia="Yu Mincho"/>
                <w:bCs/>
                <w:highlight w:val="yellow"/>
              </w:rPr>
              <w:t xml:space="preserve"> </w:t>
            </w:r>
          </w:p>
          <w:bookmarkEnd w:id="3"/>
          <w:p w14:paraId="3635895D" w14:textId="77777777" w:rsidR="00B97382" w:rsidRDefault="00B97382">
            <w:pPr>
              <w:pStyle w:val="TAL"/>
              <w:rPr>
                <w:lang w:eastAsia="ko-KR"/>
              </w:rPr>
            </w:pPr>
          </w:p>
          <w:p w14:paraId="518E3C15" w14:textId="27AEFE18" w:rsidR="00F646D0" w:rsidRDefault="00FF2DFD" w:rsidP="00B97382">
            <w:pPr>
              <w:pStyle w:val="TAL"/>
              <w:rPr>
                <w:lang w:eastAsia="ko-KR"/>
              </w:rPr>
            </w:pPr>
            <w:r>
              <w:rPr>
                <w:lang w:eastAsia="ko-KR"/>
              </w:rPr>
              <w:t>T</w:t>
            </w:r>
            <w:r w:rsidR="00DC2D4C">
              <w:rPr>
                <w:lang w:eastAsia="ko-KR"/>
              </w:rPr>
              <w:t xml:space="preserve">he introduction of the capability itself </w:t>
            </w:r>
            <w:r w:rsidR="00B97382">
              <w:rPr>
                <w:lang w:eastAsia="ko-KR"/>
              </w:rPr>
              <w:t xml:space="preserve">at the </w:t>
            </w:r>
            <w:r w:rsidR="00B97382" w:rsidRPr="00B97382">
              <w:rPr>
                <w:u w:val="single"/>
                <w:lang w:eastAsia="ko-KR"/>
              </w:rPr>
              <w:t>end of phase 1</w:t>
            </w:r>
            <w:r w:rsidR="00B97382">
              <w:rPr>
                <w:lang w:eastAsia="ko-KR"/>
              </w:rPr>
              <w:t xml:space="preserve"> (which happens when RAN4 has </w:t>
            </w:r>
            <w:r w:rsidR="00F01FEC">
              <w:rPr>
                <w:lang w:eastAsia="ko-KR"/>
              </w:rPr>
              <w:t xml:space="preserve">completed the above-mentioned </w:t>
            </w:r>
            <w:r w:rsidR="00B97382">
              <w:rPr>
                <w:lang w:eastAsia="ko-KR"/>
              </w:rPr>
              <w:t>requirements) is</w:t>
            </w:r>
            <w:r w:rsidR="00DC2D4C">
              <w:rPr>
                <w:lang w:eastAsia="ko-KR"/>
              </w:rPr>
              <w:t xml:space="preserve"> fine</w:t>
            </w:r>
            <w:r w:rsidR="00B97382">
              <w:rPr>
                <w:lang w:eastAsia="ko-KR"/>
              </w:rPr>
              <w:t xml:space="preserve">. Hence, we should wait for RAN4 to indicate that they </w:t>
            </w:r>
            <w:r w:rsidR="00F01FEC">
              <w:rPr>
                <w:lang w:eastAsia="ko-KR"/>
              </w:rPr>
              <w:t>have completed the requirements</w:t>
            </w:r>
            <w:r w:rsidR="00B97382">
              <w:rPr>
                <w:lang w:eastAsia="ko-KR"/>
              </w:rPr>
              <w:t xml:space="preserve"> as the signalling can even be harmful without clear definition.</w:t>
            </w:r>
          </w:p>
        </w:tc>
      </w:tr>
      <w:tr w:rsidR="00F646D0" w14:paraId="25A4D810" w14:textId="77777777">
        <w:trPr>
          <w:trHeight w:val="229"/>
        </w:trPr>
        <w:tc>
          <w:tcPr>
            <w:tcW w:w="1777" w:type="dxa"/>
          </w:tcPr>
          <w:p w14:paraId="1E403216" w14:textId="00D43160" w:rsidR="00F646D0" w:rsidRDefault="002152A4">
            <w:pPr>
              <w:pStyle w:val="TAC"/>
              <w:rPr>
                <w:lang w:eastAsia="ko-KR"/>
              </w:rPr>
            </w:pPr>
            <w:r>
              <w:rPr>
                <w:lang w:eastAsia="ko-KR"/>
              </w:rPr>
              <w:t>China Telecom</w:t>
            </w:r>
          </w:p>
        </w:tc>
        <w:tc>
          <w:tcPr>
            <w:tcW w:w="1971" w:type="dxa"/>
          </w:tcPr>
          <w:p w14:paraId="1FCE4904" w14:textId="4490A3D9" w:rsidR="00F646D0" w:rsidRDefault="002152A4">
            <w:pPr>
              <w:pStyle w:val="TAC"/>
              <w:rPr>
                <w:lang w:eastAsia="ko-KR"/>
              </w:rPr>
            </w:pPr>
            <w:r>
              <w:rPr>
                <w:lang w:eastAsia="ko-KR"/>
              </w:rPr>
              <w:t>Agree</w:t>
            </w:r>
          </w:p>
        </w:tc>
        <w:tc>
          <w:tcPr>
            <w:tcW w:w="5921" w:type="dxa"/>
          </w:tcPr>
          <w:p w14:paraId="47D3DBD2" w14:textId="5AF3F71D" w:rsidR="00F646D0" w:rsidRDefault="002152A4">
            <w:pPr>
              <w:pStyle w:val="TAL"/>
              <w:rPr>
                <w:lang w:eastAsia="ko-KR"/>
              </w:rPr>
            </w:pPr>
            <w:r>
              <w:rPr>
                <w:lang w:eastAsia="ko-KR"/>
              </w:rPr>
              <w:t>Same view with others</w:t>
            </w:r>
          </w:p>
        </w:tc>
      </w:tr>
      <w:tr w:rsidR="003A330C" w14:paraId="28EE6A73" w14:textId="77777777">
        <w:trPr>
          <w:trHeight w:val="229"/>
        </w:trPr>
        <w:tc>
          <w:tcPr>
            <w:tcW w:w="1777" w:type="dxa"/>
          </w:tcPr>
          <w:p w14:paraId="1CCED3EB" w14:textId="5D767FB6"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14:paraId="45A49EBC" w14:textId="260E6354" w:rsidR="003A330C" w:rsidRPr="003A330C" w:rsidRDefault="003A330C">
            <w:pPr>
              <w:pStyle w:val="TAC"/>
              <w:rPr>
                <w:rFonts w:eastAsiaTheme="minorEastAsia"/>
                <w:lang w:eastAsia="zh-CN"/>
              </w:rPr>
            </w:pPr>
            <w:r>
              <w:rPr>
                <w:rFonts w:eastAsiaTheme="minorEastAsia" w:hint="eastAsia"/>
                <w:lang w:eastAsia="zh-CN"/>
              </w:rPr>
              <w:t>Agree</w:t>
            </w:r>
          </w:p>
        </w:tc>
        <w:tc>
          <w:tcPr>
            <w:tcW w:w="5921" w:type="dxa"/>
          </w:tcPr>
          <w:p w14:paraId="576A6D42" w14:textId="56AE7340" w:rsidR="003A330C" w:rsidRDefault="003A330C">
            <w:pPr>
              <w:pStyle w:val="TAL"/>
              <w:rPr>
                <w:lang w:eastAsia="ko-KR"/>
              </w:rPr>
            </w:pPr>
            <w:r>
              <w:rPr>
                <w:lang w:eastAsia="ko-KR"/>
              </w:rPr>
              <w:t>Same view with others</w:t>
            </w:r>
          </w:p>
        </w:tc>
      </w:tr>
      <w:tr w:rsidR="006E5CE6" w14:paraId="2D73B6A4" w14:textId="77777777">
        <w:trPr>
          <w:trHeight w:val="229"/>
        </w:trPr>
        <w:tc>
          <w:tcPr>
            <w:tcW w:w="1777" w:type="dxa"/>
          </w:tcPr>
          <w:p w14:paraId="6D9A5DA4" w14:textId="6B89CD5E" w:rsidR="006E5CE6" w:rsidRDefault="006E5CE6" w:rsidP="006E5CE6">
            <w:pPr>
              <w:pStyle w:val="TAC"/>
              <w:rPr>
                <w:lang w:eastAsia="ko-KR"/>
              </w:rPr>
            </w:pPr>
            <w:r>
              <w:rPr>
                <w:rFonts w:hint="eastAsia"/>
                <w:lang w:eastAsia="zh-CN"/>
              </w:rPr>
              <w:t>v</w:t>
            </w:r>
            <w:r>
              <w:rPr>
                <w:lang w:eastAsia="zh-CN"/>
              </w:rPr>
              <w:t>ivo</w:t>
            </w:r>
          </w:p>
        </w:tc>
        <w:tc>
          <w:tcPr>
            <w:tcW w:w="1971" w:type="dxa"/>
          </w:tcPr>
          <w:p w14:paraId="56075AE8" w14:textId="20988A08" w:rsidR="006E5CE6" w:rsidRDefault="006E5CE6" w:rsidP="006E5CE6">
            <w:pPr>
              <w:pStyle w:val="TAC"/>
              <w:rPr>
                <w:lang w:eastAsia="ko-KR"/>
              </w:rPr>
            </w:pPr>
            <w:r>
              <w:rPr>
                <w:rFonts w:hint="eastAsia"/>
                <w:lang w:eastAsia="zh-CN"/>
              </w:rPr>
              <w:t>A</w:t>
            </w:r>
            <w:r>
              <w:rPr>
                <w:lang w:eastAsia="zh-CN"/>
              </w:rPr>
              <w:t>gree</w:t>
            </w:r>
          </w:p>
        </w:tc>
        <w:tc>
          <w:tcPr>
            <w:tcW w:w="5921" w:type="dxa"/>
          </w:tcPr>
          <w:p w14:paraId="7337598F" w14:textId="16F42A8D" w:rsidR="006E5CE6" w:rsidRDefault="006E5CE6" w:rsidP="006E5CE6">
            <w:pPr>
              <w:pStyle w:val="TAL"/>
              <w:rPr>
                <w:lang w:eastAsia="ko-KR"/>
              </w:rPr>
            </w:pPr>
            <w:r>
              <w:rPr>
                <w:lang w:eastAsia="zh-CN"/>
              </w:rPr>
              <w:t>This has been agreed in RAN2 before. The only part is whether we need to wait for the reply from RAN4 on the applicable power class and capability dependence. Based on our understanding, RAN4 have agreed on this new capability is applicable for all power class in Rel-15 and Rel-16.</w:t>
            </w:r>
          </w:p>
        </w:tc>
      </w:tr>
      <w:tr w:rsidR="007D749F" w14:paraId="53C954B4" w14:textId="77777777">
        <w:trPr>
          <w:trHeight w:val="229"/>
        </w:trPr>
        <w:tc>
          <w:tcPr>
            <w:tcW w:w="1777" w:type="dxa"/>
          </w:tcPr>
          <w:p w14:paraId="3ACF25FD" w14:textId="31C50691" w:rsidR="007D749F" w:rsidRDefault="007D749F" w:rsidP="007D749F">
            <w:pPr>
              <w:pStyle w:val="TAC"/>
              <w:rPr>
                <w:rFonts w:hint="eastAsia"/>
                <w:lang w:eastAsia="zh-CN"/>
              </w:rPr>
            </w:pPr>
            <w:r>
              <w:rPr>
                <w:lang w:eastAsia="ko-KR"/>
              </w:rPr>
              <w:t>Ericsson</w:t>
            </w:r>
          </w:p>
        </w:tc>
        <w:tc>
          <w:tcPr>
            <w:tcW w:w="1971" w:type="dxa"/>
          </w:tcPr>
          <w:p w14:paraId="37F1381F" w14:textId="6E99BFF7" w:rsidR="007D749F" w:rsidRDefault="007D749F" w:rsidP="007D749F">
            <w:pPr>
              <w:pStyle w:val="TAC"/>
              <w:rPr>
                <w:rFonts w:hint="eastAsia"/>
                <w:lang w:eastAsia="zh-CN"/>
              </w:rPr>
            </w:pPr>
            <w:r>
              <w:rPr>
                <w:rFonts w:eastAsia="SimSun"/>
                <w:lang w:eastAsia="zh-CN"/>
              </w:rPr>
              <w:t>Agree</w:t>
            </w:r>
          </w:p>
        </w:tc>
        <w:tc>
          <w:tcPr>
            <w:tcW w:w="5921" w:type="dxa"/>
          </w:tcPr>
          <w:p w14:paraId="3C02D59A" w14:textId="1B665806" w:rsidR="007D749F" w:rsidRDefault="007D749F" w:rsidP="007D749F">
            <w:pPr>
              <w:pStyle w:val="TAL"/>
              <w:rPr>
                <w:lang w:eastAsia="zh-CN"/>
              </w:rPr>
            </w:pPr>
            <w:r>
              <w:rPr>
                <w:rFonts w:eastAsia="SimSun"/>
                <w:lang w:eastAsia="zh-CN"/>
              </w:rPr>
              <w:t>This was previously discussed in RAN2, so we are ok to follow the previous decision.</w:t>
            </w:r>
          </w:p>
        </w:tc>
      </w:tr>
    </w:tbl>
    <w:p w14:paraId="4001B04F" w14:textId="77777777" w:rsidR="00F646D0" w:rsidRDefault="00F646D0">
      <w:pPr>
        <w:pStyle w:val="Conclusion1"/>
        <w:numPr>
          <w:ilvl w:val="0"/>
          <w:numId w:val="0"/>
        </w:numPr>
        <w:outlineLvl w:val="2"/>
      </w:pPr>
    </w:p>
    <w:p w14:paraId="1BD5A004" w14:textId="77777777" w:rsidR="00F646D0" w:rsidRDefault="00B214E7">
      <w:pPr>
        <w:pStyle w:val="Conclusion1"/>
        <w:numPr>
          <w:ilvl w:val="0"/>
          <w:numId w:val="0"/>
        </w:numPr>
        <w:outlineLvl w:val="2"/>
        <w:rPr>
          <w:rFonts w:cs="Arial"/>
          <w:szCs w:val="20"/>
        </w:rPr>
      </w:pPr>
      <w:r>
        <w:rPr>
          <w:rFonts w:cs="Arial" w:hint="eastAsia"/>
          <w:szCs w:val="20"/>
          <w:highlight w:val="yellow"/>
        </w:rPr>
        <w:t>Conclusions: TBD</w:t>
      </w:r>
    </w:p>
    <w:p w14:paraId="6D6880B5" w14:textId="77777777" w:rsidR="00F646D0" w:rsidRDefault="00F646D0">
      <w:pPr>
        <w:pStyle w:val="Conclusion1"/>
        <w:numPr>
          <w:ilvl w:val="0"/>
          <w:numId w:val="0"/>
        </w:numPr>
        <w:outlineLvl w:val="2"/>
      </w:pPr>
    </w:p>
    <w:p w14:paraId="5D1E95FD" w14:textId="77777777" w:rsidR="00F646D0" w:rsidRDefault="00B214E7">
      <w:pPr>
        <w:pStyle w:val="Conclusion1"/>
        <w:numPr>
          <w:ilvl w:val="0"/>
          <w:numId w:val="0"/>
        </w:numPr>
        <w:outlineLvl w:val="2"/>
      </w:pPr>
      <w:r>
        <w:rPr>
          <w:rFonts w:hint="eastAsia"/>
        </w:rPr>
        <w:t>Q</w:t>
      </w:r>
      <w:r>
        <w:t xml:space="preserve">uestion </w:t>
      </w:r>
      <w:r>
        <w:rPr>
          <w:rFonts w:hint="eastAsia"/>
        </w:rPr>
        <w:t>2</w:t>
      </w:r>
      <w:r>
        <w:t xml:space="preserve">: </w:t>
      </w:r>
      <w:r>
        <w:rPr>
          <w:rFonts w:hint="eastAsia"/>
        </w:rPr>
        <w:t xml:space="preserve">Which release should the transparent </w:t>
      </w:r>
      <w:proofErr w:type="spellStart"/>
      <w:r>
        <w:rPr>
          <w:rFonts w:hint="eastAsia"/>
        </w:rPr>
        <w:t>TxD</w:t>
      </w:r>
      <w:proofErr w:type="spellEnd"/>
      <w:r>
        <w:rPr>
          <w:rFonts w:hint="eastAsia"/>
        </w:rPr>
        <w:t xml:space="preserve"> capability </w:t>
      </w:r>
      <w:r>
        <w:t>signalling</w:t>
      </w:r>
      <w:r>
        <w:rPr>
          <w:rFonts w:hint="eastAsia"/>
        </w:rPr>
        <w:t xml:space="preserve"> be introduced? Rel-16 or Rel-17?</w:t>
      </w:r>
    </w:p>
    <w:tbl>
      <w:tblPr>
        <w:tblStyle w:val="TableGrid"/>
        <w:tblW w:w="9669" w:type="dxa"/>
        <w:tblLook w:val="04A0" w:firstRow="1" w:lastRow="0" w:firstColumn="1" w:lastColumn="0" w:noHBand="0" w:noVBand="1"/>
      </w:tblPr>
      <w:tblGrid>
        <w:gridCol w:w="1777"/>
        <w:gridCol w:w="1971"/>
        <w:gridCol w:w="5921"/>
      </w:tblGrid>
      <w:tr w:rsidR="00F646D0" w14:paraId="7EDEF4C9" w14:textId="77777777">
        <w:trPr>
          <w:trHeight w:val="459"/>
        </w:trPr>
        <w:tc>
          <w:tcPr>
            <w:tcW w:w="1777" w:type="dxa"/>
            <w:vAlign w:val="center"/>
          </w:tcPr>
          <w:p w14:paraId="796CFD06" w14:textId="77777777" w:rsidR="00F646D0" w:rsidRDefault="00B214E7">
            <w:pPr>
              <w:pStyle w:val="TAH"/>
              <w:rPr>
                <w:lang w:eastAsia="ko-KR"/>
              </w:rPr>
            </w:pPr>
            <w:r>
              <w:rPr>
                <w:lang w:eastAsia="ko-KR"/>
              </w:rPr>
              <w:lastRenderedPageBreak/>
              <w:t>Company</w:t>
            </w:r>
          </w:p>
        </w:tc>
        <w:tc>
          <w:tcPr>
            <w:tcW w:w="1971" w:type="dxa"/>
            <w:vAlign w:val="center"/>
          </w:tcPr>
          <w:p w14:paraId="6533C185" w14:textId="77777777" w:rsidR="00F646D0" w:rsidRDefault="00B214E7">
            <w:pPr>
              <w:pStyle w:val="TAH"/>
              <w:rPr>
                <w:rFonts w:eastAsia="SimSun"/>
                <w:lang w:eastAsia="zh-CN"/>
              </w:rPr>
            </w:pPr>
            <w:r>
              <w:rPr>
                <w:rFonts w:eastAsia="SimSun" w:hint="eastAsia"/>
                <w:lang w:eastAsia="zh-CN"/>
              </w:rPr>
              <w:t>Rel-16 or Rel-17</w:t>
            </w:r>
          </w:p>
        </w:tc>
        <w:tc>
          <w:tcPr>
            <w:tcW w:w="5921" w:type="dxa"/>
            <w:vAlign w:val="center"/>
          </w:tcPr>
          <w:p w14:paraId="0D93EC5A" w14:textId="77777777" w:rsidR="00F646D0" w:rsidRDefault="00B214E7">
            <w:pPr>
              <w:pStyle w:val="TAH"/>
              <w:rPr>
                <w:rFonts w:eastAsia="SimSun"/>
                <w:lang w:eastAsia="zh-CN"/>
              </w:rPr>
            </w:pPr>
            <w:r>
              <w:rPr>
                <w:lang w:eastAsia="ko-KR"/>
              </w:rPr>
              <w:t>Detailed Comments</w:t>
            </w:r>
          </w:p>
        </w:tc>
      </w:tr>
      <w:tr w:rsidR="00F646D0" w14:paraId="095FFBF3" w14:textId="77777777">
        <w:trPr>
          <w:trHeight w:val="229"/>
        </w:trPr>
        <w:tc>
          <w:tcPr>
            <w:tcW w:w="1777" w:type="dxa"/>
          </w:tcPr>
          <w:p w14:paraId="4A61B6C9" w14:textId="77777777" w:rsidR="00F646D0" w:rsidRDefault="00B214E7">
            <w:pPr>
              <w:pStyle w:val="TAC"/>
              <w:rPr>
                <w:lang w:eastAsia="ko-KR"/>
              </w:rPr>
            </w:pPr>
            <w:r>
              <w:rPr>
                <w:lang w:eastAsia="ko-KR"/>
              </w:rPr>
              <w:t>Intel</w:t>
            </w:r>
          </w:p>
        </w:tc>
        <w:tc>
          <w:tcPr>
            <w:tcW w:w="1971" w:type="dxa"/>
          </w:tcPr>
          <w:p w14:paraId="21AE08ED" w14:textId="77777777" w:rsidR="00F646D0" w:rsidRDefault="00B214E7">
            <w:pPr>
              <w:pStyle w:val="TAC"/>
              <w:rPr>
                <w:lang w:eastAsia="ko-KR"/>
              </w:rPr>
            </w:pPr>
            <w:r>
              <w:rPr>
                <w:lang w:eastAsia="ko-KR"/>
              </w:rPr>
              <w:t>Rel-16</w:t>
            </w:r>
          </w:p>
        </w:tc>
        <w:tc>
          <w:tcPr>
            <w:tcW w:w="5921" w:type="dxa"/>
          </w:tcPr>
          <w:p w14:paraId="2C991FA6" w14:textId="77777777" w:rsidR="00F646D0" w:rsidRDefault="00B214E7">
            <w:pPr>
              <w:pStyle w:val="TAL"/>
              <w:rPr>
                <w:lang w:eastAsia="ko-KR"/>
              </w:rPr>
            </w:pPr>
            <w:r>
              <w:rPr>
                <w:lang w:val="en-US"/>
              </w:rPr>
              <w:t xml:space="preserve">In our understanding although this is a Rel-17 WI, the capability </w:t>
            </w:r>
            <w:proofErr w:type="spellStart"/>
            <w:r>
              <w:rPr>
                <w:lang w:val="en-US"/>
              </w:rPr>
              <w:t>signalling</w:t>
            </w:r>
            <w:proofErr w:type="spellEnd"/>
            <w:r>
              <w:rPr>
                <w:lang w:val="en-US"/>
              </w:rPr>
              <w:t xml:space="preserve"> can be defined starting from Rel-16 and allow early implementation from Rel-15.</w:t>
            </w:r>
          </w:p>
        </w:tc>
      </w:tr>
      <w:tr w:rsidR="00F646D0" w14:paraId="2B9E6701" w14:textId="77777777">
        <w:trPr>
          <w:trHeight w:val="217"/>
        </w:trPr>
        <w:tc>
          <w:tcPr>
            <w:tcW w:w="1777" w:type="dxa"/>
          </w:tcPr>
          <w:p w14:paraId="4251482F" w14:textId="77777777" w:rsidR="00F646D0" w:rsidRDefault="00B214E7">
            <w:pPr>
              <w:pStyle w:val="TAC"/>
              <w:rPr>
                <w:lang w:eastAsia="ko-KR"/>
              </w:rPr>
            </w:pPr>
            <w:r>
              <w:rPr>
                <w:lang w:eastAsia="ko-KR"/>
              </w:rPr>
              <w:t xml:space="preserve">Huawei, </w:t>
            </w:r>
            <w:proofErr w:type="spellStart"/>
            <w:r>
              <w:rPr>
                <w:lang w:eastAsia="ko-KR"/>
              </w:rPr>
              <w:t>HiSilicon</w:t>
            </w:r>
            <w:proofErr w:type="spellEnd"/>
          </w:p>
        </w:tc>
        <w:tc>
          <w:tcPr>
            <w:tcW w:w="1971" w:type="dxa"/>
          </w:tcPr>
          <w:p w14:paraId="434B01AD" w14:textId="77777777" w:rsidR="00F646D0" w:rsidRDefault="00B214E7">
            <w:pPr>
              <w:pStyle w:val="TAC"/>
              <w:rPr>
                <w:lang w:eastAsia="ko-KR"/>
              </w:rPr>
            </w:pPr>
            <w:r>
              <w:rPr>
                <w:lang w:eastAsia="ko-KR"/>
              </w:rPr>
              <w:t>Rel-16</w:t>
            </w:r>
          </w:p>
        </w:tc>
        <w:tc>
          <w:tcPr>
            <w:tcW w:w="5921" w:type="dxa"/>
          </w:tcPr>
          <w:p w14:paraId="2F8C1214" w14:textId="77777777" w:rsidR="00F646D0" w:rsidRDefault="00B214E7">
            <w:pPr>
              <w:pStyle w:val="TAL"/>
              <w:rPr>
                <w:lang w:eastAsia="ko-KR"/>
              </w:rPr>
            </w:pPr>
            <w:r>
              <w:rPr>
                <w:lang w:eastAsia="ko-KR"/>
              </w:rPr>
              <w:t xml:space="preserve">Considering the UE capability signalling of transparent </w:t>
            </w:r>
            <w:proofErr w:type="spellStart"/>
            <w:r>
              <w:rPr>
                <w:lang w:eastAsia="ko-KR"/>
              </w:rPr>
              <w:t>TxD</w:t>
            </w:r>
            <w:proofErr w:type="spellEnd"/>
            <w:r>
              <w:rPr>
                <w:lang w:eastAsia="ko-KR"/>
              </w:rPr>
              <w:t xml:space="preserve"> </w:t>
            </w:r>
            <w:proofErr w:type="gramStart"/>
            <w:r>
              <w:rPr>
                <w:lang w:eastAsia="ko-KR"/>
              </w:rPr>
              <w:t>has to</w:t>
            </w:r>
            <w:proofErr w:type="gramEnd"/>
            <w:r>
              <w:rPr>
                <w:lang w:eastAsia="ko-KR"/>
              </w:rPr>
              <w:t xml:space="preserve"> be early implemented from Rel-15, it is beneficial to introduce the capability signalling from Rel-16 by early implementation from Rel-15, once RAN4 finishes the requirement definition, this feature can be truly implemented.</w:t>
            </w:r>
          </w:p>
        </w:tc>
      </w:tr>
      <w:tr w:rsidR="00F646D0" w14:paraId="4811B3CD" w14:textId="77777777">
        <w:trPr>
          <w:trHeight w:val="234"/>
        </w:trPr>
        <w:tc>
          <w:tcPr>
            <w:tcW w:w="1777" w:type="dxa"/>
          </w:tcPr>
          <w:p w14:paraId="76E24DC1" w14:textId="77777777" w:rsidR="00F646D0" w:rsidRDefault="00B214E7">
            <w:pPr>
              <w:pStyle w:val="TAC"/>
              <w:rPr>
                <w:lang w:eastAsia="ko-KR"/>
              </w:rPr>
            </w:pPr>
            <w:r>
              <w:rPr>
                <w:rFonts w:hint="eastAsia"/>
                <w:lang w:eastAsia="ko-KR"/>
              </w:rPr>
              <w:t>S</w:t>
            </w:r>
            <w:r>
              <w:rPr>
                <w:lang w:eastAsia="ko-KR"/>
              </w:rPr>
              <w:t>amsung</w:t>
            </w:r>
          </w:p>
        </w:tc>
        <w:tc>
          <w:tcPr>
            <w:tcW w:w="1971" w:type="dxa"/>
          </w:tcPr>
          <w:p w14:paraId="62CDCE63" w14:textId="77777777" w:rsidR="00F646D0" w:rsidRDefault="00B214E7">
            <w:pPr>
              <w:pStyle w:val="TAC"/>
              <w:rPr>
                <w:lang w:eastAsia="ko-KR"/>
              </w:rPr>
            </w:pPr>
            <w:r>
              <w:rPr>
                <w:rFonts w:hint="eastAsia"/>
                <w:lang w:eastAsia="ko-KR"/>
              </w:rPr>
              <w:t>R</w:t>
            </w:r>
            <w:r>
              <w:rPr>
                <w:lang w:eastAsia="ko-KR"/>
              </w:rPr>
              <w:t>el-16</w:t>
            </w:r>
          </w:p>
        </w:tc>
        <w:tc>
          <w:tcPr>
            <w:tcW w:w="5921" w:type="dxa"/>
          </w:tcPr>
          <w:p w14:paraId="0C738DC0" w14:textId="77777777" w:rsidR="00F646D0" w:rsidRDefault="00F646D0">
            <w:pPr>
              <w:pStyle w:val="TAL"/>
              <w:rPr>
                <w:rFonts w:eastAsia="SimSun"/>
                <w:lang w:eastAsia="zh-CN"/>
              </w:rPr>
            </w:pPr>
          </w:p>
        </w:tc>
      </w:tr>
      <w:tr w:rsidR="00F646D0" w14:paraId="627009BC" w14:textId="77777777">
        <w:trPr>
          <w:trHeight w:val="229"/>
        </w:trPr>
        <w:tc>
          <w:tcPr>
            <w:tcW w:w="1777" w:type="dxa"/>
          </w:tcPr>
          <w:p w14:paraId="6A2B8A06"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14:paraId="235AFE1E" w14:textId="77777777" w:rsidR="00F646D0" w:rsidRDefault="00B214E7">
            <w:pPr>
              <w:pStyle w:val="TAC"/>
              <w:rPr>
                <w:rFonts w:eastAsia="MS Mincho"/>
                <w:lang w:eastAsia="ja-JP"/>
              </w:rPr>
            </w:pPr>
            <w:r>
              <w:rPr>
                <w:rFonts w:eastAsia="MS Mincho" w:hint="eastAsia"/>
                <w:lang w:eastAsia="ja-JP"/>
              </w:rPr>
              <w:t>R</w:t>
            </w:r>
            <w:r>
              <w:rPr>
                <w:rFonts w:eastAsia="MS Mincho"/>
                <w:lang w:eastAsia="ja-JP"/>
              </w:rPr>
              <w:t>el-17</w:t>
            </w:r>
          </w:p>
        </w:tc>
        <w:tc>
          <w:tcPr>
            <w:tcW w:w="5921" w:type="dxa"/>
          </w:tcPr>
          <w:p w14:paraId="74D39AFD" w14:textId="77777777" w:rsidR="00F646D0" w:rsidRDefault="00B214E7">
            <w:pPr>
              <w:pStyle w:val="TAL"/>
              <w:rPr>
                <w:rFonts w:eastAsia="MS Mincho"/>
                <w:lang w:eastAsia="ja-JP"/>
              </w:rPr>
            </w:pPr>
            <w:r>
              <w:rPr>
                <w:rFonts w:eastAsia="MS Mincho" w:hint="eastAsia"/>
                <w:lang w:eastAsia="ja-JP"/>
              </w:rPr>
              <w:t>W</w:t>
            </w:r>
            <w:r>
              <w:rPr>
                <w:rFonts w:eastAsia="MS Mincho"/>
                <w:lang w:eastAsia="ja-JP"/>
              </w:rPr>
              <w:t>e are fine to have Rel-17 CRs in “in-principle-agreed” state and put on-hold until RAN2 receives further notice from RAN4.</w:t>
            </w:r>
          </w:p>
          <w:p w14:paraId="74EDD0CC" w14:textId="77777777" w:rsidR="00F646D0" w:rsidRDefault="00B214E7">
            <w:pPr>
              <w:pStyle w:val="TAL"/>
              <w:rPr>
                <w:rFonts w:eastAsia="MS Mincho"/>
                <w:lang w:eastAsia="ja-JP"/>
              </w:rPr>
            </w:pPr>
            <w:r>
              <w:rPr>
                <w:rFonts w:eastAsia="MS Mincho"/>
                <w:lang w:eastAsia="ja-JP"/>
              </w:rPr>
              <w:t>It is too risky to approve release-16 CRs now without knowing exactly what the feature is.</w:t>
            </w:r>
          </w:p>
        </w:tc>
      </w:tr>
      <w:tr w:rsidR="00F646D0" w14:paraId="12ECA0ED" w14:textId="77777777">
        <w:trPr>
          <w:trHeight w:val="229"/>
        </w:trPr>
        <w:tc>
          <w:tcPr>
            <w:tcW w:w="1777" w:type="dxa"/>
          </w:tcPr>
          <w:p w14:paraId="7F32533A" w14:textId="77777777" w:rsidR="00F646D0" w:rsidRDefault="00B214E7">
            <w:pPr>
              <w:pStyle w:val="TAC"/>
              <w:rPr>
                <w:rFonts w:eastAsia="SimSun"/>
                <w:lang w:val="en-US" w:eastAsia="zh-CN"/>
              </w:rPr>
            </w:pPr>
            <w:r>
              <w:rPr>
                <w:rFonts w:eastAsia="SimSun" w:hint="eastAsia"/>
                <w:lang w:val="en-US" w:eastAsia="zh-CN"/>
              </w:rPr>
              <w:t>ZTE</w:t>
            </w:r>
          </w:p>
        </w:tc>
        <w:tc>
          <w:tcPr>
            <w:tcW w:w="1971" w:type="dxa"/>
          </w:tcPr>
          <w:p w14:paraId="48AFC16B" w14:textId="77777777" w:rsidR="00F646D0" w:rsidRDefault="00B214E7">
            <w:pPr>
              <w:pStyle w:val="TAC"/>
              <w:rPr>
                <w:lang w:eastAsia="ko-KR"/>
              </w:rPr>
            </w:pPr>
            <w:r>
              <w:rPr>
                <w:rFonts w:hint="eastAsia"/>
                <w:lang w:eastAsia="ko-KR"/>
              </w:rPr>
              <w:t>R</w:t>
            </w:r>
            <w:r>
              <w:rPr>
                <w:lang w:eastAsia="ko-KR"/>
              </w:rPr>
              <w:t>el-16</w:t>
            </w:r>
          </w:p>
        </w:tc>
        <w:tc>
          <w:tcPr>
            <w:tcW w:w="5921" w:type="dxa"/>
          </w:tcPr>
          <w:p w14:paraId="199C0EB3" w14:textId="77777777" w:rsidR="00F646D0" w:rsidRDefault="00B214E7">
            <w:pPr>
              <w:pStyle w:val="TAL"/>
              <w:rPr>
                <w:rFonts w:eastAsia="SimSun"/>
                <w:lang w:val="en-US" w:eastAsia="zh-CN"/>
              </w:rPr>
            </w:pPr>
            <w:r>
              <w:rPr>
                <w:rFonts w:eastAsia="SimSun" w:hint="eastAsia"/>
                <w:lang w:val="en-US" w:eastAsia="zh-CN"/>
              </w:rPr>
              <w:t>We share the view with Intel, Rel-16 is more complied with the RAN2/RAN</w:t>
            </w:r>
            <w:r>
              <w:rPr>
                <w:rFonts w:eastAsia="SimSun"/>
                <w:lang w:val="en-US" w:eastAsia="zh-CN"/>
              </w:rPr>
              <w:t>’</w:t>
            </w:r>
            <w:r>
              <w:rPr>
                <w:rFonts w:eastAsia="SimSun" w:hint="eastAsia"/>
                <w:lang w:val="en-US" w:eastAsia="zh-CN"/>
              </w:rPr>
              <w:t>s decision.</w:t>
            </w:r>
          </w:p>
        </w:tc>
      </w:tr>
      <w:tr w:rsidR="00F646D0" w14:paraId="36299DC9" w14:textId="77777777">
        <w:trPr>
          <w:trHeight w:val="229"/>
        </w:trPr>
        <w:tc>
          <w:tcPr>
            <w:tcW w:w="1777" w:type="dxa"/>
          </w:tcPr>
          <w:p w14:paraId="1AE66AE8"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14:paraId="14A012B6" w14:textId="77777777" w:rsidR="00F646D0" w:rsidRPr="00275C54" w:rsidRDefault="00275C54">
            <w:pPr>
              <w:pStyle w:val="TAC"/>
              <w:rPr>
                <w:rFonts w:eastAsiaTheme="minorEastAsia"/>
                <w:lang w:eastAsia="zh-CN"/>
              </w:rPr>
            </w:pPr>
            <w:r>
              <w:rPr>
                <w:rFonts w:eastAsiaTheme="minorEastAsia" w:hint="eastAsia"/>
                <w:lang w:eastAsia="zh-CN"/>
              </w:rPr>
              <w:t>R</w:t>
            </w:r>
            <w:r>
              <w:rPr>
                <w:rFonts w:eastAsiaTheme="minorEastAsia"/>
                <w:lang w:eastAsia="zh-CN"/>
              </w:rPr>
              <w:t>el-16</w:t>
            </w:r>
          </w:p>
        </w:tc>
        <w:tc>
          <w:tcPr>
            <w:tcW w:w="5921" w:type="dxa"/>
          </w:tcPr>
          <w:p w14:paraId="5BFA8E15" w14:textId="77777777" w:rsidR="00F646D0" w:rsidRPr="00275C54" w:rsidRDefault="00275C54">
            <w:pPr>
              <w:pStyle w:val="TAL"/>
              <w:rPr>
                <w:rFonts w:eastAsiaTheme="minorEastAsia"/>
                <w:lang w:eastAsia="zh-CN"/>
              </w:rPr>
            </w:pPr>
            <w:r>
              <w:rPr>
                <w:rFonts w:eastAsiaTheme="minorEastAsia"/>
                <w:lang w:eastAsia="zh-CN"/>
              </w:rPr>
              <w:t>Share Intel’s view also</w:t>
            </w:r>
          </w:p>
        </w:tc>
      </w:tr>
      <w:tr w:rsidR="00F646D0" w14:paraId="7F8677B6" w14:textId="77777777">
        <w:trPr>
          <w:trHeight w:val="229"/>
        </w:trPr>
        <w:tc>
          <w:tcPr>
            <w:tcW w:w="1777" w:type="dxa"/>
          </w:tcPr>
          <w:p w14:paraId="7596FFE8" w14:textId="77777777" w:rsidR="00F646D0" w:rsidRDefault="00126885">
            <w:pPr>
              <w:pStyle w:val="TAC"/>
              <w:rPr>
                <w:lang w:eastAsia="ko-KR"/>
              </w:rPr>
            </w:pPr>
            <w:r>
              <w:rPr>
                <w:lang w:eastAsia="ko-KR"/>
              </w:rPr>
              <w:t>MediaTek</w:t>
            </w:r>
          </w:p>
        </w:tc>
        <w:tc>
          <w:tcPr>
            <w:tcW w:w="1971" w:type="dxa"/>
          </w:tcPr>
          <w:p w14:paraId="3CE469F5" w14:textId="77777777" w:rsidR="00F646D0" w:rsidRDefault="00126885">
            <w:pPr>
              <w:pStyle w:val="TAC"/>
              <w:rPr>
                <w:lang w:eastAsia="ko-KR"/>
              </w:rPr>
            </w:pPr>
            <w:r>
              <w:rPr>
                <w:lang w:eastAsia="ko-KR"/>
              </w:rPr>
              <w:t>Rel-16</w:t>
            </w:r>
            <w:r w:rsidR="00EB04C4">
              <w:rPr>
                <w:lang w:eastAsia="ko-KR"/>
              </w:rPr>
              <w:t xml:space="preserve"> (Prefer) or Rel-17 (</w:t>
            </w:r>
            <w:r w:rsidR="008867C0">
              <w:rPr>
                <w:lang w:eastAsia="ko-KR"/>
              </w:rPr>
              <w:t>acceptable</w:t>
            </w:r>
            <w:r w:rsidR="00EB04C4">
              <w:rPr>
                <w:lang w:eastAsia="ko-KR"/>
              </w:rPr>
              <w:t>)</w:t>
            </w:r>
          </w:p>
        </w:tc>
        <w:tc>
          <w:tcPr>
            <w:tcW w:w="5921" w:type="dxa"/>
          </w:tcPr>
          <w:p w14:paraId="21C1AD74" w14:textId="77777777" w:rsidR="00EB04C4" w:rsidRDefault="00EB04C4">
            <w:pPr>
              <w:pStyle w:val="TAL"/>
              <w:rPr>
                <w:lang w:eastAsia="ko-KR"/>
              </w:rPr>
            </w:pPr>
            <w:r>
              <w:rPr>
                <w:lang w:eastAsia="ko-KR"/>
              </w:rPr>
              <w:t>It is our understanding that RAN2 almost agree the R</w:t>
            </w:r>
            <w:r w:rsidR="008867C0">
              <w:rPr>
                <w:lang w:eastAsia="ko-KR"/>
              </w:rPr>
              <w:t>el-</w:t>
            </w:r>
            <w:r>
              <w:rPr>
                <w:lang w:eastAsia="ko-KR"/>
              </w:rPr>
              <w:t xml:space="preserve">16 CR in previous meetings and the only uncertainty </w:t>
            </w:r>
            <w:r w:rsidR="008867C0">
              <w:rPr>
                <w:lang w:eastAsia="ko-KR"/>
              </w:rPr>
              <w:t xml:space="preserve">part </w:t>
            </w:r>
            <w:r>
              <w:rPr>
                <w:lang w:eastAsia="ko-KR"/>
              </w:rPr>
              <w:t xml:space="preserve">is in early implementation. </w:t>
            </w:r>
            <w:r w:rsidR="008867C0">
              <w:rPr>
                <w:lang w:eastAsia="ko-KR"/>
              </w:rPr>
              <w:t>However</w:t>
            </w:r>
            <w:r>
              <w:rPr>
                <w:lang w:eastAsia="ko-KR"/>
              </w:rPr>
              <w:t>, it looks confusing that RAN</w:t>
            </w:r>
            <w:r w:rsidR="008867C0">
              <w:rPr>
                <w:lang w:eastAsia="ko-KR"/>
              </w:rPr>
              <w:t>4 first asked</w:t>
            </w:r>
            <w:r>
              <w:rPr>
                <w:lang w:eastAsia="ko-KR"/>
              </w:rPr>
              <w:t xml:space="preserve"> RAN2 to have this capability in Rel-16 and </w:t>
            </w:r>
            <w:r w:rsidR="008867C0">
              <w:rPr>
                <w:lang w:eastAsia="ko-KR"/>
              </w:rPr>
              <w:t>then RP approve</w:t>
            </w:r>
            <w:r w:rsidR="003E16DC">
              <w:rPr>
                <w:lang w:eastAsia="ko-KR"/>
              </w:rPr>
              <w:t>d</w:t>
            </w:r>
            <w:r w:rsidR="008867C0">
              <w:rPr>
                <w:lang w:eastAsia="ko-KR"/>
              </w:rPr>
              <w:t xml:space="preserve"> a Rel-17 WI for the same feature.</w:t>
            </w:r>
            <w:r>
              <w:rPr>
                <w:lang w:eastAsia="ko-KR"/>
              </w:rPr>
              <w:t xml:space="preserve"> </w:t>
            </w:r>
          </w:p>
          <w:p w14:paraId="1E27FFA1" w14:textId="77777777" w:rsidR="00F646D0" w:rsidRDefault="008867C0">
            <w:pPr>
              <w:pStyle w:val="TAL"/>
              <w:rPr>
                <w:lang w:eastAsia="ko-KR"/>
              </w:rPr>
            </w:pPr>
            <w:r>
              <w:rPr>
                <w:lang w:eastAsia="ko-KR"/>
              </w:rPr>
              <w:t xml:space="preserve">Anyway, this per-band capability is quite </w:t>
            </w:r>
            <w:proofErr w:type="gramStart"/>
            <w:r>
              <w:rPr>
                <w:lang w:eastAsia="ko-KR"/>
              </w:rPr>
              <w:t>simple</w:t>
            </w:r>
            <w:proofErr w:type="gramEnd"/>
            <w:r>
              <w:rPr>
                <w:lang w:eastAsia="ko-KR"/>
              </w:rPr>
              <w:t xml:space="preserve"> and we are fine to have this in Rel-16 or Rel-17.</w:t>
            </w:r>
          </w:p>
        </w:tc>
      </w:tr>
      <w:tr w:rsidR="00F646D0" w14:paraId="1BA1390B" w14:textId="77777777">
        <w:trPr>
          <w:trHeight w:val="217"/>
        </w:trPr>
        <w:tc>
          <w:tcPr>
            <w:tcW w:w="1777" w:type="dxa"/>
          </w:tcPr>
          <w:p w14:paraId="64AB721B" w14:textId="19D2C4B7" w:rsidR="00F646D0" w:rsidRDefault="00DC2D4C">
            <w:pPr>
              <w:pStyle w:val="TAC"/>
              <w:rPr>
                <w:lang w:eastAsia="ko-KR"/>
              </w:rPr>
            </w:pPr>
            <w:r>
              <w:rPr>
                <w:lang w:eastAsia="ko-KR"/>
              </w:rPr>
              <w:t>Nokia, Nokia Shanghai Bell</w:t>
            </w:r>
          </w:p>
        </w:tc>
        <w:tc>
          <w:tcPr>
            <w:tcW w:w="1971" w:type="dxa"/>
          </w:tcPr>
          <w:p w14:paraId="204572B7" w14:textId="280DB78A" w:rsidR="00F646D0" w:rsidRDefault="00DC2D4C">
            <w:pPr>
              <w:pStyle w:val="TAC"/>
              <w:rPr>
                <w:lang w:eastAsia="ko-KR"/>
              </w:rPr>
            </w:pPr>
            <w:r>
              <w:rPr>
                <w:lang w:eastAsia="ko-KR"/>
              </w:rPr>
              <w:t>Rel-17</w:t>
            </w:r>
          </w:p>
        </w:tc>
        <w:tc>
          <w:tcPr>
            <w:tcW w:w="5921" w:type="dxa"/>
          </w:tcPr>
          <w:p w14:paraId="234EA874" w14:textId="7B889444" w:rsidR="00F646D0" w:rsidRDefault="00DC2D4C">
            <w:pPr>
              <w:pStyle w:val="TAL"/>
              <w:rPr>
                <w:lang w:eastAsia="ko-KR"/>
              </w:rPr>
            </w:pPr>
            <w:r>
              <w:rPr>
                <w:lang w:eastAsia="ko-KR"/>
              </w:rPr>
              <w:t xml:space="preserve">Agree with Qualcomm. </w:t>
            </w:r>
            <w:r w:rsidR="00B97382">
              <w:rPr>
                <w:lang w:eastAsia="ko-KR"/>
              </w:rPr>
              <w:t xml:space="preserve">The WI states that early </w:t>
            </w:r>
            <w:proofErr w:type="spellStart"/>
            <w:r w:rsidR="00B97382">
              <w:rPr>
                <w:lang w:eastAsia="ko-KR"/>
              </w:rPr>
              <w:t>implementability</w:t>
            </w:r>
            <w:proofErr w:type="spellEnd"/>
            <w:r w:rsidR="00B97382">
              <w:rPr>
                <w:lang w:eastAsia="ko-KR"/>
              </w:rPr>
              <w:t xml:space="preserve"> from Rel-15 is </w:t>
            </w:r>
            <w:proofErr w:type="gramStart"/>
            <w:r w:rsidR="00B97382">
              <w:rPr>
                <w:lang w:eastAsia="ko-KR"/>
              </w:rPr>
              <w:t>allowed, but</w:t>
            </w:r>
            <w:proofErr w:type="gramEnd"/>
            <w:r w:rsidR="00B97382">
              <w:rPr>
                <w:lang w:eastAsia="ko-KR"/>
              </w:rPr>
              <w:t xml:space="preserve"> doesn't mandate Rel-16 signalling. N</w:t>
            </w:r>
            <w:r>
              <w:rPr>
                <w:lang w:eastAsia="ko-KR"/>
              </w:rPr>
              <w:t>ormally Rel-17 WI</w:t>
            </w:r>
            <w:r w:rsidR="00B97382">
              <w:rPr>
                <w:lang w:eastAsia="ko-KR"/>
              </w:rPr>
              <w:t xml:space="preserve"> only creates Rel-17 CRs.</w:t>
            </w:r>
            <w:r>
              <w:rPr>
                <w:lang w:eastAsia="ko-KR"/>
              </w:rPr>
              <w:t xml:space="preserve"> </w:t>
            </w:r>
          </w:p>
        </w:tc>
      </w:tr>
      <w:tr w:rsidR="00F646D0" w14:paraId="4E7BF7BE" w14:textId="77777777">
        <w:trPr>
          <w:trHeight w:val="229"/>
        </w:trPr>
        <w:tc>
          <w:tcPr>
            <w:tcW w:w="1777" w:type="dxa"/>
          </w:tcPr>
          <w:p w14:paraId="131618BD" w14:textId="13DB982A" w:rsidR="00F646D0" w:rsidRDefault="002152A4">
            <w:pPr>
              <w:pStyle w:val="TAC"/>
              <w:rPr>
                <w:lang w:eastAsia="ko-KR"/>
              </w:rPr>
            </w:pPr>
            <w:r>
              <w:rPr>
                <w:lang w:eastAsia="ko-KR"/>
              </w:rPr>
              <w:t>China Telecom</w:t>
            </w:r>
          </w:p>
        </w:tc>
        <w:tc>
          <w:tcPr>
            <w:tcW w:w="1971" w:type="dxa"/>
          </w:tcPr>
          <w:p w14:paraId="51BFD7E9" w14:textId="0925570C" w:rsidR="00F646D0" w:rsidRDefault="002152A4">
            <w:pPr>
              <w:pStyle w:val="TAC"/>
              <w:rPr>
                <w:lang w:eastAsia="ko-KR"/>
              </w:rPr>
            </w:pPr>
            <w:r>
              <w:rPr>
                <w:lang w:eastAsia="ko-KR"/>
              </w:rPr>
              <w:t>Rel-16</w:t>
            </w:r>
          </w:p>
        </w:tc>
        <w:tc>
          <w:tcPr>
            <w:tcW w:w="5921" w:type="dxa"/>
          </w:tcPr>
          <w:p w14:paraId="47CAE9E6" w14:textId="77777777" w:rsidR="00F646D0" w:rsidRDefault="00F646D0">
            <w:pPr>
              <w:pStyle w:val="TAL"/>
              <w:rPr>
                <w:lang w:eastAsia="ko-KR"/>
              </w:rPr>
            </w:pPr>
          </w:p>
        </w:tc>
      </w:tr>
      <w:tr w:rsidR="003A330C" w14:paraId="71A0A780" w14:textId="77777777">
        <w:trPr>
          <w:trHeight w:val="229"/>
        </w:trPr>
        <w:tc>
          <w:tcPr>
            <w:tcW w:w="1777" w:type="dxa"/>
          </w:tcPr>
          <w:p w14:paraId="238F6DA3" w14:textId="3B46BEE1"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14:paraId="506DD557" w14:textId="24158E70" w:rsidR="003A330C" w:rsidRPr="003A330C" w:rsidRDefault="003A330C">
            <w:pPr>
              <w:pStyle w:val="TAC"/>
              <w:rPr>
                <w:rFonts w:eastAsiaTheme="minorEastAsia"/>
                <w:lang w:eastAsia="zh-CN"/>
              </w:rPr>
            </w:pPr>
            <w:r>
              <w:rPr>
                <w:rFonts w:eastAsiaTheme="minorEastAsia" w:hint="eastAsia"/>
                <w:lang w:eastAsia="zh-CN"/>
              </w:rPr>
              <w:t>Rel-16</w:t>
            </w:r>
          </w:p>
        </w:tc>
        <w:tc>
          <w:tcPr>
            <w:tcW w:w="5921" w:type="dxa"/>
          </w:tcPr>
          <w:p w14:paraId="209E3D41" w14:textId="77777777" w:rsidR="003A330C" w:rsidRDefault="003A330C">
            <w:pPr>
              <w:pStyle w:val="TAL"/>
              <w:rPr>
                <w:lang w:eastAsia="ko-KR"/>
              </w:rPr>
            </w:pPr>
          </w:p>
        </w:tc>
      </w:tr>
      <w:tr w:rsidR="006E5CE6" w14:paraId="6CD1C187" w14:textId="77777777">
        <w:trPr>
          <w:trHeight w:val="229"/>
        </w:trPr>
        <w:tc>
          <w:tcPr>
            <w:tcW w:w="1777" w:type="dxa"/>
          </w:tcPr>
          <w:p w14:paraId="46564BFB" w14:textId="1B64A96E" w:rsidR="006E5CE6" w:rsidRDefault="006E5CE6" w:rsidP="006E5CE6">
            <w:pPr>
              <w:pStyle w:val="TAC"/>
              <w:rPr>
                <w:rFonts w:eastAsiaTheme="minorEastAsia"/>
                <w:lang w:eastAsia="zh-CN"/>
              </w:rPr>
            </w:pPr>
            <w:r>
              <w:rPr>
                <w:rFonts w:hint="eastAsia"/>
                <w:lang w:eastAsia="zh-CN"/>
              </w:rPr>
              <w:t>v</w:t>
            </w:r>
            <w:r>
              <w:rPr>
                <w:lang w:eastAsia="zh-CN"/>
              </w:rPr>
              <w:t>ivo</w:t>
            </w:r>
          </w:p>
        </w:tc>
        <w:tc>
          <w:tcPr>
            <w:tcW w:w="1971" w:type="dxa"/>
          </w:tcPr>
          <w:p w14:paraId="77ADC7ED" w14:textId="7FC49808" w:rsidR="006E5CE6" w:rsidRDefault="006E5CE6" w:rsidP="006E5CE6">
            <w:pPr>
              <w:pStyle w:val="TAC"/>
              <w:rPr>
                <w:rFonts w:eastAsiaTheme="minorEastAsia"/>
                <w:lang w:eastAsia="zh-CN"/>
              </w:rPr>
            </w:pPr>
            <w:r>
              <w:rPr>
                <w:lang w:eastAsia="ko-KR"/>
              </w:rPr>
              <w:t>Rel-16 and Rel-17</w:t>
            </w:r>
          </w:p>
        </w:tc>
        <w:tc>
          <w:tcPr>
            <w:tcW w:w="5921" w:type="dxa"/>
          </w:tcPr>
          <w:p w14:paraId="34095827" w14:textId="77777777" w:rsidR="006E5CE6" w:rsidRDefault="006E5CE6" w:rsidP="006E5CE6">
            <w:pPr>
              <w:pStyle w:val="TAL"/>
              <w:rPr>
                <w:lang w:eastAsia="zh-CN"/>
              </w:rPr>
            </w:pPr>
            <w:r>
              <w:rPr>
                <w:lang w:eastAsia="zh-CN"/>
              </w:rPr>
              <w:t xml:space="preserve">Of course, we need introduce rel-17 capability for rel-17 WI. </w:t>
            </w:r>
          </w:p>
          <w:p w14:paraId="60DBD6F1" w14:textId="6587A3B6" w:rsidR="006E5CE6" w:rsidRDefault="006E5CE6" w:rsidP="006E5CE6">
            <w:pPr>
              <w:pStyle w:val="TAL"/>
              <w:rPr>
                <w:lang w:eastAsia="ko-KR"/>
              </w:rPr>
            </w:pPr>
            <w:r>
              <w:rPr>
                <w:lang w:eastAsia="zh-CN"/>
              </w:rPr>
              <w:t xml:space="preserve">The question is whether we introduce </w:t>
            </w:r>
            <w:r>
              <w:rPr>
                <w:rFonts w:hint="eastAsia"/>
                <w:lang w:eastAsia="zh-CN"/>
              </w:rPr>
              <w:t>re</w:t>
            </w:r>
            <w:r>
              <w:rPr>
                <w:lang w:eastAsia="zh-CN"/>
              </w:rPr>
              <w:t xml:space="preserve">l-16 capability for this feature. Considering </w:t>
            </w:r>
            <w:proofErr w:type="gramStart"/>
            <w:r>
              <w:rPr>
                <w:lang w:eastAsia="zh-CN"/>
              </w:rPr>
              <w:t>to have</w:t>
            </w:r>
            <w:proofErr w:type="gramEnd"/>
            <w:r>
              <w:rPr>
                <w:lang w:eastAsia="zh-CN"/>
              </w:rPr>
              <w:t xml:space="preserve"> chance for early implementation, we think the capability could be introduced from Rel-16, once RAN4 decided the open issue on applicable power class and capability dependence as indicated in the LS from RAN2. </w:t>
            </w:r>
          </w:p>
        </w:tc>
      </w:tr>
      <w:tr w:rsidR="006B4173" w14:paraId="20778E82" w14:textId="77777777">
        <w:trPr>
          <w:trHeight w:val="229"/>
        </w:trPr>
        <w:tc>
          <w:tcPr>
            <w:tcW w:w="1777" w:type="dxa"/>
          </w:tcPr>
          <w:p w14:paraId="507C3700" w14:textId="5C2A2A8F" w:rsidR="006B4173" w:rsidRDefault="006B4173" w:rsidP="006B4173">
            <w:pPr>
              <w:pStyle w:val="TAC"/>
              <w:rPr>
                <w:rFonts w:hint="eastAsia"/>
                <w:lang w:eastAsia="zh-CN"/>
              </w:rPr>
            </w:pPr>
            <w:r>
              <w:rPr>
                <w:lang w:eastAsia="ko-KR"/>
              </w:rPr>
              <w:t>Ericsson</w:t>
            </w:r>
          </w:p>
        </w:tc>
        <w:tc>
          <w:tcPr>
            <w:tcW w:w="1971" w:type="dxa"/>
          </w:tcPr>
          <w:p w14:paraId="4856E985" w14:textId="58AF9B9F" w:rsidR="006B4173" w:rsidRDefault="006B4173" w:rsidP="006B4173">
            <w:pPr>
              <w:pStyle w:val="TAC"/>
              <w:rPr>
                <w:lang w:eastAsia="ko-KR"/>
              </w:rPr>
            </w:pPr>
            <w:r>
              <w:rPr>
                <w:rFonts w:eastAsia="SimSun"/>
                <w:lang w:eastAsia="zh-CN"/>
              </w:rPr>
              <w:t>Rel-17</w:t>
            </w:r>
          </w:p>
        </w:tc>
        <w:tc>
          <w:tcPr>
            <w:tcW w:w="5921" w:type="dxa"/>
          </w:tcPr>
          <w:p w14:paraId="49496A15" w14:textId="63F1FD46" w:rsidR="006B4173" w:rsidRDefault="006B4173" w:rsidP="006B4173">
            <w:pPr>
              <w:pStyle w:val="TAL"/>
              <w:rPr>
                <w:lang w:eastAsia="zh-CN"/>
              </w:rPr>
            </w:pPr>
            <w:r>
              <w:rPr>
                <w:rFonts w:eastAsia="SimSun"/>
                <w:lang w:eastAsia="zh-CN"/>
              </w:rPr>
              <w:t>If the feature is going to be defined in Rel-17 we don’t think we can at this point introduce a Rel-16 capability since the details have to be discussed by RAN4. It can only be implemented anyway once the feature is completed, and once completed, if early implementable then a Rel-15 or Rel-16 UE could anyway support it.</w:t>
            </w:r>
          </w:p>
        </w:tc>
      </w:tr>
    </w:tbl>
    <w:p w14:paraId="04DC100A" w14:textId="77777777" w:rsidR="00F646D0" w:rsidRDefault="00F646D0">
      <w:pPr>
        <w:pStyle w:val="Conclusion1"/>
        <w:numPr>
          <w:ilvl w:val="0"/>
          <w:numId w:val="0"/>
        </w:numPr>
        <w:outlineLvl w:val="2"/>
      </w:pPr>
    </w:p>
    <w:p w14:paraId="09600536" w14:textId="77777777" w:rsidR="00F646D0" w:rsidRDefault="00B214E7">
      <w:pPr>
        <w:pStyle w:val="Conclusion1"/>
        <w:numPr>
          <w:ilvl w:val="0"/>
          <w:numId w:val="0"/>
        </w:numPr>
        <w:outlineLvl w:val="2"/>
        <w:rPr>
          <w:rFonts w:cs="Arial"/>
          <w:szCs w:val="20"/>
        </w:rPr>
      </w:pPr>
      <w:r>
        <w:rPr>
          <w:rFonts w:cs="Arial" w:hint="eastAsia"/>
          <w:szCs w:val="20"/>
          <w:highlight w:val="yellow"/>
        </w:rPr>
        <w:t>Conclusions: TBD</w:t>
      </w:r>
    </w:p>
    <w:p w14:paraId="43B49739" w14:textId="77777777" w:rsidR="00F646D0" w:rsidRDefault="00F646D0">
      <w:pPr>
        <w:spacing w:after="0"/>
        <w:rPr>
          <w:rFonts w:ascii="Arial" w:eastAsia="SimSun" w:hAnsi="Arial"/>
          <w:szCs w:val="24"/>
          <w:lang w:eastAsia="zh-CN"/>
        </w:rPr>
      </w:pPr>
    </w:p>
    <w:p w14:paraId="021A3ECD" w14:textId="77777777" w:rsidR="00F646D0" w:rsidRDefault="00B214E7">
      <w:pPr>
        <w:pStyle w:val="Heading2"/>
        <w:rPr>
          <w:rFonts w:eastAsia="SimSun"/>
          <w:lang w:eastAsia="zh-CN"/>
        </w:rPr>
      </w:pPr>
      <w:r>
        <w:rPr>
          <w:lang w:eastAsia="ko-KR"/>
        </w:rPr>
        <w:t>3.2</w:t>
      </w:r>
      <w:r>
        <w:rPr>
          <w:lang w:eastAsia="ko-KR"/>
        </w:rPr>
        <w:tab/>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round: </w:t>
      </w:r>
    </w:p>
    <w:p w14:paraId="43E7F0D3" w14:textId="77777777" w:rsidR="00F646D0" w:rsidRDefault="00B214E7">
      <w:pPr>
        <w:jc w:val="both"/>
        <w:rPr>
          <w:rFonts w:ascii="Arial" w:eastAsia="SimSun" w:hAnsi="Arial"/>
          <w:b/>
          <w:bCs/>
          <w:szCs w:val="24"/>
          <w:lang w:eastAsia="zh-CN"/>
        </w:rPr>
      </w:pPr>
      <w:r>
        <w:rPr>
          <w:rFonts w:ascii="Arial" w:eastAsia="SimSun" w:hAnsi="Arial" w:cs="Arial"/>
          <w:highlight w:val="yellow"/>
          <w:lang w:eastAsia="zh-CN"/>
        </w:rPr>
        <w:t>Depends on the conclusions in</w:t>
      </w:r>
      <w:r>
        <w:rPr>
          <w:rFonts w:ascii="Arial" w:eastAsia="SimSun" w:hAnsi="Arial" w:cs="Arial" w:hint="eastAsia"/>
          <w:highlight w:val="yellow"/>
          <w:lang w:eastAsia="zh-CN"/>
        </w:rPr>
        <w:t xml:space="preserve"> 1st round</w:t>
      </w:r>
    </w:p>
    <w:p w14:paraId="340EAAE4" w14:textId="77777777" w:rsidR="00F646D0" w:rsidRDefault="00F646D0">
      <w:pPr>
        <w:spacing w:after="0"/>
        <w:rPr>
          <w:rFonts w:ascii="Arial" w:eastAsia="SimSun" w:hAnsi="Arial"/>
          <w:szCs w:val="24"/>
          <w:lang w:eastAsia="zh-CN"/>
        </w:rPr>
      </w:pPr>
    </w:p>
    <w:p w14:paraId="31BECE50" w14:textId="77777777" w:rsidR="00F646D0" w:rsidRDefault="00F646D0">
      <w:pPr>
        <w:spacing w:after="0"/>
        <w:rPr>
          <w:rFonts w:ascii="Arial" w:eastAsia="SimSun" w:hAnsi="Arial"/>
          <w:szCs w:val="24"/>
          <w:lang w:eastAsia="zh-CN"/>
        </w:rPr>
      </w:pPr>
    </w:p>
    <w:p w14:paraId="7FFD9299" w14:textId="77777777" w:rsidR="00F646D0" w:rsidRDefault="00B214E7">
      <w:pPr>
        <w:pStyle w:val="Heading1"/>
        <w:rPr>
          <w:lang w:eastAsia="ko-KR"/>
        </w:rPr>
      </w:pPr>
      <w:r>
        <w:rPr>
          <w:lang w:eastAsia="ko-KR"/>
        </w:rPr>
        <w:t>4</w:t>
      </w:r>
      <w:r>
        <w:rPr>
          <w:rFonts w:hint="eastAsia"/>
          <w:lang w:eastAsia="ko-KR"/>
        </w:rPr>
        <w:tab/>
      </w:r>
      <w:r>
        <w:rPr>
          <w:lang w:eastAsia="ko-KR"/>
        </w:rPr>
        <w:t>Conclusion</w:t>
      </w:r>
    </w:p>
    <w:p w14:paraId="3DEDF8FC" w14:textId="77777777" w:rsidR="00F646D0" w:rsidRDefault="00B214E7">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6D75A9B2" w14:textId="77777777" w:rsidR="00F646D0" w:rsidRDefault="00F646D0">
      <w:pPr>
        <w:rPr>
          <w:lang w:eastAsia="ko-KR"/>
        </w:rPr>
      </w:pPr>
    </w:p>
    <w:p w14:paraId="55FBFCCF" w14:textId="77777777" w:rsidR="00F646D0" w:rsidRDefault="00B214E7">
      <w:pPr>
        <w:pStyle w:val="Heading1"/>
        <w:rPr>
          <w:lang w:eastAsia="ko-KR"/>
        </w:rPr>
      </w:pPr>
      <w:r>
        <w:rPr>
          <w:lang w:eastAsia="ko-KR"/>
        </w:rPr>
        <w:lastRenderedPageBreak/>
        <w:t>5</w:t>
      </w:r>
      <w:r>
        <w:rPr>
          <w:rFonts w:hint="eastAsia"/>
          <w:lang w:eastAsia="ko-KR"/>
        </w:rPr>
        <w:tab/>
      </w:r>
      <w:r>
        <w:rPr>
          <w:lang w:eastAsia="ko-KR"/>
        </w:rPr>
        <w:t>References</w:t>
      </w:r>
      <w:r>
        <w:rPr>
          <w:rFonts w:cs="Arial"/>
          <w:lang w:eastAsia="ko-KR"/>
        </w:rPr>
        <w:t xml:space="preserve">   </w:t>
      </w:r>
    </w:p>
    <w:p w14:paraId="3F1E87D0" w14:textId="77777777" w:rsidR="00F646D0" w:rsidRDefault="00B214E7">
      <w:pPr>
        <w:pStyle w:val="Doc-title"/>
      </w:pPr>
      <w:r>
        <w:rPr>
          <w:rFonts w:eastAsia="SimSun" w:hint="eastAsia"/>
          <w:lang w:eastAsia="zh-CN"/>
        </w:rPr>
        <w:t xml:space="preserve">[1] </w:t>
      </w:r>
      <w:hyperlink r:id="rId15" w:tooltip="D:Documents3GPPtsg_ranWG2TSGR2_115-eDocsR2-2107417.zip" w:history="1">
        <w:r>
          <w:rPr>
            <w:rStyle w:val="Hyperlink"/>
          </w:rPr>
          <w:t>R2-2107417</w:t>
        </w:r>
      </w:hyperlink>
      <w:r>
        <w:tab/>
        <w:t xml:space="preserve">Discussion on capability of supporting </w:t>
      </w:r>
      <w:proofErr w:type="spellStart"/>
      <w:r>
        <w:t>txDiversity</w:t>
      </w:r>
      <w:proofErr w:type="spellEnd"/>
      <w:r>
        <w:tab/>
        <w:t>vivo</w:t>
      </w:r>
      <w:r>
        <w:tab/>
        <w:t>discussion</w:t>
      </w:r>
      <w:r>
        <w:tab/>
        <w:t>Rel-17</w:t>
      </w:r>
      <w:r>
        <w:tab/>
      </w:r>
      <w:proofErr w:type="spellStart"/>
      <w:r>
        <w:t>NR_RF_TxD</w:t>
      </w:r>
      <w:proofErr w:type="spellEnd"/>
      <w:r>
        <w:t>-Core</w:t>
      </w:r>
    </w:p>
    <w:p w14:paraId="114CFEA6" w14:textId="77777777" w:rsidR="00F646D0" w:rsidRDefault="00B214E7">
      <w:pPr>
        <w:pStyle w:val="Doc-title"/>
      </w:pPr>
      <w:r>
        <w:rPr>
          <w:rFonts w:eastAsia="SimSun" w:hint="eastAsia"/>
          <w:lang w:eastAsia="zh-CN"/>
        </w:rPr>
        <w:t xml:space="preserve">[2] </w:t>
      </w:r>
      <w:hyperlink r:id="rId16" w:tooltip="D:Documents3GPPtsg_ranWG2TSGR2_115-eDocsR2-2108588.zip" w:history="1">
        <w:r>
          <w:rPr>
            <w:rStyle w:val="Hyperlink"/>
          </w:rPr>
          <w:t>R2-2108588</w:t>
        </w:r>
      </w:hyperlink>
      <w:r>
        <w:tab/>
        <w:t xml:space="preserve">Discussion on transparent </w:t>
      </w:r>
      <w:proofErr w:type="spellStart"/>
      <w:r>
        <w:t>TxD</w:t>
      </w:r>
      <w:proofErr w:type="spellEnd"/>
      <w:r>
        <w:t xml:space="preserve"> capability signalling</w:t>
      </w:r>
      <w:r>
        <w:tab/>
        <w:t xml:space="preserve">Huawei, </w:t>
      </w:r>
      <w:proofErr w:type="spellStart"/>
      <w:r>
        <w:t>HiSilicon</w:t>
      </w:r>
      <w:proofErr w:type="spellEnd"/>
      <w:r>
        <w:t>, CMCC</w:t>
      </w:r>
      <w:r>
        <w:tab/>
        <w:t>discussion</w:t>
      </w:r>
      <w:r>
        <w:tab/>
        <w:t>Rel-17</w:t>
      </w:r>
      <w:r>
        <w:tab/>
      </w:r>
      <w:proofErr w:type="spellStart"/>
      <w:r>
        <w:t>NR_RF_TxD</w:t>
      </w:r>
      <w:proofErr w:type="spellEnd"/>
      <w:r>
        <w:t>-Core</w:t>
      </w:r>
    </w:p>
    <w:p w14:paraId="51D1CFBD" w14:textId="77777777" w:rsidR="00F646D0" w:rsidRDefault="00B214E7">
      <w:pPr>
        <w:pStyle w:val="Doc-title"/>
      </w:pPr>
      <w:r>
        <w:rPr>
          <w:rFonts w:eastAsia="SimSun" w:hint="eastAsia"/>
          <w:lang w:eastAsia="zh-CN"/>
        </w:rPr>
        <w:t xml:space="preserve">[3] </w:t>
      </w:r>
      <w:hyperlink r:id="rId17" w:tooltip="D:Documents3GPPtsg_ranWG2TSGR2_115-eDocsR2-2108537.zip" w:history="1">
        <w:r>
          <w:rPr>
            <w:rStyle w:val="Hyperlink"/>
          </w:rPr>
          <w:t>R2-2108537</w:t>
        </w:r>
      </w:hyperlink>
      <w:r>
        <w:tab/>
        <w:t xml:space="preserve">CR on 38.331 for introducing UE capability of </w:t>
      </w:r>
      <w:proofErr w:type="spellStart"/>
      <w:r>
        <w:t>txDiversity</w:t>
      </w:r>
      <w:proofErr w:type="spellEnd"/>
      <w:r>
        <w:tab/>
        <w:t>CMCC</w:t>
      </w:r>
      <w:r>
        <w:tab/>
        <w:t>CR</w:t>
      </w:r>
      <w:r>
        <w:tab/>
        <w:t>Rel-16</w:t>
      </w:r>
      <w:r>
        <w:tab/>
        <w:t>38.331</w:t>
      </w:r>
      <w:r>
        <w:tab/>
        <w:t>16.5.0</w:t>
      </w:r>
      <w:r>
        <w:tab/>
        <w:t>2778</w:t>
      </w:r>
      <w:r>
        <w:tab/>
        <w:t>-</w:t>
      </w:r>
      <w:r>
        <w:tab/>
        <w:t>C</w:t>
      </w:r>
      <w:r>
        <w:tab/>
        <w:t xml:space="preserve">TEI16, </w:t>
      </w:r>
      <w:proofErr w:type="spellStart"/>
      <w:r>
        <w:t>NR_RF_TxD</w:t>
      </w:r>
      <w:proofErr w:type="spellEnd"/>
      <w:r>
        <w:t>-Core</w:t>
      </w:r>
    </w:p>
    <w:p w14:paraId="791B70A8" w14:textId="77777777" w:rsidR="00F646D0" w:rsidRDefault="00B214E7">
      <w:pPr>
        <w:pStyle w:val="Doc-title"/>
        <w:rPr>
          <w:rFonts w:eastAsia="SimSun"/>
          <w:lang w:eastAsia="zh-CN"/>
        </w:rPr>
      </w:pPr>
      <w:r>
        <w:rPr>
          <w:rFonts w:eastAsia="SimSun" w:hint="eastAsia"/>
          <w:lang w:eastAsia="zh-CN"/>
        </w:rPr>
        <w:t xml:space="preserve">[4] </w:t>
      </w:r>
      <w:hyperlink r:id="rId18" w:tooltip="D:Documents3GPPtsg_ranWG2TSGR2_115-eDocsR2-2108538.zip" w:history="1">
        <w:r>
          <w:rPr>
            <w:rStyle w:val="Hyperlink"/>
          </w:rPr>
          <w:t>R2-2108538</w:t>
        </w:r>
      </w:hyperlink>
      <w:r>
        <w:tab/>
        <w:t xml:space="preserve">CR on 38.306 for introducing UE capability of </w:t>
      </w:r>
      <w:proofErr w:type="spellStart"/>
      <w:r>
        <w:t>txDiversity</w:t>
      </w:r>
      <w:proofErr w:type="spellEnd"/>
      <w:r>
        <w:tab/>
        <w:t>CMCC</w:t>
      </w:r>
      <w:r>
        <w:tab/>
        <w:t>CR</w:t>
      </w:r>
      <w:r>
        <w:tab/>
        <w:t>Rel-16</w:t>
      </w:r>
      <w:r>
        <w:tab/>
        <w:t>38.306</w:t>
      </w:r>
      <w:r>
        <w:tab/>
        <w:t>16.5.0</w:t>
      </w:r>
      <w:r>
        <w:tab/>
        <w:t>0627</w:t>
      </w:r>
      <w:r>
        <w:tab/>
        <w:t>-</w:t>
      </w:r>
      <w:r>
        <w:tab/>
        <w:t>C</w:t>
      </w:r>
      <w:r>
        <w:tab/>
        <w:t xml:space="preserve">TEI16, </w:t>
      </w:r>
      <w:proofErr w:type="spellStart"/>
      <w:r>
        <w:t>NR_RF_TxD</w:t>
      </w:r>
      <w:proofErr w:type="spellEnd"/>
      <w:r>
        <w:t>-Core</w:t>
      </w:r>
    </w:p>
    <w:sectPr w:rsidR="00F646D0">
      <w:headerReference w:type="default" r:id="rId19"/>
      <w:footnotePr>
        <w:numRestart w:val="eachSect"/>
      </w:footnotePr>
      <w:pgSz w:w="11907" w:h="16840"/>
      <w:pgMar w:top="1134" w:right="1134" w:bottom="1418"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9EE34" w14:textId="77777777" w:rsidR="0027536D" w:rsidRDefault="0027536D">
      <w:pPr>
        <w:spacing w:after="0"/>
      </w:pPr>
      <w:r>
        <w:separator/>
      </w:r>
    </w:p>
  </w:endnote>
  <w:endnote w:type="continuationSeparator" w:id="0">
    <w:p w14:paraId="62337E6D" w14:textId="77777777" w:rsidR="0027536D" w:rsidRDefault="00275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A807F" w14:textId="77777777" w:rsidR="0027536D" w:rsidRDefault="0027536D">
      <w:pPr>
        <w:spacing w:after="0"/>
      </w:pPr>
      <w:r>
        <w:separator/>
      </w:r>
    </w:p>
  </w:footnote>
  <w:footnote w:type="continuationSeparator" w:id="0">
    <w:p w14:paraId="60A71FEE" w14:textId="77777777" w:rsidR="0027536D" w:rsidRDefault="002753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4BB6" w14:textId="77777777" w:rsidR="00F646D0" w:rsidRDefault="00B214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4A0A"/>
    <w:multiLevelType w:val="multilevel"/>
    <w:tmpl w:val="124A4A0A"/>
    <w:lvl w:ilvl="0">
      <w:start w:val="1"/>
      <w:numFmt w:val="decimal"/>
      <w:pStyle w:val="Conclusion1"/>
      <w:lvlText w:val="Proposal %1"/>
      <w:lvlJc w:val="left"/>
      <w:pPr>
        <w:ind w:left="988"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NqgFADqU2s8tAAAA"/>
  </w:docVars>
  <w:rsids>
    <w:rsidRoot w:val="00022E4A"/>
    <w:rsid w:val="0000025C"/>
    <w:rsid w:val="000005B5"/>
    <w:rsid w:val="00001779"/>
    <w:rsid w:val="00002D35"/>
    <w:rsid w:val="00004F24"/>
    <w:rsid w:val="00005E46"/>
    <w:rsid w:val="000065FC"/>
    <w:rsid w:val="00007398"/>
    <w:rsid w:val="00007A12"/>
    <w:rsid w:val="00007AF3"/>
    <w:rsid w:val="0001077E"/>
    <w:rsid w:val="00010FB4"/>
    <w:rsid w:val="0001300E"/>
    <w:rsid w:val="00013031"/>
    <w:rsid w:val="0001421B"/>
    <w:rsid w:val="00014309"/>
    <w:rsid w:val="00016161"/>
    <w:rsid w:val="00017737"/>
    <w:rsid w:val="00017C47"/>
    <w:rsid w:val="0002007C"/>
    <w:rsid w:val="00020386"/>
    <w:rsid w:val="000216A4"/>
    <w:rsid w:val="00022481"/>
    <w:rsid w:val="00022CBB"/>
    <w:rsid w:val="00022E4A"/>
    <w:rsid w:val="000242E1"/>
    <w:rsid w:val="00025F9A"/>
    <w:rsid w:val="000264AA"/>
    <w:rsid w:val="000264E1"/>
    <w:rsid w:val="00026B01"/>
    <w:rsid w:val="00032534"/>
    <w:rsid w:val="00033F8D"/>
    <w:rsid w:val="000340C4"/>
    <w:rsid w:val="000340D7"/>
    <w:rsid w:val="00036629"/>
    <w:rsid w:val="00037F08"/>
    <w:rsid w:val="0004053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AB2"/>
    <w:rsid w:val="00062D7F"/>
    <w:rsid w:val="00066D40"/>
    <w:rsid w:val="00067C26"/>
    <w:rsid w:val="0007024F"/>
    <w:rsid w:val="00071033"/>
    <w:rsid w:val="0007257F"/>
    <w:rsid w:val="00074996"/>
    <w:rsid w:val="00075BF6"/>
    <w:rsid w:val="000817F4"/>
    <w:rsid w:val="00081F15"/>
    <w:rsid w:val="00082ADF"/>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68D2"/>
    <w:rsid w:val="00097D26"/>
    <w:rsid w:val="00097FF4"/>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4F4D"/>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1B2"/>
    <w:rsid w:val="000D6918"/>
    <w:rsid w:val="000D798F"/>
    <w:rsid w:val="000E0979"/>
    <w:rsid w:val="000E2232"/>
    <w:rsid w:val="000E2753"/>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162"/>
    <w:rsid w:val="00105828"/>
    <w:rsid w:val="001073A6"/>
    <w:rsid w:val="00107586"/>
    <w:rsid w:val="001101E8"/>
    <w:rsid w:val="00110657"/>
    <w:rsid w:val="00110C2C"/>
    <w:rsid w:val="00110D0F"/>
    <w:rsid w:val="001112B3"/>
    <w:rsid w:val="001112F7"/>
    <w:rsid w:val="001130C3"/>
    <w:rsid w:val="001136A9"/>
    <w:rsid w:val="001138FF"/>
    <w:rsid w:val="00113D39"/>
    <w:rsid w:val="00114FCD"/>
    <w:rsid w:val="0011512A"/>
    <w:rsid w:val="00115BE4"/>
    <w:rsid w:val="001173C1"/>
    <w:rsid w:val="001173F6"/>
    <w:rsid w:val="001234E6"/>
    <w:rsid w:val="0012575D"/>
    <w:rsid w:val="001260C5"/>
    <w:rsid w:val="00126111"/>
    <w:rsid w:val="00126885"/>
    <w:rsid w:val="00127F79"/>
    <w:rsid w:val="001321BD"/>
    <w:rsid w:val="00132B80"/>
    <w:rsid w:val="00133043"/>
    <w:rsid w:val="0013448D"/>
    <w:rsid w:val="0013497B"/>
    <w:rsid w:val="00136B40"/>
    <w:rsid w:val="00136E84"/>
    <w:rsid w:val="00137690"/>
    <w:rsid w:val="0014005E"/>
    <w:rsid w:val="001408ED"/>
    <w:rsid w:val="00141366"/>
    <w:rsid w:val="00141B98"/>
    <w:rsid w:val="00142918"/>
    <w:rsid w:val="00143ACB"/>
    <w:rsid w:val="00144CDF"/>
    <w:rsid w:val="00144E0D"/>
    <w:rsid w:val="00144EC2"/>
    <w:rsid w:val="0014589B"/>
    <w:rsid w:val="00145D43"/>
    <w:rsid w:val="00146EC6"/>
    <w:rsid w:val="00147261"/>
    <w:rsid w:val="00147715"/>
    <w:rsid w:val="00147A85"/>
    <w:rsid w:val="00150141"/>
    <w:rsid w:val="001503C2"/>
    <w:rsid w:val="001509FC"/>
    <w:rsid w:val="00150E59"/>
    <w:rsid w:val="001534B1"/>
    <w:rsid w:val="00153584"/>
    <w:rsid w:val="001548FC"/>
    <w:rsid w:val="00154B5A"/>
    <w:rsid w:val="0015539A"/>
    <w:rsid w:val="00155CA3"/>
    <w:rsid w:val="00160992"/>
    <w:rsid w:val="00161931"/>
    <w:rsid w:val="0016212D"/>
    <w:rsid w:val="001622C4"/>
    <w:rsid w:val="0016246A"/>
    <w:rsid w:val="001628EF"/>
    <w:rsid w:val="00163242"/>
    <w:rsid w:val="00163266"/>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3FF"/>
    <w:rsid w:val="001A2C08"/>
    <w:rsid w:val="001A2FFB"/>
    <w:rsid w:val="001A54F6"/>
    <w:rsid w:val="001A57F4"/>
    <w:rsid w:val="001A5AEF"/>
    <w:rsid w:val="001A6420"/>
    <w:rsid w:val="001A6462"/>
    <w:rsid w:val="001A70CE"/>
    <w:rsid w:val="001A7B60"/>
    <w:rsid w:val="001B0659"/>
    <w:rsid w:val="001B09E3"/>
    <w:rsid w:val="001B1C2A"/>
    <w:rsid w:val="001B29E5"/>
    <w:rsid w:val="001B504A"/>
    <w:rsid w:val="001B52B4"/>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AC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E7E"/>
    <w:rsid w:val="001F6062"/>
    <w:rsid w:val="0020055E"/>
    <w:rsid w:val="0020102E"/>
    <w:rsid w:val="00201523"/>
    <w:rsid w:val="00201EBE"/>
    <w:rsid w:val="00202463"/>
    <w:rsid w:val="00203598"/>
    <w:rsid w:val="00203C8E"/>
    <w:rsid w:val="00203F0E"/>
    <w:rsid w:val="00204192"/>
    <w:rsid w:val="00205837"/>
    <w:rsid w:val="00211E9D"/>
    <w:rsid w:val="00214360"/>
    <w:rsid w:val="002145EA"/>
    <w:rsid w:val="0021512E"/>
    <w:rsid w:val="002152A4"/>
    <w:rsid w:val="0021533E"/>
    <w:rsid w:val="002169F5"/>
    <w:rsid w:val="00217522"/>
    <w:rsid w:val="002179C5"/>
    <w:rsid w:val="00221137"/>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93A"/>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5AC7"/>
    <w:rsid w:val="00266745"/>
    <w:rsid w:val="002707C8"/>
    <w:rsid w:val="00270B88"/>
    <w:rsid w:val="002723A4"/>
    <w:rsid w:val="002731BB"/>
    <w:rsid w:val="00274ED7"/>
    <w:rsid w:val="0027536D"/>
    <w:rsid w:val="00275C54"/>
    <w:rsid w:val="00275D12"/>
    <w:rsid w:val="002767C9"/>
    <w:rsid w:val="00277865"/>
    <w:rsid w:val="00277AF1"/>
    <w:rsid w:val="00282EC6"/>
    <w:rsid w:val="0028398B"/>
    <w:rsid w:val="00284118"/>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33D"/>
    <w:rsid w:val="002B39B2"/>
    <w:rsid w:val="002B3AD8"/>
    <w:rsid w:val="002B5741"/>
    <w:rsid w:val="002B6DB9"/>
    <w:rsid w:val="002B7049"/>
    <w:rsid w:val="002C15AF"/>
    <w:rsid w:val="002C19E7"/>
    <w:rsid w:val="002C1D89"/>
    <w:rsid w:val="002C28F1"/>
    <w:rsid w:val="002C3295"/>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71CE"/>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85A"/>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6E31"/>
    <w:rsid w:val="00311307"/>
    <w:rsid w:val="003121DE"/>
    <w:rsid w:val="00313D35"/>
    <w:rsid w:val="003151F1"/>
    <w:rsid w:val="00315C62"/>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2C1E"/>
    <w:rsid w:val="003531BB"/>
    <w:rsid w:val="003537CC"/>
    <w:rsid w:val="003538D8"/>
    <w:rsid w:val="00353A09"/>
    <w:rsid w:val="00353FA7"/>
    <w:rsid w:val="00354F75"/>
    <w:rsid w:val="003553B5"/>
    <w:rsid w:val="003554F9"/>
    <w:rsid w:val="0035570B"/>
    <w:rsid w:val="003559F9"/>
    <w:rsid w:val="003562C0"/>
    <w:rsid w:val="00356553"/>
    <w:rsid w:val="00356B1C"/>
    <w:rsid w:val="00357B60"/>
    <w:rsid w:val="00360108"/>
    <w:rsid w:val="003607E8"/>
    <w:rsid w:val="00360BD6"/>
    <w:rsid w:val="003614D3"/>
    <w:rsid w:val="003619EC"/>
    <w:rsid w:val="0036218A"/>
    <w:rsid w:val="0036414E"/>
    <w:rsid w:val="0036508B"/>
    <w:rsid w:val="00365BD1"/>
    <w:rsid w:val="003670FC"/>
    <w:rsid w:val="003709FF"/>
    <w:rsid w:val="00371C6F"/>
    <w:rsid w:val="003725FF"/>
    <w:rsid w:val="003734C0"/>
    <w:rsid w:val="003768CF"/>
    <w:rsid w:val="00376A07"/>
    <w:rsid w:val="00376D9E"/>
    <w:rsid w:val="003778CD"/>
    <w:rsid w:val="0038037F"/>
    <w:rsid w:val="00380B92"/>
    <w:rsid w:val="003810C7"/>
    <w:rsid w:val="003815A0"/>
    <w:rsid w:val="00381F7C"/>
    <w:rsid w:val="0038374C"/>
    <w:rsid w:val="003845DE"/>
    <w:rsid w:val="0038521F"/>
    <w:rsid w:val="003861B8"/>
    <w:rsid w:val="0039024A"/>
    <w:rsid w:val="00390A56"/>
    <w:rsid w:val="00391145"/>
    <w:rsid w:val="003916F2"/>
    <w:rsid w:val="00392E64"/>
    <w:rsid w:val="00394C84"/>
    <w:rsid w:val="00395A8D"/>
    <w:rsid w:val="003A0E1E"/>
    <w:rsid w:val="003A330C"/>
    <w:rsid w:val="003A45D1"/>
    <w:rsid w:val="003A5604"/>
    <w:rsid w:val="003B16B6"/>
    <w:rsid w:val="003B22D0"/>
    <w:rsid w:val="003B2C14"/>
    <w:rsid w:val="003B633D"/>
    <w:rsid w:val="003C06B3"/>
    <w:rsid w:val="003C3916"/>
    <w:rsid w:val="003C54DF"/>
    <w:rsid w:val="003C5C9F"/>
    <w:rsid w:val="003D099B"/>
    <w:rsid w:val="003D1340"/>
    <w:rsid w:val="003D138D"/>
    <w:rsid w:val="003D24A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6DC"/>
    <w:rsid w:val="003E1830"/>
    <w:rsid w:val="003E1A36"/>
    <w:rsid w:val="003E1C86"/>
    <w:rsid w:val="003E2C99"/>
    <w:rsid w:val="003E36D3"/>
    <w:rsid w:val="003E4315"/>
    <w:rsid w:val="003E4EA5"/>
    <w:rsid w:val="003E6129"/>
    <w:rsid w:val="003E6A15"/>
    <w:rsid w:val="003E6CEB"/>
    <w:rsid w:val="003E7C3D"/>
    <w:rsid w:val="003F013D"/>
    <w:rsid w:val="003F1446"/>
    <w:rsid w:val="003F2811"/>
    <w:rsid w:val="003F2A5E"/>
    <w:rsid w:val="003F518D"/>
    <w:rsid w:val="003F68B1"/>
    <w:rsid w:val="003F6BFE"/>
    <w:rsid w:val="003F6F42"/>
    <w:rsid w:val="003F7A43"/>
    <w:rsid w:val="003F7B60"/>
    <w:rsid w:val="003F7F02"/>
    <w:rsid w:val="0040019B"/>
    <w:rsid w:val="004021DB"/>
    <w:rsid w:val="004025D5"/>
    <w:rsid w:val="00402C8D"/>
    <w:rsid w:val="00403BBD"/>
    <w:rsid w:val="00404300"/>
    <w:rsid w:val="00404A74"/>
    <w:rsid w:val="00405896"/>
    <w:rsid w:val="00406E87"/>
    <w:rsid w:val="00407133"/>
    <w:rsid w:val="00410632"/>
    <w:rsid w:val="00411542"/>
    <w:rsid w:val="00411FD5"/>
    <w:rsid w:val="0041302A"/>
    <w:rsid w:val="00413B51"/>
    <w:rsid w:val="004141F0"/>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0DF5"/>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866"/>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03C"/>
    <w:rsid w:val="00471494"/>
    <w:rsid w:val="004723C9"/>
    <w:rsid w:val="00472942"/>
    <w:rsid w:val="00472E07"/>
    <w:rsid w:val="00473F58"/>
    <w:rsid w:val="004745A3"/>
    <w:rsid w:val="00474E42"/>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279"/>
    <w:rsid w:val="00496944"/>
    <w:rsid w:val="00497671"/>
    <w:rsid w:val="00497B69"/>
    <w:rsid w:val="004A1773"/>
    <w:rsid w:val="004A2B0B"/>
    <w:rsid w:val="004A2EBE"/>
    <w:rsid w:val="004A3BCD"/>
    <w:rsid w:val="004A5FF9"/>
    <w:rsid w:val="004A7C55"/>
    <w:rsid w:val="004B3433"/>
    <w:rsid w:val="004B4CA4"/>
    <w:rsid w:val="004B5237"/>
    <w:rsid w:val="004B6D1C"/>
    <w:rsid w:val="004B7135"/>
    <w:rsid w:val="004B75B7"/>
    <w:rsid w:val="004C0739"/>
    <w:rsid w:val="004C19A1"/>
    <w:rsid w:val="004C7170"/>
    <w:rsid w:val="004C7564"/>
    <w:rsid w:val="004D09BD"/>
    <w:rsid w:val="004D1209"/>
    <w:rsid w:val="004D1725"/>
    <w:rsid w:val="004D4292"/>
    <w:rsid w:val="004D476C"/>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B7B"/>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9D3"/>
    <w:rsid w:val="005272D5"/>
    <w:rsid w:val="00527E22"/>
    <w:rsid w:val="00530807"/>
    <w:rsid w:val="00531CCC"/>
    <w:rsid w:val="00531E4F"/>
    <w:rsid w:val="00533E51"/>
    <w:rsid w:val="005361B1"/>
    <w:rsid w:val="005369F6"/>
    <w:rsid w:val="0053728F"/>
    <w:rsid w:val="005413B2"/>
    <w:rsid w:val="00542167"/>
    <w:rsid w:val="005435CA"/>
    <w:rsid w:val="00543BFD"/>
    <w:rsid w:val="005444D4"/>
    <w:rsid w:val="00545CD7"/>
    <w:rsid w:val="00545D92"/>
    <w:rsid w:val="00545FCD"/>
    <w:rsid w:val="00546BA6"/>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2B"/>
    <w:rsid w:val="00560841"/>
    <w:rsid w:val="00560F07"/>
    <w:rsid w:val="00561D02"/>
    <w:rsid w:val="00562BDF"/>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4F85"/>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B5A42"/>
    <w:rsid w:val="005C01B3"/>
    <w:rsid w:val="005C0364"/>
    <w:rsid w:val="005C0558"/>
    <w:rsid w:val="005C094B"/>
    <w:rsid w:val="005C0C2D"/>
    <w:rsid w:val="005C25DF"/>
    <w:rsid w:val="005C344E"/>
    <w:rsid w:val="005C406E"/>
    <w:rsid w:val="005C544B"/>
    <w:rsid w:val="005C58F6"/>
    <w:rsid w:val="005C631E"/>
    <w:rsid w:val="005C6AFF"/>
    <w:rsid w:val="005C7470"/>
    <w:rsid w:val="005C7DEC"/>
    <w:rsid w:val="005C7E49"/>
    <w:rsid w:val="005D0109"/>
    <w:rsid w:val="005D14BA"/>
    <w:rsid w:val="005D1CED"/>
    <w:rsid w:val="005D2EA8"/>
    <w:rsid w:val="005D2FF5"/>
    <w:rsid w:val="005D37AB"/>
    <w:rsid w:val="005D59B1"/>
    <w:rsid w:val="005D65AE"/>
    <w:rsid w:val="005D69C1"/>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5EF3"/>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3443"/>
    <w:rsid w:val="006257ED"/>
    <w:rsid w:val="00625BCB"/>
    <w:rsid w:val="00627719"/>
    <w:rsid w:val="00627762"/>
    <w:rsid w:val="00627F10"/>
    <w:rsid w:val="00630438"/>
    <w:rsid w:val="006320F9"/>
    <w:rsid w:val="00632E9E"/>
    <w:rsid w:val="00633030"/>
    <w:rsid w:val="00633243"/>
    <w:rsid w:val="0063420D"/>
    <w:rsid w:val="00634BCB"/>
    <w:rsid w:val="0063619D"/>
    <w:rsid w:val="00636F09"/>
    <w:rsid w:val="0064145C"/>
    <w:rsid w:val="00642BB7"/>
    <w:rsid w:val="006435A4"/>
    <w:rsid w:val="00644047"/>
    <w:rsid w:val="0064494A"/>
    <w:rsid w:val="00644E58"/>
    <w:rsid w:val="006451BB"/>
    <w:rsid w:val="00645B58"/>
    <w:rsid w:val="00646C86"/>
    <w:rsid w:val="00646E07"/>
    <w:rsid w:val="0064740A"/>
    <w:rsid w:val="00647D63"/>
    <w:rsid w:val="00647E2C"/>
    <w:rsid w:val="00647F3D"/>
    <w:rsid w:val="00650A00"/>
    <w:rsid w:val="00650F8A"/>
    <w:rsid w:val="006510B0"/>
    <w:rsid w:val="00654223"/>
    <w:rsid w:val="0065599D"/>
    <w:rsid w:val="00656E7D"/>
    <w:rsid w:val="00657CDB"/>
    <w:rsid w:val="006606C2"/>
    <w:rsid w:val="00660A70"/>
    <w:rsid w:val="00663267"/>
    <w:rsid w:val="00663BB4"/>
    <w:rsid w:val="00665EA2"/>
    <w:rsid w:val="00666445"/>
    <w:rsid w:val="00666497"/>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77FF6"/>
    <w:rsid w:val="00680C7F"/>
    <w:rsid w:val="00680D32"/>
    <w:rsid w:val="00681F58"/>
    <w:rsid w:val="0068261E"/>
    <w:rsid w:val="0068315A"/>
    <w:rsid w:val="00684FAA"/>
    <w:rsid w:val="0068516B"/>
    <w:rsid w:val="006852D5"/>
    <w:rsid w:val="00685471"/>
    <w:rsid w:val="00686476"/>
    <w:rsid w:val="00686764"/>
    <w:rsid w:val="00686E46"/>
    <w:rsid w:val="00687DE0"/>
    <w:rsid w:val="00690376"/>
    <w:rsid w:val="00692012"/>
    <w:rsid w:val="00694103"/>
    <w:rsid w:val="006945C3"/>
    <w:rsid w:val="0069494B"/>
    <w:rsid w:val="00694FB7"/>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0203"/>
    <w:rsid w:val="006B13C5"/>
    <w:rsid w:val="006B162E"/>
    <w:rsid w:val="006B17D3"/>
    <w:rsid w:val="006B1ACB"/>
    <w:rsid w:val="006B33B0"/>
    <w:rsid w:val="006B4173"/>
    <w:rsid w:val="006B46FB"/>
    <w:rsid w:val="006B4BF7"/>
    <w:rsid w:val="006B5BAC"/>
    <w:rsid w:val="006B61C9"/>
    <w:rsid w:val="006C048B"/>
    <w:rsid w:val="006C243F"/>
    <w:rsid w:val="006C2B22"/>
    <w:rsid w:val="006C3ECE"/>
    <w:rsid w:val="006C490C"/>
    <w:rsid w:val="006C698A"/>
    <w:rsid w:val="006C6B12"/>
    <w:rsid w:val="006D03E7"/>
    <w:rsid w:val="006D0A43"/>
    <w:rsid w:val="006D14F7"/>
    <w:rsid w:val="006D1873"/>
    <w:rsid w:val="006D1EA1"/>
    <w:rsid w:val="006D4407"/>
    <w:rsid w:val="006D5265"/>
    <w:rsid w:val="006D56ED"/>
    <w:rsid w:val="006D5854"/>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5CE6"/>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1E0A"/>
    <w:rsid w:val="007123A8"/>
    <w:rsid w:val="00713807"/>
    <w:rsid w:val="00714075"/>
    <w:rsid w:val="00714139"/>
    <w:rsid w:val="00716A1C"/>
    <w:rsid w:val="00716D83"/>
    <w:rsid w:val="007205C0"/>
    <w:rsid w:val="00720F0F"/>
    <w:rsid w:val="00721005"/>
    <w:rsid w:val="00721903"/>
    <w:rsid w:val="007221ED"/>
    <w:rsid w:val="007223B4"/>
    <w:rsid w:val="00722C1D"/>
    <w:rsid w:val="00723726"/>
    <w:rsid w:val="00723A34"/>
    <w:rsid w:val="007263AF"/>
    <w:rsid w:val="00726D59"/>
    <w:rsid w:val="00727B50"/>
    <w:rsid w:val="00727E50"/>
    <w:rsid w:val="0073091F"/>
    <w:rsid w:val="00730948"/>
    <w:rsid w:val="00732319"/>
    <w:rsid w:val="007323B3"/>
    <w:rsid w:val="00733D51"/>
    <w:rsid w:val="00734D73"/>
    <w:rsid w:val="00734E9A"/>
    <w:rsid w:val="007352EA"/>
    <w:rsid w:val="00735E2C"/>
    <w:rsid w:val="007360D2"/>
    <w:rsid w:val="00736359"/>
    <w:rsid w:val="00736F8D"/>
    <w:rsid w:val="0073755F"/>
    <w:rsid w:val="00737B87"/>
    <w:rsid w:val="00740E5F"/>
    <w:rsid w:val="00742AEF"/>
    <w:rsid w:val="00742BFB"/>
    <w:rsid w:val="00743CB7"/>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058A"/>
    <w:rsid w:val="00774CAA"/>
    <w:rsid w:val="0077579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979B5"/>
    <w:rsid w:val="007A0E7B"/>
    <w:rsid w:val="007A186D"/>
    <w:rsid w:val="007A19B7"/>
    <w:rsid w:val="007A19F6"/>
    <w:rsid w:val="007A355F"/>
    <w:rsid w:val="007A379E"/>
    <w:rsid w:val="007A3D23"/>
    <w:rsid w:val="007A445F"/>
    <w:rsid w:val="007A539B"/>
    <w:rsid w:val="007A56D2"/>
    <w:rsid w:val="007A5E92"/>
    <w:rsid w:val="007B0DA4"/>
    <w:rsid w:val="007B0F8F"/>
    <w:rsid w:val="007B165C"/>
    <w:rsid w:val="007B2355"/>
    <w:rsid w:val="007B2681"/>
    <w:rsid w:val="007B34A1"/>
    <w:rsid w:val="007B3E0F"/>
    <w:rsid w:val="007B4691"/>
    <w:rsid w:val="007B4AF6"/>
    <w:rsid w:val="007B512A"/>
    <w:rsid w:val="007B51FA"/>
    <w:rsid w:val="007B56A2"/>
    <w:rsid w:val="007B6B34"/>
    <w:rsid w:val="007B7483"/>
    <w:rsid w:val="007B7C75"/>
    <w:rsid w:val="007C1A78"/>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49F"/>
    <w:rsid w:val="007D769F"/>
    <w:rsid w:val="007D7749"/>
    <w:rsid w:val="007E09AD"/>
    <w:rsid w:val="007E17B8"/>
    <w:rsid w:val="007E23D2"/>
    <w:rsid w:val="007E2950"/>
    <w:rsid w:val="007E4C73"/>
    <w:rsid w:val="007E5F0A"/>
    <w:rsid w:val="007E6993"/>
    <w:rsid w:val="007E716F"/>
    <w:rsid w:val="007F049F"/>
    <w:rsid w:val="007F0C6D"/>
    <w:rsid w:val="007F0E36"/>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7CFD"/>
    <w:rsid w:val="00820B29"/>
    <w:rsid w:val="00820B38"/>
    <w:rsid w:val="00821FE9"/>
    <w:rsid w:val="00822016"/>
    <w:rsid w:val="00823341"/>
    <w:rsid w:val="00823A6F"/>
    <w:rsid w:val="00823BC0"/>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173C"/>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335"/>
    <w:rsid w:val="00872B0A"/>
    <w:rsid w:val="00873787"/>
    <w:rsid w:val="008749A2"/>
    <w:rsid w:val="00874C61"/>
    <w:rsid w:val="008752D8"/>
    <w:rsid w:val="00875896"/>
    <w:rsid w:val="00875DDF"/>
    <w:rsid w:val="00876B0A"/>
    <w:rsid w:val="00880A4E"/>
    <w:rsid w:val="00880CE8"/>
    <w:rsid w:val="008812AE"/>
    <w:rsid w:val="00882B03"/>
    <w:rsid w:val="00882B8A"/>
    <w:rsid w:val="0088387B"/>
    <w:rsid w:val="00883EA7"/>
    <w:rsid w:val="00884B9D"/>
    <w:rsid w:val="00885ADE"/>
    <w:rsid w:val="008867C0"/>
    <w:rsid w:val="00887C45"/>
    <w:rsid w:val="00890328"/>
    <w:rsid w:val="0089037F"/>
    <w:rsid w:val="00890BBD"/>
    <w:rsid w:val="0089235A"/>
    <w:rsid w:val="008948CE"/>
    <w:rsid w:val="0089580B"/>
    <w:rsid w:val="00895C26"/>
    <w:rsid w:val="00896259"/>
    <w:rsid w:val="0089685A"/>
    <w:rsid w:val="00897A43"/>
    <w:rsid w:val="008A0236"/>
    <w:rsid w:val="008A0CE1"/>
    <w:rsid w:val="008A13CD"/>
    <w:rsid w:val="008A146A"/>
    <w:rsid w:val="008A2BDE"/>
    <w:rsid w:val="008A39FD"/>
    <w:rsid w:val="008A3B0A"/>
    <w:rsid w:val="008A6667"/>
    <w:rsid w:val="008A6934"/>
    <w:rsid w:val="008A7D51"/>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A91"/>
    <w:rsid w:val="008D4C80"/>
    <w:rsid w:val="008D4E75"/>
    <w:rsid w:val="008D72B8"/>
    <w:rsid w:val="008D77F4"/>
    <w:rsid w:val="008E0421"/>
    <w:rsid w:val="008E06AD"/>
    <w:rsid w:val="008E3056"/>
    <w:rsid w:val="008E44A8"/>
    <w:rsid w:val="008E474A"/>
    <w:rsid w:val="008E550C"/>
    <w:rsid w:val="008E5CCE"/>
    <w:rsid w:val="008E784C"/>
    <w:rsid w:val="008F0E62"/>
    <w:rsid w:val="008F1A8F"/>
    <w:rsid w:val="008F2A7D"/>
    <w:rsid w:val="008F39D4"/>
    <w:rsid w:val="008F47E7"/>
    <w:rsid w:val="008F5246"/>
    <w:rsid w:val="008F5381"/>
    <w:rsid w:val="008F5D11"/>
    <w:rsid w:val="008F686C"/>
    <w:rsid w:val="008F6C26"/>
    <w:rsid w:val="00900087"/>
    <w:rsid w:val="009007E6"/>
    <w:rsid w:val="009013AA"/>
    <w:rsid w:val="00901D16"/>
    <w:rsid w:val="00903E50"/>
    <w:rsid w:val="00905187"/>
    <w:rsid w:val="00906709"/>
    <w:rsid w:val="0090676C"/>
    <w:rsid w:val="00906B25"/>
    <w:rsid w:val="0091130D"/>
    <w:rsid w:val="00911F69"/>
    <w:rsid w:val="0091326B"/>
    <w:rsid w:val="009133AF"/>
    <w:rsid w:val="00915036"/>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5D07"/>
    <w:rsid w:val="0092783A"/>
    <w:rsid w:val="00927C3C"/>
    <w:rsid w:val="009301F4"/>
    <w:rsid w:val="00931938"/>
    <w:rsid w:val="00931C8C"/>
    <w:rsid w:val="00932C93"/>
    <w:rsid w:val="00932DA2"/>
    <w:rsid w:val="00935DEA"/>
    <w:rsid w:val="009367D3"/>
    <w:rsid w:val="009373F8"/>
    <w:rsid w:val="0093759B"/>
    <w:rsid w:val="009403C1"/>
    <w:rsid w:val="009418BE"/>
    <w:rsid w:val="009421CF"/>
    <w:rsid w:val="00942858"/>
    <w:rsid w:val="00942C23"/>
    <w:rsid w:val="00942FDC"/>
    <w:rsid w:val="0094520C"/>
    <w:rsid w:val="00945D24"/>
    <w:rsid w:val="0094659E"/>
    <w:rsid w:val="00946764"/>
    <w:rsid w:val="00946CE9"/>
    <w:rsid w:val="00947377"/>
    <w:rsid w:val="009502B2"/>
    <w:rsid w:val="00950716"/>
    <w:rsid w:val="0095090D"/>
    <w:rsid w:val="009512D9"/>
    <w:rsid w:val="009526DA"/>
    <w:rsid w:val="00952B8E"/>
    <w:rsid w:val="009534DC"/>
    <w:rsid w:val="0095387F"/>
    <w:rsid w:val="009543AD"/>
    <w:rsid w:val="0095501C"/>
    <w:rsid w:val="009565A7"/>
    <w:rsid w:val="0095681F"/>
    <w:rsid w:val="00956FCB"/>
    <w:rsid w:val="00957305"/>
    <w:rsid w:val="00957B94"/>
    <w:rsid w:val="00957FAF"/>
    <w:rsid w:val="009625F2"/>
    <w:rsid w:val="009658C4"/>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87EF2"/>
    <w:rsid w:val="0099104A"/>
    <w:rsid w:val="00991259"/>
    <w:rsid w:val="00991B88"/>
    <w:rsid w:val="009920D3"/>
    <w:rsid w:val="00993508"/>
    <w:rsid w:val="00994016"/>
    <w:rsid w:val="00995741"/>
    <w:rsid w:val="00997A60"/>
    <w:rsid w:val="00997A70"/>
    <w:rsid w:val="009A17D4"/>
    <w:rsid w:val="009A1B70"/>
    <w:rsid w:val="009A1E0B"/>
    <w:rsid w:val="009A2023"/>
    <w:rsid w:val="009A2604"/>
    <w:rsid w:val="009A579D"/>
    <w:rsid w:val="009A5BBB"/>
    <w:rsid w:val="009A6466"/>
    <w:rsid w:val="009A7D10"/>
    <w:rsid w:val="009A7D4C"/>
    <w:rsid w:val="009B4BB0"/>
    <w:rsid w:val="009B53EE"/>
    <w:rsid w:val="009B5748"/>
    <w:rsid w:val="009B5871"/>
    <w:rsid w:val="009B5BBC"/>
    <w:rsid w:val="009B7CD3"/>
    <w:rsid w:val="009B7CDC"/>
    <w:rsid w:val="009C0258"/>
    <w:rsid w:val="009C1949"/>
    <w:rsid w:val="009C22C6"/>
    <w:rsid w:val="009C2337"/>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0D58"/>
    <w:rsid w:val="009E2771"/>
    <w:rsid w:val="009E3297"/>
    <w:rsid w:val="009E40DF"/>
    <w:rsid w:val="009E477E"/>
    <w:rsid w:val="009E47E0"/>
    <w:rsid w:val="009E5113"/>
    <w:rsid w:val="009E54D2"/>
    <w:rsid w:val="009E54FA"/>
    <w:rsid w:val="009E58CA"/>
    <w:rsid w:val="009E5EF0"/>
    <w:rsid w:val="009E60DE"/>
    <w:rsid w:val="009E6344"/>
    <w:rsid w:val="009F0E91"/>
    <w:rsid w:val="009F1223"/>
    <w:rsid w:val="009F27AE"/>
    <w:rsid w:val="009F2A8A"/>
    <w:rsid w:val="009F2B4E"/>
    <w:rsid w:val="009F5232"/>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1355"/>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945"/>
    <w:rsid w:val="00A74ECE"/>
    <w:rsid w:val="00A7671C"/>
    <w:rsid w:val="00A77437"/>
    <w:rsid w:val="00A775CA"/>
    <w:rsid w:val="00A77F5D"/>
    <w:rsid w:val="00A80305"/>
    <w:rsid w:val="00A80313"/>
    <w:rsid w:val="00A81327"/>
    <w:rsid w:val="00A816EE"/>
    <w:rsid w:val="00A821DE"/>
    <w:rsid w:val="00A82996"/>
    <w:rsid w:val="00A84254"/>
    <w:rsid w:val="00A843BF"/>
    <w:rsid w:val="00A844C8"/>
    <w:rsid w:val="00A85409"/>
    <w:rsid w:val="00A86BB5"/>
    <w:rsid w:val="00A86E8A"/>
    <w:rsid w:val="00A870FC"/>
    <w:rsid w:val="00A91641"/>
    <w:rsid w:val="00A920A1"/>
    <w:rsid w:val="00A94E61"/>
    <w:rsid w:val="00A95D13"/>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5E4F"/>
    <w:rsid w:val="00AF6176"/>
    <w:rsid w:val="00AF67DC"/>
    <w:rsid w:val="00AF7B33"/>
    <w:rsid w:val="00B011DE"/>
    <w:rsid w:val="00B01495"/>
    <w:rsid w:val="00B020F5"/>
    <w:rsid w:val="00B0210A"/>
    <w:rsid w:val="00B02C43"/>
    <w:rsid w:val="00B0303C"/>
    <w:rsid w:val="00B0405F"/>
    <w:rsid w:val="00B04163"/>
    <w:rsid w:val="00B04EB8"/>
    <w:rsid w:val="00B055AC"/>
    <w:rsid w:val="00B061FA"/>
    <w:rsid w:val="00B06B78"/>
    <w:rsid w:val="00B07752"/>
    <w:rsid w:val="00B1028B"/>
    <w:rsid w:val="00B1039D"/>
    <w:rsid w:val="00B12226"/>
    <w:rsid w:val="00B134A3"/>
    <w:rsid w:val="00B13B00"/>
    <w:rsid w:val="00B14F72"/>
    <w:rsid w:val="00B152FA"/>
    <w:rsid w:val="00B15C2A"/>
    <w:rsid w:val="00B16A26"/>
    <w:rsid w:val="00B16C18"/>
    <w:rsid w:val="00B17F73"/>
    <w:rsid w:val="00B204FE"/>
    <w:rsid w:val="00B214E7"/>
    <w:rsid w:val="00B22580"/>
    <w:rsid w:val="00B22740"/>
    <w:rsid w:val="00B22806"/>
    <w:rsid w:val="00B23449"/>
    <w:rsid w:val="00B24A5E"/>
    <w:rsid w:val="00B24C26"/>
    <w:rsid w:val="00B258BB"/>
    <w:rsid w:val="00B2620D"/>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5F3A"/>
    <w:rsid w:val="00B5683D"/>
    <w:rsid w:val="00B56FD3"/>
    <w:rsid w:val="00B56FF8"/>
    <w:rsid w:val="00B575A7"/>
    <w:rsid w:val="00B60327"/>
    <w:rsid w:val="00B621E4"/>
    <w:rsid w:val="00B6221F"/>
    <w:rsid w:val="00B622F9"/>
    <w:rsid w:val="00B62AC8"/>
    <w:rsid w:val="00B63257"/>
    <w:rsid w:val="00B641D5"/>
    <w:rsid w:val="00B64503"/>
    <w:rsid w:val="00B645E8"/>
    <w:rsid w:val="00B65595"/>
    <w:rsid w:val="00B65BF1"/>
    <w:rsid w:val="00B65E7F"/>
    <w:rsid w:val="00B664F7"/>
    <w:rsid w:val="00B669E0"/>
    <w:rsid w:val="00B67B97"/>
    <w:rsid w:val="00B701A3"/>
    <w:rsid w:val="00B7191A"/>
    <w:rsid w:val="00B71A10"/>
    <w:rsid w:val="00B72386"/>
    <w:rsid w:val="00B72723"/>
    <w:rsid w:val="00B7333B"/>
    <w:rsid w:val="00B73C90"/>
    <w:rsid w:val="00B74E37"/>
    <w:rsid w:val="00B75AC3"/>
    <w:rsid w:val="00B75DD1"/>
    <w:rsid w:val="00B77A67"/>
    <w:rsid w:val="00B804BD"/>
    <w:rsid w:val="00B808F3"/>
    <w:rsid w:val="00B809A7"/>
    <w:rsid w:val="00B81FA3"/>
    <w:rsid w:val="00B8234E"/>
    <w:rsid w:val="00B824CA"/>
    <w:rsid w:val="00B826DE"/>
    <w:rsid w:val="00B82BC7"/>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97382"/>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7E3"/>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2971"/>
    <w:rsid w:val="00C02C8A"/>
    <w:rsid w:val="00C038F5"/>
    <w:rsid w:val="00C04128"/>
    <w:rsid w:val="00C0562D"/>
    <w:rsid w:val="00C11244"/>
    <w:rsid w:val="00C1276E"/>
    <w:rsid w:val="00C13082"/>
    <w:rsid w:val="00C136F2"/>
    <w:rsid w:val="00C14606"/>
    <w:rsid w:val="00C14844"/>
    <w:rsid w:val="00C14BCE"/>
    <w:rsid w:val="00C1691D"/>
    <w:rsid w:val="00C16CD2"/>
    <w:rsid w:val="00C17B35"/>
    <w:rsid w:val="00C208DE"/>
    <w:rsid w:val="00C20D2D"/>
    <w:rsid w:val="00C21109"/>
    <w:rsid w:val="00C21646"/>
    <w:rsid w:val="00C21D02"/>
    <w:rsid w:val="00C224E8"/>
    <w:rsid w:val="00C2275B"/>
    <w:rsid w:val="00C2378A"/>
    <w:rsid w:val="00C23AD6"/>
    <w:rsid w:val="00C23D07"/>
    <w:rsid w:val="00C243B7"/>
    <w:rsid w:val="00C244EA"/>
    <w:rsid w:val="00C24A33"/>
    <w:rsid w:val="00C27D4C"/>
    <w:rsid w:val="00C303DF"/>
    <w:rsid w:val="00C30B75"/>
    <w:rsid w:val="00C30E20"/>
    <w:rsid w:val="00C32FF1"/>
    <w:rsid w:val="00C33212"/>
    <w:rsid w:val="00C3398A"/>
    <w:rsid w:val="00C33AC7"/>
    <w:rsid w:val="00C3453A"/>
    <w:rsid w:val="00C34B17"/>
    <w:rsid w:val="00C353C0"/>
    <w:rsid w:val="00C360CA"/>
    <w:rsid w:val="00C36216"/>
    <w:rsid w:val="00C36928"/>
    <w:rsid w:val="00C36C0D"/>
    <w:rsid w:val="00C37C4A"/>
    <w:rsid w:val="00C37FF0"/>
    <w:rsid w:val="00C40526"/>
    <w:rsid w:val="00C40B06"/>
    <w:rsid w:val="00C4135F"/>
    <w:rsid w:val="00C41D08"/>
    <w:rsid w:val="00C43D28"/>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46A5"/>
    <w:rsid w:val="00C75570"/>
    <w:rsid w:val="00C77729"/>
    <w:rsid w:val="00C779A3"/>
    <w:rsid w:val="00C77E81"/>
    <w:rsid w:val="00C77FDB"/>
    <w:rsid w:val="00C808E9"/>
    <w:rsid w:val="00C81FFB"/>
    <w:rsid w:val="00C83677"/>
    <w:rsid w:val="00C83837"/>
    <w:rsid w:val="00C84663"/>
    <w:rsid w:val="00C849E2"/>
    <w:rsid w:val="00C85B10"/>
    <w:rsid w:val="00C865DA"/>
    <w:rsid w:val="00C8719D"/>
    <w:rsid w:val="00C87DF9"/>
    <w:rsid w:val="00C91F58"/>
    <w:rsid w:val="00C93930"/>
    <w:rsid w:val="00C945E1"/>
    <w:rsid w:val="00C9505D"/>
    <w:rsid w:val="00C95985"/>
    <w:rsid w:val="00C95CA7"/>
    <w:rsid w:val="00C95EC1"/>
    <w:rsid w:val="00C96656"/>
    <w:rsid w:val="00CA0AAB"/>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1AF4"/>
    <w:rsid w:val="00CE34F6"/>
    <w:rsid w:val="00CE4E1E"/>
    <w:rsid w:val="00CE4E60"/>
    <w:rsid w:val="00CE5BE8"/>
    <w:rsid w:val="00CE7153"/>
    <w:rsid w:val="00CF04B0"/>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C41"/>
    <w:rsid w:val="00CF7F7F"/>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3FD8"/>
    <w:rsid w:val="00D1465D"/>
    <w:rsid w:val="00D1562C"/>
    <w:rsid w:val="00D1697D"/>
    <w:rsid w:val="00D1796E"/>
    <w:rsid w:val="00D17D04"/>
    <w:rsid w:val="00D22831"/>
    <w:rsid w:val="00D238E2"/>
    <w:rsid w:val="00D23E96"/>
    <w:rsid w:val="00D25656"/>
    <w:rsid w:val="00D25904"/>
    <w:rsid w:val="00D25DB5"/>
    <w:rsid w:val="00D30607"/>
    <w:rsid w:val="00D3129B"/>
    <w:rsid w:val="00D3181A"/>
    <w:rsid w:val="00D34839"/>
    <w:rsid w:val="00D34C5A"/>
    <w:rsid w:val="00D3573B"/>
    <w:rsid w:val="00D36BF3"/>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2D4C"/>
    <w:rsid w:val="00DC4F57"/>
    <w:rsid w:val="00DC5950"/>
    <w:rsid w:val="00DC5C49"/>
    <w:rsid w:val="00DC5C80"/>
    <w:rsid w:val="00DC5CD6"/>
    <w:rsid w:val="00DC5EA1"/>
    <w:rsid w:val="00DC65FB"/>
    <w:rsid w:val="00DC7BA9"/>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37B06"/>
    <w:rsid w:val="00E41237"/>
    <w:rsid w:val="00E4169E"/>
    <w:rsid w:val="00E426C6"/>
    <w:rsid w:val="00E42995"/>
    <w:rsid w:val="00E43339"/>
    <w:rsid w:val="00E43340"/>
    <w:rsid w:val="00E462DA"/>
    <w:rsid w:val="00E46357"/>
    <w:rsid w:val="00E46CE2"/>
    <w:rsid w:val="00E47936"/>
    <w:rsid w:val="00E51863"/>
    <w:rsid w:val="00E51FAC"/>
    <w:rsid w:val="00E53103"/>
    <w:rsid w:val="00E53393"/>
    <w:rsid w:val="00E54497"/>
    <w:rsid w:val="00E54B05"/>
    <w:rsid w:val="00E56F43"/>
    <w:rsid w:val="00E57BAC"/>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3852"/>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4CA7"/>
    <w:rsid w:val="00E95676"/>
    <w:rsid w:val="00E957C1"/>
    <w:rsid w:val="00E95A57"/>
    <w:rsid w:val="00E96DD6"/>
    <w:rsid w:val="00E9781A"/>
    <w:rsid w:val="00EA05E1"/>
    <w:rsid w:val="00EA1392"/>
    <w:rsid w:val="00EA2AED"/>
    <w:rsid w:val="00EA2CC5"/>
    <w:rsid w:val="00EA2D43"/>
    <w:rsid w:val="00EA5F8D"/>
    <w:rsid w:val="00EA76F3"/>
    <w:rsid w:val="00EB04C4"/>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25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3"/>
    <w:rsid w:val="00EE5D6E"/>
    <w:rsid w:val="00EE664E"/>
    <w:rsid w:val="00EE7BCC"/>
    <w:rsid w:val="00EE7D7C"/>
    <w:rsid w:val="00EF00DB"/>
    <w:rsid w:val="00EF0168"/>
    <w:rsid w:val="00EF09CF"/>
    <w:rsid w:val="00EF24B0"/>
    <w:rsid w:val="00EF3E27"/>
    <w:rsid w:val="00EF4FA7"/>
    <w:rsid w:val="00EF5374"/>
    <w:rsid w:val="00EF561C"/>
    <w:rsid w:val="00EF5931"/>
    <w:rsid w:val="00EF5B3D"/>
    <w:rsid w:val="00EF78F4"/>
    <w:rsid w:val="00F0050A"/>
    <w:rsid w:val="00F01F82"/>
    <w:rsid w:val="00F01FEC"/>
    <w:rsid w:val="00F0263F"/>
    <w:rsid w:val="00F0655B"/>
    <w:rsid w:val="00F06EE6"/>
    <w:rsid w:val="00F0770C"/>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07A"/>
    <w:rsid w:val="00F300FB"/>
    <w:rsid w:val="00F310DB"/>
    <w:rsid w:val="00F31ADC"/>
    <w:rsid w:val="00F334BF"/>
    <w:rsid w:val="00F3382D"/>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46D0"/>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3D35"/>
    <w:rsid w:val="00F9491A"/>
    <w:rsid w:val="00F950BC"/>
    <w:rsid w:val="00F95CAF"/>
    <w:rsid w:val="00F970BA"/>
    <w:rsid w:val="00F97365"/>
    <w:rsid w:val="00F97A44"/>
    <w:rsid w:val="00F97D42"/>
    <w:rsid w:val="00FA2AB4"/>
    <w:rsid w:val="00FA30DA"/>
    <w:rsid w:val="00FA46BD"/>
    <w:rsid w:val="00FA47F3"/>
    <w:rsid w:val="00FA4C60"/>
    <w:rsid w:val="00FA5AAC"/>
    <w:rsid w:val="00FA5F71"/>
    <w:rsid w:val="00FA7E21"/>
    <w:rsid w:val="00FB0373"/>
    <w:rsid w:val="00FB0390"/>
    <w:rsid w:val="00FB0B1B"/>
    <w:rsid w:val="00FB0DA4"/>
    <w:rsid w:val="00FB1223"/>
    <w:rsid w:val="00FB3262"/>
    <w:rsid w:val="00FB3831"/>
    <w:rsid w:val="00FB43A5"/>
    <w:rsid w:val="00FB5144"/>
    <w:rsid w:val="00FB5E47"/>
    <w:rsid w:val="00FB6386"/>
    <w:rsid w:val="00FB63CB"/>
    <w:rsid w:val="00FB7BAD"/>
    <w:rsid w:val="00FC0326"/>
    <w:rsid w:val="00FC0BF7"/>
    <w:rsid w:val="00FC0D66"/>
    <w:rsid w:val="00FC21F0"/>
    <w:rsid w:val="00FC3CD9"/>
    <w:rsid w:val="00FC4CEC"/>
    <w:rsid w:val="00FC55B1"/>
    <w:rsid w:val="00FC5E47"/>
    <w:rsid w:val="00FC602E"/>
    <w:rsid w:val="00FD10B0"/>
    <w:rsid w:val="00FD2451"/>
    <w:rsid w:val="00FD255E"/>
    <w:rsid w:val="00FD565E"/>
    <w:rsid w:val="00FD5D8A"/>
    <w:rsid w:val="00FD72ED"/>
    <w:rsid w:val="00FD740F"/>
    <w:rsid w:val="00FD7B95"/>
    <w:rsid w:val="00FE0328"/>
    <w:rsid w:val="00FE0377"/>
    <w:rsid w:val="00FE256A"/>
    <w:rsid w:val="00FE2681"/>
    <w:rsid w:val="00FE3015"/>
    <w:rsid w:val="00FE3C8A"/>
    <w:rsid w:val="00FE3E3C"/>
    <w:rsid w:val="00FE4FFC"/>
    <w:rsid w:val="00FE50BA"/>
    <w:rsid w:val="00FE5288"/>
    <w:rsid w:val="00FE70D4"/>
    <w:rsid w:val="00FF017F"/>
    <w:rsid w:val="00FF14CB"/>
    <w:rsid w:val="00FF1F3E"/>
    <w:rsid w:val="00FF2DFD"/>
    <w:rsid w:val="00FF3A47"/>
    <w:rsid w:val="00FF3B89"/>
    <w:rsid w:val="00FF4004"/>
    <w:rsid w:val="00FF4C94"/>
    <w:rsid w:val="00FF6224"/>
    <w:rsid w:val="00FF6515"/>
    <w:rsid w:val="00FF6F74"/>
    <w:rsid w:val="00FF760F"/>
    <w:rsid w:val="00FF77FA"/>
    <w:rsid w:val="514A2FAE"/>
    <w:rsid w:val="7249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BF173"/>
  <w15:docId w15:val="{5D5923D5-B756-8242-B18A-3F0CAB8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Normal"/>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jc w:val="both"/>
    </w:pPr>
    <w:rPr>
      <w:color w:val="auto"/>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HeaderChar">
    <w:name w:val="Header Char"/>
    <w:link w:val="Header"/>
    <w:uiPriority w:val="99"/>
    <w:qFormat/>
    <w:rPr>
      <w:rFonts w:ascii="Arial" w:hAnsi="Arial"/>
      <w:b/>
      <w:sz w:val="18"/>
      <w:lang w:val="en-GB" w:eastAsia="en-US"/>
    </w:rPr>
  </w:style>
  <w:style w:type="character" w:customStyle="1" w:styleId="a">
    <w:name w:val="页眉 字符"/>
    <w:qFormat/>
    <w:rPr>
      <w:rFonts w:ascii="Arial" w:hAnsi="Arial"/>
      <w:b/>
      <w:sz w:val="18"/>
    </w:rPr>
  </w:style>
  <w:style w:type="paragraph" w:customStyle="1" w:styleId="Contact">
    <w:name w:val="Contact"/>
    <w:basedOn w:val="Heading4"/>
    <w:qFormat/>
    <w:pPr>
      <w:keepLines w:val="0"/>
      <w:tabs>
        <w:tab w:val="left" w:pos="2268"/>
        <w:tab w:val="left" w:pos="2694"/>
      </w:tabs>
      <w:spacing w:before="0" w:after="0"/>
      <w:ind w:left="567" w:firstLine="0"/>
    </w:pPr>
    <w:rPr>
      <w:rFonts w:eastAsia="SimSun"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Documents\3GPP\tsg_ran\WG2\TSGR2_115-e\Docs\R2-2108538.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D:\Documents\3GPP\tsg_ran\WG2\TSGR2_115-e\Docs\R2-2108537.zip" TargetMode="External"/><Relationship Id="rId2" Type="http://schemas.openxmlformats.org/officeDocument/2006/relationships/customXml" Target="../customXml/item1.xml"/><Relationship Id="rId16" Type="http://schemas.openxmlformats.org/officeDocument/2006/relationships/hyperlink" Target="file:///D:\Documents\3GPP\tsg_ran\WG2\TSGR2_115-e\Docs\R2-2108588.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D:\Documents\3GPP\tsg_ran\WG2\TSGR2_115-e\Docs\R2-2107417.zip"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5AIRPNAIUNRU-859666464-9569</_dlc_DocId>
    <_dlc_DocIdUrl xmlns="71c5aaf6-e6ce-465b-b873-5148d2a4c105">
      <Url>https://nokia.sharepoint.com/sites/c5g/e2earch/_layouts/15/DocIdRedir.aspx?ID=5AIRPNAIUNRU-859666464-9569</Url>
      <Description>5AIRPNAIUNRU-859666464-9569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95886-6947-46C1-A191-371C7426A597}">
  <ds:schemaRefs>
    <ds:schemaRef ds:uri="Microsoft.SharePoint.Taxonomy.ContentTypeSync"/>
  </ds:schemaRefs>
</ds:datastoreItem>
</file>

<file path=customXml/itemProps3.xml><?xml version="1.0" encoding="utf-8"?>
<ds:datastoreItem xmlns:ds="http://schemas.openxmlformats.org/officeDocument/2006/customXml" ds:itemID="{207758BE-A335-4E32-B170-679F3622FD99}">
  <ds:schemaRefs>
    <ds:schemaRef ds:uri="http://schemas.openxmlformats.org/officeDocument/2006/bibliography"/>
  </ds:schemaRefs>
</ds:datastoreItem>
</file>

<file path=customXml/itemProps4.xml><?xml version="1.0" encoding="utf-8"?>
<ds:datastoreItem xmlns:ds="http://schemas.openxmlformats.org/officeDocument/2006/customXml" ds:itemID="{EE34E030-0E18-47D0-9D6F-C8FB8F6F6A25}">
  <ds:schemaRefs>
    <ds:schemaRef ds:uri="http://schemas.microsoft.com/sharepoint/v3/contenttype/forms"/>
  </ds:schemaRefs>
</ds:datastoreItem>
</file>

<file path=customXml/itemProps5.xml><?xml version="1.0" encoding="utf-8"?>
<ds:datastoreItem xmlns:ds="http://schemas.openxmlformats.org/officeDocument/2006/customXml" ds:itemID="{6385A545-7D2C-42CE-BDC1-12F24EEC2F37}">
  <ds:schemaRefs>
    <ds:schemaRef ds:uri="http://schemas.microsoft.com/sharepoint/events"/>
  </ds:schemaRefs>
</ds:datastoreItem>
</file>

<file path=customXml/itemProps6.xml><?xml version="1.0" encoding="utf-8"?>
<ds:datastoreItem xmlns:ds="http://schemas.openxmlformats.org/officeDocument/2006/customXml" ds:itemID="{F8538E13-BFE4-481A-A11F-B7E211353F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05065EC-F251-41ED-8B1E-7E602530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1361</Words>
  <Characters>7218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Ericsson</cp:lastModifiedBy>
  <cp:revision>5</cp:revision>
  <cp:lastPrinted>1900-12-31T22:00:00Z</cp:lastPrinted>
  <dcterms:created xsi:type="dcterms:W3CDTF">2021-08-19T06:04:00Z</dcterms:created>
  <dcterms:modified xsi:type="dcterms:W3CDTF">2021-08-19T06:05:00Z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y fmtid="{D5CDD505-2E9C-101B-9397-08002B2CF9AE}" pid="8" name="KSOProductBuildVer">
    <vt:lpwstr>2052-11.8.2.9022</vt:lpwstr>
  </property>
  <property fmtid="{D5CDD505-2E9C-101B-9397-08002B2CF9AE}" pid="9" name="_dlc_DocIdItemGuid">
    <vt:lpwstr>d16fa580-0022-4d4a-b97a-912f240e1bfa</vt:lpwstr>
  </property>
</Properties>
</file>