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D96CB3" w14:paraId="329F6CE1" w14:textId="77777777" w:rsidTr="00D96CB3">
        <w:tc>
          <w:tcPr>
            <w:tcW w:w="3835" w:type="dxa"/>
          </w:tcPr>
          <w:p w14:paraId="148CE01B" w14:textId="77777777" w:rsidR="00D96CB3" w:rsidRDefault="00D96CB3" w:rsidP="0033186D">
            <w:pPr>
              <w:pStyle w:val="TAC"/>
              <w:rPr>
                <w:lang w:eastAsia="ko-KR"/>
              </w:rPr>
            </w:pPr>
          </w:p>
        </w:tc>
        <w:tc>
          <w:tcPr>
            <w:tcW w:w="5794" w:type="dxa"/>
          </w:tcPr>
          <w:p w14:paraId="7B7E2D5E" w14:textId="77777777" w:rsidR="00D96CB3" w:rsidRDefault="00D96CB3" w:rsidP="0033186D">
            <w:pPr>
              <w:pStyle w:val="TAC"/>
              <w:rPr>
                <w:lang w:eastAsia="ko-KR"/>
              </w:rPr>
            </w:pPr>
          </w:p>
        </w:tc>
      </w:tr>
      <w:tr w:rsidR="00D96CB3" w14:paraId="512D3572" w14:textId="77777777" w:rsidTr="00D96CB3">
        <w:tc>
          <w:tcPr>
            <w:tcW w:w="3835" w:type="dxa"/>
          </w:tcPr>
          <w:p w14:paraId="2920C5C9" w14:textId="77777777" w:rsidR="00D96CB3" w:rsidRDefault="00D96CB3" w:rsidP="0033186D">
            <w:pPr>
              <w:pStyle w:val="TAC"/>
              <w:rPr>
                <w:lang w:eastAsia="ko-KR"/>
              </w:rPr>
            </w:pPr>
          </w:p>
        </w:tc>
        <w:tc>
          <w:tcPr>
            <w:tcW w:w="5794" w:type="dxa"/>
          </w:tcPr>
          <w:p w14:paraId="695085E3" w14:textId="77777777" w:rsidR="00D96CB3" w:rsidRDefault="00D96CB3" w:rsidP="0033186D">
            <w:pPr>
              <w:pStyle w:val="TAC"/>
              <w:rPr>
                <w:lang w:eastAsia="ko-KR"/>
              </w:rPr>
            </w:pPr>
          </w:p>
        </w:tc>
      </w:tr>
      <w:tr w:rsidR="00D96CB3" w14:paraId="6CBFC8BF" w14:textId="77777777" w:rsidTr="00D96CB3">
        <w:tc>
          <w:tcPr>
            <w:tcW w:w="3835" w:type="dxa"/>
          </w:tcPr>
          <w:p w14:paraId="4E684A67" w14:textId="77777777" w:rsidR="00D96CB3" w:rsidRDefault="00D96CB3" w:rsidP="0033186D">
            <w:pPr>
              <w:pStyle w:val="TAC"/>
              <w:rPr>
                <w:lang w:eastAsia="ko-KR"/>
              </w:rPr>
            </w:pPr>
          </w:p>
        </w:tc>
        <w:tc>
          <w:tcPr>
            <w:tcW w:w="5794" w:type="dxa"/>
          </w:tcPr>
          <w:p w14:paraId="11FB3227" w14:textId="77777777" w:rsidR="00D96CB3" w:rsidRDefault="00D96CB3" w:rsidP="0033186D">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w:t>
      </w:r>
      <w:proofErr w:type="gramStart"/>
      <w:r>
        <w:rPr>
          <w:lang w:eastAsia="ko-KR"/>
        </w:rPr>
        <w:t>It</w:t>
      </w:r>
      <w:proofErr w:type="gramEnd"/>
      <w:r>
        <w:rPr>
          <w:lang w:eastAsia="ko-KR"/>
        </w:rPr>
        <w:t xml:space="preserve">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af1"/>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w:t>
            </w:r>
            <w:proofErr w:type="spellStart"/>
            <w:r w:rsidR="00DC775E">
              <w:rPr>
                <w:lang w:eastAsia="ko-KR"/>
              </w:rPr>
              <w:t>Ack</w:t>
            </w:r>
            <w:proofErr w:type="spellEnd"/>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4"/>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4"/>
              <w:numPr>
                <w:ilvl w:val="0"/>
                <w:numId w:val="31"/>
              </w:numPr>
              <w:rPr>
                <w:lang w:eastAsia="ko-KR"/>
              </w:rPr>
            </w:pPr>
            <w:r>
              <w:rPr>
                <w:lang w:eastAsia="ko-KR"/>
              </w:rPr>
              <w:t>A2: support</w:t>
            </w:r>
          </w:p>
          <w:p w14:paraId="516B0A38" w14:textId="77777777" w:rsidR="0040108A" w:rsidRDefault="0040108A" w:rsidP="0040108A">
            <w:pPr>
              <w:pStyle w:val="af4"/>
              <w:numPr>
                <w:ilvl w:val="0"/>
                <w:numId w:val="31"/>
              </w:numPr>
              <w:rPr>
                <w:lang w:eastAsia="ko-KR"/>
              </w:rPr>
            </w:pPr>
            <w:r>
              <w:rPr>
                <w:lang w:eastAsia="ko-KR"/>
              </w:rPr>
              <w:t>A3: not support</w:t>
            </w:r>
          </w:p>
          <w:p w14:paraId="03B9ADC0" w14:textId="2565CC4F" w:rsidR="0040108A" w:rsidRDefault="0040108A" w:rsidP="0040108A">
            <w:pPr>
              <w:pStyle w:val="af4"/>
              <w:numPr>
                <w:ilvl w:val="0"/>
                <w:numId w:val="31"/>
              </w:numPr>
              <w:rPr>
                <w:lang w:eastAsia="ko-KR"/>
              </w:rPr>
            </w:pPr>
            <w:r>
              <w:rPr>
                <w:lang w:eastAsia="ko-KR"/>
              </w:rPr>
              <w:t>B1: strong support</w:t>
            </w:r>
          </w:p>
          <w:p w14:paraId="0A956DE2" w14:textId="08BA728D" w:rsidR="0040108A" w:rsidRDefault="0040108A" w:rsidP="0040108A">
            <w:pPr>
              <w:pStyle w:val="af4"/>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 xml:space="preserve">3 cannot be as reliable as PTP because PTM should consider </w:t>
            </w:r>
            <w:proofErr w:type="spellStart"/>
            <w:r w:rsidR="005C4B86">
              <w:rPr>
                <w:lang w:eastAsia="ko-KR"/>
              </w:rPr>
              <w:t>Ack</w:t>
            </w:r>
            <w:proofErr w:type="spellEnd"/>
            <w:r w:rsidR="005C4B86">
              <w:rPr>
                <w:lang w:eastAsia="ko-KR"/>
              </w:rPr>
              <w:t>/</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af4"/>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af4"/>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4"/>
              <w:numPr>
                <w:ilvl w:val="0"/>
                <w:numId w:val="31"/>
              </w:numPr>
              <w:rPr>
                <w:lang w:eastAsia="ko-KR"/>
              </w:rPr>
            </w:pPr>
            <w:r>
              <w:rPr>
                <w:lang w:eastAsia="ko-KR"/>
              </w:rPr>
              <w:t>A3: not support</w:t>
            </w:r>
          </w:p>
          <w:p w14:paraId="4E05B557" w14:textId="3500E670" w:rsidR="003445F1" w:rsidRDefault="003445F1" w:rsidP="003445F1">
            <w:pPr>
              <w:pStyle w:val="af4"/>
              <w:numPr>
                <w:ilvl w:val="0"/>
                <w:numId w:val="31"/>
              </w:numPr>
              <w:rPr>
                <w:lang w:eastAsia="ko-KR"/>
              </w:rPr>
            </w:pPr>
            <w:r>
              <w:rPr>
                <w:lang w:eastAsia="ko-KR"/>
              </w:rPr>
              <w:t>B1: support</w:t>
            </w:r>
          </w:p>
          <w:p w14:paraId="4C0AA681" w14:textId="222215E2" w:rsidR="003445F1" w:rsidRDefault="003445F1" w:rsidP="003445F1">
            <w:pPr>
              <w:pStyle w:val="af4"/>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gNB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gNB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r w:rsidR="00C32408">
              <w:rPr>
                <w:rFonts w:eastAsia="宋体"/>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宋体" w:eastAsia="宋体" w:hAnsi="宋体"/>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w:t>
            </w:r>
            <w:proofErr w:type="spellStart"/>
            <w:r w:rsidRPr="00DC0A4D">
              <w:rPr>
                <w:lang w:eastAsia="ko-KR"/>
              </w:rPr>
              <w:t>gNB</w:t>
            </w:r>
            <w:proofErr w:type="spellEnd"/>
            <w:r w:rsidRPr="00DC0A4D">
              <w:rPr>
                <w:lang w:eastAsia="ko-KR"/>
              </w:rPr>
              <w:t xml:space="preserve"> would need to maintain its </w:t>
            </w:r>
            <w:r w:rsidRPr="00DC0A4D">
              <w:rPr>
                <w:lang w:eastAsia="ko-KR"/>
              </w:rPr>
              <w:lastRenderedPageBreak/>
              <w:t xml:space="preserve">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ab"/>
              </w:rPr>
              <w:commentReference w:id="2"/>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w:t>
            </w:r>
            <w:proofErr w:type="spellStart"/>
            <w:r w:rsidR="00920D87">
              <w:rPr>
                <w:lang w:eastAsia="ko-KR"/>
              </w:rPr>
              <w:t>th</w:t>
            </w:r>
            <w:proofErr w:type="spellEnd"/>
            <w:r w:rsidR="00920D87">
              <w:rPr>
                <w:lang w:eastAsia="ko-KR"/>
              </w:rPr>
              <w:t xml:space="preserve"> retransmission of a PDCP PDU starts when RLC still performs retransmission on the n-</w:t>
            </w:r>
            <w:proofErr w:type="spellStart"/>
            <w:r w:rsidR="00920D87">
              <w:rPr>
                <w:lang w:eastAsia="ko-KR"/>
              </w:rPr>
              <w:t>th</w:t>
            </w:r>
            <w:proofErr w:type="spellEnd"/>
            <w:r w:rsidR="00920D87">
              <w:rPr>
                <w:lang w:eastAsia="ko-KR"/>
              </w:rPr>
              <w:t xml:space="preserve"> transmission of a PDCP PDU.</w:t>
            </w:r>
          </w:p>
          <w:p w14:paraId="62D5326C" w14:textId="62A52288" w:rsidR="00176633" w:rsidRDefault="00920D87" w:rsidP="00F61725">
            <w:pPr>
              <w:pStyle w:val="af4"/>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af4"/>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doesn’t change if it is implemented at </w:t>
            </w:r>
            <w:r w:rsidR="006266A9">
              <w:rPr>
                <w:lang w:eastAsia="ko-KR"/>
              </w:rPr>
              <w:lastRenderedPageBreak/>
              <w:t>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3"/>
            <w:r>
              <w:rPr>
                <w:lang w:eastAsia="ko-KR"/>
              </w:rPr>
              <w:t>B1 if L2 retransmission is not required, and B1+B2 if L2 retransmission is required, which is the same as DC.</w:t>
            </w:r>
            <w:commentRangeEnd w:id="3"/>
            <w:r w:rsidR="004D785B">
              <w:rPr>
                <w:rStyle w:val="ab"/>
              </w:rPr>
              <w:commentReference w:id="3"/>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af4"/>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af4"/>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af4"/>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af4"/>
              <w:ind w:left="760" w:firstLine="0"/>
              <w:rPr>
                <w:lang w:eastAsia="ko-KR"/>
              </w:rPr>
            </w:pPr>
          </w:p>
          <w:p w14:paraId="0627CEBC" w14:textId="6B0A1DF6" w:rsidR="00563FE8" w:rsidRPr="00563FE8" w:rsidRDefault="00563FE8" w:rsidP="0079531B">
            <w:pPr>
              <w:pStyle w:val="af4"/>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af4"/>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af4"/>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af4"/>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af4"/>
              <w:numPr>
                <w:ilvl w:val="0"/>
                <w:numId w:val="36"/>
              </w:numPr>
              <w:rPr>
                <w:lang w:eastAsia="ko-KR"/>
              </w:rPr>
            </w:pPr>
            <w:r>
              <w:rPr>
                <w:lang w:eastAsia="ko-KR"/>
              </w:rPr>
              <w:t>Provide high reliability for PTM link</w:t>
            </w:r>
          </w:p>
          <w:p w14:paraId="72333A25" w14:textId="77777777" w:rsidR="0079531B" w:rsidRDefault="0079531B" w:rsidP="0079531B">
            <w:pPr>
              <w:pStyle w:val="af4"/>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af4"/>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af4"/>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af4"/>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af4"/>
              <w:numPr>
                <w:ilvl w:val="0"/>
                <w:numId w:val="36"/>
              </w:numPr>
              <w:rPr>
                <w:lang w:eastAsia="ko-KR"/>
              </w:rPr>
            </w:pPr>
            <w:r>
              <w:rPr>
                <w:lang w:eastAsia="ko-KR"/>
              </w:rPr>
              <w:t>Less overhead compared to A1 and A2 solutions.</w:t>
            </w:r>
          </w:p>
          <w:p w14:paraId="546F7899" w14:textId="05B02016" w:rsidR="0079531B" w:rsidRDefault="0079531B" w:rsidP="0079531B">
            <w:pPr>
              <w:pStyle w:val="af4"/>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af4"/>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af4"/>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lastRenderedPageBreak/>
              <w:t>Issues</w:t>
            </w:r>
            <w:r>
              <w:rPr>
                <w:b/>
                <w:bCs/>
                <w:lang w:eastAsia="ko-KR"/>
              </w:rPr>
              <w:t>/change needed</w:t>
            </w:r>
            <w:r w:rsidRPr="005A55E3">
              <w:rPr>
                <w:b/>
                <w:bCs/>
                <w:lang w:eastAsia="ko-KR"/>
              </w:rPr>
              <w:t>:</w:t>
            </w:r>
          </w:p>
          <w:p w14:paraId="3E1C678F" w14:textId="0B9E5BE9" w:rsidR="0079531B" w:rsidRDefault="0079531B" w:rsidP="0079531B">
            <w:pPr>
              <w:pStyle w:val="af4"/>
              <w:numPr>
                <w:ilvl w:val="0"/>
                <w:numId w:val="37"/>
              </w:numPr>
              <w:rPr>
                <w:lang w:eastAsia="ko-KR"/>
              </w:rPr>
            </w:pPr>
            <w:proofErr w:type="gramStart"/>
            <w:r w:rsidRPr="008B2E13">
              <w:rPr>
                <w:lang w:eastAsia="ko-KR"/>
              </w:rPr>
              <w:t>gNB</w:t>
            </w:r>
            <w:proofErr w:type="gramEnd"/>
            <w:r w:rsidRPr="008B2E13">
              <w:rPr>
                <w:lang w:eastAsia="ko-KR"/>
              </w:rPr>
              <w:t xml:space="preserve">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af4"/>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af4"/>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af4"/>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w:t>
            </w:r>
            <w:r w:rsidR="00E10288">
              <w:t xml:space="preserve">NACK_SN reported by </w:t>
            </w:r>
            <w:r>
              <w:t xml:space="preserve">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4"/>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4"/>
            <w:r w:rsidR="00282412">
              <w:rPr>
                <w:rStyle w:val="ab"/>
                <w:rFonts w:ascii="Times New Roman" w:hAnsi="Times New Roman" w:cs="Times New Roman"/>
                <w:lang w:val="en-GB" w:eastAsia="en-US"/>
              </w:rPr>
              <w:commentReference w:id="4"/>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w:t>
            </w:r>
            <w:r>
              <w:rPr>
                <w:lang w:eastAsia="ko-KR"/>
              </w:rPr>
              <w:lastRenderedPageBreak/>
              <w:t>recovered through PTP leg will be discarded due to out-of-window condition and causes loss of data.</w:t>
            </w:r>
          </w:p>
          <w:p w14:paraId="7892FA5D" w14:textId="77777777" w:rsidR="0079531B" w:rsidRDefault="0079531B" w:rsidP="0079531B">
            <w:pPr>
              <w:pStyle w:val="af4"/>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af4"/>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proofErr w:type="spellStart"/>
            <w:r w:rsidRPr="00577903">
              <w:rPr>
                <w:i/>
                <w:iCs/>
                <w:color w:val="000000" w:themeColor="text1"/>
              </w:rPr>
              <w:t>t_reordering</w:t>
            </w:r>
            <w:proofErr w:type="spellEnd"/>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sidRPr="00577903">
              <w:rPr>
                <w:color w:val="000000" w:themeColor="text1"/>
              </w:rPr>
              <w:t>t_reassembly</w:t>
            </w:r>
            <w:proofErr w:type="spellEnd"/>
            <w:r w:rsidRPr="00577903">
              <w:rPr>
                <w:color w:val="000000" w:themeColor="text1"/>
              </w:rPr>
              <w:t xml:space="preserve">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w:t>
            </w:r>
            <w:proofErr w:type="spellStart"/>
            <w:r w:rsidRPr="00577903">
              <w:rPr>
                <w:color w:val="000000" w:themeColor="text1"/>
              </w:rPr>
              <w:t>gNB</w:t>
            </w:r>
            <w:proofErr w:type="spellEnd"/>
            <w:r w:rsidRPr="00577903">
              <w:rPr>
                <w:color w:val="000000" w:themeColor="text1"/>
              </w:rPr>
              <w:t xml:space="preserve"> </w:t>
            </w:r>
            <w:proofErr w:type="spellStart"/>
            <w:proofErr w:type="gramStart"/>
            <w:r w:rsidRPr="00577903">
              <w:rPr>
                <w:color w:val="000000" w:themeColor="text1"/>
              </w:rPr>
              <w:t>Tx</w:t>
            </w:r>
            <w:proofErr w:type="spellEnd"/>
            <w:proofErr w:type="gramEnd"/>
            <w:r w:rsidRPr="00577903">
              <w:rPr>
                <w:color w:val="000000" w:themeColor="text1"/>
              </w:rPr>
              <w:t xml:space="preserve"> side, PDCP still has to take multiple UEs PDCP feedback into account and make decision to re-transmit via PTP RLC leg and PDCP Tx window has to keep PDUs in its buffer until receiving ACK from multiple UEs. This effort is same at </w:t>
            </w:r>
            <w:proofErr w:type="spellStart"/>
            <w:r w:rsidRPr="00577903">
              <w:rPr>
                <w:color w:val="000000" w:themeColor="text1"/>
              </w:rPr>
              <w:t>gNB</w:t>
            </w:r>
            <w:proofErr w:type="spellEnd"/>
            <w:r w:rsidRPr="00577903">
              <w:rPr>
                <w:color w:val="000000" w:themeColor="text1"/>
              </w:rPr>
              <w:t xml:space="preserve">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w:t>
            </w:r>
            <w:proofErr w:type="gramStart"/>
            <w:r w:rsidRPr="00577903">
              <w:rPr>
                <w:color w:val="000000" w:themeColor="text1"/>
              </w:rPr>
              <w:t>i.e</w:t>
            </w:r>
            <w:proofErr w:type="gramEnd"/>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w:t>
            </w:r>
            <w:proofErr w:type="spellStart"/>
            <w:r w:rsidRPr="00577903">
              <w:rPr>
                <w:color w:val="000000" w:themeColor="text1"/>
              </w:rPr>
              <w:t>gNB</w:t>
            </w:r>
            <w:proofErr w:type="spellEnd"/>
            <w:r w:rsidRPr="00577903">
              <w:rPr>
                <w:color w:val="000000" w:themeColor="text1"/>
              </w:rPr>
              <w:t xml:space="preserve"> PDCP </w:t>
            </w:r>
            <w:proofErr w:type="spellStart"/>
            <w:r w:rsidRPr="00577903">
              <w:rPr>
                <w:color w:val="000000" w:themeColor="text1"/>
              </w:rPr>
              <w:t>Tx</w:t>
            </w:r>
            <w:proofErr w:type="spellEnd"/>
            <w:r w:rsidRPr="00577903">
              <w:rPr>
                <w:color w:val="000000" w:themeColor="text1"/>
              </w:rPr>
              <w:t xml:space="preserve">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lastRenderedPageBreak/>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proofErr w:type="spellStart"/>
            <w:r w:rsidR="0082645D">
              <w:rPr>
                <w:lang w:eastAsia="ko-KR"/>
              </w:rPr>
              <w:t>g</w:t>
            </w:r>
            <w:r>
              <w:rPr>
                <w:lang w:eastAsia="ko-KR"/>
              </w:rPr>
              <w:t>NB</w:t>
            </w:r>
            <w:proofErr w:type="spellEnd"/>
            <w:r>
              <w:rPr>
                <w:lang w:eastAsia="ko-KR"/>
              </w:rPr>
              <w:t xml:space="preserve">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79531B" w14:paraId="120DAE40" w14:textId="77777777" w:rsidTr="00E50335">
        <w:tc>
          <w:tcPr>
            <w:tcW w:w="445" w:type="dxa"/>
          </w:tcPr>
          <w:p w14:paraId="6F8EEC27" w14:textId="30726E0A" w:rsidR="0079531B" w:rsidRDefault="0079531B" w:rsidP="0079531B">
            <w:pPr>
              <w:rPr>
                <w:lang w:eastAsia="ko-KR"/>
              </w:rPr>
            </w:pPr>
            <w:r>
              <w:rPr>
                <w:lang w:eastAsia="ko-KR"/>
              </w:rPr>
              <w:lastRenderedPageBreak/>
              <w:t>8</w:t>
            </w:r>
          </w:p>
        </w:tc>
        <w:tc>
          <w:tcPr>
            <w:tcW w:w="1440" w:type="dxa"/>
          </w:tcPr>
          <w:p w14:paraId="59068802" w14:textId="77777777" w:rsidR="0079531B" w:rsidRDefault="0079531B" w:rsidP="0079531B">
            <w:pPr>
              <w:rPr>
                <w:lang w:eastAsia="ko-KR"/>
              </w:rPr>
            </w:pPr>
          </w:p>
        </w:tc>
        <w:tc>
          <w:tcPr>
            <w:tcW w:w="7744" w:type="dxa"/>
          </w:tcPr>
          <w:p w14:paraId="6A9C87AB" w14:textId="77777777" w:rsidR="0079531B" w:rsidRDefault="0079531B" w:rsidP="0079531B">
            <w:pPr>
              <w:rPr>
                <w:lang w:eastAsia="ko-KR"/>
              </w:rPr>
            </w:pPr>
          </w:p>
        </w:tc>
      </w:tr>
      <w:tr w:rsidR="0079531B" w14:paraId="4D5E03FF" w14:textId="77777777" w:rsidTr="00E50335">
        <w:tc>
          <w:tcPr>
            <w:tcW w:w="445" w:type="dxa"/>
          </w:tcPr>
          <w:p w14:paraId="3BCC61DA" w14:textId="30F44BE0" w:rsidR="0079531B" w:rsidRDefault="0079531B" w:rsidP="0079531B">
            <w:pPr>
              <w:rPr>
                <w:lang w:eastAsia="ko-KR"/>
              </w:rPr>
            </w:pPr>
            <w:r>
              <w:rPr>
                <w:lang w:eastAsia="ko-KR"/>
              </w:rPr>
              <w:t>9</w:t>
            </w:r>
          </w:p>
        </w:tc>
        <w:tc>
          <w:tcPr>
            <w:tcW w:w="1440" w:type="dxa"/>
          </w:tcPr>
          <w:p w14:paraId="2AD2B659" w14:textId="77777777" w:rsidR="0079531B" w:rsidRDefault="0079531B" w:rsidP="0079531B">
            <w:pPr>
              <w:rPr>
                <w:lang w:eastAsia="ko-KR"/>
              </w:rPr>
            </w:pPr>
          </w:p>
        </w:tc>
        <w:tc>
          <w:tcPr>
            <w:tcW w:w="7744" w:type="dxa"/>
          </w:tcPr>
          <w:p w14:paraId="70AA391D" w14:textId="77777777" w:rsidR="0079531B" w:rsidRDefault="0079531B" w:rsidP="0079531B">
            <w:pPr>
              <w:rPr>
                <w:lang w:eastAsia="ko-KR"/>
              </w:rPr>
            </w:pPr>
          </w:p>
        </w:tc>
      </w:tr>
      <w:tr w:rsidR="0079531B" w14:paraId="3CCFE144" w14:textId="77777777" w:rsidTr="00E50335">
        <w:tc>
          <w:tcPr>
            <w:tcW w:w="445" w:type="dxa"/>
          </w:tcPr>
          <w:p w14:paraId="1563834F" w14:textId="270FACD7" w:rsidR="0079531B" w:rsidRDefault="0079531B" w:rsidP="0079531B">
            <w:pPr>
              <w:rPr>
                <w:lang w:eastAsia="ko-KR"/>
              </w:rPr>
            </w:pPr>
            <w:r>
              <w:rPr>
                <w:lang w:eastAsia="ko-KR"/>
              </w:rPr>
              <w:t>10</w:t>
            </w:r>
          </w:p>
        </w:tc>
        <w:tc>
          <w:tcPr>
            <w:tcW w:w="1440" w:type="dxa"/>
          </w:tcPr>
          <w:p w14:paraId="25B13662" w14:textId="77777777" w:rsidR="0079531B" w:rsidRDefault="0079531B" w:rsidP="0079531B">
            <w:pPr>
              <w:rPr>
                <w:lang w:eastAsia="ko-KR"/>
              </w:rPr>
            </w:pPr>
          </w:p>
        </w:tc>
        <w:tc>
          <w:tcPr>
            <w:tcW w:w="7744" w:type="dxa"/>
          </w:tcPr>
          <w:p w14:paraId="1A80086C" w14:textId="77777777" w:rsidR="0079531B" w:rsidRDefault="0079531B" w:rsidP="0079531B">
            <w:pPr>
              <w:rPr>
                <w:lang w:eastAsia="ko-KR"/>
              </w:rPr>
            </w:pPr>
          </w:p>
        </w:tc>
      </w:tr>
      <w:tr w:rsidR="0079531B" w14:paraId="6D65416D" w14:textId="77777777" w:rsidTr="00E50335">
        <w:tc>
          <w:tcPr>
            <w:tcW w:w="445" w:type="dxa"/>
          </w:tcPr>
          <w:p w14:paraId="0E01B2DE" w14:textId="1F666D21" w:rsidR="0079531B" w:rsidRDefault="0079531B" w:rsidP="0079531B">
            <w:pPr>
              <w:rPr>
                <w:lang w:eastAsia="ko-KR"/>
              </w:rPr>
            </w:pPr>
            <w:r>
              <w:rPr>
                <w:lang w:eastAsia="ko-KR"/>
              </w:rPr>
              <w:t>11</w:t>
            </w:r>
          </w:p>
        </w:tc>
        <w:tc>
          <w:tcPr>
            <w:tcW w:w="1440" w:type="dxa"/>
          </w:tcPr>
          <w:p w14:paraId="723794DC" w14:textId="77777777" w:rsidR="0079531B" w:rsidRDefault="0079531B" w:rsidP="0079531B">
            <w:pPr>
              <w:rPr>
                <w:lang w:eastAsia="ko-KR"/>
              </w:rPr>
            </w:pPr>
          </w:p>
        </w:tc>
        <w:tc>
          <w:tcPr>
            <w:tcW w:w="7744" w:type="dxa"/>
          </w:tcPr>
          <w:p w14:paraId="5956AE30" w14:textId="77777777" w:rsidR="0079531B" w:rsidRDefault="0079531B" w:rsidP="0079531B">
            <w:pPr>
              <w:rPr>
                <w:lang w:eastAsia="ko-KR"/>
              </w:rPr>
            </w:pPr>
          </w:p>
        </w:tc>
      </w:tr>
      <w:tr w:rsidR="0079531B" w14:paraId="2EE3D98D" w14:textId="77777777" w:rsidTr="00E50335">
        <w:tc>
          <w:tcPr>
            <w:tcW w:w="445" w:type="dxa"/>
          </w:tcPr>
          <w:p w14:paraId="608BD234" w14:textId="3775473B" w:rsidR="0079531B" w:rsidRDefault="0079531B" w:rsidP="0079531B">
            <w:pPr>
              <w:rPr>
                <w:lang w:eastAsia="ko-KR"/>
              </w:rPr>
            </w:pPr>
            <w:r>
              <w:rPr>
                <w:lang w:eastAsia="ko-KR"/>
              </w:rPr>
              <w:t>12</w:t>
            </w:r>
          </w:p>
        </w:tc>
        <w:tc>
          <w:tcPr>
            <w:tcW w:w="1440" w:type="dxa"/>
          </w:tcPr>
          <w:p w14:paraId="6F0C0C66" w14:textId="77777777" w:rsidR="0079531B" w:rsidRDefault="0079531B" w:rsidP="0079531B">
            <w:pPr>
              <w:rPr>
                <w:lang w:eastAsia="ko-KR"/>
              </w:rPr>
            </w:pPr>
          </w:p>
        </w:tc>
        <w:tc>
          <w:tcPr>
            <w:tcW w:w="7744" w:type="dxa"/>
          </w:tcPr>
          <w:p w14:paraId="3C449A65" w14:textId="77777777" w:rsidR="0079531B" w:rsidRDefault="0079531B" w:rsidP="0079531B">
            <w:pPr>
              <w:rPr>
                <w:lang w:eastAsia="ko-KR"/>
              </w:rPr>
            </w:pPr>
          </w:p>
        </w:tc>
      </w:tr>
      <w:tr w:rsidR="0079531B" w14:paraId="327A145B" w14:textId="77777777" w:rsidTr="00E50335">
        <w:tc>
          <w:tcPr>
            <w:tcW w:w="445" w:type="dxa"/>
          </w:tcPr>
          <w:p w14:paraId="761DCD49" w14:textId="293A7DC6" w:rsidR="0079531B" w:rsidRDefault="0079531B" w:rsidP="0079531B">
            <w:pPr>
              <w:rPr>
                <w:lang w:eastAsia="ko-KR"/>
              </w:rPr>
            </w:pPr>
            <w:r>
              <w:rPr>
                <w:lang w:eastAsia="ko-KR"/>
              </w:rPr>
              <w:t>13</w:t>
            </w:r>
          </w:p>
        </w:tc>
        <w:tc>
          <w:tcPr>
            <w:tcW w:w="1440" w:type="dxa"/>
          </w:tcPr>
          <w:p w14:paraId="70596C44" w14:textId="77777777" w:rsidR="0079531B" w:rsidRDefault="0079531B" w:rsidP="0079531B">
            <w:pPr>
              <w:rPr>
                <w:lang w:eastAsia="ko-KR"/>
              </w:rPr>
            </w:pPr>
          </w:p>
        </w:tc>
        <w:tc>
          <w:tcPr>
            <w:tcW w:w="7744" w:type="dxa"/>
          </w:tcPr>
          <w:p w14:paraId="319B6B8F" w14:textId="77777777" w:rsidR="0079531B" w:rsidRDefault="0079531B" w:rsidP="0079531B">
            <w:pPr>
              <w:rPr>
                <w:lang w:eastAsia="ko-KR"/>
              </w:rPr>
            </w:pPr>
          </w:p>
        </w:tc>
      </w:tr>
      <w:tr w:rsidR="0079531B" w14:paraId="4B5A4AD7" w14:textId="77777777" w:rsidTr="00E50335">
        <w:tc>
          <w:tcPr>
            <w:tcW w:w="445" w:type="dxa"/>
          </w:tcPr>
          <w:p w14:paraId="106BC4DF" w14:textId="43F7D884" w:rsidR="0079531B" w:rsidRDefault="0079531B" w:rsidP="0079531B">
            <w:pPr>
              <w:rPr>
                <w:lang w:eastAsia="ko-KR"/>
              </w:rPr>
            </w:pPr>
            <w:r>
              <w:rPr>
                <w:lang w:eastAsia="ko-KR"/>
              </w:rPr>
              <w:t>14</w:t>
            </w:r>
          </w:p>
        </w:tc>
        <w:tc>
          <w:tcPr>
            <w:tcW w:w="1440" w:type="dxa"/>
          </w:tcPr>
          <w:p w14:paraId="116C6260" w14:textId="77777777" w:rsidR="0079531B" w:rsidRDefault="0079531B" w:rsidP="0079531B">
            <w:pPr>
              <w:rPr>
                <w:lang w:eastAsia="ko-KR"/>
              </w:rPr>
            </w:pPr>
          </w:p>
        </w:tc>
        <w:tc>
          <w:tcPr>
            <w:tcW w:w="7744" w:type="dxa"/>
          </w:tcPr>
          <w:p w14:paraId="0606BBAB" w14:textId="77777777" w:rsidR="0079531B" w:rsidRDefault="0079531B" w:rsidP="0079531B">
            <w:pPr>
              <w:rPr>
                <w:lang w:eastAsia="ko-KR"/>
              </w:rPr>
            </w:pPr>
          </w:p>
        </w:tc>
      </w:tr>
      <w:tr w:rsidR="0079531B" w14:paraId="468CC733" w14:textId="77777777" w:rsidTr="00E50335">
        <w:tc>
          <w:tcPr>
            <w:tcW w:w="445" w:type="dxa"/>
          </w:tcPr>
          <w:p w14:paraId="61F5EB07" w14:textId="163A13A7" w:rsidR="0079531B" w:rsidRDefault="0079531B" w:rsidP="0079531B">
            <w:pPr>
              <w:rPr>
                <w:lang w:eastAsia="ko-KR"/>
              </w:rPr>
            </w:pPr>
            <w:r>
              <w:rPr>
                <w:lang w:eastAsia="ko-KR"/>
              </w:rPr>
              <w:t>15</w:t>
            </w:r>
          </w:p>
        </w:tc>
        <w:tc>
          <w:tcPr>
            <w:tcW w:w="1440" w:type="dxa"/>
          </w:tcPr>
          <w:p w14:paraId="32464BFA" w14:textId="77777777" w:rsidR="0079531B" w:rsidRDefault="0079531B" w:rsidP="0079531B">
            <w:pPr>
              <w:rPr>
                <w:lang w:eastAsia="ko-KR"/>
              </w:rPr>
            </w:pPr>
          </w:p>
        </w:tc>
        <w:tc>
          <w:tcPr>
            <w:tcW w:w="7744" w:type="dxa"/>
          </w:tcPr>
          <w:p w14:paraId="4DDD86E4" w14:textId="77777777" w:rsidR="0079531B" w:rsidRDefault="0079531B" w:rsidP="0079531B">
            <w:pPr>
              <w:rPr>
                <w:lang w:eastAsia="ko-KR"/>
              </w:rPr>
            </w:pPr>
          </w:p>
        </w:tc>
      </w:tr>
      <w:tr w:rsidR="0079531B" w14:paraId="201B7C69" w14:textId="77777777" w:rsidTr="00E50335">
        <w:tc>
          <w:tcPr>
            <w:tcW w:w="445" w:type="dxa"/>
          </w:tcPr>
          <w:p w14:paraId="21C2B85C" w14:textId="4D109D06" w:rsidR="0079531B" w:rsidRDefault="0079531B" w:rsidP="0079531B">
            <w:pPr>
              <w:rPr>
                <w:lang w:eastAsia="ko-KR"/>
              </w:rPr>
            </w:pPr>
            <w:r>
              <w:rPr>
                <w:lang w:eastAsia="ko-KR"/>
              </w:rPr>
              <w:t>16</w:t>
            </w:r>
          </w:p>
        </w:tc>
        <w:tc>
          <w:tcPr>
            <w:tcW w:w="1440" w:type="dxa"/>
          </w:tcPr>
          <w:p w14:paraId="46276A2D" w14:textId="77777777" w:rsidR="0079531B" w:rsidRDefault="0079531B" w:rsidP="0079531B">
            <w:pPr>
              <w:rPr>
                <w:lang w:eastAsia="ko-KR"/>
              </w:rPr>
            </w:pPr>
          </w:p>
        </w:tc>
        <w:tc>
          <w:tcPr>
            <w:tcW w:w="7744" w:type="dxa"/>
          </w:tcPr>
          <w:p w14:paraId="7121287F" w14:textId="77777777" w:rsidR="0079531B" w:rsidRDefault="0079531B" w:rsidP="0079531B">
            <w:pPr>
              <w:rPr>
                <w:lang w:eastAsia="ko-KR"/>
              </w:rPr>
            </w:pPr>
          </w:p>
        </w:tc>
      </w:tr>
      <w:tr w:rsidR="0079531B" w14:paraId="6C74AEC6" w14:textId="77777777" w:rsidTr="00E50335">
        <w:tc>
          <w:tcPr>
            <w:tcW w:w="445" w:type="dxa"/>
          </w:tcPr>
          <w:p w14:paraId="59808DC0" w14:textId="1164C13B" w:rsidR="0079531B" w:rsidRDefault="0079531B" w:rsidP="0079531B">
            <w:pPr>
              <w:rPr>
                <w:lang w:eastAsia="ko-KR"/>
              </w:rPr>
            </w:pPr>
            <w:r>
              <w:rPr>
                <w:lang w:eastAsia="ko-KR"/>
              </w:rPr>
              <w:t>17</w:t>
            </w:r>
          </w:p>
        </w:tc>
        <w:tc>
          <w:tcPr>
            <w:tcW w:w="1440" w:type="dxa"/>
          </w:tcPr>
          <w:p w14:paraId="33CAF523" w14:textId="77777777" w:rsidR="0079531B" w:rsidRDefault="0079531B" w:rsidP="0079531B">
            <w:pPr>
              <w:rPr>
                <w:lang w:eastAsia="ko-KR"/>
              </w:rPr>
            </w:pPr>
          </w:p>
        </w:tc>
        <w:tc>
          <w:tcPr>
            <w:tcW w:w="7744" w:type="dxa"/>
          </w:tcPr>
          <w:p w14:paraId="0C2B1942" w14:textId="77777777" w:rsidR="0079531B" w:rsidRDefault="0079531B" w:rsidP="0079531B">
            <w:pPr>
              <w:rPr>
                <w:lang w:eastAsia="ko-KR"/>
              </w:rPr>
            </w:pPr>
          </w:p>
        </w:tc>
      </w:tr>
      <w:tr w:rsidR="0079531B" w14:paraId="013843BC" w14:textId="77777777" w:rsidTr="00E50335">
        <w:tc>
          <w:tcPr>
            <w:tcW w:w="445" w:type="dxa"/>
          </w:tcPr>
          <w:p w14:paraId="5361CBCD" w14:textId="6155A3F0" w:rsidR="0079531B" w:rsidRDefault="0079531B" w:rsidP="0079531B">
            <w:pPr>
              <w:rPr>
                <w:lang w:eastAsia="ko-KR"/>
              </w:rPr>
            </w:pPr>
            <w:r>
              <w:rPr>
                <w:lang w:eastAsia="ko-KR"/>
              </w:rPr>
              <w:t>18</w:t>
            </w:r>
          </w:p>
        </w:tc>
        <w:tc>
          <w:tcPr>
            <w:tcW w:w="1440" w:type="dxa"/>
          </w:tcPr>
          <w:p w14:paraId="69D46AA3" w14:textId="77777777" w:rsidR="0079531B" w:rsidRDefault="0079531B" w:rsidP="0079531B">
            <w:pPr>
              <w:rPr>
                <w:lang w:eastAsia="ko-KR"/>
              </w:rPr>
            </w:pPr>
          </w:p>
        </w:tc>
        <w:tc>
          <w:tcPr>
            <w:tcW w:w="7744" w:type="dxa"/>
          </w:tcPr>
          <w:p w14:paraId="150BD006" w14:textId="77777777" w:rsidR="0079531B" w:rsidRDefault="0079531B" w:rsidP="0079531B">
            <w:pPr>
              <w:rPr>
                <w:lang w:eastAsia="ko-KR"/>
              </w:rPr>
            </w:pPr>
          </w:p>
        </w:tc>
      </w:tr>
      <w:tr w:rsidR="0079531B" w14:paraId="03D638E3" w14:textId="77777777" w:rsidTr="00E50335">
        <w:tc>
          <w:tcPr>
            <w:tcW w:w="445" w:type="dxa"/>
          </w:tcPr>
          <w:p w14:paraId="054D797B" w14:textId="2D7F0E2C" w:rsidR="0079531B" w:rsidRDefault="0079531B" w:rsidP="0079531B">
            <w:pPr>
              <w:rPr>
                <w:lang w:eastAsia="ko-KR"/>
              </w:rPr>
            </w:pPr>
            <w:r>
              <w:rPr>
                <w:lang w:eastAsia="ko-KR"/>
              </w:rPr>
              <w:t>19</w:t>
            </w:r>
          </w:p>
        </w:tc>
        <w:tc>
          <w:tcPr>
            <w:tcW w:w="1440" w:type="dxa"/>
          </w:tcPr>
          <w:p w14:paraId="083A2241" w14:textId="77777777" w:rsidR="0079531B" w:rsidRDefault="0079531B" w:rsidP="0079531B">
            <w:pPr>
              <w:rPr>
                <w:lang w:eastAsia="ko-KR"/>
              </w:rPr>
            </w:pPr>
          </w:p>
        </w:tc>
        <w:tc>
          <w:tcPr>
            <w:tcW w:w="7744" w:type="dxa"/>
          </w:tcPr>
          <w:p w14:paraId="3940BE6D" w14:textId="77777777" w:rsidR="0079531B" w:rsidRDefault="0079531B" w:rsidP="0079531B">
            <w:pPr>
              <w:rPr>
                <w:lang w:eastAsia="ko-KR"/>
              </w:rPr>
            </w:pPr>
          </w:p>
        </w:tc>
      </w:tr>
      <w:tr w:rsidR="0079531B" w14:paraId="089CB21D" w14:textId="77777777" w:rsidTr="00E50335">
        <w:tc>
          <w:tcPr>
            <w:tcW w:w="445" w:type="dxa"/>
          </w:tcPr>
          <w:p w14:paraId="4C511569" w14:textId="7E4F7B9B" w:rsidR="0079531B" w:rsidRDefault="0079531B" w:rsidP="0079531B">
            <w:pPr>
              <w:rPr>
                <w:lang w:eastAsia="ko-KR"/>
              </w:rPr>
            </w:pPr>
            <w:r>
              <w:rPr>
                <w:lang w:eastAsia="ko-KR"/>
              </w:rPr>
              <w:t>20</w:t>
            </w:r>
          </w:p>
        </w:tc>
        <w:tc>
          <w:tcPr>
            <w:tcW w:w="1440" w:type="dxa"/>
          </w:tcPr>
          <w:p w14:paraId="5DAF38C8" w14:textId="77777777" w:rsidR="0079531B" w:rsidRDefault="0079531B" w:rsidP="0079531B">
            <w:pPr>
              <w:rPr>
                <w:lang w:eastAsia="ko-KR"/>
              </w:rPr>
            </w:pPr>
          </w:p>
        </w:tc>
        <w:tc>
          <w:tcPr>
            <w:tcW w:w="7744" w:type="dxa"/>
          </w:tcPr>
          <w:p w14:paraId="2622301E" w14:textId="77777777" w:rsidR="0079531B" w:rsidRDefault="0079531B" w:rsidP="0079531B">
            <w:pPr>
              <w:rPr>
                <w:lang w:eastAsia="ko-KR"/>
              </w:rPr>
            </w:pPr>
          </w:p>
        </w:tc>
      </w:tr>
      <w:tr w:rsidR="0079531B" w14:paraId="197D0A6F" w14:textId="77777777" w:rsidTr="00E50335">
        <w:tc>
          <w:tcPr>
            <w:tcW w:w="445" w:type="dxa"/>
          </w:tcPr>
          <w:p w14:paraId="7E69B363" w14:textId="4A45F067" w:rsidR="0079531B" w:rsidRDefault="0079531B" w:rsidP="0079531B">
            <w:pPr>
              <w:rPr>
                <w:lang w:eastAsia="ko-KR"/>
              </w:rPr>
            </w:pPr>
            <w:r>
              <w:rPr>
                <w:lang w:eastAsia="ko-KR"/>
              </w:rPr>
              <w:t>21</w:t>
            </w:r>
          </w:p>
        </w:tc>
        <w:tc>
          <w:tcPr>
            <w:tcW w:w="1440" w:type="dxa"/>
          </w:tcPr>
          <w:p w14:paraId="3813C74A" w14:textId="77777777" w:rsidR="0079531B" w:rsidRDefault="0079531B" w:rsidP="0079531B">
            <w:pPr>
              <w:rPr>
                <w:lang w:eastAsia="ko-KR"/>
              </w:rPr>
            </w:pPr>
          </w:p>
        </w:tc>
        <w:tc>
          <w:tcPr>
            <w:tcW w:w="7744" w:type="dxa"/>
          </w:tcPr>
          <w:p w14:paraId="69D13221" w14:textId="77777777" w:rsidR="0079531B" w:rsidRDefault="0079531B" w:rsidP="0079531B">
            <w:pPr>
              <w:rPr>
                <w:lang w:eastAsia="ko-KR"/>
              </w:rPr>
            </w:pPr>
          </w:p>
        </w:tc>
      </w:tr>
      <w:tr w:rsidR="0079531B" w14:paraId="5988A740" w14:textId="77777777" w:rsidTr="00E50335">
        <w:tc>
          <w:tcPr>
            <w:tcW w:w="445" w:type="dxa"/>
          </w:tcPr>
          <w:p w14:paraId="6D06141F" w14:textId="78248C6F" w:rsidR="0079531B" w:rsidRDefault="0079531B" w:rsidP="0079531B">
            <w:pPr>
              <w:rPr>
                <w:lang w:eastAsia="ko-KR"/>
              </w:rPr>
            </w:pPr>
            <w:r>
              <w:rPr>
                <w:lang w:eastAsia="ko-KR"/>
              </w:rPr>
              <w:t>22</w:t>
            </w:r>
          </w:p>
        </w:tc>
        <w:tc>
          <w:tcPr>
            <w:tcW w:w="1440" w:type="dxa"/>
          </w:tcPr>
          <w:p w14:paraId="1D3ED443" w14:textId="77777777" w:rsidR="0079531B" w:rsidRDefault="0079531B" w:rsidP="0079531B">
            <w:pPr>
              <w:rPr>
                <w:lang w:eastAsia="ko-KR"/>
              </w:rPr>
            </w:pPr>
          </w:p>
        </w:tc>
        <w:tc>
          <w:tcPr>
            <w:tcW w:w="7744" w:type="dxa"/>
          </w:tcPr>
          <w:p w14:paraId="0E61D081" w14:textId="77777777" w:rsidR="0079531B" w:rsidRDefault="0079531B" w:rsidP="0079531B">
            <w:pPr>
              <w:rPr>
                <w:lang w:eastAsia="ko-KR"/>
              </w:rPr>
            </w:pPr>
          </w:p>
        </w:tc>
      </w:tr>
      <w:tr w:rsidR="0079531B" w14:paraId="338B1928" w14:textId="77777777" w:rsidTr="00E50335">
        <w:tc>
          <w:tcPr>
            <w:tcW w:w="445" w:type="dxa"/>
          </w:tcPr>
          <w:p w14:paraId="6A85198A" w14:textId="2D2C898B" w:rsidR="0079531B" w:rsidRDefault="0079531B" w:rsidP="0079531B">
            <w:pPr>
              <w:rPr>
                <w:lang w:eastAsia="ko-KR"/>
              </w:rPr>
            </w:pPr>
            <w:r>
              <w:rPr>
                <w:lang w:eastAsia="ko-KR"/>
              </w:rPr>
              <w:t>23</w:t>
            </w:r>
          </w:p>
        </w:tc>
        <w:tc>
          <w:tcPr>
            <w:tcW w:w="1440" w:type="dxa"/>
          </w:tcPr>
          <w:p w14:paraId="0F31B46D" w14:textId="77777777" w:rsidR="0079531B" w:rsidRDefault="0079531B" w:rsidP="0079531B">
            <w:pPr>
              <w:rPr>
                <w:lang w:eastAsia="ko-KR"/>
              </w:rPr>
            </w:pPr>
          </w:p>
        </w:tc>
        <w:tc>
          <w:tcPr>
            <w:tcW w:w="7744" w:type="dxa"/>
          </w:tcPr>
          <w:p w14:paraId="00E385A7" w14:textId="77777777" w:rsidR="0079531B" w:rsidRDefault="0079531B" w:rsidP="0079531B">
            <w:pPr>
              <w:rPr>
                <w:lang w:eastAsia="ko-KR"/>
              </w:rPr>
            </w:pPr>
          </w:p>
        </w:tc>
      </w:tr>
      <w:tr w:rsidR="0079531B" w14:paraId="0C2B8B10" w14:textId="77777777" w:rsidTr="00E50335">
        <w:tc>
          <w:tcPr>
            <w:tcW w:w="445" w:type="dxa"/>
          </w:tcPr>
          <w:p w14:paraId="7A50E3ED" w14:textId="20A55FDB" w:rsidR="0079531B" w:rsidRDefault="0079531B" w:rsidP="0079531B">
            <w:pPr>
              <w:rPr>
                <w:lang w:eastAsia="ko-KR"/>
              </w:rPr>
            </w:pPr>
            <w:r>
              <w:rPr>
                <w:lang w:eastAsia="ko-KR"/>
              </w:rPr>
              <w:t>24</w:t>
            </w:r>
          </w:p>
        </w:tc>
        <w:tc>
          <w:tcPr>
            <w:tcW w:w="1440" w:type="dxa"/>
          </w:tcPr>
          <w:p w14:paraId="0C4502FC" w14:textId="77777777" w:rsidR="0079531B" w:rsidRDefault="0079531B" w:rsidP="0079531B">
            <w:pPr>
              <w:rPr>
                <w:lang w:eastAsia="ko-KR"/>
              </w:rPr>
            </w:pPr>
          </w:p>
        </w:tc>
        <w:tc>
          <w:tcPr>
            <w:tcW w:w="7744" w:type="dxa"/>
          </w:tcPr>
          <w:p w14:paraId="4E902D6D" w14:textId="77777777" w:rsidR="0079531B" w:rsidRDefault="0079531B" w:rsidP="0079531B">
            <w:pPr>
              <w:rPr>
                <w:lang w:eastAsia="ko-KR"/>
              </w:rPr>
            </w:pPr>
          </w:p>
        </w:tc>
      </w:tr>
      <w:tr w:rsidR="0079531B" w14:paraId="41C1340D" w14:textId="77777777" w:rsidTr="00E50335">
        <w:tc>
          <w:tcPr>
            <w:tcW w:w="445" w:type="dxa"/>
          </w:tcPr>
          <w:p w14:paraId="7D829DD4" w14:textId="035B1D8B" w:rsidR="0079531B" w:rsidRDefault="0079531B" w:rsidP="0079531B">
            <w:pPr>
              <w:rPr>
                <w:lang w:eastAsia="ko-KR"/>
              </w:rPr>
            </w:pPr>
            <w:r>
              <w:rPr>
                <w:lang w:eastAsia="ko-KR"/>
              </w:rPr>
              <w:t>25</w:t>
            </w:r>
          </w:p>
        </w:tc>
        <w:tc>
          <w:tcPr>
            <w:tcW w:w="1440" w:type="dxa"/>
          </w:tcPr>
          <w:p w14:paraId="16EDD6FD" w14:textId="77777777" w:rsidR="0079531B" w:rsidRDefault="0079531B" w:rsidP="0079531B">
            <w:pPr>
              <w:rPr>
                <w:lang w:eastAsia="ko-KR"/>
              </w:rPr>
            </w:pPr>
          </w:p>
        </w:tc>
        <w:tc>
          <w:tcPr>
            <w:tcW w:w="7744" w:type="dxa"/>
          </w:tcPr>
          <w:p w14:paraId="3D5D5CE3" w14:textId="77777777" w:rsidR="0079531B" w:rsidRDefault="0079531B" w:rsidP="0079531B">
            <w:pPr>
              <w:rPr>
                <w:lang w:eastAsia="ko-KR"/>
              </w:rPr>
            </w:pPr>
          </w:p>
        </w:tc>
      </w:tr>
      <w:tr w:rsidR="0079531B" w14:paraId="242D7DCA" w14:textId="77777777" w:rsidTr="00E50335">
        <w:tc>
          <w:tcPr>
            <w:tcW w:w="445" w:type="dxa"/>
          </w:tcPr>
          <w:p w14:paraId="2BF6AA6B" w14:textId="59890DD3" w:rsidR="0079531B" w:rsidRDefault="0079531B" w:rsidP="0079531B">
            <w:pPr>
              <w:rPr>
                <w:lang w:eastAsia="ko-KR"/>
              </w:rPr>
            </w:pPr>
            <w:r>
              <w:rPr>
                <w:lang w:eastAsia="ko-KR"/>
              </w:rPr>
              <w:t>26</w:t>
            </w:r>
          </w:p>
        </w:tc>
        <w:tc>
          <w:tcPr>
            <w:tcW w:w="1440" w:type="dxa"/>
          </w:tcPr>
          <w:p w14:paraId="30F4A097" w14:textId="77777777" w:rsidR="0079531B" w:rsidRDefault="0079531B" w:rsidP="0079531B">
            <w:pPr>
              <w:rPr>
                <w:lang w:eastAsia="ko-KR"/>
              </w:rPr>
            </w:pPr>
          </w:p>
        </w:tc>
        <w:tc>
          <w:tcPr>
            <w:tcW w:w="7744" w:type="dxa"/>
          </w:tcPr>
          <w:p w14:paraId="33C192E7" w14:textId="77777777" w:rsidR="0079531B" w:rsidRDefault="0079531B" w:rsidP="0079531B">
            <w:pPr>
              <w:rPr>
                <w:lang w:eastAsia="ko-KR"/>
              </w:rPr>
            </w:pPr>
          </w:p>
        </w:tc>
      </w:tr>
      <w:tr w:rsidR="0079531B" w14:paraId="62A3C3E9" w14:textId="77777777" w:rsidTr="00E50335">
        <w:tc>
          <w:tcPr>
            <w:tcW w:w="445" w:type="dxa"/>
          </w:tcPr>
          <w:p w14:paraId="003F6802" w14:textId="79E4378F" w:rsidR="0079531B" w:rsidRDefault="0079531B" w:rsidP="0079531B">
            <w:pPr>
              <w:rPr>
                <w:lang w:eastAsia="ko-KR"/>
              </w:rPr>
            </w:pPr>
            <w:r>
              <w:rPr>
                <w:lang w:eastAsia="ko-KR"/>
              </w:rPr>
              <w:t>27</w:t>
            </w:r>
          </w:p>
        </w:tc>
        <w:tc>
          <w:tcPr>
            <w:tcW w:w="1440" w:type="dxa"/>
          </w:tcPr>
          <w:p w14:paraId="1B85BBFE" w14:textId="77777777" w:rsidR="0079531B" w:rsidRDefault="0079531B" w:rsidP="0079531B">
            <w:pPr>
              <w:rPr>
                <w:lang w:eastAsia="ko-KR"/>
              </w:rPr>
            </w:pPr>
          </w:p>
        </w:tc>
        <w:tc>
          <w:tcPr>
            <w:tcW w:w="7744" w:type="dxa"/>
          </w:tcPr>
          <w:p w14:paraId="7489B9A4" w14:textId="77777777" w:rsidR="0079531B" w:rsidRDefault="0079531B" w:rsidP="0079531B">
            <w:pPr>
              <w:rPr>
                <w:lang w:eastAsia="ko-KR"/>
              </w:rPr>
            </w:pPr>
          </w:p>
        </w:tc>
      </w:tr>
      <w:tr w:rsidR="0079531B" w14:paraId="2295A367" w14:textId="77777777" w:rsidTr="00E50335">
        <w:tc>
          <w:tcPr>
            <w:tcW w:w="445" w:type="dxa"/>
          </w:tcPr>
          <w:p w14:paraId="3F9F9AE2" w14:textId="433455F8" w:rsidR="0079531B" w:rsidRDefault="0079531B" w:rsidP="0079531B">
            <w:pPr>
              <w:rPr>
                <w:lang w:eastAsia="ko-KR"/>
              </w:rPr>
            </w:pPr>
            <w:r>
              <w:rPr>
                <w:lang w:eastAsia="ko-KR"/>
              </w:rPr>
              <w:t>28</w:t>
            </w:r>
          </w:p>
        </w:tc>
        <w:tc>
          <w:tcPr>
            <w:tcW w:w="1440" w:type="dxa"/>
          </w:tcPr>
          <w:p w14:paraId="6905B6C0" w14:textId="77777777" w:rsidR="0079531B" w:rsidRDefault="0079531B" w:rsidP="0079531B">
            <w:pPr>
              <w:rPr>
                <w:lang w:eastAsia="ko-KR"/>
              </w:rPr>
            </w:pPr>
          </w:p>
        </w:tc>
        <w:tc>
          <w:tcPr>
            <w:tcW w:w="7744" w:type="dxa"/>
          </w:tcPr>
          <w:p w14:paraId="1B40DE1C" w14:textId="77777777" w:rsidR="0079531B" w:rsidRDefault="0079531B" w:rsidP="0079531B">
            <w:pPr>
              <w:rPr>
                <w:lang w:eastAsia="ko-KR"/>
              </w:rPr>
            </w:pPr>
          </w:p>
        </w:tc>
      </w:tr>
      <w:tr w:rsidR="0079531B" w14:paraId="1485CB32" w14:textId="77777777" w:rsidTr="00E50335">
        <w:tc>
          <w:tcPr>
            <w:tcW w:w="445" w:type="dxa"/>
          </w:tcPr>
          <w:p w14:paraId="61AA67FA" w14:textId="49D2F006" w:rsidR="0079531B" w:rsidRDefault="0079531B" w:rsidP="0079531B">
            <w:pPr>
              <w:rPr>
                <w:lang w:eastAsia="ko-KR"/>
              </w:rPr>
            </w:pPr>
            <w:r>
              <w:rPr>
                <w:lang w:eastAsia="ko-KR"/>
              </w:rPr>
              <w:t>29</w:t>
            </w:r>
          </w:p>
        </w:tc>
        <w:tc>
          <w:tcPr>
            <w:tcW w:w="1440" w:type="dxa"/>
          </w:tcPr>
          <w:p w14:paraId="6163DF8C" w14:textId="77777777" w:rsidR="0079531B" w:rsidRDefault="0079531B" w:rsidP="0079531B">
            <w:pPr>
              <w:rPr>
                <w:lang w:eastAsia="ko-KR"/>
              </w:rPr>
            </w:pPr>
          </w:p>
        </w:tc>
        <w:tc>
          <w:tcPr>
            <w:tcW w:w="7744" w:type="dxa"/>
          </w:tcPr>
          <w:p w14:paraId="4F83F61E" w14:textId="77777777" w:rsidR="0079531B" w:rsidRDefault="0079531B" w:rsidP="0079531B">
            <w:pPr>
              <w:rPr>
                <w:lang w:eastAsia="ko-KR"/>
              </w:rPr>
            </w:pPr>
          </w:p>
        </w:tc>
      </w:tr>
      <w:tr w:rsidR="0079531B" w14:paraId="2DAFF57A" w14:textId="77777777" w:rsidTr="00E50335">
        <w:tc>
          <w:tcPr>
            <w:tcW w:w="445" w:type="dxa"/>
          </w:tcPr>
          <w:p w14:paraId="6BD0FF06" w14:textId="3C4EE35B" w:rsidR="0079531B" w:rsidRDefault="0079531B" w:rsidP="0079531B">
            <w:pPr>
              <w:rPr>
                <w:lang w:eastAsia="ko-KR"/>
              </w:rPr>
            </w:pPr>
            <w:r>
              <w:rPr>
                <w:lang w:eastAsia="ko-KR"/>
              </w:rPr>
              <w:t>30</w:t>
            </w:r>
          </w:p>
        </w:tc>
        <w:tc>
          <w:tcPr>
            <w:tcW w:w="1440" w:type="dxa"/>
          </w:tcPr>
          <w:p w14:paraId="4BD47C6B" w14:textId="77777777" w:rsidR="0079531B" w:rsidRDefault="0079531B" w:rsidP="0079531B">
            <w:pPr>
              <w:rPr>
                <w:lang w:eastAsia="ko-KR"/>
              </w:rPr>
            </w:pPr>
          </w:p>
        </w:tc>
        <w:tc>
          <w:tcPr>
            <w:tcW w:w="7744" w:type="dxa"/>
          </w:tcPr>
          <w:p w14:paraId="31B5FCCC" w14:textId="77777777" w:rsidR="0079531B" w:rsidRDefault="0079531B" w:rsidP="0079531B">
            <w:pPr>
              <w:rPr>
                <w:lang w:eastAsia="ko-KR"/>
              </w:rPr>
            </w:pPr>
          </w:p>
        </w:tc>
      </w:tr>
      <w:tr w:rsidR="0079531B" w14:paraId="1EE4BDE9" w14:textId="77777777" w:rsidTr="00E50335">
        <w:tc>
          <w:tcPr>
            <w:tcW w:w="445" w:type="dxa"/>
          </w:tcPr>
          <w:p w14:paraId="52691B37" w14:textId="3974F758" w:rsidR="0079531B" w:rsidRDefault="0079531B" w:rsidP="0079531B">
            <w:pPr>
              <w:rPr>
                <w:lang w:eastAsia="ko-KR"/>
              </w:rPr>
            </w:pPr>
            <w:r>
              <w:rPr>
                <w:lang w:eastAsia="ko-KR"/>
              </w:rPr>
              <w:t>31</w:t>
            </w:r>
          </w:p>
        </w:tc>
        <w:tc>
          <w:tcPr>
            <w:tcW w:w="1440" w:type="dxa"/>
          </w:tcPr>
          <w:p w14:paraId="2545FB47" w14:textId="77777777" w:rsidR="0079531B" w:rsidRDefault="0079531B" w:rsidP="0079531B">
            <w:pPr>
              <w:rPr>
                <w:lang w:eastAsia="ko-KR"/>
              </w:rPr>
            </w:pPr>
          </w:p>
        </w:tc>
        <w:tc>
          <w:tcPr>
            <w:tcW w:w="7744" w:type="dxa"/>
          </w:tcPr>
          <w:p w14:paraId="08C594A9" w14:textId="77777777" w:rsidR="0079531B" w:rsidRDefault="0079531B" w:rsidP="0079531B">
            <w:pPr>
              <w:rPr>
                <w:lang w:eastAsia="ko-KR"/>
              </w:rPr>
            </w:pPr>
          </w:p>
        </w:tc>
      </w:tr>
      <w:tr w:rsidR="0079531B" w14:paraId="1F6C1CEC" w14:textId="77777777" w:rsidTr="00E50335">
        <w:tc>
          <w:tcPr>
            <w:tcW w:w="445" w:type="dxa"/>
          </w:tcPr>
          <w:p w14:paraId="4856550F" w14:textId="5741CA47" w:rsidR="0079531B" w:rsidRDefault="0079531B" w:rsidP="0079531B">
            <w:pPr>
              <w:rPr>
                <w:lang w:eastAsia="ko-KR"/>
              </w:rPr>
            </w:pPr>
            <w:r>
              <w:rPr>
                <w:lang w:eastAsia="ko-KR"/>
              </w:rPr>
              <w:t>32</w:t>
            </w:r>
          </w:p>
        </w:tc>
        <w:tc>
          <w:tcPr>
            <w:tcW w:w="1440" w:type="dxa"/>
          </w:tcPr>
          <w:p w14:paraId="3309E9E1" w14:textId="77777777" w:rsidR="0079531B" w:rsidRDefault="0079531B" w:rsidP="0079531B">
            <w:pPr>
              <w:rPr>
                <w:lang w:eastAsia="ko-KR"/>
              </w:rPr>
            </w:pPr>
          </w:p>
        </w:tc>
        <w:tc>
          <w:tcPr>
            <w:tcW w:w="7744" w:type="dxa"/>
          </w:tcPr>
          <w:p w14:paraId="1E5E36E1" w14:textId="77777777" w:rsidR="0079531B" w:rsidRDefault="0079531B" w:rsidP="0079531B">
            <w:pPr>
              <w:rPr>
                <w:lang w:eastAsia="ko-KR"/>
              </w:rPr>
            </w:pPr>
          </w:p>
        </w:tc>
      </w:tr>
      <w:tr w:rsidR="0079531B" w14:paraId="78DA37A5" w14:textId="77777777" w:rsidTr="00E50335">
        <w:tc>
          <w:tcPr>
            <w:tcW w:w="445" w:type="dxa"/>
          </w:tcPr>
          <w:p w14:paraId="119E52A5" w14:textId="11F9E16F" w:rsidR="0079531B" w:rsidRDefault="0079531B" w:rsidP="0079531B">
            <w:pPr>
              <w:rPr>
                <w:lang w:eastAsia="ko-KR"/>
              </w:rPr>
            </w:pPr>
            <w:r>
              <w:rPr>
                <w:lang w:eastAsia="ko-KR"/>
              </w:rPr>
              <w:lastRenderedPageBreak/>
              <w:t>33</w:t>
            </w:r>
          </w:p>
        </w:tc>
        <w:tc>
          <w:tcPr>
            <w:tcW w:w="1440" w:type="dxa"/>
          </w:tcPr>
          <w:p w14:paraId="01D52D4E" w14:textId="77777777" w:rsidR="0079531B" w:rsidRDefault="0079531B" w:rsidP="0079531B">
            <w:pPr>
              <w:rPr>
                <w:lang w:eastAsia="ko-KR"/>
              </w:rPr>
            </w:pPr>
          </w:p>
        </w:tc>
        <w:tc>
          <w:tcPr>
            <w:tcW w:w="7744" w:type="dxa"/>
          </w:tcPr>
          <w:p w14:paraId="6A37C700" w14:textId="77777777" w:rsidR="0079531B" w:rsidRDefault="0079531B" w:rsidP="0079531B">
            <w:pPr>
              <w:rPr>
                <w:lang w:eastAsia="ko-KR"/>
              </w:rPr>
            </w:pPr>
          </w:p>
        </w:tc>
      </w:tr>
      <w:tr w:rsidR="0079531B" w14:paraId="31D63B18" w14:textId="77777777" w:rsidTr="00E50335">
        <w:tc>
          <w:tcPr>
            <w:tcW w:w="445" w:type="dxa"/>
          </w:tcPr>
          <w:p w14:paraId="6695B451" w14:textId="3A4A186C" w:rsidR="0079531B" w:rsidRDefault="0079531B" w:rsidP="0079531B">
            <w:pPr>
              <w:rPr>
                <w:lang w:eastAsia="ko-KR"/>
              </w:rPr>
            </w:pPr>
            <w:r>
              <w:rPr>
                <w:lang w:eastAsia="ko-KR"/>
              </w:rPr>
              <w:t>34</w:t>
            </w:r>
          </w:p>
        </w:tc>
        <w:tc>
          <w:tcPr>
            <w:tcW w:w="1440" w:type="dxa"/>
          </w:tcPr>
          <w:p w14:paraId="18337F8A" w14:textId="77777777" w:rsidR="0079531B" w:rsidRDefault="0079531B" w:rsidP="0079531B">
            <w:pPr>
              <w:rPr>
                <w:lang w:eastAsia="ko-KR"/>
              </w:rPr>
            </w:pPr>
          </w:p>
        </w:tc>
        <w:tc>
          <w:tcPr>
            <w:tcW w:w="7744" w:type="dxa"/>
          </w:tcPr>
          <w:p w14:paraId="0AB08B22" w14:textId="77777777" w:rsidR="0079531B" w:rsidRDefault="0079531B" w:rsidP="0079531B">
            <w:pPr>
              <w:rPr>
                <w:lang w:eastAsia="ko-KR"/>
              </w:rPr>
            </w:pPr>
          </w:p>
        </w:tc>
      </w:tr>
      <w:tr w:rsidR="0079531B" w14:paraId="3CF21D4A" w14:textId="77777777" w:rsidTr="00E50335">
        <w:tc>
          <w:tcPr>
            <w:tcW w:w="445" w:type="dxa"/>
          </w:tcPr>
          <w:p w14:paraId="02A5D3DA" w14:textId="4797AA72" w:rsidR="0079531B" w:rsidRDefault="0079531B" w:rsidP="0079531B">
            <w:pPr>
              <w:rPr>
                <w:lang w:eastAsia="ko-KR"/>
              </w:rPr>
            </w:pPr>
            <w:r>
              <w:rPr>
                <w:lang w:eastAsia="ko-KR"/>
              </w:rPr>
              <w:t>35</w:t>
            </w:r>
          </w:p>
        </w:tc>
        <w:tc>
          <w:tcPr>
            <w:tcW w:w="1440" w:type="dxa"/>
          </w:tcPr>
          <w:p w14:paraId="2EBCF44A" w14:textId="77777777" w:rsidR="0079531B" w:rsidRDefault="0079531B" w:rsidP="0079531B">
            <w:pPr>
              <w:rPr>
                <w:lang w:eastAsia="ko-KR"/>
              </w:rPr>
            </w:pPr>
          </w:p>
        </w:tc>
        <w:tc>
          <w:tcPr>
            <w:tcW w:w="7744" w:type="dxa"/>
          </w:tcPr>
          <w:p w14:paraId="21F4872A" w14:textId="77777777" w:rsidR="0079531B" w:rsidRDefault="0079531B" w:rsidP="0079531B">
            <w:pPr>
              <w:rPr>
                <w:lang w:eastAsia="ko-KR"/>
              </w:rPr>
            </w:pPr>
          </w:p>
        </w:tc>
      </w:tr>
      <w:tr w:rsidR="0079531B" w14:paraId="3B54787E" w14:textId="77777777" w:rsidTr="00E50335">
        <w:tc>
          <w:tcPr>
            <w:tcW w:w="445" w:type="dxa"/>
          </w:tcPr>
          <w:p w14:paraId="2F5A8137" w14:textId="2072AEA2" w:rsidR="0079531B" w:rsidRDefault="0079531B" w:rsidP="0079531B">
            <w:pPr>
              <w:rPr>
                <w:lang w:eastAsia="ko-KR"/>
              </w:rPr>
            </w:pPr>
            <w:r>
              <w:rPr>
                <w:lang w:eastAsia="ko-KR"/>
              </w:rPr>
              <w:t>36</w:t>
            </w:r>
          </w:p>
        </w:tc>
        <w:tc>
          <w:tcPr>
            <w:tcW w:w="1440" w:type="dxa"/>
          </w:tcPr>
          <w:p w14:paraId="3E1BF2F2" w14:textId="77777777" w:rsidR="0079531B" w:rsidRDefault="0079531B" w:rsidP="0079531B">
            <w:pPr>
              <w:rPr>
                <w:lang w:eastAsia="ko-KR"/>
              </w:rPr>
            </w:pPr>
          </w:p>
        </w:tc>
        <w:tc>
          <w:tcPr>
            <w:tcW w:w="7744" w:type="dxa"/>
          </w:tcPr>
          <w:p w14:paraId="51441131" w14:textId="77777777" w:rsidR="0079531B" w:rsidRDefault="0079531B" w:rsidP="0079531B">
            <w:pPr>
              <w:rPr>
                <w:lang w:eastAsia="ko-KR"/>
              </w:rPr>
            </w:pPr>
          </w:p>
        </w:tc>
      </w:tr>
      <w:tr w:rsidR="0079531B" w14:paraId="7F337732" w14:textId="77777777" w:rsidTr="00E50335">
        <w:tc>
          <w:tcPr>
            <w:tcW w:w="445" w:type="dxa"/>
          </w:tcPr>
          <w:p w14:paraId="778BCCE4" w14:textId="6AA240CF" w:rsidR="0079531B" w:rsidRDefault="0079531B" w:rsidP="0079531B">
            <w:pPr>
              <w:rPr>
                <w:lang w:eastAsia="ko-KR"/>
              </w:rPr>
            </w:pPr>
            <w:r>
              <w:rPr>
                <w:lang w:eastAsia="ko-KR"/>
              </w:rPr>
              <w:t>37</w:t>
            </w:r>
          </w:p>
        </w:tc>
        <w:tc>
          <w:tcPr>
            <w:tcW w:w="1440" w:type="dxa"/>
          </w:tcPr>
          <w:p w14:paraId="49402D8E" w14:textId="77777777" w:rsidR="0079531B" w:rsidRDefault="0079531B" w:rsidP="0079531B">
            <w:pPr>
              <w:rPr>
                <w:lang w:eastAsia="ko-KR"/>
              </w:rPr>
            </w:pPr>
          </w:p>
        </w:tc>
        <w:tc>
          <w:tcPr>
            <w:tcW w:w="7744" w:type="dxa"/>
          </w:tcPr>
          <w:p w14:paraId="3E207BA0" w14:textId="77777777" w:rsidR="0079531B" w:rsidRDefault="0079531B" w:rsidP="0079531B">
            <w:pPr>
              <w:rPr>
                <w:lang w:eastAsia="ko-KR"/>
              </w:rPr>
            </w:pPr>
          </w:p>
        </w:tc>
      </w:tr>
      <w:tr w:rsidR="0079531B" w14:paraId="1318D02F" w14:textId="77777777" w:rsidTr="00E50335">
        <w:tc>
          <w:tcPr>
            <w:tcW w:w="445" w:type="dxa"/>
          </w:tcPr>
          <w:p w14:paraId="7470C3B4" w14:textId="6D9D3BBC" w:rsidR="0079531B" w:rsidRDefault="0079531B" w:rsidP="0079531B">
            <w:pPr>
              <w:rPr>
                <w:lang w:eastAsia="ko-KR"/>
              </w:rPr>
            </w:pPr>
            <w:r>
              <w:rPr>
                <w:lang w:eastAsia="ko-KR"/>
              </w:rPr>
              <w:t>38</w:t>
            </w:r>
          </w:p>
        </w:tc>
        <w:tc>
          <w:tcPr>
            <w:tcW w:w="1440" w:type="dxa"/>
          </w:tcPr>
          <w:p w14:paraId="2510CB0D" w14:textId="77777777" w:rsidR="0079531B" w:rsidRDefault="0079531B" w:rsidP="0079531B">
            <w:pPr>
              <w:rPr>
                <w:lang w:eastAsia="ko-KR"/>
              </w:rPr>
            </w:pPr>
          </w:p>
        </w:tc>
        <w:tc>
          <w:tcPr>
            <w:tcW w:w="7744" w:type="dxa"/>
          </w:tcPr>
          <w:p w14:paraId="104A728A" w14:textId="77777777" w:rsidR="0079531B" w:rsidRDefault="0079531B" w:rsidP="0079531B">
            <w:pPr>
              <w:rPr>
                <w:lang w:eastAsia="ko-KR"/>
              </w:rPr>
            </w:pPr>
          </w:p>
        </w:tc>
      </w:tr>
      <w:tr w:rsidR="0079531B" w14:paraId="27519E91" w14:textId="77777777" w:rsidTr="00E50335">
        <w:tc>
          <w:tcPr>
            <w:tcW w:w="445" w:type="dxa"/>
          </w:tcPr>
          <w:p w14:paraId="39F74975" w14:textId="440982C6" w:rsidR="0079531B" w:rsidRDefault="0079531B" w:rsidP="0079531B">
            <w:pPr>
              <w:rPr>
                <w:lang w:eastAsia="ko-KR"/>
              </w:rPr>
            </w:pPr>
            <w:r>
              <w:rPr>
                <w:lang w:eastAsia="ko-KR"/>
              </w:rPr>
              <w:t>39</w:t>
            </w:r>
          </w:p>
        </w:tc>
        <w:tc>
          <w:tcPr>
            <w:tcW w:w="1440" w:type="dxa"/>
          </w:tcPr>
          <w:p w14:paraId="5EC9D1B0" w14:textId="77777777" w:rsidR="0079531B" w:rsidRDefault="0079531B" w:rsidP="0079531B">
            <w:pPr>
              <w:rPr>
                <w:lang w:eastAsia="ko-KR"/>
              </w:rPr>
            </w:pPr>
          </w:p>
        </w:tc>
        <w:tc>
          <w:tcPr>
            <w:tcW w:w="7744" w:type="dxa"/>
          </w:tcPr>
          <w:p w14:paraId="7F7E3203" w14:textId="77777777" w:rsidR="0079531B" w:rsidRDefault="0079531B" w:rsidP="0079531B">
            <w:pPr>
              <w:rPr>
                <w:lang w:eastAsia="ko-KR"/>
              </w:rPr>
            </w:pPr>
          </w:p>
        </w:tc>
      </w:tr>
      <w:tr w:rsidR="0079531B" w14:paraId="57CD3EB4" w14:textId="77777777" w:rsidTr="00E50335">
        <w:tc>
          <w:tcPr>
            <w:tcW w:w="445" w:type="dxa"/>
          </w:tcPr>
          <w:p w14:paraId="013CF5B9" w14:textId="3BEAB9ED" w:rsidR="0079531B" w:rsidRDefault="0079531B" w:rsidP="0079531B">
            <w:pPr>
              <w:rPr>
                <w:lang w:eastAsia="ko-KR"/>
              </w:rPr>
            </w:pPr>
            <w:r>
              <w:rPr>
                <w:lang w:eastAsia="ko-KR"/>
              </w:rPr>
              <w:t>40</w:t>
            </w:r>
          </w:p>
        </w:tc>
        <w:tc>
          <w:tcPr>
            <w:tcW w:w="1440" w:type="dxa"/>
          </w:tcPr>
          <w:p w14:paraId="1AAB73E8" w14:textId="77777777" w:rsidR="0079531B" w:rsidRDefault="0079531B" w:rsidP="0079531B">
            <w:pPr>
              <w:rPr>
                <w:lang w:eastAsia="ko-KR"/>
              </w:rPr>
            </w:pPr>
          </w:p>
        </w:tc>
        <w:tc>
          <w:tcPr>
            <w:tcW w:w="7744" w:type="dxa"/>
          </w:tcPr>
          <w:p w14:paraId="3E8A3983" w14:textId="77777777" w:rsidR="0079531B" w:rsidRDefault="0079531B" w:rsidP="0079531B">
            <w:pPr>
              <w:rPr>
                <w:lang w:eastAsia="ko-KR"/>
              </w:rPr>
            </w:pPr>
          </w:p>
        </w:tc>
      </w:tr>
      <w:tr w:rsidR="0079531B" w14:paraId="1F221611" w14:textId="77777777" w:rsidTr="00E50335">
        <w:tc>
          <w:tcPr>
            <w:tcW w:w="445" w:type="dxa"/>
          </w:tcPr>
          <w:p w14:paraId="77EB54F5" w14:textId="36EB8454" w:rsidR="0079531B" w:rsidRDefault="0079531B" w:rsidP="0079531B">
            <w:pPr>
              <w:rPr>
                <w:lang w:eastAsia="ko-KR"/>
              </w:rPr>
            </w:pPr>
            <w:r>
              <w:rPr>
                <w:lang w:eastAsia="ko-KR"/>
              </w:rPr>
              <w:t>41</w:t>
            </w:r>
          </w:p>
        </w:tc>
        <w:tc>
          <w:tcPr>
            <w:tcW w:w="1440" w:type="dxa"/>
          </w:tcPr>
          <w:p w14:paraId="1A27257B" w14:textId="77777777" w:rsidR="0079531B" w:rsidRDefault="0079531B" w:rsidP="0079531B">
            <w:pPr>
              <w:rPr>
                <w:lang w:eastAsia="ko-KR"/>
              </w:rPr>
            </w:pPr>
          </w:p>
        </w:tc>
        <w:tc>
          <w:tcPr>
            <w:tcW w:w="7744" w:type="dxa"/>
          </w:tcPr>
          <w:p w14:paraId="6AD59781" w14:textId="77777777" w:rsidR="0079531B" w:rsidRDefault="0079531B" w:rsidP="0079531B">
            <w:pPr>
              <w:rPr>
                <w:lang w:eastAsia="ko-KR"/>
              </w:rPr>
            </w:pPr>
          </w:p>
        </w:tc>
      </w:tr>
      <w:tr w:rsidR="0079531B" w14:paraId="73363646" w14:textId="77777777" w:rsidTr="00E50335">
        <w:tc>
          <w:tcPr>
            <w:tcW w:w="445" w:type="dxa"/>
          </w:tcPr>
          <w:p w14:paraId="79B55AB8" w14:textId="4C4182BF" w:rsidR="0079531B" w:rsidRDefault="0079531B" w:rsidP="0079531B">
            <w:pPr>
              <w:rPr>
                <w:lang w:eastAsia="ko-KR"/>
              </w:rPr>
            </w:pPr>
            <w:r>
              <w:rPr>
                <w:lang w:eastAsia="ko-KR"/>
              </w:rPr>
              <w:t>42</w:t>
            </w:r>
          </w:p>
        </w:tc>
        <w:tc>
          <w:tcPr>
            <w:tcW w:w="1440" w:type="dxa"/>
          </w:tcPr>
          <w:p w14:paraId="3D664F29" w14:textId="77777777" w:rsidR="0079531B" w:rsidRDefault="0079531B" w:rsidP="0079531B">
            <w:pPr>
              <w:rPr>
                <w:lang w:eastAsia="ko-KR"/>
              </w:rPr>
            </w:pPr>
          </w:p>
        </w:tc>
        <w:tc>
          <w:tcPr>
            <w:tcW w:w="7744" w:type="dxa"/>
          </w:tcPr>
          <w:p w14:paraId="18F7BDBA" w14:textId="77777777" w:rsidR="0079531B" w:rsidRDefault="0079531B" w:rsidP="0079531B">
            <w:pPr>
              <w:rPr>
                <w:lang w:eastAsia="ko-KR"/>
              </w:rPr>
            </w:pPr>
          </w:p>
        </w:tc>
      </w:tr>
      <w:tr w:rsidR="0079531B" w14:paraId="1929E1FA" w14:textId="77777777" w:rsidTr="00E50335">
        <w:tc>
          <w:tcPr>
            <w:tcW w:w="445" w:type="dxa"/>
          </w:tcPr>
          <w:p w14:paraId="01CD13FE" w14:textId="0841C7AF" w:rsidR="0079531B" w:rsidRDefault="0079531B" w:rsidP="0079531B">
            <w:pPr>
              <w:rPr>
                <w:lang w:eastAsia="ko-KR"/>
              </w:rPr>
            </w:pPr>
            <w:r>
              <w:rPr>
                <w:lang w:eastAsia="ko-KR"/>
              </w:rPr>
              <w:t>43</w:t>
            </w:r>
          </w:p>
        </w:tc>
        <w:tc>
          <w:tcPr>
            <w:tcW w:w="1440" w:type="dxa"/>
          </w:tcPr>
          <w:p w14:paraId="3384B4CA" w14:textId="77777777" w:rsidR="0079531B" w:rsidRDefault="0079531B" w:rsidP="0079531B">
            <w:pPr>
              <w:rPr>
                <w:lang w:eastAsia="ko-KR"/>
              </w:rPr>
            </w:pPr>
          </w:p>
        </w:tc>
        <w:tc>
          <w:tcPr>
            <w:tcW w:w="7744" w:type="dxa"/>
          </w:tcPr>
          <w:p w14:paraId="05188819" w14:textId="77777777" w:rsidR="0079531B" w:rsidRDefault="0079531B" w:rsidP="0079531B">
            <w:pPr>
              <w:rPr>
                <w:lang w:eastAsia="ko-KR"/>
              </w:rPr>
            </w:pPr>
          </w:p>
        </w:tc>
      </w:tr>
      <w:tr w:rsidR="0079531B" w14:paraId="1402900D" w14:textId="77777777" w:rsidTr="00E50335">
        <w:tc>
          <w:tcPr>
            <w:tcW w:w="445" w:type="dxa"/>
          </w:tcPr>
          <w:p w14:paraId="76CF04D1" w14:textId="5E96466F" w:rsidR="0079531B" w:rsidRDefault="0079531B" w:rsidP="0079531B">
            <w:pPr>
              <w:rPr>
                <w:lang w:eastAsia="ko-KR"/>
              </w:rPr>
            </w:pPr>
            <w:r>
              <w:rPr>
                <w:lang w:eastAsia="ko-KR"/>
              </w:rPr>
              <w:t>44</w:t>
            </w:r>
          </w:p>
        </w:tc>
        <w:tc>
          <w:tcPr>
            <w:tcW w:w="1440" w:type="dxa"/>
          </w:tcPr>
          <w:p w14:paraId="7EF8AD53" w14:textId="77777777" w:rsidR="0079531B" w:rsidRDefault="0079531B" w:rsidP="0079531B">
            <w:pPr>
              <w:rPr>
                <w:lang w:eastAsia="ko-KR"/>
              </w:rPr>
            </w:pPr>
          </w:p>
        </w:tc>
        <w:tc>
          <w:tcPr>
            <w:tcW w:w="7744" w:type="dxa"/>
          </w:tcPr>
          <w:p w14:paraId="251E3C78" w14:textId="77777777" w:rsidR="0079531B" w:rsidRDefault="0079531B" w:rsidP="0079531B">
            <w:pPr>
              <w:rPr>
                <w:lang w:eastAsia="ko-KR"/>
              </w:rPr>
            </w:pPr>
          </w:p>
        </w:tc>
      </w:tr>
      <w:tr w:rsidR="0079531B" w14:paraId="510A95B6" w14:textId="77777777" w:rsidTr="00E50335">
        <w:tc>
          <w:tcPr>
            <w:tcW w:w="445" w:type="dxa"/>
          </w:tcPr>
          <w:p w14:paraId="415D0F00" w14:textId="46190390" w:rsidR="0079531B" w:rsidRDefault="0079531B" w:rsidP="0079531B">
            <w:pPr>
              <w:rPr>
                <w:lang w:eastAsia="ko-KR"/>
              </w:rPr>
            </w:pPr>
            <w:r>
              <w:rPr>
                <w:lang w:eastAsia="ko-KR"/>
              </w:rPr>
              <w:t>45</w:t>
            </w:r>
          </w:p>
        </w:tc>
        <w:tc>
          <w:tcPr>
            <w:tcW w:w="1440" w:type="dxa"/>
          </w:tcPr>
          <w:p w14:paraId="2A154965" w14:textId="77777777" w:rsidR="0079531B" w:rsidRDefault="0079531B" w:rsidP="0079531B">
            <w:pPr>
              <w:rPr>
                <w:lang w:eastAsia="ko-KR"/>
              </w:rPr>
            </w:pPr>
          </w:p>
        </w:tc>
        <w:tc>
          <w:tcPr>
            <w:tcW w:w="7744" w:type="dxa"/>
          </w:tcPr>
          <w:p w14:paraId="0DAD6BBB" w14:textId="77777777" w:rsidR="0079531B" w:rsidRDefault="0079531B" w:rsidP="0079531B">
            <w:pPr>
              <w:rPr>
                <w:lang w:eastAsia="ko-KR"/>
              </w:rPr>
            </w:pPr>
          </w:p>
        </w:tc>
      </w:tr>
      <w:tr w:rsidR="0079531B" w14:paraId="384EB223" w14:textId="77777777" w:rsidTr="00E50335">
        <w:tc>
          <w:tcPr>
            <w:tcW w:w="445" w:type="dxa"/>
          </w:tcPr>
          <w:p w14:paraId="1E1E4A79" w14:textId="48AA9317" w:rsidR="0079531B" w:rsidRDefault="0079531B" w:rsidP="0079531B">
            <w:pPr>
              <w:rPr>
                <w:lang w:eastAsia="ko-KR"/>
              </w:rPr>
            </w:pPr>
            <w:r>
              <w:rPr>
                <w:lang w:eastAsia="ko-KR"/>
              </w:rPr>
              <w:t>46</w:t>
            </w:r>
          </w:p>
        </w:tc>
        <w:tc>
          <w:tcPr>
            <w:tcW w:w="1440" w:type="dxa"/>
          </w:tcPr>
          <w:p w14:paraId="0B1BD841" w14:textId="77777777" w:rsidR="0079531B" w:rsidRDefault="0079531B" w:rsidP="0079531B">
            <w:pPr>
              <w:rPr>
                <w:lang w:eastAsia="ko-KR"/>
              </w:rPr>
            </w:pPr>
          </w:p>
        </w:tc>
        <w:tc>
          <w:tcPr>
            <w:tcW w:w="7744" w:type="dxa"/>
          </w:tcPr>
          <w:p w14:paraId="4643F65A" w14:textId="77777777" w:rsidR="0079531B" w:rsidRDefault="0079531B" w:rsidP="0079531B">
            <w:pPr>
              <w:rPr>
                <w:lang w:eastAsia="ko-KR"/>
              </w:rPr>
            </w:pPr>
          </w:p>
        </w:tc>
      </w:tr>
      <w:tr w:rsidR="0079531B" w14:paraId="1CBDE5BD" w14:textId="77777777" w:rsidTr="00E50335">
        <w:tc>
          <w:tcPr>
            <w:tcW w:w="445" w:type="dxa"/>
          </w:tcPr>
          <w:p w14:paraId="3E14C195" w14:textId="52D9A2C9" w:rsidR="0079531B" w:rsidRDefault="0079531B" w:rsidP="0079531B">
            <w:pPr>
              <w:rPr>
                <w:lang w:eastAsia="ko-KR"/>
              </w:rPr>
            </w:pPr>
            <w:r>
              <w:rPr>
                <w:lang w:eastAsia="ko-KR"/>
              </w:rPr>
              <w:t>47</w:t>
            </w:r>
          </w:p>
        </w:tc>
        <w:tc>
          <w:tcPr>
            <w:tcW w:w="1440" w:type="dxa"/>
          </w:tcPr>
          <w:p w14:paraId="3D5334F1" w14:textId="77777777" w:rsidR="0079531B" w:rsidRDefault="0079531B" w:rsidP="0079531B">
            <w:pPr>
              <w:rPr>
                <w:lang w:eastAsia="ko-KR"/>
              </w:rPr>
            </w:pPr>
          </w:p>
        </w:tc>
        <w:tc>
          <w:tcPr>
            <w:tcW w:w="7744" w:type="dxa"/>
          </w:tcPr>
          <w:p w14:paraId="3C22C3CA" w14:textId="77777777" w:rsidR="0079531B" w:rsidRDefault="0079531B" w:rsidP="0079531B">
            <w:pPr>
              <w:rPr>
                <w:lang w:eastAsia="ko-KR"/>
              </w:rPr>
            </w:pPr>
          </w:p>
        </w:tc>
      </w:tr>
      <w:tr w:rsidR="0079531B" w14:paraId="0EE22D0F" w14:textId="77777777" w:rsidTr="00E50335">
        <w:tc>
          <w:tcPr>
            <w:tcW w:w="445" w:type="dxa"/>
          </w:tcPr>
          <w:p w14:paraId="3C2356D5" w14:textId="0246D32A" w:rsidR="0079531B" w:rsidRDefault="0079531B" w:rsidP="0079531B">
            <w:pPr>
              <w:rPr>
                <w:lang w:eastAsia="ko-KR"/>
              </w:rPr>
            </w:pPr>
            <w:r>
              <w:rPr>
                <w:lang w:eastAsia="ko-KR"/>
              </w:rPr>
              <w:t>48</w:t>
            </w:r>
          </w:p>
        </w:tc>
        <w:tc>
          <w:tcPr>
            <w:tcW w:w="1440" w:type="dxa"/>
          </w:tcPr>
          <w:p w14:paraId="32C6F4AF" w14:textId="77777777" w:rsidR="0079531B" w:rsidRDefault="0079531B" w:rsidP="0079531B">
            <w:pPr>
              <w:rPr>
                <w:lang w:eastAsia="ko-KR"/>
              </w:rPr>
            </w:pPr>
          </w:p>
        </w:tc>
        <w:tc>
          <w:tcPr>
            <w:tcW w:w="7744" w:type="dxa"/>
          </w:tcPr>
          <w:p w14:paraId="15A5A61C" w14:textId="77777777" w:rsidR="0079531B" w:rsidRDefault="0079531B" w:rsidP="0079531B">
            <w:pPr>
              <w:rPr>
                <w:lang w:eastAsia="ko-KR"/>
              </w:rPr>
            </w:pPr>
          </w:p>
        </w:tc>
      </w:tr>
      <w:tr w:rsidR="0079531B" w14:paraId="5A3E3AC0" w14:textId="77777777" w:rsidTr="00E50335">
        <w:tc>
          <w:tcPr>
            <w:tcW w:w="445" w:type="dxa"/>
          </w:tcPr>
          <w:p w14:paraId="15E7445C" w14:textId="721F9313" w:rsidR="0079531B" w:rsidRDefault="0079531B" w:rsidP="0079531B">
            <w:pPr>
              <w:rPr>
                <w:lang w:eastAsia="ko-KR"/>
              </w:rPr>
            </w:pPr>
            <w:r>
              <w:rPr>
                <w:lang w:eastAsia="ko-KR"/>
              </w:rPr>
              <w:t>49</w:t>
            </w:r>
          </w:p>
        </w:tc>
        <w:tc>
          <w:tcPr>
            <w:tcW w:w="1440" w:type="dxa"/>
          </w:tcPr>
          <w:p w14:paraId="643641D4" w14:textId="77777777" w:rsidR="0079531B" w:rsidRDefault="0079531B" w:rsidP="0079531B">
            <w:pPr>
              <w:rPr>
                <w:lang w:eastAsia="ko-KR"/>
              </w:rPr>
            </w:pPr>
          </w:p>
        </w:tc>
        <w:tc>
          <w:tcPr>
            <w:tcW w:w="7744" w:type="dxa"/>
          </w:tcPr>
          <w:p w14:paraId="10885C01" w14:textId="77777777" w:rsidR="0079531B" w:rsidRDefault="0079531B" w:rsidP="0079531B">
            <w:pPr>
              <w:rPr>
                <w:lang w:eastAsia="ko-KR"/>
              </w:rPr>
            </w:pPr>
          </w:p>
        </w:tc>
      </w:tr>
      <w:tr w:rsidR="0079531B" w14:paraId="54A8519D" w14:textId="77777777" w:rsidTr="00E50335">
        <w:tc>
          <w:tcPr>
            <w:tcW w:w="445" w:type="dxa"/>
          </w:tcPr>
          <w:p w14:paraId="2060ADEB" w14:textId="405A2F2C" w:rsidR="0079531B" w:rsidRDefault="0079531B" w:rsidP="0079531B">
            <w:pPr>
              <w:rPr>
                <w:lang w:eastAsia="ko-KR"/>
              </w:rPr>
            </w:pPr>
            <w:r>
              <w:rPr>
                <w:lang w:eastAsia="ko-KR"/>
              </w:rPr>
              <w:t>50</w:t>
            </w:r>
          </w:p>
        </w:tc>
        <w:tc>
          <w:tcPr>
            <w:tcW w:w="1440" w:type="dxa"/>
          </w:tcPr>
          <w:p w14:paraId="37FCE5DD" w14:textId="77777777" w:rsidR="0079531B" w:rsidRDefault="0079531B" w:rsidP="0079531B">
            <w:pPr>
              <w:rPr>
                <w:lang w:eastAsia="ko-KR"/>
              </w:rPr>
            </w:pPr>
          </w:p>
        </w:tc>
        <w:tc>
          <w:tcPr>
            <w:tcW w:w="7744" w:type="dxa"/>
          </w:tcPr>
          <w:p w14:paraId="7C0B32C9" w14:textId="77777777" w:rsidR="0079531B" w:rsidRDefault="0079531B" w:rsidP="0079531B">
            <w:pPr>
              <w:rPr>
                <w:lang w:eastAsia="ko-KR"/>
              </w:rPr>
            </w:pPr>
          </w:p>
        </w:tc>
      </w:tr>
      <w:tr w:rsidR="0079531B" w14:paraId="78788EC3" w14:textId="77777777" w:rsidTr="00E50335">
        <w:tc>
          <w:tcPr>
            <w:tcW w:w="445" w:type="dxa"/>
          </w:tcPr>
          <w:p w14:paraId="584FD2F8" w14:textId="5ED091B6" w:rsidR="0079531B" w:rsidRDefault="0079531B" w:rsidP="0079531B">
            <w:pPr>
              <w:rPr>
                <w:lang w:eastAsia="ko-KR"/>
              </w:rPr>
            </w:pPr>
            <w:r>
              <w:rPr>
                <w:lang w:eastAsia="ko-KR"/>
              </w:rPr>
              <w:t>51</w:t>
            </w:r>
          </w:p>
        </w:tc>
        <w:tc>
          <w:tcPr>
            <w:tcW w:w="1440" w:type="dxa"/>
          </w:tcPr>
          <w:p w14:paraId="095D5342" w14:textId="77777777" w:rsidR="0079531B" w:rsidRDefault="0079531B" w:rsidP="0079531B">
            <w:pPr>
              <w:rPr>
                <w:lang w:eastAsia="ko-KR"/>
              </w:rPr>
            </w:pPr>
          </w:p>
        </w:tc>
        <w:tc>
          <w:tcPr>
            <w:tcW w:w="7744" w:type="dxa"/>
          </w:tcPr>
          <w:p w14:paraId="5C4FB250" w14:textId="77777777" w:rsidR="0079531B" w:rsidRDefault="0079531B" w:rsidP="0079531B">
            <w:pPr>
              <w:rPr>
                <w:lang w:eastAsia="ko-KR"/>
              </w:rPr>
            </w:pPr>
          </w:p>
        </w:tc>
      </w:tr>
      <w:tr w:rsidR="0079531B" w14:paraId="67748971" w14:textId="77777777" w:rsidTr="00E50335">
        <w:tc>
          <w:tcPr>
            <w:tcW w:w="445" w:type="dxa"/>
          </w:tcPr>
          <w:p w14:paraId="4409B7AA" w14:textId="62541699" w:rsidR="0079531B" w:rsidRDefault="0079531B" w:rsidP="0079531B">
            <w:pPr>
              <w:rPr>
                <w:lang w:eastAsia="ko-KR"/>
              </w:rPr>
            </w:pPr>
            <w:r>
              <w:rPr>
                <w:lang w:eastAsia="ko-KR"/>
              </w:rPr>
              <w:t>52</w:t>
            </w:r>
          </w:p>
        </w:tc>
        <w:tc>
          <w:tcPr>
            <w:tcW w:w="1440" w:type="dxa"/>
          </w:tcPr>
          <w:p w14:paraId="43D7D318" w14:textId="77777777" w:rsidR="0079531B" w:rsidRDefault="0079531B" w:rsidP="0079531B">
            <w:pPr>
              <w:rPr>
                <w:lang w:eastAsia="ko-KR"/>
              </w:rPr>
            </w:pPr>
          </w:p>
        </w:tc>
        <w:tc>
          <w:tcPr>
            <w:tcW w:w="7744" w:type="dxa"/>
          </w:tcPr>
          <w:p w14:paraId="49CA0D7E" w14:textId="77777777" w:rsidR="0079531B" w:rsidRDefault="0079531B" w:rsidP="0079531B">
            <w:pPr>
              <w:rPr>
                <w:lang w:eastAsia="ko-KR"/>
              </w:rPr>
            </w:pPr>
          </w:p>
        </w:tc>
      </w:tr>
      <w:tr w:rsidR="0079531B" w14:paraId="3E1F6E53" w14:textId="77777777" w:rsidTr="00E50335">
        <w:tc>
          <w:tcPr>
            <w:tcW w:w="445" w:type="dxa"/>
          </w:tcPr>
          <w:p w14:paraId="7CC998C0" w14:textId="4EF3CFFC" w:rsidR="0079531B" w:rsidRDefault="0079531B" w:rsidP="0079531B">
            <w:pPr>
              <w:rPr>
                <w:lang w:eastAsia="ko-KR"/>
              </w:rPr>
            </w:pPr>
            <w:r>
              <w:rPr>
                <w:lang w:eastAsia="ko-KR"/>
              </w:rPr>
              <w:t>53</w:t>
            </w:r>
          </w:p>
        </w:tc>
        <w:tc>
          <w:tcPr>
            <w:tcW w:w="1440" w:type="dxa"/>
          </w:tcPr>
          <w:p w14:paraId="5CF602BF" w14:textId="77777777" w:rsidR="0079531B" w:rsidRDefault="0079531B" w:rsidP="0079531B">
            <w:pPr>
              <w:rPr>
                <w:lang w:eastAsia="ko-KR"/>
              </w:rPr>
            </w:pPr>
          </w:p>
        </w:tc>
        <w:tc>
          <w:tcPr>
            <w:tcW w:w="7744" w:type="dxa"/>
          </w:tcPr>
          <w:p w14:paraId="64D4431C" w14:textId="77777777" w:rsidR="0079531B" w:rsidRDefault="0079531B" w:rsidP="0079531B">
            <w:pPr>
              <w:rPr>
                <w:lang w:eastAsia="ko-KR"/>
              </w:rPr>
            </w:pPr>
          </w:p>
        </w:tc>
      </w:tr>
      <w:tr w:rsidR="0079531B" w14:paraId="0B8961DE" w14:textId="77777777" w:rsidTr="00E50335">
        <w:tc>
          <w:tcPr>
            <w:tcW w:w="445" w:type="dxa"/>
          </w:tcPr>
          <w:p w14:paraId="56D8483B" w14:textId="7A7EDFAB" w:rsidR="0079531B" w:rsidRDefault="0079531B" w:rsidP="0079531B">
            <w:pPr>
              <w:rPr>
                <w:lang w:eastAsia="ko-KR"/>
              </w:rPr>
            </w:pPr>
            <w:r>
              <w:rPr>
                <w:lang w:eastAsia="ko-KR"/>
              </w:rPr>
              <w:t>54</w:t>
            </w:r>
          </w:p>
        </w:tc>
        <w:tc>
          <w:tcPr>
            <w:tcW w:w="1440" w:type="dxa"/>
          </w:tcPr>
          <w:p w14:paraId="4257F6B8" w14:textId="77777777" w:rsidR="0079531B" w:rsidRDefault="0079531B" w:rsidP="0079531B">
            <w:pPr>
              <w:rPr>
                <w:lang w:eastAsia="ko-KR"/>
              </w:rPr>
            </w:pPr>
          </w:p>
        </w:tc>
        <w:tc>
          <w:tcPr>
            <w:tcW w:w="7744" w:type="dxa"/>
          </w:tcPr>
          <w:p w14:paraId="43A0D147" w14:textId="77777777" w:rsidR="0079531B" w:rsidRDefault="0079531B" w:rsidP="0079531B">
            <w:pPr>
              <w:rPr>
                <w:lang w:eastAsia="ko-KR"/>
              </w:rPr>
            </w:pPr>
          </w:p>
        </w:tc>
      </w:tr>
      <w:tr w:rsidR="0079531B" w14:paraId="23291CC9" w14:textId="77777777" w:rsidTr="00E50335">
        <w:tc>
          <w:tcPr>
            <w:tcW w:w="445" w:type="dxa"/>
          </w:tcPr>
          <w:p w14:paraId="307C49A8" w14:textId="70579D40" w:rsidR="0079531B" w:rsidRDefault="0079531B" w:rsidP="0079531B">
            <w:pPr>
              <w:rPr>
                <w:lang w:eastAsia="ko-KR"/>
              </w:rPr>
            </w:pPr>
            <w:r>
              <w:rPr>
                <w:lang w:eastAsia="ko-KR"/>
              </w:rPr>
              <w:t>55</w:t>
            </w:r>
          </w:p>
        </w:tc>
        <w:tc>
          <w:tcPr>
            <w:tcW w:w="1440" w:type="dxa"/>
          </w:tcPr>
          <w:p w14:paraId="2B227ADD" w14:textId="77777777" w:rsidR="0079531B" w:rsidRDefault="0079531B" w:rsidP="0079531B">
            <w:pPr>
              <w:rPr>
                <w:lang w:eastAsia="ko-KR"/>
              </w:rPr>
            </w:pPr>
          </w:p>
        </w:tc>
        <w:tc>
          <w:tcPr>
            <w:tcW w:w="7744" w:type="dxa"/>
          </w:tcPr>
          <w:p w14:paraId="64D0390A" w14:textId="77777777" w:rsidR="0079531B" w:rsidRDefault="0079531B" w:rsidP="0079531B">
            <w:pPr>
              <w:rPr>
                <w:lang w:eastAsia="ko-KR"/>
              </w:rPr>
            </w:pPr>
          </w:p>
        </w:tc>
      </w:tr>
      <w:tr w:rsidR="0079531B" w14:paraId="2F4C7DF6" w14:textId="77777777" w:rsidTr="00E50335">
        <w:tc>
          <w:tcPr>
            <w:tcW w:w="445" w:type="dxa"/>
          </w:tcPr>
          <w:p w14:paraId="7B4210ED" w14:textId="6C38A372" w:rsidR="0079531B" w:rsidRDefault="0079531B" w:rsidP="0079531B">
            <w:pPr>
              <w:rPr>
                <w:lang w:eastAsia="ko-KR"/>
              </w:rPr>
            </w:pPr>
            <w:r>
              <w:rPr>
                <w:lang w:eastAsia="ko-KR"/>
              </w:rPr>
              <w:t>56</w:t>
            </w:r>
          </w:p>
        </w:tc>
        <w:tc>
          <w:tcPr>
            <w:tcW w:w="1440" w:type="dxa"/>
          </w:tcPr>
          <w:p w14:paraId="30903FFF" w14:textId="77777777" w:rsidR="0079531B" w:rsidRDefault="0079531B" w:rsidP="0079531B">
            <w:pPr>
              <w:rPr>
                <w:lang w:eastAsia="ko-KR"/>
              </w:rPr>
            </w:pPr>
          </w:p>
        </w:tc>
        <w:tc>
          <w:tcPr>
            <w:tcW w:w="7744" w:type="dxa"/>
          </w:tcPr>
          <w:p w14:paraId="28F3E2B2" w14:textId="77777777" w:rsidR="0079531B" w:rsidRDefault="0079531B" w:rsidP="0079531B">
            <w:pPr>
              <w:rPr>
                <w:lang w:eastAsia="ko-KR"/>
              </w:rPr>
            </w:pPr>
          </w:p>
        </w:tc>
      </w:tr>
      <w:tr w:rsidR="0079531B" w14:paraId="0B7369E9" w14:textId="77777777" w:rsidTr="00E50335">
        <w:tc>
          <w:tcPr>
            <w:tcW w:w="445" w:type="dxa"/>
          </w:tcPr>
          <w:p w14:paraId="24892228" w14:textId="53E34EB7" w:rsidR="0079531B" w:rsidRDefault="0079531B" w:rsidP="0079531B">
            <w:pPr>
              <w:rPr>
                <w:lang w:eastAsia="ko-KR"/>
              </w:rPr>
            </w:pPr>
            <w:r>
              <w:rPr>
                <w:lang w:eastAsia="ko-KR"/>
              </w:rPr>
              <w:t>57</w:t>
            </w:r>
          </w:p>
        </w:tc>
        <w:tc>
          <w:tcPr>
            <w:tcW w:w="1440" w:type="dxa"/>
          </w:tcPr>
          <w:p w14:paraId="3BF01F90" w14:textId="77777777" w:rsidR="0079531B" w:rsidRDefault="0079531B" w:rsidP="0079531B">
            <w:pPr>
              <w:rPr>
                <w:lang w:eastAsia="ko-KR"/>
              </w:rPr>
            </w:pPr>
          </w:p>
        </w:tc>
        <w:tc>
          <w:tcPr>
            <w:tcW w:w="7744" w:type="dxa"/>
          </w:tcPr>
          <w:p w14:paraId="05F7B8A6" w14:textId="77777777" w:rsidR="0079531B" w:rsidRDefault="0079531B" w:rsidP="0079531B">
            <w:pPr>
              <w:rPr>
                <w:lang w:eastAsia="ko-KR"/>
              </w:rPr>
            </w:pPr>
          </w:p>
        </w:tc>
      </w:tr>
      <w:tr w:rsidR="0079531B" w14:paraId="6137BCC1" w14:textId="77777777" w:rsidTr="00E50335">
        <w:tc>
          <w:tcPr>
            <w:tcW w:w="445" w:type="dxa"/>
          </w:tcPr>
          <w:p w14:paraId="65B2CC8F" w14:textId="524F9786" w:rsidR="0079531B" w:rsidRDefault="0079531B" w:rsidP="0079531B">
            <w:pPr>
              <w:rPr>
                <w:lang w:eastAsia="ko-KR"/>
              </w:rPr>
            </w:pPr>
            <w:r>
              <w:rPr>
                <w:lang w:eastAsia="ko-KR"/>
              </w:rPr>
              <w:t>58</w:t>
            </w:r>
          </w:p>
        </w:tc>
        <w:tc>
          <w:tcPr>
            <w:tcW w:w="1440" w:type="dxa"/>
          </w:tcPr>
          <w:p w14:paraId="175E7DA4" w14:textId="77777777" w:rsidR="0079531B" w:rsidRDefault="0079531B" w:rsidP="0079531B">
            <w:pPr>
              <w:rPr>
                <w:lang w:eastAsia="ko-KR"/>
              </w:rPr>
            </w:pPr>
          </w:p>
        </w:tc>
        <w:tc>
          <w:tcPr>
            <w:tcW w:w="7744" w:type="dxa"/>
          </w:tcPr>
          <w:p w14:paraId="1F06C171" w14:textId="77777777" w:rsidR="0079531B" w:rsidRDefault="0079531B" w:rsidP="0079531B">
            <w:pPr>
              <w:rPr>
                <w:lang w:eastAsia="ko-KR"/>
              </w:rPr>
            </w:pPr>
          </w:p>
        </w:tc>
      </w:tr>
      <w:tr w:rsidR="0079531B" w14:paraId="5407DC55" w14:textId="77777777" w:rsidTr="00E50335">
        <w:tc>
          <w:tcPr>
            <w:tcW w:w="445" w:type="dxa"/>
          </w:tcPr>
          <w:p w14:paraId="32511480" w14:textId="5274CFBD" w:rsidR="0079531B" w:rsidRDefault="0079531B" w:rsidP="0079531B">
            <w:pPr>
              <w:rPr>
                <w:lang w:eastAsia="ko-KR"/>
              </w:rPr>
            </w:pPr>
            <w:r>
              <w:rPr>
                <w:lang w:eastAsia="ko-KR"/>
              </w:rPr>
              <w:t>59</w:t>
            </w:r>
          </w:p>
        </w:tc>
        <w:tc>
          <w:tcPr>
            <w:tcW w:w="1440" w:type="dxa"/>
          </w:tcPr>
          <w:p w14:paraId="6B8C4AEA" w14:textId="77777777" w:rsidR="0079531B" w:rsidRDefault="0079531B" w:rsidP="0079531B">
            <w:pPr>
              <w:rPr>
                <w:lang w:eastAsia="ko-KR"/>
              </w:rPr>
            </w:pPr>
          </w:p>
        </w:tc>
        <w:tc>
          <w:tcPr>
            <w:tcW w:w="7744" w:type="dxa"/>
          </w:tcPr>
          <w:p w14:paraId="0022D9BD" w14:textId="77777777" w:rsidR="0079531B" w:rsidRDefault="0079531B" w:rsidP="0079531B">
            <w:pPr>
              <w:rPr>
                <w:lang w:eastAsia="ko-KR"/>
              </w:rPr>
            </w:pPr>
          </w:p>
        </w:tc>
      </w:tr>
      <w:tr w:rsidR="0079531B" w14:paraId="40A62C2F" w14:textId="77777777" w:rsidTr="00E50335">
        <w:tc>
          <w:tcPr>
            <w:tcW w:w="445" w:type="dxa"/>
          </w:tcPr>
          <w:p w14:paraId="4C9C9D52" w14:textId="66525A41" w:rsidR="0079531B" w:rsidRDefault="0079531B" w:rsidP="0079531B">
            <w:pPr>
              <w:rPr>
                <w:lang w:eastAsia="ko-KR"/>
              </w:rPr>
            </w:pPr>
            <w:r>
              <w:rPr>
                <w:lang w:eastAsia="ko-KR"/>
              </w:rPr>
              <w:t>60</w:t>
            </w:r>
          </w:p>
        </w:tc>
        <w:tc>
          <w:tcPr>
            <w:tcW w:w="1440" w:type="dxa"/>
          </w:tcPr>
          <w:p w14:paraId="2F4C1EFE" w14:textId="77777777" w:rsidR="0079531B" w:rsidRDefault="0079531B" w:rsidP="0079531B">
            <w:pPr>
              <w:rPr>
                <w:lang w:eastAsia="ko-KR"/>
              </w:rPr>
            </w:pPr>
          </w:p>
        </w:tc>
        <w:tc>
          <w:tcPr>
            <w:tcW w:w="7744" w:type="dxa"/>
          </w:tcPr>
          <w:p w14:paraId="164DC5B3" w14:textId="77777777" w:rsidR="0079531B" w:rsidRDefault="0079531B" w:rsidP="0079531B">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henzhen" w:date="2021-01-28T11:48:00Z" w:initials="Zhenzhen">
    <w:p w14:paraId="4EF9DBAC" w14:textId="452B9D85" w:rsidR="004D785B" w:rsidRDefault="004D785B" w:rsidP="004D785B">
      <w:pPr>
        <w:pStyle w:val="ac"/>
        <w:rPr>
          <w:rFonts w:eastAsia="宋体"/>
          <w:lang w:eastAsia="zh-CN"/>
        </w:rPr>
      </w:pPr>
      <w:r>
        <w:rPr>
          <w:rStyle w:val="ab"/>
        </w:rPr>
        <w:annotationRef/>
      </w:r>
      <w:r>
        <w:rPr>
          <w:rFonts w:eastAsia="宋体" w:hint="eastAsia"/>
          <w:lang w:eastAsia="zh-CN"/>
        </w:rPr>
        <w:t>I</w:t>
      </w:r>
      <w:r>
        <w:rPr>
          <w:rFonts w:eastAsia="宋体"/>
          <w:lang w:eastAsia="zh-CN"/>
        </w:rPr>
        <w:t xml:space="preserve"> just </w:t>
      </w:r>
      <w:r>
        <w:rPr>
          <w:rFonts w:eastAsia="宋体"/>
          <w:lang w:eastAsia="zh-CN"/>
        </w:rPr>
        <w:t>realize that</w:t>
      </w:r>
      <w:r>
        <w:rPr>
          <w:rFonts w:eastAsia="宋体"/>
          <w:lang w:eastAsia="zh-CN"/>
        </w:rPr>
        <w:t xml:space="preserve"> there is a misunderstanding</w:t>
      </w:r>
      <w:r>
        <w:rPr>
          <w:rFonts w:eastAsia="宋体"/>
          <w:lang w:eastAsia="zh-CN"/>
        </w:rPr>
        <w:t xml:space="preserve"> here</w:t>
      </w:r>
      <w:r>
        <w:rPr>
          <w:rFonts w:eastAsia="宋体"/>
          <w:lang w:eastAsia="zh-CN"/>
        </w:rPr>
        <w:t>.</w:t>
      </w:r>
    </w:p>
    <w:p w14:paraId="626D2222" w14:textId="77777777" w:rsidR="004D785B" w:rsidRDefault="004D785B" w:rsidP="004D785B">
      <w:pPr>
        <w:pStyle w:val="ac"/>
        <w:rPr>
          <w:rFonts w:eastAsia="宋体"/>
          <w:lang w:eastAsia="zh-CN"/>
        </w:rPr>
      </w:pPr>
    </w:p>
    <w:p w14:paraId="0FC36B97" w14:textId="5201C232" w:rsidR="004D785B" w:rsidRDefault="004D785B" w:rsidP="004D785B">
      <w:pPr>
        <w:pStyle w:val="ac"/>
        <w:rPr>
          <w:rFonts w:eastAsia="宋体"/>
          <w:lang w:eastAsia="zh-CN"/>
        </w:rPr>
      </w:pPr>
      <w:r>
        <w:rPr>
          <w:rFonts w:eastAsia="宋体"/>
          <w:lang w:eastAsia="zh-CN"/>
        </w:rPr>
        <w:t xml:space="preserve">If this is the case as mentioned here, it would be more beneficial to do L1/HARQ based retransmission, rather than switching </w:t>
      </w:r>
      <w:r>
        <w:rPr>
          <w:rFonts w:eastAsia="宋体"/>
          <w:lang w:eastAsia="zh-CN"/>
        </w:rPr>
        <w:t>to PTP</w:t>
      </w:r>
      <w:r>
        <w:rPr>
          <w:rFonts w:eastAsia="宋体"/>
          <w:lang w:eastAsia="zh-CN"/>
        </w:rPr>
        <w:t>.</w:t>
      </w:r>
    </w:p>
    <w:p w14:paraId="57032F49" w14:textId="3C5A77B3" w:rsidR="004D785B" w:rsidRDefault="004D785B" w:rsidP="004D785B">
      <w:pPr>
        <w:pStyle w:val="ac"/>
        <w:rPr>
          <w:rFonts w:eastAsia="宋体"/>
          <w:lang w:eastAsia="zh-CN"/>
        </w:rPr>
      </w:pPr>
      <w:r>
        <w:rPr>
          <w:rFonts w:eastAsia="宋体"/>
          <w:lang w:eastAsia="zh-CN"/>
        </w:rPr>
        <w:t xml:space="preserve">The case to switch to PTP can be when the UE has difficulties to receive PTM scheduling and L1/HARQ based feedback/retransmission becomes less efficient </w:t>
      </w:r>
      <w:r>
        <w:rPr>
          <w:rFonts w:eastAsia="宋体"/>
          <w:lang w:eastAsia="zh-CN"/>
        </w:rPr>
        <w:t>compared to</w:t>
      </w:r>
      <w:r>
        <w:rPr>
          <w:rFonts w:eastAsia="宋体"/>
          <w:lang w:eastAsia="zh-CN"/>
        </w:rPr>
        <w:t xml:space="preserve"> PTP scheduling dedicated to this UE.</w:t>
      </w:r>
    </w:p>
    <w:p w14:paraId="3BD3B3B9" w14:textId="53478E45" w:rsidR="004D785B" w:rsidRDefault="004D785B" w:rsidP="004D785B">
      <w:pPr>
        <w:pStyle w:val="ac"/>
      </w:pPr>
      <w:r>
        <w:rPr>
          <w:rFonts w:eastAsia="宋体"/>
          <w:lang w:eastAsia="zh-CN"/>
        </w:rPr>
        <w:t>In this case, after switching to PTP for this UE, the network will not take into account this UE when scheduling PTM transmission</w:t>
      </w:r>
      <w:r>
        <w:rPr>
          <w:rFonts w:eastAsia="宋体"/>
          <w:lang w:eastAsia="zh-CN"/>
        </w:rPr>
        <w:t>,</w:t>
      </w:r>
      <w:r>
        <w:rPr>
          <w:rFonts w:eastAsia="宋体"/>
          <w:lang w:eastAsia="zh-CN"/>
        </w:rPr>
        <w:t xml:space="preserve"> and will not schedule L1/HARQ retransmission for this UE, the opportunity for this UE to successfully receiv</w:t>
      </w:r>
      <w:r>
        <w:rPr>
          <w:rFonts w:eastAsia="宋体"/>
          <w:lang w:eastAsia="zh-CN"/>
        </w:rPr>
        <w:t>e</w:t>
      </w:r>
      <w:r>
        <w:rPr>
          <w:rFonts w:eastAsia="宋体"/>
          <w:lang w:eastAsia="zh-CN"/>
        </w:rPr>
        <w:t xml:space="preserve"> a packet through PTM scheduling would be very low.</w:t>
      </w:r>
    </w:p>
  </w:comment>
  <w:comment w:id="3" w:author="Zhenzhen" w:date="2021-01-28T11:50:00Z" w:initials="Zhenzhen">
    <w:p w14:paraId="48FBE8F9" w14:textId="69E21C75" w:rsidR="004D785B" w:rsidRDefault="004D785B" w:rsidP="004D785B">
      <w:pPr>
        <w:pStyle w:val="ac"/>
        <w:rPr>
          <w:rFonts w:eastAsia="宋体"/>
          <w:lang w:eastAsia="zh-CN"/>
        </w:rPr>
      </w:pPr>
      <w:r>
        <w:rPr>
          <w:rStyle w:val="ab"/>
        </w:rPr>
        <w:annotationRef/>
      </w:r>
      <w:r>
        <w:rPr>
          <w:rFonts w:eastAsia="宋体"/>
          <w:lang w:eastAsia="zh-CN"/>
        </w:rPr>
        <w:t>This means that if B2 is supported, we have to support two different L2 architectures, B1 for UM, B2 for AM. The analysis is correct, but it is exactly something I think we shouldn’t do in this release</w:t>
      </w:r>
      <w:r>
        <w:rPr>
          <w:rFonts w:eastAsia="宋体"/>
          <w:lang w:eastAsia="zh-CN"/>
        </w:rPr>
        <w:t xml:space="preserve"> </w:t>
      </w:r>
      <w:r>
        <w:rPr>
          <w:rFonts w:eastAsia="宋体"/>
          <w:lang w:eastAsia="zh-CN"/>
        </w:rPr>
        <w:t>considering the work load of this WI.</w:t>
      </w:r>
    </w:p>
    <w:p w14:paraId="032573B9" w14:textId="77777777" w:rsidR="004D785B" w:rsidRPr="00CD4152" w:rsidRDefault="004D785B" w:rsidP="004D785B">
      <w:pPr>
        <w:pStyle w:val="ac"/>
        <w:rPr>
          <w:rFonts w:eastAsia="宋体"/>
          <w:lang w:eastAsia="zh-CN"/>
        </w:rPr>
      </w:pPr>
    </w:p>
    <w:p w14:paraId="708BC93E" w14:textId="24B7CA37" w:rsidR="004D785B" w:rsidRDefault="004D785B" w:rsidP="004D785B">
      <w:pPr>
        <w:pStyle w:val="ac"/>
      </w:pPr>
      <w:r>
        <w:rPr>
          <w:rFonts w:eastAsia="宋体"/>
          <w:lang w:eastAsia="zh-CN"/>
        </w:rPr>
        <w:t>Furthermore,</w:t>
      </w:r>
      <w:r>
        <w:rPr>
          <w:rFonts w:eastAsia="宋体"/>
          <w:lang w:eastAsia="zh-CN"/>
        </w:rPr>
        <w:t xml:space="preserve"> in DC, there is no such RLC anchor (B2).</w:t>
      </w:r>
    </w:p>
  </w:comment>
  <w:comment w:id="4" w:author="Zhenzhen" w:date="2021-01-28T11:22:00Z" w:initials="Zhenzhen">
    <w:p w14:paraId="7926C265" w14:textId="15B65D97" w:rsidR="00282412" w:rsidRDefault="00282412">
      <w:pPr>
        <w:pStyle w:val="ac"/>
        <w:rPr>
          <w:lang w:eastAsia="ko-KR"/>
        </w:rPr>
      </w:pPr>
      <w:r>
        <w:rPr>
          <w:rStyle w:val="ab"/>
        </w:rPr>
        <w:annotationRef/>
      </w:r>
      <w:r>
        <w:rPr>
          <w:rFonts w:eastAsia="宋体"/>
          <w:lang w:eastAsia="zh-CN"/>
        </w:rPr>
        <w:t xml:space="preserve"> </w:t>
      </w:r>
      <w:r>
        <w:rPr>
          <w:lang w:eastAsia="ko-KR"/>
        </w:rPr>
        <w:t>2*10^-4</w:t>
      </w:r>
      <w:r>
        <w:rPr>
          <w:lang w:eastAsia="ko-KR"/>
        </w:rPr>
        <w:t xml:space="preserve">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ac"/>
        <w:rPr>
          <w:lang w:eastAsia="ko-KR"/>
        </w:rPr>
      </w:pPr>
      <w:r>
        <w:rPr>
          <w:lang w:eastAsia="ko-KR"/>
        </w:rPr>
        <w:t xml:space="preserve">Reliability of </w:t>
      </w:r>
      <w:r>
        <w:rPr>
          <w:lang w:eastAsia="ko-KR"/>
        </w:rPr>
        <w:t>10^-6</w:t>
      </w:r>
      <w:r>
        <w:rPr>
          <w:lang w:eastAsia="ko-KR"/>
        </w:rPr>
        <w:t xml:space="preserve"> is a numb</w:t>
      </w:r>
      <w:bookmarkStart w:id="5" w:name="_GoBack"/>
      <w:bookmarkEnd w:id="5"/>
      <w:r>
        <w:rPr>
          <w:lang w:eastAsia="ko-KR"/>
        </w:rPr>
        <w:t xml:space="preserve">er for general services, but not necessarily for the service that needs MBS. </w:t>
      </w:r>
    </w:p>
    <w:p w14:paraId="0BD0BCAB" w14:textId="6656EB59" w:rsidR="00282412" w:rsidRPr="00282412" w:rsidRDefault="00F72B97">
      <w:pPr>
        <w:pStyle w:val="ac"/>
        <w:rPr>
          <w:rFonts w:eastAsia="宋体" w:hint="eastAsia"/>
          <w:lang w:eastAsia="zh-CN"/>
        </w:rPr>
      </w:pPr>
      <w:r>
        <w:rPr>
          <w:lang w:eastAsia="ko-KR"/>
        </w:rPr>
        <w:t>So far I have not seen anyone has</w:t>
      </w:r>
      <w:r w:rsidR="00282412">
        <w:rPr>
          <w:lang w:eastAsia="ko-KR"/>
        </w:rPr>
        <w:t xml:space="preserve"> </w:t>
      </w:r>
      <w:r>
        <w:rPr>
          <w:lang w:eastAsia="ko-KR"/>
        </w:rPr>
        <w:t>identified a service that requires both so high reliability</w:t>
      </w:r>
      <w:r w:rsidR="00EB444E">
        <w:rPr>
          <w:lang w:eastAsia="ko-KR"/>
        </w:rPr>
        <w:t xml:space="preserve"> (e.g. </w:t>
      </w:r>
      <w:r w:rsidR="00EB444E">
        <w:rPr>
          <w:lang w:eastAsia="ko-KR"/>
        </w:rPr>
        <w:t>10^-6</w:t>
      </w:r>
      <w:r w:rsidR="00EB444E">
        <w:rPr>
          <w:lang w:eastAsia="ko-KR"/>
        </w:rPr>
        <w:t>)</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3B3B9" w15:done="0"/>
  <w15:commentEx w15:paraId="708BC93E" w15:done="0"/>
  <w15:commentEx w15:paraId="0BD0BCA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C9ED6" w14:textId="77777777" w:rsidR="004442AF" w:rsidRDefault="004442AF">
      <w:r>
        <w:separator/>
      </w:r>
    </w:p>
  </w:endnote>
  <w:endnote w:type="continuationSeparator" w:id="0">
    <w:p w14:paraId="4CDCBA49" w14:textId="77777777" w:rsidR="004442AF" w:rsidRDefault="004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default"/>
    <w:sig w:usb0="00000000" w:usb1="00000000"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67155" w14:textId="77777777" w:rsidR="004442AF" w:rsidRDefault="004442AF">
      <w:r>
        <w:separator/>
      </w:r>
    </w:p>
  </w:footnote>
  <w:footnote w:type="continuationSeparator" w:id="0">
    <w:p w14:paraId="315266B2" w14:textId="77777777" w:rsidR="004442AF" w:rsidRDefault="00444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3186D" w:rsidRDefault="0033186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8"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4"/>
  </w:num>
  <w:num w:numId="4">
    <w:abstractNumId w:val="8"/>
  </w:num>
  <w:num w:numId="5">
    <w:abstractNumId w:val="20"/>
  </w:num>
  <w:num w:numId="6">
    <w:abstractNumId w:val="23"/>
  </w:num>
  <w:num w:numId="7">
    <w:abstractNumId w:val="22"/>
  </w:num>
  <w:num w:numId="8">
    <w:abstractNumId w:val="2"/>
  </w:num>
  <w:num w:numId="9">
    <w:abstractNumId w:val="13"/>
  </w:num>
  <w:num w:numId="10">
    <w:abstractNumId w:val="21"/>
  </w:num>
  <w:num w:numId="11">
    <w:abstractNumId w:val="24"/>
  </w:num>
  <w:num w:numId="12">
    <w:abstractNumId w:val="26"/>
  </w:num>
  <w:num w:numId="13">
    <w:abstractNumId w:val="16"/>
  </w:num>
  <w:num w:numId="14">
    <w:abstractNumId w:val="6"/>
  </w:num>
  <w:num w:numId="15">
    <w:abstractNumId w:val="17"/>
  </w:num>
  <w:num w:numId="16">
    <w:abstractNumId w:val="14"/>
  </w:num>
  <w:num w:numId="17">
    <w:abstractNumId w:val="31"/>
  </w:num>
  <w:num w:numId="18">
    <w:abstractNumId w:val="7"/>
  </w:num>
  <w:num w:numId="19">
    <w:abstractNumId w:val="18"/>
  </w:num>
  <w:num w:numId="20">
    <w:abstractNumId w:val="17"/>
  </w:num>
  <w:num w:numId="21">
    <w:abstractNumId w:val="4"/>
  </w:num>
  <w:num w:numId="22">
    <w:abstractNumId w:val="12"/>
  </w:num>
  <w:num w:numId="23">
    <w:abstractNumId w:val="25"/>
  </w:num>
  <w:num w:numId="24">
    <w:abstractNumId w:val="22"/>
  </w:num>
  <w:num w:numId="25">
    <w:abstractNumId w:val="30"/>
  </w:num>
  <w:num w:numId="26">
    <w:abstractNumId w:val="32"/>
  </w:num>
  <w:num w:numId="27">
    <w:abstractNumId w:val="3"/>
  </w:num>
  <w:num w:numId="28">
    <w:abstractNumId w:val="28"/>
  </w:num>
  <w:num w:numId="29">
    <w:abstractNumId w:val="9"/>
  </w:num>
  <w:num w:numId="30">
    <w:abstractNumId w:val="1"/>
  </w:num>
  <w:num w:numId="31">
    <w:abstractNumId w:val="29"/>
  </w:num>
  <w:num w:numId="32">
    <w:abstractNumId w:val="15"/>
  </w:num>
  <w:num w:numId="33">
    <w:abstractNumId w:val="5"/>
  </w:num>
  <w:num w:numId="34">
    <w:abstractNumId w:val="33"/>
  </w:num>
  <w:num w:numId="35">
    <w:abstractNumId w:val="0"/>
  </w:num>
  <w:num w:numId="36">
    <w:abstractNumId w:val="10"/>
  </w:num>
  <w:num w:numId="37">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6DF0"/>
    <w:rsid w:val="00007398"/>
    <w:rsid w:val="00007A12"/>
    <w:rsid w:val="00007AF3"/>
    <w:rsid w:val="0001077E"/>
    <w:rsid w:val="00010FB4"/>
    <w:rsid w:val="0001300E"/>
    <w:rsid w:val="00013031"/>
    <w:rsid w:val="00014309"/>
    <w:rsid w:val="00016161"/>
    <w:rsid w:val="00017B78"/>
    <w:rsid w:val="00017C47"/>
    <w:rsid w:val="0002007C"/>
    <w:rsid w:val="00020386"/>
    <w:rsid w:val="000216A4"/>
    <w:rsid w:val="00022481"/>
    <w:rsid w:val="00022E4A"/>
    <w:rsid w:val="000242E1"/>
    <w:rsid w:val="00025F9A"/>
    <w:rsid w:val="000264E1"/>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29A"/>
    <w:rsid w:val="001F5658"/>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910"/>
    <w:rsid w:val="00230CCF"/>
    <w:rsid w:val="00230E35"/>
    <w:rsid w:val="0023121A"/>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0C27"/>
    <w:rsid w:val="00371C6F"/>
    <w:rsid w:val="003725FF"/>
    <w:rsid w:val="003734C0"/>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A8D"/>
    <w:rsid w:val="003A0C30"/>
    <w:rsid w:val="003A0E1E"/>
    <w:rsid w:val="003A3821"/>
    <w:rsid w:val="003B16B6"/>
    <w:rsid w:val="003B22D0"/>
    <w:rsid w:val="003B2645"/>
    <w:rsid w:val="003B2C14"/>
    <w:rsid w:val="003C1897"/>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108A"/>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66A9"/>
    <w:rsid w:val="00627719"/>
    <w:rsid w:val="00627762"/>
    <w:rsid w:val="00627F10"/>
    <w:rsid w:val="00630438"/>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583"/>
    <w:rsid w:val="006E2C5E"/>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50A"/>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645D"/>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B03"/>
    <w:rsid w:val="00882B8A"/>
    <w:rsid w:val="00883066"/>
    <w:rsid w:val="00883EA7"/>
    <w:rsid w:val="00884B9D"/>
    <w:rsid w:val="00885ADE"/>
    <w:rsid w:val="00887C45"/>
    <w:rsid w:val="00890328"/>
    <w:rsid w:val="0089037F"/>
    <w:rsid w:val="00890BBD"/>
    <w:rsid w:val="00891FC9"/>
    <w:rsid w:val="0089235A"/>
    <w:rsid w:val="008948CE"/>
    <w:rsid w:val="0089580B"/>
    <w:rsid w:val="00895C26"/>
    <w:rsid w:val="00896259"/>
    <w:rsid w:val="0089685A"/>
    <w:rsid w:val="00897093"/>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1B3"/>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F4A"/>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1223"/>
    <w:rsid w:val="009F27AE"/>
    <w:rsid w:val="009F2A8A"/>
    <w:rsid w:val="009F2B4E"/>
    <w:rsid w:val="009F41C3"/>
    <w:rsid w:val="009F529C"/>
    <w:rsid w:val="009F5C95"/>
    <w:rsid w:val="009F629C"/>
    <w:rsid w:val="009F6310"/>
    <w:rsid w:val="009F721D"/>
    <w:rsid w:val="009F734F"/>
    <w:rsid w:val="009F7732"/>
    <w:rsid w:val="009F7FF2"/>
    <w:rsid w:val="00A019D5"/>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43F"/>
    <w:rsid w:val="00AD2AC5"/>
    <w:rsid w:val="00AD5460"/>
    <w:rsid w:val="00AD6BFB"/>
    <w:rsid w:val="00AD7022"/>
    <w:rsid w:val="00AE0E6B"/>
    <w:rsid w:val="00AE130C"/>
    <w:rsid w:val="00AE168F"/>
    <w:rsid w:val="00AE3964"/>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B6500"/>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E8D"/>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14A"/>
    <w:rsid w:val="00C30B75"/>
    <w:rsid w:val="00C32408"/>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136"/>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21B"/>
    <w:rsid w:val="00D4350F"/>
    <w:rsid w:val="00D4489F"/>
    <w:rsid w:val="00D44B86"/>
    <w:rsid w:val="00D45BA3"/>
    <w:rsid w:val="00D47A1D"/>
    <w:rsid w:val="00D47FCC"/>
    <w:rsid w:val="00D5160C"/>
    <w:rsid w:val="00D5193E"/>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C775E"/>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A05E1"/>
    <w:rsid w:val="00EA1392"/>
    <w:rsid w:val="00EA2AED"/>
    <w:rsid w:val="00EA2CC5"/>
    <w:rsid w:val="00EA2D43"/>
    <w:rsid w:val="00EA413D"/>
    <w:rsid w:val="00EA5F8D"/>
    <w:rsid w:val="00EA76F3"/>
    <w:rsid w:val="00EB0C10"/>
    <w:rsid w:val="00EB183B"/>
    <w:rsid w:val="00EB260D"/>
    <w:rsid w:val="00EB29C2"/>
    <w:rsid w:val="00EB444E"/>
    <w:rsid w:val="00EB7FC3"/>
    <w:rsid w:val="00EC0885"/>
    <w:rsid w:val="00EC2914"/>
    <w:rsid w:val="00EC357E"/>
    <w:rsid w:val="00EC6D6A"/>
    <w:rsid w:val="00EC6E75"/>
    <w:rsid w:val="00EC6EE7"/>
    <w:rsid w:val="00EC7419"/>
    <w:rsid w:val="00EC7990"/>
    <w:rsid w:val="00ED0669"/>
    <w:rsid w:val="00ED176C"/>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9911-7070-4824-8DBF-36F3B528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5261</Words>
  <Characters>29988</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Zhenzhen</cp:lastModifiedBy>
  <cp:revision>3</cp:revision>
  <cp:lastPrinted>1900-12-31T22:00:00Z</cp:lastPrinted>
  <dcterms:created xsi:type="dcterms:W3CDTF">2021-01-28T03:47:00Z</dcterms:created>
  <dcterms:modified xsi:type="dcterms:W3CDTF">2021-01-28T03:51:00Z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ies>
</file>