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77777777" w:rsidR="001B7C07" w:rsidRPr="00D63CFE" w:rsidRDefault="000207F4" w:rsidP="001B7C07">
      <w:pPr>
        <w:pStyle w:val="Doc-title"/>
      </w:pPr>
      <w:hyperlink r:id="rId12" w:tooltip="D:Documents3GPPtsg_ranWG2TSGR2_111-eDocsR2-2006558.zip" w:history="1">
        <w:r w:rsidR="001B7C07" w:rsidRPr="00D63CFE">
          <w:rPr>
            <w:rStyle w:val="Hyperlink"/>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77777777" w:rsidR="001B7C07" w:rsidRPr="00D63CFE" w:rsidRDefault="000207F4" w:rsidP="001B7C07">
      <w:pPr>
        <w:pStyle w:val="Doc-title"/>
      </w:pPr>
      <w:hyperlink r:id="rId13" w:tooltip="D:Documents3GPPtsg_ranWG2TSGR2_111-eDocsR2-2007946.zip" w:history="1">
        <w:r w:rsidR="001B7C07" w:rsidRPr="00D63CFE">
          <w:rPr>
            <w:rStyle w:val="Hyperlink"/>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77777777" w:rsidR="001B7C07" w:rsidRDefault="000207F4" w:rsidP="001B7C07">
      <w:pPr>
        <w:pStyle w:val="Doc-title"/>
      </w:pPr>
      <w:hyperlink r:id="rId14" w:tooltip="D:Documents3GPPtsg_ranWG2TSGR2_111-eDocsR2-2007605.zip" w:history="1">
        <w:r w:rsidR="001B7C07" w:rsidRPr="00D63CFE">
          <w:rPr>
            <w:rStyle w:val="Hyperlink"/>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661778" w:rsidRPr="00A67F73">
        <w:rPr>
          <w:i/>
          <w:iCs/>
        </w:rPr>
        <w:t>sfn-SyncNRDC</w:t>
      </w:r>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r w:rsidRPr="000820D7">
        <w:rPr>
          <w:i/>
          <w:iCs/>
          <w:sz w:val="21"/>
          <w:szCs w:val="21"/>
        </w:rPr>
        <w:t>sfn-SyncNRDC</w:t>
      </w:r>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ListParagraph"/>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r w:rsidRPr="004C0B7B">
        <w:rPr>
          <w:rFonts w:ascii="Times New Roman" w:hAnsi="Times New Roman" w:cs="Times New Roman"/>
          <w:i/>
          <w:iCs/>
        </w:rPr>
        <w:t xml:space="preserve">sfn-SyncNRDC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E4327">
        <w:trPr>
          <w:cantSplit/>
          <w:tblHeader/>
        </w:trPr>
        <w:tc>
          <w:tcPr>
            <w:tcW w:w="6917" w:type="dxa"/>
          </w:tcPr>
          <w:p w14:paraId="03502BD5" w14:textId="77777777" w:rsidR="00415B3B" w:rsidRPr="00064438" w:rsidRDefault="00415B3B" w:rsidP="009E4327">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E4327">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E4327">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E4327">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E4327">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E4327">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E4327">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E4327">
        <w:trPr>
          <w:cantSplit/>
          <w:tblHeader/>
        </w:trPr>
        <w:tc>
          <w:tcPr>
            <w:tcW w:w="6917" w:type="dxa"/>
          </w:tcPr>
          <w:p w14:paraId="07081EA1" w14:textId="77777777" w:rsidR="00415B3B" w:rsidRPr="00064438" w:rsidRDefault="00415B3B" w:rsidP="009E4327">
            <w:pPr>
              <w:keepNext/>
              <w:keepLines/>
              <w:spacing w:after="0"/>
              <w:rPr>
                <w:rFonts w:ascii="Arial" w:eastAsia="Malgun Gothic" w:hAnsi="Arial"/>
                <w:b/>
                <w:i/>
                <w:sz w:val="18"/>
              </w:rPr>
            </w:pPr>
            <w:bookmarkStart w:id="0" w:name="_Hlk19805092"/>
            <w:r w:rsidRPr="00064438">
              <w:rPr>
                <w:rFonts w:ascii="Arial" w:eastAsia="Malgun Gothic" w:hAnsi="Arial"/>
                <w:b/>
                <w:i/>
                <w:sz w:val="18"/>
              </w:rPr>
              <w:t>sfn-SyncNRDC</w:t>
            </w:r>
          </w:p>
          <w:p w14:paraId="1DE7FA86" w14:textId="2AA24403" w:rsidR="00415B3B" w:rsidRDefault="00415B3B" w:rsidP="009E4327">
            <w:pPr>
              <w:keepNext/>
              <w:keepLines/>
              <w:spacing w:after="0"/>
              <w:rPr>
                <w:rFonts w:ascii="Arial" w:eastAsia="Malgun Gothic" w:hAnsi="Arial"/>
                <w:sz w:val="18"/>
              </w:rPr>
            </w:pPr>
            <w:r w:rsidRPr="00064438">
              <w:rPr>
                <w:rFonts w:ascii="Arial" w:eastAsia="Malgun Gothic"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E4327">
            <w:pPr>
              <w:keepNext/>
              <w:keepLines/>
              <w:spacing w:after="0"/>
              <w:rPr>
                <w:rFonts w:ascii="Arial" w:eastAsia="Malgun Gothic" w:hAnsi="Arial"/>
                <w:sz w:val="18"/>
              </w:rPr>
            </w:pPr>
          </w:p>
          <w:p w14:paraId="5D8BC74D" w14:textId="43A02DFB" w:rsidR="00B3412D" w:rsidRPr="00064438" w:rsidRDefault="00B3412D" w:rsidP="009E4327">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E4327">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E4327">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E4327">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E4327">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ListParagraph"/>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ListParagraph"/>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r w:rsidRPr="008F6594">
        <w:rPr>
          <w:b/>
          <w:bCs/>
          <w:i/>
          <w:iCs/>
          <w:highlight w:val="yellow"/>
        </w:rPr>
        <w:t>sfn-SyncNRDC</w:t>
      </w:r>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r w:rsidR="00852AEC" w:rsidRPr="0084545C">
        <w:rPr>
          <w:i/>
          <w:iCs/>
          <w:sz w:val="21"/>
          <w:szCs w:val="21"/>
        </w:rPr>
        <w:t>sfn-SyncNRDC</w:t>
      </w:r>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r w:rsidR="00455A2F" w:rsidRPr="00455A2F">
        <w:rPr>
          <w:rFonts w:ascii="Arial" w:hAnsi="Arial" w:cs="Arial"/>
          <w:b/>
          <w:i/>
          <w:iCs/>
        </w:rPr>
        <w:t>sfn-SyncNRDC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E4327">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E4327">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E4327">
            <w:pPr>
              <w:pStyle w:val="BodyText"/>
              <w:rPr>
                <w:lang w:eastAsia="ja-JP"/>
              </w:rPr>
            </w:pPr>
            <w:r>
              <w:rPr>
                <w:lang w:eastAsia="ja-JP"/>
              </w:rPr>
              <w:t>Comments</w:t>
            </w:r>
          </w:p>
        </w:tc>
      </w:tr>
      <w:tr w:rsidR="0076678F" w14:paraId="016EBB21" w14:textId="77777777" w:rsidTr="009E4327">
        <w:tc>
          <w:tcPr>
            <w:tcW w:w="1435" w:type="dxa"/>
            <w:tcBorders>
              <w:top w:val="single" w:sz="4" w:space="0" w:color="auto"/>
              <w:left w:val="single" w:sz="4" w:space="0" w:color="auto"/>
              <w:bottom w:val="single" w:sz="4" w:space="0" w:color="auto"/>
              <w:right w:val="single" w:sz="4" w:space="0" w:color="auto"/>
            </w:tcBorders>
          </w:tcPr>
          <w:p w14:paraId="2D2E0F65" w14:textId="77777777" w:rsidR="0076678F" w:rsidRDefault="0076678F"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5B114FAF" w14:textId="77777777" w:rsidR="0076678F" w:rsidRDefault="0076678F"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22ADD0B" w14:textId="77777777" w:rsidR="0076678F" w:rsidRDefault="0076678F" w:rsidP="009E4327">
            <w:pPr>
              <w:rPr>
                <w:rFonts w:eastAsia="Times New Roman"/>
              </w:rPr>
            </w:pPr>
          </w:p>
        </w:tc>
      </w:tr>
      <w:tr w:rsidR="0076678F" w14:paraId="3913A725" w14:textId="77777777" w:rsidTr="009E4327">
        <w:tc>
          <w:tcPr>
            <w:tcW w:w="1435" w:type="dxa"/>
            <w:tcBorders>
              <w:top w:val="single" w:sz="4" w:space="0" w:color="auto"/>
              <w:left w:val="single" w:sz="4" w:space="0" w:color="auto"/>
              <w:bottom w:val="single" w:sz="4" w:space="0" w:color="auto"/>
              <w:right w:val="single" w:sz="4" w:space="0" w:color="auto"/>
            </w:tcBorders>
          </w:tcPr>
          <w:p w14:paraId="100D8315" w14:textId="77777777" w:rsidR="0076678F" w:rsidRDefault="0076678F"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716A88E8" w14:textId="77777777" w:rsidR="0076678F" w:rsidRDefault="0076678F"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E4327">
            <w:pPr>
              <w:rPr>
                <w:rFonts w:eastAsia="Times New Roman"/>
              </w:rPr>
            </w:pP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Heading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in the exception sheet of NR_newRAT-Core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E4327">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BodyText"/>
            </w:pPr>
            <w:r>
              <w:t>1) intra-FR NR-DC;</w:t>
            </w:r>
          </w:p>
          <w:p w14:paraId="2916C37A" w14:textId="77777777" w:rsidR="00E65C5F" w:rsidRDefault="00E65C5F" w:rsidP="00E65C5F">
            <w:pPr>
              <w:pStyle w:val="BodyText"/>
            </w:pPr>
            <w:r>
              <w:t>2) NR-DC with MCG in FR1+FR2 and SCG in FR1+FR2;</w:t>
            </w:r>
          </w:p>
          <w:p w14:paraId="6955F8DC" w14:textId="4C563ED2" w:rsidR="00E65C5F" w:rsidRDefault="00E65C5F" w:rsidP="00E65C5F">
            <w:pPr>
              <w:pStyle w:val="BodyText"/>
              <w:ind w:left="567"/>
            </w:pPr>
            <w:r>
              <w:t>2.1) NR-DC with MCG in FR1 and SCG in FR2;</w:t>
            </w:r>
          </w:p>
          <w:p w14:paraId="2238EC16" w14:textId="115E6C96" w:rsidR="00E65C5F" w:rsidRDefault="00E65C5F" w:rsidP="00E65C5F">
            <w:pPr>
              <w:pStyle w:val="BodyText"/>
              <w:ind w:left="567"/>
            </w:pPr>
            <w:r>
              <w:t>2.2) NR-DC with MCG in FR1 and SCG in FR1+FR2;</w:t>
            </w:r>
          </w:p>
          <w:p w14:paraId="7CC5CB80" w14:textId="734D2FA1" w:rsidR="00E65C5F" w:rsidRDefault="00E65C5F" w:rsidP="00E65C5F">
            <w:pPr>
              <w:pStyle w:val="BodyText"/>
              <w:ind w:left="567"/>
            </w:pPr>
            <w:r>
              <w:t>2.3) NR-DC with MCG in FR1+FR2 and SCG in FR2;</w:t>
            </w:r>
          </w:p>
          <w:p w14:paraId="4B1CE097" w14:textId="17681CCA" w:rsidR="00E65C5F" w:rsidRDefault="00E65C5F" w:rsidP="00E65C5F">
            <w:pPr>
              <w:pStyle w:val="BodyText"/>
              <w:ind w:left="567"/>
            </w:pPr>
            <w:r>
              <w:t>2.4) NR-DC with MCG in FR1+FR2 and SCG in FR1;</w:t>
            </w:r>
          </w:p>
          <w:p w14:paraId="2DE0DAB2" w14:textId="22F55537" w:rsidR="00E65C5F" w:rsidRDefault="00E65C5F" w:rsidP="00E65C5F">
            <w:pPr>
              <w:pStyle w:val="BodyText"/>
              <w:ind w:left="567"/>
            </w:pPr>
            <w:r>
              <w:t>2.5) NR-DC with MCG in FR2 and SCG in FR1+FR2;</w:t>
            </w:r>
          </w:p>
          <w:p w14:paraId="40A9B064" w14:textId="18A87428" w:rsidR="00E65C5F" w:rsidRPr="00565D53" w:rsidRDefault="00E65C5F" w:rsidP="00565D53">
            <w:pPr>
              <w:pStyle w:val="BodyText"/>
              <w:ind w:left="567"/>
            </w:pPr>
            <w:r>
              <w:t>2.6)</w:t>
            </w:r>
            <w:r w:rsidR="002F038B">
              <w:t xml:space="preserve"> </w:t>
            </w:r>
            <w:r>
              <w:t>NR-DC with MCG in FR2 and SCG in FR1;</w:t>
            </w:r>
          </w:p>
        </w:tc>
      </w:tr>
    </w:tbl>
    <w:p w14:paraId="6BF382C5" w14:textId="39919B3A" w:rsidR="000237BB" w:rsidRPr="00856A41" w:rsidRDefault="000237BB" w:rsidP="00565D53">
      <w:pPr>
        <w:pStyle w:val="BodyText"/>
        <w:snapToGrid w:val="0"/>
        <w:spacing w:before="120" w:after="180"/>
        <w:ind w:left="562"/>
        <w:jc w:val="center"/>
        <w:rPr>
          <w:b/>
          <w:bCs/>
        </w:rPr>
      </w:pPr>
      <w:r w:rsidRPr="00856A41">
        <w:rPr>
          <w:b/>
          <w:bCs/>
        </w:rPr>
        <w:t>Table.1 Possible band combination of NR-DC in Rel-16</w:t>
      </w:r>
    </w:p>
    <w:p w14:paraId="0DC8A023" w14:textId="3E643BB6" w:rsidR="00F9070A" w:rsidRPr="001B4AE6" w:rsidRDefault="00D33588" w:rsidP="00D33588">
      <w:pPr>
        <w:snapToGrid w:val="0"/>
        <w:spacing w:before="120"/>
        <w:rPr>
          <w:sz w:val="21"/>
          <w:szCs w:val="21"/>
          <w:u w:val="single"/>
        </w:rPr>
      </w:pPr>
      <w:r w:rsidRPr="001B4AE6">
        <w:rPr>
          <w:sz w:val="21"/>
          <w:szCs w:val="21"/>
          <w:u w:val="single"/>
        </w:rPr>
        <w:t>Note that although original band combination possibilities in R2-2007605</w:t>
      </w:r>
      <w:r w:rsidR="000237BB" w:rsidRPr="001B4AE6">
        <w:rPr>
          <w:sz w:val="21"/>
          <w:szCs w:val="21"/>
          <w:u w:val="single"/>
        </w:rPr>
        <w:t xml:space="preserve"> is just for Async NR-DC</w:t>
      </w:r>
      <w:r w:rsidR="00856A41" w:rsidRPr="001B4AE6">
        <w:rPr>
          <w:sz w:val="21"/>
          <w:szCs w:val="21"/>
          <w:u w:val="single"/>
        </w:rPr>
        <w:t>, rapporteur think it is necessary to discuss whether the</w:t>
      </w:r>
      <w:r w:rsidR="00706F79">
        <w:rPr>
          <w:sz w:val="21"/>
          <w:szCs w:val="21"/>
          <w:u w:val="single"/>
        </w:rPr>
        <w:t>y</w:t>
      </w:r>
      <w:r w:rsidR="00856A41" w:rsidRPr="001B4AE6">
        <w:rPr>
          <w:sz w:val="21"/>
          <w:szCs w:val="21"/>
          <w:u w:val="single"/>
        </w:rPr>
        <w:t xml:space="preserve"> are feasible 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2F038B" w:rsidRPr="001B4AE6">
        <w:rPr>
          <w:sz w:val="21"/>
          <w:szCs w:val="21"/>
          <w:u w:val="single"/>
        </w:rPr>
        <w:t>, e.g. maybe 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also questioned for Rel-16 slot synchronous NR-DC</w:t>
      </w:r>
      <w:r w:rsidR="00972799" w:rsidRPr="001B4AE6">
        <w:rPr>
          <w:sz w:val="21"/>
          <w:szCs w:val="21"/>
          <w:u w:val="single"/>
        </w:rPr>
        <w:t>.</w:t>
      </w:r>
      <w:r w:rsidR="002F038B" w:rsidRPr="001B4AE6">
        <w:rPr>
          <w:sz w:val="21"/>
          <w:szCs w:val="21"/>
          <w:u w:val="single"/>
        </w:rPr>
        <w:t xml:space="preserve"> </w:t>
      </w:r>
    </w:p>
    <w:p w14:paraId="27961A96" w14:textId="1260C392"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are </w:t>
      </w:r>
      <w:r w:rsidR="009D1BBB">
        <w:rPr>
          <w:rFonts w:ascii="Arial" w:hAnsi="Arial" w:cs="Arial"/>
          <w:b/>
        </w:rPr>
        <w:t xml:space="preserve">feasible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E4327">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E4327">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E4327">
            <w:pPr>
              <w:pStyle w:val="BodyText"/>
              <w:rPr>
                <w:lang w:eastAsia="ja-JP"/>
              </w:rPr>
            </w:pPr>
            <w:r>
              <w:rPr>
                <w:lang w:eastAsia="ja-JP"/>
              </w:rPr>
              <w:t>Comments</w:t>
            </w:r>
          </w:p>
        </w:tc>
      </w:tr>
      <w:tr w:rsidR="00CB0A16" w14:paraId="66B25813" w14:textId="77777777" w:rsidTr="009E4327">
        <w:tc>
          <w:tcPr>
            <w:tcW w:w="1435" w:type="dxa"/>
            <w:tcBorders>
              <w:top w:val="single" w:sz="4" w:space="0" w:color="auto"/>
              <w:left w:val="single" w:sz="4" w:space="0" w:color="auto"/>
              <w:bottom w:val="single" w:sz="4" w:space="0" w:color="auto"/>
              <w:right w:val="single" w:sz="4" w:space="0" w:color="auto"/>
            </w:tcBorders>
          </w:tcPr>
          <w:p w14:paraId="4164881B" w14:textId="77777777" w:rsidR="00CB0A16" w:rsidRDefault="00CB0A16"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77777777" w:rsidR="00CB0A16" w:rsidRDefault="00CB0A16" w:rsidP="009E4327">
            <w:pPr>
              <w:rPr>
                <w:rFonts w:eastAsia="Times New Roman"/>
              </w:rPr>
            </w:pPr>
          </w:p>
        </w:tc>
      </w:tr>
      <w:tr w:rsidR="00CB0A16" w14:paraId="609BAEC4" w14:textId="77777777" w:rsidTr="009E4327">
        <w:tc>
          <w:tcPr>
            <w:tcW w:w="1435" w:type="dxa"/>
            <w:tcBorders>
              <w:top w:val="single" w:sz="4" w:space="0" w:color="auto"/>
              <w:left w:val="single" w:sz="4" w:space="0" w:color="auto"/>
              <w:bottom w:val="single" w:sz="4" w:space="0" w:color="auto"/>
              <w:right w:val="single" w:sz="4" w:space="0" w:color="auto"/>
            </w:tcBorders>
          </w:tcPr>
          <w:p w14:paraId="62E9C75D" w14:textId="77777777" w:rsidR="00CB0A16" w:rsidRDefault="00CB0A16"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921B4B" w14:textId="77777777" w:rsidR="00CB0A16" w:rsidRDefault="00CB0A16"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292DE44A" w14:textId="77777777" w:rsidR="00CB0A16" w:rsidRDefault="00CB0A16" w:rsidP="009E4327">
            <w:pPr>
              <w:rPr>
                <w:rFonts w:eastAsia="Times New Roman"/>
              </w:rPr>
            </w:pPr>
          </w:p>
        </w:tc>
      </w:tr>
    </w:tbl>
    <w:p w14:paraId="5CBE1ACF" w14:textId="77777777" w:rsidR="00EA58C9" w:rsidRDefault="00EA58C9" w:rsidP="00EA58C9">
      <w:pPr>
        <w:spacing w:afterLines="50" w:after="120"/>
        <w:rPr>
          <w:rFonts w:ascii="Arial" w:hAnsi="Arial" w:cs="Arial"/>
          <w:b/>
        </w:rPr>
      </w:pPr>
    </w:p>
    <w:p w14:paraId="61284D21" w14:textId="217BB75E"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are feasible 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E4327">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E4327">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E4327">
            <w:pPr>
              <w:pStyle w:val="BodyText"/>
              <w:rPr>
                <w:lang w:eastAsia="ja-JP"/>
              </w:rPr>
            </w:pPr>
            <w:r>
              <w:rPr>
                <w:lang w:eastAsia="ja-JP"/>
              </w:rPr>
              <w:t>Comments</w:t>
            </w:r>
          </w:p>
        </w:tc>
      </w:tr>
      <w:tr w:rsidR="00EA58C9" w14:paraId="45D68CF4" w14:textId="77777777" w:rsidTr="009E4327">
        <w:tc>
          <w:tcPr>
            <w:tcW w:w="1435" w:type="dxa"/>
            <w:tcBorders>
              <w:top w:val="single" w:sz="4" w:space="0" w:color="auto"/>
              <w:left w:val="single" w:sz="4" w:space="0" w:color="auto"/>
              <w:bottom w:val="single" w:sz="4" w:space="0" w:color="auto"/>
              <w:right w:val="single" w:sz="4" w:space="0" w:color="auto"/>
            </w:tcBorders>
          </w:tcPr>
          <w:p w14:paraId="5B25CA66" w14:textId="77777777" w:rsidR="00EA58C9" w:rsidRDefault="00EA58C9"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53D282A5" w14:textId="77777777" w:rsidR="00EA58C9" w:rsidRDefault="00EA58C9"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DEADABE" w14:textId="77777777" w:rsidR="00EA58C9" w:rsidRDefault="00EA58C9" w:rsidP="009E4327">
            <w:pPr>
              <w:rPr>
                <w:rFonts w:eastAsia="Times New Roman"/>
              </w:rPr>
            </w:pPr>
          </w:p>
        </w:tc>
      </w:tr>
      <w:tr w:rsidR="00EA58C9" w14:paraId="01E68DFB" w14:textId="77777777" w:rsidTr="009E4327">
        <w:tc>
          <w:tcPr>
            <w:tcW w:w="1435" w:type="dxa"/>
            <w:tcBorders>
              <w:top w:val="single" w:sz="4" w:space="0" w:color="auto"/>
              <w:left w:val="single" w:sz="4" w:space="0" w:color="auto"/>
              <w:bottom w:val="single" w:sz="4" w:space="0" w:color="auto"/>
              <w:right w:val="single" w:sz="4" w:space="0" w:color="auto"/>
            </w:tcBorders>
          </w:tcPr>
          <w:p w14:paraId="52EA55FD" w14:textId="77777777" w:rsidR="00EA58C9" w:rsidRDefault="00EA58C9"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2F1B397" w14:textId="77777777" w:rsidR="00EA58C9" w:rsidRDefault="00EA58C9"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0D8351D2" w14:textId="77777777" w:rsidR="00EA58C9" w:rsidRDefault="00EA58C9" w:rsidP="009E4327">
            <w:pPr>
              <w:rPr>
                <w:rFonts w:eastAsia="Times New Roman"/>
              </w:rPr>
            </w:pPr>
          </w:p>
        </w:tc>
      </w:tr>
    </w:tbl>
    <w:p w14:paraId="43E00500" w14:textId="77777777" w:rsidR="00DB694D" w:rsidRDefault="00DB694D" w:rsidP="00DB694D"/>
    <w:p w14:paraId="0B014664" w14:textId="071CD182" w:rsidR="001E4175" w:rsidRDefault="001E4175" w:rsidP="001E4175">
      <w:pPr>
        <w:pStyle w:val="Heading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Heading4"/>
        <w:pBdr>
          <w:top w:val="single" w:sz="4" w:space="1" w:color="auto"/>
          <w:left w:val="single" w:sz="4" w:space="4" w:color="auto"/>
          <w:bottom w:val="single" w:sz="4" w:space="1" w:color="auto"/>
          <w:right w:val="single" w:sz="4" w:space="4" w:color="auto"/>
        </w:pBdr>
        <w:ind w:left="864" w:hanging="864"/>
      </w:pPr>
      <w:bookmarkStart w:id="1" w:name="_Toc12697740"/>
      <w:r w:rsidRPr="00B36E49">
        <w:rPr>
          <w:highlight w:val="yellow"/>
        </w:rPr>
        <w:t>Copy from TS 36.306</w:t>
      </w:r>
    </w:p>
    <w:p w14:paraId="6C4A3A5D"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2" w:name="_Toc12697741"/>
      <w:bookmarkEnd w:id="1"/>
      <w:r w:rsidRPr="00C9628F">
        <w:t>4.3.5.9.1</w:t>
      </w:r>
      <w:r w:rsidRPr="00C9628F">
        <w:tab/>
      </w:r>
      <w:r w:rsidRPr="00C9628F">
        <w:rPr>
          <w:i/>
        </w:rPr>
        <w:t>asynchronous-r12</w:t>
      </w:r>
      <w:bookmarkEnd w:id="2"/>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3" w:name="_Toc12697742"/>
      <w:r w:rsidRPr="00C9628F">
        <w:t>4.3.5.9.2</w:t>
      </w:r>
      <w:r w:rsidRPr="00C9628F">
        <w:tab/>
      </w:r>
      <w:r w:rsidRPr="00C9628F">
        <w:rPr>
          <w:i/>
        </w:rPr>
        <w:t>supportedCellGrouping-r12</w:t>
      </w:r>
      <w:bookmarkEnd w:id="3"/>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E432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E4327">
            <w:pPr>
              <w:pStyle w:val="TAH"/>
              <w:rPr>
                <w:lang w:eastAsia="en-GB"/>
              </w:rPr>
            </w:pPr>
            <w:bookmarkStart w:id="4" w:name="_Hlk46150420"/>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E4327">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E4327">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E4327">
            <w:pPr>
              <w:pStyle w:val="TAL"/>
              <w:rPr>
                <w:lang w:eastAsia="en-GB"/>
              </w:rPr>
            </w:pPr>
            <w:r w:rsidRPr="00170CE7">
              <w:rPr>
                <w:lang w:eastAsia="en-GB"/>
              </w:rPr>
              <w:t>3</w:t>
            </w:r>
          </w:p>
        </w:tc>
      </w:tr>
      <w:tr w:rsidR="004800BA" w:rsidRPr="00170CE7" w14:paraId="06A646CA" w14:textId="77777777" w:rsidTr="009E432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E4327">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E4327">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E4327">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E4327">
            <w:pPr>
              <w:pStyle w:val="TAL"/>
              <w:rPr>
                <w:lang w:eastAsia="en-GB"/>
              </w:rPr>
            </w:pPr>
            <w:r w:rsidRPr="00170CE7">
              <w:rPr>
                <w:lang w:eastAsia="en-GB"/>
              </w:rPr>
              <w:t>3</w:t>
            </w:r>
          </w:p>
        </w:tc>
      </w:tr>
      <w:tr w:rsidR="004800BA" w:rsidRPr="00170CE7" w14:paraId="6744FCCA" w14:textId="77777777" w:rsidTr="009E432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E4327">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E4327">
            <w:pPr>
              <w:pStyle w:val="TAH"/>
              <w:rPr>
                <w:lang w:eastAsia="en-GB"/>
              </w:rPr>
            </w:pPr>
            <w:r w:rsidRPr="00170CE7">
              <w:rPr>
                <w:lang w:eastAsia="en-GB"/>
              </w:rPr>
              <w:t>Cell grouping option (0= first cell group, 1= second cell group)</w:t>
            </w:r>
          </w:p>
        </w:tc>
      </w:tr>
      <w:tr w:rsidR="004800BA" w:rsidRPr="00170CE7" w14:paraId="2FC583BB"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E4327">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E4327">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E4327">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E4327">
            <w:pPr>
              <w:pStyle w:val="TAL"/>
              <w:rPr>
                <w:lang w:eastAsia="en-GB"/>
              </w:rPr>
            </w:pPr>
            <w:r w:rsidRPr="00170CE7">
              <w:rPr>
                <w:lang w:eastAsia="en-GB"/>
              </w:rPr>
              <w:t>001</w:t>
            </w:r>
          </w:p>
        </w:tc>
      </w:tr>
      <w:tr w:rsidR="004800BA" w:rsidRPr="00170CE7" w14:paraId="197A2C2F"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E4327">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E4327">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E4327">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E4327">
            <w:pPr>
              <w:pStyle w:val="TAL"/>
              <w:rPr>
                <w:lang w:eastAsia="en-GB"/>
              </w:rPr>
            </w:pPr>
            <w:r w:rsidRPr="00170CE7">
              <w:rPr>
                <w:lang w:eastAsia="en-GB"/>
              </w:rPr>
              <w:t>010</w:t>
            </w:r>
          </w:p>
        </w:tc>
      </w:tr>
      <w:tr w:rsidR="004800BA" w:rsidRPr="00170CE7" w14:paraId="2D9F1FD0" w14:textId="77777777" w:rsidTr="009E432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E4327">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E4327">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E4327">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E4327">
            <w:pPr>
              <w:pStyle w:val="TAL"/>
              <w:rPr>
                <w:lang w:eastAsia="en-GB"/>
              </w:rPr>
            </w:pPr>
            <w:r w:rsidRPr="00170CE7">
              <w:rPr>
                <w:lang w:eastAsia="en-GB"/>
              </w:rPr>
              <w:t>011</w:t>
            </w:r>
          </w:p>
        </w:tc>
      </w:tr>
      <w:tr w:rsidR="004800BA" w:rsidRPr="00170CE7" w14:paraId="314E7C96"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E4327">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E4327">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E4327">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E4327">
            <w:pPr>
              <w:pStyle w:val="TAL"/>
              <w:rPr>
                <w:lang w:eastAsia="en-GB"/>
              </w:rPr>
            </w:pPr>
          </w:p>
        </w:tc>
      </w:tr>
      <w:tr w:rsidR="004800BA" w:rsidRPr="00170CE7" w14:paraId="2E5F1627"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E4327">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E4327">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E4327">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E4327">
            <w:pPr>
              <w:pStyle w:val="TAL"/>
              <w:rPr>
                <w:lang w:eastAsia="en-GB"/>
              </w:rPr>
            </w:pPr>
          </w:p>
        </w:tc>
      </w:tr>
      <w:tr w:rsidR="004800BA" w:rsidRPr="00170CE7" w14:paraId="66A04295"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E4327">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E4327">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E4327">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E4327">
            <w:pPr>
              <w:pStyle w:val="TAL"/>
              <w:rPr>
                <w:lang w:eastAsia="en-GB"/>
              </w:rPr>
            </w:pPr>
          </w:p>
        </w:tc>
      </w:tr>
      <w:tr w:rsidR="004800BA" w:rsidRPr="00170CE7" w14:paraId="30E84283" w14:textId="77777777" w:rsidTr="009E432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E4327">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E4327">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E4327">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E4327">
            <w:pPr>
              <w:pStyle w:val="TAL"/>
              <w:rPr>
                <w:lang w:eastAsia="en-GB"/>
              </w:rPr>
            </w:pPr>
          </w:p>
        </w:tc>
      </w:tr>
      <w:tr w:rsidR="004800BA" w:rsidRPr="00170CE7" w14:paraId="063C51DB"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E4327">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E4327">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E4327">
            <w:pPr>
              <w:pStyle w:val="TAL"/>
              <w:rPr>
                <w:lang w:eastAsia="en-GB"/>
              </w:rPr>
            </w:pPr>
          </w:p>
        </w:tc>
      </w:tr>
      <w:tr w:rsidR="004800BA" w:rsidRPr="00170CE7" w14:paraId="25F4F8F6"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E4327">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E4327">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E4327">
            <w:pPr>
              <w:pStyle w:val="TAL"/>
              <w:rPr>
                <w:lang w:eastAsia="en-GB"/>
              </w:rPr>
            </w:pPr>
          </w:p>
        </w:tc>
      </w:tr>
      <w:tr w:rsidR="004800BA" w:rsidRPr="00170CE7" w14:paraId="55677E72"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E4327">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E4327">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E4327">
            <w:pPr>
              <w:pStyle w:val="TAL"/>
              <w:rPr>
                <w:lang w:eastAsia="en-GB"/>
              </w:rPr>
            </w:pPr>
          </w:p>
        </w:tc>
      </w:tr>
      <w:tr w:rsidR="004800BA" w:rsidRPr="00170CE7" w14:paraId="20AB7D6A"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E4327">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E4327">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E4327">
            <w:pPr>
              <w:pStyle w:val="TAL"/>
              <w:rPr>
                <w:lang w:eastAsia="en-GB"/>
              </w:rPr>
            </w:pPr>
          </w:p>
        </w:tc>
      </w:tr>
      <w:tr w:rsidR="004800BA" w:rsidRPr="00170CE7" w14:paraId="40BDEC15"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E4327">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E4327">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E4327">
            <w:pPr>
              <w:pStyle w:val="TAL"/>
              <w:rPr>
                <w:lang w:eastAsia="en-GB"/>
              </w:rPr>
            </w:pPr>
          </w:p>
        </w:tc>
      </w:tr>
      <w:tr w:rsidR="004800BA" w:rsidRPr="00170CE7" w14:paraId="36AB41BD"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E4327">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E4327">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E4327">
            <w:pPr>
              <w:pStyle w:val="TAL"/>
              <w:rPr>
                <w:lang w:eastAsia="en-GB"/>
              </w:rPr>
            </w:pPr>
          </w:p>
        </w:tc>
      </w:tr>
      <w:tr w:rsidR="004800BA" w:rsidRPr="00170CE7" w14:paraId="1D0EFF37"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E4327">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E4327">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E4327">
            <w:pPr>
              <w:pStyle w:val="TAL"/>
              <w:rPr>
                <w:lang w:eastAsia="en-GB"/>
              </w:rPr>
            </w:pPr>
          </w:p>
        </w:tc>
      </w:tr>
      <w:bookmarkEnd w:id="4"/>
      <w:tr w:rsidR="004800BA" w:rsidRPr="00170CE7" w14:paraId="5E8F4CEB" w14:textId="77777777" w:rsidTr="009E432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E4327">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E4327">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E4327">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E4327">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E4327">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E4327">
            <w:pPr>
              <w:pStyle w:val="BodyText"/>
              <w:rPr>
                <w:lang w:eastAsia="ja-JP"/>
              </w:rPr>
            </w:pPr>
            <w:r>
              <w:rPr>
                <w:lang w:eastAsia="ja-JP"/>
              </w:rPr>
              <w:t>Comments</w:t>
            </w:r>
          </w:p>
        </w:tc>
      </w:tr>
      <w:tr w:rsidR="00E1232D" w14:paraId="0112B78A" w14:textId="77777777" w:rsidTr="009E4327">
        <w:tc>
          <w:tcPr>
            <w:tcW w:w="1435" w:type="dxa"/>
            <w:tcBorders>
              <w:top w:val="single" w:sz="4" w:space="0" w:color="auto"/>
              <w:left w:val="single" w:sz="4" w:space="0" w:color="auto"/>
              <w:bottom w:val="single" w:sz="4" w:space="0" w:color="auto"/>
              <w:right w:val="single" w:sz="4" w:space="0" w:color="auto"/>
            </w:tcBorders>
          </w:tcPr>
          <w:p w14:paraId="75350662" w14:textId="77777777" w:rsidR="00E1232D" w:rsidRDefault="00E1232D"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E42C3BB" w14:textId="77777777" w:rsidR="00E1232D" w:rsidRDefault="00E1232D"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E4327">
            <w:pPr>
              <w:rPr>
                <w:rFonts w:eastAsia="Times New Roman"/>
              </w:rPr>
            </w:pPr>
          </w:p>
        </w:tc>
      </w:tr>
      <w:tr w:rsidR="00E1232D" w14:paraId="4280EABB" w14:textId="77777777" w:rsidTr="009E4327">
        <w:tc>
          <w:tcPr>
            <w:tcW w:w="1435" w:type="dxa"/>
            <w:tcBorders>
              <w:top w:val="single" w:sz="4" w:space="0" w:color="auto"/>
              <w:left w:val="single" w:sz="4" w:space="0" w:color="auto"/>
              <w:bottom w:val="single" w:sz="4" w:space="0" w:color="auto"/>
              <w:right w:val="single" w:sz="4" w:space="0" w:color="auto"/>
            </w:tcBorders>
          </w:tcPr>
          <w:p w14:paraId="4617E3F4" w14:textId="77777777" w:rsidR="00E1232D" w:rsidRDefault="00E1232D"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D90D1AC" w14:textId="77777777" w:rsidR="00E1232D" w:rsidRDefault="00E1232D"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7C8841B" w14:textId="77777777" w:rsidR="00E1232D" w:rsidRDefault="00E1232D" w:rsidP="009E4327">
            <w:pPr>
              <w:rPr>
                <w:rFonts w:eastAsia="Times New Roman"/>
              </w:rPr>
            </w:pPr>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lastRenderedPageBreak/>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E4327">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E4327">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E4327">
            <w:pPr>
              <w:pStyle w:val="BodyText"/>
              <w:rPr>
                <w:lang w:eastAsia="ja-JP"/>
              </w:rPr>
            </w:pPr>
            <w:r>
              <w:rPr>
                <w:lang w:eastAsia="ja-JP"/>
              </w:rPr>
              <w:t>Comments</w:t>
            </w:r>
          </w:p>
        </w:tc>
      </w:tr>
      <w:tr w:rsidR="00EA68FE" w14:paraId="35EBA4DA" w14:textId="77777777" w:rsidTr="009E4327">
        <w:tc>
          <w:tcPr>
            <w:tcW w:w="1435" w:type="dxa"/>
            <w:tcBorders>
              <w:top w:val="single" w:sz="4" w:space="0" w:color="auto"/>
              <w:left w:val="single" w:sz="4" w:space="0" w:color="auto"/>
              <w:bottom w:val="single" w:sz="4" w:space="0" w:color="auto"/>
              <w:right w:val="single" w:sz="4" w:space="0" w:color="auto"/>
            </w:tcBorders>
          </w:tcPr>
          <w:p w14:paraId="248B184B" w14:textId="77777777" w:rsidR="00EA68FE" w:rsidRDefault="00EA68FE"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72FB158" w14:textId="77777777" w:rsidR="00EA68FE" w:rsidRDefault="00EA68FE"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BB33B02" w14:textId="77777777" w:rsidR="00EA68FE" w:rsidRDefault="00EA68FE" w:rsidP="009E4327">
            <w:pPr>
              <w:rPr>
                <w:rFonts w:eastAsia="Times New Roman"/>
              </w:rPr>
            </w:pPr>
          </w:p>
        </w:tc>
      </w:tr>
      <w:tr w:rsidR="00EA68FE" w14:paraId="49A2605A" w14:textId="77777777" w:rsidTr="009E4327">
        <w:tc>
          <w:tcPr>
            <w:tcW w:w="1435" w:type="dxa"/>
            <w:tcBorders>
              <w:top w:val="single" w:sz="4" w:space="0" w:color="auto"/>
              <w:left w:val="single" w:sz="4" w:space="0" w:color="auto"/>
              <w:bottom w:val="single" w:sz="4" w:space="0" w:color="auto"/>
              <w:right w:val="single" w:sz="4" w:space="0" w:color="auto"/>
            </w:tcBorders>
          </w:tcPr>
          <w:p w14:paraId="2C2012F7" w14:textId="77777777" w:rsidR="00EA68FE" w:rsidRDefault="00EA68FE"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5846A6A" w14:textId="77777777" w:rsidR="00EA68FE" w:rsidRDefault="00EA68FE"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23F358CC" w14:textId="77777777" w:rsidR="00EA68FE" w:rsidRDefault="00EA68FE" w:rsidP="009E4327">
            <w:pPr>
              <w:rPr>
                <w:rFonts w:eastAsia="Times New Roman"/>
              </w:rPr>
            </w:pPr>
          </w:p>
        </w:tc>
      </w:tr>
    </w:tbl>
    <w:p w14:paraId="2642347E" w14:textId="77777777" w:rsidR="0079411E" w:rsidRDefault="0079411E" w:rsidP="00AD216B"/>
    <w:p w14:paraId="4BE61381" w14:textId="06BF23E5" w:rsidR="00AD216B" w:rsidRDefault="00AD216B" w:rsidP="00AD216B">
      <w:pPr>
        <w:pStyle w:val="Heading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the grouping where the UE can support non-frame-aligned sync-DC</w:t>
      </w:r>
    </w:p>
    <w:p w14:paraId="2A7741BA"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bands that can share the same Timing Advance (TAG)</w:t>
      </w:r>
    </w:p>
    <w:p w14:paraId="624B165D"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ListParagraph"/>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E4327">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E4327">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77777777" w:rsidR="00423772" w:rsidRDefault="00423772" w:rsidP="009E4327">
            <w:pPr>
              <w:pStyle w:val="BodyText"/>
              <w:rPr>
                <w:lang w:eastAsia="ja-JP"/>
              </w:rPr>
            </w:pPr>
            <w:r>
              <w:rPr>
                <w:lang w:eastAsia="ja-JP"/>
              </w:rPr>
              <w:t>Comments</w:t>
            </w:r>
          </w:p>
        </w:tc>
      </w:tr>
      <w:tr w:rsidR="00423772" w14:paraId="31433635" w14:textId="77777777" w:rsidTr="009E4327">
        <w:tc>
          <w:tcPr>
            <w:tcW w:w="1435" w:type="dxa"/>
            <w:tcBorders>
              <w:top w:val="single" w:sz="4" w:space="0" w:color="auto"/>
              <w:left w:val="single" w:sz="4" w:space="0" w:color="auto"/>
              <w:bottom w:val="single" w:sz="4" w:space="0" w:color="auto"/>
              <w:right w:val="single" w:sz="4" w:space="0" w:color="auto"/>
            </w:tcBorders>
          </w:tcPr>
          <w:p w14:paraId="3D032B16" w14:textId="77777777" w:rsidR="00423772" w:rsidRDefault="00423772"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98C415" w14:textId="77777777" w:rsidR="00423772" w:rsidRDefault="00423772"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28A73259" w14:textId="77777777" w:rsidR="00423772" w:rsidRDefault="00423772" w:rsidP="009E4327">
            <w:pPr>
              <w:rPr>
                <w:rFonts w:eastAsia="Times New Roman"/>
              </w:rPr>
            </w:pPr>
          </w:p>
        </w:tc>
      </w:tr>
      <w:tr w:rsidR="00423772" w14:paraId="7F87AF5E" w14:textId="77777777" w:rsidTr="009E4327">
        <w:tc>
          <w:tcPr>
            <w:tcW w:w="1435" w:type="dxa"/>
            <w:tcBorders>
              <w:top w:val="single" w:sz="4" w:space="0" w:color="auto"/>
              <w:left w:val="single" w:sz="4" w:space="0" w:color="auto"/>
              <w:bottom w:val="single" w:sz="4" w:space="0" w:color="auto"/>
              <w:right w:val="single" w:sz="4" w:space="0" w:color="auto"/>
            </w:tcBorders>
          </w:tcPr>
          <w:p w14:paraId="7A8359BB" w14:textId="77777777" w:rsidR="00423772" w:rsidRDefault="00423772"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C1649E8" w14:textId="77777777" w:rsidR="00423772" w:rsidRDefault="00423772"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E4327">
            <w:pPr>
              <w:rPr>
                <w:rFonts w:eastAsia="Times New Roman"/>
              </w:rPr>
            </w:pPr>
          </w:p>
        </w:tc>
      </w:tr>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E4327">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E4327">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E4327">
            <w:pPr>
              <w:pStyle w:val="BodyText"/>
              <w:rPr>
                <w:lang w:eastAsia="ja-JP"/>
              </w:rPr>
            </w:pPr>
            <w:r>
              <w:rPr>
                <w:lang w:eastAsia="ja-JP"/>
              </w:rPr>
              <w:t>Comments</w:t>
            </w:r>
          </w:p>
        </w:tc>
      </w:tr>
      <w:tr w:rsidR="003130CE" w14:paraId="3A695739" w14:textId="77777777" w:rsidTr="009E4327">
        <w:tc>
          <w:tcPr>
            <w:tcW w:w="1435" w:type="dxa"/>
            <w:tcBorders>
              <w:top w:val="single" w:sz="4" w:space="0" w:color="auto"/>
              <w:left w:val="single" w:sz="4" w:space="0" w:color="auto"/>
              <w:bottom w:val="single" w:sz="4" w:space="0" w:color="auto"/>
              <w:right w:val="single" w:sz="4" w:space="0" w:color="auto"/>
            </w:tcBorders>
          </w:tcPr>
          <w:p w14:paraId="55BE85D2" w14:textId="77777777" w:rsidR="003130CE" w:rsidRDefault="003130CE"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920A2D5" w14:textId="77777777" w:rsidR="003130CE" w:rsidRDefault="003130CE"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3130CE" w:rsidRDefault="003130CE" w:rsidP="009E4327">
            <w:pPr>
              <w:rPr>
                <w:rFonts w:eastAsia="Times New Roman"/>
              </w:rPr>
            </w:pPr>
          </w:p>
        </w:tc>
      </w:tr>
      <w:tr w:rsidR="003130CE" w14:paraId="3462A5B9" w14:textId="77777777" w:rsidTr="009E4327">
        <w:tc>
          <w:tcPr>
            <w:tcW w:w="1435" w:type="dxa"/>
            <w:tcBorders>
              <w:top w:val="single" w:sz="4" w:space="0" w:color="auto"/>
              <w:left w:val="single" w:sz="4" w:space="0" w:color="auto"/>
              <w:bottom w:val="single" w:sz="4" w:space="0" w:color="auto"/>
              <w:right w:val="single" w:sz="4" w:space="0" w:color="auto"/>
            </w:tcBorders>
          </w:tcPr>
          <w:p w14:paraId="7643F26E" w14:textId="77777777" w:rsidR="003130CE" w:rsidRDefault="003130CE"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B8662A" w14:textId="77777777" w:rsidR="003130CE" w:rsidRDefault="003130CE"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E4327">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lastRenderedPageBreak/>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ListParagraph"/>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E4327">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E4327">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E4327">
            <w:pPr>
              <w:pStyle w:val="BodyText"/>
              <w:rPr>
                <w:lang w:eastAsia="ja-JP"/>
              </w:rPr>
            </w:pPr>
            <w:r>
              <w:rPr>
                <w:lang w:eastAsia="ja-JP"/>
              </w:rPr>
              <w:t>Comments</w:t>
            </w:r>
          </w:p>
        </w:tc>
      </w:tr>
      <w:tr w:rsidR="009E5A4C" w14:paraId="48A7C21E" w14:textId="77777777" w:rsidTr="009E4327">
        <w:tc>
          <w:tcPr>
            <w:tcW w:w="1435" w:type="dxa"/>
            <w:tcBorders>
              <w:top w:val="single" w:sz="4" w:space="0" w:color="auto"/>
              <w:left w:val="single" w:sz="4" w:space="0" w:color="auto"/>
              <w:bottom w:val="single" w:sz="4" w:space="0" w:color="auto"/>
              <w:right w:val="single" w:sz="4" w:space="0" w:color="auto"/>
            </w:tcBorders>
          </w:tcPr>
          <w:p w14:paraId="5178A79C" w14:textId="77777777" w:rsidR="009E5A4C" w:rsidRDefault="009E5A4C"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CC2FF4A" w14:textId="77777777" w:rsidR="009E5A4C" w:rsidRDefault="009E5A4C"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FC877C5" w14:textId="77777777" w:rsidR="009E5A4C" w:rsidRDefault="009E5A4C" w:rsidP="009E4327">
            <w:pPr>
              <w:rPr>
                <w:rFonts w:eastAsia="Times New Roman"/>
              </w:rPr>
            </w:pPr>
          </w:p>
        </w:tc>
      </w:tr>
      <w:tr w:rsidR="009E5A4C" w14:paraId="5D936760" w14:textId="77777777" w:rsidTr="009E4327">
        <w:tc>
          <w:tcPr>
            <w:tcW w:w="1435" w:type="dxa"/>
            <w:tcBorders>
              <w:top w:val="single" w:sz="4" w:space="0" w:color="auto"/>
              <w:left w:val="single" w:sz="4" w:space="0" w:color="auto"/>
              <w:bottom w:val="single" w:sz="4" w:space="0" w:color="auto"/>
              <w:right w:val="single" w:sz="4" w:space="0" w:color="auto"/>
            </w:tcBorders>
          </w:tcPr>
          <w:p w14:paraId="66CED4FC" w14:textId="77777777" w:rsidR="009E5A4C" w:rsidRDefault="009E5A4C"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CDAA74" w14:textId="77777777" w:rsidR="009E5A4C" w:rsidRDefault="009E5A4C"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E4327">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ListParagraph"/>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ListParagraph"/>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It has legacy issue: a Rel-15 UE may report a NR-DC band combination with FR1 and FR2 to a Rel-16 gNB. In this case, it is important for Rel-16 gNB to only configure Rel-15 NR-DC (i.e. slot synchronous FR1+FR2 NR-DC) to this Rel-15 UE. Otherwise, it is possible from signaling perspective that Rel-16 gNB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ListParagraph"/>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ListParagraph"/>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E4327">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E4327">
            <w:pPr>
              <w:pStyle w:val="BodyText"/>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E4327">
            <w:pPr>
              <w:pStyle w:val="BodyText"/>
              <w:rPr>
                <w:lang w:eastAsia="ja-JP"/>
              </w:rPr>
            </w:pPr>
            <w:r>
              <w:rPr>
                <w:lang w:eastAsia="ja-JP"/>
              </w:rPr>
              <w:t>Comments</w:t>
            </w:r>
          </w:p>
        </w:tc>
      </w:tr>
      <w:tr w:rsidR="00885064" w14:paraId="734C5DCF" w14:textId="77777777" w:rsidTr="009E4327">
        <w:tc>
          <w:tcPr>
            <w:tcW w:w="1435" w:type="dxa"/>
            <w:tcBorders>
              <w:top w:val="single" w:sz="4" w:space="0" w:color="auto"/>
              <w:left w:val="single" w:sz="4" w:space="0" w:color="auto"/>
              <w:bottom w:val="single" w:sz="4" w:space="0" w:color="auto"/>
              <w:right w:val="single" w:sz="4" w:space="0" w:color="auto"/>
            </w:tcBorders>
          </w:tcPr>
          <w:p w14:paraId="1786128B" w14:textId="77777777" w:rsidR="00885064" w:rsidRDefault="00885064"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D820CE1" w14:textId="77777777" w:rsidR="00885064" w:rsidRDefault="00885064"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134D7EC" w14:textId="77777777" w:rsidR="00885064" w:rsidRDefault="00885064" w:rsidP="009E4327">
            <w:pPr>
              <w:rPr>
                <w:rFonts w:eastAsia="Times New Roman"/>
              </w:rPr>
            </w:pPr>
          </w:p>
        </w:tc>
      </w:tr>
      <w:tr w:rsidR="00885064" w14:paraId="3CFB0F0F" w14:textId="77777777" w:rsidTr="009E4327">
        <w:tc>
          <w:tcPr>
            <w:tcW w:w="1435" w:type="dxa"/>
            <w:tcBorders>
              <w:top w:val="single" w:sz="4" w:space="0" w:color="auto"/>
              <w:left w:val="single" w:sz="4" w:space="0" w:color="auto"/>
              <w:bottom w:val="single" w:sz="4" w:space="0" w:color="auto"/>
              <w:right w:val="single" w:sz="4" w:space="0" w:color="auto"/>
            </w:tcBorders>
          </w:tcPr>
          <w:p w14:paraId="53B7CFAD" w14:textId="77777777" w:rsidR="00885064" w:rsidRDefault="00885064"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DA6F4E4" w14:textId="77777777" w:rsidR="00885064" w:rsidRDefault="00885064"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90DAEE4" w14:textId="77777777" w:rsidR="00885064" w:rsidRDefault="00885064" w:rsidP="009E4327">
            <w:pPr>
              <w:rPr>
                <w:rFonts w:eastAsia="Times New Roman"/>
              </w:rPr>
            </w:pP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ListParagraph"/>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ListParagraph"/>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ListParagraph"/>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lastRenderedPageBreak/>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bookmarkStart w:id="5" w:name="_GoBack"/>
      <w:bookmarkEnd w:id="5"/>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ListParagraph"/>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gNB, the Rel-15 gNB will ignore the cell grouping signaling because it can’t understand that. However, Rel-15 gNB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ListParagraph"/>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sync DC cell grouping for a band combination with both FR1 and FR2 bands, it shall include the support of FR1+FR2 slot synchronous NR-DC in the cell grouping signalling</w:t>
      </w:r>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E4327">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E4327">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E4327">
            <w:pPr>
              <w:pStyle w:val="BodyText"/>
              <w:rPr>
                <w:lang w:eastAsia="ja-JP"/>
              </w:rPr>
            </w:pPr>
            <w:r>
              <w:rPr>
                <w:lang w:eastAsia="ja-JP"/>
              </w:rPr>
              <w:t>Comments</w:t>
            </w:r>
          </w:p>
        </w:tc>
      </w:tr>
      <w:tr w:rsidR="00BC1A74" w14:paraId="503358C2" w14:textId="77777777" w:rsidTr="009E4327">
        <w:tc>
          <w:tcPr>
            <w:tcW w:w="1435" w:type="dxa"/>
            <w:tcBorders>
              <w:top w:val="single" w:sz="4" w:space="0" w:color="auto"/>
              <w:left w:val="single" w:sz="4" w:space="0" w:color="auto"/>
              <w:bottom w:val="single" w:sz="4" w:space="0" w:color="auto"/>
              <w:right w:val="single" w:sz="4" w:space="0" w:color="auto"/>
            </w:tcBorders>
          </w:tcPr>
          <w:p w14:paraId="6619FF33" w14:textId="77777777" w:rsidR="00BC1A74" w:rsidRDefault="00BC1A74"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E6045A3" w14:textId="77777777" w:rsidR="00BC1A74" w:rsidRDefault="00BC1A74"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BC1A74" w:rsidRDefault="00BC1A74" w:rsidP="009E4327">
            <w:pPr>
              <w:rPr>
                <w:rFonts w:eastAsia="Times New Roman"/>
              </w:rPr>
            </w:pPr>
          </w:p>
        </w:tc>
      </w:tr>
      <w:tr w:rsidR="00BC1A74" w14:paraId="1F63F52F" w14:textId="77777777" w:rsidTr="009E4327">
        <w:tc>
          <w:tcPr>
            <w:tcW w:w="1435" w:type="dxa"/>
            <w:tcBorders>
              <w:top w:val="single" w:sz="4" w:space="0" w:color="auto"/>
              <w:left w:val="single" w:sz="4" w:space="0" w:color="auto"/>
              <w:bottom w:val="single" w:sz="4" w:space="0" w:color="auto"/>
              <w:right w:val="single" w:sz="4" w:space="0" w:color="auto"/>
            </w:tcBorders>
          </w:tcPr>
          <w:p w14:paraId="5CE0F493" w14:textId="77777777" w:rsidR="00BC1A74" w:rsidRDefault="00BC1A74"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138D09" w14:textId="77777777" w:rsidR="00BC1A74" w:rsidRDefault="00BC1A74"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2165FBF" w14:textId="77777777" w:rsidR="00BC1A74" w:rsidRDefault="00BC1A74" w:rsidP="009E4327">
            <w:pPr>
              <w:rPr>
                <w:rFonts w:eastAsia="Times New Roman"/>
              </w:rPr>
            </w:pPr>
          </w:p>
        </w:tc>
      </w:tr>
    </w:tbl>
    <w:p w14:paraId="7BE61FBC" w14:textId="632E62FB" w:rsidR="007338DB" w:rsidRDefault="007338DB" w:rsidP="001E4175">
      <w:pPr>
        <w:spacing w:after="0"/>
        <w:rPr>
          <w:rFonts w:ascii="Arial" w:hAnsi="Arial" w:cs="Arial"/>
          <w:lang w:eastAsia="zh-CN"/>
        </w:rPr>
      </w:pPr>
    </w:p>
    <w:p w14:paraId="3267BB74" w14:textId="3EBE3478" w:rsidR="00E832A7" w:rsidRDefault="00E832A7" w:rsidP="001E4175">
      <w:pPr>
        <w:spacing w:after="0"/>
        <w:rPr>
          <w:sz w:val="21"/>
          <w:szCs w:val="21"/>
        </w:rPr>
      </w:pPr>
      <w:r>
        <w:rPr>
          <w:sz w:val="21"/>
          <w:szCs w:val="21"/>
        </w:rPr>
        <w:t>Finally, i</w:t>
      </w:r>
      <w:r w:rsidRPr="00A53BE3">
        <w:rPr>
          <w:sz w:val="21"/>
          <w:szCs w:val="21"/>
        </w:rPr>
        <w:t xml:space="preserve">n R2-2006558, it </w:t>
      </w:r>
      <w:r>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ListParagraph"/>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E4327">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E4327">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E4327">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E4327">
            <w:pPr>
              <w:pStyle w:val="BodyText"/>
              <w:rPr>
                <w:lang w:eastAsia="ja-JP"/>
              </w:rPr>
            </w:pPr>
            <w:r>
              <w:rPr>
                <w:lang w:eastAsia="ja-JP"/>
              </w:rPr>
              <w:t>Comments</w:t>
            </w:r>
          </w:p>
        </w:tc>
      </w:tr>
      <w:tr w:rsidR="001B0C30" w14:paraId="649EEF13" w14:textId="77777777" w:rsidTr="009E4327">
        <w:tc>
          <w:tcPr>
            <w:tcW w:w="1435" w:type="dxa"/>
            <w:tcBorders>
              <w:top w:val="single" w:sz="4" w:space="0" w:color="auto"/>
              <w:left w:val="single" w:sz="4" w:space="0" w:color="auto"/>
              <w:bottom w:val="single" w:sz="4" w:space="0" w:color="auto"/>
              <w:right w:val="single" w:sz="4" w:space="0" w:color="auto"/>
            </w:tcBorders>
          </w:tcPr>
          <w:p w14:paraId="7355984C" w14:textId="77777777" w:rsidR="001B0C30" w:rsidRDefault="001B0C30"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5C08064" w14:textId="77777777" w:rsidR="001B0C30" w:rsidRDefault="001B0C30"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0A3BA5" w14:textId="77777777" w:rsidR="001B0C30" w:rsidRDefault="001B0C30" w:rsidP="009E4327">
            <w:pPr>
              <w:rPr>
                <w:rFonts w:eastAsia="Times New Roman"/>
              </w:rPr>
            </w:pPr>
          </w:p>
        </w:tc>
      </w:tr>
      <w:tr w:rsidR="001B0C30" w14:paraId="6E06CA01" w14:textId="77777777" w:rsidTr="009E4327">
        <w:tc>
          <w:tcPr>
            <w:tcW w:w="1435" w:type="dxa"/>
            <w:tcBorders>
              <w:top w:val="single" w:sz="4" w:space="0" w:color="auto"/>
              <w:left w:val="single" w:sz="4" w:space="0" w:color="auto"/>
              <w:bottom w:val="single" w:sz="4" w:space="0" w:color="auto"/>
              <w:right w:val="single" w:sz="4" w:space="0" w:color="auto"/>
            </w:tcBorders>
          </w:tcPr>
          <w:p w14:paraId="40468657" w14:textId="77777777" w:rsidR="001B0C30" w:rsidRDefault="001B0C30" w:rsidP="009E4327">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C9C9AA9" w14:textId="77777777" w:rsidR="001B0C30" w:rsidRDefault="001B0C30" w:rsidP="009E432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E4327">
            <w:pPr>
              <w:rPr>
                <w:rFonts w:eastAsia="Times New Roman"/>
              </w:rPr>
            </w:pPr>
          </w:p>
        </w:tc>
      </w:tr>
    </w:tbl>
    <w:p w14:paraId="41347D21" w14:textId="77777777" w:rsidR="0054672A" w:rsidRDefault="0054672A"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6" w:name="_In-sequence_SDU_delivery"/>
      <w:bookmarkEnd w:id="6"/>
      <w:r w:rsidRPr="00CE0424">
        <w:t>References</w:t>
      </w:r>
    </w:p>
    <w:p w14:paraId="0AE82C3F" w14:textId="77777777" w:rsidR="002123DC" w:rsidRDefault="00FE7B96" w:rsidP="002123DC">
      <w:pPr>
        <w:pStyle w:val="Doc-title"/>
      </w:pPr>
      <w:r>
        <w:t xml:space="preserve">[1] </w:t>
      </w:r>
      <w:hyperlink r:id="rId15"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6"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7"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E432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E4327">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E4327">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E4327">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E4327">
            <w:pPr>
              <w:pStyle w:val="TAL"/>
              <w:rPr>
                <w:lang w:eastAsia="en-GB"/>
              </w:rPr>
            </w:pPr>
            <w:r w:rsidRPr="00170CE7">
              <w:rPr>
                <w:lang w:eastAsia="en-GB"/>
              </w:rPr>
              <w:t>3</w:t>
            </w:r>
          </w:p>
        </w:tc>
      </w:tr>
      <w:tr w:rsidR="00F50213" w:rsidRPr="00170CE7" w14:paraId="486AA8E6" w14:textId="77777777" w:rsidTr="009E432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E4327">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E4327">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E4327">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E4327">
            <w:pPr>
              <w:pStyle w:val="TAL"/>
              <w:rPr>
                <w:lang w:eastAsia="en-GB"/>
              </w:rPr>
            </w:pPr>
            <w:r w:rsidRPr="00170CE7">
              <w:rPr>
                <w:lang w:eastAsia="en-GB"/>
              </w:rPr>
              <w:t>3</w:t>
            </w:r>
          </w:p>
        </w:tc>
      </w:tr>
      <w:tr w:rsidR="00F50213" w:rsidRPr="00170CE7" w14:paraId="3686B6D7" w14:textId="77777777" w:rsidTr="009E432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E4327">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E4327">
            <w:pPr>
              <w:pStyle w:val="TAH"/>
              <w:rPr>
                <w:lang w:eastAsia="en-GB"/>
              </w:rPr>
            </w:pPr>
            <w:r w:rsidRPr="00170CE7">
              <w:rPr>
                <w:lang w:eastAsia="en-GB"/>
              </w:rPr>
              <w:t>Cell grouping option (0= first cell group, 1= second cell group)</w:t>
            </w:r>
          </w:p>
        </w:tc>
      </w:tr>
      <w:tr w:rsidR="00F50213" w:rsidRPr="00170CE7" w14:paraId="533363D6"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E4327">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E4327">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E4327">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E4327">
            <w:pPr>
              <w:pStyle w:val="TAL"/>
              <w:rPr>
                <w:lang w:eastAsia="en-GB"/>
              </w:rPr>
            </w:pPr>
            <w:r w:rsidRPr="00170CE7">
              <w:rPr>
                <w:lang w:eastAsia="en-GB"/>
              </w:rPr>
              <w:t>001</w:t>
            </w:r>
          </w:p>
        </w:tc>
      </w:tr>
      <w:tr w:rsidR="00F50213" w:rsidRPr="00170CE7" w14:paraId="22C859F6"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E4327">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E4327">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E4327">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E4327">
            <w:pPr>
              <w:pStyle w:val="TAL"/>
              <w:rPr>
                <w:lang w:eastAsia="en-GB"/>
              </w:rPr>
            </w:pPr>
            <w:r w:rsidRPr="00170CE7">
              <w:rPr>
                <w:lang w:eastAsia="en-GB"/>
              </w:rPr>
              <w:t>010</w:t>
            </w:r>
          </w:p>
        </w:tc>
      </w:tr>
      <w:tr w:rsidR="00F50213" w:rsidRPr="00170CE7" w14:paraId="21E1D21C" w14:textId="77777777" w:rsidTr="009E432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E4327">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E4327">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E4327">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E4327">
            <w:pPr>
              <w:pStyle w:val="TAL"/>
              <w:rPr>
                <w:lang w:eastAsia="en-GB"/>
              </w:rPr>
            </w:pPr>
            <w:r w:rsidRPr="00170CE7">
              <w:rPr>
                <w:lang w:eastAsia="en-GB"/>
              </w:rPr>
              <w:t>011</w:t>
            </w:r>
          </w:p>
        </w:tc>
      </w:tr>
      <w:tr w:rsidR="00F50213" w:rsidRPr="00170CE7" w14:paraId="7FA97A93"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E4327">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E4327">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E4327">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E4327">
            <w:pPr>
              <w:pStyle w:val="TAL"/>
              <w:rPr>
                <w:lang w:eastAsia="en-GB"/>
              </w:rPr>
            </w:pPr>
          </w:p>
        </w:tc>
      </w:tr>
      <w:tr w:rsidR="00F50213" w:rsidRPr="00170CE7" w14:paraId="0DA20747"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E4327">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E4327">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E4327">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E4327">
            <w:pPr>
              <w:pStyle w:val="TAL"/>
              <w:rPr>
                <w:lang w:eastAsia="en-GB"/>
              </w:rPr>
            </w:pPr>
          </w:p>
        </w:tc>
      </w:tr>
      <w:tr w:rsidR="00F50213" w:rsidRPr="00170CE7" w14:paraId="5770CC4E"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E4327">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E4327">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E4327">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E4327">
            <w:pPr>
              <w:pStyle w:val="TAL"/>
              <w:rPr>
                <w:lang w:eastAsia="en-GB"/>
              </w:rPr>
            </w:pPr>
          </w:p>
        </w:tc>
      </w:tr>
      <w:tr w:rsidR="00F50213" w:rsidRPr="00170CE7" w14:paraId="37E7C429" w14:textId="77777777" w:rsidTr="009E432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E4327">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E4327">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E4327">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E4327">
            <w:pPr>
              <w:pStyle w:val="TAL"/>
              <w:rPr>
                <w:lang w:eastAsia="en-GB"/>
              </w:rPr>
            </w:pPr>
          </w:p>
        </w:tc>
      </w:tr>
      <w:tr w:rsidR="00F50213" w:rsidRPr="00170CE7" w14:paraId="34D01CE7"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E4327">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E4327">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E4327">
            <w:pPr>
              <w:pStyle w:val="TAL"/>
              <w:rPr>
                <w:lang w:eastAsia="en-GB"/>
              </w:rPr>
            </w:pPr>
          </w:p>
        </w:tc>
      </w:tr>
      <w:tr w:rsidR="00F50213" w:rsidRPr="00170CE7" w14:paraId="14290DE9"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E4327">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E4327">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E4327">
            <w:pPr>
              <w:pStyle w:val="TAL"/>
              <w:rPr>
                <w:lang w:eastAsia="en-GB"/>
              </w:rPr>
            </w:pPr>
          </w:p>
        </w:tc>
      </w:tr>
      <w:tr w:rsidR="00F50213" w:rsidRPr="00170CE7" w14:paraId="157B6B5C"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E4327">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E4327">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E4327">
            <w:pPr>
              <w:pStyle w:val="TAL"/>
              <w:rPr>
                <w:lang w:eastAsia="en-GB"/>
              </w:rPr>
            </w:pPr>
          </w:p>
        </w:tc>
      </w:tr>
      <w:tr w:rsidR="00F50213" w:rsidRPr="00170CE7" w14:paraId="2C5B7307"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E4327">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E4327">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E4327">
            <w:pPr>
              <w:pStyle w:val="TAL"/>
              <w:rPr>
                <w:lang w:eastAsia="en-GB"/>
              </w:rPr>
            </w:pPr>
          </w:p>
        </w:tc>
      </w:tr>
      <w:tr w:rsidR="00F50213" w:rsidRPr="00170CE7" w14:paraId="44F68E03"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E4327">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E4327">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E4327">
            <w:pPr>
              <w:pStyle w:val="TAL"/>
              <w:rPr>
                <w:lang w:eastAsia="en-GB"/>
              </w:rPr>
            </w:pPr>
          </w:p>
        </w:tc>
      </w:tr>
      <w:tr w:rsidR="00F50213" w:rsidRPr="00170CE7" w14:paraId="55EED3DF"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E4327">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E4327">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E4327">
            <w:pPr>
              <w:pStyle w:val="TAL"/>
              <w:rPr>
                <w:lang w:eastAsia="en-GB"/>
              </w:rPr>
            </w:pPr>
          </w:p>
        </w:tc>
      </w:tr>
      <w:tr w:rsidR="00F50213" w:rsidRPr="00170CE7" w14:paraId="2168284F" w14:textId="77777777" w:rsidTr="009E432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E4327">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E4327">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E4327">
            <w:pPr>
              <w:pStyle w:val="TAL"/>
              <w:rPr>
                <w:lang w:eastAsia="en-GB"/>
              </w:rPr>
            </w:pPr>
          </w:p>
        </w:tc>
      </w:tr>
      <w:tr w:rsidR="00F50213" w:rsidRPr="00170CE7" w14:paraId="7D9A8639" w14:textId="77777777" w:rsidTr="009E432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E4327">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E4327">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E4327">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E4327">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E4327">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6A7536">
      <w:pPr>
        <w:pStyle w:val="ListParagraph"/>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E4327">
        <w:tc>
          <w:tcPr>
            <w:tcW w:w="9855" w:type="dxa"/>
          </w:tcPr>
          <w:p w14:paraId="247EDDFE" w14:textId="77777777" w:rsidR="006A7536" w:rsidRPr="006B5A1A" w:rsidRDefault="006A7536" w:rsidP="009E4327">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E4327">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8195" w14:textId="77777777" w:rsidR="000207F4" w:rsidRDefault="000207F4">
      <w:r>
        <w:separator/>
      </w:r>
    </w:p>
  </w:endnote>
  <w:endnote w:type="continuationSeparator" w:id="0">
    <w:p w14:paraId="576711EC" w14:textId="77777777" w:rsidR="000207F4" w:rsidRDefault="0002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2372" w14:textId="77777777" w:rsidR="00D90850" w:rsidRDefault="00D9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DD58" w14:textId="77777777" w:rsidR="00D90850" w:rsidRDefault="00D90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3489" w14:textId="77777777" w:rsidR="00D90850" w:rsidRDefault="00D9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3F601" w14:textId="77777777" w:rsidR="000207F4" w:rsidRDefault="000207F4">
      <w:r>
        <w:separator/>
      </w:r>
    </w:p>
  </w:footnote>
  <w:footnote w:type="continuationSeparator" w:id="0">
    <w:p w14:paraId="71CF8EC6" w14:textId="77777777" w:rsidR="000207F4" w:rsidRDefault="0002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F5BD" w14:textId="77777777" w:rsidR="00D90850" w:rsidRDefault="00D9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A4F4" w14:textId="77777777" w:rsidR="00D90850" w:rsidRDefault="00D9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SimSun"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12370"/>
    <w:multiLevelType w:val="hybridMultilevel"/>
    <w:tmpl w:val="67E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6"/>
  </w:num>
  <w:num w:numId="7">
    <w:abstractNumId w:val="22"/>
  </w:num>
  <w:num w:numId="8">
    <w:abstractNumId w:val="43"/>
  </w:num>
  <w:num w:numId="9">
    <w:abstractNumId w:val="9"/>
  </w:num>
  <w:num w:numId="10">
    <w:abstractNumId w:val="41"/>
  </w:num>
  <w:num w:numId="11">
    <w:abstractNumId w:val="5"/>
  </w:num>
  <w:num w:numId="12">
    <w:abstractNumId w:val="32"/>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0"/>
  </w:num>
  <w:num w:numId="22">
    <w:abstractNumId w:val="7"/>
  </w:num>
  <w:num w:numId="23">
    <w:abstractNumId w:val="40"/>
  </w:num>
  <w:num w:numId="24">
    <w:abstractNumId w:val="16"/>
  </w:num>
  <w:num w:numId="25">
    <w:abstractNumId w:val="8"/>
  </w:num>
  <w:num w:numId="26">
    <w:abstractNumId w:val="4"/>
  </w:num>
  <w:num w:numId="27">
    <w:abstractNumId w:val="2"/>
  </w:num>
  <w:num w:numId="28">
    <w:abstractNumId w:val="10"/>
  </w:num>
  <w:num w:numId="29">
    <w:abstractNumId w:val="37"/>
  </w:num>
  <w:num w:numId="30">
    <w:abstractNumId w:val="35"/>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39"/>
  </w:num>
  <w:num w:numId="41">
    <w:abstractNumId w:val="38"/>
  </w:num>
  <w:num w:numId="42">
    <w:abstractNumId w:val="42"/>
  </w:num>
  <w:num w:numId="43">
    <w:abstractNumId w:val="31"/>
  </w:num>
  <w:num w:numId="44">
    <w:abstractNumId w:val="3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07F4"/>
    <w:rsid w:val="00021B48"/>
    <w:rsid w:val="00022A8C"/>
    <w:rsid w:val="00022E4A"/>
    <w:rsid w:val="000234A3"/>
    <w:rsid w:val="000237BB"/>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475E"/>
    <w:rsid w:val="0006522D"/>
    <w:rsid w:val="00065CFE"/>
    <w:rsid w:val="00066467"/>
    <w:rsid w:val="00070585"/>
    <w:rsid w:val="000724CB"/>
    <w:rsid w:val="00072AED"/>
    <w:rsid w:val="00073454"/>
    <w:rsid w:val="00076EF5"/>
    <w:rsid w:val="00081483"/>
    <w:rsid w:val="000820D7"/>
    <w:rsid w:val="00083E9E"/>
    <w:rsid w:val="00084441"/>
    <w:rsid w:val="00084CA3"/>
    <w:rsid w:val="00084F2A"/>
    <w:rsid w:val="000856AB"/>
    <w:rsid w:val="000866BE"/>
    <w:rsid w:val="00087350"/>
    <w:rsid w:val="00087E93"/>
    <w:rsid w:val="000901A2"/>
    <w:rsid w:val="000913FD"/>
    <w:rsid w:val="0009155D"/>
    <w:rsid w:val="00091948"/>
    <w:rsid w:val="000938F3"/>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169"/>
    <w:rsid w:val="00156843"/>
    <w:rsid w:val="00156AAC"/>
    <w:rsid w:val="00157D15"/>
    <w:rsid w:val="001600FF"/>
    <w:rsid w:val="00160C0E"/>
    <w:rsid w:val="00161459"/>
    <w:rsid w:val="00162465"/>
    <w:rsid w:val="001624AB"/>
    <w:rsid w:val="00162961"/>
    <w:rsid w:val="00162A90"/>
    <w:rsid w:val="00162D05"/>
    <w:rsid w:val="00165812"/>
    <w:rsid w:val="00165E8D"/>
    <w:rsid w:val="00165F8E"/>
    <w:rsid w:val="00166AD2"/>
    <w:rsid w:val="00166F87"/>
    <w:rsid w:val="00167135"/>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57C8"/>
    <w:rsid w:val="001B5950"/>
    <w:rsid w:val="001B682C"/>
    <w:rsid w:val="001B6B11"/>
    <w:rsid w:val="001B760E"/>
    <w:rsid w:val="001B7A65"/>
    <w:rsid w:val="001B7C07"/>
    <w:rsid w:val="001C21D2"/>
    <w:rsid w:val="001C357D"/>
    <w:rsid w:val="001C3D25"/>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692"/>
    <w:rsid w:val="002407C9"/>
    <w:rsid w:val="00240967"/>
    <w:rsid w:val="00240970"/>
    <w:rsid w:val="00240AB6"/>
    <w:rsid w:val="0024160D"/>
    <w:rsid w:val="00241928"/>
    <w:rsid w:val="00242159"/>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10B5"/>
    <w:rsid w:val="002C2345"/>
    <w:rsid w:val="002C2E8D"/>
    <w:rsid w:val="002C38BC"/>
    <w:rsid w:val="002C3AA2"/>
    <w:rsid w:val="002C3EE4"/>
    <w:rsid w:val="002C413D"/>
    <w:rsid w:val="002C423B"/>
    <w:rsid w:val="002C4D05"/>
    <w:rsid w:val="002C6261"/>
    <w:rsid w:val="002D1BD2"/>
    <w:rsid w:val="002D1C77"/>
    <w:rsid w:val="002D2670"/>
    <w:rsid w:val="002D3450"/>
    <w:rsid w:val="002D3A7B"/>
    <w:rsid w:val="002D4492"/>
    <w:rsid w:val="002D49B6"/>
    <w:rsid w:val="002D4AE3"/>
    <w:rsid w:val="002D4B3F"/>
    <w:rsid w:val="002D5CEA"/>
    <w:rsid w:val="002D5DB0"/>
    <w:rsid w:val="002D5E3B"/>
    <w:rsid w:val="002E0D8C"/>
    <w:rsid w:val="002E0EC9"/>
    <w:rsid w:val="002E10B8"/>
    <w:rsid w:val="002E1106"/>
    <w:rsid w:val="002E28EE"/>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30126"/>
    <w:rsid w:val="00330F51"/>
    <w:rsid w:val="00331E15"/>
    <w:rsid w:val="00332A30"/>
    <w:rsid w:val="0033405F"/>
    <w:rsid w:val="003341EF"/>
    <w:rsid w:val="003346F9"/>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4510"/>
    <w:rsid w:val="00385EB0"/>
    <w:rsid w:val="003865B1"/>
    <w:rsid w:val="00386FFB"/>
    <w:rsid w:val="00391192"/>
    <w:rsid w:val="003917DF"/>
    <w:rsid w:val="00391F53"/>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333"/>
    <w:rsid w:val="00410A2F"/>
    <w:rsid w:val="00410C97"/>
    <w:rsid w:val="00410CB2"/>
    <w:rsid w:val="00411089"/>
    <w:rsid w:val="00411FB1"/>
    <w:rsid w:val="004128F9"/>
    <w:rsid w:val="00414DF7"/>
    <w:rsid w:val="0041532D"/>
    <w:rsid w:val="00415B3B"/>
    <w:rsid w:val="00416AC3"/>
    <w:rsid w:val="00417FF7"/>
    <w:rsid w:val="0042095B"/>
    <w:rsid w:val="00420B23"/>
    <w:rsid w:val="00421F81"/>
    <w:rsid w:val="00422945"/>
    <w:rsid w:val="0042303B"/>
    <w:rsid w:val="0042325E"/>
    <w:rsid w:val="00423772"/>
    <w:rsid w:val="00423FAC"/>
    <w:rsid w:val="004242F1"/>
    <w:rsid w:val="00424C97"/>
    <w:rsid w:val="00425F47"/>
    <w:rsid w:val="004266D0"/>
    <w:rsid w:val="00427768"/>
    <w:rsid w:val="00427E20"/>
    <w:rsid w:val="004310AC"/>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B7B"/>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79D2"/>
    <w:rsid w:val="004E13E3"/>
    <w:rsid w:val="004E293A"/>
    <w:rsid w:val="004E2DC9"/>
    <w:rsid w:val="004E4054"/>
    <w:rsid w:val="004E66D8"/>
    <w:rsid w:val="004E7D0A"/>
    <w:rsid w:val="004E7E3B"/>
    <w:rsid w:val="004F2191"/>
    <w:rsid w:val="004F27F4"/>
    <w:rsid w:val="004F3544"/>
    <w:rsid w:val="004F4988"/>
    <w:rsid w:val="004F5C9F"/>
    <w:rsid w:val="004F6164"/>
    <w:rsid w:val="004F66FA"/>
    <w:rsid w:val="0050081B"/>
    <w:rsid w:val="00503CD3"/>
    <w:rsid w:val="00504929"/>
    <w:rsid w:val="005058A8"/>
    <w:rsid w:val="005059FA"/>
    <w:rsid w:val="00506B55"/>
    <w:rsid w:val="00510EB6"/>
    <w:rsid w:val="00511328"/>
    <w:rsid w:val="0051385B"/>
    <w:rsid w:val="00514A2B"/>
    <w:rsid w:val="00514C17"/>
    <w:rsid w:val="0051580D"/>
    <w:rsid w:val="00515C9A"/>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6428"/>
    <w:rsid w:val="005B6A8F"/>
    <w:rsid w:val="005B6D8F"/>
    <w:rsid w:val="005C1C08"/>
    <w:rsid w:val="005C22D1"/>
    <w:rsid w:val="005C2926"/>
    <w:rsid w:val="005C3D4A"/>
    <w:rsid w:val="005C400E"/>
    <w:rsid w:val="005C6026"/>
    <w:rsid w:val="005C7097"/>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11C64"/>
    <w:rsid w:val="006121CC"/>
    <w:rsid w:val="00613036"/>
    <w:rsid w:val="00613A30"/>
    <w:rsid w:val="006158C8"/>
    <w:rsid w:val="00617937"/>
    <w:rsid w:val="00620928"/>
    <w:rsid w:val="00620B31"/>
    <w:rsid w:val="006210A6"/>
    <w:rsid w:val="00621188"/>
    <w:rsid w:val="0062231B"/>
    <w:rsid w:val="00622A55"/>
    <w:rsid w:val="0062382C"/>
    <w:rsid w:val="006257ED"/>
    <w:rsid w:val="00626831"/>
    <w:rsid w:val="00626BE2"/>
    <w:rsid w:val="006308B9"/>
    <w:rsid w:val="00630C8A"/>
    <w:rsid w:val="00630F9A"/>
    <w:rsid w:val="00632BAE"/>
    <w:rsid w:val="00632CD4"/>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1C"/>
    <w:rsid w:val="00646173"/>
    <w:rsid w:val="00646E35"/>
    <w:rsid w:val="00650890"/>
    <w:rsid w:val="00652F7D"/>
    <w:rsid w:val="00652F93"/>
    <w:rsid w:val="006530FE"/>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2014"/>
    <w:rsid w:val="00692FCB"/>
    <w:rsid w:val="006945AF"/>
    <w:rsid w:val="00695808"/>
    <w:rsid w:val="00695DB5"/>
    <w:rsid w:val="006961BF"/>
    <w:rsid w:val="006972D2"/>
    <w:rsid w:val="006A044F"/>
    <w:rsid w:val="006A0EAB"/>
    <w:rsid w:val="006A1A34"/>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45F3"/>
    <w:rsid w:val="006C5051"/>
    <w:rsid w:val="006C5FA8"/>
    <w:rsid w:val="006C627B"/>
    <w:rsid w:val="006C73D7"/>
    <w:rsid w:val="006C75C7"/>
    <w:rsid w:val="006D01B5"/>
    <w:rsid w:val="006D020C"/>
    <w:rsid w:val="006D17BD"/>
    <w:rsid w:val="006D2F1C"/>
    <w:rsid w:val="006D59AC"/>
    <w:rsid w:val="006D6B9B"/>
    <w:rsid w:val="006D7572"/>
    <w:rsid w:val="006E082C"/>
    <w:rsid w:val="006E1E30"/>
    <w:rsid w:val="006E21FB"/>
    <w:rsid w:val="006E22BB"/>
    <w:rsid w:val="006E4864"/>
    <w:rsid w:val="006E5CA6"/>
    <w:rsid w:val="006E620F"/>
    <w:rsid w:val="006E752E"/>
    <w:rsid w:val="006F0236"/>
    <w:rsid w:val="006F0C30"/>
    <w:rsid w:val="006F15A9"/>
    <w:rsid w:val="006F23AD"/>
    <w:rsid w:val="006F2E7C"/>
    <w:rsid w:val="006F2F7A"/>
    <w:rsid w:val="006F3A82"/>
    <w:rsid w:val="006F4527"/>
    <w:rsid w:val="006F5882"/>
    <w:rsid w:val="006F6272"/>
    <w:rsid w:val="006F7D5D"/>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53A"/>
    <w:rsid w:val="00772D12"/>
    <w:rsid w:val="00773013"/>
    <w:rsid w:val="00773489"/>
    <w:rsid w:val="0077356E"/>
    <w:rsid w:val="007748AA"/>
    <w:rsid w:val="0077517F"/>
    <w:rsid w:val="00777633"/>
    <w:rsid w:val="00780604"/>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B25"/>
    <w:rsid w:val="00797F8F"/>
    <w:rsid w:val="007A01DD"/>
    <w:rsid w:val="007A0202"/>
    <w:rsid w:val="007A2C8C"/>
    <w:rsid w:val="007A32C4"/>
    <w:rsid w:val="007A407A"/>
    <w:rsid w:val="007A4631"/>
    <w:rsid w:val="007A46DF"/>
    <w:rsid w:val="007A4710"/>
    <w:rsid w:val="007A521A"/>
    <w:rsid w:val="007A68F7"/>
    <w:rsid w:val="007A69DA"/>
    <w:rsid w:val="007B0858"/>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463"/>
    <w:rsid w:val="007F79D5"/>
    <w:rsid w:val="008006D1"/>
    <w:rsid w:val="00800EA9"/>
    <w:rsid w:val="00802165"/>
    <w:rsid w:val="0080261F"/>
    <w:rsid w:val="00802BF9"/>
    <w:rsid w:val="008031E7"/>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6A41"/>
    <w:rsid w:val="008572F0"/>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77123"/>
    <w:rsid w:val="00880062"/>
    <w:rsid w:val="00881EB4"/>
    <w:rsid w:val="00882706"/>
    <w:rsid w:val="0088275C"/>
    <w:rsid w:val="008838EE"/>
    <w:rsid w:val="00884A76"/>
    <w:rsid w:val="00884B2F"/>
    <w:rsid w:val="00884FF8"/>
    <w:rsid w:val="00885064"/>
    <w:rsid w:val="008857AF"/>
    <w:rsid w:val="008871B9"/>
    <w:rsid w:val="008872C4"/>
    <w:rsid w:val="0088796A"/>
    <w:rsid w:val="0089033B"/>
    <w:rsid w:val="0089083A"/>
    <w:rsid w:val="00892A6C"/>
    <w:rsid w:val="00892E06"/>
    <w:rsid w:val="00893710"/>
    <w:rsid w:val="00894A32"/>
    <w:rsid w:val="00897A9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C2B4E"/>
    <w:rsid w:val="008C3A9F"/>
    <w:rsid w:val="008C3FC8"/>
    <w:rsid w:val="008C516C"/>
    <w:rsid w:val="008C5E0B"/>
    <w:rsid w:val="008C732A"/>
    <w:rsid w:val="008D0567"/>
    <w:rsid w:val="008D076F"/>
    <w:rsid w:val="008D07F6"/>
    <w:rsid w:val="008D1708"/>
    <w:rsid w:val="008D1B7D"/>
    <w:rsid w:val="008D248A"/>
    <w:rsid w:val="008D3845"/>
    <w:rsid w:val="008D3DBC"/>
    <w:rsid w:val="008D5005"/>
    <w:rsid w:val="008D59FA"/>
    <w:rsid w:val="008D6D9F"/>
    <w:rsid w:val="008D6DBA"/>
    <w:rsid w:val="008E0540"/>
    <w:rsid w:val="008E0758"/>
    <w:rsid w:val="008E0BF6"/>
    <w:rsid w:val="008E1003"/>
    <w:rsid w:val="008E319F"/>
    <w:rsid w:val="008E3787"/>
    <w:rsid w:val="008E4173"/>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E28"/>
    <w:rsid w:val="00A05519"/>
    <w:rsid w:val="00A06C5E"/>
    <w:rsid w:val="00A06F0C"/>
    <w:rsid w:val="00A07395"/>
    <w:rsid w:val="00A10EBC"/>
    <w:rsid w:val="00A1104A"/>
    <w:rsid w:val="00A120F8"/>
    <w:rsid w:val="00A134AE"/>
    <w:rsid w:val="00A13EC0"/>
    <w:rsid w:val="00A14E43"/>
    <w:rsid w:val="00A14FC3"/>
    <w:rsid w:val="00A156D9"/>
    <w:rsid w:val="00A15D80"/>
    <w:rsid w:val="00A16BF4"/>
    <w:rsid w:val="00A20035"/>
    <w:rsid w:val="00A20587"/>
    <w:rsid w:val="00A220FB"/>
    <w:rsid w:val="00A221CA"/>
    <w:rsid w:val="00A2433E"/>
    <w:rsid w:val="00A246B6"/>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3295"/>
    <w:rsid w:val="00A53BE3"/>
    <w:rsid w:val="00A53C5B"/>
    <w:rsid w:val="00A53C95"/>
    <w:rsid w:val="00A556EE"/>
    <w:rsid w:val="00A56C5C"/>
    <w:rsid w:val="00A56DB7"/>
    <w:rsid w:val="00A571A8"/>
    <w:rsid w:val="00A60E4E"/>
    <w:rsid w:val="00A61219"/>
    <w:rsid w:val="00A6166E"/>
    <w:rsid w:val="00A6195A"/>
    <w:rsid w:val="00A61B95"/>
    <w:rsid w:val="00A62037"/>
    <w:rsid w:val="00A6280D"/>
    <w:rsid w:val="00A6330A"/>
    <w:rsid w:val="00A63383"/>
    <w:rsid w:val="00A63C23"/>
    <w:rsid w:val="00A64A01"/>
    <w:rsid w:val="00A6513A"/>
    <w:rsid w:val="00A65778"/>
    <w:rsid w:val="00A658B4"/>
    <w:rsid w:val="00A65952"/>
    <w:rsid w:val="00A66196"/>
    <w:rsid w:val="00A66D7A"/>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1237"/>
    <w:rsid w:val="00B61AA5"/>
    <w:rsid w:val="00B62436"/>
    <w:rsid w:val="00B63A86"/>
    <w:rsid w:val="00B641EC"/>
    <w:rsid w:val="00B65702"/>
    <w:rsid w:val="00B659CE"/>
    <w:rsid w:val="00B66039"/>
    <w:rsid w:val="00B66502"/>
    <w:rsid w:val="00B66594"/>
    <w:rsid w:val="00B67107"/>
    <w:rsid w:val="00B67503"/>
    <w:rsid w:val="00B67B97"/>
    <w:rsid w:val="00B67D5C"/>
    <w:rsid w:val="00B67E59"/>
    <w:rsid w:val="00B71833"/>
    <w:rsid w:val="00B72020"/>
    <w:rsid w:val="00B726A1"/>
    <w:rsid w:val="00B739E9"/>
    <w:rsid w:val="00B754AC"/>
    <w:rsid w:val="00B76286"/>
    <w:rsid w:val="00B77E41"/>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E6D"/>
    <w:rsid w:val="00C47E98"/>
    <w:rsid w:val="00C5150B"/>
    <w:rsid w:val="00C517A0"/>
    <w:rsid w:val="00C519C0"/>
    <w:rsid w:val="00C53401"/>
    <w:rsid w:val="00C53632"/>
    <w:rsid w:val="00C53E67"/>
    <w:rsid w:val="00C54215"/>
    <w:rsid w:val="00C54C72"/>
    <w:rsid w:val="00C550F4"/>
    <w:rsid w:val="00C55250"/>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3BB1"/>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5558"/>
    <w:rsid w:val="00CF67E9"/>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526"/>
    <w:rsid w:val="00D367E7"/>
    <w:rsid w:val="00D36C94"/>
    <w:rsid w:val="00D375C8"/>
    <w:rsid w:val="00D400B1"/>
    <w:rsid w:val="00D40240"/>
    <w:rsid w:val="00D40428"/>
    <w:rsid w:val="00D41CB7"/>
    <w:rsid w:val="00D425CE"/>
    <w:rsid w:val="00D4383C"/>
    <w:rsid w:val="00D43940"/>
    <w:rsid w:val="00D4558A"/>
    <w:rsid w:val="00D45617"/>
    <w:rsid w:val="00D459A2"/>
    <w:rsid w:val="00D46A67"/>
    <w:rsid w:val="00D46C3D"/>
    <w:rsid w:val="00D46D0E"/>
    <w:rsid w:val="00D50084"/>
    <w:rsid w:val="00D50692"/>
    <w:rsid w:val="00D50B54"/>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4A83"/>
    <w:rsid w:val="00E46D48"/>
    <w:rsid w:val="00E4769B"/>
    <w:rsid w:val="00E4770C"/>
    <w:rsid w:val="00E540B0"/>
    <w:rsid w:val="00E55E9A"/>
    <w:rsid w:val="00E564C6"/>
    <w:rsid w:val="00E56DD2"/>
    <w:rsid w:val="00E57B2C"/>
    <w:rsid w:val="00E60F3F"/>
    <w:rsid w:val="00E63C13"/>
    <w:rsid w:val="00E641B5"/>
    <w:rsid w:val="00E65C5F"/>
    <w:rsid w:val="00E65E3D"/>
    <w:rsid w:val="00E6630B"/>
    <w:rsid w:val="00E6633E"/>
    <w:rsid w:val="00E70064"/>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6C5A"/>
    <w:rsid w:val="00E87613"/>
    <w:rsid w:val="00E87F57"/>
    <w:rsid w:val="00E936C0"/>
    <w:rsid w:val="00E94598"/>
    <w:rsid w:val="00E9613F"/>
    <w:rsid w:val="00E9651B"/>
    <w:rsid w:val="00E97C41"/>
    <w:rsid w:val="00EA08BF"/>
    <w:rsid w:val="00EA19D3"/>
    <w:rsid w:val="00EA1FA2"/>
    <w:rsid w:val="00EA224A"/>
    <w:rsid w:val="00EA2E47"/>
    <w:rsid w:val="00EA3051"/>
    <w:rsid w:val="00EA35E4"/>
    <w:rsid w:val="00EA41D4"/>
    <w:rsid w:val="00EA58C9"/>
    <w:rsid w:val="00EA5EBD"/>
    <w:rsid w:val="00EA66D1"/>
    <w:rsid w:val="00EA68FE"/>
    <w:rsid w:val="00EA6BA0"/>
    <w:rsid w:val="00EA7256"/>
    <w:rsid w:val="00EA782F"/>
    <w:rsid w:val="00EB13B8"/>
    <w:rsid w:val="00EB2F73"/>
    <w:rsid w:val="00EB4558"/>
    <w:rsid w:val="00EB5678"/>
    <w:rsid w:val="00EC11D7"/>
    <w:rsid w:val="00EC36A0"/>
    <w:rsid w:val="00EC387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5D0F"/>
    <w:rsid w:val="00FD6D04"/>
    <w:rsid w:val="00FE02C8"/>
    <w:rsid w:val="00FE30E6"/>
    <w:rsid w:val="00FE32BA"/>
    <w:rsid w:val="00FE335B"/>
    <w:rsid w:val="00FE4D92"/>
    <w:rsid w:val="00FE57D6"/>
    <w:rsid w:val="00FE77CA"/>
    <w:rsid w:val="00FE7B96"/>
    <w:rsid w:val="00FF0596"/>
    <w:rsid w:val="00FF0853"/>
    <w:rsid w:val="00FF1207"/>
    <w:rsid w:val="00FF224D"/>
    <w:rsid w:val="00FF350D"/>
    <w:rsid w:val="00FF43DC"/>
    <w:rsid w:val="00FF4565"/>
    <w:rsid w:val="00FF4709"/>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6"/>
      </w:numPr>
      <w:overflowPunct w:val="0"/>
      <w:autoSpaceDE w:val="0"/>
      <w:autoSpaceDN w:val="0"/>
      <w:adjustRightInd w:val="0"/>
      <w:spacing w:after="120"/>
      <w:jc w:val="both"/>
      <w:textAlignment w:val="baseline"/>
    </w:pPr>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946.zip"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D:\Documents\3GPP\tsg_ran\WG2\TSGR2_111-e\Docs\R2-2006558.zip" TargetMode="External"/><Relationship Id="rId17" Type="http://schemas.openxmlformats.org/officeDocument/2006/relationships/hyperlink" Target="file:///D:\Documents\3GPP\tsg_ran\WG2\TSGR2_111-e\Docs\R2-2007605.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1-e\Docs\R2-2007946.zip"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1-e\Docs\R2-2006558.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605.zip"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275C7-71E4-480A-AB53-BAC31C77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10</Pages>
  <Words>3150</Words>
  <Characters>17957</Characters>
  <Application>Microsoft Office Word</Application>
  <DocSecurity>0</DocSecurity>
  <Lines>149</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21065</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Qualcomm - Peng Cheng</cp:lastModifiedBy>
  <cp:revision>889</cp:revision>
  <cp:lastPrinted>1900-12-31T16:00:00Z</cp:lastPrinted>
  <dcterms:created xsi:type="dcterms:W3CDTF">2020-06-02T01:39:00Z</dcterms:created>
  <dcterms:modified xsi:type="dcterms:W3CDTF">2020-08-17T13:36:00Z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