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CFBE32A" w:rsidR="00A209D6" w:rsidRPr="00B266B0" w:rsidRDefault="00A209D6" w:rsidP="00A209D6">
      <w:pPr>
        <w:pStyle w:val="Header"/>
        <w:tabs>
          <w:tab w:val="right" w:pos="9639"/>
        </w:tabs>
        <w:rPr>
          <w:bCs/>
          <w:i/>
          <w:noProof w:val="0"/>
          <w:sz w:val="24"/>
          <w:szCs w:val="24"/>
        </w:rPr>
      </w:pPr>
      <w:bookmarkStart w:id="0" w:name="_GoBack"/>
      <w:bookmarkEnd w:id="0"/>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9D2D45">
        <w:rPr>
          <w:bCs/>
          <w:noProof w:val="0"/>
          <w:sz w:val="24"/>
          <w:szCs w:val="24"/>
        </w:rPr>
        <w:t>-</w:t>
      </w:r>
      <w:r w:rsidR="00086A67">
        <w:rPr>
          <w:bCs/>
          <w:noProof w:val="0"/>
          <w:sz w:val="24"/>
          <w:szCs w:val="24"/>
        </w:rPr>
        <w:t>e</w:t>
      </w:r>
      <w:r w:rsidRPr="00B266B0">
        <w:rPr>
          <w:bCs/>
          <w:noProof w:val="0"/>
          <w:sz w:val="24"/>
          <w:szCs w:val="24"/>
        </w:rPr>
        <w:tab/>
      </w:r>
      <w:r w:rsidRPr="007A5BA6">
        <w:rPr>
          <w:rFonts w:hint="eastAsia"/>
          <w:bCs/>
          <w:noProof w:val="0"/>
          <w:sz w:val="24"/>
          <w:szCs w:val="24"/>
        </w:rPr>
        <w:t>R</w:t>
      </w:r>
      <w:r w:rsidRPr="007A5BA6">
        <w:rPr>
          <w:bCs/>
          <w:noProof w:val="0"/>
          <w:sz w:val="24"/>
          <w:szCs w:val="24"/>
        </w:rPr>
        <w:t>2</w:t>
      </w:r>
      <w:r w:rsidRPr="007A5BA6">
        <w:rPr>
          <w:rFonts w:hint="eastAsia"/>
          <w:bCs/>
          <w:noProof w:val="0"/>
          <w:sz w:val="24"/>
          <w:szCs w:val="24"/>
        </w:rPr>
        <w:t>-</w:t>
      </w:r>
      <w:r w:rsidR="009376CD" w:rsidRPr="007A5BA6">
        <w:rPr>
          <w:bCs/>
          <w:noProof w:val="0"/>
          <w:sz w:val="24"/>
          <w:szCs w:val="24"/>
        </w:rPr>
        <w:t>20</w:t>
      </w:r>
      <w:r w:rsidR="003B3FDE">
        <w:rPr>
          <w:bCs/>
          <w:noProof w:val="0"/>
          <w:sz w:val="24"/>
          <w:szCs w:val="24"/>
        </w:rPr>
        <w:t>0</w:t>
      </w:r>
      <w:r w:rsidR="000D0E2A" w:rsidRPr="000D0E2A">
        <w:rPr>
          <w:bCs/>
          <w:noProof w:val="0"/>
          <w:sz w:val="24"/>
          <w:szCs w:val="24"/>
          <w:highlight w:val="yellow"/>
        </w:rPr>
        <w:t>xxxx</w:t>
      </w:r>
    </w:p>
    <w:p w14:paraId="11776FA6" w14:textId="4BBCF43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328A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D2D45">
        <w:rPr>
          <w:rFonts w:cs="Arial"/>
          <w:b/>
          <w:bCs/>
          <w:sz w:val="24"/>
          <w:lang w:eastAsia="ja-JP"/>
        </w:rPr>
        <w:t>6.11.6</w:t>
      </w:r>
    </w:p>
    <w:p w14:paraId="73188B46" w14:textId="566C51A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A5BA6">
        <w:rPr>
          <w:rFonts w:ascii="Arial" w:hAnsi="Arial" w:cs="Arial"/>
          <w:b/>
          <w:bCs/>
          <w:sz w:val="24"/>
        </w:rPr>
        <w:t>Huawei</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1809CAD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Summary of RRM measurement relaxation open issues</w:t>
      </w:r>
    </w:p>
    <w:p w14:paraId="1F147C23" w14:textId="34E9F64C"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9D2D45" w:rsidRPr="009D2D45">
        <w:rPr>
          <w:rFonts w:ascii="Arial" w:hAnsi="Arial" w:cs="Arial"/>
          <w:b/>
          <w:bCs/>
          <w:sz w:val="24"/>
        </w:rPr>
        <w:t>NR_UE_pow_sav-Core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77777777" w:rsidR="005C0A49" w:rsidRDefault="00086A67" w:rsidP="00A209D6">
      <w:r w:rsidRPr="003B3FDE">
        <w:t>This document contains the summary of documents from agenda item</w:t>
      </w:r>
      <w:r w:rsidR="003B3FDE" w:rsidRPr="003B3FDE">
        <w:t xml:space="preserve"> 6.11.6</w:t>
      </w:r>
      <w:r w:rsidRPr="003B3FDE">
        <w:t xml:space="preserve"> (“</w:t>
      </w:r>
      <w:r w:rsidR="003B3FDE" w:rsidRPr="003B3FDE">
        <w:t>RRM measurement relaxation</w:t>
      </w:r>
      <w:r w:rsidRPr="003B3FDE">
        <w:t>”) as referenced in Section 4.</w:t>
      </w:r>
      <w:r w:rsidR="00EE43B7">
        <w:t xml:space="preserve"> </w:t>
      </w:r>
    </w:p>
    <w:p w14:paraId="766D6D29" w14:textId="29C9D046" w:rsidR="00A209D6" w:rsidRPr="006E13D1" w:rsidRDefault="00086A67" w:rsidP="00A209D6">
      <w:pPr>
        <w:pStyle w:val="Heading1"/>
      </w:pPr>
      <w:r>
        <w:t>2</w:t>
      </w:r>
      <w:r w:rsidR="00A209D6" w:rsidRPr="006E13D1">
        <w:tab/>
      </w:r>
      <w:r w:rsidR="003B1304">
        <w:t>RRM Measurement relaxation</w:t>
      </w:r>
      <w:r>
        <w:t xml:space="preserve"> </w:t>
      </w:r>
      <w:r w:rsidR="003B1304">
        <w:t xml:space="preserve">issues </w:t>
      </w:r>
      <w:r>
        <w:t>summar</w:t>
      </w:r>
      <w:r w:rsidR="000F2814">
        <w:t>y</w:t>
      </w:r>
    </w:p>
    <w:p w14:paraId="5F01C058" w14:textId="5F9EF54F" w:rsidR="00A209D6" w:rsidRPr="006E13D1" w:rsidRDefault="00086A67" w:rsidP="00A209D6">
      <w:pPr>
        <w:pStyle w:val="Heading2"/>
      </w:pPr>
      <w:r>
        <w:t>2</w:t>
      </w:r>
      <w:r w:rsidR="00A209D6" w:rsidRPr="006E13D1">
        <w:t>.</w:t>
      </w:r>
      <w:r w:rsidR="00B06B79">
        <w:t>0</w:t>
      </w:r>
      <w:r w:rsidR="00A209D6" w:rsidRPr="006E13D1">
        <w:tab/>
      </w:r>
      <w:r w:rsidR="007E561F">
        <w:t>Proposals covered in the email discussion</w:t>
      </w:r>
    </w:p>
    <w:p w14:paraId="61F27CC3" w14:textId="350CA548" w:rsidR="005C0A49" w:rsidRDefault="005C0A49" w:rsidP="005C0A49">
      <w:r>
        <w:t>The following table contains all of the proposals and indicates where a proposal is already covered by the email discussion in [15]</w:t>
      </w:r>
      <w:r w:rsidR="00AA6E77">
        <w:t>. The green highlighted proposals are not covered by the email discussion conclusion</w:t>
      </w:r>
      <w:r w:rsidR="001A20F4">
        <w:t>, either partly or entirely, and are covered in the following sections.</w:t>
      </w:r>
    </w:p>
    <w:tbl>
      <w:tblPr>
        <w:tblW w:w="9781" w:type="dxa"/>
        <w:tblInd w:w="-5" w:type="dxa"/>
        <w:tblLook w:val="04A0" w:firstRow="1" w:lastRow="0" w:firstColumn="1" w:lastColumn="0" w:noHBand="0" w:noVBand="1"/>
      </w:tblPr>
      <w:tblGrid>
        <w:gridCol w:w="483"/>
        <w:gridCol w:w="1077"/>
        <w:gridCol w:w="8221"/>
      </w:tblGrid>
      <w:tr w:rsidR="005C0A49" w:rsidRPr="003B3FDE" w14:paraId="173E0CF9"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A93B2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2D4F19B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4E9B47F1" w14:textId="77777777" w:rsidR="005C0A49" w:rsidRPr="005C0A49"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Ask RAN4:</w:t>
            </w:r>
            <w:r w:rsidRPr="003B3FDE">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highlight w:val="green"/>
                <w:lang w:eastAsia="en-GB"/>
              </w:rPr>
              <w:br/>
            </w:r>
          </w:p>
          <w:p w14:paraId="3623D20D"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Ask RAN4:</w:t>
            </w:r>
            <w:r w:rsidRPr="003B3FDE">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5C0A49" w:rsidRPr="003B3FDE" w14:paraId="296E6AF4" w14:textId="77777777" w:rsidTr="005C0A49">
        <w:trPr>
          <w:trHeight w:val="553"/>
        </w:trPr>
        <w:tc>
          <w:tcPr>
            <w:tcW w:w="483" w:type="dxa"/>
            <w:tcBorders>
              <w:top w:val="nil"/>
              <w:left w:val="single" w:sz="4" w:space="0" w:color="auto"/>
              <w:bottom w:val="single" w:sz="4" w:space="0" w:color="auto"/>
              <w:right w:val="single" w:sz="4" w:space="0" w:color="auto"/>
            </w:tcBorders>
            <w:shd w:val="clear" w:color="000000" w:fill="FFFFFF"/>
            <w:hideMark/>
          </w:tcPr>
          <w:p w14:paraId="4284748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hideMark/>
          </w:tcPr>
          <w:p w14:paraId="6E7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hideMark/>
          </w:tcPr>
          <w:p w14:paraId="3CD1C92C" w14:textId="53A53B65" w:rsidR="005C0A49" w:rsidRDefault="005C0A49" w:rsidP="003F44B3">
            <w:pPr>
              <w:spacing w:after="0"/>
              <w:rPr>
                <w:rFonts w:ascii="Arial" w:eastAsia="Times New Roman" w:hAnsi="Arial" w:cs="Arial"/>
                <w:sz w:val="16"/>
                <w:szCs w:val="16"/>
                <w:highlight w:val="yellow"/>
                <w:lang w:eastAsia="en-GB"/>
              </w:rPr>
            </w:pPr>
            <w:r w:rsidRPr="003B3FDE">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w:t>
            </w:r>
            <w:r>
              <w:rPr>
                <w:rFonts w:ascii="Arial" w:eastAsia="Times New Roman" w:hAnsi="Arial" w:cs="Arial"/>
                <w:sz w:val="16"/>
                <w:szCs w:val="16"/>
                <w:lang w:eastAsia="en-GB"/>
              </w:rPr>
              <w:t xml:space="preserve"> mobility and not at cell edge.</w:t>
            </w:r>
          </w:p>
          <w:p w14:paraId="7E8C1274" w14:textId="1314E7AA"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83DBE3C" w14:textId="77777777" w:rsidR="005C0A49" w:rsidRDefault="005C0A49" w:rsidP="003F44B3">
            <w:pPr>
              <w:spacing w:after="0"/>
              <w:rPr>
                <w:rFonts w:ascii="Arial" w:eastAsia="Times New Roman" w:hAnsi="Arial" w:cs="Arial"/>
                <w:sz w:val="16"/>
                <w:szCs w:val="16"/>
                <w:lang w:eastAsia="en-GB"/>
              </w:rPr>
            </w:pPr>
          </w:p>
          <w:p w14:paraId="5EACFB07" w14:textId="4A55BE19"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w:t>
            </w:r>
            <w:r>
              <w:rPr>
                <w:rFonts w:ascii="Arial" w:eastAsia="Times New Roman" w:hAnsi="Arial" w:cs="Arial"/>
                <w:sz w:val="16"/>
                <w:szCs w:val="16"/>
                <w:lang w:eastAsia="en-GB"/>
              </w:rPr>
              <w:t xml:space="preserve"> mobility and not at cell edge.</w:t>
            </w:r>
          </w:p>
          <w:p w14:paraId="0629BCEE" w14:textId="0BF5A4CD" w:rsid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0B78D79" w14:textId="77777777" w:rsidR="005C0A49" w:rsidRPr="005C0A49" w:rsidRDefault="005C0A49" w:rsidP="005C0A49">
            <w:pPr>
              <w:pStyle w:val="ListParagraph"/>
              <w:spacing w:after="0"/>
              <w:rPr>
                <w:rFonts w:ascii="Arial" w:eastAsia="Times New Roman" w:hAnsi="Arial" w:cs="Arial"/>
                <w:sz w:val="16"/>
                <w:szCs w:val="16"/>
                <w:lang w:eastAsia="en-GB"/>
              </w:rPr>
            </w:pPr>
          </w:p>
          <w:p w14:paraId="1168804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UE takes the following RRM measurement relaxation actions:</w:t>
            </w:r>
            <w:r w:rsidRPr="003B3FDE">
              <w:rPr>
                <w:rFonts w:ascii="Arial" w:eastAsia="Times New Roman" w:hAnsi="Arial" w:cs="Arial"/>
                <w:sz w:val="16"/>
                <w:szCs w:val="16"/>
                <w:lang w:eastAsia="en-GB"/>
              </w:rPr>
              <w:br/>
              <w:t xml:space="preserve">- When UE experiences low-mobility scenario, it is allowed to skip neighbour cell measurements. </w:t>
            </w:r>
            <w:r w:rsidRPr="003B3FDE">
              <w:rPr>
                <w:rFonts w:ascii="Arial" w:eastAsia="Times New Roman" w:hAnsi="Arial" w:cs="Arial"/>
                <w:sz w:val="16"/>
                <w:szCs w:val="16"/>
                <w:lang w:eastAsia="en-GB"/>
              </w:rPr>
              <w:br/>
              <w:t xml:space="preserve">- When UE experiences not-at-cell-edge scenario, it is allowed to perform measurements with longer intervals. </w:t>
            </w:r>
            <w:r w:rsidRPr="003B3FDE">
              <w:rPr>
                <w:rFonts w:ascii="Arial" w:eastAsia="Times New Roman" w:hAnsi="Arial" w:cs="Arial"/>
                <w:sz w:val="16"/>
                <w:szCs w:val="16"/>
                <w:lang w:eastAsia="en-GB"/>
              </w:rPr>
              <w:br/>
              <w:t>- When UE experiences low-mobility and not-at-cell-edge scenario, it is allowed to skip neighbour cell measurements.</w:t>
            </w:r>
          </w:p>
          <w:p w14:paraId="2D27245E" w14:textId="3EE5C233"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 and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4D479532"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51AB0868" w14:textId="24EC045C" w:rsidR="005C0A49" w:rsidRPr="003B3FDE" w:rsidRDefault="005C0A49"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which provides a baseline running CR</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F625BF2" w14:textId="77777777" w:rsidTr="003F44B3">
        <w:trPr>
          <w:trHeight w:val="3375"/>
        </w:trPr>
        <w:tc>
          <w:tcPr>
            <w:tcW w:w="483" w:type="dxa"/>
            <w:tcBorders>
              <w:top w:val="nil"/>
              <w:left w:val="single" w:sz="4" w:space="0" w:color="auto"/>
              <w:bottom w:val="single" w:sz="4" w:space="0" w:color="auto"/>
              <w:right w:val="single" w:sz="4" w:space="0" w:color="auto"/>
            </w:tcBorders>
            <w:shd w:val="clear" w:color="000000" w:fill="FFFFFF"/>
            <w:hideMark/>
          </w:tcPr>
          <w:p w14:paraId="0C09DF1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hideMark/>
          </w:tcPr>
          <w:p w14:paraId="71BF738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hideMark/>
          </w:tcPr>
          <w:p w14:paraId="58BEFE05" w14:textId="3C173BFE"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sidRPr="003B3FDE">
              <w:rPr>
                <w:rFonts w:ascii="Arial" w:eastAsia="Times New Roman" w:hAnsi="Arial" w:cs="Arial"/>
                <w:sz w:val="16"/>
                <w:szCs w:val="16"/>
                <w:lang w:eastAsia="en-GB"/>
              </w:rPr>
              <w:br/>
              <w:t>• Intra-frequency measurements when below intra-frequency measurement threshold</w:t>
            </w:r>
            <w:r w:rsidRPr="003B3FDE">
              <w:rPr>
                <w:rFonts w:ascii="Arial" w:eastAsia="Times New Roman" w:hAnsi="Arial" w:cs="Arial"/>
                <w:sz w:val="16"/>
                <w:szCs w:val="16"/>
                <w:lang w:eastAsia="en-GB"/>
              </w:rPr>
              <w:br/>
              <w:t>• Inter-frequency measurements on all priority layers when below inter-frequency measurement threshold</w:t>
            </w:r>
            <w:r w:rsidRPr="003B3FDE">
              <w:rPr>
                <w:rFonts w:ascii="Arial" w:eastAsia="Times New Roman" w:hAnsi="Arial" w:cs="Arial"/>
                <w:sz w:val="16"/>
                <w:szCs w:val="16"/>
                <w:lang w:eastAsia="en-GB"/>
              </w:rPr>
              <w:br/>
              <w:t>• Higher priority inter-frequency measurements every Thigher_priority_search when above inter-</w:t>
            </w:r>
            <w:r>
              <w:rPr>
                <w:rFonts w:ascii="Arial" w:eastAsia="Times New Roman" w:hAnsi="Arial" w:cs="Arial"/>
                <w:sz w:val="16"/>
                <w:szCs w:val="16"/>
                <w:lang w:eastAsia="en-GB"/>
              </w:rPr>
              <w:t>frequency measurement threshold</w:t>
            </w:r>
          </w:p>
          <w:p w14:paraId="183EAF55" w14:textId="70C47093"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 xml:space="preserve">Proposal is </w:t>
            </w:r>
            <w:r w:rsidR="00AA6E77">
              <w:rPr>
                <w:rFonts w:ascii="Arial" w:eastAsia="Times New Roman" w:hAnsi="Arial" w:cs="Arial"/>
                <w:sz w:val="16"/>
                <w:szCs w:val="16"/>
                <w:highlight w:val="yellow"/>
                <w:lang w:eastAsia="en-GB"/>
              </w:rPr>
              <w:t xml:space="preserve">implicitly </w:t>
            </w:r>
            <w:r w:rsidRPr="005C0A49">
              <w:rPr>
                <w:rFonts w:ascii="Arial" w:eastAsia="Times New Roman" w:hAnsi="Arial" w:cs="Arial"/>
                <w:sz w:val="16"/>
                <w:szCs w:val="16"/>
                <w:highlight w:val="yellow"/>
                <w:lang w:eastAsia="en-GB"/>
              </w:rPr>
              <w:t>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223DDD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250304CF" w14:textId="0178C7A5"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For “low mobility” trigger the serving cell reference value (SrxlevRef) shall be set to the serving cell value (Srxlev) after a configurabl</w:t>
            </w:r>
            <w:r>
              <w:rPr>
                <w:rFonts w:ascii="Arial" w:eastAsia="Times New Roman" w:hAnsi="Arial" w:cs="Arial"/>
                <w:sz w:val="16"/>
                <w:szCs w:val="16"/>
                <w:lang w:eastAsia="en-GB"/>
              </w:rPr>
              <w:t xml:space="preserve">e time period (TSearchDeltaP). </w:t>
            </w:r>
          </w:p>
          <w:p w14:paraId="546F81E9" w14:textId="088C9F56"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7FDC4267" w14:textId="2C9706E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The UE shall perform intra-frequency and inter-frequency neighbour cell measurement during TSearchDeltaP aft</w:t>
            </w:r>
            <w:r w:rsidRPr="00AA6E77">
              <w:rPr>
                <w:rFonts w:ascii="Arial" w:eastAsia="Times New Roman" w:hAnsi="Arial" w:cs="Arial"/>
                <w:sz w:val="16"/>
                <w:szCs w:val="16"/>
                <w:highlight w:val="green"/>
                <w:lang w:eastAsia="en-GB"/>
              </w:rPr>
              <w:t>er cell selection/re-selection.</w:t>
            </w:r>
          </w:p>
          <w:p w14:paraId="37E1EFA6" w14:textId="15C95BAB" w:rsidR="005C0A49" w:rsidRPr="005C0A49" w:rsidRDefault="005C0A49" w:rsidP="00AA6E77">
            <w:pPr>
              <w:pStyle w:val="ListParagraph"/>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br/>
            </w:r>
          </w:p>
          <w:p w14:paraId="79AC5450" w14:textId="77777777" w:rsidR="005C0A49" w:rsidRPr="005C0A49" w:rsidRDefault="005C0A49" w:rsidP="005C0A49">
            <w:pPr>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5F4F20DB" w14:textId="5626F2D9"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BD070E">
              <w:rPr>
                <w:rFonts w:ascii="Arial" w:eastAsia="Times New Roman" w:hAnsi="Arial" w:cs="Arial"/>
                <w:sz w:val="16"/>
                <w:szCs w:val="16"/>
                <w:highlight w:val="yellow"/>
                <w:lang w:eastAsia="en-GB"/>
              </w:rPr>
              <w:t xml:space="preserve"> (Proposal 18)</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68864DFF" w14:textId="129AFFAC"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The network can configure “low mobility” or “not-at-cell-edge” trigger or both triggers, and configure whether either or both triggers (AND/OR) shall be satisfied to enab</w:t>
            </w:r>
            <w:r>
              <w:rPr>
                <w:rFonts w:ascii="Arial" w:eastAsia="Times New Roman" w:hAnsi="Arial" w:cs="Arial"/>
                <w:sz w:val="16"/>
                <w:szCs w:val="16"/>
                <w:lang w:eastAsia="en-GB"/>
              </w:rPr>
              <w:t xml:space="preserve">le relaxed RRM measurements.   </w:t>
            </w:r>
          </w:p>
          <w:p w14:paraId="71B39442" w14:textId="3061B342" w:rsidR="005C0A49" w:rsidRPr="005C0A49" w:rsidRDefault="005C0A49" w:rsidP="005C0A49">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14BA9D5"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RAN4 to discuss and agree on the relaxed RRM measurement requirements.</w:t>
            </w:r>
          </w:p>
          <w:p w14:paraId="036B1DC9" w14:textId="4F69B25A" w:rsidR="005C0A49" w:rsidRPr="003B3FDE" w:rsidRDefault="005C0A49"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 (Proposal 23).</w:t>
            </w:r>
            <w:r w:rsidRPr="005C0A49">
              <w:rPr>
                <w:rFonts w:ascii="Arial" w:eastAsia="Times New Roman" w:hAnsi="Arial" w:cs="Arial"/>
                <w:sz w:val="16"/>
                <w:szCs w:val="16"/>
                <w:lang w:eastAsia="en-GB"/>
              </w:rPr>
              <w:br/>
            </w:r>
          </w:p>
        </w:tc>
      </w:tr>
      <w:tr w:rsidR="005C0A49" w:rsidRPr="003B3FDE" w14:paraId="0A6DDA16" w14:textId="77777777" w:rsidTr="003F44B3">
        <w:trPr>
          <w:trHeight w:val="2025"/>
        </w:trPr>
        <w:tc>
          <w:tcPr>
            <w:tcW w:w="483" w:type="dxa"/>
            <w:tcBorders>
              <w:top w:val="nil"/>
              <w:left w:val="single" w:sz="4" w:space="0" w:color="auto"/>
              <w:bottom w:val="single" w:sz="4" w:space="0" w:color="auto"/>
              <w:right w:val="single" w:sz="4" w:space="0" w:color="auto"/>
            </w:tcBorders>
            <w:shd w:val="clear" w:color="000000" w:fill="FFFFFF"/>
            <w:hideMark/>
          </w:tcPr>
          <w:p w14:paraId="3B6E280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hideMark/>
          </w:tcPr>
          <w:p w14:paraId="0C02A1F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hideMark/>
          </w:tcPr>
          <w:p w14:paraId="3E462CD9"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 xml:space="preserve">Proposal 1: Detailed solution and requirements for RRM measurement relaxation in time domain should be decided in RAN4. </w:t>
            </w:r>
          </w:p>
          <w:p w14:paraId="05AFA47E" w14:textId="6098E95C"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196269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68537F04" w14:textId="77777777" w:rsidR="005C0A49" w:rsidRPr="00AA6E77"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highlight w:val="green"/>
                <w:lang w:eastAsia="en-GB"/>
              </w:rPr>
              <w:br/>
            </w:r>
          </w:p>
          <w:p w14:paraId="663CA893"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6AF8315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401BED5D" w14:textId="021DE1BD" w:rsidR="00AA6E77" w:rsidRPr="003B3FDE" w:rsidRDefault="00AA6E77"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25)</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20E8234D" w14:textId="77777777" w:rsidTr="003F44B3">
        <w:trPr>
          <w:trHeight w:val="1575"/>
        </w:trPr>
        <w:tc>
          <w:tcPr>
            <w:tcW w:w="483" w:type="dxa"/>
            <w:tcBorders>
              <w:top w:val="nil"/>
              <w:left w:val="single" w:sz="4" w:space="0" w:color="auto"/>
              <w:bottom w:val="single" w:sz="4" w:space="0" w:color="auto"/>
              <w:right w:val="single" w:sz="4" w:space="0" w:color="auto"/>
            </w:tcBorders>
            <w:shd w:val="clear" w:color="000000" w:fill="FFFFFF"/>
            <w:hideMark/>
          </w:tcPr>
          <w:p w14:paraId="3354348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hideMark/>
          </w:tcPr>
          <w:p w14:paraId="407074F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hideMark/>
          </w:tcPr>
          <w:p w14:paraId="6F040C76"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680CD602" w14:textId="095F103E"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C799A8A"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19603FBB" w14:textId="3ED70930" w:rsidR="00AA6E77" w:rsidRPr="005C0A49" w:rsidRDefault="00AA6E77" w:rsidP="00AA6E7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6)</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E28A97C" w14:textId="5BB03BE9"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2BA77CC" w14:textId="219EE18D" w:rsidR="005C0A49" w:rsidRPr="00F37387" w:rsidRDefault="00F37387" w:rsidP="002C5B56">
            <w:pPr>
              <w:pStyle w:val="ListParagraph"/>
              <w:numPr>
                <w:ilvl w:val="0"/>
                <w:numId w:val="13"/>
              </w:numPr>
              <w:spacing w:after="0"/>
              <w:rPr>
                <w:rFonts w:ascii="Arial" w:eastAsia="Times New Roman" w:hAnsi="Arial" w:cs="Arial"/>
                <w:sz w:val="16"/>
                <w:szCs w:val="16"/>
                <w:lang w:eastAsia="en-GB"/>
              </w:rPr>
            </w:pPr>
            <w:r w:rsidRPr="00F37387">
              <w:rPr>
                <w:rFonts w:ascii="Arial" w:eastAsia="Times New Roman" w:hAnsi="Arial" w:cs="Arial"/>
                <w:sz w:val="16"/>
                <w:szCs w:val="16"/>
                <w:highlight w:val="yellow"/>
                <w:lang w:eastAsia="en-GB"/>
              </w:rPr>
              <w:t>Proposal is covered in the email discussion [15] (Proposals 8 and 9).</w:t>
            </w:r>
            <w:r w:rsidRPr="00F37387">
              <w:rPr>
                <w:rFonts w:ascii="Arial" w:eastAsia="Times New Roman" w:hAnsi="Arial" w:cs="Arial"/>
                <w:sz w:val="16"/>
                <w:szCs w:val="16"/>
                <w:lang w:eastAsia="en-GB"/>
              </w:rPr>
              <w:br/>
            </w:r>
          </w:p>
          <w:p w14:paraId="0DDF0507"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UE can perform measurement relaxation when either RSRP or RSRQ criteria (if configured) is met.</w:t>
            </w:r>
          </w:p>
          <w:p w14:paraId="66929843" w14:textId="5B5A41DD" w:rsidR="00F37387" w:rsidRPr="003B3FDE" w:rsidRDefault="00F37387" w:rsidP="00F37387">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4399BE4F"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049EF61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hideMark/>
          </w:tcPr>
          <w:p w14:paraId="6153EE9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hideMark/>
          </w:tcPr>
          <w:p w14:paraId="6BF57BC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5C0A49" w:rsidRPr="003B3FDE" w14:paraId="66E0F45E"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7C26A7D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nil"/>
              <w:left w:val="nil"/>
              <w:bottom w:val="single" w:sz="4" w:space="0" w:color="auto"/>
              <w:right w:val="single" w:sz="4" w:space="0" w:color="auto"/>
            </w:tcBorders>
            <w:shd w:val="clear" w:color="auto" w:fill="auto"/>
            <w:hideMark/>
          </w:tcPr>
          <w:p w14:paraId="7202372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hideMark/>
          </w:tcPr>
          <w:p w14:paraId="5A0AAEC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Support inter-frequency measurement relaxation in idle mode:</w:t>
            </w:r>
            <w:r w:rsidRPr="003B3FDE">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highlight w:val="green"/>
                <w:lang w:eastAsia="en-GB"/>
              </w:rPr>
              <w:br/>
              <w:t>- While UE performs inter-frequency measurement, UE randomly pick 1 carrier from associated carriers.</w:t>
            </w:r>
            <w:r w:rsidRPr="003B3FDE">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5C0A49" w:rsidRPr="003B3FDE" w14:paraId="6FD1D40D" w14:textId="77777777" w:rsidTr="00C32D66">
        <w:trPr>
          <w:trHeight w:val="412"/>
        </w:trPr>
        <w:tc>
          <w:tcPr>
            <w:tcW w:w="483" w:type="dxa"/>
            <w:tcBorders>
              <w:top w:val="nil"/>
              <w:left w:val="single" w:sz="4" w:space="0" w:color="auto"/>
              <w:bottom w:val="single" w:sz="4" w:space="0" w:color="auto"/>
              <w:right w:val="single" w:sz="4" w:space="0" w:color="auto"/>
            </w:tcBorders>
            <w:shd w:val="clear" w:color="000000" w:fill="FFFFFF"/>
            <w:hideMark/>
          </w:tcPr>
          <w:p w14:paraId="5F0BAAB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hideMark/>
          </w:tcPr>
          <w:p w14:paraId="5DA01B6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hideMark/>
          </w:tcPr>
          <w:p w14:paraId="76CE3F4F" w14:textId="77777777"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1: Network can allow/disallow RRM measurement relaxation e.g. for the UE configured with early measurements</w:t>
            </w:r>
          </w:p>
          <w:p w14:paraId="6247DC63" w14:textId="381847B1" w:rsidR="005C0A49" w:rsidRPr="00E3446F" w:rsidRDefault="00F37387" w:rsidP="00691F2C">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24).</w:t>
            </w:r>
            <w:r w:rsidRPr="00E3446F">
              <w:rPr>
                <w:rFonts w:ascii="Arial" w:eastAsia="Times New Roman" w:hAnsi="Arial" w:cs="Arial"/>
                <w:sz w:val="16"/>
                <w:szCs w:val="16"/>
                <w:lang w:eastAsia="en-GB"/>
              </w:rPr>
              <w:br/>
            </w:r>
          </w:p>
          <w:p w14:paraId="2F3AC5C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Frequency specific RRM measurement relaxation is supported</w:t>
            </w:r>
          </w:p>
          <w:p w14:paraId="79DEB4FA" w14:textId="168319AF" w:rsidR="00F37387" w:rsidRPr="003B3FDE" w:rsidRDefault="00F37387"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lastRenderedPageBreak/>
              <w:t>Proposal is covered in the email discussion [15]</w:t>
            </w:r>
            <w:r>
              <w:rPr>
                <w:rFonts w:ascii="Arial" w:eastAsia="Times New Roman" w:hAnsi="Arial" w:cs="Arial"/>
                <w:sz w:val="16"/>
                <w:szCs w:val="16"/>
                <w:highlight w:val="yellow"/>
                <w:lang w:eastAsia="en-GB"/>
              </w:rPr>
              <w:t xml:space="preserve"> (Proposal 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59F85593"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5FC0F30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[9]</w:t>
            </w:r>
          </w:p>
        </w:tc>
        <w:tc>
          <w:tcPr>
            <w:tcW w:w="1077" w:type="dxa"/>
            <w:tcBorders>
              <w:top w:val="nil"/>
              <w:left w:val="nil"/>
              <w:bottom w:val="single" w:sz="4" w:space="0" w:color="auto"/>
              <w:right w:val="single" w:sz="4" w:space="0" w:color="auto"/>
            </w:tcBorders>
            <w:shd w:val="clear" w:color="auto" w:fill="auto"/>
            <w:hideMark/>
          </w:tcPr>
          <w:p w14:paraId="08383A9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496CDBB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702BC382" w14:textId="25E67BF7" w:rsidR="00983C62" w:rsidRPr="003B3FDE" w:rsidRDefault="00983C62"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60F4DE47" w14:textId="77777777" w:rsidTr="003F44B3">
        <w:trPr>
          <w:trHeight w:val="675"/>
        </w:trPr>
        <w:tc>
          <w:tcPr>
            <w:tcW w:w="483" w:type="dxa"/>
            <w:tcBorders>
              <w:top w:val="nil"/>
              <w:left w:val="single" w:sz="4" w:space="0" w:color="auto"/>
              <w:bottom w:val="single" w:sz="4" w:space="0" w:color="auto"/>
              <w:right w:val="single" w:sz="4" w:space="0" w:color="auto"/>
            </w:tcBorders>
            <w:shd w:val="clear" w:color="000000" w:fill="FFFFFF"/>
            <w:hideMark/>
          </w:tcPr>
          <w:p w14:paraId="26F7D24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hideMark/>
          </w:tcPr>
          <w:p w14:paraId="0C4ABA8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29E25A28"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sidRPr="003B3FDE">
              <w:rPr>
                <w:rFonts w:ascii="Arial" w:eastAsia="Times New Roman" w:hAnsi="Arial" w:cs="Arial"/>
                <w:sz w:val="16"/>
                <w:szCs w:val="16"/>
                <w:highlight w:val="green"/>
                <w:lang w:eastAsia="en-GB"/>
              </w:rPr>
              <w:br/>
            </w:r>
          </w:p>
          <w:p w14:paraId="6BA9823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5C0A49" w:rsidRPr="003B3FDE" w14:paraId="6642A66D"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2D003E7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hideMark/>
          </w:tcPr>
          <w:p w14:paraId="7D68E13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hideMark/>
          </w:tcPr>
          <w:p w14:paraId="711162D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3B9535ED" w14:textId="3E7D13E2" w:rsidR="00983C62" w:rsidRPr="003B3FDE" w:rsidRDefault="00983C62" w:rsidP="00E3446F">
            <w:pPr>
              <w:pStyle w:val="ListParagraph"/>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24)</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0457D00"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25F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hideMark/>
          </w:tcPr>
          <w:p w14:paraId="280BE46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hideMark/>
          </w:tcPr>
          <w:p w14:paraId="6B452A90"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Consider per-frequency measurement relaxation based on the neighbour cell measurement results of a UE.</w:t>
            </w:r>
            <w:r w:rsidRPr="003B3FDE">
              <w:rPr>
                <w:rFonts w:ascii="Arial" w:eastAsia="Times New Roman" w:hAnsi="Arial" w:cs="Arial"/>
                <w:sz w:val="16"/>
                <w:szCs w:val="16"/>
                <w:highlight w:val="green"/>
                <w:lang w:eastAsia="en-GB"/>
              </w:rPr>
              <w:br/>
            </w:r>
          </w:p>
          <w:p w14:paraId="577EC189"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highlight w:val="green"/>
                <w:lang w:eastAsia="en-GB"/>
              </w:rPr>
              <w:br/>
            </w:r>
          </w:p>
          <w:p w14:paraId="34D37BE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3: Introduce an indication that UE has performed measurement relaxation, upon access to the network.</w:t>
            </w:r>
          </w:p>
        </w:tc>
      </w:tr>
      <w:tr w:rsidR="005C0A49" w:rsidRPr="003B3FDE" w14:paraId="3DD7847A"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4D93D4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4D114D5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7A6256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BD126C6" w14:textId="31885939" w:rsidR="005C0A49" w:rsidRPr="00E3446F" w:rsidRDefault="00983C62" w:rsidP="00E119DE">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(Proposals 8 and 9).</w:t>
            </w:r>
            <w:r w:rsidRPr="00E3446F">
              <w:rPr>
                <w:rFonts w:ascii="Arial" w:eastAsia="Times New Roman" w:hAnsi="Arial" w:cs="Arial"/>
                <w:sz w:val="16"/>
                <w:szCs w:val="16"/>
                <w:lang w:eastAsia="en-GB"/>
              </w:rPr>
              <w:br/>
            </w:r>
          </w:p>
          <w:p w14:paraId="5AD1F505"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2: The not-cell-edge criteria for RRM measurement relaxation should consider both RSRP and RSRQ.</w:t>
            </w:r>
          </w:p>
          <w:p w14:paraId="11C952CC" w14:textId="3A8B03CF" w:rsidR="005C0A49" w:rsidRPr="00E3446F" w:rsidRDefault="00983C62" w:rsidP="00FE1E00">
            <w:pPr>
              <w:pStyle w:val="ListParagraph"/>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19).</w:t>
            </w:r>
            <w:r w:rsidRPr="00E3446F">
              <w:rPr>
                <w:rFonts w:ascii="Arial" w:eastAsia="Times New Roman" w:hAnsi="Arial" w:cs="Arial"/>
                <w:sz w:val="16"/>
                <w:szCs w:val="16"/>
                <w:lang w:eastAsia="en-GB"/>
              </w:rPr>
              <w:br/>
            </w:r>
          </w:p>
          <w:p w14:paraId="36F2D4E6" w14:textId="0C5DD306" w:rsidR="00983C62" w:rsidRPr="00983C62" w:rsidRDefault="005C0A49" w:rsidP="00983C62">
            <w:pPr>
              <w:spacing w:after="0"/>
              <w:rPr>
                <w:rFonts w:ascii="Arial" w:eastAsia="Times New Roman" w:hAnsi="Arial" w:cs="Arial"/>
                <w:sz w:val="16"/>
                <w:szCs w:val="16"/>
                <w:highlight w:val="yellow"/>
                <w:lang w:eastAsia="en-GB"/>
              </w:rPr>
            </w:pPr>
            <w:r w:rsidRPr="00983C62">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w:t>
            </w:r>
            <w:r w:rsidR="00983C62" w:rsidRPr="00983C62">
              <w:rPr>
                <w:rFonts w:ascii="Arial" w:eastAsia="Times New Roman" w:hAnsi="Arial" w:cs="Arial"/>
                <w:sz w:val="16"/>
                <w:szCs w:val="16"/>
                <w:lang w:eastAsia="en-GB"/>
              </w:rPr>
              <w:t xml:space="preserve"> and Qqualmeas).</w:t>
            </w:r>
          </w:p>
          <w:p w14:paraId="19ABEF60" w14:textId="268C8F3F" w:rsidR="00983C62" w:rsidRPr="00983C62" w:rsidRDefault="00983C62" w:rsidP="00733E41">
            <w:pPr>
              <w:pStyle w:val="ListParagraph"/>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33EC48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4. highPriorityMeasRelax should not be per-frequency indication, but one indication for all higher priority frequencies.</w:t>
            </w:r>
          </w:p>
          <w:p w14:paraId="5AABA54C" w14:textId="6A06C808" w:rsidR="00983C62" w:rsidRPr="00983C62" w:rsidRDefault="00983C62" w:rsidP="00983C62">
            <w:pPr>
              <w:pStyle w:val="ListParagraph"/>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50CB3D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235B05B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p w14:paraId="75F7C89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5C0A49" w:rsidRPr="003B3FDE" w14:paraId="5517208E"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10020F92" w14:textId="78CBA12B"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hideMark/>
          </w:tcPr>
          <w:p w14:paraId="3A1BFFF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nil"/>
              <w:left w:val="nil"/>
              <w:bottom w:val="single" w:sz="4" w:space="0" w:color="auto"/>
              <w:right w:val="single" w:sz="4" w:space="0" w:color="auto"/>
            </w:tcBorders>
            <w:shd w:val="clear" w:color="000000" w:fill="FFFFFF"/>
            <w:hideMark/>
          </w:tcPr>
          <w:p w14:paraId="5F36D1AF"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 xml:space="preserve">Proposal 1. RAN2 don’t introduce reduced number of cells to be measured in the relaxed measurement operation. </w:t>
            </w:r>
            <w:r w:rsidRPr="003B3FDE">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7348DCB2" w14:textId="77777777" w:rsidR="005C0A49" w:rsidRDefault="005C0A49" w:rsidP="005C0A49"/>
    <w:p w14:paraId="6B709596" w14:textId="77777777" w:rsidR="009E5B79" w:rsidRDefault="009E5B79" w:rsidP="009E5B79"/>
    <w:p w14:paraId="70E30B1B" w14:textId="77777777" w:rsidR="001B12DF" w:rsidRDefault="001B12DF">
      <w:pPr>
        <w:spacing w:after="0"/>
        <w:rPr>
          <w:rFonts w:ascii="Arial" w:hAnsi="Arial"/>
          <w:sz w:val="32"/>
        </w:rPr>
      </w:pPr>
      <w:r>
        <w:br w:type="page"/>
      </w:r>
    </w:p>
    <w:p w14:paraId="7098F90D" w14:textId="1C11C5EE" w:rsidR="00A209D6" w:rsidRPr="006E13D1" w:rsidRDefault="00086A67" w:rsidP="00A209D6">
      <w:pPr>
        <w:pStyle w:val="Heading2"/>
      </w:pPr>
      <w:r>
        <w:lastRenderedPageBreak/>
        <w:t>2</w:t>
      </w:r>
      <w:r w:rsidR="00A209D6" w:rsidRPr="006E13D1">
        <w:t>.</w:t>
      </w:r>
      <w:r w:rsidR="00B06B79">
        <w:t>1</w:t>
      </w:r>
      <w:r w:rsidR="00A209D6" w:rsidRPr="006E13D1">
        <w:tab/>
      </w:r>
      <w:r w:rsidR="007E422C">
        <w:t xml:space="preserve">Summary of </w:t>
      </w:r>
      <w:r w:rsidR="00C32D66">
        <w:t xml:space="preserve">open issues related to absolute priorities </w:t>
      </w:r>
    </w:p>
    <w:p w14:paraId="48AB9A41" w14:textId="28EA8210" w:rsidR="000F2814" w:rsidRPr="00C32D66" w:rsidRDefault="00C32D66" w:rsidP="000F2814">
      <w:pPr>
        <w:rPr>
          <w:bCs/>
          <w:iCs/>
        </w:rPr>
      </w:pPr>
      <w:r w:rsidRPr="00C32D66">
        <w:rPr>
          <w:bCs/>
          <w:iCs/>
        </w:rPr>
        <w:t>The following proposals related to absolute priorities are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19FEE0F3"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Ask RAN4:</w:t>
            </w:r>
            <w:r w:rsidRPr="003B3FDE">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lang w:eastAsia="en-GB"/>
              </w:rPr>
              <w:br/>
            </w:r>
          </w:p>
          <w:p w14:paraId="6208937B"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Ask RAN4:</w:t>
            </w:r>
            <w:r w:rsidRPr="003B3FDE">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C32D66" w:rsidRPr="003B3FDE" w14:paraId="7A1F9B8B"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A57E5C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1916970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5EF7FCC7" w14:textId="4633A568" w:rsidR="00C32D66" w:rsidRPr="001A20F4" w:rsidRDefault="00C32D66" w:rsidP="00C32D66">
            <w:pPr>
              <w:spacing w:after="0"/>
              <w:rPr>
                <w:rFonts w:ascii="Arial" w:eastAsia="Times New Roman" w:hAnsi="Arial" w:cs="Arial"/>
                <w:sz w:val="16"/>
                <w:szCs w:val="16"/>
                <w:lang w:eastAsia="en-GB"/>
              </w:rPr>
            </w:pPr>
          </w:p>
          <w:p w14:paraId="6AA9495D"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sidRPr="003B3FDE">
              <w:rPr>
                <w:rFonts w:ascii="Arial" w:eastAsia="Times New Roman" w:hAnsi="Arial" w:cs="Arial"/>
                <w:sz w:val="16"/>
                <w:szCs w:val="16"/>
                <w:lang w:eastAsia="en-GB"/>
              </w:rPr>
              <w:br/>
            </w:r>
          </w:p>
          <w:p w14:paraId="60C82AD2" w14:textId="1EF8AD56" w:rsidR="00C32D66" w:rsidRPr="001A20F4" w:rsidRDefault="00C32D66" w:rsidP="00C32D66">
            <w:pPr>
              <w:spacing w:after="0"/>
              <w:rPr>
                <w:rFonts w:ascii="Arial" w:eastAsia="Times New Roman" w:hAnsi="Arial" w:cs="Arial"/>
                <w:sz w:val="16"/>
                <w:szCs w:val="16"/>
                <w:lang w:eastAsia="en-GB"/>
              </w:rPr>
            </w:pPr>
          </w:p>
        </w:tc>
      </w:tr>
      <w:tr w:rsidR="00C32D66" w:rsidRPr="003B3FDE" w14:paraId="01B0985F"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0B22B6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hideMark/>
          </w:tcPr>
          <w:p w14:paraId="0E377386"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hideMark/>
          </w:tcPr>
          <w:p w14:paraId="7B6083C2" w14:textId="408A88DC" w:rsidR="00C32D66" w:rsidRPr="001A20F4" w:rsidRDefault="00C32D66" w:rsidP="00C32D66">
            <w:pPr>
              <w:spacing w:after="0"/>
              <w:rPr>
                <w:rFonts w:ascii="Arial" w:eastAsia="Times New Roman" w:hAnsi="Arial" w:cs="Arial"/>
                <w:sz w:val="16"/>
                <w:szCs w:val="16"/>
                <w:lang w:eastAsia="en-GB"/>
              </w:rPr>
            </w:pPr>
          </w:p>
          <w:p w14:paraId="40ABAE40"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1E7B77D3" w14:textId="1DB14035" w:rsidR="00C32D66" w:rsidRPr="003B3FDE" w:rsidRDefault="00C32D66" w:rsidP="00C32D66">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tc>
      </w:tr>
    </w:tbl>
    <w:p w14:paraId="0B53CCF5" w14:textId="77777777" w:rsidR="00C32D66" w:rsidRPr="00307594" w:rsidRDefault="00C32D66" w:rsidP="000F2814">
      <w:pPr>
        <w:rPr>
          <w:u w:val="single"/>
        </w:rPr>
      </w:pPr>
    </w:p>
    <w:p w14:paraId="01BC2B26" w14:textId="28270118" w:rsidR="00307594" w:rsidRPr="00D004CB" w:rsidRDefault="006F2820" w:rsidP="006F2820">
      <w:pPr>
        <w:pStyle w:val="Heading3"/>
      </w:pPr>
      <w:r>
        <w:t xml:space="preserve">2.1.1 </w:t>
      </w:r>
      <w:r w:rsidR="00307594" w:rsidRPr="00D004CB">
        <w:t>Proposals with potential easy agreement</w:t>
      </w:r>
    </w:p>
    <w:p w14:paraId="12E6C22A" w14:textId="05E2A535" w:rsidR="00307594" w:rsidRDefault="00307594" w:rsidP="00307594">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39B37104" w14:textId="16648557" w:rsidR="00307594" w:rsidRDefault="00307594" w:rsidP="00307594">
      <w:pPr>
        <w:rPr>
          <w:b/>
        </w:rPr>
      </w:pPr>
      <w:r>
        <w:rPr>
          <w:b/>
        </w:rPr>
        <w:t>Proposal S1-1</w:t>
      </w:r>
      <w:r w:rsidRPr="00307594">
        <w:rPr>
          <w:b/>
        </w:rPr>
        <w:t xml:space="preserve">: </w:t>
      </w:r>
      <w:r w:rsidR="00DD26A4">
        <w:rPr>
          <w:b/>
        </w:rPr>
        <w:t>R</w:t>
      </w:r>
      <w:r w:rsidRPr="00307594">
        <w:rPr>
          <w:b/>
        </w:rPr>
        <w:t xml:space="preserve">elaxed RRM measurement </w:t>
      </w:r>
      <w:r w:rsidR="00DD26A4">
        <w:rPr>
          <w:b/>
        </w:rPr>
        <w:t xml:space="preserve">is applied in the same way </w:t>
      </w:r>
      <w:r w:rsidRPr="00307594">
        <w:rPr>
          <w:b/>
        </w:rPr>
        <w:t>irrespective of whether the priorities are provided by dedicated signalling or broadcast signalling.</w:t>
      </w:r>
    </w:p>
    <w:p w14:paraId="0145FB30" w14:textId="74C21795" w:rsidR="006F2820" w:rsidRDefault="006F2820" w:rsidP="0030759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0E8647F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51D64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3B7C70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C5C1DB4"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4EC7661"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26A8B18F"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083E20A" w14:textId="77777777" w:rsidR="006F2820" w:rsidRDefault="006F2820" w:rsidP="00CD1920">
            <w:pPr>
              <w:spacing w:after="0"/>
              <w:rPr>
                <w:rFonts w:ascii="Arial" w:eastAsia="Times New Roman" w:hAnsi="Arial" w:cs="Arial"/>
                <w:sz w:val="16"/>
                <w:szCs w:val="16"/>
                <w:lang w:eastAsia="en-GB"/>
              </w:rPr>
            </w:pPr>
          </w:p>
          <w:p w14:paraId="6E837784"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448CF3A5"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6E6BE1F9" w14:textId="77777777" w:rsidR="006F2820" w:rsidRPr="001A20F4" w:rsidRDefault="006F2820" w:rsidP="00CD1920">
            <w:pPr>
              <w:spacing w:after="0"/>
              <w:rPr>
                <w:rFonts w:ascii="Arial" w:eastAsia="Times New Roman" w:hAnsi="Arial" w:cs="Arial"/>
                <w:sz w:val="16"/>
                <w:szCs w:val="16"/>
                <w:lang w:eastAsia="en-GB"/>
              </w:rPr>
            </w:pPr>
          </w:p>
          <w:p w14:paraId="3BC8EFEA" w14:textId="77777777" w:rsidR="006F2820" w:rsidRPr="003B3FDE" w:rsidRDefault="006F2820" w:rsidP="00CD1920">
            <w:pPr>
              <w:spacing w:after="0"/>
              <w:rPr>
                <w:rFonts w:ascii="Arial" w:eastAsia="Times New Roman" w:hAnsi="Arial" w:cs="Arial"/>
                <w:sz w:val="16"/>
                <w:szCs w:val="16"/>
                <w:lang w:eastAsia="en-GB"/>
              </w:rPr>
            </w:pPr>
          </w:p>
        </w:tc>
      </w:tr>
    </w:tbl>
    <w:p w14:paraId="30B094B7" w14:textId="77777777" w:rsidR="006F2820" w:rsidRDefault="006F2820" w:rsidP="00307594">
      <w:pPr>
        <w:rPr>
          <w:b/>
          <w:u w:val="single"/>
        </w:rPr>
      </w:pPr>
    </w:p>
    <w:p w14:paraId="110CA9DE" w14:textId="7AD8407B" w:rsidR="00307594" w:rsidRPr="00D004CB" w:rsidRDefault="006F2820" w:rsidP="006F2820">
      <w:pPr>
        <w:pStyle w:val="Heading3"/>
      </w:pPr>
      <w:r>
        <w:t xml:space="preserve">2.1.2 </w:t>
      </w:r>
      <w:r w:rsidR="00307594" w:rsidRPr="00D004CB">
        <w:t>Proposals needing further discussion</w:t>
      </w:r>
      <w:r w:rsidR="001A20F4" w:rsidRPr="00D004CB">
        <w:t xml:space="preserve"> in this meeting</w:t>
      </w:r>
    </w:p>
    <w:p w14:paraId="33F8F464" w14:textId="789E700D" w:rsidR="00C32D66" w:rsidRDefault="00B06B79" w:rsidP="000F2814">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499CDDFA" w14:textId="77777777" w:rsidR="00307AEF" w:rsidRDefault="00307AEF" w:rsidP="00307AEF">
      <w:r>
        <w:t xml:space="preserve">In addition the email discussion in [15] contains the proposal 5, which is related to whether the handling of the </w:t>
      </w:r>
      <w:r w:rsidRPr="00307AEF">
        <w:rPr>
          <w:i/>
        </w:rPr>
        <w:t>highPriorityMeasRelax</w:t>
      </w:r>
      <w:r w:rsidRPr="00307AEF">
        <w:t xml:space="preserve"> </w:t>
      </w:r>
      <w:r>
        <w:t xml:space="preserve">indication </w:t>
      </w:r>
      <w:r w:rsidRPr="00307AEF">
        <w:t>is associated with the trigger criteria for measurement relaxation and how RAN4 will make use of it.</w:t>
      </w:r>
      <w:r>
        <w:t xml:space="preserve"> The more important question to answer before solving that is how the high priority carrier measurements are relaxed in each of the existing cases, before deciding if and how the different values of an indication impact that.</w:t>
      </w:r>
    </w:p>
    <w:p w14:paraId="05B4547A" w14:textId="77777777" w:rsidR="00DD26A4" w:rsidRDefault="00DD26A4" w:rsidP="00DD26A4">
      <w:r>
        <w:lastRenderedPageBreak/>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14:paraId="7219771A" w14:textId="37C91BE5" w:rsidR="00DD26A4" w:rsidRDefault="00B06B79" w:rsidP="000F2814">
      <w:pPr>
        <w:rPr>
          <w:b/>
        </w:rPr>
      </w:pPr>
      <w:r w:rsidRPr="00307594">
        <w:rPr>
          <w:b/>
        </w:rPr>
        <w:t>Proposal S1-</w:t>
      </w:r>
      <w:r w:rsidR="00307594">
        <w:rPr>
          <w:b/>
        </w:rPr>
        <w:t>2</w:t>
      </w:r>
      <w:r w:rsidRPr="00307594">
        <w:rPr>
          <w:b/>
        </w:rPr>
        <w:t xml:space="preserve">: </w:t>
      </w:r>
      <w:r w:rsidR="00D206EE" w:rsidRPr="00D206EE">
        <w:rPr>
          <w:b/>
          <w:bCs/>
          <w:iCs/>
        </w:rPr>
        <w:t>[FFS]</w:t>
      </w:r>
      <w:r w:rsidR="00D206EE">
        <w:rPr>
          <w:bCs/>
          <w:iCs/>
        </w:rPr>
        <w:t xml:space="preserve"> </w:t>
      </w:r>
      <w:r w:rsidRPr="00307594">
        <w:rPr>
          <w:b/>
        </w:rPr>
        <w:t xml:space="preserve">Ask RAN4 </w:t>
      </w:r>
      <w:r w:rsidR="00DD26A4">
        <w:rPr>
          <w:b/>
        </w:rPr>
        <w:t xml:space="preserve">about the behaviour of relaxation of higher priority carriers, e.g. </w:t>
      </w:r>
    </w:p>
    <w:p w14:paraId="083CCC7F" w14:textId="77777777" w:rsidR="00DD26A4" w:rsidRDefault="00B06B79" w:rsidP="00660BF5">
      <w:pPr>
        <w:pStyle w:val="ListParagraph"/>
        <w:numPr>
          <w:ilvl w:val="0"/>
          <w:numId w:val="15"/>
        </w:numPr>
        <w:rPr>
          <w:b/>
        </w:rPr>
      </w:pPr>
      <w:r w:rsidRPr="00660BF5">
        <w:rPr>
          <w:b/>
        </w:rPr>
        <w:t xml:space="preserve">whether different relaxation should be used </w:t>
      </w:r>
      <w:r w:rsidR="00307594" w:rsidRPr="00660BF5">
        <w:rPr>
          <w:b/>
        </w:rPr>
        <w:t xml:space="preserve">for higher priority carriers </w:t>
      </w:r>
      <w:r w:rsidRPr="00660BF5">
        <w:rPr>
          <w:b/>
        </w:rPr>
        <w:t>depending on whether Srxlev &gt; SnonIntraSearchP and Squal &gt; SnonIntraSearchQ</w:t>
      </w:r>
    </w:p>
    <w:p w14:paraId="1719F1BF" w14:textId="295C1713" w:rsidR="00DD26A4" w:rsidRDefault="00B06B79" w:rsidP="00660BF5">
      <w:pPr>
        <w:pStyle w:val="ListParagraph"/>
        <w:numPr>
          <w:ilvl w:val="0"/>
          <w:numId w:val="15"/>
        </w:numPr>
        <w:rPr>
          <w:b/>
        </w:rPr>
      </w:pPr>
      <w:r w:rsidRPr="00660BF5">
        <w:rPr>
          <w:b/>
        </w:rPr>
        <w:t xml:space="preserve">whether it makes sense to </w:t>
      </w:r>
      <w:r w:rsidR="00DD26A4">
        <w:rPr>
          <w:b/>
        </w:rPr>
        <w:t xml:space="preserve">(further) </w:t>
      </w:r>
      <w:r w:rsidRPr="00660BF5">
        <w:rPr>
          <w:b/>
        </w:rPr>
        <w:t>relax high priority carrier measurements at all in each of the 2 cases</w:t>
      </w:r>
    </w:p>
    <w:p w14:paraId="2C332242" w14:textId="4CEDFDC8" w:rsidR="00B06B79" w:rsidRDefault="00307594" w:rsidP="00660BF5">
      <w:pPr>
        <w:pStyle w:val="ListParagraph"/>
        <w:numPr>
          <w:ilvl w:val="0"/>
          <w:numId w:val="15"/>
        </w:numPr>
        <w:rPr>
          <w:b/>
        </w:rPr>
      </w:pPr>
      <w:r w:rsidRPr="00660BF5">
        <w:rPr>
          <w:b/>
        </w:rPr>
        <w:t>whether the same or different relaxation is used for high priority carriers compared to equal/lower priority carriers.</w:t>
      </w:r>
    </w:p>
    <w:p w14:paraId="691738FD" w14:textId="3AF2268A" w:rsidR="00DD26A4" w:rsidRPr="00660BF5" w:rsidRDefault="00DD26A4" w:rsidP="00660BF5">
      <w:pPr>
        <w:pStyle w:val="ListParagraph"/>
        <w:numPr>
          <w:ilvl w:val="0"/>
          <w:numId w:val="15"/>
        </w:numPr>
        <w:rPr>
          <w:b/>
        </w:rPr>
      </w:pPr>
      <w:r w:rsidRPr="00307594">
        <w:rPr>
          <w:b/>
        </w:rPr>
        <w:t>whether UE should be</w:t>
      </w:r>
      <w:r>
        <w:rPr>
          <w:b/>
        </w:rPr>
        <w:t xml:space="preserve"> </w:t>
      </w:r>
      <w:r w:rsidRPr="00307594">
        <w:rPr>
          <w:b/>
        </w:rPr>
        <w:t>required to perform measurements on higher priority frequencies at least Thigher_priority_search independent of relaxed monitoring criterion</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393FECC5" w:rsidR="006F2820" w:rsidRPr="006F2820" w:rsidRDefault="00DD26A4" w:rsidP="00CD1920">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comments on the specific question(s))</w:t>
            </w:r>
          </w:p>
        </w:tc>
      </w:tr>
      <w:tr w:rsidR="006F2820" w:rsidRPr="003B3FDE" w14:paraId="3A1D645C"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bl>
    <w:p w14:paraId="149FFAC9" w14:textId="77777777" w:rsidR="006F2820" w:rsidRDefault="006F2820" w:rsidP="00B06B79"/>
    <w:p w14:paraId="56F80097" w14:textId="27C290DC" w:rsidR="00307594" w:rsidRPr="00307594" w:rsidRDefault="00307594" w:rsidP="000F2814">
      <w:pPr>
        <w:rPr>
          <w:b/>
        </w:rPr>
      </w:pPr>
      <w:r>
        <w:rPr>
          <w:b/>
        </w:rPr>
        <w:t xml:space="preserve">Note: </w:t>
      </w:r>
      <w:r w:rsidRPr="00307594">
        <w:t>It is assumed that proposal S1-2</w:t>
      </w:r>
      <w:r w:rsidR="00D206EE">
        <w:t>, if agreed,</w:t>
      </w:r>
      <w:r w:rsidRPr="00307594">
        <w:t xml:space="preserve"> can be included in the same LS to RAN4 resulting from the email discussio</w:t>
      </w:r>
      <w:r>
        <w:t xml:space="preserve">n in [15], if </w:t>
      </w:r>
      <w:r w:rsidR="00D206EE">
        <w:t>that is also a</w:t>
      </w:r>
      <w:r w:rsidRPr="00307594">
        <w:t>greed to be sent</w:t>
      </w:r>
      <w:r>
        <w:rPr>
          <w:b/>
        </w:rPr>
        <w:t xml:space="preserve">. </w:t>
      </w:r>
    </w:p>
    <w:p w14:paraId="6EE4DE59" w14:textId="77777777" w:rsidR="001B12DF" w:rsidRDefault="001B12DF">
      <w:pPr>
        <w:spacing w:after="0"/>
        <w:rPr>
          <w:rFonts w:ascii="Arial" w:hAnsi="Arial"/>
          <w:sz w:val="32"/>
        </w:rPr>
      </w:pPr>
      <w:r>
        <w:br w:type="page"/>
      </w:r>
    </w:p>
    <w:p w14:paraId="43B64787" w14:textId="512E0E3B" w:rsidR="001A20F4" w:rsidRPr="006E13D1" w:rsidRDefault="001A20F4" w:rsidP="001A20F4">
      <w:pPr>
        <w:pStyle w:val="Heading2"/>
      </w:pPr>
      <w:r>
        <w:lastRenderedPageBreak/>
        <w:t>2</w:t>
      </w:r>
      <w:r w:rsidRPr="006E13D1">
        <w:t>.</w:t>
      </w:r>
      <w:r>
        <w:t>2</w:t>
      </w:r>
      <w:r w:rsidRPr="006E13D1">
        <w:tab/>
      </w:r>
      <w:r>
        <w:t>Summary of reducing the number of cells/carriers to measure</w:t>
      </w:r>
    </w:p>
    <w:p w14:paraId="42E2EDD2" w14:textId="77777777" w:rsidR="001A20F4" w:rsidRDefault="001A20F4" w:rsidP="001A20F4">
      <w:pPr>
        <w:rPr>
          <w:bCs/>
          <w:iCs/>
        </w:rPr>
      </w:pPr>
      <w:r w:rsidRPr="00C32D66">
        <w:rPr>
          <w:bCs/>
          <w:iCs/>
        </w:rPr>
        <w:t xml:space="preserve">The following proposals related to </w:t>
      </w:r>
      <w:r w:rsidRPr="001A20F4">
        <w:rPr>
          <w:bCs/>
          <w:iCs/>
        </w:rPr>
        <w:t xml:space="preserve">reducing the number of cells/carriers to measure </w:t>
      </w:r>
      <w:r w:rsidRPr="00C32D66">
        <w:rPr>
          <w:bCs/>
          <w:iCs/>
        </w:rPr>
        <w:t>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77"/>
        <w:gridCol w:w="8221"/>
      </w:tblGrid>
      <w:tr w:rsidR="001A20F4" w:rsidRPr="003B3FDE" w14:paraId="6E6226DD" w14:textId="77777777" w:rsidTr="001A20F4">
        <w:trPr>
          <w:trHeight w:val="2025"/>
        </w:trPr>
        <w:tc>
          <w:tcPr>
            <w:tcW w:w="483" w:type="dxa"/>
            <w:shd w:val="clear" w:color="000000" w:fill="FFFFFF"/>
            <w:hideMark/>
          </w:tcPr>
          <w:p w14:paraId="105A398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shd w:val="clear" w:color="auto" w:fill="auto"/>
            <w:hideMark/>
          </w:tcPr>
          <w:p w14:paraId="705EA69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shd w:val="clear" w:color="000000" w:fill="FFFFFF"/>
            <w:hideMark/>
          </w:tcPr>
          <w:p w14:paraId="5D707B36" w14:textId="4B53EBF2" w:rsidR="001A20F4" w:rsidRPr="001A20F4" w:rsidRDefault="001A20F4" w:rsidP="001A20F4">
            <w:pPr>
              <w:spacing w:after="0"/>
              <w:rPr>
                <w:rFonts w:ascii="Arial" w:eastAsia="Times New Roman" w:hAnsi="Arial" w:cs="Arial"/>
                <w:sz w:val="16"/>
                <w:szCs w:val="16"/>
                <w:lang w:eastAsia="en-GB"/>
              </w:rPr>
            </w:pPr>
          </w:p>
          <w:p w14:paraId="3F33B270"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3D515B23"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lang w:eastAsia="en-GB"/>
              </w:rPr>
              <w:br/>
            </w:r>
          </w:p>
          <w:p w14:paraId="76F349C6" w14:textId="789A4283"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sidRPr="003B3FDE">
              <w:rPr>
                <w:rFonts w:ascii="Arial" w:eastAsia="Times New Roman" w:hAnsi="Arial" w:cs="Arial"/>
                <w:sz w:val="16"/>
                <w:szCs w:val="16"/>
                <w:lang w:eastAsia="en-GB"/>
              </w:rPr>
              <w:br/>
            </w:r>
          </w:p>
        </w:tc>
      </w:tr>
      <w:tr w:rsidR="001A20F4" w:rsidRPr="003B3FDE" w14:paraId="108DA46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B180A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044E09E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40DD9AE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1A20F4" w:rsidRPr="003B3FDE" w14:paraId="22F0429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4E80A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74D8AB1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37285FC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Support inter-frequency measurement relaxation in idle mode:</w:t>
            </w:r>
            <w:r w:rsidRPr="003B3FDE">
              <w:rPr>
                <w:rFonts w:ascii="Arial" w:eastAsia="Times New Roman" w:hAnsi="Arial" w:cs="Arial"/>
                <w:sz w:val="16"/>
                <w:szCs w:val="16"/>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lang w:eastAsia="en-GB"/>
              </w:rPr>
              <w:br/>
              <w:t>- While UE performs inter-frequency measurement, UE randomly pick 1 carrier from associated carriers.</w:t>
            </w:r>
            <w:r w:rsidRPr="003B3FDE">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1A20F4" w:rsidRPr="003B3FDE" w14:paraId="1ED8D0C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97751A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11844E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1BB544DE"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Allow UE to only monitor N best neighbour cells on a carrier, until one of the N cells falls below a certain threshold.</w:t>
            </w:r>
            <w:r w:rsidRPr="003B3FDE">
              <w:rPr>
                <w:rFonts w:ascii="Arial" w:eastAsia="Times New Roman" w:hAnsi="Arial" w:cs="Arial"/>
                <w:sz w:val="16"/>
                <w:szCs w:val="16"/>
                <w:lang w:eastAsia="en-GB"/>
              </w:rPr>
              <w:br/>
            </w:r>
          </w:p>
          <w:p w14:paraId="141FB113"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1A20F4" w:rsidRPr="003B3FDE" w14:paraId="17CD74F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B85F1F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3C9F9D7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5269B6AD"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Consider per-frequency measurement relaxation based on the neighbour cell measurement results of a UE.</w:t>
            </w:r>
            <w:r w:rsidRPr="003B3FDE">
              <w:rPr>
                <w:rFonts w:ascii="Arial" w:eastAsia="Times New Roman" w:hAnsi="Arial" w:cs="Arial"/>
                <w:sz w:val="16"/>
                <w:szCs w:val="16"/>
                <w:lang w:eastAsia="en-GB"/>
              </w:rPr>
              <w:br/>
            </w:r>
          </w:p>
          <w:p w14:paraId="4401E57B" w14:textId="7D672401"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lang w:eastAsia="en-GB"/>
              </w:rPr>
              <w:br/>
            </w:r>
          </w:p>
        </w:tc>
      </w:tr>
      <w:tr w:rsidR="001A20F4" w:rsidRPr="003B3FDE" w14:paraId="56CF5CE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1D5D06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2A8CED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6113FC9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1. RAN2 don’t introduce reduced number of cells to be measured in the relaxed measurement operation. </w:t>
            </w:r>
            <w:r w:rsidRPr="003B3FDE">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59D9B74F" w14:textId="77777777" w:rsidR="001A20F4" w:rsidRDefault="001A20F4" w:rsidP="001A20F4">
      <w:pPr>
        <w:rPr>
          <w:bCs/>
          <w:iCs/>
        </w:rPr>
      </w:pPr>
    </w:p>
    <w:p w14:paraId="08BEE904" w14:textId="2C528185" w:rsidR="001A20F4" w:rsidRPr="00D004CB" w:rsidRDefault="006F2820" w:rsidP="006F2820">
      <w:pPr>
        <w:pStyle w:val="Heading3"/>
      </w:pPr>
      <w:r>
        <w:lastRenderedPageBreak/>
        <w:t xml:space="preserve">2.2.1 </w:t>
      </w:r>
      <w:r w:rsidR="001A20F4" w:rsidRPr="00D004CB">
        <w:t>Proposals needing further discussion in this meeting</w:t>
      </w:r>
    </w:p>
    <w:p w14:paraId="61DF3159" w14:textId="4B95C82B" w:rsidR="001A20F4" w:rsidRDefault="001A20F4" w:rsidP="001A20F4">
      <w:pPr>
        <w:rPr>
          <w:bCs/>
          <w:iCs/>
        </w:rPr>
      </w:pPr>
      <w:r>
        <w:rPr>
          <w:bCs/>
          <w:iCs/>
        </w:rPr>
        <w:t xml:space="preserve">Most of the above proposals provide different ways in which the UE could reduce the number of </w:t>
      </w:r>
      <w:r w:rsidR="00D206EE">
        <w:rPr>
          <w:bCs/>
          <w:iCs/>
        </w:rPr>
        <w:t>cells or carriers to measure, although there is also a proposal (proposal 1 in [14]) not to reduce the number of cells to measure. It is proposed in this meeting to conclude whether or not to do that.</w:t>
      </w:r>
    </w:p>
    <w:p w14:paraId="2E3F4062" w14:textId="610C03D7" w:rsidR="00D206EE" w:rsidRPr="00D206EE" w:rsidRDefault="00D206EE" w:rsidP="001A20F4">
      <w:pPr>
        <w:rPr>
          <w:b/>
          <w:bCs/>
          <w:iCs/>
        </w:rPr>
      </w:pPr>
      <w:r w:rsidRPr="00D206EE">
        <w:rPr>
          <w:b/>
          <w:bCs/>
          <w:iCs/>
        </w:rPr>
        <w:t>Proposal S2-1: [FFS] A method for reducing the carriers to measure is introduced in Rel-16</w:t>
      </w:r>
    </w:p>
    <w:p w14:paraId="79CD19A9"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9FA5FA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C5E4F58"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5916D2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BA8FC97"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EF0E09" w14:textId="594E8194" w:rsidR="006F2820" w:rsidRPr="006F2820" w:rsidRDefault="00DD26A4" w:rsidP="00DD26A4">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6F2820" w:rsidRPr="003B3FDE" w14:paraId="7A3DB1D6"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34C1EB" w14:textId="77777777" w:rsidR="006F2820" w:rsidRDefault="006F2820" w:rsidP="00CD1920">
            <w:pPr>
              <w:spacing w:after="0"/>
              <w:rPr>
                <w:rFonts w:ascii="Arial" w:eastAsia="Times New Roman" w:hAnsi="Arial" w:cs="Arial"/>
                <w:sz w:val="16"/>
                <w:szCs w:val="16"/>
                <w:lang w:eastAsia="en-GB"/>
              </w:rPr>
            </w:pPr>
          </w:p>
          <w:p w14:paraId="24002106"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3FFB60D"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73F7E683" w14:textId="77777777" w:rsidR="006F2820" w:rsidRPr="001A20F4" w:rsidRDefault="006F2820" w:rsidP="00CD1920">
            <w:pPr>
              <w:spacing w:after="0"/>
              <w:rPr>
                <w:rFonts w:ascii="Arial" w:eastAsia="Times New Roman" w:hAnsi="Arial" w:cs="Arial"/>
                <w:sz w:val="16"/>
                <w:szCs w:val="16"/>
                <w:lang w:eastAsia="en-GB"/>
              </w:rPr>
            </w:pPr>
          </w:p>
          <w:p w14:paraId="08532EF9" w14:textId="77777777" w:rsidR="006F2820" w:rsidRPr="003B3FDE" w:rsidRDefault="006F2820" w:rsidP="00CD1920">
            <w:pPr>
              <w:spacing w:after="0"/>
              <w:rPr>
                <w:rFonts w:ascii="Arial" w:eastAsia="Times New Roman" w:hAnsi="Arial" w:cs="Arial"/>
                <w:sz w:val="16"/>
                <w:szCs w:val="16"/>
                <w:lang w:eastAsia="en-GB"/>
              </w:rPr>
            </w:pPr>
          </w:p>
        </w:tc>
      </w:tr>
    </w:tbl>
    <w:p w14:paraId="57506C17" w14:textId="77777777" w:rsidR="006F2820" w:rsidRDefault="006F2820" w:rsidP="001A20F4">
      <w:pPr>
        <w:rPr>
          <w:b/>
          <w:bCs/>
          <w:iCs/>
        </w:rPr>
      </w:pPr>
    </w:p>
    <w:p w14:paraId="718C1F5C" w14:textId="7D2B0A80" w:rsidR="00D206EE" w:rsidRPr="00D206EE" w:rsidRDefault="00D206EE" w:rsidP="001A20F4">
      <w:pPr>
        <w:rPr>
          <w:b/>
          <w:bCs/>
          <w:iCs/>
        </w:rPr>
      </w:pPr>
      <w:r w:rsidRPr="00D206EE">
        <w:rPr>
          <w:b/>
          <w:bCs/>
          <w:iCs/>
        </w:rPr>
        <w:t>Proposal S2-2: [FFS] A method for reducing the cells to measure on a carrier is introduced in Rel-16</w:t>
      </w:r>
    </w:p>
    <w:p w14:paraId="2BDC6577"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09815B8"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12D507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2757F1D"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09A3BBF"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F301C7" w14:textId="43F2EBD7" w:rsidR="006F2820" w:rsidRPr="006F2820" w:rsidRDefault="00DD26A4" w:rsidP="00DD26A4">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6F2820" w:rsidRPr="003B3FDE" w14:paraId="5BA15540"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86194D" w14:textId="77777777" w:rsidR="006F2820" w:rsidRDefault="006F2820" w:rsidP="00CD1920">
            <w:pPr>
              <w:spacing w:after="0"/>
              <w:rPr>
                <w:rFonts w:ascii="Arial" w:eastAsia="Times New Roman" w:hAnsi="Arial" w:cs="Arial"/>
                <w:sz w:val="16"/>
                <w:szCs w:val="16"/>
                <w:lang w:eastAsia="en-GB"/>
              </w:rPr>
            </w:pPr>
          </w:p>
          <w:p w14:paraId="54855059"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9685B13"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537A9B3A" w14:textId="77777777" w:rsidR="006F2820" w:rsidRPr="001A20F4" w:rsidRDefault="006F2820" w:rsidP="00CD1920">
            <w:pPr>
              <w:spacing w:after="0"/>
              <w:rPr>
                <w:rFonts w:ascii="Arial" w:eastAsia="Times New Roman" w:hAnsi="Arial" w:cs="Arial"/>
                <w:sz w:val="16"/>
                <w:szCs w:val="16"/>
                <w:lang w:eastAsia="en-GB"/>
              </w:rPr>
            </w:pPr>
          </w:p>
          <w:p w14:paraId="21A1EA2C" w14:textId="77777777" w:rsidR="006F2820" w:rsidRPr="003B3FDE" w:rsidRDefault="006F2820" w:rsidP="00CD1920">
            <w:pPr>
              <w:spacing w:after="0"/>
              <w:rPr>
                <w:rFonts w:ascii="Arial" w:eastAsia="Times New Roman" w:hAnsi="Arial" w:cs="Arial"/>
                <w:sz w:val="16"/>
                <w:szCs w:val="16"/>
                <w:lang w:eastAsia="en-GB"/>
              </w:rPr>
            </w:pPr>
          </w:p>
        </w:tc>
      </w:tr>
    </w:tbl>
    <w:p w14:paraId="434F8127" w14:textId="77777777" w:rsidR="006F2820" w:rsidRDefault="006F2820" w:rsidP="00D206EE">
      <w:pPr>
        <w:rPr>
          <w:b/>
          <w:u w:val="single"/>
        </w:rPr>
      </w:pPr>
    </w:p>
    <w:p w14:paraId="387C7605" w14:textId="44714079" w:rsidR="00D206EE" w:rsidRPr="00D004CB" w:rsidRDefault="006F2820" w:rsidP="006F2820">
      <w:pPr>
        <w:pStyle w:val="Heading3"/>
      </w:pPr>
      <w:r>
        <w:t xml:space="preserve">2.2.2 </w:t>
      </w:r>
      <w:r w:rsidR="00D206EE" w:rsidRPr="00D004CB">
        <w:t>Proposals to postpone</w:t>
      </w:r>
    </w:p>
    <w:p w14:paraId="2D9B0928" w14:textId="459A79A5" w:rsidR="00D206EE" w:rsidRDefault="00D206EE" w:rsidP="001A20F4">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7ECE1AD" w14:textId="523999F0" w:rsidR="00D206EE" w:rsidRPr="00D206EE" w:rsidRDefault="00D206EE" w:rsidP="001A20F4">
      <w:pPr>
        <w:rPr>
          <w:b/>
          <w:bCs/>
          <w:iCs/>
        </w:rPr>
      </w:pPr>
      <w:r w:rsidRPr="00D206EE">
        <w:rPr>
          <w:b/>
          <w:bCs/>
          <w:iCs/>
        </w:rPr>
        <w:t>Proposal S2-3: The specific method(s) for reducing cells/carrier to measure is FFS.</w:t>
      </w:r>
    </w:p>
    <w:p w14:paraId="06D374B7" w14:textId="793152DD" w:rsidR="00D206EE" w:rsidRPr="00C32D66" w:rsidRDefault="00D206EE" w:rsidP="001A20F4">
      <w:pPr>
        <w:rPr>
          <w:bCs/>
          <w:iCs/>
        </w:rPr>
      </w:pPr>
      <w:r w:rsidRPr="00D206EE">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06851750" w14:textId="77777777" w:rsidR="001B12DF" w:rsidRDefault="001B12DF">
      <w:pPr>
        <w:spacing w:after="0"/>
        <w:rPr>
          <w:rFonts w:ascii="Arial" w:hAnsi="Arial"/>
          <w:sz w:val="32"/>
        </w:rPr>
      </w:pPr>
      <w:r>
        <w:br w:type="page"/>
      </w:r>
    </w:p>
    <w:p w14:paraId="3541656A" w14:textId="5D32F245" w:rsidR="000F2814" w:rsidRPr="006E13D1" w:rsidRDefault="000F2814" w:rsidP="000F2814">
      <w:pPr>
        <w:pStyle w:val="Heading2"/>
      </w:pPr>
      <w:r>
        <w:lastRenderedPageBreak/>
        <w:t>2</w:t>
      </w:r>
      <w:r w:rsidRPr="006E13D1">
        <w:t>.</w:t>
      </w:r>
      <w:r>
        <w:t>3</w:t>
      </w:r>
      <w:r w:rsidRPr="006E13D1">
        <w:tab/>
      </w:r>
      <w:r w:rsidR="007E422C">
        <w:t xml:space="preserve">Summary of </w:t>
      </w:r>
      <w:r w:rsidR="001A20F4">
        <w:t>other miscellaneous issues</w:t>
      </w:r>
    </w:p>
    <w:p w14:paraId="27412195" w14:textId="3B69AB79" w:rsidR="001A20F4" w:rsidRPr="00C32D66" w:rsidRDefault="001A20F4" w:rsidP="001A20F4">
      <w:pPr>
        <w:rPr>
          <w:bCs/>
          <w:iCs/>
        </w:rPr>
      </w:pPr>
      <w:r w:rsidRPr="00C32D66">
        <w:rPr>
          <w:bCs/>
          <w:iCs/>
        </w:rPr>
        <w:t xml:space="preserve">The following </w:t>
      </w:r>
      <w:r w:rsidR="00F8266F">
        <w:rPr>
          <w:bCs/>
          <w:iCs/>
        </w:rPr>
        <w:t xml:space="preserve">miscellaneous </w:t>
      </w:r>
      <w:r w:rsidRPr="00C32D66">
        <w:rPr>
          <w:bCs/>
          <w:iCs/>
        </w:rPr>
        <w:t>proposals are covered in this section</w:t>
      </w:r>
    </w:p>
    <w:tbl>
      <w:tblPr>
        <w:tblW w:w="9781" w:type="dxa"/>
        <w:tblInd w:w="-5" w:type="dxa"/>
        <w:tblLook w:val="04A0" w:firstRow="1" w:lastRow="0" w:firstColumn="1" w:lastColumn="0" w:noHBand="0" w:noVBand="1"/>
      </w:tblPr>
      <w:tblGrid>
        <w:gridCol w:w="483"/>
        <w:gridCol w:w="1077"/>
        <w:gridCol w:w="8221"/>
      </w:tblGrid>
      <w:tr w:rsidR="001A20F4" w:rsidRPr="003B3FDE" w14:paraId="7C754B98"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3CAC012"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7437715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0BCE0FE3" w14:textId="28092AE1" w:rsidR="001A20F4" w:rsidRPr="001A20F4" w:rsidRDefault="001A20F4" w:rsidP="001A20F4">
            <w:pPr>
              <w:spacing w:after="0"/>
              <w:rPr>
                <w:rFonts w:ascii="Arial" w:eastAsia="Times New Roman" w:hAnsi="Arial" w:cs="Arial"/>
                <w:sz w:val="16"/>
                <w:szCs w:val="16"/>
                <w:lang w:eastAsia="en-GB"/>
              </w:rPr>
            </w:pPr>
          </w:p>
          <w:p w14:paraId="7B44313B"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UE shall perform intra-frequency and inter-frequency neighbour cell measurement during TSearchDeltaP aft</w:t>
            </w:r>
            <w:r w:rsidRPr="001A20F4">
              <w:rPr>
                <w:rFonts w:ascii="Arial" w:eastAsia="Times New Roman" w:hAnsi="Arial" w:cs="Arial"/>
                <w:sz w:val="16"/>
                <w:szCs w:val="16"/>
                <w:lang w:eastAsia="en-GB"/>
              </w:rPr>
              <w:t>er cell selection/re-selection.</w:t>
            </w:r>
          </w:p>
          <w:p w14:paraId="37BD83C7" w14:textId="3AE21269" w:rsidR="001A20F4" w:rsidRPr="001A20F4" w:rsidRDefault="001A20F4" w:rsidP="001A20F4">
            <w:pPr>
              <w:spacing w:after="0"/>
              <w:rPr>
                <w:rFonts w:ascii="Arial" w:eastAsia="Times New Roman" w:hAnsi="Arial" w:cs="Arial"/>
                <w:sz w:val="16"/>
                <w:szCs w:val="16"/>
                <w:lang w:eastAsia="en-GB"/>
              </w:rPr>
            </w:pPr>
          </w:p>
        </w:tc>
      </w:tr>
      <w:tr w:rsidR="001A20F4" w:rsidRPr="003B3FDE" w14:paraId="7C0ED7F5"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468F2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38EE7DF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52C2959" w14:textId="21FDD505" w:rsidR="001A20F4" w:rsidRPr="001A20F4" w:rsidRDefault="001A20F4" w:rsidP="003F44B3">
            <w:pPr>
              <w:spacing w:after="0"/>
              <w:rPr>
                <w:rFonts w:ascii="Arial" w:eastAsia="Times New Roman" w:hAnsi="Arial" w:cs="Arial"/>
                <w:sz w:val="16"/>
                <w:szCs w:val="16"/>
                <w:lang w:eastAsia="en-GB"/>
              </w:rPr>
            </w:pPr>
          </w:p>
          <w:p w14:paraId="6A3B328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1A20F4" w:rsidRPr="003B3FDE" w14:paraId="2CB82933"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041894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D3CA69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5B204236" w14:textId="212757FC" w:rsidR="001A20F4" w:rsidRPr="001A20F4" w:rsidRDefault="001A20F4" w:rsidP="003F44B3">
            <w:pPr>
              <w:spacing w:after="0"/>
              <w:rPr>
                <w:rFonts w:ascii="Arial" w:eastAsia="Times New Roman" w:hAnsi="Arial" w:cs="Arial"/>
                <w:sz w:val="16"/>
                <w:szCs w:val="16"/>
                <w:lang w:eastAsia="en-GB"/>
              </w:rPr>
            </w:pPr>
          </w:p>
          <w:p w14:paraId="7F9907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Introduce an indication that UE has performed measurement relaxation, upon access to the network.</w:t>
            </w:r>
          </w:p>
        </w:tc>
      </w:tr>
    </w:tbl>
    <w:p w14:paraId="17BA664C" w14:textId="77777777" w:rsidR="001A20F4" w:rsidRDefault="001A20F4" w:rsidP="001A20F4">
      <w:pPr>
        <w:rPr>
          <w:bCs/>
          <w:iCs/>
        </w:rPr>
      </w:pPr>
    </w:p>
    <w:p w14:paraId="3614EDA4" w14:textId="47C34DC7" w:rsidR="00D206EE" w:rsidRPr="00D004CB" w:rsidRDefault="006F2820" w:rsidP="006F2820">
      <w:pPr>
        <w:pStyle w:val="Heading3"/>
      </w:pPr>
      <w:r>
        <w:t xml:space="preserve">2.3.1 </w:t>
      </w:r>
      <w:r w:rsidR="00D206EE" w:rsidRPr="00D004CB">
        <w:t>Proposals with potential easy agreement</w:t>
      </w:r>
    </w:p>
    <w:p w14:paraId="64F31F63" w14:textId="0D4695A3" w:rsidR="001A20F4" w:rsidRDefault="00D206EE" w:rsidP="001A20F4">
      <w:pPr>
        <w:rPr>
          <w:bCs/>
          <w:iCs/>
        </w:rPr>
      </w:pPr>
      <w:r>
        <w:rPr>
          <w:bCs/>
          <w:iCs/>
        </w:rPr>
        <w:t xml:space="preserve">Proposal 4 of [3] is the current behaviour in LTE, but has not been explicitly agreed for NR. Assuming that the email discussion [15] </w:t>
      </w:r>
      <w:r w:rsidR="00D004CB">
        <w:rPr>
          <w:bCs/>
          <w:iCs/>
        </w:rPr>
        <w:t xml:space="preserve">proposal 12 is agreed (i.e. </w:t>
      </w:r>
      <w:r>
        <w:rPr>
          <w:bCs/>
          <w:iCs/>
        </w:rPr>
        <w:t xml:space="preserve"> </w:t>
      </w:r>
      <w:r w:rsidR="00D004CB" w:rsidRPr="00D004CB">
        <w:rPr>
          <w:bCs/>
          <w:iCs/>
        </w:rPr>
        <w:t>The parameter SrxlevRef  is set according to the LTE mechanism as captured in current running 38.304 CR for power saving.</w:t>
      </w:r>
      <w:r w:rsidR="00D004CB">
        <w:rPr>
          <w:bCs/>
          <w:iCs/>
        </w:rPr>
        <w:t xml:space="preserve">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048E0D0C" w14:textId="1EA8EF41" w:rsidR="00D004CB" w:rsidRDefault="00D004CB" w:rsidP="001A20F4">
      <w:pPr>
        <w:rPr>
          <w:b/>
          <w:bCs/>
          <w:iCs/>
        </w:rPr>
      </w:pPr>
      <w:r w:rsidRPr="00D004CB">
        <w:rPr>
          <w:b/>
          <w:bCs/>
          <w:iCs/>
        </w:rPr>
        <w:t>Proposal S3-1: The UE shall perform intra-frequency and inter-frequency neighbour cell measurement during TSearchDeltaP after cell selection/re-selection.</w:t>
      </w:r>
    </w:p>
    <w:p w14:paraId="7D8ADA68"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4350A5BD"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2E9C463"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D1FE680"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BDAA2D9"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DA663D5"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0469BB62"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F328D1" w14:textId="77777777" w:rsidR="006F2820" w:rsidRDefault="006F2820" w:rsidP="00CD1920">
            <w:pPr>
              <w:spacing w:after="0"/>
              <w:rPr>
                <w:rFonts w:ascii="Arial" w:eastAsia="Times New Roman" w:hAnsi="Arial" w:cs="Arial"/>
                <w:sz w:val="16"/>
                <w:szCs w:val="16"/>
                <w:lang w:eastAsia="en-GB"/>
              </w:rPr>
            </w:pPr>
          </w:p>
          <w:p w14:paraId="167195A6"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E86ABDE" w14:textId="77777777" w:rsidR="006F2820" w:rsidRPr="003B3FDE" w:rsidRDefault="006F2820" w:rsidP="00CD1920">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2F7C1DB8" w14:textId="77777777" w:rsidR="006F2820" w:rsidRPr="001A20F4" w:rsidRDefault="006F2820" w:rsidP="00CD1920">
            <w:pPr>
              <w:spacing w:after="0"/>
              <w:rPr>
                <w:rFonts w:ascii="Arial" w:eastAsia="Times New Roman" w:hAnsi="Arial" w:cs="Arial"/>
                <w:sz w:val="16"/>
                <w:szCs w:val="16"/>
                <w:lang w:eastAsia="en-GB"/>
              </w:rPr>
            </w:pPr>
          </w:p>
          <w:p w14:paraId="478CECEB" w14:textId="77777777" w:rsidR="006F2820" w:rsidRPr="003B3FDE" w:rsidRDefault="006F2820" w:rsidP="00CD1920">
            <w:pPr>
              <w:spacing w:after="0"/>
              <w:rPr>
                <w:rFonts w:ascii="Arial" w:eastAsia="Times New Roman" w:hAnsi="Arial" w:cs="Arial"/>
                <w:sz w:val="16"/>
                <w:szCs w:val="16"/>
                <w:lang w:eastAsia="en-GB"/>
              </w:rPr>
            </w:pPr>
          </w:p>
        </w:tc>
      </w:tr>
    </w:tbl>
    <w:p w14:paraId="67464111" w14:textId="77777777" w:rsidR="006F2820" w:rsidRDefault="006F2820" w:rsidP="00D004CB">
      <w:pPr>
        <w:rPr>
          <w:b/>
          <w:u w:val="single"/>
        </w:rPr>
      </w:pPr>
    </w:p>
    <w:p w14:paraId="28960D58" w14:textId="77777777" w:rsidR="00DD26A4" w:rsidRPr="00D004CB" w:rsidRDefault="00DD26A4" w:rsidP="00DD26A4">
      <w:pPr>
        <w:pStyle w:val="Heading3"/>
      </w:pPr>
      <w:r>
        <w:t xml:space="preserve">2.2.1 </w:t>
      </w:r>
      <w:r w:rsidRPr="00D004CB">
        <w:t>Proposals needing further discussion in this meeting</w:t>
      </w:r>
    </w:p>
    <w:p w14:paraId="65AB5AAE" w14:textId="1E8B67EF" w:rsidR="00DD26A4" w:rsidRDefault="00DD26A4" w:rsidP="00DD26A4">
      <w:pPr>
        <w:rPr>
          <w:bCs/>
          <w:iCs/>
        </w:rPr>
      </w:pPr>
      <w:r>
        <w:rPr>
          <w:bCs/>
          <w:iCs/>
        </w:rPr>
        <w:t xml:space="preserve">Proposal 7 of [13] raises the issue of whether measurement relaxation should be allowed while T330 is running. As this has not been discussed so far it is proposed to collect company views. </w:t>
      </w:r>
    </w:p>
    <w:p w14:paraId="79C2B560" w14:textId="77777777" w:rsidR="00DD26A4" w:rsidRPr="00D004CB" w:rsidRDefault="00DD26A4" w:rsidP="00DD26A4">
      <w:pPr>
        <w:rPr>
          <w:b/>
          <w:bCs/>
          <w:iCs/>
        </w:rPr>
      </w:pPr>
      <w:r w:rsidRPr="00D004CB">
        <w:rPr>
          <w:b/>
          <w:bCs/>
          <w:iCs/>
        </w:rPr>
        <w:t>Proposal S3-2: If timer T330 is running, the UE should not perform relaxed RRM measurement. Instead, existing measurement rules in Rel-15 are applied</w:t>
      </w:r>
    </w:p>
    <w:p w14:paraId="66A62A82" w14:textId="77777777" w:rsidR="00DD26A4" w:rsidRDefault="00DD26A4" w:rsidP="00DD26A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D26A4" w:rsidRPr="00307AEF" w14:paraId="30961A59" w14:textId="77777777" w:rsidTr="009915C9">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FB9AFCC"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199CE2B"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64873623"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3234D9D9" w14:textId="77777777" w:rsidR="00DD26A4" w:rsidRPr="006F2820" w:rsidRDefault="00DD26A4" w:rsidP="009915C9">
            <w:pPr>
              <w:spacing w:after="0"/>
              <w:rPr>
                <w:rFonts w:ascii="Arial" w:eastAsia="Times New Roman" w:hAnsi="Arial" w:cs="Arial"/>
                <w:b/>
                <w:sz w:val="16"/>
                <w:szCs w:val="16"/>
                <w:lang w:eastAsia="en-GB"/>
              </w:rPr>
            </w:pPr>
          </w:p>
        </w:tc>
      </w:tr>
      <w:tr w:rsidR="00DD26A4" w:rsidRPr="003B3FDE" w14:paraId="5B72FFB5" w14:textId="77777777" w:rsidTr="009915C9">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97D8ADF" w14:textId="77777777" w:rsidR="00DD26A4" w:rsidRDefault="00DD26A4" w:rsidP="009915C9">
            <w:pPr>
              <w:spacing w:after="0"/>
              <w:rPr>
                <w:rFonts w:ascii="Arial" w:eastAsia="Times New Roman" w:hAnsi="Arial" w:cs="Arial"/>
                <w:sz w:val="16"/>
                <w:szCs w:val="16"/>
                <w:lang w:eastAsia="en-GB"/>
              </w:rPr>
            </w:pPr>
          </w:p>
          <w:p w14:paraId="30454BE1" w14:textId="77777777" w:rsidR="00DD26A4" w:rsidRPr="003B3FDE" w:rsidRDefault="00DD26A4" w:rsidP="009915C9">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6D7CB96C" w14:textId="77777777" w:rsidR="00DD26A4" w:rsidRPr="003B3FDE" w:rsidRDefault="00DD26A4" w:rsidP="009915C9">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64E25766" w14:textId="77777777" w:rsidR="00DD26A4" w:rsidRPr="001A20F4" w:rsidRDefault="00DD26A4" w:rsidP="009915C9">
            <w:pPr>
              <w:spacing w:after="0"/>
              <w:rPr>
                <w:rFonts w:ascii="Arial" w:eastAsia="Times New Roman" w:hAnsi="Arial" w:cs="Arial"/>
                <w:sz w:val="16"/>
                <w:szCs w:val="16"/>
                <w:lang w:eastAsia="en-GB"/>
              </w:rPr>
            </w:pPr>
          </w:p>
          <w:p w14:paraId="5A3FC4F0" w14:textId="77777777" w:rsidR="00DD26A4" w:rsidRPr="003B3FDE" w:rsidRDefault="00DD26A4" w:rsidP="009915C9">
            <w:pPr>
              <w:spacing w:after="0"/>
              <w:rPr>
                <w:rFonts w:ascii="Arial" w:eastAsia="Times New Roman" w:hAnsi="Arial" w:cs="Arial"/>
                <w:sz w:val="16"/>
                <w:szCs w:val="16"/>
                <w:lang w:eastAsia="en-GB"/>
              </w:rPr>
            </w:pPr>
          </w:p>
        </w:tc>
      </w:tr>
    </w:tbl>
    <w:p w14:paraId="65C89865" w14:textId="77777777" w:rsidR="00DD26A4" w:rsidRDefault="00DD26A4" w:rsidP="00DD26A4">
      <w:pPr>
        <w:rPr>
          <w:b/>
          <w:u w:val="single"/>
        </w:rPr>
      </w:pPr>
    </w:p>
    <w:p w14:paraId="48A43278" w14:textId="0D3B184C" w:rsidR="00D004CB" w:rsidRPr="00D004CB" w:rsidRDefault="006F2820" w:rsidP="006F2820">
      <w:pPr>
        <w:pStyle w:val="Heading3"/>
      </w:pPr>
      <w:r>
        <w:lastRenderedPageBreak/>
        <w:t xml:space="preserve">2.3.2 </w:t>
      </w:r>
      <w:r w:rsidR="00D004CB" w:rsidRPr="00D004CB">
        <w:t>Proposals to postpone</w:t>
      </w:r>
    </w:p>
    <w:p w14:paraId="04815D92" w14:textId="5F10BEBC" w:rsidR="00D004CB" w:rsidRDefault="00D004CB" w:rsidP="00D004CB">
      <w:pPr>
        <w:rPr>
          <w:bCs/>
          <w:iCs/>
        </w:rPr>
      </w:pPr>
      <w:r>
        <w:rPr>
          <w:bCs/>
          <w:iCs/>
        </w:rPr>
        <w:t xml:space="preserve">Proposal 3 of [12] is an optimisation which is not essential for the feature to work therefore we propose not to discuss further in this meeting. </w:t>
      </w:r>
    </w:p>
    <w:p w14:paraId="71EF50C6" w14:textId="1D1589B7" w:rsidR="00D004CB" w:rsidRPr="00D004CB" w:rsidRDefault="00D004CB" w:rsidP="00D004CB">
      <w:pPr>
        <w:rPr>
          <w:b/>
          <w:bCs/>
          <w:iCs/>
        </w:rPr>
      </w:pPr>
      <w:r w:rsidRPr="00D004CB">
        <w:rPr>
          <w:b/>
          <w:bCs/>
          <w:iCs/>
        </w:rPr>
        <w:t>Proposal S3-3: Introduce an indication that UE has performed measurement relaxation, upon access to the network.</w:t>
      </w:r>
    </w:p>
    <w:p w14:paraId="35B53A11" w14:textId="77777777" w:rsidR="00D004CB" w:rsidRPr="00D004CB" w:rsidRDefault="00D004CB" w:rsidP="001A20F4">
      <w:pPr>
        <w:rPr>
          <w:bCs/>
          <w:iCs/>
        </w:rPr>
      </w:pPr>
    </w:p>
    <w:p w14:paraId="27181A48" w14:textId="77777777" w:rsidR="001B12DF" w:rsidRDefault="001B12DF">
      <w:pPr>
        <w:spacing w:after="0"/>
        <w:rPr>
          <w:rFonts w:ascii="Arial" w:hAnsi="Arial"/>
          <w:sz w:val="36"/>
        </w:rPr>
      </w:pPr>
      <w:r>
        <w:br w:type="page"/>
      </w:r>
    </w:p>
    <w:p w14:paraId="5FF2457F" w14:textId="3ADC0E29" w:rsidR="00A209D6" w:rsidRPr="006E13D1" w:rsidRDefault="00086A67" w:rsidP="00A209D6">
      <w:pPr>
        <w:pStyle w:val="Heading1"/>
      </w:pPr>
      <w:r>
        <w:lastRenderedPageBreak/>
        <w:t>3</w:t>
      </w:r>
      <w:r w:rsidR="00A209D6" w:rsidRPr="006E13D1">
        <w:tab/>
      </w:r>
      <w:r w:rsidR="008C3057">
        <w:t>Conclusion</w:t>
      </w:r>
      <w:r>
        <w:t>s</w:t>
      </w:r>
      <w:r w:rsidR="006F2820">
        <w:t xml:space="preserve"> (</w:t>
      </w:r>
      <w:r w:rsidR="006F2820" w:rsidRPr="006F2820">
        <w:rPr>
          <w:highlight w:val="yellow"/>
        </w:rPr>
        <w:t>may be updated following offline</w:t>
      </w:r>
      <w:r w:rsidR="006F2820">
        <w:t>)</w:t>
      </w:r>
    </w:p>
    <w:p w14:paraId="58399E8C" w14:textId="77777777" w:rsidR="00D004CB" w:rsidRPr="00D004CB" w:rsidRDefault="00D004CB" w:rsidP="00D004CB">
      <w:pPr>
        <w:rPr>
          <w:b/>
          <w:u w:val="single"/>
        </w:rPr>
      </w:pPr>
      <w:r w:rsidRPr="00D004CB">
        <w:rPr>
          <w:b/>
          <w:u w:val="single"/>
        </w:rPr>
        <w:t>Proposals with potential easy agreement</w:t>
      </w:r>
    </w:p>
    <w:p w14:paraId="2E95C223" w14:textId="77777777" w:rsidR="00D004CB" w:rsidRDefault="00D004CB" w:rsidP="00D004CB">
      <w:pPr>
        <w:rPr>
          <w:b/>
        </w:rPr>
      </w:pPr>
      <w:r>
        <w:rPr>
          <w:b/>
        </w:rPr>
        <w:t>Proposal S1-1</w:t>
      </w:r>
      <w:r w:rsidRPr="00307594">
        <w:rPr>
          <w:b/>
        </w:rPr>
        <w:t>: UE should perform relaxed RRM measurement irrespective of whether the priorities are provided by dedicated signalling or broadcast signalling.</w:t>
      </w:r>
    </w:p>
    <w:p w14:paraId="300E9F82" w14:textId="77777777" w:rsidR="00D004CB" w:rsidRDefault="00D004CB" w:rsidP="00D004CB">
      <w:pPr>
        <w:rPr>
          <w:b/>
          <w:bCs/>
          <w:iCs/>
        </w:rPr>
      </w:pPr>
      <w:r w:rsidRPr="00D004CB">
        <w:rPr>
          <w:b/>
          <w:bCs/>
          <w:iCs/>
        </w:rPr>
        <w:t>Proposal S3-1: The UE shall perform intra-frequency and inter-frequency neighbour cell measurement during TSearchDeltaP after cell selection/re-selection.</w:t>
      </w:r>
    </w:p>
    <w:p w14:paraId="42458F08" w14:textId="77777777" w:rsidR="00D004CB" w:rsidRPr="00D004CB" w:rsidRDefault="00D004CB" w:rsidP="00D004CB">
      <w:pPr>
        <w:rPr>
          <w:b/>
          <w:u w:val="single"/>
        </w:rPr>
      </w:pPr>
      <w:r w:rsidRPr="00D004CB">
        <w:rPr>
          <w:b/>
          <w:u w:val="single"/>
        </w:rPr>
        <w:t>Proposals needing further discussion in this meeting</w:t>
      </w:r>
    </w:p>
    <w:p w14:paraId="1AAC0382" w14:textId="77777777" w:rsidR="00D004CB" w:rsidRPr="00307594" w:rsidRDefault="00D004CB" w:rsidP="00D004CB">
      <w:pPr>
        <w:rPr>
          <w:b/>
        </w:rPr>
      </w:pPr>
      <w:r w:rsidRPr="00307594">
        <w:rPr>
          <w:b/>
        </w:rPr>
        <w:t>Proposal S1-</w:t>
      </w:r>
      <w:r>
        <w:rPr>
          <w:b/>
        </w:rPr>
        <w:t>2</w:t>
      </w:r>
      <w:r w:rsidRPr="00307594">
        <w:rPr>
          <w:b/>
        </w:rPr>
        <w:t xml:space="preserve">: </w:t>
      </w:r>
      <w:r w:rsidRPr="00D206EE">
        <w:rPr>
          <w:b/>
          <w:bCs/>
          <w:iCs/>
        </w:rPr>
        <w:t>[FFS]</w:t>
      </w:r>
      <w:r>
        <w:rPr>
          <w:bCs/>
          <w:iCs/>
        </w:rPr>
        <w:t xml:space="preserve"> </w:t>
      </w:r>
      <w:r w:rsidRPr="00307594">
        <w:rPr>
          <w:b/>
        </w:rPr>
        <w:t xml:space="preserve">Ask RAN4 whether different relaxation should be used </w:t>
      </w:r>
      <w:r>
        <w:rPr>
          <w:b/>
        </w:rPr>
        <w:t xml:space="preserve">for higher priority carriers </w:t>
      </w:r>
      <w:r w:rsidRPr="00307594">
        <w:rPr>
          <w:b/>
        </w:rPr>
        <w:t>depending on whether Srxlev &gt; SnonIntraSearchP and Squal &gt; SnonIntraSearchQ, including whether it makes sense to relax high priority carrier measurements at all in each of the 2 cases</w:t>
      </w:r>
      <w:r>
        <w:rPr>
          <w:b/>
        </w:rPr>
        <w:t xml:space="preserve"> and whether the same or different relaxation is used for high priority carriers compared to equal/lower priority carriers.</w:t>
      </w:r>
    </w:p>
    <w:p w14:paraId="6A5097C9" w14:textId="7EDAA212" w:rsidR="00D004CB" w:rsidRDefault="00D004CB" w:rsidP="00D004CB">
      <w:pPr>
        <w:rPr>
          <w:b/>
        </w:rPr>
      </w:pPr>
      <w:r w:rsidRPr="00307594">
        <w:rPr>
          <w:b/>
        </w:rPr>
        <w:t>Proposal S1-</w:t>
      </w:r>
      <w:r>
        <w:rPr>
          <w:b/>
        </w:rPr>
        <w:t>3</w:t>
      </w:r>
      <w:r w:rsidRPr="00307594">
        <w:rPr>
          <w:b/>
        </w:rPr>
        <w:t xml:space="preserve">: </w:t>
      </w:r>
      <w:r w:rsidRPr="00D206EE">
        <w:rPr>
          <w:b/>
          <w:bCs/>
          <w:iCs/>
        </w:rPr>
        <w:t>[FFS]</w:t>
      </w:r>
      <w:r>
        <w:rPr>
          <w:bCs/>
          <w:iCs/>
        </w:rPr>
        <w:t xml:space="preserve"> </w:t>
      </w:r>
      <w:r w:rsidRPr="00307594">
        <w:rPr>
          <w:b/>
        </w:rPr>
        <w:t>Ask RAN4 whether UE should be</w:t>
      </w:r>
      <w:r w:rsidR="00FA3C89">
        <w:rPr>
          <w:b/>
        </w:rPr>
        <w:t xml:space="preserve"> </w:t>
      </w:r>
      <w:r w:rsidRPr="00307594">
        <w:rPr>
          <w:b/>
        </w:rPr>
        <w:t>required to perform measurements on higher priority frequencies at least Thigher_priority_search independent of relaxed monitoring criterion</w:t>
      </w:r>
    </w:p>
    <w:p w14:paraId="30DBDDFA" w14:textId="77777777" w:rsidR="00D004CB" w:rsidRDefault="00D004CB" w:rsidP="00D004CB">
      <w:pPr>
        <w:rPr>
          <w:b/>
        </w:rPr>
      </w:pPr>
      <w:r>
        <w:rPr>
          <w:b/>
        </w:rPr>
        <w:t xml:space="preserve">Note: </w:t>
      </w:r>
      <w:r w:rsidRPr="00307594">
        <w:t>It is assumed that proposals S1-2 and S1-3</w:t>
      </w:r>
      <w:r>
        <w:t>, if agreed,</w:t>
      </w:r>
      <w:r w:rsidRPr="00307594">
        <w:t xml:space="preserve"> can be included in the same LS to RAN4 resulting from the email discussio</w:t>
      </w:r>
      <w:r>
        <w:t>n in [15], if that is also a</w:t>
      </w:r>
      <w:r w:rsidRPr="00307594">
        <w:t>greed to be sent</w:t>
      </w:r>
      <w:r>
        <w:rPr>
          <w:b/>
        </w:rPr>
        <w:t xml:space="preserve">. </w:t>
      </w:r>
    </w:p>
    <w:p w14:paraId="7E5B5C1F" w14:textId="77777777" w:rsidR="00D004CB" w:rsidRPr="00D206EE" w:rsidRDefault="00D004CB" w:rsidP="00D004CB">
      <w:pPr>
        <w:rPr>
          <w:b/>
          <w:bCs/>
          <w:iCs/>
        </w:rPr>
      </w:pPr>
      <w:r w:rsidRPr="00D206EE">
        <w:rPr>
          <w:b/>
          <w:bCs/>
          <w:iCs/>
        </w:rPr>
        <w:t>Proposal S2-1: [FFS] A method for reducing the carriers to measure is introduced in Rel-16</w:t>
      </w:r>
    </w:p>
    <w:p w14:paraId="11EA070D" w14:textId="77777777" w:rsidR="00D004CB" w:rsidRPr="00D206EE" w:rsidRDefault="00D004CB" w:rsidP="00D004CB">
      <w:pPr>
        <w:rPr>
          <w:b/>
          <w:bCs/>
          <w:iCs/>
        </w:rPr>
      </w:pPr>
      <w:r w:rsidRPr="00D206EE">
        <w:rPr>
          <w:b/>
          <w:bCs/>
          <w:iCs/>
        </w:rPr>
        <w:t>Proposal S2-2: [FFS] A method for reducing the cells to measure on a carrier is introduced in Rel-16</w:t>
      </w:r>
    </w:p>
    <w:p w14:paraId="71EA625D" w14:textId="77777777" w:rsidR="00D004CB" w:rsidRPr="00D004CB" w:rsidRDefault="00D004CB" w:rsidP="00D004CB">
      <w:pPr>
        <w:rPr>
          <w:b/>
          <w:u w:val="single"/>
        </w:rPr>
      </w:pPr>
      <w:r w:rsidRPr="00D004CB">
        <w:rPr>
          <w:b/>
          <w:u w:val="single"/>
        </w:rPr>
        <w:t>Proposals to postpone</w:t>
      </w:r>
    </w:p>
    <w:p w14:paraId="37245AE3" w14:textId="77777777" w:rsidR="00D004CB" w:rsidRPr="00D206EE" w:rsidRDefault="00D004CB" w:rsidP="00D004CB">
      <w:pPr>
        <w:rPr>
          <w:b/>
          <w:bCs/>
          <w:iCs/>
        </w:rPr>
      </w:pPr>
      <w:r w:rsidRPr="00D206EE">
        <w:rPr>
          <w:b/>
          <w:bCs/>
          <w:iCs/>
        </w:rPr>
        <w:t>Proposal S2-3: The specific method(s) for reducing cells/carrier to measure is FFS.</w:t>
      </w:r>
    </w:p>
    <w:p w14:paraId="0AFF15DF" w14:textId="77777777" w:rsidR="00D004CB" w:rsidRPr="00D004CB" w:rsidRDefault="00D004CB" w:rsidP="00D004CB">
      <w:pPr>
        <w:rPr>
          <w:b/>
          <w:bCs/>
          <w:iCs/>
        </w:rPr>
      </w:pPr>
      <w:r w:rsidRPr="00D004CB">
        <w:rPr>
          <w:b/>
          <w:bCs/>
          <w:iCs/>
        </w:rPr>
        <w:t>Proposal S3-2: If timer T330 is running, the UE should not perform relaxed RRM measurement. Instead, existing measurement rules in Rel-15 are applied</w:t>
      </w:r>
    </w:p>
    <w:p w14:paraId="71E39E2D" w14:textId="77777777" w:rsidR="00D004CB" w:rsidRPr="00D004CB" w:rsidRDefault="00D004CB" w:rsidP="00D004CB">
      <w:pPr>
        <w:rPr>
          <w:b/>
          <w:bCs/>
          <w:iCs/>
        </w:rPr>
      </w:pPr>
      <w:r w:rsidRPr="00D004CB">
        <w:rPr>
          <w:b/>
          <w:bCs/>
          <w:iCs/>
        </w:rPr>
        <w:t>Proposal S3-3: Introduce an indication that UE has performed measurement relaxation, upon access to the network.</w:t>
      </w:r>
    </w:p>
    <w:p w14:paraId="6C52D458" w14:textId="707DB6DC" w:rsidR="00086A67" w:rsidRPr="006E13D1" w:rsidRDefault="00086A67" w:rsidP="00086A67">
      <w:pPr>
        <w:pStyle w:val="Heading1"/>
      </w:pPr>
      <w:r>
        <w:t>4</w:t>
      </w:r>
      <w:r w:rsidRPr="006E13D1">
        <w:tab/>
      </w:r>
      <w:r>
        <w:t xml:space="preserve">List of referenced documents </w:t>
      </w:r>
    </w:p>
    <w:p w14:paraId="6BF0C9BB" w14:textId="0608A880" w:rsidR="00B401D0" w:rsidRDefault="00660BF5" w:rsidP="00B401D0">
      <w:pPr>
        <w:pStyle w:val="B1"/>
        <w:numPr>
          <w:ilvl w:val="0"/>
          <w:numId w:val="11"/>
        </w:numPr>
        <w:ind w:left="425" w:hanging="425"/>
        <w:contextualSpacing/>
      </w:pPr>
      <w:hyperlink r:id="rId12" w:tooltip="http://www.3gpp.org/ftp/tsg_ran/WG2_RL2/TSGR2_109_eDocsR2-2000256.zip" w:history="1">
        <w:r w:rsidR="009D2D45" w:rsidRPr="007A5BA6">
          <w:rPr>
            <w:rStyle w:val="Hyperlink"/>
          </w:rPr>
          <w:t>R2-2000256</w:t>
        </w:r>
      </w:hyperlink>
      <w:r w:rsidR="00B401D0">
        <w:t>,</w:t>
      </w:r>
      <w:r w:rsidR="009D2D45">
        <w:tab/>
      </w:r>
      <w:r w:rsidR="00B401D0">
        <w:t>“</w:t>
      </w:r>
      <w:r w:rsidR="009D2D45">
        <w:t>Way forward on measurement relaxation with high priority frequencies</w:t>
      </w:r>
      <w:r w:rsidR="00B401D0">
        <w:t>”,</w:t>
      </w:r>
      <w:r w:rsidR="009D2D45">
        <w:tab/>
        <w:t>CATT</w:t>
      </w:r>
    </w:p>
    <w:p w14:paraId="6C0F2C85" w14:textId="5CDF7F27" w:rsidR="00B401D0" w:rsidRDefault="00660BF5" w:rsidP="00B401D0">
      <w:pPr>
        <w:pStyle w:val="B1"/>
        <w:numPr>
          <w:ilvl w:val="0"/>
          <w:numId w:val="11"/>
        </w:numPr>
        <w:ind w:left="425" w:hanging="425"/>
        <w:contextualSpacing/>
      </w:pPr>
      <w:hyperlink r:id="rId13" w:tooltip="http://www.3gpp.org/ftp/tsg_ran/WG2_RL2/TSGR2_109_eDocsR2-2000312.zip" w:history="1">
        <w:r w:rsidR="009D2D45" w:rsidRPr="007A5BA6">
          <w:rPr>
            <w:rStyle w:val="Hyperlink"/>
          </w:rPr>
          <w:t>R2-2000312</w:t>
        </w:r>
      </w:hyperlink>
      <w:r w:rsidR="00B401D0">
        <w:t>,</w:t>
      </w:r>
      <w:r w:rsidR="009D2D45">
        <w:tab/>
      </w:r>
      <w:r w:rsidR="00B401D0">
        <w:t>“</w:t>
      </w:r>
      <w:r w:rsidR="009D2D45">
        <w:t>Configurations for RRM Measurement Relaxation in NR</w:t>
      </w:r>
      <w:r w:rsidR="00B401D0">
        <w:t>”,</w:t>
      </w:r>
      <w:r w:rsidR="009D2D45">
        <w:tab/>
        <w:t>MediaTek Inc.</w:t>
      </w:r>
    </w:p>
    <w:p w14:paraId="5339E92F" w14:textId="6CEC5265" w:rsidR="00B401D0" w:rsidRDefault="00660BF5" w:rsidP="00B401D0">
      <w:pPr>
        <w:pStyle w:val="B1"/>
        <w:numPr>
          <w:ilvl w:val="0"/>
          <w:numId w:val="11"/>
        </w:numPr>
        <w:ind w:left="425" w:hanging="425"/>
        <w:contextualSpacing/>
      </w:pPr>
      <w:hyperlink r:id="rId14" w:tooltip="http://www.3gpp.org/ftp/tsg_ran/WG2_RL2/TSGR2_109_eDocsR2-2000352.zip" w:history="1">
        <w:r w:rsidR="009D2D45" w:rsidRPr="007A5BA6">
          <w:rPr>
            <w:rStyle w:val="Hyperlink"/>
          </w:rPr>
          <w:t>R2-2000352</w:t>
        </w:r>
      </w:hyperlink>
      <w:r w:rsidR="00B401D0">
        <w:t>,</w:t>
      </w:r>
      <w:r w:rsidR="009D2D45">
        <w:tab/>
      </w:r>
      <w:r w:rsidR="00B401D0">
        <w:t>“</w:t>
      </w:r>
      <w:r w:rsidR="009D2D45">
        <w:t>Open issues RRM measurement relaxation</w:t>
      </w:r>
      <w:r w:rsidR="00B401D0">
        <w:t>”,</w:t>
      </w:r>
      <w:r w:rsidR="009D2D45">
        <w:tab/>
        <w:t>Ericsson</w:t>
      </w:r>
    </w:p>
    <w:p w14:paraId="0B800EC8" w14:textId="2AD03995" w:rsidR="00B401D0" w:rsidRDefault="00660BF5" w:rsidP="00B401D0">
      <w:pPr>
        <w:pStyle w:val="B1"/>
        <w:numPr>
          <w:ilvl w:val="0"/>
          <w:numId w:val="11"/>
        </w:numPr>
        <w:ind w:left="425" w:hanging="425"/>
        <w:contextualSpacing/>
      </w:pPr>
      <w:hyperlink r:id="rId15" w:tooltip="http://www.3gpp.org/ftp/tsg_ran/WG2_RL2/TSGR2_109_eDocsR2-2000370.zip" w:history="1">
        <w:r w:rsidR="009D2D45" w:rsidRPr="007A5BA6">
          <w:rPr>
            <w:rStyle w:val="Hyperlink"/>
          </w:rPr>
          <w:t>R2-2000370</w:t>
        </w:r>
      </w:hyperlink>
      <w:r w:rsidR="00B401D0">
        <w:t>,</w:t>
      </w:r>
      <w:r w:rsidR="009D2D45">
        <w:tab/>
      </w:r>
      <w:r w:rsidR="00B401D0">
        <w:t>“</w:t>
      </w:r>
      <w:r w:rsidR="009D2D45">
        <w:t>UE Power Consumption Reduction in RRM Measurement</w:t>
      </w:r>
      <w:r w:rsidR="00B401D0">
        <w:t>”,</w:t>
      </w:r>
      <w:r w:rsidR="009D2D45">
        <w:tab/>
        <w:t>vivo</w:t>
      </w:r>
    </w:p>
    <w:p w14:paraId="1084722A" w14:textId="40FB82A4" w:rsidR="00B401D0" w:rsidRDefault="00660BF5" w:rsidP="00B401D0">
      <w:pPr>
        <w:pStyle w:val="B1"/>
        <w:numPr>
          <w:ilvl w:val="0"/>
          <w:numId w:val="11"/>
        </w:numPr>
        <w:ind w:left="425" w:hanging="425"/>
        <w:contextualSpacing/>
      </w:pPr>
      <w:hyperlink r:id="rId16" w:tooltip="http://www.3gpp.org/ftp/tsg_ran/WG2_RL2/TSGR2_109_eDocsR2-2000595.zip" w:history="1">
        <w:r w:rsidR="009D2D45" w:rsidRPr="007A5BA6">
          <w:rPr>
            <w:rStyle w:val="Hyperlink"/>
          </w:rPr>
          <w:t>R2-2000595</w:t>
        </w:r>
      </w:hyperlink>
      <w:r w:rsidR="00B401D0">
        <w:t>,</w:t>
      </w:r>
      <w:r w:rsidR="009D2D45">
        <w:tab/>
      </w:r>
      <w:r w:rsidR="00B401D0">
        <w:t>“</w:t>
      </w:r>
      <w:r w:rsidR="009D2D45">
        <w:t>Open Issues of RRM Measurement Relaxation</w:t>
      </w:r>
      <w:r w:rsidR="00B401D0">
        <w:t>”,</w:t>
      </w:r>
      <w:r w:rsidR="009D2D45">
        <w:tab/>
        <w:t>Apple</w:t>
      </w:r>
    </w:p>
    <w:p w14:paraId="0F75112A" w14:textId="24F2A7C3" w:rsidR="00B401D0" w:rsidRDefault="00660BF5" w:rsidP="00B401D0">
      <w:pPr>
        <w:pStyle w:val="B1"/>
        <w:numPr>
          <w:ilvl w:val="0"/>
          <w:numId w:val="11"/>
        </w:numPr>
        <w:ind w:left="425" w:hanging="425"/>
        <w:contextualSpacing/>
      </w:pPr>
      <w:hyperlink r:id="rId17" w:tooltip="http://www.3gpp.org/ftp/tsg_ran/WG2_RL2/TSGR2_109_eDocsR2-2000827.zip" w:history="1">
        <w:r w:rsidR="009D2D45" w:rsidRPr="007A5BA6">
          <w:rPr>
            <w:rStyle w:val="Hyperlink"/>
          </w:rPr>
          <w:t>R2-2000827</w:t>
        </w:r>
      </w:hyperlink>
      <w:r w:rsidR="00B401D0">
        <w:t>,</w:t>
      </w:r>
      <w:r w:rsidR="009D2D45">
        <w:tab/>
      </w:r>
      <w:r w:rsidR="00B401D0">
        <w:t>“</w:t>
      </w:r>
      <w:r w:rsidR="009D2D45">
        <w:t>UE power saving for inter frequency measurements</w:t>
      </w:r>
      <w:r w:rsidR="00B401D0">
        <w:t>”,</w:t>
      </w:r>
      <w:r w:rsidR="009D2D45">
        <w:tab/>
        <w:t>Sony</w:t>
      </w:r>
    </w:p>
    <w:p w14:paraId="2DC63411" w14:textId="22A41E04" w:rsidR="00B401D0" w:rsidRDefault="00660BF5" w:rsidP="00C65F5F">
      <w:pPr>
        <w:pStyle w:val="B1"/>
        <w:numPr>
          <w:ilvl w:val="0"/>
          <w:numId w:val="11"/>
        </w:numPr>
        <w:ind w:left="425" w:hanging="425"/>
        <w:contextualSpacing/>
      </w:pPr>
      <w:hyperlink r:id="rId18" w:tooltip="http://www.3gpp.org/ftp/tsg_ran/WG2_RL2/TSGR2_109_eDocsR2-2000913.zip" w:history="1">
        <w:r w:rsidR="00B401D0" w:rsidRPr="007A5BA6">
          <w:rPr>
            <w:rStyle w:val="Hyperlink"/>
          </w:rPr>
          <w:t>R</w:t>
        </w:r>
        <w:r w:rsidR="009D2D45" w:rsidRPr="007A5BA6">
          <w:rPr>
            <w:rStyle w:val="Hyperlink"/>
          </w:rPr>
          <w:t>2-2000913</w:t>
        </w:r>
      </w:hyperlink>
      <w:r w:rsidR="00B401D0">
        <w:t>,</w:t>
      </w:r>
      <w:r w:rsidR="009D2D45">
        <w:tab/>
      </w:r>
      <w:r w:rsidR="00B401D0">
        <w:t>“</w:t>
      </w:r>
      <w:r w:rsidR="009D2D45">
        <w:t>Discussion on power saving for inter-frequency measurements</w:t>
      </w:r>
      <w:r w:rsidR="00B401D0">
        <w:t>”,</w:t>
      </w:r>
      <w:r w:rsidR="009D2D45">
        <w:tab/>
        <w:t>CMCC</w:t>
      </w:r>
    </w:p>
    <w:p w14:paraId="5849FB71" w14:textId="5142B324" w:rsidR="00B401D0" w:rsidRDefault="00660BF5" w:rsidP="009F7925">
      <w:pPr>
        <w:pStyle w:val="B1"/>
        <w:numPr>
          <w:ilvl w:val="0"/>
          <w:numId w:val="11"/>
        </w:numPr>
        <w:ind w:left="425" w:hanging="425"/>
        <w:contextualSpacing/>
      </w:pPr>
      <w:hyperlink r:id="rId19" w:tooltip="http://www.3gpp.org/ftp/tsg_ran/WG2_RL2/TSGR2_109_eDocsR2-2001039.zip" w:history="1">
        <w:r w:rsidR="009D2D45" w:rsidRPr="007A5BA6">
          <w:rPr>
            <w:rStyle w:val="Hyperlink"/>
          </w:rPr>
          <w:t>R2-2001039</w:t>
        </w:r>
      </w:hyperlink>
      <w:r w:rsidR="00B401D0">
        <w:t>,</w:t>
      </w:r>
      <w:r w:rsidR="009D2D45">
        <w:tab/>
      </w:r>
      <w:r w:rsidR="00B401D0">
        <w:t>“</w:t>
      </w:r>
      <w:r w:rsidR="009D2D45">
        <w:t>On RRM measurement relaxation</w:t>
      </w:r>
      <w:r w:rsidR="00B401D0">
        <w:t>”,</w:t>
      </w:r>
      <w:r w:rsidR="009D2D45">
        <w:tab/>
        <w:t>Nokia, Nokia Shanghai Bell</w:t>
      </w:r>
    </w:p>
    <w:p w14:paraId="4B410461" w14:textId="2E6827A6" w:rsidR="00B401D0" w:rsidRDefault="00660BF5" w:rsidP="0050659A">
      <w:pPr>
        <w:pStyle w:val="B1"/>
        <w:numPr>
          <w:ilvl w:val="0"/>
          <w:numId w:val="11"/>
        </w:numPr>
        <w:ind w:left="425" w:hanging="425"/>
        <w:contextualSpacing/>
      </w:pPr>
      <w:hyperlink r:id="rId20" w:tooltip="http://www.3gpp.org/ftp/tsg_ran/WG2_RL2/TSGR2_109_eDocsR2-2001063.zip" w:history="1">
        <w:r w:rsidR="009D2D45" w:rsidRPr="007A5BA6">
          <w:rPr>
            <w:rStyle w:val="Hyperlink"/>
          </w:rPr>
          <w:t>R2-2001063</w:t>
        </w:r>
      </w:hyperlink>
      <w:r w:rsidR="00B401D0">
        <w:t>,</w:t>
      </w:r>
      <w:r w:rsidR="009D2D45">
        <w:tab/>
      </w:r>
      <w:r w:rsidR="00B401D0">
        <w:t>“</w:t>
      </w:r>
      <w:r w:rsidR="009D2D45">
        <w:t>On SrxlevRef adaptation in relaxed monitoring</w:t>
      </w:r>
      <w:r w:rsidR="00B401D0">
        <w:t>”,</w:t>
      </w:r>
      <w:r w:rsidR="009D2D45">
        <w:tab/>
        <w:t>Huawei, HiSilicon</w:t>
      </w:r>
    </w:p>
    <w:p w14:paraId="574D19CA" w14:textId="3A5AA56A" w:rsidR="00B401D0" w:rsidRDefault="00660BF5" w:rsidP="0094184D">
      <w:pPr>
        <w:pStyle w:val="B1"/>
        <w:numPr>
          <w:ilvl w:val="0"/>
          <w:numId w:val="11"/>
        </w:numPr>
        <w:ind w:left="425" w:hanging="425"/>
        <w:contextualSpacing/>
      </w:pPr>
      <w:hyperlink r:id="rId21" w:tooltip="http://www.3gpp.org/ftp/tsg_ran/WG2_RL2/TSGR2_109_eDocsR2-2001064.zip" w:history="1">
        <w:r w:rsidR="009D2D45" w:rsidRPr="007A5BA6">
          <w:rPr>
            <w:rStyle w:val="Hyperlink"/>
          </w:rPr>
          <w:t>R2-2001064</w:t>
        </w:r>
      </w:hyperlink>
      <w:r w:rsidR="00B401D0">
        <w:t>,</w:t>
      </w:r>
      <w:r w:rsidR="009D2D45">
        <w:tab/>
      </w:r>
      <w:r w:rsidR="00B401D0">
        <w:t>“</w:t>
      </w:r>
      <w:r w:rsidR="009D2D45">
        <w:t>Reducing the number of neighbour cells/carriers to measure</w:t>
      </w:r>
      <w:r w:rsidR="00B401D0">
        <w:t>”,</w:t>
      </w:r>
      <w:r w:rsidR="009D2D45">
        <w:tab/>
        <w:t>Huawei, HiSilicon</w:t>
      </w:r>
    </w:p>
    <w:p w14:paraId="2CE8A4CF" w14:textId="5704D494" w:rsidR="00B401D0" w:rsidRDefault="00660BF5" w:rsidP="008B6E07">
      <w:pPr>
        <w:pStyle w:val="B1"/>
        <w:numPr>
          <w:ilvl w:val="0"/>
          <w:numId w:val="11"/>
        </w:numPr>
        <w:ind w:left="425" w:hanging="425"/>
        <w:contextualSpacing/>
      </w:pPr>
      <w:hyperlink r:id="rId22" w:tooltip="http://www.3gpp.org/ftp/tsg_ran/WG2_RL2/TSGR2_109_eDocsR2-2001401.zip" w:history="1">
        <w:r w:rsidR="009D2D45" w:rsidRPr="007A5BA6">
          <w:rPr>
            <w:rStyle w:val="Hyperlink"/>
          </w:rPr>
          <w:t>R2-2001401</w:t>
        </w:r>
      </w:hyperlink>
      <w:r w:rsidR="00B401D0">
        <w:t>,</w:t>
      </w:r>
      <w:r w:rsidR="009D2D45">
        <w:tab/>
      </w:r>
      <w:r w:rsidR="00B401D0">
        <w:t>“</w:t>
      </w:r>
      <w:r w:rsidR="009D2D45">
        <w:t>Coexistence issues of measurement relaxation and early measurements</w:t>
      </w:r>
      <w:r w:rsidR="00B401D0">
        <w:t>”,</w:t>
      </w:r>
      <w:r w:rsidR="009D2D45">
        <w:tab/>
        <w:t>LG Electronics, Ericsson, MediaTek</w:t>
      </w:r>
    </w:p>
    <w:p w14:paraId="7DBA4620" w14:textId="160148D1" w:rsidR="00B401D0" w:rsidRDefault="00660BF5" w:rsidP="002F61AE">
      <w:pPr>
        <w:pStyle w:val="B1"/>
        <w:numPr>
          <w:ilvl w:val="0"/>
          <w:numId w:val="11"/>
        </w:numPr>
        <w:ind w:left="425" w:hanging="425"/>
        <w:contextualSpacing/>
      </w:pPr>
      <w:hyperlink r:id="rId23" w:tooltip="http://www.3gpp.org/ftp/tsg_ran/WG2_RL2/TSGR2_109_eDocsR2-2001402.zip" w:history="1">
        <w:r w:rsidR="009D2D45" w:rsidRPr="007A5BA6">
          <w:rPr>
            <w:rStyle w:val="Hyperlink"/>
          </w:rPr>
          <w:t>R2-2001402</w:t>
        </w:r>
      </w:hyperlink>
      <w:r w:rsidR="00B401D0">
        <w:t>,</w:t>
      </w:r>
      <w:r w:rsidR="009D2D45">
        <w:tab/>
      </w:r>
      <w:r w:rsidR="00B401D0">
        <w:t>“</w:t>
      </w:r>
      <w:r w:rsidR="009D2D45">
        <w:t>Per-frequency measurement relaxation based on neighbour cell quality</w:t>
      </w:r>
      <w:r w:rsidR="00B401D0">
        <w:t>”,</w:t>
      </w:r>
      <w:r w:rsidR="009D2D45">
        <w:tab/>
        <w:t>LG Electronics</w:t>
      </w:r>
    </w:p>
    <w:p w14:paraId="76A02D49" w14:textId="4F80C907" w:rsidR="00B401D0" w:rsidRDefault="00660BF5" w:rsidP="00103BE9">
      <w:pPr>
        <w:pStyle w:val="B1"/>
        <w:numPr>
          <w:ilvl w:val="0"/>
          <w:numId w:val="11"/>
        </w:numPr>
        <w:ind w:left="425" w:hanging="425"/>
        <w:contextualSpacing/>
      </w:pPr>
      <w:hyperlink r:id="rId24" w:tooltip="http://www.3gpp.org/ftp/tsg_ran/WG2_RL2/TSGR2_109_eDocsR2-2001577.zip" w:history="1">
        <w:r w:rsidR="009D2D45" w:rsidRPr="007A5BA6">
          <w:rPr>
            <w:rStyle w:val="Hyperlink"/>
          </w:rPr>
          <w:t>R2-2001577</w:t>
        </w:r>
      </w:hyperlink>
      <w:r w:rsidR="00B401D0">
        <w:t>,</w:t>
      </w:r>
      <w:r w:rsidR="009D2D45">
        <w:tab/>
      </w:r>
      <w:r w:rsidR="00B401D0">
        <w:t>“</w:t>
      </w:r>
      <w:r w:rsidR="009D2D45">
        <w:t>RRM measurement relaxation</w:t>
      </w:r>
      <w:r w:rsidR="00B401D0">
        <w:t>”,</w:t>
      </w:r>
      <w:r w:rsidR="009D2D45">
        <w:tab/>
        <w:t>Samsung</w:t>
      </w:r>
    </w:p>
    <w:p w14:paraId="751DB145" w14:textId="77777777" w:rsidR="007E561F" w:rsidRDefault="00660BF5" w:rsidP="007E561F">
      <w:pPr>
        <w:pStyle w:val="B1"/>
        <w:numPr>
          <w:ilvl w:val="0"/>
          <w:numId w:val="11"/>
        </w:numPr>
        <w:ind w:left="426" w:hanging="426"/>
        <w:contextualSpacing/>
      </w:pPr>
      <w:hyperlink r:id="rId25" w:tooltip="http://www.3gpp.org/ftp/tsg_ran/WG2_RL2/TSGR2_109_eDocsR2-2001643.zip" w:history="1">
        <w:r w:rsidR="009D2D45" w:rsidRPr="007A5BA6">
          <w:rPr>
            <w:rStyle w:val="Hyperlink"/>
          </w:rPr>
          <w:t>R2-2001643</w:t>
        </w:r>
      </w:hyperlink>
      <w:r w:rsidR="00B401D0">
        <w:t>,</w:t>
      </w:r>
      <w:r w:rsidR="009D2D45">
        <w:tab/>
      </w:r>
      <w:r w:rsidR="00B401D0">
        <w:t>“</w:t>
      </w:r>
      <w:r w:rsidR="009D2D45">
        <w:t>On the frequency selection for RRM relaxation</w:t>
      </w:r>
      <w:r w:rsidR="00B401D0">
        <w:t>”,</w:t>
      </w:r>
      <w:r w:rsidR="009D2D45">
        <w:t xml:space="preserve"> </w:t>
      </w:r>
      <w:r w:rsidR="009D2D45">
        <w:tab/>
        <w:t>Samsung R&amp;D Institute UK</w:t>
      </w:r>
    </w:p>
    <w:p w14:paraId="3832A892" w14:textId="1A25F887" w:rsidR="000F2814" w:rsidRDefault="00660BF5" w:rsidP="000F2814">
      <w:pPr>
        <w:pStyle w:val="B1"/>
        <w:numPr>
          <w:ilvl w:val="0"/>
          <w:numId w:val="11"/>
        </w:numPr>
        <w:ind w:left="426" w:hanging="426"/>
        <w:contextualSpacing/>
      </w:pPr>
      <w:hyperlink r:id="rId26" w:history="1">
        <w:r w:rsidR="007E561F" w:rsidRPr="007E561F">
          <w:rPr>
            <w:rStyle w:val="Hyperlink"/>
          </w:rPr>
          <w:t>R2-2000365</w:t>
        </w:r>
      </w:hyperlink>
      <w:r w:rsidR="007E561F">
        <w:t>,</w:t>
      </w:r>
      <w:r w:rsidR="007E561F">
        <w:tab/>
        <w:t>“</w:t>
      </w:r>
      <w:r w:rsidR="007E561F" w:rsidRPr="007E561F">
        <w:t>Report of [108#79] [Power Saving] Running 38.304 phase 2 – Open issues</w:t>
      </w:r>
      <w:r w:rsidR="007E561F">
        <w:t>”, Vivo</w:t>
      </w:r>
    </w:p>
    <w:sectPr w:rsidR="000F2814">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5754" w14:textId="77777777" w:rsidR="00E72474" w:rsidRDefault="00E72474">
      <w:r>
        <w:separator/>
      </w:r>
    </w:p>
  </w:endnote>
  <w:endnote w:type="continuationSeparator" w:id="0">
    <w:p w14:paraId="76C94C6A" w14:textId="77777777" w:rsidR="00E72474" w:rsidRDefault="00E72474">
      <w:r>
        <w:continuationSeparator/>
      </w:r>
    </w:p>
  </w:endnote>
  <w:endnote w:type="continuationNotice" w:id="1">
    <w:p w14:paraId="4F83CA18" w14:textId="77777777" w:rsidR="00E72474" w:rsidRDefault="00E72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55B2" w14:textId="77777777" w:rsidR="00E72474" w:rsidRDefault="00E72474">
      <w:r>
        <w:separator/>
      </w:r>
    </w:p>
  </w:footnote>
  <w:footnote w:type="continuationSeparator" w:id="0">
    <w:p w14:paraId="1D63249F" w14:textId="77777777" w:rsidR="00E72474" w:rsidRDefault="00E72474">
      <w:r>
        <w:continuationSeparator/>
      </w:r>
    </w:p>
  </w:footnote>
  <w:footnote w:type="continuationNotice" w:id="1">
    <w:p w14:paraId="063D28E7" w14:textId="77777777" w:rsidR="00E72474" w:rsidRDefault="00E724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5BF"/>
    <w:rsid w:val="002F0D22"/>
    <w:rsid w:val="00307594"/>
    <w:rsid w:val="00307AEF"/>
    <w:rsid w:val="00311B17"/>
    <w:rsid w:val="003172DC"/>
    <w:rsid w:val="00325AE3"/>
    <w:rsid w:val="00326069"/>
    <w:rsid w:val="0035462D"/>
    <w:rsid w:val="00356F67"/>
    <w:rsid w:val="00364B41"/>
    <w:rsid w:val="00371193"/>
    <w:rsid w:val="00383096"/>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A1F7B"/>
    <w:rsid w:val="004C44D2"/>
    <w:rsid w:val="004D3578"/>
    <w:rsid w:val="004D380D"/>
    <w:rsid w:val="004E213A"/>
    <w:rsid w:val="00503171"/>
    <w:rsid w:val="00506C28"/>
    <w:rsid w:val="00534DA0"/>
    <w:rsid w:val="00543E6C"/>
    <w:rsid w:val="00565087"/>
    <w:rsid w:val="0056573F"/>
    <w:rsid w:val="00596C0D"/>
    <w:rsid w:val="005B33DF"/>
    <w:rsid w:val="005C0A49"/>
    <w:rsid w:val="00611566"/>
    <w:rsid w:val="00626814"/>
    <w:rsid w:val="00646D99"/>
    <w:rsid w:val="00656910"/>
    <w:rsid w:val="006574C0"/>
    <w:rsid w:val="00660BF5"/>
    <w:rsid w:val="00680D20"/>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53724"/>
    <w:rsid w:val="00A54B2B"/>
    <w:rsid w:val="00A82346"/>
    <w:rsid w:val="00A9671C"/>
    <w:rsid w:val="00AA1553"/>
    <w:rsid w:val="00AA6E77"/>
    <w:rsid w:val="00B05380"/>
    <w:rsid w:val="00B05962"/>
    <w:rsid w:val="00B06B79"/>
    <w:rsid w:val="00B15449"/>
    <w:rsid w:val="00B16C2F"/>
    <w:rsid w:val="00B27303"/>
    <w:rsid w:val="00B401D0"/>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D004CB"/>
    <w:rsid w:val="00D206EE"/>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0312.zip" TargetMode="External"/><Relationship Id="rId18" Type="http://schemas.openxmlformats.org/officeDocument/2006/relationships/hyperlink" Target="http://www.3gpp.org/ftp/tsg_ran/WG2_RL2/TSGR2_109_e\Docs\R2-2000913.zip" TargetMode="External"/><Relationship Id="rId26" Type="http://schemas.openxmlformats.org/officeDocument/2006/relationships/hyperlink" Target="http://www.3gpp.org/ftp/tsg_ran/WG2_RL2/TSGR2_109_e/Docs/R2-2000365.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64.zip" TargetMode="External"/><Relationship Id="rId7" Type="http://schemas.openxmlformats.org/officeDocument/2006/relationships/styles" Target="styles.xml"/><Relationship Id="rId12" Type="http://schemas.openxmlformats.org/officeDocument/2006/relationships/hyperlink" Target="http://www.3gpp.org/ftp/tsg_ran/WG2_RL2/TSGR2_109_e\Docs\R2-2000256.zip" TargetMode="External"/><Relationship Id="rId17" Type="http://schemas.openxmlformats.org/officeDocument/2006/relationships/hyperlink" Target="http://www.3gpp.org/ftp/tsg_ran/WG2_RL2/TSGR2_109_e\Docs\R2-2000827.zip" TargetMode="External"/><Relationship Id="rId25" Type="http://schemas.openxmlformats.org/officeDocument/2006/relationships/hyperlink" Target="http://www.3gpp.org/ftp/tsg_ran/WG2_RL2/TSGR2_109_e\Docs\R2-2001643.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595.zip" TargetMode="External"/><Relationship Id="rId20" Type="http://schemas.openxmlformats.org/officeDocument/2006/relationships/hyperlink" Target="http://www.3gpp.org/ftp/tsg_ran/WG2_RL2/TSGR2_109_e\Docs\R2-20010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_e\Docs\R2-2001577.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70.zip" TargetMode="External"/><Relationship Id="rId23" Type="http://schemas.openxmlformats.org/officeDocument/2006/relationships/hyperlink" Target="http://www.3gpp.org/ftp/tsg_ran/WG2_RL2/TSGR2_109_e\Docs\R2-200140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09_e\Docs\R2-2001039.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_e\Docs\R2-2000352.zip" TargetMode="External"/><Relationship Id="rId22" Type="http://schemas.openxmlformats.org/officeDocument/2006/relationships/hyperlink" Target="http://www.3gpp.org/ftp/tsg_ran/WG2_RL2/TSGR2_109_e\Docs\R2-2001401.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terms/"/>
    <ds:schemaRef ds:uri="http://schemas.microsoft.com/office/2006/documentManagement/types"/>
    <ds:schemaRef ds:uri="http://purl.org/dc/dcmitype/"/>
    <ds:schemaRef ds:uri="http://schemas.microsoft.com/office/2006/metadata/properties"/>
    <ds:schemaRef ds:uri="a3840f4f-04be-43d1-b2ef-6ff1382503c7"/>
    <ds:schemaRef ds:uri="http://schemas.microsoft.com/office/infopath/2007/PartnerControls"/>
    <ds:schemaRef ds:uri="http://purl.org/dc/elements/1.1/"/>
    <ds:schemaRef ds:uri="http://www.w3.org/XML/1998/namespace"/>
    <ds:schemaRef ds:uri="83f22d2f-d16e-4be6-ad4f-29fa0b067c3c"/>
    <ds:schemaRef ds:uri="http://schemas.openxmlformats.org/package/2006/metadata/core-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1253</TotalTime>
  <Pages>10</Pages>
  <Words>3824</Words>
  <Characters>23969</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27738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20</cp:revision>
  <dcterms:created xsi:type="dcterms:W3CDTF">2020-02-17T11:16:00Z</dcterms:created>
  <dcterms:modified xsi:type="dcterms:W3CDTF">2020-02-24T09:23:00Z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1582455932</vt:lpwstr>
  </property>
</Properties>
</file>