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16F2AC9D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F05E87">
        <w:t>6.5.2</w:t>
      </w:r>
    </w:p>
    <w:p w14:paraId="4D2C2647" w14:textId="77777777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F64C2B" w:rsidRPr="00E944A9">
        <w:rPr>
          <w:sz w:val="22"/>
        </w:rPr>
        <w:t>Ericsson</w:t>
      </w:r>
    </w:p>
    <w:p w14:paraId="31C5439E" w14:textId="536B44EE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ab/>
      </w:r>
      <w:r w:rsidR="00F05E87" w:rsidRPr="00F05E87">
        <w:t>[AT109e][</w:t>
      </w:r>
      <w:proofErr w:type="gramStart"/>
      <w:r w:rsidR="00F05E87" w:rsidRPr="00F05E87">
        <w:t>103][</w:t>
      </w:r>
      <w:proofErr w:type="gramEnd"/>
      <w:r w:rsidR="00F05E87" w:rsidRPr="00F05E87">
        <w:t>RACS] Optional signalling of UE capabilities at handover (Ericsson)</w:t>
      </w:r>
    </w:p>
    <w:p w14:paraId="77BFC55C" w14:textId="77777777" w:rsidR="00E90E49" w:rsidRPr="00E944A9" w:rsidRDefault="00E90E49" w:rsidP="00D546FF">
      <w:pPr>
        <w:pStyle w:val="3GPPHeader"/>
        <w:rPr>
          <w:sz w:val="22"/>
        </w:rPr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</w:p>
    <w:p w14:paraId="130346C5" w14:textId="77777777" w:rsidR="00E90E49" w:rsidRPr="00E944A9" w:rsidRDefault="00E90E49" w:rsidP="00E90E49"/>
    <w:p w14:paraId="7FBEC037" w14:textId="77777777" w:rsidR="00E90E49" w:rsidRPr="00E944A9" w:rsidRDefault="00230D18" w:rsidP="00CE0424">
      <w:pPr>
        <w:pStyle w:val="Heading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7F3A09D5" w:rsidR="00477768" w:rsidRDefault="002D08A5" w:rsidP="00CE0424">
      <w:pPr>
        <w:pStyle w:val="BodyText"/>
      </w:pPr>
      <w:r w:rsidRPr="00E944A9">
        <w:t xml:space="preserve">This document </w:t>
      </w:r>
      <w:bookmarkStart w:id="0" w:name="_Hlk32611393"/>
      <w:r w:rsidR="00424709">
        <w:t xml:space="preserve">contains a list of </w:t>
      </w:r>
      <w:r w:rsidR="00BA6604">
        <w:t xml:space="preserve">proposals from </w:t>
      </w:r>
      <w:r w:rsidR="003819AA" w:rsidRPr="003819AA">
        <w:t>R2-2001227</w:t>
      </w:r>
      <w:r w:rsidR="00424709">
        <w:t xml:space="preserve"> to be discussed in the offline discussion below. Companies </w:t>
      </w:r>
      <w:bookmarkEnd w:id="0"/>
      <w:r w:rsidR="00424709">
        <w:t xml:space="preserve">are invited to give their views on each </w:t>
      </w:r>
      <w:r w:rsidR="003819AA">
        <w:t>proposal</w:t>
      </w:r>
      <w:r w:rsidR="00424709">
        <w:t>.</w:t>
      </w:r>
    </w:p>
    <w:p w14:paraId="075E13A6" w14:textId="77777777" w:rsidR="00776984" w:rsidRDefault="00776984" w:rsidP="00776984">
      <w:pPr>
        <w:pStyle w:val="EmailDiscussion"/>
        <w:numPr>
          <w:ilvl w:val="0"/>
          <w:numId w:val="27"/>
        </w:numPr>
        <w:rPr>
          <w:rFonts w:cs="Times New Roman"/>
          <w:sz w:val="20"/>
        </w:rPr>
      </w:pPr>
      <w:bookmarkStart w:id="1" w:name="_Ref178064866"/>
      <w:r>
        <w:t>[AT109e][</w:t>
      </w:r>
      <w:proofErr w:type="gramStart"/>
      <w:r>
        <w:t>103][</w:t>
      </w:r>
      <w:proofErr w:type="gramEnd"/>
      <w:r>
        <w:t>RACS] Optional signalling of UE capabilities at handover (Ericsson)</w:t>
      </w:r>
    </w:p>
    <w:p w14:paraId="3F24875E" w14:textId="77777777" w:rsidR="00776984" w:rsidRDefault="00776984" w:rsidP="00776984">
      <w:pPr>
        <w:pStyle w:val="EmailDiscussion2"/>
      </w:pPr>
      <w:r>
        <w:tab/>
        <w:t xml:space="preserve">Intended outcome: Decision on proposals in </w:t>
      </w:r>
      <w:hyperlink r:id="rId11" w:tooltip="C:Data3GPPExtractsR2-2001227.docx" w:history="1">
        <w:r>
          <w:rPr>
            <w:rStyle w:val="Hyperlink"/>
          </w:rPr>
          <w:t>R2-2001227</w:t>
        </w:r>
      </w:hyperlink>
      <w:r>
        <w:t xml:space="preserve"> and possible drafting of LS to SA2.</w:t>
      </w:r>
    </w:p>
    <w:p w14:paraId="776A0699" w14:textId="77777777" w:rsidR="00776984" w:rsidRDefault="00776984" w:rsidP="00776984">
      <w:pPr>
        <w:pStyle w:val="EmailDiscussion2"/>
      </w:pPr>
      <w:r>
        <w:tab/>
        <w:t>Deadline:  Friday 2020-02-28 12:00 CET</w:t>
      </w:r>
    </w:p>
    <w:p w14:paraId="7878CEEC" w14:textId="4928B3F3" w:rsidR="004000E8" w:rsidRPr="00E944A9" w:rsidRDefault="00230D18" w:rsidP="00CE0424">
      <w:pPr>
        <w:pStyle w:val="Heading1"/>
      </w:pPr>
      <w:r w:rsidRPr="00E944A9">
        <w:t>2</w:t>
      </w:r>
      <w:r w:rsidRPr="00E944A9">
        <w:tab/>
      </w:r>
      <w:bookmarkEnd w:id="1"/>
      <w:r w:rsidR="00C66CBE">
        <w:t xml:space="preserve">List of </w:t>
      </w:r>
      <w:r w:rsidR="00C5442B">
        <w:t xml:space="preserve">proposals from </w:t>
      </w:r>
      <w:r w:rsidR="00C5442B" w:rsidRPr="003819AA">
        <w:t>R2-2001227</w:t>
      </w:r>
    </w:p>
    <w:p w14:paraId="06C0C394" w14:textId="6F29ECCD" w:rsidR="00352D34" w:rsidRDefault="00995F2F" w:rsidP="00352D34">
      <w:pPr>
        <w:pStyle w:val="BodyText"/>
      </w:pPr>
      <w:r>
        <w:t xml:space="preserve">Companies are invited to give their views on each </w:t>
      </w:r>
      <w:r w:rsidR="006C0702">
        <w:t>of the proposals</w:t>
      </w:r>
      <w:r>
        <w:t xml:space="preserve"> below.</w:t>
      </w:r>
    </w:p>
    <w:p w14:paraId="65B2E573" w14:textId="48D344F8" w:rsidR="002020E5" w:rsidRDefault="002020E5" w:rsidP="00B16184">
      <w:pPr>
        <w:pStyle w:val="Proposal"/>
        <w:tabs>
          <w:tab w:val="clear" w:pos="1588"/>
        </w:tabs>
        <w:spacing w:before="120" w:line="259" w:lineRule="auto"/>
        <w:jc w:val="left"/>
      </w:pPr>
      <w:bookmarkStart w:id="2" w:name="_Toc32487543"/>
      <w:bookmarkStart w:id="3" w:name="_Toc32516869"/>
      <w:r w:rsidRPr="00881BCB">
        <w:t>It is agreed that, for RACS, it should be optional to include the UE capabilities in the HO preparation transparent container.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352D34" w14:paraId="03AFF378" w14:textId="77777777" w:rsidTr="00320CE5">
        <w:tc>
          <w:tcPr>
            <w:tcW w:w="1398" w:type="dxa"/>
            <w:shd w:val="clear" w:color="auto" w:fill="D9D9D9" w:themeFill="background1" w:themeFillShade="D9"/>
          </w:tcPr>
          <w:p w14:paraId="2C1BA67C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3BCEB2D9" w14:textId="77777777" w:rsidR="00352D34" w:rsidRPr="00412190" w:rsidRDefault="00352D34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352D34" w14:paraId="2E3A81B2" w14:textId="77777777" w:rsidTr="00320CE5">
        <w:tc>
          <w:tcPr>
            <w:tcW w:w="1398" w:type="dxa"/>
          </w:tcPr>
          <w:p w14:paraId="101C04C2" w14:textId="373E9611" w:rsidR="00352D34" w:rsidRPr="00412190" w:rsidRDefault="00352D34" w:rsidP="00320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7FCB1D93" w14:textId="130162F9" w:rsidR="00352D34" w:rsidRPr="00412190" w:rsidRDefault="00352D34" w:rsidP="0031249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352D34" w14:paraId="61B9CE46" w14:textId="77777777" w:rsidTr="00320CE5">
        <w:tc>
          <w:tcPr>
            <w:tcW w:w="1398" w:type="dxa"/>
          </w:tcPr>
          <w:p w14:paraId="158E55B8" w14:textId="36079202" w:rsidR="00352D34" w:rsidRPr="00412190" w:rsidRDefault="00352D34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07B3556" w14:textId="770FD912" w:rsidR="00352D34" w:rsidRPr="00412190" w:rsidRDefault="00352D34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3756E" w14:paraId="6C7B17D3" w14:textId="77777777" w:rsidTr="00320CE5">
        <w:tc>
          <w:tcPr>
            <w:tcW w:w="1398" w:type="dxa"/>
          </w:tcPr>
          <w:p w14:paraId="18243605" w14:textId="51661213" w:rsidR="0023756E" w:rsidRDefault="0023756E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0392CDE" w14:textId="5B7923FA" w:rsidR="0023756E" w:rsidRPr="00412190" w:rsidRDefault="0023756E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39" w14:paraId="45F34D12" w14:textId="77777777" w:rsidTr="00320CE5">
        <w:tc>
          <w:tcPr>
            <w:tcW w:w="1398" w:type="dxa"/>
          </w:tcPr>
          <w:p w14:paraId="6D12BB29" w14:textId="76EAD45D" w:rsidR="001B4639" w:rsidRDefault="001B4639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2A31899" w14:textId="53D03E17" w:rsidR="001B4639" w:rsidRPr="00412190" w:rsidRDefault="001B4639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2C0168EC" w14:textId="77777777" w:rsidTr="00320CE5">
        <w:tc>
          <w:tcPr>
            <w:tcW w:w="1398" w:type="dxa"/>
          </w:tcPr>
          <w:p w14:paraId="75BAB838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3A209A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02013E1F" w14:textId="77777777" w:rsidTr="00320CE5">
        <w:tc>
          <w:tcPr>
            <w:tcW w:w="1398" w:type="dxa"/>
          </w:tcPr>
          <w:p w14:paraId="5AFAE4C3" w14:textId="77777777" w:rsidR="00AB1226" w:rsidRDefault="00AB1226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6627053F" w14:textId="77777777" w:rsidR="00AB1226" w:rsidRPr="00412190" w:rsidRDefault="00AB1226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BodyText"/>
      </w:pPr>
    </w:p>
    <w:p w14:paraId="47FA8765" w14:textId="017421A9" w:rsidR="00AB1226" w:rsidRDefault="007F7D72" w:rsidP="00B16184">
      <w:pPr>
        <w:pStyle w:val="Proposal"/>
        <w:tabs>
          <w:tab w:val="clear" w:pos="1588"/>
        </w:tabs>
        <w:spacing w:before="120" w:line="259" w:lineRule="auto"/>
        <w:jc w:val="left"/>
      </w:pPr>
      <w:bookmarkStart w:id="4" w:name="_Toc32487544"/>
      <w:bookmarkStart w:id="5" w:name="_Toc32516870"/>
      <w:proofErr w:type="gramStart"/>
      <w:r w:rsidRPr="00881BCB">
        <w:t>An</w:t>
      </w:r>
      <w:proofErr w:type="gramEnd"/>
      <w:r w:rsidRPr="00881BCB">
        <w:t xml:space="preserve"> LS is sent to SA2, informing them that RAN 2 agreed that it should be optional to send the UE capabilities for an UE with capability ID.</w:t>
      </w:r>
      <w:bookmarkEnd w:id="4"/>
      <w:bookmarkEnd w:id="5"/>
      <w:r w:rsidRPr="00881BCB">
        <w:t xml:space="preserve"> </w:t>
      </w:r>
      <w:bookmarkStart w:id="6" w:name="_GoBack"/>
      <w:bookmarkEnd w:id="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8231"/>
      </w:tblGrid>
      <w:tr w:rsidR="00AB1226" w14:paraId="51E23624" w14:textId="77777777" w:rsidTr="004304C7">
        <w:tc>
          <w:tcPr>
            <w:tcW w:w="1398" w:type="dxa"/>
            <w:shd w:val="clear" w:color="auto" w:fill="D9D9D9" w:themeFill="background1" w:themeFillShade="D9"/>
          </w:tcPr>
          <w:p w14:paraId="43834F8A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8231" w:type="dxa"/>
            <w:shd w:val="clear" w:color="auto" w:fill="D9D9D9" w:themeFill="background1" w:themeFillShade="D9"/>
          </w:tcPr>
          <w:p w14:paraId="1F8F2745" w14:textId="77777777" w:rsidR="00AB1226" w:rsidRPr="00412190" w:rsidRDefault="00AB1226" w:rsidP="004304C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AB1226" w14:paraId="69606103" w14:textId="77777777" w:rsidTr="004304C7">
        <w:tc>
          <w:tcPr>
            <w:tcW w:w="1398" w:type="dxa"/>
          </w:tcPr>
          <w:p w14:paraId="6E43E621" w14:textId="77777777" w:rsidR="00AB1226" w:rsidRPr="00412190" w:rsidRDefault="00AB1226" w:rsidP="0043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3DE08523" w14:textId="77777777" w:rsidR="00AB1226" w:rsidRPr="00412190" w:rsidRDefault="00AB1226" w:rsidP="004304C7">
            <w:pPr>
              <w:pStyle w:val="BodyText"/>
              <w:rPr>
                <w:rFonts w:eastAsia="SimSun" w:cs="Arial"/>
                <w:sz w:val="20"/>
                <w:szCs w:val="20"/>
              </w:rPr>
            </w:pPr>
          </w:p>
        </w:tc>
      </w:tr>
      <w:tr w:rsidR="00AB1226" w14:paraId="67948442" w14:textId="77777777" w:rsidTr="004304C7">
        <w:tc>
          <w:tcPr>
            <w:tcW w:w="1398" w:type="dxa"/>
          </w:tcPr>
          <w:p w14:paraId="31768D01" w14:textId="77777777" w:rsidR="00AB1226" w:rsidRPr="00412190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2C0C1BD5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AB1226" w14:paraId="7B892580" w14:textId="77777777" w:rsidTr="004304C7">
        <w:tc>
          <w:tcPr>
            <w:tcW w:w="1398" w:type="dxa"/>
          </w:tcPr>
          <w:p w14:paraId="47A2B590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81C2A22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A9CE08F" w14:textId="77777777" w:rsidTr="004304C7">
        <w:tc>
          <w:tcPr>
            <w:tcW w:w="1398" w:type="dxa"/>
          </w:tcPr>
          <w:p w14:paraId="5770A6D2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17BCA1E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3174817F" w14:textId="77777777" w:rsidTr="004304C7">
        <w:tc>
          <w:tcPr>
            <w:tcW w:w="1398" w:type="dxa"/>
          </w:tcPr>
          <w:p w14:paraId="2F5F9129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0050A91E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226" w14:paraId="66F39C6F" w14:textId="77777777" w:rsidTr="004304C7">
        <w:tc>
          <w:tcPr>
            <w:tcW w:w="1398" w:type="dxa"/>
          </w:tcPr>
          <w:p w14:paraId="5D98B54F" w14:textId="77777777" w:rsidR="00AB1226" w:rsidRDefault="00AB1226" w:rsidP="004304C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1" w:type="dxa"/>
          </w:tcPr>
          <w:p w14:paraId="46708D90" w14:textId="77777777" w:rsidR="00AB1226" w:rsidRPr="00412190" w:rsidRDefault="00AB1226" w:rsidP="004304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BodyText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Heading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BodyText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BodyText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BodyText"/>
        <w:rPr>
          <w:b/>
          <w:bCs/>
        </w:rPr>
      </w:pPr>
    </w:p>
    <w:p w14:paraId="64C8F570" w14:textId="77777777" w:rsidR="00305647" w:rsidRDefault="00305647" w:rsidP="00305647">
      <w:pPr>
        <w:pStyle w:val="BodyText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BodyText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BodyText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404B9" w14:textId="77777777" w:rsidR="00326750" w:rsidRDefault="00326750">
      <w:r>
        <w:separator/>
      </w:r>
    </w:p>
  </w:endnote>
  <w:endnote w:type="continuationSeparator" w:id="0">
    <w:p w14:paraId="7415B613" w14:textId="77777777" w:rsidR="00326750" w:rsidRDefault="00326750">
      <w:r>
        <w:continuationSeparator/>
      </w:r>
    </w:p>
  </w:endnote>
  <w:endnote w:type="continuationNotice" w:id="1">
    <w:p w14:paraId="3E842ECD" w14:textId="77777777" w:rsidR="00326750" w:rsidRDefault="003267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7733" w14:textId="77777777" w:rsidR="00EB7BDF" w:rsidRDefault="00EB7BDF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5F8D6" w14:textId="77777777" w:rsidR="00326750" w:rsidRDefault="00326750">
      <w:r>
        <w:separator/>
      </w:r>
    </w:p>
  </w:footnote>
  <w:footnote w:type="continuationSeparator" w:id="0">
    <w:p w14:paraId="6860FD76" w14:textId="77777777" w:rsidR="00326750" w:rsidRDefault="00326750">
      <w:r>
        <w:continuationSeparator/>
      </w:r>
    </w:p>
  </w:footnote>
  <w:footnote w:type="continuationNotice" w:id="1">
    <w:p w14:paraId="53641020" w14:textId="77777777" w:rsidR="00326750" w:rsidRDefault="003267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A066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63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 w:numId="2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20E5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750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19AA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0702"/>
    <w:rsid w:val="006C5EC9"/>
    <w:rsid w:val="006C6059"/>
    <w:rsid w:val="006C7522"/>
    <w:rsid w:val="006D2597"/>
    <w:rsid w:val="006D6F08"/>
    <w:rsid w:val="006E062C"/>
    <w:rsid w:val="006E1C82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76984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7F7D72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6184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6604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42B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5E87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147E3"/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Normal"/>
    <w:next w:val="Normal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Extracts\R2-2001227.doc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96A87-57D0-4B10-9CA8-184FECEF1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1175</TotalTime>
  <Pages>2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1498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Ericsson</cp:lastModifiedBy>
  <cp:revision>426</cp:revision>
  <cp:lastPrinted>2008-01-31T07:09:00Z</cp:lastPrinted>
  <dcterms:created xsi:type="dcterms:W3CDTF">2020-02-18T13:48:00Z</dcterms:created>
  <dcterms:modified xsi:type="dcterms:W3CDTF">2020-02-24T15:50:00Z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