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42C6EAC3" w:rsidR="0088601D" w:rsidRPr="00AF0076" w:rsidRDefault="00040BB2" w:rsidP="005C77E6">
      <w:pPr>
        <w:rPr>
          <w:rFonts w:ascii="Arial" w:hAnsi="Arial" w:cs="Arial"/>
          <w:b/>
          <w:sz w:val="28"/>
          <w:szCs w:val="28"/>
          <w:lang w:val="pt-BR"/>
        </w:rPr>
      </w:pPr>
      <w:r w:rsidRPr="00040BB2">
        <w:rPr>
          <w:rFonts w:ascii="Arial" w:hAnsi="Arial" w:cs="Arial"/>
          <w:b/>
          <w:sz w:val="28"/>
          <w:szCs w:val="28"/>
          <w:lang w:val="pt-BR"/>
        </w:rPr>
        <w:t>3GPP TSG RAN WG1 #109-e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29C6C957" w:rsidR="0088601D" w:rsidRPr="00D642F0" w:rsidRDefault="00040BB2" w:rsidP="0088601D">
      <w:pPr>
        <w:rPr>
          <w:rFonts w:ascii="Arial" w:hAnsi="Arial" w:cs="Arial"/>
          <w:b/>
          <w:sz w:val="24"/>
          <w:szCs w:val="24"/>
          <w:highlight w:val="yellow"/>
        </w:rPr>
      </w:pPr>
      <w:r w:rsidRPr="00040BB2">
        <w:rPr>
          <w:rFonts w:ascii="Arial" w:hAnsi="Arial" w:cs="Arial"/>
          <w:b/>
          <w:sz w:val="28"/>
          <w:szCs w:val="28"/>
        </w:rPr>
        <w:t>e-Meeting, May 9th – 20th, 2022</w:t>
      </w:r>
    </w:p>
    <w:p w14:paraId="60A47F41" w14:textId="393C51E6"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654F3F">
        <w:rPr>
          <w:rFonts w:ascii="Arial" w:hAnsi="Arial" w:cs="Arial"/>
          <w:b/>
          <w:sz w:val="24"/>
          <w:szCs w:val="24"/>
        </w:rPr>
        <w:t>2</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9748293"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on</w:t>
      </w:r>
      <w:r w:rsidR="008B2F7F">
        <w:rPr>
          <w:rFonts w:ascii="Arial" w:hAnsi="Arial" w:cs="Arial"/>
          <w:bCs/>
          <w:sz w:val="24"/>
          <w:szCs w:val="24"/>
        </w:rPr>
        <w:t xml:space="preserve"> discussion of RAN2 LS on </w:t>
      </w:r>
      <w:r w:rsidR="008B2F7F" w:rsidRPr="008B2F7F">
        <w:rPr>
          <w:rFonts w:ascii="Arial" w:hAnsi="Arial" w:cs="Arial"/>
          <w:bCs/>
          <w:sz w:val="24"/>
          <w:szCs w:val="24"/>
        </w:rPr>
        <w:t>HARQ process for MCCH and Broadcast MTCH(s)</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6A840B97" w14:textId="21A2BEB0" w:rsidR="00CB2E72" w:rsidRDefault="00BC38D6" w:rsidP="00A6465B">
      <w:pPr>
        <w:rPr>
          <w:lang w:eastAsia="zh-CN"/>
        </w:rPr>
      </w:pPr>
      <w:r w:rsidRPr="0063216D">
        <w:t>During TSG RAN #86</w:t>
      </w:r>
      <w:r>
        <w:t>,</w:t>
      </w:r>
      <w:r w:rsidRPr="0063216D">
        <w:t xml:space="preserve"> 3GPP approved a Release-17 </w:t>
      </w:r>
      <w:r>
        <w:t>Work Item (WI) to introduce support for Multicast and Broadcast Services in NR (NR MBS) [</w:t>
      </w:r>
      <w:r w:rsidR="006E6B2E">
        <w:t>1</w:t>
      </w:r>
      <w:r>
        <w:t>].</w:t>
      </w:r>
      <w:r w:rsidR="001A49A9">
        <w:t xml:space="preserve"> The agreements in previous RAN1 meetings for this WI </w:t>
      </w:r>
      <w:r w:rsidR="00525E50">
        <w:t>is provided in [</w:t>
      </w:r>
      <w:r w:rsidR="00646D8D">
        <w:t>2</w:t>
      </w:r>
      <w:r w:rsidR="00525E50">
        <w:t>].</w:t>
      </w:r>
    </w:p>
    <w:p w14:paraId="48AC3B8D" w14:textId="453A6D4D" w:rsidR="001A49A9" w:rsidRDefault="00312558" w:rsidP="001B4AFA">
      <w:pPr>
        <w:rPr>
          <w:lang w:eastAsia="zh-CN"/>
        </w:rPr>
      </w:pPr>
      <w:r>
        <w:rPr>
          <w:lang w:eastAsia="zh-CN"/>
        </w:rPr>
        <w:t xml:space="preserve">In </w:t>
      </w:r>
      <w:r w:rsidRPr="00312558">
        <w:rPr>
          <w:lang w:eastAsia="zh-CN"/>
        </w:rPr>
        <w:t>R1-2203044</w:t>
      </w:r>
      <w:r>
        <w:rPr>
          <w:lang w:eastAsia="zh-CN"/>
        </w:rPr>
        <w:t xml:space="preserve">, </w:t>
      </w:r>
      <w:r w:rsidR="00CB2E72">
        <w:rPr>
          <w:lang w:eastAsia="zh-CN"/>
        </w:rPr>
        <w:t xml:space="preserve">RAN2 </w:t>
      </w:r>
      <w:r>
        <w:rPr>
          <w:lang w:eastAsia="zh-CN"/>
        </w:rPr>
        <w:t xml:space="preserve">requests input from RAN1 on HARQ process for MCCH and Broadcast MTCH(s). The email discussion in </w:t>
      </w:r>
      <w:r w:rsidR="00CB2E72" w:rsidRPr="00CB2E72">
        <w:rPr>
          <w:lang w:eastAsia="zh-CN"/>
        </w:rPr>
        <w:t>[109-e-Prep-AI5]</w:t>
      </w:r>
      <w:r w:rsidR="00CB2E72">
        <w:rPr>
          <w:lang w:eastAsia="zh-CN"/>
        </w:rPr>
        <w:t xml:space="preserve"> </w:t>
      </w:r>
      <w:r>
        <w:rPr>
          <w:lang w:eastAsia="zh-CN"/>
        </w:rPr>
        <w:t>(</w:t>
      </w:r>
      <w:r w:rsidR="00CB2E72" w:rsidRPr="00CB2E72">
        <w:rPr>
          <w:lang w:eastAsia="zh-CN"/>
        </w:rPr>
        <w:t>Incoming LS handling for RAN1#109-e</w:t>
      </w:r>
      <w:r>
        <w:rPr>
          <w:lang w:eastAsia="zh-CN"/>
        </w:rPr>
        <w:t xml:space="preserve">) concludes that a response from RAN1 is needed and that this discussion is to be handled as part of the Rel-17 MBS maintenance </w:t>
      </w:r>
      <w:r w:rsidR="004151BE">
        <w:rPr>
          <w:lang w:eastAsia="zh-CN"/>
        </w:rPr>
        <w:t>in this RAN1</w:t>
      </w:r>
      <w:r w:rsidR="004151BE" w:rsidRPr="00256614">
        <w:rPr>
          <w:lang w:eastAsia="zh-CN"/>
        </w:rPr>
        <w:t>#109-e</w:t>
      </w:r>
      <w:r w:rsidR="004151BE">
        <w:rPr>
          <w:lang w:eastAsia="zh-CN"/>
        </w:rPr>
        <w:t xml:space="preserve"> meeting</w:t>
      </w:r>
      <w:r>
        <w:rPr>
          <w:lang w:eastAsia="zh-CN"/>
        </w:rPr>
        <w:t>.</w:t>
      </w:r>
      <w:r w:rsidR="001A49A9">
        <w:rPr>
          <w:lang w:eastAsia="zh-CN"/>
        </w:rPr>
        <w:t xml:space="preserve"> </w:t>
      </w:r>
    </w:p>
    <w:p w14:paraId="475659F8" w14:textId="60DFC76C" w:rsidR="000F074B" w:rsidRDefault="000F074B" w:rsidP="008D7575">
      <w:pPr>
        <w:rPr>
          <w:lang w:eastAsia="zh-CN"/>
        </w:rPr>
      </w:pPr>
      <w:r>
        <w:rPr>
          <w:lang w:eastAsia="zh-CN"/>
        </w:rPr>
        <w:t>As announced by the Chair, the</w:t>
      </w:r>
      <w:r w:rsidR="00312558">
        <w:rPr>
          <w:lang w:eastAsia="zh-CN"/>
        </w:rPr>
        <w:t xml:space="preserve"> details of the </w:t>
      </w:r>
      <w:r>
        <w:rPr>
          <w:lang w:eastAsia="zh-CN"/>
        </w:rPr>
        <w:t xml:space="preserve">email discussion </w:t>
      </w:r>
      <w:r w:rsidR="00A6465B">
        <w:rPr>
          <w:lang w:eastAsia="zh-CN"/>
        </w:rPr>
        <w:t>are as follows</w:t>
      </w:r>
      <w:r>
        <w:rPr>
          <w:lang w:eastAsia="zh-CN"/>
        </w:rPr>
        <w:t>:</w:t>
      </w:r>
    </w:p>
    <w:p w14:paraId="492FD5A5" w14:textId="77777777" w:rsidR="009D24FA" w:rsidRPr="009D24FA" w:rsidRDefault="009D24FA" w:rsidP="009D24FA">
      <w:pPr>
        <w:overflowPunct/>
        <w:autoSpaceDE/>
        <w:autoSpaceDN/>
        <w:adjustRightInd/>
        <w:spacing w:after="0"/>
        <w:textAlignment w:val="auto"/>
        <w:rPr>
          <w:rFonts w:ascii="Times" w:eastAsia="SimSun" w:hAnsi="Times" w:cs="Times"/>
          <w:szCs w:val="22"/>
          <w:lang w:val="en-US" w:eastAsia="x-none"/>
        </w:rPr>
      </w:pPr>
      <w:r w:rsidRPr="009D24FA">
        <w:rPr>
          <w:rFonts w:ascii="Times" w:hAnsi="Times" w:cs="Times"/>
          <w:szCs w:val="22"/>
          <w:highlight w:val="cyan"/>
          <w:lang w:eastAsia="x-none"/>
        </w:rPr>
        <w:t xml:space="preserve">[109-e-R17-MBS-01] Email discussion on LS in </w:t>
      </w:r>
      <w:r w:rsidRPr="009D24FA">
        <w:rPr>
          <w:rFonts w:ascii="Times" w:hAnsi="Times" w:cs="Times"/>
          <w:szCs w:val="22"/>
          <w:highlight w:val="cyan"/>
          <w:lang w:eastAsia="zh-CN"/>
        </w:rPr>
        <w:t>R1-2203044</w:t>
      </w:r>
      <w:r w:rsidRPr="009D24FA">
        <w:rPr>
          <w:rFonts w:ascii="Times" w:hAnsi="Times" w:cs="Times"/>
          <w:szCs w:val="22"/>
          <w:highlight w:val="cyan"/>
          <w:lang w:eastAsia="x-none"/>
        </w:rPr>
        <w:t xml:space="preserve"> until May 12 – David (BBC)</w:t>
      </w:r>
    </w:p>
    <w:p w14:paraId="5DC812E8" w14:textId="77777777" w:rsidR="00226B84" w:rsidRDefault="00226B84" w:rsidP="00226B84">
      <w:pPr>
        <w:overflowPunct/>
        <w:autoSpaceDE/>
        <w:autoSpaceDN/>
        <w:adjustRightInd/>
        <w:spacing w:after="0"/>
        <w:textAlignment w:val="auto"/>
        <w:rPr>
          <w:lang w:eastAsia="zh-CN"/>
        </w:rPr>
      </w:pPr>
    </w:p>
    <w:p w14:paraId="16A966E9" w14:textId="5E04932B" w:rsidR="005C6AC0" w:rsidRDefault="005C6AC0" w:rsidP="005C6AC0">
      <w:pPr>
        <w:overflowPunct/>
        <w:autoSpaceDE/>
        <w:autoSpaceDN/>
        <w:adjustRightInd/>
        <w:spacing w:after="0"/>
        <w:textAlignment w:val="auto"/>
        <w:rPr>
          <w:lang w:eastAsia="zh-CN"/>
        </w:rPr>
      </w:pPr>
      <w:r>
        <w:rPr>
          <w:lang w:eastAsia="zh-CN"/>
        </w:rPr>
        <w:t>This document provides</w:t>
      </w:r>
      <w:r w:rsidR="00381DE2">
        <w:rPr>
          <w:lang w:eastAsia="zh-CN"/>
        </w:rPr>
        <w:t>, in section 2,</w:t>
      </w:r>
      <w:r>
        <w:rPr>
          <w:lang w:eastAsia="zh-CN"/>
        </w:rPr>
        <w:t xml:space="preserve"> a summary of the tdocs submitted to this meeting addressing the RAN2 LS, an assessment based on the inputs and a list of proposals </w:t>
      </w:r>
      <w:r w:rsidR="00256614">
        <w:rPr>
          <w:lang w:eastAsia="zh-CN"/>
        </w:rPr>
        <w:t>f</w:t>
      </w:r>
      <w:r w:rsidR="002D1FEB">
        <w:rPr>
          <w:lang w:eastAsia="zh-CN"/>
        </w:rPr>
        <w:t>or discussion to form a response to RAN2.</w:t>
      </w:r>
      <w:r w:rsidR="00381DE2">
        <w:rPr>
          <w:lang w:eastAsia="zh-CN"/>
        </w:rPr>
        <w:t xml:space="preserve"> Sections 3 and 4 provide a summary of the agreements reached at this meeting and relevant references, respectively.</w:t>
      </w:r>
    </w:p>
    <w:p w14:paraId="7184F9E2" w14:textId="77777777" w:rsidR="008660AD" w:rsidRDefault="008660AD">
      <w:pPr>
        <w:overflowPunct/>
        <w:autoSpaceDE/>
        <w:autoSpaceDN/>
        <w:adjustRightInd/>
        <w:spacing w:after="0"/>
        <w:textAlignment w:val="auto"/>
        <w:rPr>
          <w:lang w:eastAsia="zh-CN"/>
        </w:rPr>
      </w:pPr>
    </w:p>
    <w:p w14:paraId="14FBC233" w14:textId="77777777" w:rsidR="00372D45" w:rsidRDefault="00372D45" w:rsidP="00372D45">
      <w:pPr>
        <w:pStyle w:val="Heading1"/>
        <w:numPr>
          <w:ilvl w:val="0"/>
          <w:numId w:val="1"/>
        </w:numPr>
        <w:rPr>
          <w:lang w:eastAsia="zh-CN"/>
        </w:rPr>
      </w:pPr>
      <w:r>
        <w:rPr>
          <w:lang w:eastAsia="zh-CN"/>
        </w:rPr>
        <w:t xml:space="preserve">Discussion on RAN2 </w:t>
      </w:r>
      <w:r w:rsidRPr="00CE79E4">
        <w:rPr>
          <w:lang w:eastAsia="zh-CN"/>
        </w:rPr>
        <w:t>LS on HARQ process for MCCH and Broadcast MTCH(s)</w:t>
      </w:r>
    </w:p>
    <w:p w14:paraId="12DF8D04" w14:textId="33CE005A" w:rsidR="00703F97" w:rsidRPr="00372D45" w:rsidRDefault="00703F97" w:rsidP="00372D45">
      <w:pPr>
        <w:pStyle w:val="Heading2"/>
        <w:numPr>
          <w:ilvl w:val="1"/>
          <w:numId w:val="1"/>
        </w:numPr>
      </w:pPr>
      <w:r w:rsidRPr="00372D45">
        <w:t>Background</w:t>
      </w:r>
    </w:p>
    <w:p w14:paraId="63910BBB" w14:textId="0AD04BF9" w:rsidR="002D068D" w:rsidRDefault="00C61457" w:rsidP="002D068D">
      <w:r>
        <w:t xml:space="preserve">The </w:t>
      </w:r>
      <w:r w:rsidR="007E239E">
        <w:t xml:space="preserve">RAN2 </w:t>
      </w:r>
      <w:r w:rsidR="0090786E">
        <w:t xml:space="preserve">LS in </w:t>
      </w:r>
      <w:r w:rsidR="007E239E" w:rsidRPr="00CE79E4">
        <w:rPr>
          <w:lang w:eastAsia="zh-CN"/>
        </w:rPr>
        <w:t>R1-2203044</w:t>
      </w:r>
      <w:r w:rsidR="007E239E">
        <w:t xml:space="preserve"> </w:t>
      </w:r>
      <w:r w:rsidR="00982C84">
        <w:t xml:space="preserve">(cf. annex </w:t>
      </w:r>
      <w:r w:rsidR="007E239E">
        <w:t>A</w:t>
      </w:r>
      <w:r w:rsidR="00982C84">
        <w:t>)</w:t>
      </w:r>
      <w:r w:rsidR="0090786E">
        <w:t xml:space="preserve"> </w:t>
      </w:r>
      <w:r w:rsidR="007E239E">
        <w:t xml:space="preserve">on </w:t>
      </w:r>
      <w:r w:rsidR="007E239E" w:rsidRPr="00CE79E4">
        <w:rPr>
          <w:lang w:eastAsia="zh-CN"/>
        </w:rPr>
        <w:t>HARQ process for MCCH and Broadcast MTCH(s)</w:t>
      </w:r>
      <w:r w:rsidR="0034057E">
        <w:t xml:space="preserve"> informs RAN1 about the following agreement</w:t>
      </w:r>
      <w:r w:rsidR="000E681E">
        <w:t xml:space="preserve"> with an assumption</w:t>
      </w:r>
      <w:r w:rsidR="0090786E">
        <w:t>:</w:t>
      </w:r>
    </w:p>
    <w:tbl>
      <w:tblPr>
        <w:tblStyle w:val="TableGrid"/>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4DEBBE8E" w:rsidR="0034057E" w:rsidRPr="0034057E" w:rsidRDefault="0034057E" w:rsidP="0034057E">
            <w:pPr>
              <w:tabs>
                <w:tab w:val="num" w:pos="1619"/>
              </w:tabs>
              <w:overflowPunct/>
              <w:autoSpaceDE/>
              <w:autoSpaceDN/>
              <w:adjustRightInd/>
              <w:spacing w:before="60" w:after="0"/>
              <w:textAlignment w:val="auto"/>
              <w:rPr>
                <w:rFonts w:ascii="Arial" w:eastAsia="MS Mincho" w:hAnsi="Arial"/>
                <w:b/>
                <w:sz w:val="16"/>
                <w:lang w:eastAsia="ko-KR"/>
              </w:rPr>
            </w:pPr>
            <w:r w:rsidRPr="00F114D0">
              <w:rPr>
                <w:rFonts w:ascii="Arial" w:eastAsia="MS Mincho" w:hAnsi="Arial"/>
                <w:b/>
                <w:sz w:val="16"/>
                <w:lang w:eastAsia="ko-KR"/>
              </w:rPr>
              <w:t>There are no dedicated HARQ process IDs for MCCH and Broadcast MTCH (assumption: single HARQ process for MCCH and single HARQ process for MTCH, not clear whether they can share the same, details would be RAN1 scope)</w:t>
            </w:r>
          </w:p>
        </w:tc>
      </w:tr>
    </w:tbl>
    <w:p w14:paraId="7304C1D1" w14:textId="77777777" w:rsidR="0034057E" w:rsidRDefault="0034057E" w:rsidP="00007103"/>
    <w:p w14:paraId="05038688" w14:textId="06973CD1" w:rsidR="0034057E" w:rsidRDefault="0034057E" w:rsidP="00007103">
      <w:r>
        <w:t xml:space="preserve">Based on this agreement RAN2 </w:t>
      </w:r>
      <w:r w:rsidRPr="0034057E">
        <w:t>kindly asks RAN1 to confirm the RAN2 assumption on single HARQ process for MCCH and single HARQ process for Broadcast MTCH(s).</w:t>
      </w:r>
    </w:p>
    <w:p w14:paraId="2816DDFA" w14:textId="3D15BDF2" w:rsidR="00007103" w:rsidRDefault="00007103" w:rsidP="00007103">
      <w:pPr>
        <w:rPr>
          <w:lang w:eastAsia="en-US"/>
        </w:rPr>
      </w:pPr>
      <w:r>
        <w:t>The following agreement</w:t>
      </w:r>
      <w:r w:rsidR="00222523">
        <w:t>s</w:t>
      </w:r>
      <w:r>
        <w:t xml:space="preserve"> for </w:t>
      </w:r>
      <w:r w:rsidRPr="00132878">
        <w:rPr>
          <w:lang w:eastAsia="en-US"/>
        </w:rPr>
        <w:t>RRC_IDLE/RRC_INACTIVE U</w:t>
      </w:r>
      <w:r>
        <w:rPr>
          <w:lang w:eastAsia="en-US"/>
        </w:rPr>
        <w:t>E</w:t>
      </w:r>
      <w:r w:rsidRPr="00132878">
        <w:rPr>
          <w:lang w:eastAsia="en-US"/>
        </w:rPr>
        <w:t>s</w:t>
      </w:r>
      <w:r>
        <w:rPr>
          <w:lang w:eastAsia="en-US"/>
        </w:rPr>
        <w:t xml:space="preserve"> at </w:t>
      </w:r>
      <w:r w:rsidRPr="00A0724D">
        <w:rPr>
          <w:lang w:eastAsia="en-US"/>
        </w:rPr>
        <w:t>RAN1#107</w:t>
      </w:r>
      <w:r w:rsidR="00DA0D4C" w:rsidRPr="00A0724D">
        <w:rPr>
          <w:lang w:eastAsia="en-US"/>
        </w:rPr>
        <w:t>bis</w:t>
      </w:r>
      <w:r w:rsidRPr="00A0724D">
        <w:rPr>
          <w:lang w:eastAsia="en-US"/>
        </w:rPr>
        <w:t>-e are relevant for this discussion</w:t>
      </w:r>
      <w:r>
        <w:rPr>
          <w:lang w:eastAsia="en-US"/>
        </w:rPr>
        <w:t>:</w:t>
      </w:r>
    </w:p>
    <w:tbl>
      <w:tblPr>
        <w:tblStyle w:val="TableGrid"/>
        <w:tblW w:w="0" w:type="auto"/>
        <w:tblLook w:val="04A0" w:firstRow="1" w:lastRow="0" w:firstColumn="1" w:lastColumn="0" w:noHBand="0" w:noVBand="1"/>
      </w:tblPr>
      <w:tblGrid>
        <w:gridCol w:w="9855"/>
      </w:tblGrid>
      <w:tr w:rsidR="00007103" w14:paraId="04AE2319" w14:textId="77777777" w:rsidTr="00011EF9">
        <w:tc>
          <w:tcPr>
            <w:tcW w:w="9855" w:type="dxa"/>
          </w:tcPr>
          <w:p w14:paraId="51A07939"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r w:rsidRPr="00F25C44">
              <w:rPr>
                <w:rFonts w:eastAsia="Calibri"/>
                <w:b/>
                <w:sz w:val="16"/>
                <w:szCs w:val="16"/>
                <w:highlight w:val="green"/>
                <w:lang w:eastAsia="x-none"/>
              </w:rPr>
              <w:t>Agreement</w:t>
            </w:r>
          </w:p>
          <w:p w14:paraId="14576922" w14:textId="77777777" w:rsidR="00F25C44" w:rsidRPr="00F25C44" w:rsidRDefault="00F25C44" w:rsidP="00F25C44">
            <w:pPr>
              <w:overflowPunct/>
              <w:autoSpaceDE/>
              <w:autoSpaceDN/>
              <w:adjustRightInd/>
              <w:spacing w:after="0" w:line="256" w:lineRule="auto"/>
              <w:textAlignment w:val="auto"/>
              <w:rPr>
                <w:rFonts w:eastAsia="Calibri"/>
                <w:sz w:val="16"/>
                <w:szCs w:val="16"/>
                <w:lang w:eastAsia="x-none"/>
              </w:rPr>
            </w:pPr>
            <w:r w:rsidRPr="00F25C44">
              <w:rPr>
                <w:rFonts w:eastAsia="Calibri"/>
                <w:sz w:val="16"/>
                <w:szCs w:val="16"/>
                <w:lang w:eastAsia="x-none"/>
              </w:rPr>
              <w:t>For RRC_IDLE/INACTIVE UEs, a UE is not required to support reception of FDMed MCCH PDSCH and MTCH PDSCH in PCell.</w:t>
            </w:r>
          </w:p>
          <w:p w14:paraId="786906A1"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p>
          <w:p w14:paraId="7030410D"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r w:rsidRPr="00F25C44">
              <w:rPr>
                <w:rFonts w:eastAsia="Calibri"/>
                <w:b/>
                <w:sz w:val="16"/>
                <w:szCs w:val="16"/>
                <w:highlight w:val="green"/>
                <w:lang w:eastAsia="x-none"/>
              </w:rPr>
              <w:t>Agreement</w:t>
            </w:r>
          </w:p>
          <w:p w14:paraId="063C8597" w14:textId="77777777" w:rsidR="00F25C44" w:rsidRPr="00F25C44" w:rsidRDefault="00F25C44" w:rsidP="00F25C44">
            <w:pPr>
              <w:overflowPunct/>
              <w:autoSpaceDE/>
              <w:autoSpaceDN/>
              <w:adjustRightInd/>
              <w:spacing w:after="0" w:line="256" w:lineRule="auto"/>
              <w:textAlignment w:val="auto"/>
              <w:rPr>
                <w:rFonts w:eastAsia="Calibri"/>
                <w:sz w:val="16"/>
                <w:szCs w:val="16"/>
                <w:lang w:eastAsia="x-none"/>
              </w:rPr>
            </w:pPr>
            <w:r w:rsidRPr="00F25C44">
              <w:rPr>
                <w:rFonts w:eastAsia="Calibri"/>
                <w:sz w:val="16"/>
                <w:szCs w:val="16"/>
                <w:lang w:eastAsia="x-none"/>
              </w:rPr>
              <w:t>For RRC_IDLE/INACTIVE UEs, a UE is not required to support reception of FDMed multiple MTCH PDSCHs in PCell.</w:t>
            </w:r>
          </w:p>
          <w:p w14:paraId="287A539B" w14:textId="77777777" w:rsidR="00F25C44" w:rsidRDefault="00F25C44" w:rsidP="00DA0D4C">
            <w:pPr>
              <w:overflowPunct/>
              <w:autoSpaceDE/>
              <w:autoSpaceDN/>
              <w:adjustRightInd/>
              <w:spacing w:after="0"/>
              <w:textAlignment w:val="auto"/>
              <w:rPr>
                <w:b/>
                <w:sz w:val="16"/>
                <w:szCs w:val="16"/>
                <w:u w:val="single"/>
              </w:rPr>
            </w:pPr>
          </w:p>
          <w:p w14:paraId="2EA638CF" w14:textId="3D5607E9" w:rsidR="00DA0D4C" w:rsidRPr="00DA0D4C" w:rsidRDefault="00DA0D4C" w:rsidP="00DA0D4C">
            <w:pPr>
              <w:overflowPunct/>
              <w:autoSpaceDE/>
              <w:autoSpaceDN/>
              <w:adjustRightInd/>
              <w:spacing w:after="0"/>
              <w:textAlignment w:val="auto"/>
              <w:rPr>
                <w:b/>
                <w:sz w:val="16"/>
                <w:szCs w:val="16"/>
                <w:u w:val="single"/>
              </w:rPr>
            </w:pPr>
            <w:r w:rsidRPr="00DA0D4C">
              <w:rPr>
                <w:b/>
                <w:sz w:val="16"/>
                <w:szCs w:val="16"/>
                <w:u w:val="single"/>
              </w:rPr>
              <w:t>Conclusion</w:t>
            </w:r>
          </w:p>
          <w:p w14:paraId="39DE1BD7" w14:textId="77777777" w:rsidR="00DA0D4C" w:rsidRPr="00DA0D4C" w:rsidRDefault="00DA0D4C" w:rsidP="00DA0D4C">
            <w:pPr>
              <w:overflowPunct/>
              <w:autoSpaceDE/>
              <w:autoSpaceDN/>
              <w:adjustRightInd/>
              <w:spacing w:after="0"/>
              <w:textAlignment w:val="auto"/>
              <w:rPr>
                <w:sz w:val="16"/>
                <w:szCs w:val="16"/>
              </w:rPr>
            </w:pPr>
            <w:r w:rsidRPr="00DA0D4C">
              <w:rPr>
                <w:sz w:val="16"/>
                <w:szCs w:val="16"/>
              </w:rPr>
              <w:t>Additional HARQ process(es) is(are) not introduced for Rel-17 MBS broadcast reception on serving cell.</w:t>
            </w:r>
          </w:p>
          <w:p w14:paraId="18DEDB41" w14:textId="318C87BB" w:rsidR="00DA0D4C" w:rsidRPr="00A6010A" w:rsidRDefault="00DA0D4C" w:rsidP="009D65B3">
            <w:pPr>
              <w:numPr>
                <w:ilvl w:val="1"/>
                <w:numId w:val="6"/>
              </w:numPr>
              <w:overflowPunct/>
              <w:autoSpaceDE/>
              <w:autoSpaceDN/>
              <w:adjustRightInd/>
              <w:spacing w:after="0"/>
              <w:textAlignment w:val="auto"/>
              <w:rPr>
                <w:sz w:val="16"/>
                <w:szCs w:val="16"/>
              </w:rPr>
            </w:pPr>
            <w:r w:rsidRPr="00DA0D4C">
              <w:rPr>
                <w:sz w:val="16"/>
                <w:szCs w:val="16"/>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73FF1AA" w14:textId="77777777" w:rsidR="00DA0D4C" w:rsidRPr="00DA0D4C" w:rsidRDefault="00DA0D4C" w:rsidP="00DA0D4C">
            <w:pPr>
              <w:overflowPunct/>
              <w:autoSpaceDE/>
              <w:autoSpaceDN/>
              <w:adjustRightInd/>
              <w:spacing w:after="0"/>
              <w:textAlignment w:val="auto"/>
            </w:pPr>
          </w:p>
          <w:p w14:paraId="1F3BA396" w14:textId="77777777" w:rsidR="00780F6B" w:rsidRPr="00780F6B" w:rsidRDefault="00780F6B" w:rsidP="00780F6B">
            <w:pPr>
              <w:overflowPunct/>
              <w:autoSpaceDE/>
              <w:autoSpaceDN/>
              <w:adjustRightInd/>
              <w:spacing w:after="0"/>
              <w:textAlignment w:val="auto"/>
              <w:rPr>
                <w:b/>
                <w:sz w:val="16"/>
                <w:szCs w:val="16"/>
              </w:rPr>
            </w:pPr>
            <w:r w:rsidRPr="00780F6B">
              <w:rPr>
                <w:b/>
                <w:sz w:val="16"/>
                <w:szCs w:val="16"/>
                <w:highlight w:val="green"/>
              </w:rPr>
              <w:t>Agreement</w:t>
            </w:r>
          </w:p>
          <w:p w14:paraId="4DFF62CB" w14:textId="77777777" w:rsidR="00780F6B" w:rsidRPr="00780F6B" w:rsidRDefault="00780F6B" w:rsidP="00780F6B">
            <w:pPr>
              <w:overflowPunct/>
              <w:autoSpaceDE/>
              <w:autoSpaceDN/>
              <w:adjustRightInd/>
              <w:spacing w:after="0"/>
              <w:textAlignment w:val="auto"/>
              <w:rPr>
                <w:bCs/>
                <w:sz w:val="16"/>
                <w:szCs w:val="16"/>
              </w:rPr>
            </w:pPr>
            <w:r w:rsidRPr="00780F6B">
              <w:rPr>
                <w:bCs/>
                <w:sz w:val="16"/>
                <w:szCs w:val="16"/>
              </w:rPr>
              <w:lastRenderedPageBreak/>
              <w:t>HARQ process ID is not indicated in DCI format 4_0 for both MCCH and MTCH.</w:t>
            </w:r>
          </w:p>
          <w:p w14:paraId="41AC2903" w14:textId="727F3989" w:rsidR="00007103" w:rsidRDefault="00007103" w:rsidP="003E3998">
            <w:pPr>
              <w:overflowPunct/>
              <w:autoSpaceDE/>
              <w:autoSpaceDN/>
              <w:adjustRightInd/>
              <w:spacing w:after="0"/>
              <w:textAlignment w:val="auto"/>
            </w:pPr>
          </w:p>
        </w:tc>
      </w:tr>
    </w:tbl>
    <w:p w14:paraId="6BCFE085" w14:textId="77777777" w:rsidR="00982C84" w:rsidRPr="002D068D" w:rsidRDefault="00982C84" w:rsidP="002D068D"/>
    <w:p w14:paraId="11D3957E" w14:textId="0D80ED42" w:rsidR="00703F97" w:rsidRPr="001129B8" w:rsidRDefault="00703F97" w:rsidP="001129B8">
      <w:pPr>
        <w:pStyle w:val="Heading2"/>
        <w:numPr>
          <w:ilvl w:val="1"/>
          <w:numId w:val="1"/>
        </w:numPr>
      </w:pPr>
      <w:r w:rsidRPr="001129B8">
        <w:t>Tdoc analysis</w:t>
      </w:r>
    </w:p>
    <w:p w14:paraId="3409EDD1" w14:textId="67896931" w:rsidR="006121C9" w:rsidRDefault="006121C9" w:rsidP="009D65B3">
      <w:pPr>
        <w:pStyle w:val="ListParagraph"/>
        <w:numPr>
          <w:ilvl w:val="0"/>
          <w:numId w:val="2"/>
        </w:numPr>
      </w:pPr>
      <w:r>
        <w:t>In [</w:t>
      </w:r>
      <w:r w:rsidR="003C3D66" w:rsidRPr="003C3D66">
        <w:t>R1-2203195</w:t>
      </w:r>
      <w:r w:rsidR="003C3D66">
        <w:t>, ZTE</w:t>
      </w:r>
      <w:r>
        <w:t>]</w:t>
      </w:r>
    </w:p>
    <w:p w14:paraId="2A009A28" w14:textId="7E636800" w:rsidR="003C3D66" w:rsidRDefault="003C3D66" w:rsidP="009D65B3">
      <w:pPr>
        <w:pStyle w:val="ListParagraph"/>
        <w:numPr>
          <w:ilvl w:val="1"/>
          <w:numId w:val="2"/>
        </w:numPr>
      </w:pPr>
      <w:r>
        <w:t>Proposal 5: Reply RAN2 LS R1-2203044/R2-2204017 with the following response [</w:t>
      </w:r>
      <w:r w:rsidR="0072283C" w:rsidRPr="004D52D3">
        <w:rPr>
          <w:sz w:val="18"/>
          <w:szCs w:val="18"/>
        </w:rPr>
        <w:t>R1-2203245</w:t>
      </w:r>
      <w:r>
        <w:t>].</w:t>
      </w:r>
    </w:p>
    <w:p w14:paraId="7426C1FA" w14:textId="77777777" w:rsidR="003C3D66" w:rsidRDefault="003C3D66" w:rsidP="009D65B3">
      <w:pPr>
        <w:pStyle w:val="ListParagraph"/>
        <w:numPr>
          <w:ilvl w:val="2"/>
          <w:numId w:val="2"/>
        </w:numPr>
      </w:pPr>
      <w:r>
        <w:t xml:space="preserve">RAN1 confirms the RAN2 assumption on single HARQ process for MCCH and single HARQ process for Broadcast MTCH(s). </w:t>
      </w:r>
    </w:p>
    <w:p w14:paraId="0DEC7EAC" w14:textId="6DD2403E" w:rsidR="003C3D66" w:rsidRDefault="003C3D66" w:rsidP="009D65B3">
      <w:pPr>
        <w:pStyle w:val="ListParagraph"/>
        <w:numPr>
          <w:ilvl w:val="2"/>
          <w:numId w:val="2"/>
        </w:numPr>
      </w:pPr>
      <w:r>
        <w:t xml:space="preserve">Further, a same HARQ process can be shared for reception of MCCH and Broadcast MTCH(s) from RAN1 perspective. It is similar as reception of SIB1 and OSI, in which a dedicated HARQ process is shared among them by assuming that there is no requirement for receiving them simultaneously. </w:t>
      </w:r>
    </w:p>
    <w:p w14:paraId="35F78149" w14:textId="44E9E7B0" w:rsidR="0084775B" w:rsidRDefault="0084775B" w:rsidP="009D65B3">
      <w:pPr>
        <w:pStyle w:val="ListParagraph"/>
        <w:numPr>
          <w:ilvl w:val="2"/>
          <w:numId w:val="2"/>
        </w:numPr>
      </w:pPr>
      <w:r>
        <w:t xml:space="preserve">[draft reply can be found in </w:t>
      </w:r>
      <w:r w:rsidRPr="0084775B">
        <w:t>R1-2203245</w:t>
      </w:r>
      <w:r>
        <w:t>.]</w:t>
      </w:r>
    </w:p>
    <w:p w14:paraId="52B8A50F" w14:textId="618AF9EE" w:rsidR="00D650A2" w:rsidRDefault="00825CBE" w:rsidP="009D65B3">
      <w:pPr>
        <w:pStyle w:val="ListParagraph"/>
        <w:numPr>
          <w:ilvl w:val="0"/>
          <w:numId w:val="2"/>
        </w:numPr>
      </w:pPr>
      <w:r>
        <w:t>In [</w:t>
      </w:r>
      <w:r w:rsidR="00320D62" w:rsidRPr="00320D62">
        <w:t>R1-2203299</w:t>
      </w:r>
      <w:r>
        <w:t>,</w:t>
      </w:r>
      <w:r w:rsidR="00320D62">
        <w:t xml:space="preserve"> Spreadtrum</w:t>
      </w:r>
      <w:r>
        <w:t>]</w:t>
      </w:r>
    </w:p>
    <w:p w14:paraId="2BA2F781" w14:textId="1BDD4278" w:rsidR="00320D62" w:rsidRDefault="00DA0D4C" w:rsidP="009D65B3">
      <w:pPr>
        <w:pStyle w:val="ListParagraph"/>
        <w:numPr>
          <w:ilvl w:val="1"/>
          <w:numId w:val="2"/>
        </w:numPr>
      </w:pPr>
      <w:r w:rsidRPr="008C7B05">
        <w:rPr>
          <w:i/>
          <w:iCs/>
        </w:rPr>
        <w:t>Discuss</w:t>
      </w:r>
      <w:r>
        <w:t xml:space="preserve">: </w:t>
      </w:r>
      <w:r w:rsidRPr="00DA0D4C">
        <w:t>In light of the highlighted part of the conclusion, it clearly can been seen that there are no dedicated HARQ process for MCCH and MTCH. From the perspective of physical layer, both MCCH and MTCH are also PDSCHs. Thus, it is natural that one single HARQ process for MCCH is needed, and one single HARQ process for MTCH is needed. In latest TS38.212 h10[3], it can be seen that there is no HARQ process field in DCI format 4_0, which is for the scheduling of MCCH and MTCH. Thus, in our understanding, the HARQ process for MCCH and/or MTCH is up to UE’s implementation, and there is no spec impact, i.e., the HARQ process of MCCH can be the same as or different from HARQ process of MTCH</w:t>
      </w:r>
      <w:r>
        <w:t>.</w:t>
      </w:r>
    </w:p>
    <w:p w14:paraId="186885A5" w14:textId="77777777" w:rsidR="00DA0D4C" w:rsidRDefault="00DA0D4C" w:rsidP="009D65B3">
      <w:pPr>
        <w:pStyle w:val="ListParagraph"/>
        <w:numPr>
          <w:ilvl w:val="1"/>
          <w:numId w:val="2"/>
        </w:numPr>
      </w:pPr>
      <w:r>
        <w:t>Observation 1: Single HARQ process for MCCH and single HARQ process for MTCH can be same or different, and it is up to UE’s implementation.</w:t>
      </w:r>
    </w:p>
    <w:p w14:paraId="124BB7F2" w14:textId="18387D1C" w:rsidR="00DA0D4C" w:rsidRDefault="00DA0D4C" w:rsidP="009D65B3">
      <w:pPr>
        <w:pStyle w:val="ListParagraph"/>
        <w:numPr>
          <w:ilvl w:val="1"/>
          <w:numId w:val="2"/>
        </w:numPr>
      </w:pPr>
      <w:r>
        <w:t>Proposal 1: From the perspective of RAN1, RAN2 assumption can be confirmed.</w:t>
      </w:r>
    </w:p>
    <w:p w14:paraId="4A2463ED" w14:textId="0E487BBF" w:rsidR="00DA0D4C" w:rsidRDefault="001C1393" w:rsidP="009D65B3">
      <w:pPr>
        <w:pStyle w:val="ListParagraph"/>
        <w:numPr>
          <w:ilvl w:val="0"/>
          <w:numId w:val="2"/>
        </w:numPr>
      </w:pPr>
      <w:r>
        <w:t>In [</w:t>
      </w:r>
      <w:r w:rsidRPr="001C1393">
        <w:t>R1-2203527</w:t>
      </w:r>
      <w:r>
        <w:t>, vivo]</w:t>
      </w:r>
    </w:p>
    <w:p w14:paraId="0DBFF641" w14:textId="2B7C5CCF" w:rsidR="001C1393" w:rsidRDefault="008C7B05" w:rsidP="009D65B3">
      <w:pPr>
        <w:pStyle w:val="ListParagraph"/>
        <w:numPr>
          <w:ilvl w:val="1"/>
          <w:numId w:val="2"/>
        </w:numPr>
      </w:pPr>
      <w:r w:rsidRPr="008C7B05">
        <w:rPr>
          <w:i/>
          <w:iCs/>
        </w:rPr>
        <w:t>Discuss</w:t>
      </w:r>
      <w:r>
        <w:t xml:space="preserve">: </w:t>
      </w:r>
      <w:r w:rsidRPr="008C7B05">
        <w:t>Regarding to HARQ process for MCCH and Broadcast MTCH(s), it has agreed that HARQ process ID is not indicated in DCI format 4_0 for both MCCH and MTCH. There is also a conclusion that additional HARQ process(es) is(are) not introduced for Rel-17 MBS broadcast reception on serving cell. Additionally, RAN 1 has also agreed that a UE is not required to support reception of FDMed MCCH PDSCH and MTCH PDSCH in PCell as well as a UE is not required to support reception of FDMed multiple MTCH PDSCHs in PCell for RRC_IDLE/INACTIVE UEs. Thus, single HARQ process is enough for MCCH or broadcast MTCH(s) and it is up to UE implementation to perform HARQ combination for the MCCH or broadcast MTCH. Furthermore, it is up to UE implementation on whether MCCH and broadcast MTCH(s) share the same HARQ process or not.</w:t>
      </w:r>
    </w:p>
    <w:p w14:paraId="7C9824D5" w14:textId="77777777" w:rsidR="008C7B05" w:rsidRDefault="008C7B05" w:rsidP="009D65B3">
      <w:pPr>
        <w:pStyle w:val="ListParagraph"/>
        <w:numPr>
          <w:ilvl w:val="1"/>
          <w:numId w:val="2"/>
        </w:numPr>
      </w:pPr>
      <w:r>
        <w:t>Proposal 2: Single HARQ process is used for MCCH.</w:t>
      </w:r>
    </w:p>
    <w:p w14:paraId="5D013036" w14:textId="0A0C6A27" w:rsidR="008C7B05" w:rsidRDefault="008C7B05" w:rsidP="009D65B3">
      <w:pPr>
        <w:pStyle w:val="ListParagraph"/>
        <w:numPr>
          <w:ilvl w:val="1"/>
          <w:numId w:val="2"/>
        </w:numPr>
      </w:pPr>
      <w:r>
        <w:t>Proposal 3:Single HARQ process is used for broadcast MTCH.</w:t>
      </w:r>
    </w:p>
    <w:p w14:paraId="19510D59" w14:textId="50B5DF50" w:rsidR="00977A00" w:rsidRDefault="00977A00" w:rsidP="009D65B3">
      <w:pPr>
        <w:pStyle w:val="ListParagraph"/>
        <w:numPr>
          <w:ilvl w:val="1"/>
          <w:numId w:val="2"/>
        </w:numPr>
      </w:pPr>
      <w:r>
        <w:t xml:space="preserve">[draft reply can be found in </w:t>
      </w:r>
      <w:r w:rsidRPr="00977A00">
        <w:t>R1-2203492</w:t>
      </w:r>
      <w:r>
        <w:t>]</w:t>
      </w:r>
    </w:p>
    <w:p w14:paraId="6C44D40E" w14:textId="6DA5454A" w:rsidR="00977A00" w:rsidRDefault="00977A00" w:rsidP="009D65B3">
      <w:pPr>
        <w:pStyle w:val="ListParagraph"/>
        <w:numPr>
          <w:ilvl w:val="0"/>
          <w:numId w:val="2"/>
        </w:numPr>
      </w:pPr>
      <w:r>
        <w:t>In [</w:t>
      </w:r>
      <w:r w:rsidRPr="00977A00">
        <w:t>R1-2203766</w:t>
      </w:r>
      <w:r>
        <w:t>, Xiaomi]</w:t>
      </w:r>
    </w:p>
    <w:p w14:paraId="786011FA" w14:textId="7FD921E4" w:rsidR="00977A00" w:rsidRDefault="00DE28BB" w:rsidP="009D65B3">
      <w:pPr>
        <w:pStyle w:val="ListParagraph"/>
        <w:numPr>
          <w:ilvl w:val="1"/>
          <w:numId w:val="2"/>
        </w:numPr>
      </w:pPr>
      <w:r w:rsidRPr="00DE28BB">
        <w:rPr>
          <w:i/>
          <w:iCs/>
        </w:rPr>
        <w:t>Discuss</w:t>
      </w:r>
      <w:r>
        <w:t xml:space="preserve">: </w:t>
      </w:r>
      <w:r w:rsidRPr="00DE28BB">
        <w:t>determination of HARQ process resource(s) for broadcast is/are up to UE implementation. From RAN1 perspective, single HARQ process for MCCH and single HARQ process for broadcast MTCH(s) can share the same.</w:t>
      </w:r>
    </w:p>
    <w:p w14:paraId="47F61A65" w14:textId="3A07D944" w:rsidR="00DE28BB" w:rsidRDefault="00DE28BB" w:rsidP="009D65B3">
      <w:pPr>
        <w:pStyle w:val="ListParagraph"/>
        <w:numPr>
          <w:ilvl w:val="0"/>
          <w:numId w:val="2"/>
        </w:numPr>
      </w:pPr>
      <w:r>
        <w:t>In [</w:t>
      </w:r>
      <w:r w:rsidRPr="00DE28BB">
        <w:t>R1-2203976</w:t>
      </w:r>
      <w:r>
        <w:t>, OPPO]</w:t>
      </w:r>
    </w:p>
    <w:p w14:paraId="5A26D0DB" w14:textId="00CDFDD9" w:rsidR="00DE28BB" w:rsidRDefault="00306E32" w:rsidP="009D65B3">
      <w:pPr>
        <w:pStyle w:val="ListParagraph"/>
        <w:numPr>
          <w:ilvl w:val="1"/>
          <w:numId w:val="2"/>
        </w:numPr>
      </w:pPr>
      <w:r w:rsidRPr="00306E32">
        <w:rPr>
          <w:i/>
          <w:iCs/>
        </w:rPr>
        <w:t>Discuss</w:t>
      </w:r>
      <w:r>
        <w:t xml:space="preserve">: </w:t>
      </w:r>
      <w:r w:rsidRPr="00306E32">
        <w:t xml:space="preserve">There is no dedicated HARQ process ID that is allocated/indicated for MBS broadcast. Which HPID is used for MCCH/MTCH is up to UE implementation, because the HPID resources are shared between broadcast, unicast and multicast. Furthermore, from RAN1’s perspective, MCCH and MTCH are both mapped in PDSCH, which is not differentiated by physical layer. There is no necessary to use different HPID for MCCH and MTCH(s), respectively. According to the agreement copied above, the reason why DCI 4_0 does not include or indicate HPID for MCCH/MTCH is that it </w:t>
      </w:r>
      <w:r w:rsidRPr="00306E32">
        <w:lastRenderedPageBreak/>
        <w:t>is difficult to align and simultaneously use a HPID which is forced all UEs to use this HPID, no matter it is occupied by unicast or not.</w:t>
      </w:r>
    </w:p>
    <w:p w14:paraId="43F05609" w14:textId="77777777" w:rsidR="00306E32" w:rsidRDefault="00306E32" w:rsidP="009D65B3">
      <w:pPr>
        <w:pStyle w:val="ListParagraph"/>
        <w:numPr>
          <w:ilvl w:val="1"/>
          <w:numId w:val="2"/>
        </w:numPr>
      </w:pPr>
      <w:r>
        <w:t>Proposal 1: There is no dedicated HARQ process ID for MCCH and Broadcast MTCH(s).</w:t>
      </w:r>
    </w:p>
    <w:p w14:paraId="79902799" w14:textId="65507AA5" w:rsidR="00306E32" w:rsidRDefault="00306E32" w:rsidP="009D65B3">
      <w:pPr>
        <w:pStyle w:val="ListParagraph"/>
        <w:numPr>
          <w:ilvl w:val="1"/>
          <w:numId w:val="2"/>
        </w:numPr>
      </w:pPr>
      <w:r>
        <w:t>Proposal 2: A single HARQ process can be used for MCCH and Broadcast MTCH(s), for which MCCH and MTCH(s) are sharing this single HARQ process.</w:t>
      </w:r>
    </w:p>
    <w:p w14:paraId="5B7DF776" w14:textId="3AC0D065" w:rsidR="006C4D00" w:rsidRDefault="006C4D00" w:rsidP="009D65B3">
      <w:pPr>
        <w:pStyle w:val="ListParagraph"/>
        <w:numPr>
          <w:ilvl w:val="1"/>
          <w:numId w:val="2"/>
        </w:numPr>
      </w:pPr>
      <w:r>
        <w:t xml:space="preserve">[draft reply can be found in </w:t>
      </w:r>
      <w:r w:rsidRPr="006C4D00">
        <w:t>R1-2203977</w:t>
      </w:r>
      <w:r>
        <w:t>]</w:t>
      </w:r>
    </w:p>
    <w:p w14:paraId="4C05910E" w14:textId="7E5B11BF" w:rsidR="006C4D00" w:rsidRDefault="006C4D00" w:rsidP="009D65B3">
      <w:pPr>
        <w:pStyle w:val="ListParagraph"/>
        <w:numPr>
          <w:ilvl w:val="0"/>
          <w:numId w:val="2"/>
        </w:numPr>
      </w:pPr>
      <w:r>
        <w:t>In [</w:t>
      </w:r>
      <w:r w:rsidR="00E4332F" w:rsidRPr="00E4332F">
        <w:t>R1-2204270</w:t>
      </w:r>
      <w:r w:rsidR="00E4332F">
        <w:t>, CMCC</w:t>
      </w:r>
      <w:r>
        <w:t>]</w:t>
      </w:r>
    </w:p>
    <w:p w14:paraId="104D5974" w14:textId="02365435" w:rsidR="00D77E45" w:rsidRDefault="00D77E45" w:rsidP="009D65B3">
      <w:pPr>
        <w:pStyle w:val="ListParagraph"/>
        <w:numPr>
          <w:ilvl w:val="1"/>
          <w:numId w:val="2"/>
        </w:numPr>
      </w:pPr>
      <w:r w:rsidRPr="002365A0">
        <w:rPr>
          <w:i/>
          <w:iCs/>
        </w:rPr>
        <w:t>Discuss</w:t>
      </w:r>
      <w:r>
        <w:t xml:space="preserve">: </w:t>
      </w:r>
      <w:r w:rsidRPr="00D77E45">
        <w:t>According to RAN1’s conclusion, that additional HARQ process(es) is(are) not introduced for Rel-17 MBS broadcast reception on serving cell without the impact on UE’s hardware which is aligned with RAN2’s agreement that no dedicated HARQ process IDs for MCCH and Broadcast MTCH. In addition, RAN1 also agreed that no HARQ process ID is to be indicated in the DCI format for both MCCH and MTCH</w:t>
      </w:r>
      <w:r>
        <w:t>.</w:t>
      </w:r>
      <w:r>
        <w:br/>
        <w:t xml:space="preserve">But whether different HARQ processes can be allocated to MCCH and MTCH doesn’t have a clear agreement. There are several ways to realize it, for example, it is up to UE’s implementation to buffer different data in different HARQ processes according to the RNTI. For RRC_IDLE/INACTIVE UEs, this method is feasible since they don’t have unicast or multicast service. However, for RRC_CONNECTED UEs, if each broadcast service (G-RNTI) occupy one HARQ process, it will impact on the unicast and multicast scheduling since gNB doesn’t know which HARQ process(es) is(are) used by broadcast. </w:t>
      </w:r>
      <w:r>
        <w:br/>
        <w:t>From this point of view, it is beneficial to restrict that only single HARQ process for MCCH and single HARQ process for MTCH. Regarding whether MCCH and MTCH can share the same HARQ process, it can be up to UE’s implementation depending on the number of unused HARQ processes.</w:t>
      </w:r>
    </w:p>
    <w:p w14:paraId="06C4D5E2" w14:textId="026D78A2" w:rsidR="00E4332F" w:rsidRDefault="00D77E45" w:rsidP="009D65B3">
      <w:pPr>
        <w:pStyle w:val="ListParagraph"/>
        <w:numPr>
          <w:ilvl w:val="1"/>
          <w:numId w:val="2"/>
        </w:numPr>
      </w:pPr>
      <w:r>
        <w:t>Proposal 1. Reply the LS to RAN2 with the RAN1’s confirmation that on single HARQ process for MCCH and single HARQ process for Broadcast MTCH(s). From RAN1’s perspective, it’s up to UE’s implementation whether to share the same HARQ process for MCCH and Broadcast MTCH(s) or not.</w:t>
      </w:r>
    </w:p>
    <w:p w14:paraId="11DC6E13" w14:textId="3A2504A2" w:rsidR="00F86AF1" w:rsidRDefault="00F86AF1" w:rsidP="009D65B3">
      <w:pPr>
        <w:pStyle w:val="ListParagraph"/>
        <w:numPr>
          <w:ilvl w:val="0"/>
          <w:numId w:val="2"/>
        </w:numPr>
      </w:pPr>
      <w:r>
        <w:t>In [</w:t>
      </w:r>
      <w:r w:rsidR="00CA773D" w:rsidRPr="00CA773D">
        <w:t>R1-2204927</w:t>
      </w:r>
      <w:r>
        <w:t>,</w:t>
      </w:r>
      <w:r w:rsidR="00CA773D">
        <w:t xml:space="preserve"> </w:t>
      </w:r>
      <w:r>
        <w:t>Huawei]</w:t>
      </w:r>
    </w:p>
    <w:p w14:paraId="1DD9D06E" w14:textId="096094EE" w:rsidR="00673A58" w:rsidRDefault="00673A58" w:rsidP="009D65B3">
      <w:pPr>
        <w:pStyle w:val="ListParagraph"/>
        <w:numPr>
          <w:ilvl w:val="1"/>
          <w:numId w:val="2"/>
        </w:numPr>
      </w:pPr>
      <w:r w:rsidRPr="00673A58">
        <w:rPr>
          <w:i/>
          <w:iCs/>
        </w:rPr>
        <w:t>Discuss</w:t>
      </w:r>
      <w:r>
        <w:t xml:space="preserve">: </w:t>
      </w:r>
      <w:r w:rsidRPr="00673A58">
        <w:t>Hence, UE shall upon detection of a PDCCH with a configured DCI format 1_0, 1_1, 4_0, 4_1, 4_2 or 1_2 decode the corresponding PDSCHs as indicated by that DCI by using the HARQ process UE supports per cell.</w:t>
      </w:r>
      <w:r>
        <w:br/>
      </w:r>
      <w:r w:rsidRPr="00673A58">
        <w:t>In addition, support of higher layer configured slot-level repetition up to 8 for MTCH is one of components of FG33-1 for broadcast [2]. However, from the description from TS 38.214 [3</w:t>
      </w:r>
      <w:r>
        <w:t>].</w:t>
      </w:r>
      <w:r>
        <w:br/>
      </w:r>
      <w:r w:rsidRPr="00673A58">
        <w:t>As agreed HARQ-ACK feedback for HARQ process scheduling MBS broadcast is not supported (equivalent to HARQ feedback is disabled) and with the above description from TS38.214 in bold, it is understood that the interleaved repetitions for MTCHx and for MTCHy with the same HARQ process ID as illustrated in Fig. 1 is NOT supported</w:t>
      </w:r>
      <w:r>
        <w:t>.</w:t>
      </w:r>
      <w:r>
        <w:br/>
        <w:t xml:space="preserve">Therefore, from RAN1 perspective, a single HARQ process can be used for broadcast MTCH(s). In addition, MCCH and MTCH(s) can share the same HARQ process ID. </w:t>
      </w:r>
    </w:p>
    <w:p w14:paraId="184B4729" w14:textId="481DE068" w:rsidR="00673A58" w:rsidRDefault="00673A58" w:rsidP="009D65B3">
      <w:pPr>
        <w:pStyle w:val="ListParagraph"/>
        <w:numPr>
          <w:ilvl w:val="1"/>
          <w:numId w:val="2"/>
        </w:numPr>
      </w:pPr>
      <w:r>
        <w:t>Proposal: Confirm RAN2’s assumption that a single HARQ process can be used for broadcast MTCH(s). In addition, MCCH and MTCH(s) can share the same HARQ process ID.</w:t>
      </w:r>
    </w:p>
    <w:p w14:paraId="08841D9D" w14:textId="48AA0ACE" w:rsidR="00F86AF1" w:rsidRDefault="00F86AF1" w:rsidP="009D65B3">
      <w:pPr>
        <w:pStyle w:val="ListParagraph"/>
        <w:numPr>
          <w:ilvl w:val="0"/>
          <w:numId w:val="2"/>
        </w:numPr>
      </w:pPr>
      <w:r>
        <w:t>In [</w:t>
      </w:r>
      <w:r w:rsidR="00921F83" w:rsidRPr="00921F83">
        <w:t>R1-2203875</w:t>
      </w:r>
      <w:r w:rsidR="00921F83">
        <w:t xml:space="preserve">, </w:t>
      </w:r>
      <w:r w:rsidR="007F4047">
        <w:t>Samsung</w:t>
      </w:r>
      <w:r>
        <w:t>]</w:t>
      </w:r>
    </w:p>
    <w:p w14:paraId="0E19DB45" w14:textId="45656C32" w:rsidR="00722071" w:rsidRDefault="00722071" w:rsidP="009D65B3">
      <w:pPr>
        <w:pStyle w:val="ListParagraph"/>
        <w:numPr>
          <w:ilvl w:val="1"/>
          <w:numId w:val="2"/>
        </w:numPr>
      </w:pPr>
      <w:r w:rsidRPr="00722071">
        <w:rPr>
          <w:i/>
          <w:iCs/>
        </w:rPr>
        <w:t>Discuss</w:t>
      </w:r>
      <w:r>
        <w:t>: There is no dedicated HARQ process associated with MCCH/MTCH(s) as it is also evident from the fact that DCI format 4_0 does not include a HPN field. It is also up to the gNB whether to use single HARQ process or separate HARQ processes for MCCH and MTCH (e.g. depending on the scheduling and on whether there are ‘blind’ retransmissions) but from a UE perspective it is OK to assume single HARQ process for MCCH and single HARQ process for MTCH(s).</w:t>
      </w:r>
    </w:p>
    <w:p w14:paraId="3E6D65FD" w14:textId="6ACD489E" w:rsidR="00921F83" w:rsidRDefault="00722071" w:rsidP="009D65B3">
      <w:pPr>
        <w:pStyle w:val="ListParagraph"/>
        <w:numPr>
          <w:ilvl w:val="1"/>
          <w:numId w:val="2"/>
        </w:numPr>
      </w:pPr>
      <w:r>
        <w:t>Proposal 7: Confirm the RAN2 understanding in [2].</w:t>
      </w:r>
    </w:p>
    <w:p w14:paraId="6CDE5E2E" w14:textId="27EA0BAA" w:rsidR="000E773D" w:rsidRDefault="000E773D">
      <w:pPr>
        <w:overflowPunct/>
        <w:autoSpaceDE/>
        <w:autoSpaceDN/>
        <w:adjustRightInd/>
        <w:spacing w:after="0"/>
        <w:textAlignment w:val="auto"/>
      </w:pPr>
      <w:r>
        <w:br w:type="page"/>
      </w:r>
    </w:p>
    <w:p w14:paraId="7253B826" w14:textId="17B478F9" w:rsidR="003F402F" w:rsidRPr="00A0724D" w:rsidRDefault="00703F97" w:rsidP="00703F97">
      <w:pPr>
        <w:pStyle w:val="Heading2"/>
        <w:numPr>
          <w:ilvl w:val="1"/>
          <w:numId w:val="1"/>
        </w:numPr>
      </w:pPr>
      <w:r w:rsidRPr="001129B8">
        <w:lastRenderedPageBreak/>
        <w:t>FL Assessment</w:t>
      </w:r>
      <w:r w:rsidR="00943704">
        <w:t xml:space="preserve"> </w:t>
      </w:r>
    </w:p>
    <w:p w14:paraId="0114FBB2" w14:textId="22A137FD" w:rsidR="00943704" w:rsidRDefault="00943704" w:rsidP="00703F97">
      <w:r>
        <w:t xml:space="preserve">Given </w:t>
      </w:r>
      <w:r w:rsidR="005859CE">
        <w:t xml:space="preserve">the RAN1 </w:t>
      </w:r>
      <w:r>
        <w:t xml:space="preserve">conclusion that confirms that no additional HARQ processes are introduced in Rel-17 NR MBS, it is understood that broadcast reception reuses existing hardware for HARQ </w:t>
      </w:r>
      <w:r w:rsidR="000559B2">
        <w:t>processes,</w:t>
      </w:r>
      <w:r>
        <w:t xml:space="preserve"> and these are shared between unicast, multicast and broadcast.</w:t>
      </w:r>
      <w:r w:rsidR="00CA0C74">
        <w:t xml:space="preserve"> This aspect has been highlighted by </w:t>
      </w:r>
      <w:r w:rsidR="00CA0C74" w:rsidRPr="00CD3579">
        <w:t>[</w:t>
      </w:r>
      <w:r w:rsidR="00BA7142" w:rsidRPr="00CD3579">
        <w:t>Spreadtrum, vivo, OPPO, CMCC, Samsung</w:t>
      </w:r>
      <w:r w:rsidR="00CA0C74" w:rsidRPr="00CD3579">
        <w:t>].</w:t>
      </w:r>
    </w:p>
    <w:p w14:paraId="7CD67431" w14:textId="24FCDB7C" w:rsidR="00CA0C74" w:rsidRDefault="005859CE" w:rsidP="00CA0C74">
      <w:r>
        <w:t xml:space="preserve">Given the </w:t>
      </w:r>
      <w:r w:rsidR="00943704">
        <w:t xml:space="preserve">RAN1 </w:t>
      </w:r>
      <w:r>
        <w:t xml:space="preserve">agreement on not including </w:t>
      </w:r>
      <w:r w:rsidR="00943704">
        <w:t xml:space="preserve">HARQ Process ID </w:t>
      </w:r>
      <w:r>
        <w:t>in the DCI format 4_0 for MCCH/MTCH and the RAN2 agreement on no dedicated HARQ process IDs for MCCH/MTCH, it is understood that it is up to the receiver implementation to select unused HARQ processes for broadcast reception with the additional constrain that these need to be shared with multicast and unicast.</w:t>
      </w:r>
      <w:r w:rsidR="00CA0C74">
        <w:t xml:space="preserve"> This aspect has been highlighted </w:t>
      </w:r>
      <w:r w:rsidR="00CA0C74" w:rsidRPr="00CD3579">
        <w:t>by [</w:t>
      </w:r>
      <w:r w:rsidR="00BA7142" w:rsidRPr="00CD3579">
        <w:t>Spreadtrum, vivo, OPPO, CMCC, Samsung</w:t>
      </w:r>
      <w:r w:rsidR="00CA0C74" w:rsidRPr="00CD3579">
        <w:t>].</w:t>
      </w:r>
    </w:p>
    <w:p w14:paraId="0B7F4F3A" w14:textId="792C98E5" w:rsidR="00AA639F" w:rsidRDefault="001F2287" w:rsidP="00AA639F">
      <w:r w:rsidRPr="00AA639F">
        <w:rPr>
          <w:u w:val="single"/>
        </w:rPr>
        <w:t>On</w:t>
      </w:r>
      <w:r w:rsidR="000559B2" w:rsidRPr="00AA639F">
        <w:rPr>
          <w:u w:val="single"/>
        </w:rPr>
        <w:t xml:space="preserve"> </w:t>
      </w:r>
      <w:r w:rsidR="00AA639F" w:rsidRPr="00AA639F">
        <w:rPr>
          <w:u w:val="single"/>
        </w:rPr>
        <w:t>RAN2’s assumption on single HARQ process for MCCH and single HARQ process for MTCH</w:t>
      </w:r>
      <w:r w:rsidR="00AA639F">
        <w:t>:</w:t>
      </w:r>
    </w:p>
    <w:p w14:paraId="78093905" w14:textId="252379BF" w:rsidR="00AA639F" w:rsidRDefault="001F2287" w:rsidP="009D65B3">
      <w:pPr>
        <w:pStyle w:val="ListParagraph"/>
        <w:numPr>
          <w:ilvl w:val="0"/>
          <w:numId w:val="7"/>
        </w:numPr>
      </w:pPr>
      <w:r>
        <w:t>I</w:t>
      </w:r>
      <w:r w:rsidR="000559B2">
        <w:t xml:space="preserve">n NR MBS Rel-17 there is only a single MCCH scheduled with MCCH-RNTI, hence, it understood that a single HARQ process is </w:t>
      </w:r>
      <w:r w:rsidR="00BC782E">
        <w:t>sufficient</w:t>
      </w:r>
      <w:r w:rsidR="000559B2">
        <w:t>.</w:t>
      </w:r>
    </w:p>
    <w:p w14:paraId="7BB51C25" w14:textId="401D6330" w:rsidR="00943704" w:rsidRDefault="000559B2" w:rsidP="009D65B3">
      <w:pPr>
        <w:pStyle w:val="ListParagraph"/>
        <w:numPr>
          <w:ilvl w:val="0"/>
          <w:numId w:val="7"/>
        </w:numPr>
      </w:pPr>
      <w:r>
        <w:t xml:space="preserve">For MTCH, multiple contributions discuss why a single HARQ process is </w:t>
      </w:r>
      <w:r w:rsidR="001F2287">
        <w:t>enough</w:t>
      </w:r>
      <w:r>
        <w:t xml:space="preserve">. </w:t>
      </w:r>
      <w:r w:rsidR="00921283">
        <w:t xml:space="preserve">[vivo] highlights that there is no UE requirement to support reception of </w:t>
      </w:r>
      <w:r w:rsidR="00921283" w:rsidRPr="008C7B05">
        <w:t>multiple MTCH PDSCHs FDMed in PCell for RRC_IDLE/</w:t>
      </w:r>
      <w:r w:rsidR="00921283">
        <w:t xml:space="preserve"> </w:t>
      </w:r>
      <w:r w:rsidR="00921283" w:rsidRPr="008C7B05">
        <w:t>INACTIVE UEs</w:t>
      </w:r>
      <w:r w:rsidR="00921283">
        <w:t xml:space="preserve">. </w:t>
      </w:r>
      <w:r w:rsidR="00AA639F">
        <w:t>[</w:t>
      </w:r>
      <w:r w:rsidR="00AA639F" w:rsidRPr="00383BFC">
        <w:t>Huawei</w:t>
      </w:r>
      <w:r w:rsidR="00AA639F">
        <w:t>]</w:t>
      </w:r>
      <w:r w:rsidR="005859CE">
        <w:t xml:space="preserve"> </w:t>
      </w:r>
      <w:r w:rsidR="00383BFC">
        <w:t xml:space="preserve">further </w:t>
      </w:r>
      <w:r w:rsidR="00AA639F">
        <w:t xml:space="preserve">clarify that interleaved slot-level repetition of different MTCHs is not supported, hence one </w:t>
      </w:r>
      <w:r w:rsidR="00383BFC">
        <w:t xml:space="preserve">HARQ </w:t>
      </w:r>
      <w:r w:rsidR="00AA639F">
        <w:t xml:space="preserve">process is enough. </w:t>
      </w:r>
      <w:r w:rsidR="00D95410">
        <w:t>[</w:t>
      </w:r>
      <w:r w:rsidR="00D95410" w:rsidRPr="00C44FE5">
        <w:t>CMCC</w:t>
      </w:r>
      <w:r w:rsidR="00D95410">
        <w:t>] also discusses that although a different HARQ process could be used per G-RNTI, this could have an impact when sharing these with unicast/multicast, hence, it is preferred a single HARQ process for MTCH.</w:t>
      </w:r>
    </w:p>
    <w:p w14:paraId="67AA556C" w14:textId="77777777" w:rsidR="00AA639F" w:rsidRDefault="00AA639F" w:rsidP="009D65B3">
      <w:pPr>
        <w:pStyle w:val="ListParagraph"/>
        <w:numPr>
          <w:ilvl w:val="0"/>
          <w:numId w:val="7"/>
        </w:numPr>
      </w:pPr>
      <w:r>
        <w:t>All inputs [ZTE, Spreadtrum, vivo, Xiaomi, OPPO,</w:t>
      </w:r>
      <w:r w:rsidRPr="003D59D8">
        <w:t xml:space="preserve"> </w:t>
      </w:r>
      <w:r>
        <w:t>CMCC, Huawei, Samsung] support confirming RAN2’s assumption on</w:t>
      </w:r>
      <w:r w:rsidRPr="004D2D73">
        <w:t xml:space="preserve"> single HARQ process for MCCH and single HARQ process for MTCH</w:t>
      </w:r>
      <w:r>
        <w:t>.</w:t>
      </w:r>
    </w:p>
    <w:p w14:paraId="7AD56AB1" w14:textId="1DF8DF9A" w:rsidR="00AA639F" w:rsidRPr="00AA639F" w:rsidRDefault="00AA639F" w:rsidP="009D65B3">
      <w:pPr>
        <w:pStyle w:val="ListParagraph"/>
        <w:numPr>
          <w:ilvl w:val="0"/>
          <w:numId w:val="7"/>
        </w:numPr>
        <w:rPr>
          <w:b/>
          <w:bCs/>
          <w:i/>
          <w:iCs/>
        </w:rPr>
      </w:pPr>
      <w:r>
        <w:t xml:space="preserve">Given the </w:t>
      </w:r>
      <w:r w:rsidR="003B53FD">
        <w:t xml:space="preserve">discussion above and the </w:t>
      </w:r>
      <w:r>
        <w:t>consensus</w:t>
      </w:r>
      <w:r w:rsidR="003B53FD">
        <w:t>,</w:t>
      </w:r>
      <w:r>
        <w:t xml:space="preserve"> Proposal 2.1 below confirms RAN2’s assumption.</w:t>
      </w:r>
    </w:p>
    <w:p w14:paraId="04816A5B" w14:textId="77777777" w:rsidR="00F25C44" w:rsidRDefault="00F25C44" w:rsidP="00703F97">
      <w:pPr>
        <w:rPr>
          <w:u w:val="single"/>
        </w:rPr>
      </w:pPr>
    </w:p>
    <w:p w14:paraId="3E11A788" w14:textId="08B7BF1E" w:rsidR="004D2D73" w:rsidRDefault="004D2D73" w:rsidP="00703F97">
      <w:pPr>
        <w:rPr>
          <w:u w:val="single"/>
        </w:rPr>
      </w:pPr>
      <w:r w:rsidRPr="00CE5D74">
        <w:rPr>
          <w:u w:val="single"/>
        </w:rPr>
        <w:t xml:space="preserve">On whether </w:t>
      </w:r>
      <w:r w:rsidR="005644F0" w:rsidRPr="00CE5D74">
        <w:rPr>
          <w:u w:val="single"/>
        </w:rPr>
        <w:t xml:space="preserve">the HARQ process for </w:t>
      </w:r>
      <w:r w:rsidRPr="00CE5D74">
        <w:rPr>
          <w:u w:val="single"/>
        </w:rPr>
        <w:t xml:space="preserve">MCCH and MTCH </w:t>
      </w:r>
      <w:r w:rsidR="005644F0" w:rsidRPr="00CE5D74">
        <w:rPr>
          <w:u w:val="single"/>
        </w:rPr>
        <w:t>can be</w:t>
      </w:r>
      <w:r w:rsidRPr="00CE5D74">
        <w:rPr>
          <w:u w:val="single"/>
        </w:rPr>
        <w:t xml:space="preserve"> the same</w:t>
      </w:r>
      <w:r w:rsidR="002D3174">
        <w:rPr>
          <w:u w:val="single"/>
        </w:rPr>
        <w:t>/</w:t>
      </w:r>
      <w:r w:rsidR="005644F0" w:rsidRPr="00CE5D74">
        <w:rPr>
          <w:u w:val="single"/>
        </w:rPr>
        <w:t>different</w:t>
      </w:r>
      <w:r w:rsidR="00CE5D74">
        <w:rPr>
          <w:u w:val="single"/>
        </w:rPr>
        <w:t>:</w:t>
      </w:r>
    </w:p>
    <w:p w14:paraId="775AF25E" w14:textId="6039A3F1" w:rsidR="00CE5D74" w:rsidRDefault="005012AC" w:rsidP="009D65B3">
      <w:pPr>
        <w:pStyle w:val="ListParagraph"/>
        <w:numPr>
          <w:ilvl w:val="0"/>
          <w:numId w:val="8"/>
        </w:numPr>
      </w:pPr>
      <w:r>
        <w:t xml:space="preserve">In NR MBS Rel-17, as highlighted by [vivo], a </w:t>
      </w:r>
      <w:r w:rsidRPr="008C7B05">
        <w:t>UE is not required to support reception of FDMed MCCH PDSCH and MTCH PDSCH in PCell</w:t>
      </w:r>
      <w:r>
        <w:t xml:space="preserve"> for </w:t>
      </w:r>
      <w:r w:rsidRPr="005012AC">
        <w:t>RRC_IDLE/INACTIVE UEs</w:t>
      </w:r>
      <w:r>
        <w:t>.</w:t>
      </w:r>
      <w:r w:rsidR="00365ADA">
        <w:t xml:space="preserve"> Given this, it is understood that the same HARQ process could be shared between MCCH PDSCH and MTCH PDSCH. [ZTE] further discusses that it is similar to the reception </w:t>
      </w:r>
      <w:r w:rsidR="00365ADA" w:rsidRPr="00365ADA">
        <w:t xml:space="preserve">of SIB1 and OSI </w:t>
      </w:r>
      <w:r w:rsidR="00365ADA">
        <w:t>that</w:t>
      </w:r>
      <w:r w:rsidR="00365ADA" w:rsidRPr="00365ADA">
        <w:t xml:space="preserve"> share </w:t>
      </w:r>
      <w:r w:rsidR="00365ADA">
        <w:t xml:space="preserve">a </w:t>
      </w:r>
      <w:r w:rsidR="00365ADA" w:rsidRPr="00365ADA">
        <w:t>HARQ process given there is no requirement for simultaneous reception</w:t>
      </w:r>
      <w:r w:rsidR="00365ADA">
        <w:t>.</w:t>
      </w:r>
    </w:p>
    <w:p w14:paraId="791E3458" w14:textId="77777777" w:rsidR="00821BBD" w:rsidRDefault="00821BBD" w:rsidP="009D65B3">
      <w:pPr>
        <w:pStyle w:val="ListParagraph"/>
        <w:numPr>
          <w:ilvl w:val="0"/>
          <w:numId w:val="8"/>
        </w:numPr>
      </w:pPr>
      <w:r>
        <w:t>M</w:t>
      </w:r>
      <w:r w:rsidRPr="00821BBD">
        <w:t xml:space="preserve">ost inputs [ZTE, Spreadtrum, vivo, Xiaomi, OPPO, CMCC, Huawei] agree that MCCH </w:t>
      </w:r>
      <w:r>
        <w:t xml:space="preserve">PDSCH </w:t>
      </w:r>
      <w:r w:rsidRPr="00821BBD">
        <w:t>and MTCH</w:t>
      </w:r>
      <w:r>
        <w:t xml:space="preserve"> PDSCH</w:t>
      </w:r>
      <w:r w:rsidRPr="00821BBD">
        <w:t xml:space="preserve"> can share the same HARQ process</w:t>
      </w:r>
      <w:r>
        <w:t>.</w:t>
      </w:r>
    </w:p>
    <w:p w14:paraId="4ABCD00D" w14:textId="16CB1539" w:rsidR="00821BBD" w:rsidRDefault="00821BBD" w:rsidP="009D65B3">
      <w:pPr>
        <w:pStyle w:val="ListParagraph"/>
        <w:numPr>
          <w:ilvl w:val="0"/>
          <w:numId w:val="8"/>
        </w:numPr>
      </w:pPr>
      <w:r w:rsidRPr="00821BBD">
        <w:t xml:space="preserve">[Spreadtrum, vivo, CMCC] also support that MCCH </w:t>
      </w:r>
      <w:r>
        <w:t xml:space="preserve">PDSCH </w:t>
      </w:r>
      <w:r w:rsidRPr="00821BBD">
        <w:t xml:space="preserve">and MTCH </w:t>
      </w:r>
      <w:r>
        <w:t xml:space="preserve">PDSCH </w:t>
      </w:r>
      <w:r w:rsidRPr="00821BBD">
        <w:t>can use different HARQ process</w:t>
      </w:r>
      <w:r>
        <w:t xml:space="preserve"> since this is up to UE’s implementation.</w:t>
      </w:r>
    </w:p>
    <w:p w14:paraId="07F9EBED" w14:textId="731A5561" w:rsidR="00821BBD" w:rsidRPr="00E64E0A" w:rsidRDefault="00821BBD" w:rsidP="009D65B3">
      <w:pPr>
        <w:pStyle w:val="ListParagraph"/>
        <w:numPr>
          <w:ilvl w:val="0"/>
          <w:numId w:val="8"/>
        </w:numPr>
      </w:pPr>
      <w:r w:rsidRPr="00E64E0A">
        <w:t xml:space="preserve">However, no company argues that </w:t>
      </w:r>
      <w:r w:rsidR="00E72212">
        <w:t xml:space="preserve">a UE </w:t>
      </w:r>
      <w:r w:rsidR="00E72212" w:rsidRPr="00E64E0A">
        <w:t xml:space="preserve">should </w:t>
      </w:r>
      <w:r w:rsidR="00E72212" w:rsidRPr="00E64E0A">
        <w:rPr>
          <w:i/>
          <w:iCs/>
        </w:rPr>
        <w:t>not</w:t>
      </w:r>
      <w:r w:rsidR="00E72212" w:rsidRPr="00E64E0A">
        <w:t xml:space="preserve"> </w:t>
      </w:r>
      <w:r w:rsidR="00E72212">
        <w:t xml:space="preserve">be able to </w:t>
      </w:r>
      <w:r w:rsidR="00E72212" w:rsidRPr="00E64E0A">
        <w:t xml:space="preserve">use different HARQ process </w:t>
      </w:r>
      <w:r w:rsidR="00E72212">
        <w:t xml:space="preserve">for </w:t>
      </w:r>
      <w:r w:rsidRPr="00E64E0A">
        <w:t xml:space="preserve">MCCH PDSCH and </w:t>
      </w:r>
      <w:r w:rsidR="00E72212">
        <w:t xml:space="preserve">for </w:t>
      </w:r>
      <w:r w:rsidRPr="00E64E0A">
        <w:t>MTCH PDSCH.</w:t>
      </w:r>
    </w:p>
    <w:p w14:paraId="7F2D2EA9" w14:textId="0F71D71A" w:rsidR="00C741FF" w:rsidRDefault="00821BBD" w:rsidP="009D65B3">
      <w:pPr>
        <w:pStyle w:val="ListParagraph"/>
        <w:numPr>
          <w:ilvl w:val="0"/>
          <w:numId w:val="8"/>
        </w:numPr>
      </w:pPr>
      <w:r w:rsidRPr="00E64E0A">
        <w:t xml:space="preserve">Given the discussion above, Proposal 2.1 below proposes to clarify that from RAN1 perspective, it is up to the </w:t>
      </w:r>
      <w:r w:rsidR="00E64E0A" w:rsidRPr="00E64E0A">
        <w:t>UE’s</w:t>
      </w:r>
      <w:r w:rsidRPr="00E64E0A">
        <w:t xml:space="preserve"> implementation whether the HARQ process for MCCH and the HARQ process for MTCH is </w:t>
      </w:r>
      <w:r w:rsidR="00E64E0A" w:rsidRPr="00E64E0A">
        <w:t>the same or different.</w:t>
      </w:r>
    </w:p>
    <w:p w14:paraId="1D55BF3D" w14:textId="77777777" w:rsidR="00B64671" w:rsidRDefault="00B64671" w:rsidP="00B64671"/>
    <w:p w14:paraId="62A4DA8E" w14:textId="63EE0AFD" w:rsidR="00703F97" w:rsidRPr="001129B8" w:rsidRDefault="00703F97" w:rsidP="001129B8">
      <w:pPr>
        <w:pStyle w:val="Heading2"/>
        <w:numPr>
          <w:ilvl w:val="1"/>
          <w:numId w:val="1"/>
        </w:numPr>
      </w:pPr>
      <w:r w:rsidRPr="001129B8">
        <w:t>1st round FL proposals</w:t>
      </w:r>
    </w:p>
    <w:p w14:paraId="4A4B8EA6" w14:textId="0950412F" w:rsidR="00A313CD" w:rsidRDefault="00A313CD" w:rsidP="00787EBB">
      <w:pPr>
        <w:pStyle w:val="Heading3"/>
        <w:spacing w:after="0"/>
      </w:pPr>
      <w:r w:rsidRPr="00CC348B">
        <w:t xml:space="preserve">Proposal </w:t>
      </w:r>
      <w:r w:rsidR="001129B8">
        <w:t>2.1</w:t>
      </w:r>
    </w:p>
    <w:p w14:paraId="6DC0658B" w14:textId="72558542" w:rsidR="001C003E" w:rsidRDefault="00BA018F" w:rsidP="00BA018F">
      <w:pPr>
        <w:spacing w:after="0"/>
      </w:pPr>
      <w:r>
        <w:t xml:space="preserve">In the reply LS on </w:t>
      </w:r>
      <w:r w:rsidRPr="00BA018F">
        <w:t>HARQ process for MCCH and Broadcast MTCH(s)</w:t>
      </w:r>
      <w:r w:rsidR="005A7321">
        <w:t xml:space="preserve"> to RAN2</w:t>
      </w:r>
      <w:r>
        <w:t>, capture the following:</w:t>
      </w:r>
    </w:p>
    <w:p w14:paraId="744E7EBE" w14:textId="277CB730" w:rsidR="00BA018F" w:rsidRDefault="00CB4D17" w:rsidP="009D65B3">
      <w:pPr>
        <w:pStyle w:val="ListParagraph"/>
        <w:numPr>
          <w:ilvl w:val="0"/>
          <w:numId w:val="9"/>
        </w:numPr>
        <w:spacing w:after="0"/>
      </w:pPr>
      <w:r>
        <w:t xml:space="preserve">RAN1 confirms RAN2’s assumption on a single </w:t>
      </w:r>
      <w:r w:rsidRPr="00CB4D17">
        <w:t>HARQ process for MCCH and single HARQ process for MTCH</w:t>
      </w:r>
      <w:r>
        <w:t>.</w:t>
      </w:r>
    </w:p>
    <w:p w14:paraId="768C7018" w14:textId="45050564" w:rsidR="00C82FBA" w:rsidRDefault="00C82FBA" w:rsidP="009D65B3">
      <w:pPr>
        <w:pStyle w:val="ListParagraph"/>
        <w:numPr>
          <w:ilvl w:val="0"/>
          <w:numId w:val="9"/>
        </w:numPr>
        <w:spacing w:after="0"/>
      </w:pPr>
      <w:r>
        <w:t xml:space="preserve">from RAN1 perspective, it is up to the UE’s implementation </w:t>
      </w:r>
      <w:r w:rsidRPr="00E64E0A">
        <w:t>whether the HARQ process for MCCH and the HARQ process for MTCH is the same or different</w:t>
      </w:r>
      <w:r>
        <w:t>.</w:t>
      </w:r>
    </w:p>
    <w:p w14:paraId="3CBCC328" w14:textId="77777777" w:rsidR="00B64671" w:rsidRDefault="00B64671" w:rsidP="00921D37">
      <w:pPr>
        <w:rPr>
          <w:b/>
          <w:bCs/>
        </w:rPr>
      </w:pPr>
    </w:p>
    <w:p w14:paraId="6B2CBAA1" w14:textId="77777777" w:rsidR="0078109E" w:rsidRDefault="0078109E" w:rsidP="00921D37">
      <w:pPr>
        <w:rPr>
          <w:b/>
          <w:bCs/>
        </w:rPr>
      </w:pPr>
    </w:p>
    <w:p w14:paraId="10FAE9CF" w14:textId="3FEFBCDA" w:rsidR="00921D37" w:rsidRDefault="00921D37" w:rsidP="00921D37">
      <w:pPr>
        <w:rPr>
          <w:b/>
          <w:bCs/>
        </w:rPr>
      </w:pPr>
      <w:r w:rsidRPr="009104A5">
        <w:rPr>
          <w:b/>
          <w:bCs/>
        </w:rPr>
        <w:lastRenderedPageBreak/>
        <w:t>Please provide your answers in the table below.</w:t>
      </w:r>
      <w:r>
        <w:rPr>
          <w:b/>
          <w:bCs/>
        </w:rPr>
        <w:t xml:space="preserve"> Do you agree with Proposal 2.1?</w:t>
      </w:r>
    </w:p>
    <w:tbl>
      <w:tblPr>
        <w:tblStyle w:val="TableGrid"/>
        <w:tblW w:w="0" w:type="auto"/>
        <w:tblLook w:val="04A0" w:firstRow="1" w:lastRow="0" w:firstColumn="1" w:lastColumn="0" w:noHBand="0" w:noVBand="1"/>
      </w:tblPr>
      <w:tblGrid>
        <w:gridCol w:w="1650"/>
        <w:gridCol w:w="7979"/>
      </w:tblGrid>
      <w:tr w:rsidR="00921D37" w14:paraId="016E8896" w14:textId="77777777" w:rsidTr="00011EF9">
        <w:tc>
          <w:tcPr>
            <w:tcW w:w="1650" w:type="dxa"/>
            <w:vAlign w:val="center"/>
          </w:tcPr>
          <w:p w14:paraId="6B1891EA" w14:textId="77777777" w:rsidR="00921D37" w:rsidRPr="00E6336E" w:rsidRDefault="00921D37" w:rsidP="00011EF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011EF9">
            <w:pPr>
              <w:jc w:val="center"/>
              <w:rPr>
                <w:b/>
                <w:bCs/>
                <w:sz w:val="22"/>
                <w:szCs w:val="22"/>
              </w:rPr>
            </w:pPr>
            <w:r w:rsidRPr="00E6336E">
              <w:rPr>
                <w:b/>
                <w:bCs/>
                <w:sz w:val="22"/>
                <w:szCs w:val="22"/>
              </w:rPr>
              <w:t>comments</w:t>
            </w:r>
          </w:p>
        </w:tc>
      </w:tr>
      <w:tr w:rsidR="00921D37" w14:paraId="4124ADD2" w14:textId="77777777" w:rsidTr="00011EF9">
        <w:tc>
          <w:tcPr>
            <w:tcW w:w="1650" w:type="dxa"/>
          </w:tcPr>
          <w:p w14:paraId="087A85B6" w14:textId="77777777" w:rsidR="00921D37" w:rsidRDefault="00921D37" w:rsidP="00011EF9">
            <w:pPr>
              <w:rPr>
                <w:lang w:eastAsia="ko-KR"/>
              </w:rPr>
            </w:pPr>
          </w:p>
        </w:tc>
        <w:tc>
          <w:tcPr>
            <w:tcW w:w="7979" w:type="dxa"/>
          </w:tcPr>
          <w:p w14:paraId="5F6858D4" w14:textId="77777777" w:rsidR="00921D37" w:rsidRDefault="00921D37" w:rsidP="00011EF9"/>
        </w:tc>
      </w:tr>
    </w:tbl>
    <w:p w14:paraId="372D298E" w14:textId="77777777" w:rsidR="00921D37" w:rsidRDefault="00921D37" w:rsidP="00921D37"/>
    <w:p w14:paraId="7C6EE237" w14:textId="77777777" w:rsidR="001D0BC8" w:rsidRDefault="001D0BC8">
      <w:pPr>
        <w:overflowPunct/>
        <w:autoSpaceDE/>
        <w:autoSpaceDN/>
        <w:adjustRightInd/>
        <w:spacing w:after="0"/>
        <w:textAlignment w:val="auto"/>
        <w:rPr>
          <w:rFonts w:ascii="Arial" w:hAnsi="Arial"/>
          <w:sz w:val="28"/>
          <w:lang w:eastAsia="zh-CN"/>
        </w:rPr>
      </w:pPr>
      <w:r>
        <w:rPr>
          <w:lang w:eastAsia="zh-CN"/>
        </w:rPr>
        <w:br w:type="page"/>
      </w:r>
    </w:p>
    <w:p w14:paraId="741BE7CC" w14:textId="28A5D1D0" w:rsidR="000110A7" w:rsidRPr="00C917D4" w:rsidRDefault="00FE075B" w:rsidP="006F23E8">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407ABA1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985F22">
        <w:rPr>
          <w:lang w:eastAsia="zh-CN"/>
        </w:rPr>
        <w:t>9</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D367A5F" w:rsidR="00EA4F45" w:rsidRDefault="00EA4F45" w:rsidP="009D65B3">
      <w:pPr>
        <w:pStyle w:val="ListParagraph"/>
        <w:numPr>
          <w:ilvl w:val="0"/>
          <w:numId w:val="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2E0178FC" w14:textId="469E6C90" w:rsidR="006759B0" w:rsidRPr="0044579E" w:rsidRDefault="006759B0" w:rsidP="009D65B3">
      <w:pPr>
        <w:pStyle w:val="ListParagraph"/>
        <w:numPr>
          <w:ilvl w:val="0"/>
          <w:numId w:val="3"/>
        </w:numPr>
        <w:rPr>
          <w:sz w:val="18"/>
          <w:szCs w:val="18"/>
        </w:rPr>
      </w:pPr>
      <w:r w:rsidRPr="006759B0">
        <w:rPr>
          <w:sz w:val="18"/>
          <w:szCs w:val="18"/>
        </w:rPr>
        <w:t>R1-2202946</w:t>
      </w:r>
      <w:r>
        <w:rPr>
          <w:sz w:val="18"/>
          <w:szCs w:val="18"/>
        </w:rPr>
        <w:tab/>
      </w:r>
      <w:r w:rsidRPr="006759B0">
        <w:rPr>
          <w:sz w:val="18"/>
          <w:szCs w:val="18"/>
        </w:rPr>
        <w:t>Agreements for NR MBS up to RAN1#108</w:t>
      </w:r>
      <w:r>
        <w:rPr>
          <w:sz w:val="18"/>
          <w:szCs w:val="18"/>
        </w:rPr>
        <w:t xml:space="preserve">, </w:t>
      </w:r>
      <w:r w:rsidRPr="006759B0">
        <w:rPr>
          <w:sz w:val="18"/>
          <w:szCs w:val="18"/>
        </w:rPr>
        <w:t>CMCC</w:t>
      </w:r>
    </w:p>
    <w:p w14:paraId="211EDCBF" w14:textId="77777777" w:rsidR="004D52D3" w:rsidRDefault="004D52D3" w:rsidP="006272A0">
      <w:pPr>
        <w:rPr>
          <w:b/>
          <w:bCs/>
        </w:rPr>
      </w:pPr>
    </w:p>
    <w:p w14:paraId="44AB9BA0" w14:textId="1105A886" w:rsidR="008C43DB" w:rsidRDefault="00883882" w:rsidP="006272A0">
      <w:pPr>
        <w:rPr>
          <w:b/>
          <w:bCs/>
        </w:rPr>
      </w:pPr>
      <w:r w:rsidRPr="00883882">
        <w:rPr>
          <w:b/>
          <w:bCs/>
        </w:rPr>
        <w:t>Relevant tdoc from AI</w:t>
      </w:r>
      <w:r w:rsidR="008C43DB" w:rsidRPr="00883882">
        <w:rPr>
          <w:b/>
          <w:bCs/>
        </w:rPr>
        <w:t xml:space="preserve"> 5</w:t>
      </w:r>
    </w:p>
    <w:p w14:paraId="526A8A63" w14:textId="77777777" w:rsidR="004D52D3" w:rsidRPr="004D52D3" w:rsidRDefault="004D52D3" w:rsidP="009D65B3">
      <w:pPr>
        <w:pStyle w:val="ListParagraph"/>
        <w:numPr>
          <w:ilvl w:val="0"/>
          <w:numId w:val="3"/>
        </w:numPr>
        <w:rPr>
          <w:sz w:val="18"/>
          <w:szCs w:val="18"/>
        </w:rPr>
      </w:pPr>
      <w:r w:rsidRPr="004D52D3">
        <w:rPr>
          <w:sz w:val="18"/>
          <w:szCs w:val="18"/>
        </w:rPr>
        <w:t>R1-2203044</w:t>
      </w:r>
      <w:r w:rsidRPr="004D52D3">
        <w:rPr>
          <w:sz w:val="18"/>
          <w:szCs w:val="18"/>
        </w:rPr>
        <w:tab/>
        <w:t>LS on HARQ process for MCCH and Broadcast MTCH(s)</w:t>
      </w:r>
      <w:r w:rsidRPr="004D52D3">
        <w:rPr>
          <w:sz w:val="18"/>
          <w:szCs w:val="18"/>
        </w:rPr>
        <w:tab/>
        <w:t>RAN2, Samsung</w:t>
      </w:r>
    </w:p>
    <w:p w14:paraId="5C4BE7D5" w14:textId="77777777" w:rsidR="004D52D3" w:rsidRPr="004D52D3" w:rsidRDefault="004D52D3" w:rsidP="009D65B3">
      <w:pPr>
        <w:pStyle w:val="ListParagraph"/>
        <w:numPr>
          <w:ilvl w:val="0"/>
          <w:numId w:val="3"/>
        </w:numPr>
        <w:rPr>
          <w:sz w:val="18"/>
          <w:szCs w:val="18"/>
        </w:rPr>
      </w:pPr>
      <w:r w:rsidRPr="004D52D3">
        <w:rPr>
          <w:sz w:val="18"/>
          <w:szCs w:val="18"/>
        </w:rPr>
        <w:t>R1-2203245</w:t>
      </w:r>
      <w:r w:rsidRPr="004D52D3">
        <w:rPr>
          <w:sz w:val="18"/>
          <w:szCs w:val="18"/>
        </w:rPr>
        <w:tab/>
        <w:t>[Draft] Reply LS on HARQ process for MCCH and Broadcast MTCH(s)</w:t>
      </w:r>
      <w:r w:rsidRPr="004D52D3">
        <w:rPr>
          <w:sz w:val="18"/>
          <w:szCs w:val="18"/>
        </w:rPr>
        <w:tab/>
        <w:t>ZTE</w:t>
      </w:r>
    </w:p>
    <w:p w14:paraId="6709B77C" w14:textId="77777777" w:rsidR="004D52D3" w:rsidRPr="004D52D3" w:rsidRDefault="004D52D3" w:rsidP="009D65B3">
      <w:pPr>
        <w:pStyle w:val="ListParagraph"/>
        <w:numPr>
          <w:ilvl w:val="0"/>
          <w:numId w:val="3"/>
        </w:numPr>
        <w:rPr>
          <w:sz w:val="18"/>
          <w:szCs w:val="18"/>
        </w:rPr>
      </w:pPr>
      <w:r w:rsidRPr="004D52D3">
        <w:rPr>
          <w:sz w:val="18"/>
          <w:szCs w:val="18"/>
        </w:rPr>
        <w:t>R1-2203299</w:t>
      </w:r>
      <w:r w:rsidRPr="004D52D3">
        <w:rPr>
          <w:sz w:val="18"/>
          <w:szCs w:val="18"/>
        </w:rPr>
        <w:tab/>
        <w:t>Discussion on LS on HARQ process for MCCH and Broadcast MTCH(s)</w:t>
      </w:r>
      <w:r w:rsidRPr="004D52D3">
        <w:rPr>
          <w:sz w:val="18"/>
          <w:szCs w:val="18"/>
        </w:rPr>
        <w:tab/>
        <w:t>Spreadtrum Communications</w:t>
      </w:r>
    </w:p>
    <w:p w14:paraId="7AD0F978" w14:textId="77777777" w:rsidR="004D52D3" w:rsidRPr="004D52D3" w:rsidRDefault="004D52D3" w:rsidP="009D65B3">
      <w:pPr>
        <w:pStyle w:val="ListParagraph"/>
        <w:numPr>
          <w:ilvl w:val="0"/>
          <w:numId w:val="3"/>
        </w:numPr>
        <w:rPr>
          <w:sz w:val="18"/>
          <w:szCs w:val="18"/>
        </w:rPr>
      </w:pPr>
      <w:r w:rsidRPr="004D52D3">
        <w:rPr>
          <w:sz w:val="18"/>
          <w:szCs w:val="18"/>
        </w:rPr>
        <w:t>R1-2203492</w:t>
      </w:r>
      <w:r w:rsidRPr="004D52D3">
        <w:rPr>
          <w:sz w:val="18"/>
          <w:szCs w:val="18"/>
        </w:rPr>
        <w:tab/>
        <w:t>Draft reply LS on HARQ process for MCCH and Broadcast MTCH(s)</w:t>
      </w:r>
      <w:r w:rsidRPr="004D52D3">
        <w:rPr>
          <w:sz w:val="18"/>
          <w:szCs w:val="18"/>
        </w:rPr>
        <w:tab/>
        <w:t>vivo</w:t>
      </w:r>
    </w:p>
    <w:p w14:paraId="3DFF603D" w14:textId="77777777" w:rsidR="004D52D3" w:rsidRPr="004D52D3" w:rsidRDefault="004D52D3" w:rsidP="009D65B3">
      <w:pPr>
        <w:pStyle w:val="ListParagraph"/>
        <w:numPr>
          <w:ilvl w:val="0"/>
          <w:numId w:val="3"/>
        </w:numPr>
        <w:rPr>
          <w:sz w:val="18"/>
          <w:szCs w:val="18"/>
        </w:rPr>
      </w:pPr>
      <w:r w:rsidRPr="004D52D3">
        <w:rPr>
          <w:sz w:val="18"/>
          <w:szCs w:val="18"/>
        </w:rPr>
        <w:t>R1-2203766</w:t>
      </w:r>
      <w:r w:rsidRPr="004D52D3">
        <w:rPr>
          <w:sz w:val="18"/>
          <w:szCs w:val="18"/>
        </w:rPr>
        <w:tab/>
        <w:t>Draft reply to LS on HARQ process for MCCH and Broadcast MTCH(s)</w:t>
      </w:r>
      <w:r w:rsidRPr="004D52D3">
        <w:rPr>
          <w:sz w:val="18"/>
          <w:szCs w:val="18"/>
        </w:rPr>
        <w:tab/>
        <w:t>xiaomi</w:t>
      </w:r>
    </w:p>
    <w:p w14:paraId="091BD084" w14:textId="77777777" w:rsidR="004D52D3" w:rsidRPr="004D52D3" w:rsidRDefault="004D52D3" w:rsidP="009D65B3">
      <w:pPr>
        <w:pStyle w:val="ListParagraph"/>
        <w:numPr>
          <w:ilvl w:val="0"/>
          <w:numId w:val="3"/>
        </w:numPr>
        <w:rPr>
          <w:sz w:val="18"/>
          <w:szCs w:val="18"/>
        </w:rPr>
      </w:pPr>
      <w:r w:rsidRPr="004D52D3">
        <w:rPr>
          <w:sz w:val="18"/>
          <w:szCs w:val="18"/>
        </w:rPr>
        <w:t>R1-2203976</w:t>
      </w:r>
      <w:r w:rsidRPr="004D52D3">
        <w:rPr>
          <w:sz w:val="18"/>
          <w:szCs w:val="18"/>
        </w:rPr>
        <w:tab/>
        <w:t>Discussion on the LS from RAN2 on HARQ process for MCCH and Broadcast MTCH(s)</w:t>
      </w:r>
      <w:r w:rsidRPr="004D52D3">
        <w:rPr>
          <w:sz w:val="18"/>
          <w:szCs w:val="18"/>
        </w:rPr>
        <w:tab/>
        <w:t>OPPO</w:t>
      </w:r>
    </w:p>
    <w:p w14:paraId="0B1B0EF4" w14:textId="77777777" w:rsidR="004D52D3" w:rsidRPr="004D52D3" w:rsidRDefault="004D52D3" w:rsidP="009D65B3">
      <w:pPr>
        <w:pStyle w:val="ListParagraph"/>
        <w:numPr>
          <w:ilvl w:val="0"/>
          <w:numId w:val="3"/>
        </w:numPr>
        <w:rPr>
          <w:sz w:val="18"/>
          <w:szCs w:val="18"/>
        </w:rPr>
      </w:pPr>
      <w:r w:rsidRPr="004D52D3">
        <w:rPr>
          <w:sz w:val="18"/>
          <w:szCs w:val="18"/>
        </w:rPr>
        <w:t>R1-2203977</w:t>
      </w:r>
      <w:r w:rsidRPr="004D52D3">
        <w:rPr>
          <w:sz w:val="18"/>
          <w:szCs w:val="18"/>
        </w:rPr>
        <w:tab/>
        <w:t>Draft reply on LS from RAN2 on HARQ process for MCCH and Broadcast MTCH(s)</w:t>
      </w:r>
      <w:r w:rsidRPr="004D52D3">
        <w:rPr>
          <w:sz w:val="18"/>
          <w:szCs w:val="18"/>
        </w:rPr>
        <w:tab/>
        <w:t>OPPO</w:t>
      </w:r>
    </w:p>
    <w:p w14:paraId="2819668E" w14:textId="77777777" w:rsidR="004D52D3" w:rsidRPr="004D52D3" w:rsidRDefault="004D52D3" w:rsidP="009D65B3">
      <w:pPr>
        <w:pStyle w:val="ListParagraph"/>
        <w:numPr>
          <w:ilvl w:val="0"/>
          <w:numId w:val="3"/>
        </w:numPr>
        <w:rPr>
          <w:sz w:val="18"/>
          <w:szCs w:val="18"/>
        </w:rPr>
      </w:pPr>
      <w:r w:rsidRPr="004D52D3">
        <w:rPr>
          <w:sz w:val="18"/>
          <w:szCs w:val="18"/>
        </w:rPr>
        <w:t>R1-2204270</w:t>
      </w:r>
      <w:r w:rsidRPr="004D52D3">
        <w:rPr>
          <w:sz w:val="18"/>
          <w:szCs w:val="18"/>
        </w:rPr>
        <w:tab/>
        <w:t>Discussion on RAN2 LS on HARQ process for MCCH and Broadcast MTCH(s)</w:t>
      </w:r>
      <w:r w:rsidRPr="004D52D3">
        <w:rPr>
          <w:sz w:val="18"/>
          <w:szCs w:val="18"/>
        </w:rPr>
        <w:tab/>
        <w:t>CMCC</w:t>
      </w:r>
    </w:p>
    <w:p w14:paraId="71802D19" w14:textId="77777777" w:rsidR="004D52D3" w:rsidRPr="004D52D3" w:rsidRDefault="004D52D3" w:rsidP="009D65B3">
      <w:pPr>
        <w:pStyle w:val="ListParagraph"/>
        <w:numPr>
          <w:ilvl w:val="0"/>
          <w:numId w:val="3"/>
        </w:numPr>
        <w:rPr>
          <w:sz w:val="18"/>
          <w:szCs w:val="18"/>
        </w:rPr>
      </w:pPr>
      <w:r w:rsidRPr="004D52D3">
        <w:rPr>
          <w:sz w:val="18"/>
          <w:szCs w:val="18"/>
        </w:rPr>
        <w:t>R1-2204927</w:t>
      </w:r>
      <w:r w:rsidRPr="004D52D3">
        <w:rPr>
          <w:sz w:val="18"/>
          <w:szCs w:val="18"/>
        </w:rPr>
        <w:tab/>
        <w:t>Discussion on HARQ process for MCCH and broadcast MTCH(s)</w:t>
      </w:r>
      <w:r w:rsidRPr="004D52D3">
        <w:rPr>
          <w:sz w:val="18"/>
          <w:szCs w:val="18"/>
        </w:rPr>
        <w:tab/>
        <w:t>Huawei, HiSilicon</w:t>
      </w:r>
    </w:p>
    <w:p w14:paraId="61937672" w14:textId="77777777" w:rsidR="004D52D3" w:rsidRDefault="004D52D3" w:rsidP="006272A0">
      <w:pPr>
        <w:rPr>
          <w:b/>
          <w:bCs/>
        </w:rPr>
      </w:pPr>
    </w:p>
    <w:p w14:paraId="1A0B2618" w14:textId="541916FB" w:rsidR="006272A0" w:rsidRPr="00883882" w:rsidRDefault="00883882" w:rsidP="006272A0">
      <w:pPr>
        <w:rPr>
          <w:b/>
          <w:bCs/>
        </w:rPr>
      </w:pPr>
      <w:r w:rsidRPr="00883882">
        <w:rPr>
          <w:b/>
          <w:bCs/>
        </w:rPr>
        <w:t xml:space="preserve">Relevant tdocs from AI </w:t>
      </w:r>
      <w:r w:rsidR="008C43DB" w:rsidRPr="00883882">
        <w:rPr>
          <w:b/>
          <w:bCs/>
        </w:rPr>
        <w:t>8.12.</w:t>
      </w:r>
      <w:r w:rsidR="00F15FCA">
        <w:rPr>
          <w:b/>
          <w:bCs/>
        </w:rPr>
        <w:t>2</w:t>
      </w:r>
    </w:p>
    <w:p w14:paraId="7DFD09DF" w14:textId="7F886FFC" w:rsidR="00FD49FA" w:rsidRPr="00FF17B4" w:rsidRDefault="00FF17B4" w:rsidP="009D65B3">
      <w:pPr>
        <w:pStyle w:val="ListParagraph"/>
        <w:numPr>
          <w:ilvl w:val="0"/>
          <w:numId w:val="3"/>
        </w:numPr>
        <w:rPr>
          <w:sz w:val="18"/>
          <w:szCs w:val="18"/>
        </w:rPr>
      </w:pPr>
      <w:r w:rsidRPr="00FF17B4">
        <w:rPr>
          <w:sz w:val="18"/>
          <w:szCs w:val="18"/>
        </w:rPr>
        <w:t>R1-2203195</w:t>
      </w:r>
      <w:r w:rsidRPr="00FF17B4">
        <w:rPr>
          <w:sz w:val="18"/>
          <w:szCs w:val="18"/>
        </w:rPr>
        <w:tab/>
        <w:t>Maintenance of other issues for broadcast and multicast</w:t>
      </w:r>
      <w:r w:rsidRPr="00FF17B4">
        <w:rPr>
          <w:sz w:val="18"/>
          <w:szCs w:val="18"/>
        </w:rPr>
        <w:tab/>
        <w:t>ZTE</w:t>
      </w:r>
    </w:p>
    <w:p w14:paraId="303D1939" w14:textId="7944EE7E" w:rsidR="00FF17B4" w:rsidRPr="00FF17B4" w:rsidRDefault="00FF17B4" w:rsidP="009D65B3">
      <w:pPr>
        <w:pStyle w:val="ListParagraph"/>
        <w:numPr>
          <w:ilvl w:val="0"/>
          <w:numId w:val="3"/>
        </w:numPr>
        <w:rPr>
          <w:sz w:val="18"/>
          <w:szCs w:val="18"/>
        </w:rPr>
      </w:pPr>
      <w:r w:rsidRPr="00FF17B4">
        <w:rPr>
          <w:sz w:val="18"/>
          <w:szCs w:val="18"/>
        </w:rPr>
        <w:t>R1-2203527</w:t>
      </w:r>
      <w:r w:rsidRPr="00FF17B4">
        <w:rPr>
          <w:sz w:val="18"/>
          <w:szCs w:val="18"/>
        </w:rPr>
        <w:tab/>
        <w:t>Maintenance on NR Multicast and Broadcast Services</w:t>
      </w:r>
      <w:r w:rsidRPr="00FF17B4">
        <w:rPr>
          <w:sz w:val="18"/>
          <w:szCs w:val="18"/>
        </w:rPr>
        <w:tab/>
        <w:t>vivo</w:t>
      </w:r>
    </w:p>
    <w:p w14:paraId="647E4372" w14:textId="4257FC7B" w:rsidR="00FF17B4" w:rsidRPr="00FF17B4" w:rsidRDefault="00FF17B4" w:rsidP="009D65B3">
      <w:pPr>
        <w:pStyle w:val="ListParagraph"/>
        <w:numPr>
          <w:ilvl w:val="0"/>
          <w:numId w:val="3"/>
        </w:numPr>
        <w:rPr>
          <w:sz w:val="18"/>
          <w:szCs w:val="18"/>
        </w:rPr>
      </w:pPr>
      <w:r w:rsidRPr="00FF17B4">
        <w:rPr>
          <w:sz w:val="18"/>
          <w:szCs w:val="18"/>
        </w:rPr>
        <w:t>R1-2203875</w:t>
      </w:r>
      <w:r w:rsidRPr="00FF17B4">
        <w:rPr>
          <w:sz w:val="18"/>
          <w:szCs w:val="18"/>
        </w:rPr>
        <w:tab/>
        <w:t>Maintenance on group scheduling for RRC_CONNECTED UEs</w:t>
      </w:r>
      <w:r w:rsidRPr="00FF17B4">
        <w:rPr>
          <w:sz w:val="18"/>
          <w:szCs w:val="18"/>
        </w:rPr>
        <w:tab/>
        <w:t>Samsung</w:t>
      </w:r>
    </w:p>
    <w:p w14:paraId="447DCE4E" w14:textId="0EC9585D" w:rsidR="002822C1" w:rsidRDefault="002822C1">
      <w:pPr>
        <w:overflowPunct/>
        <w:autoSpaceDE/>
        <w:autoSpaceDN/>
        <w:adjustRightInd/>
        <w:spacing w:after="0"/>
        <w:textAlignment w:val="auto"/>
        <w:rPr>
          <w:b/>
          <w:bCs/>
        </w:rPr>
      </w:pPr>
      <w:r>
        <w:rPr>
          <w:b/>
          <w:bCs/>
        </w:rPr>
        <w:br w:type="page"/>
      </w:r>
    </w:p>
    <w:p w14:paraId="35637DED" w14:textId="4D783A4B" w:rsidR="002C3C08" w:rsidRDefault="002C3C08" w:rsidP="002C3C08">
      <w:pPr>
        <w:pStyle w:val="Heading1"/>
        <w:rPr>
          <w:lang w:eastAsia="zh-CN"/>
        </w:rPr>
      </w:pPr>
      <w:r>
        <w:rPr>
          <w:lang w:eastAsia="zh-CN"/>
        </w:rPr>
        <w:lastRenderedPageBreak/>
        <w:t xml:space="preserve">Annex </w:t>
      </w:r>
      <w:r w:rsidR="003E70A4">
        <w:rPr>
          <w:lang w:eastAsia="zh-CN"/>
        </w:rPr>
        <w:t>A</w:t>
      </w:r>
      <w:r>
        <w:rPr>
          <w:lang w:eastAsia="zh-CN"/>
        </w:rPr>
        <w:t xml:space="preserve">: </w:t>
      </w:r>
      <w:r w:rsidR="00805F73">
        <w:rPr>
          <w:lang w:eastAsia="zh-CN"/>
        </w:rPr>
        <w:t>[</w:t>
      </w:r>
      <w:r w:rsidR="00CE79E4" w:rsidRPr="00CE79E4">
        <w:rPr>
          <w:lang w:eastAsia="zh-CN"/>
        </w:rPr>
        <w:t>R1-2203044</w:t>
      </w:r>
      <w:r w:rsidR="00805F73">
        <w:rPr>
          <w:lang w:eastAsia="zh-CN"/>
        </w:rPr>
        <w:t>]</w:t>
      </w:r>
      <w:r w:rsidR="00A24F4E">
        <w:rPr>
          <w:lang w:eastAsia="zh-CN"/>
        </w:rPr>
        <w:t xml:space="preserve"> </w:t>
      </w:r>
      <w:r>
        <w:rPr>
          <w:lang w:eastAsia="zh-CN"/>
        </w:rPr>
        <w:t xml:space="preserve">RAN2 </w:t>
      </w:r>
      <w:r w:rsidR="00CE79E4" w:rsidRPr="00CE79E4">
        <w:rPr>
          <w:lang w:eastAsia="zh-CN"/>
        </w:rPr>
        <w:t>LS on HARQ process for MCCH and Broadcast MTCH(s)</w:t>
      </w:r>
    </w:p>
    <w:p w14:paraId="7E103933" w14:textId="308468B8" w:rsidR="002C3C08" w:rsidRDefault="00CE79E4" w:rsidP="002C3C08">
      <w:pPr>
        <w:rPr>
          <w:lang w:eastAsia="zh-CN"/>
        </w:rPr>
      </w:pPr>
      <w:r w:rsidRPr="00CE79E4">
        <w:rPr>
          <w:lang w:eastAsia="zh-CN"/>
        </w:rPr>
        <w:t>R1-2203044</w:t>
      </w:r>
      <w:r>
        <w:rPr>
          <w:lang w:eastAsia="zh-CN"/>
        </w:rPr>
        <w:t xml:space="preserve"> </w:t>
      </w:r>
      <w:r w:rsidR="00F14731">
        <w:rPr>
          <w:lang w:eastAsia="zh-CN"/>
        </w:rPr>
        <w:t>submitted to RAN1#10</w:t>
      </w:r>
      <w:r>
        <w:rPr>
          <w:lang w:eastAsia="zh-CN"/>
        </w:rPr>
        <w:t>9</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855"/>
      </w:tblGrid>
      <w:tr w:rsidR="00E821C3" w14:paraId="718FA25C" w14:textId="77777777" w:rsidTr="002E13A5">
        <w:trPr>
          <w:trHeight w:val="552"/>
        </w:trPr>
        <w:tc>
          <w:tcPr>
            <w:tcW w:w="9855" w:type="dxa"/>
          </w:tcPr>
          <w:p w14:paraId="241C8BC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en-US"/>
              </w:rPr>
            </w:pPr>
            <w:bookmarkStart w:id="0" w:name="Title"/>
            <w:bookmarkStart w:id="1" w:name="DocumentFor"/>
            <w:bookmarkStart w:id="2" w:name="_Hlk40295327"/>
            <w:bookmarkStart w:id="3" w:name="OLE_LINK41"/>
            <w:bookmarkStart w:id="4" w:name="OLE_LINK40"/>
            <w:bookmarkStart w:id="5" w:name="OLE_LINK39"/>
            <w:bookmarkStart w:id="6" w:name="OLE_LINK38"/>
            <w:bookmarkEnd w:id="0"/>
            <w:bookmarkEnd w:id="1"/>
            <w:bookmarkEnd w:id="2"/>
            <w:r w:rsidRPr="00F114D0">
              <w:rPr>
                <w:rFonts w:ascii="Arial" w:hAnsi="Arial" w:cs="Arial"/>
                <w:b/>
                <w:noProof/>
                <w:sz w:val="22"/>
                <w:szCs w:val="22"/>
                <w:lang w:eastAsia="en-US"/>
              </w:rPr>
              <w:t>3GPP TSG RAN WG1#109-e</w:t>
            </w:r>
            <w:r w:rsidRPr="00F114D0">
              <w:rPr>
                <w:rFonts w:ascii="Arial" w:hAnsi="Arial" w:cs="Arial"/>
                <w:b/>
                <w:noProof/>
                <w:sz w:val="22"/>
                <w:szCs w:val="22"/>
                <w:lang w:eastAsia="en-US"/>
              </w:rPr>
              <w:tab/>
              <w:t>R1-2203044</w:t>
            </w:r>
          </w:p>
          <w:p w14:paraId="762A9B91"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ja-JP"/>
              </w:rPr>
            </w:pPr>
            <w:r w:rsidRPr="00F114D0">
              <w:rPr>
                <w:rFonts w:ascii="Arial" w:hAnsi="Arial" w:cs="Arial"/>
                <w:b/>
                <w:noProof/>
                <w:sz w:val="22"/>
                <w:szCs w:val="22"/>
                <w:lang w:eastAsia="en-US"/>
              </w:rPr>
              <w:t xml:space="preserve">e-Meeting, </w:t>
            </w:r>
            <w:r w:rsidRPr="00F114D0">
              <w:rPr>
                <w:rFonts w:ascii="Arial" w:eastAsia="MS Mincho" w:hAnsi="Arial" w:cs="Arial"/>
                <w:b/>
                <w:bCs/>
                <w:sz w:val="22"/>
                <w:szCs w:val="16"/>
                <w:lang w:eastAsia="ja-JP"/>
              </w:rPr>
              <w:t>May 9</w:t>
            </w:r>
            <w:r w:rsidRPr="00F114D0">
              <w:rPr>
                <w:rFonts w:ascii="Arial" w:eastAsia="MS Mincho" w:hAnsi="Arial" w:cs="Arial"/>
                <w:b/>
                <w:bCs/>
                <w:sz w:val="22"/>
                <w:szCs w:val="16"/>
                <w:vertAlign w:val="superscript"/>
                <w:lang w:eastAsia="ja-JP"/>
              </w:rPr>
              <w:t>th</w:t>
            </w:r>
            <w:r w:rsidRPr="00F114D0">
              <w:rPr>
                <w:rFonts w:ascii="Arial" w:eastAsia="MS Mincho" w:hAnsi="Arial" w:cs="Arial"/>
                <w:b/>
                <w:bCs/>
                <w:sz w:val="22"/>
                <w:szCs w:val="16"/>
                <w:lang w:eastAsia="ja-JP"/>
              </w:rPr>
              <w:t xml:space="preserve"> – 20</w:t>
            </w:r>
            <w:r w:rsidRPr="00F114D0">
              <w:rPr>
                <w:rFonts w:ascii="Arial" w:eastAsia="MS Mincho" w:hAnsi="Arial" w:cs="Arial"/>
                <w:b/>
                <w:bCs/>
                <w:sz w:val="22"/>
                <w:szCs w:val="16"/>
                <w:vertAlign w:val="superscript"/>
                <w:lang w:eastAsia="ja-JP"/>
              </w:rPr>
              <w:t>th</w:t>
            </w:r>
            <w:r w:rsidRPr="00F114D0">
              <w:rPr>
                <w:rFonts w:ascii="Arial" w:eastAsia="MS Mincho" w:hAnsi="Arial" w:cs="Arial"/>
                <w:b/>
                <w:bCs/>
                <w:sz w:val="22"/>
                <w:szCs w:val="16"/>
                <w:lang w:eastAsia="ja-JP"/>
              </w:rPr>
              <w:t>, 2022</w:t>
            </w:r>
          </w:p>
          <w:bookmarkEnd w:id="3"/>
          <w:bookmarkEnd w:id="4"/>
          <w:bookmarkEnd w:id="5"/>
          <w:bookmarkEnd w:id="6"/>
          <w:p w14:paraId="5B9F00CF"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en-US"/>
              </w:rPr>
            </w:pPr>
          </w:p>
          <w:p w14:paraId="7DEEFE3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r w:rsidRPr="00F114D0">
              <w:rPr>
                <w:rFonts w:ascii="Arial" w:hAnsi="Arial" w:cs="Arial"/>
                <w:b/>
                <w:noProof/>
                <w:lang w:eastAsia="en-US"/>
              </w:rPr>
              <w:t>3GPP TSG RAN WG1#108-e</w:t>
            </w:r>
            <w:r w:rsidRPr="00F114D0">
              <w:rPr>
                <w:rFonts w:ascii="Arial" w:hAnsi="Arial" w:cs="Arial"/>
                <w:b/>
                <w:noProof/>
                <w:lang w:eastAsia="en-US"/>
              </w:rPr>
              <w:tab/>
              <w:t>R1-2202891</w:t>
            </w:r>
          </w:p>
          <w:p w14:paraId="549B1E81"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ja-JP"/>
              </w:rPr>
            </w:pPr>
            <w:r w:rsidRPr="00F114D0">
              <w:rPr>
                <w:rFonts w:ascii="Arial" w:hAnsi="Arial" w:cs="Arial"/>
                <w:b/>
                <w:noProof/>
                <w:lang w:eastAsia="en-US"/>
              </w:rPr>
              <w:t>e-Meeting, 21th February – 3rd March, 2022</w:t>
            </w:r>
          </w:p>
          <w:p w14:paraId="5DEE206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p>
          <w:p w14:paraId="135D7AE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r w:rsidRPr="00F114D0">
              <w:rPr>
                <w:rFonts w:ascii="Arial" w:hAnsi="Arial" w:cs="Arial"/>
                <w:b/>
                <w:noProof/>
                <w:lang w:eastAsia="en-US"/>
              </w:rPr>
              <w:t>3GPP TSG RAN WG2#117-e</w:t>
            </w:r>
            <w:r w:rsidRPr="00F114D0">
              <w:rPr>
                <w:rFonts w:ascii="Arial" w:hAnsi="Arial" w:cs="Arial"/>
                <w:b/>
                <w:noProof/>
                <w:lang w:eastAsia="en-US"/>
              </w:rPr>
              <w:tab/>
              <w:t>R2-2204017</w:t>
            </w:r>
          </w:p>
          <w:p w14:paraId="04403926"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ja-JP"/>
              </w:rPr>
            </w:pPr>
            <w:r w:rsidRPr="00F114D0">
              <w:rPr>
                <w:rFonts w:ascii="Arial" w:hAnsi="Arial" w:cs="Arial"/>
                <w:b/>
                <w:noProof/>
                <w:lang w:eastAsia="en-US"/>
              </w:rPr>
              <w:t>e-Meeting, 21th February – 3rd March, 2022</w:t>
            </w:r>
          </w:p>
          <w:p w14:paraId="2EDD22C0" w14:textId="77777777" w:rsidR="00F114D0" w:rsidRPr="00F114D0" w:rsidRDefault="00F114D0" w:rsidP="00F114D0">
            <w:pPr>
              <w:pBdr>
                <w:bottom w:val="single" w:sz="6" w:space="0" w:color="auto"/>
              </w:pBdr>
              <w:tabs>
                <w:tab w:val="right" w:pos="9639"/>
                <w:tab w:val="right" w:pos="13323"/>
              </w:tabs>
              <w:overflowPunct/>
              <w:autoSpaceDE/>
              <w:autoSpaceDN/>
              <w:adjustRightInd/>
              <w:spacing w:after="0"/>
              <w:textAlignment w:val="auto"/>
              <w:rPr>
                <w:rFonts w:ascii="Arial" w:hAnsi="Arial" w:cs="Arial"/>
                <w:noProof/>
                <w:sz w:val="16"/>
                <w:szCs w:val="16"/>
                <w:lang w:eastAsia="en-US"/>
              </w:rPr>
            </w:pPr>
          </w:p>
          <w:p w14:paraId="748ADF36" w14:textId="77777777" w:rsidR="00F114D0" w:rsidRPr="00F114D0" w:rsidRDefault="00F114D0" w:rsidP="00F114D0">
            <w:pPr>
              <w:overflowPunct/>
              <w:autoSpaceDE/>
              <w:autoSpaceDN/>
              <w:adjustRightInd/>
              <w:spacing w:after="0"/>
              <w:textAlignment w:val="auto"/>
              <w:rPr>
                <w:rFonts w:ascii="Arial" w:eastAsia="SimSun" w:hAnsi="Arial" w:cs="Arial"/>
                <w:sz w:val="16"/>
                <w:szCs w:val="16"/>
                <w:lang w:eastAsia="en-US"/>
              </w:rPr>
            </w:pPr>
          </w:p>
          <w:p w14:paraId="0EA2150E"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Cs/>
                <w:kern w:val="28"/>
                <w:sz w:val="16"/>
                <w:szCs w:val="16"/>
                <w:lang w:eastAsia="en-US"/>
              </w:rPr>
            </w:pPr>
            <w:r w:rsidRPr="00F114D0">
              <w:rPr>
                <w:rFonts w:ascii="Arial" w:eastAsia="SimSun" w:hAnsi="Arial" w:cs="Arial"/>
                <w:b/>
                <w:bCs/>
                <w:kern w:val="28"/>
                <w:sz w:val="16"/>
                <w:szCs w:val="16"/>
                <w:lang w:eastAsia="en-US"/>
              </w:rPr>
              <w:t>Title:</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en-US"/>
              </w:rPr>
              <w:t>LS on HARQ process for MCCH and Broadcast MTCH(s)</w:t>
            </w:r>
          </w:p>
          <w:p w14:paraId="7B0E6611"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color w:val="000000"/>
                <w:kern w:val="28"/>
                <w:sz w:val="16"/>
                <w:szCs w:val="16"/>
                <w:lang w:eastAsia="zh-CN"/>
              </w:rPr>
            </w:pPr>
            <w:r w:rsidRPr="00F114D0">
              <w:rPr>
                <w:rFonts w:ascii="Arial" w:eastAsia="SimSun" w:hAnsi="Arial" w:cs="Arial"/>
                <w:b/>
                <w:bCs/>
                <w:kern w:val="28"/>
                <w:sz w:val="16"/>
                <w:szCs w:val="16"/>
                <w:lang w:eastAsia="en-US"/>
              </w:rPr>
              <w:t>Response to:</w:t>
            </w:r>
            <w:r w:rsidRPr="00F114D0">
              <w:rPr>
                <w:rFonts w:ascii="Arial" w:eastAsia="SimSun" w:hAnsi="Arial" w:cs="Arial"/>
                <w:b/>
                <w:bCs/>
                <w:kern w:val="28"/>
                <w:sz w:val="16"/>
                <w:szCs w:val="16"/>
                <w:lang w:eastAsia="en-US"/>
              </w:rPr>
              <w:tab/>
            </w:r>
          </w:p>
          <w:p w14:paraId="726E8BEA"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eastAsia="en-US"/>
              </w:rPr>
            </w:pPr>
            <w:r w:rsidRPr="00F114D0">
              <w:rPr>
                <w:rFonts w:ascii="Arial" w:eastAsia="SimSun" w:hAnsi="Arial" w:cs="Arial"/>
                <w:b/>
                <w:bCs/>
                <w:kern w:val="28"/>
                <w:sz w:val="16"/>
                <w:szCs w:val="16"/>
                <w:lang w:eastAsia="en-US"/>
              </w:rPr>
              <w:t>Release:</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zh-CN"/>
              </w:rPr>
              <w:t>Rel-17</w:t>
            </w:r>
          </w:p>
          <w:p w14:paraId="15FA8606"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val="en-US" w:eastAsia="zh-CN"/>
              </w:rPr>
            </w:pPr>
            <w:r w:rsidRPr="00F114D0">
              <w:rPr>
                <w:rFonts w:ascii="Arial" w:eastAsia="SimSun" w:hAnsi="Arial" w:cs="Arial"/>
                <w:b/>
                <w:bCs/>
                <w:kern w:val="28"/>
                <w:sz w:val="16"/>
                <w:szCs w:val="16"/>
                <w:lang w:eastAsia="en-US"/>
              </w:rPr>
              <w:t>Work Item:</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en-US"/>
              </w:rPr>
              <w:t>NR_MBS-Core</w:t>
            </w:r>
          </w:p>
          <w:p w14:paraId="46F44AF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24EC440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r w:rsidRPr="00F114D0">
              <w:rPr>
                <w:rFonts w:ascii="Arial" w:eastAsia="SimSun" w:hAnsi="Arial" w:cs="Arial"/>
                <w:b/>
                <w:sz w:val="16"/>
                <w:szCs w:val="16"/>
                <w:lang w:eastAsia="en-US"/>
              </w:rPr>
              <w:t>Source:</w:t>
            </w:r>
            <w:r w:rsidRPr="00F114D0">
              <w:rPr>
                <w:rFonts w:ascii="Arial" w:eastAsia="SimSun" w:hAnsi="Arial" w:cs="Arial"/>
                <w:b/>
                <w:sz w:val="16"/>
                <w:szCs w:val="16"/>
                <w:lang w:eastAsia="en-US"/>
              </w:rPr>
              <w:tab/>
            </w:r>
            <w:r w:rsidRPr="00F114D0">
              <w:rPr>
                <w:rFonts w:ascii="Arial" w:eastAsia="SimSun" w:hAnsi="Arial" w:cs="Arial"/>
                <w:sz w:val="16"/>
                <w:szCs w:val="16"/>
                <w:lang w:eastAsia="en-US"/>
              </w:rPr>
              <w:t>RAN2</w:t>
            </w:r>
          </w:p>
          <w:p w14:paraId="16FA0AF9"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To:</w:t>
            </w:r>
            <w:r w:rsidRPr="00F114D0">
              <w:rPr>
                <w:rFonts w:ascii="Arial" w:eastAsia="SimSun" w:hAnsi="Arial" w:cs="Arial"/>
                <w:b/>
                <w:sz w:val="16"/>
                <w:szCs w:val="16"/>
                <w:lang w:eastAsia="en-US"/>
              </w:rPr>
              <w:tab/>
            </w:r>
            <w:r w:rsidRPr="00F114D0">
              <w:rPr>
                <w:rFonts w:ascii="Arial" w:eastAsia="SimSun" w:hAnsi="Arial" w:cs="Arial"/>
                <w:sz w:val="16"/>
                <w:szCs w:val="16"/>
                <w:lang w:eastAsia="zh-CN"/>
              </w:rPr>
              <w:t>RAN1</w:t>
            </w:r>
          </w:p>
          <w:p w14:paraId="1183AACE"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sz w:val="16"/>
                <w:szCs w:val="16"/>
                <w:lang w:eastAsia="zh-CN"/>
              </w:rPr>
            </w:pPr>
            <w:r w:rsidRPr="00F114D0">
              <w:rPr>
                <w:rFonts w:ascii="Arial" w:eastAsia="SimSun" w:hAnsi="Arial" w:cs="Arial"/>
                <w:b/>
                <w:sz w:val="16"/>
                <w:szCs w:val="16"/>
                <w:lang w:eastAsia="en-US"/>
              </w:rPr>
              <w:t>Cc:</w:t>
            </w:r>
            <w:r w:rsidRPr="00F114D0">
              <w:rPr>
                <w:rFonts w:ascii="Arial" w:eastAsia="SimSun" w:hAnsi="Arial" w:cs="Arial"/>
                <w:b/>
                <w:sz w:val="16"/>
                <w:szCs w:val="16"/>
                <w:lang w:eastAsia="en-US"/>
              </w:rPr>
              <w:tab/>
            </w:r>
          </w:p>
          <w:p w14:paraId="033C6B18"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Cs/>
                <w:sz w:val="16"/>
                <w:szCs w:val="16"/>
                <w:lang w:eastAsia="en-US"/>
              </w:rPr>
            </w:pPr>
          </w:p>
          <w:p w14:paraId="3FE52B6B" w14:textId="77777777" w:rsidR="00F114D0" w:rsidRPr="00F114D0" w:rsidRDefault="00F114D0" w:rsidP="00F114D0">
            <w:pPr>
              <w:tabs>
                <w:tab w:val="left" w:pos="2268"/>
              </w:tabs>
              <w:overflowPunct/>
              <w:autoSpaceDE/>
              <w:autoSpaceDN/>
              <w:adjustRightInd/>
              <w:spacing w:after="0"/>
              <w:textAlignment w:val="auto"/>
              <w:rPr>
                <w:rFonts w:ascii="Arial" w:eastAsia="SimSun" w:hAnsi="Arial" w:cs="Arial"/>
                <w:bCs/>
                <w:sz w:val="16"/>
                <w:szCs w:val="16"/>
                <w:lang w:eastAsia="en-US"/>
              </w:rPr>
            </w:pPr>
            <w:r w:rsidRPr="00F114D0">
              <w:rPr>
                <w:rFonts w:ascii="Arial" w:eastAsia="SimSun" w:hAnsi="Arial" w:cs="Arial"/>
                <w:b/>
                <w:sz w:val="16"/>
                <w:szCs w:val="16"/>
                <w:lang w:eastAsia="en-US"/>
              </w:rPr>
              <w:t>Contact Person:</w:t>
            </w:r>
            <w:r w:rsidRPr="00F114D0">
              <w:rPr>
                <w:rFonts w:ascii="Arial" w:eastAsia="SimSun" w:hAnsi="Arial" w:cs="Arial"/>
                <w:bCs/>
                <w:sz w:val="16"/>
                <w:szCs w:val="16"/>
                <w:lang w:eastAsia="en-US"/>
              </w:rPr>
              <w:tab/>
            </w:r>
          </w:p>
          <w:p w14:paraId="55BF8E73" w14:textId="77777777" w:rsidR="00F114D0" w:rsidRPr="00F114D0" w:rsidRDefault="00F114D0" w:rsidP="00F114D0">
            <w:pPr>
              <w:keepNext/>
              <w:tabs>
                <w:tab w:val="left" w:pos="2694"/>
              </w:tabs>
              <w:overflowPunct/>
              <w:autoSpaceDE/>
              <w:autoSpaceDN/>
              <w:adjustRightInd/>
              <w:spacing w:after="0"/>
              <w:ind w:left="567"/>
              <w:textAlignment w:val="auto"/>
              <w:outlineLvl w:val="3"/>
              <w:rPr>
                <w:rFonts w:ascii="Arial" w:eastAsia="SimSun" w:hAnsi="Arial" w:cs="Arial"/>
                <w:b/>
                <w:bCs/>
                <w:sz w:val="16"/>
                <w:szCs w:val="16"/>
                <w:lang w:val="fi-FI" w:eastAsia="en-US"/>
              </w:rPr>
            </w:pPr>
            <w:r w:rsidRPr="00F114D0">
              <w:rPr>
                <w:rFonts w:ascii="Arial" w:eastAsia="SimSun" w:hAnsi="Arial" w:cs="Arial"/>
                <w:b/>
                <w:sz w:val="16"/>
                <w:szCs w:val="16"/>
                <w:lang w:val="fi-FI" w:eastAsia="en-US"/>
              </w:rPr>
              <w:t>Name:</w:t>
            </w:r>
            <w:r w:rsidRPr="00F114D0">
              <w:rPr>
                <w:rFonts w:ascii="Arial" w:eastAsia="SimSun" w:hAnsi="Arial" w:cs="Arial"/>
                <w:b/>
                <w:bCs/>
                <w:sz w:val="16"/>
                <w:szCs w:val="16"/>
                <w:lang w:val="fi-FI" w:eastAsia="en-US"/>
              </w:rPr>
              <w:tab/>
            </w:r>
            <w:r w:rsidRPr="00F114D0">
              <w:rPr>
                <w:rFonts w:ascii="Arial" w:eastAsia="SimSun" w:hAnsi="Arial" w:cs="Arial"/>
                <w:bCs/>
                <w:sz w:val="16"/>
                <w:szCs w:val="16"/>
                <w:lang w:val="fi-FI" w:eastAsia="zh-CN"/>
              </w:rPr>
              <w:t>Sangkyu Baek</w:t>
            </w:r>
          </w:p>
          <w:p w14:paraId="30C8B5CF" w14:textId="77777777" w:rsidR="00F114D0" w:rsidRPr="00F114D0" w:rsidRDefault="00F114D0" w:rsidP="00F114D0">
            <w:pPr>
              <w:keepNext/>
              <w:tabs>
                <w:tab w:val="left" w:pos="2694"/>
              </w:tabs>
              <w:overflowPunct/>
              <w:autoSpaceDE/>
              <w:autoSpaceDN/>
              <w:adjustRightInd/>
              <w:spacing w:after="0"/>
              <w:ind w:left="567"/>
              <w:textAlignment w:val="auto"/>
              <w:outlineLvl w:val="3"/>
              <w:rPr>
                <w:rFonts w:ascii="Arial" w:eastAsia="SimSun" w:hAnsi="Arial" w:cs="Arial"/>
                <w:b/>
                <w:bCs/>
                <w:color w:val="0000FF"/>
                <w:sz w:val="16"/>
                <w:szCs w:val="16"/>
                <w:lang w:eastAsia="en-US"/>
              </w:rPr>
            </w:pPr>
            <w:r w:rsidRPr="00F114D0">
              <w:rPr>
                <w:rFonts w:ascii="Arial" w:eastAsia="SimSun" w:hAnsi="Arial" w:cs="Arial"/>
                <w:b/>
                <w:color w:val="0000FF"/>
                <w:sz w:val="16"/>
                <w:szCs w:val="16"/>
                <w:lang w:eastAsia="en-US"/>
              </w:rPr>
              <w:t>E-mail Address:</w:t>
            </w:r>
            <w:r w:rsidRPr="00F114D0">
              <w:rPr>
                <w:rFonts w:ascii="Arial" w:eastAsia="SimSun" w:hAnsi="Arial" w:cs="Arial"/>
                <w:bCs/>
                <w:color w:val="0000FF"/>
                <w:sz w:val="16"/>
                <w:szCs w:val="16"/>
                <w:lang w:eastAsia="en-US"/>
              </w:rPr>
              <w:tab/>
              <w:t>sangkyu.baek@samsung.com</w:t>
            </w:r>
          </w:p>
          <w:p w14:paraId="1EF38C7C"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00613310" w14:textId="77777777" w:rsidR="00F114D0" w:rsidRPr="00F114D0" w:rsidRDefault="00F114D0" w:rsidP="00F114D0">
            <w:pPr>
              <w:tabs>
                <w:tab w:val="left" w:pos="2268"/>
              </w:tabs>
              <w:overflowPunct/>
              <w:autoSpaceDE/>
              <w:autoSpaceDN/>
              <w:adjustRightInd/>
              <w:spacing w:after="0"/>
              <w:textAlignment w:val="auto"/>
              <w:rPr>
                <w:rFonts w:ascii="Arial" w:eastAsia="SimSun" w:hAnsi="Arial" w:cs="Arial"/>
                <w:bCs/>
                <w:sz w:val="16"/>
                <w:szCs w:val="16"/>
                <w:lang w:eastAsia="en-US"/>
              </w:rPr>
            </w:pPr>
            <w:r w:rsidRPr="00F114D0">
              <w:rPr>
                <w:rFonts w:ascii="Arial" w:eastAsia="SimSun" w:hAnsi="Arial" w:cs="Arial"/>
                <w:b/>
                <w:sz w:val="16"/>
                <w:szCs w:val="16"/>
                <w:lang w:eastAsia="en-US"/>
              </w:rPr>
              <w:t>Send any reply LS to:</w:t>
            </w:r>
            <w:r w:rsidRPr="00F114D0">
              <w:rPr>
                <w:rFonts w:ascii="Arial" w:eastAsia="SimSun" w:hAnsi="Arial" w:cs="Arial"/>
                <w:b/>
                <w:sz w:val="16"/>
                <w:szCs w:val="16"/>
                <w:lang w:eastAsia="en-US"/>
              </w:rPr>
              <w:tab/>
              <w:t xml:space="preserve">3GPP Liaisons Coordinator, </w:t>
            </w:r>
            <w:hyperlink r:id="rId8" w:history="1">
              <w:r w:rsidRPr="00F114D0">
                <w:rPr>
                  <w:rFonts w:ascii="Arial" w:eastAsia="SimSun" w:hAnsi="Arial" w:cs="Arial"/>
                  <w:b/>
                  <w:color w:val="0000FF"/>
                  <w:sz w:val="16"/>
                  <w:szCs w:val="16"/>
                  <w:u w:val="single"/>
                  <w:lang w:eastAsia="en-US"/>
                </w:rPr>
                <w:t>mailto:3GPPLiaison@etsi.org</w:t>
              </w:r>
            </w:hyperlink>
          </w:p>
          <w:p w14:paraId="2BF0A14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496766E0"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eastAsia="en-US"/>
              </w:rPr>
            </w:pPr>
            <w:r w:rsidRPr="00F114D0">
              <w:rPr>
                <w:rFonts w:ascii="Arial" w:eastAsia="SimSun" w:hAnsi="Arial" w:cs="Arial"/>
                <w:b/>
                <w:bCs/>
                <w:kern w:val="28"/>
                <w:sz w:val="16"/>
                <w:szCs w:val="16"/>
                <w:lang w:eastAsia="en-US"/>
              </w:rPr>
              <w:t>Attachments:</w:t>
            </w:r>
            <w:r w:rsidRPr="00F114D0">
              <w:rPr>
                <w:rFonts w:ascii="Arial" w:eastAsia="SimSun" w:hAnsi="Arial" w:cs="Arial"/>
                <w:b/>
                <w:bCs/>
                <w:kern w:val="28"/>
                <w:sz w:val="16"/>
                <w:szCs w:val="16"/>
                <w:lang w:eastAsia="en-US"/>
              </w:rPr>
              <w:tab/>
              <w:t>None</w:t>
            </w:r>
          </w:p>
          <w:p w14:paraId="1EE277F1" w14:textId="77777777" w:rsidR="00F114D0" w:rsidRPr="00F114D0" w:rsidRDefault="00F114D0" w:rsidP="00F114D0">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712026D9" w14:textId="77777777" w:rsidR="00F114D0" w:rsidRPr="00F114D0" w:rsidRDefault="00F114D0" w:rsidP="00F114D0">
            <w:pPr>
              <w:overflowPunct/>
              <w:autoSpaceDE/>
              <w:autoSpaceDN/>
              <w:adjustRightInd/>
              <w:spacing w:after="0"/>
              <w:textAlignment w:val="auto"/>
              <w:rPr>
                <w:rFonts w:ascii="Arial" w:eastAsia="SimSun" w:hAnsi="Arial" w:cs="Arial"/>
                <w:sz w:val="16"/>
                <w:szCs w:val="16"/>
                <w:lang w:eastAsia="en-US"/>
              </w:rPr>
            </w:pPr>
          </w:p>
          <w:p w14:paraId="797F4BEA"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en-US"/>
              </w:rPr>
            </w:pPr>
            <w:r w:rsidRPr="00F114D0">
              <w:rPr>
                <w:rFonts w:ascii="Arial" w:eastAsia="SimSun" w:hAnsi="Arial" w:cs="Arial"/>
                <w:b/>
                <w:sz w:val="16"/>
                <w:szCs w:val="16"/>
                <w:lang w:eastAsia="en-US"/>
              </w:rPr>
              <w:t>1. Overall Description:</w:t>
            </w:r>
          </w:p>
          <w:p w14:paraId="23903E3B" w14:textId="77777777" w:rsidR="00F114D0" w:rsidRPr="00F114D0" w:rsidRDefault="00F114D0" w:rsidP="00F114D0">
            <w:pPr>
              <w:overflowPunct/>
              <w:autoSpaceDE/>
              <w:autoSpaceDN/>
              <w:adjustRightInd/>
              <w:spacing w:after="120"/>
              <w:textAlignment w:val="auto"/>
              <w:rPr>
                <w:rFonts w:eastAsia="SimSun"/>
                <w:sz w:val="16"/>
                <w:szCs w:val="16"/>
                <w:lang w:val="en-US" w:eastAsia="en-US"/>
              </w:rPr>
            </w:pPr>
            <w:r w:rsidRPr="00F114D0">
              <w:rPr>
                <w:rFonts w:ascii="Arial" w:eastAsia="SimSun" w:hAnsi="Arial" w:cs="Arial"/>
                <w:bCs/>
                <w:sz w:val="16"/>
                <w:szCs w:val="16"/>
                <w:lang w:eastAsia="zh-CN"/>
              </w:rPr>
              <w:t>RAN</w:t>
            </w:r>
            <w:r w:rsidRPr="00F114D0">
              <w:rPr>
                <w:rFonts w:ascii="Arial" w:eastAsia="SimSun" w:hAnsi="Arial" w:cs="Arial"/>
                <w:bCs/>
                <w:sz w:val="16"/>
                <w:szCs w:val="16"/>
                <w:lang w:eastAsia="en-US"/>
              </w:rPr>
              <w:t>2 has discussed about dedicated HARQ process IDs for MCCH and Broadcast MTCH(s), and made the following agreement with an assumption:</w:t>
            </w:r>
          </w:p>
          <w:p w14:paraId="6FB01866" w14:textId="77777777" w:rsidR="00F114D0" w:rsidRPr="00F114D0" w:rsidRDefault="00F114D0" w:rsidP="00F114D0">
            <w:pPr>
              <w:tabs>
                <w:tab w:val="num" w:pos="1619"/>
              </w:tabs>
              <w:overflowPunct/>
              <w:autoSpaceDE/>
              <w:autoSpaceDN/>
              <w:adjustRightInd/>
              <w:spacing w:before="60" w:after="0"/>
              <w:ind w:left="1619" w:hanging="360"/>
              <w:textAlignment w:val="auto"/>
              <w:rPr>
                <w:rFonts w:ascii="Arial" w:eastAsia="MS Mincho" w:hAnsi="Arial"/>
                <w:b/>
                <w:sz w:val="16"/>
                <w:lang w:eastAsia="ko-KR"/>
              </w:rPr>
            </w:pPr>
            <w:r w:rsidRPr="00F114D0">
              <w:rPr>
                <w:rFonts w:ascii="Arial" w:eastAsia="MS Mincho" w:hAnsi="Arial"/>
                <w:b/>
                <w:sz w:val="16"/>
                <w:lang w:eastAsia="ko-KR"/>
              </w:rPr>
              <w:t>There are no dedicated HARQ process IDs for MCCH and Broadcast MTCH (assumption: single HARQ process for MCCH and single HARQ process for MTCH, not clear whether they can share the same, details would be RAN1 scope)</w:t>
            </w:r>
          </w:p>
          <w:p w14:paraId="51A4FF62" w14:textId="77777777" w:rsidR="00F114D0" w:rsidRPr="00F114D0" w:rsidRDefault="00F114D0" w:rsidP="00F114D0">
            <w:pPr>
              <w:overflowPunct/>
              <w:autoSpaceDE/>
              <w:autoSpaceDN/>
              <w:adjustRightInd/>
              <w:spacing w:before="240" w:after="240"/>
              <w:textAlignment w:val="auto"/>
              <w:rPr>
                <w:rFonts w:ascii="Arial" w:eastAsia="DengXian" w:hAnsi="Arial" w:cs="Arial"/>
                <w:sz w:val="16"/>
                <w:szCs w:val="16"/>
              </w:rPr>
            </w:pPr>
          </w:p>
          <w:p w14:paraId="41E63608"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2. Actions:</w:t>
            </w:r>
          </w:p>
          <w:p w14:paraId="37B3AC2B" w14:textId="77777777" w:rsidR="00F114D0" w:rsidRPr="00F114D0" w:rsidRDefault="00F114D0" w:rsidP="00F114D0">
            <w:pPr>
              <w:overflowPunct/>
              <w:autoSpaceDE/>
              <w:autoSpaceDN/>
              <w:adjustRightInd/>
              <w:spacing w:after="120"/>
              <w:ind w:left="1985" w:hanging="1985"/>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 xml:space="preserve">To </w:t>
            </w:r>
            <w:r w:rsidRPr="00F114D0">
              <w:rPr>
                <w:rFonts w:ascii="Arial" w:eastAsia="SimSun" w:hAnsi="Arial" w:cs="Arial"/>
                <w:b/>
                <w:color w:val="000000"/>
                <w:sz w:val="16"/>
                <w:szCs w:val="16"/>
                <w:lang w:eastAsia="en-US"/>
              </w:rPr>
              <w:t>RAN1:</w:t>
            </w:r>
          </w:p>
          <w:p w14:paraId="02E0D09B" w14:textId="77777777" w:rsidR="00F114D0" w:rsidRPr="00F114D0" w:rsidRDefault="00F114D0" w:rsidP="00F114D0">
            <w:pPr>
              <w:overflowPunct/>
              <w:autoSpaceDE/>
              <w:autoSpaceDN/>
              <w:adjustRightInd/>
              <w:spacing w:after="120"/>
              <w:ind w:left="993" w:hanging="993"/>
              <w:textAlignment w:val="auto"/>
              <w:rPr>
                <w:rFonts w:ascii="Arial" w:eastAsia="SimSun" w:hAnsi="Arial" w:cs="Arial"/>
                <w:bCs/>
                <w:sz w:val="16"/>
                <w:szCs w:val="16"/>
                <w:lang w:eastAsia="zh-CN"/>
              </w:rPr>
            </w:pPr>
            <w:r w:rsidRPr="00F114D0">
              <w:rPr>
                <w:rFonts w:ascii="Arial" w:eastAsia="SimSun" w:hAnsi="Arial" w:cs="Arial"/>
                <w:b/>
                <w:sz w:val="16"/>
                <w:szCs w:val="16"/>
                <w:lang w:eastAsia="en-US"/>
              </w:rPr>
              <w:t xml:space="preserve">ACTION: </w:t>
            </w:r>
            <w:r w:rsidRPr="00F114D0">
              <w:rPr>
                <w:rFonts w:ascii="Arial" w:eastAsia="SimSun" w:hAnsi="Arial" w:cs="Arial"/>
                <w:b/>
                <w:sz w:val="16"/>
                <w:szCs w:val="16"/>
                <w:lang w:eastAsia="en-US"/>
              </w:rPr>
              <w:tab/>
            </w:r>
            <w:bookmarkStart w:id="7" w:name="_Hlk102756684"/>
            <w:r w:rsidRPr="00F114D0">
              <w:rPr>
                <w:rFonts w:ascii="Arial" w:eastAsia="SimSun" w:hAnsi="Arial" w:cs="Arial"/>
                <w:bCs/>
                <w:sz w:val="16"/>
                <w:szCs w:val="16"/>
                <w:lang w:eastAsia="zh-CN"/>
              </w:rPr>
              <w:t>RAN2 kindly asks RAN1 to confirm the RAN2 assumption on single HARQ process for MCCH and single HARQ process for Broadcast MTCH(s).</w:t>
            </w:r>
          </w:p>
          <w:bookmarkEnd w:id="7"/>
          <w:p w14:paraId="05AF7BC4"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en-US"/>
              </w:rPr>
            </w:pPr>
          </w:p>
          <w:p w14:paraId="382BBD30"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3. Date of Next TSG RAN WG2 Meeting:</w:t>
            </w:r>
          </w:p>
          <w:p w14:paraId="0105A0A4" w14:textId="77777777" w:rsidR="00F114D0" w:rsidRPr="00F114D0" w:rsidRDefault="00F114D0" w:rsidP="00F114D0">
            <w:pPr>
              <w:tabs>
                <w:tab w:val="left" w:pos="3544"/>
                <w:tab w:val="left" w:pos="7230"/>
              </w:tabs>
              <w:overflowPunct/>
              <w:autoSpaceDE/>
              <w:autoSpaceDN/>
              <w:adjustRightInd/>
              <w:spacing w:after="120"/>
              <w:textAlignment w:val="auto"/>
              <w:rPr>
                <w:rFonts w:ascii="Arial" w:eastAsia="SimSun" w:hAnsi="Arial" w:cs="Arial"/>
                <w:bCs/>
                <w:sz w:val="16"/>
                <w:szCs w:val="16"/>
                <w:lang w:eastAsia="en-US"/>
              </w:rPr>
            </w:pPr>
            <w:r w:rsidRPr="00F114D0">
              <w:rPr>
                <w:rFonts w:ascii="Arial" w:eastAsia="SimSun" w:hAnsi="Arial" w:cs="Arial"/>
                <w:bCs/>
                <w:sz w:val="16"/>
                <w:szCs w:val="16"/>
                <w:lang w:eastAsia="en-US"/>
              </w:rPr>
              <w:t>TSG-RAN2 Meeting #118-e</w:t>
            </w:r>
            <w:r w:rsidRPr="00F114D0">
              <w:rPr>
                <w:rFonts w:ascii="Arial" w:eastAsia="SimSun" w:hAnsi="Arial" w:cs="Arial"/>
                <w:bCs/>
                <w:sz w:val="16"/>
                <w:szCs w:val="16"/>
                <w:lang w:eastAsia="en-US"/>
              </w:rPr>
              <w:tab/>
            </w:r>
            <w:r w:rsidRPr="00F114D0">
              <w:rPr>
                <w:rFonts w:ascii="Arial" w:eastAsia="SimSun" w:hAnsi="Arial" w:cs="Arial"/>
                <w:bCs/>
                <w:sz w:val="16"/>
                <w:szCs w:val="16"/>
                <w:lang w:eastAsia="zh-CN"/>
              </w:rPr>
              <w:t>May 16 - 27</w:t>
            </w:r>
            <w:r w:rsidRPr="00F114D0">
              <w:rPr>
                <w:rFonts w:ascii="Arial" w:eastAsia="SimSun" w:hAnsi="Arial" w:cs="Arial"/>
                <w:bCs/>
                <w:sz w:val="16"/>
                <w:szCs w:val="16"/>
                <w:lang w:eastAsia="en-US"/>
              </w:rPr>
              <w:t>, 2022</w:t>
            </w:r>
            <w:r w:rsidRPr="00F114D0">
              <w:rPr>
                <w:rFonts w:ascii="Arial" w:eastAsia="SimSun" w:hAnsi="Arial" w:cs="Arial"/>
                <w:bCs/>
                <w:sz w:val="16"/>
                <w:szCs w:val="16"/>
                <w:lang w:eastAsia="en-US"/>
              </w:rPr>
              <w:tab/>
              <w:t>e-Meeting</w:t>
            </w:r>
          </w:p>
          <w:p w14:paraId="4FF05F56" w14:textId="77777777" w:rsidR="00F114D0" w:rsidRPr="00F114D0" w:rsidRDefault="00F114D0" w:rsidP="00F114D0">
            <w:pPr>
              <w:tabs>
                <w:tab w:val="left" w:pos="3544"/>
                <w:tab w:val="left" w:pos="7230"/>
              </w:tabs>
              <w:overflowPunct/>
              <w:autoSpaceDE/>
              <w:autoSpaceDN/>
              <w:adjustRightInd/>
              <w:spacing w:after="120"/>
              <w:textAlignment w:val="auto"/>
              <w:rPr>
                <w:rFonts w:ascii="Arial" w:eastAsia="SimSun" w:hAnsi="Arial" w:cs="Arial"/>
                <w:bCs/>
                <w:sz w:val="16"/>
                <w:szCs w:val="16"/>
                <w:lang w:eastAsia="en-US"/>
              </w:rPr>
            </w:pPr>
            <w:r w:rsidRPr="00F114D0">
              <w:rPr>
                <w:rFonts w:ascii="Arial" w:eastAsia="SimSun" w:hAnsi="Arial" w:cs="Arial"/>
                <w:bCs/>
                <w:sz w:val="16"/>
                <w:szCs w:val="16"/>
                <w:lang w:eastAsia="en-US"/>
              </w:rPr>
              <w:t>TSG-RAN2 Meeting #119</w:t>
            </w:r>
            <w:r w:rsidRPr="00F114D0">
              <w:rPr>
                <w:rFonts w:ascii="Arial" w:eastAsia="SimSun" w:hAnsi="Arial" w:cs="Arial"/>
                <w:bCs/>
                <w:sz w:val="16"/>
                <w:szCs w:val="16"/>
                <w:lang w:eastAsia="en-US"/>
              </w:rPr>
              <w:tab/>
            </w:r>
            <w:r w:rsidRPr="00F114D0">
              <w:rPr>
                <w:rFonts w:ascii="Arial" w:eastAsia="SimSun" w:hAnsi="Arial" w:cs="Arial"/>
                <w:bCs/>
                <w:sz w:val="16"/>
                <w:szCs w:val="16"/>
                <w:lang w:eastAsia="zh-CN"/>
              </w:rPr>
              <w:t>August 22 - 26</w:t>
            </w:r>
            <w:r w:rsidRPr="00F114D0">
              <w:rPr>
                <w:rFonts w:ascii="Arial" w:eastAsia="SimSun" w:hAnsi="Arial" w:cs="Arial"/>
                <w:bCs/>
                <w:sz w:val="16"/>
                <w:szCs w:val="16"/>
                <w:lang w:eastAsia="en-US"/>
              </w:rPr>
              <w:t>, 2022</w:t>
            </w:r>
            <w:r w:rsidRPr="00F114D0">
              <w:rPr>
                <w:rFonts w:ascii="Arial" w:eastAsia="SimSun" w:hAnsi="Arial" w:cs="Arial"/>
                <w:bCs/>
                <w:sz w:val="16"/>
                <w:szCs w:val="16"/>
                <w:lang w:eastAsia="en-US"/>
              </w:rPr>
              <w:tab/>
              <w:t>Toulouse, France</w:t>
            </w:r>
          </w:p>
          <w:p w14:paraId="72DBB3DA" w14:textId="77777777" w:rsidR="00E821C3" w:rsidRPr="008E2A1B" w:rsidRDefault="00E821C3" w:rsidP="00F114D0">
            <w:pPr>
              <w:tabs>
                <w:tab w:val="left" w:pos="5103"/>
              </w:tabs>
              <w:overflowPunct/>
              <w:autoSpaceDE/>
              <w:autoSpaceDN/>
              <w:adjustRightInd/>
              <w:spacing w:after="120"/>
              <w:ind w:left="2268" w:hanging="2268"/>
              <w:textAlignment w:val="auto"/>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F401" w14:textId="77777777" w:rsidR="005548CD" w:rsidRDefault="005548CD">
      <w:pPr>
        <w:spacing w:after="0"/>
      </w:pPr>
      <w:r>
        <w:separator/>
      </w:r>
    </w:p>
  </w:endnote>
  <w:endnote w:type="continuationSeparator" w:id="0">
    <w:p w14:paraId="2FE43BF2" w14:textId="77777777" w:rsidR="005548CD" w:rsidRDefault="00554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CA3A69" w:rsidRDefault="00CA3A69">
    <w:pPr>
      <w:pStyle w:val="Footer"/>
    </w:pPr>
    <w:r>
      <w:rPr>
        <w:noProof w:val="0"/>
      </w:rPr>
      <w:fldChar w:fldCharType="begin"/>
    </w:r>
    <w:r>
      <w:instrText xml:space="preserve"> PAGE   \* MERGEFORMAT </w:instrText>
    </w:r>
    <w:r>
      <w:rPr>
        <w:noProof w:val="0"/>
      </w:rPr>
      <w:fldChar w:fldCharType="separate"/>
    </w:r>
    <w:r w:rsidR="002814BF">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72D0" w14:textId="77777777" w:rsidR="005548CD" w:rsidRDefault="005548CD">
      <w:pPr>
        <w:spacing w:after="0"/>
      </w:pPr>
      <w:r>
        <w:separator/>
      </w:r>
    </w:p>
  </w:footnote>
  <w:footnote w:type="continuationSeparator" w:id="0">
    <w:p w14:paraId="3CA7308B" w14:textId="77777777" w:rsidR="005548CD" w:rsidRDefault="005548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A3A69" w:rsidRDefault="00CA3A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6BDC"/>
    <w:multiLevelType w:val="hybridMultilevel"/>
    <w:tmpl w:val="4B32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047E6"/>
    <w:multiLevelType w:val="hybridMultilevel"/>
    <w:tmpl w:val="0A72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D271A"/>
    <w:multiLevelType w:val="hybridMultilevel"/>
    <w:tmpl w:val="85DC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81552">
    <w:abstractNumId w:val="5"/>
  </w:num>
  <w:num w:numId="2" w16cid:durableId="1252277362">
    <w:abstractNumId w:val="7"/>
  </w:num>
  <w:num w:numId="3" w16cid:durableId="1423986531">
    <w:abstractNumId w:val="6"/>
  </w:num>
  <w:num w:numId="4" w16cid:durableId="822355107">
    <w:abstractNumId w:val="2"/>
  </w:num>
  <w:num w:numId="5" w16cid:durableId="296380246">
    <w:abstractNumId w:val="4"/>
  </w:num>
  <w:num w:numId="6" w16cid:durableId="1128476642">
    <w:abstractNumId w:val="3"/>
  </w:num>
  <w:num w:numId="7" w16cid:durableId="1377661215">
    <w:abstractNumId w:val="8"/>
  </w:num>
  <w:num w:numId="8" w16cid:durableId="888609243">
    <w:abstractNumId w:val="0"/>
  </w:num>
  <w:num w:numId="9" w16cid:durableId="13775820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28B"/>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2"/>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9B2"/>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35F"/>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6EF"/>
    <w:rsid w:val="000E582D"/>
    <w:rsid w:val="000E6443"/>
    <w:rsid w:val="000E65EB"/>
    <w:rsid w:val="000E681E"/>
    <w:rsid w:val="000E7098"/>
    <w:rsid w:val="000E73C6"/>
    <w:rsid w:val="000E773D"/>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67C"/>
    <w:rsid w:val="00110832"/>
    <w:rsid w:val="00110AC5"/>
    <w:rsid w:val="00110E65"/>
    <w:rsid w:val="00111200"/>
    <w:rsid w:val="0011130A"/>
    <w:rsid w:val="0011158E"/>
    <w:rsid w:val="00111677"/>
    <w:rsid w:val="00111768"/>
    <w:rsid w:val="00111E67"/>
    <w:rsid w:val="00112119"/>
    <w:rsid w:val="001129B8"/>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9A9"/>
    <w:rsid w:val="001A4A9D"/>
    <w:rsid w:val="001A4C6E"/>
    <w:rsid w:val="001A545A"/>
    <w:rsid w:val="001A5844"/>
    <w:rsid w:val="001A593A"/>
    <w:rsid w:val="001A5D01"/>
    <w:rsid w:val="001A6E13"/>
    <w:rsid w:val="001A70D4"/>
    <w:rsid w:val="001A731B"/>
    <w:rsid w:val="001A77BF"/>
    <w:rsid w:val="001A77F2"/>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393"/>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BC8"/>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287"/>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60"/>
    <w:rsid w:val="00207F7B"/>
    <w:rsid w:val="00210264"/>
    <w:rsid w:val="00210406"/>
    <w:rsid w:val="00210524"/>
    <w:rsid w:val="00210753"/>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523"/>
    <w:rsid w:val="00222583"/>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5A0"/>
    <w:rsid w:val="002366B0"/>
    <w:rsid w:val="00236E4E"/>
    <w:rsid w:val="002371D0"/>
    <w:rsid w:val="002377A8"/>
    <w:rsid w:val="00237D35"/>
    <w:rsid w:val="00237F26"/>
    <w:rsid w:val="0024010F"/>
    <w:rsid w:val="0024039E"/>
    <w:rsid w:val="0024089A"/>
    <w:rsid w:val="0024118B"/>
    <w:rsid w:val="00241267"/>
    <w:rsid w:val="002419C9"/>
    <w:rsid w:val="00241DC1"/>
    <w:rsid w:val="00242528"/>
    <w:rsid w:val="002427F8"/>
    <w:rsid w:val="00242D3A"/>
    <w:rsid w:val="00242E2D"/>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614"/>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8D3"/>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2C1"/>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1FEB"/>
    <w:rsid w:val="002D219A"/>
    <w:rsid w:val="002D2484"/>
    <w:rsid w:val="002D28EF"/>
    <w:rsid w:val="002D307D"/>
    <w:rsid w:val="002D3124"/>
    <w:rsid w:val="002D317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6E32"/>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558"/>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62"/>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57E"/>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5ADA"/>
    <w:rsid w:val="0036630D"/>
    <w:rsid w:val="0036641E"/>
    <w:rsid w:val="00366917"/>
    <w:rsid w:val="003669F0"/>
    <w:rsid w:val="00366B79"/>
    <w:rsid w:val="003670DA"/>
    <w:rsid w:val="00367461"/>
    <w:rsid w:val="0036765F"/>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D45"/>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DE2"/>
    <w:rsid w:val="00381FDD"/>
    <w:rsid w:val="0038213C"/>
    <w:rsid w:val="00382384"/>
    <w:rsid w:val="00382861"/>
    <w:rsid w:val="00382B16"/>
    <w:rsid w:val="00383239"/>
    <w:rsid w:val="00383278"/>
    <w:rsid w:val="00383A1B"/>
    <w:rsid w:val="00383BFC"/>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3FD"/>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66"/>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9D8"/>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3998"/>
    <w:rsid w:val="003E442B"/>
    <w:rsid w:val="003E4989"/>
    <w:rsid w:val="003E4A90"/>
    <w:rsid w:val="003E4F1C"/>
    <w:rsid w:val="003E4F62"/>
    <w:rsid w:val="003E55A8"/>
    <w:rsid w:val="003E596F"/>
    <w:rsid w:val="003E59B9"/>
    <w:rsid w:val="003E5AFA"/>
    <w:rsid w:val="003E5B07"/>
    <w:rsid w:val="003E67A2"/>
    <w:rsid w:val="003E70A4"/>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02F"/>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1B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0BFC"/>
    <w:rsid w:val="004D114C"/>
    <w:rsid w:val="004D1311"/>
    <w:rsid w:val="004D1461"/>
    <w:rsid w:val="004D16A4"/>
    <w:rsid w:val="004D180B"/>
    <w:rsid w:val="004D1982"/>
    <w:rsid w:val="004D2D73"/>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2D3"/>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1E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2AC"/>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5E5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A4B"/>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35F"/>
    <w:rsid w:val="0055266A"/>
    <w:rsid w:val="005526E5"/>
    <w:rsid w:val="00552732"/>
    <w:rsid w:val="00552A69"/>
    <w:rsid w:val="00552E5D"/>
    <w:rsid w:val="005532D6"/>
    <w:rsid w:val="00553CC4"/>
    <w:rsid w:val="00554400"/>
    <w:rsid w:val="005547E9"/>
    <w:rsid w:val="00554887"/>
    <w:rsid w:val="005548CD"/>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416"/>
    <w:rsid w:val="00563A67"/>
    <w:rsid w:val="00563A91"/>
    <w:rsid w:val="00563E40"/>
    <w:rsid w:val="005644F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CE"/>
    <w:rsid w:val="005859F2"/>
    <w:rsid w:val="00585A89"/>
    <w:rsid w:val="0058641D"/>
    <w:rsid w:val="00586E17"/>
    <w:rsid w:val="0058797E"/>
    <w:rsid w:val="00587A12"/>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321"/>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AC0"/>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19"/>
    <w:rsid w:val="005D5B94"/>
    <w:rsid w:val="005D61C3"/>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4FC"/>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D8D"/>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F3F"/>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58"/>
    <w:rsid w:val="00673DFF"/>
    <w:rsid w:val="00674843"/>
    <w:rsid w:val="00674AC8"/>
    <w:rsid w:val="00675188"/>
    <w:rsid w:val="0067559C"/>
    <w:rsid w:val="006758F9"/>
    <w:rsid w:val="006759B0"/>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47B"/>
    <w:rsid w:val="0068595E"/>
    <w:rsid w:val="00685D4F"/>
    <w:rsid w:val="00685E18"/>
    <w:rsid w:val="00686156"/>
    <w:rsid w:val="006861AF"/>
    <w:rsid w:val="00686B3E"/>
    <w:rsid w:val="00686ECE"/>
    <w:rsid w:val="00686ED9"/>
    <w:rsid w:val="00686FE5"/>
    <w:rsid w:val="0068720C"/>
    <w:rsid w:val="006876E7"/>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06A"/>
    <w:rsid w:val="006C1293"/>
    <w:rsid w:val="006C1349"/>
    <w:rsid w:val="006C1371"/>
    <w:rsid w:val="006C18C8"/>
    <w:rsid w:val="006C2155"/>
    <w:rsid w:val="006C2415"/>
    <w:rsid w:val="006C25F1"/>
    <w:rsid w:val="006C2D63"/>
    <w:rsid w:val="006C2E43"/>
    <w:rsid w:val="006C3457"/>
    <w:rsid w:val="006C36FA"/>
    <w:rsid w:val="006C3A3A"/>
    <w:rsid w:val="006C49CF"/>
    <w:rsid w:val="006C4D00"/>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071"/>
    <w:rsid w:val="007226C8"/>
    <w:rsid w:val="0072276D"/>
    <w:rsid w:val="0072283C"/>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012"/>
    <w:rsid w:val="00735251"/>
    <w:rsid w:val="007353CA"/>
    <w:rsid w:val="00735415"/>
    <w:rsid w:val="0073544D"/>
    <w:rsid w:val="00735CF1"/>
    <w:rsid w:val="00735DDC"/>
    <w:rsid w:val="00736782"/>
    <w:rsid w:val="00736933"/>
    <w:rsid w:val="00737456"/>
    <w:rsid w:val="00737743"/>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0F6B"/>
    <w:rsid w:val="0078109E"/>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87EBB"/>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6E3"/>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39E"/>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047"/>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BBD"/>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CBE"/>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75B"/>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830"/>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AB"/>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2F7F"/>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B05"/>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AD1"/>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83"/>
    <w:rsid w:val="009212FF"/>
    <w:rsid w:val="009213C8"/>
    <w:rsid w:val="00921645"/>
    <w:rsid w:val="009219E6"/>
    <w:rsid w:val="00921CD4"/>
    <w:rsid w:val="00921D37"/>
    <w:rsid w:val="00921EDA"/>
    <w:rsid w:val="00921F83"/>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704"/>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6EB"/>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DD2"/>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928"/>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00"/>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22"/>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BA6"/>
    <w:rsid w:val="009B0FF8"/>
    <w:rsid w:val="009B121C"/>
    <w:rsid w:val="009B1B52"/>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4FA"/>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5B3"/>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4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0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65B"/>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39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671"/>
    <w:rsid w:val="00B6473F"/>
    <w:rsid w:val="00B649B7"/>
    <w:rsid w:val="00B64D10"/>
    <w:rsid w:val="00B65A9E"/>
    <w:rsid w:val="00B65E22"/>
    <w:rsid w:val="00B66735"/>
    <w:rsid w:val="00B66758"/>
    <w:rsid w:val="00B66809"/>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6B9"/>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1F"/>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18F"/>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142"/>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C782E"/>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84"/>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4FE5"/>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9B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1FF"/>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2FBA"/>
    <w:rsid w:val="00C83BF3"/>
    <w:rsid w:val="00C83D06"/>
    <w:rsid w:val="00C83E1C"/>
    <w:rsid w:val="00C83F5E"/>
    <w:rsid w:val="00C84705"/>
    <w:rsid w:val="00C848A6"/>
    <w:rsid w:val="00C848CA"/>
    <w:rsid w:val="00C84B8B"/>
    <w:rsid w:val="00C84BC5"/>
    <w:rsid w:val="00C84EAC"/>
    <w:rsid w:val="00C85047"/>
    <w:rsid w:val="00C85550"/>
    <w:rsid w:val="00C8594F"/>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0C74"/>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73D"/>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2E72"/>
    <w:rsid w:val="00CB373A"/>
    <w:rsid w:val="00CB3768"/>
    <w:rsid w:val="00CB3893"/>
    <w:rsid w:val="00CB3977"/>
    <w:rsid w:val="00CB3CA0"/>
    <w:rsid w:val="00CB3E15"/>
    <w:rsid w:val="00CB3F11"/>
    <w:rsid w:val="00CB435A"/>
    <w:rsid w:val="00CB44CD"/>
    <w:rsid w:val="00CB4A5E"/>
    <w:rsid w:val="00CB4D17"/>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9"/>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74"/>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9E4"/>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5AE6"/>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2B5"/>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113"/>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0A2"/>
    <w:rsid w:val="00D65667"/>
    <w:rsid w:val="00D6579B"/>
    <w:rsid w:val="00D65CC9"/>
    <w:rsid w:val="00D66292"/>
    <w:rsid w:val="00D662AD"/>
    <w:rsid w:val="00D663FA"/>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99B"/>
    <w:rsid w:val="00D75B96"/>
    <w:rsid w:val="00D75F08"/>
    <w:rsid w:val="00D7610F"/>
    <w:rsid w:val="00D76FF4"/>
    <w:rsid w:val="00D77193"/>
    <w:rsid w:val="00D7719D"/>
    <w:rsid w:val="00D771DD"/>
    <w:rsid w:val="00D77287"/>
    <w:rsid w:val="00D7760B"/>
    <w:rsid w:val="00D779D1"/>
    <w:rsid w:val="00D77D5F"/>
    <w:rsid w:val="00D77E45"/>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3EA5"/>
    <w:rsid w:val="00D9476F"/>
    <w:rsid w:val="00D94E8B"/>
    <w:rsid w:val="00D94ED2"/>
    <w:rsid w:val="00D95045"/>
    <w:rsid w:val="00D953F0"/>
    <w:rsid w:val="00D953F2"/>
    <w:rsid w:val="00D95410"/>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0D4C"/>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33B"/>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28BB"/>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5FE"/>
    <w:rsid w:val="00E05A98"/>
    <w:rsid w:val="00E064B6"/>
    <w:rsid w:val="00E0672A"/>
    <w:rsid w:val="00E068B5"/>
    <w:rsid w:val="00E06A43"/>
    <w:rsid w:val="00E071DC"/>
    <w:rsid w:val="00E07523"/>
    <w:rsid w:val="00E076A0"/>
    <w:rsid w:val="00E07749"/>
    <w:rsid w:val="00E07984"/>
    <w:rsid w:val="00E079D7"/>
    <w:rsid w:val="00E07B47"/>
    <w:rsid w:val="00E07B48"/>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32F"/>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4E0A"/>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12"/>
    <w:rsid w:val="00E722CD"/>
    <w:rsid w:val="00E7277F"/>
    <w:rsid w:val="00E72BD1"/>
    <w:rsid w:val="00E72F01"/>
    <w:rsid w:val="00E7337B"/>
    <w:rsid w:val="00E736E3"/>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4F6"/>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4D0"/>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FCA"/>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5C44"/>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57E6F"/>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49"/>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6AF1"/>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7B4"/>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2D8"/>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787EBB"/>
    <w:pPr>
      <w:spacing w:before="120"/>
      <w:outlineLvl w:val="2"/>
    </w:pPr>
    <w:rPr>
      <w:b w:val="0"/>
      <w:sz w:val="20"/>
    </w:rPr>
  </w:style>
  <w:style w:type="paragraph" w:styleId="Heading4">
    <w:name w:val="heading 4"/>
    <w:basedOn w:val="Heading3"/>
    <w:next w:val="Normal"/>
    <w:qFormat/>
    <w:rsid w:val="000A0E85"/>
    <w:pPr>
      <w:spacing w:after="60"/>
      <w:ind w:left="1418" w:hanging="1418"/>
      <w:outlineLvl w:val="3"/>
    </w:pPr>
    <w:rPr>
      <w:rFonts w:ascii="Times New Roman" w:hAnsi="Times New Roman"/>
      <w:b/>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787EBB"/>
    <w:rPr>
      <w:rFonts w:ascii="Arial" w:hAnsi="Arial"/>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5055984">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4487955">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13395145">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9895145">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1249397">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3986340">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37869459">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0005875">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8761837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06597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695354058">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5563543">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1677307">
      <w:bodyDiv w:val="1"/>
      <w:marLeft w:val="0"/>
      <w:marRight w:val="0"/>
      <w:marTop w:val="0"/>
      <w:marBottom w:val="0"/>
      <w:divBdr>
        <w:top w:val="none" w:sz="0" w:space="0" w:color="auto"/>
        <w:left w:val="none" w:sz="0" w:space="0" w:color="auto"/>
        <w:bottom w:val="none" w:sz="0" w:space="0" w:color="auto"/>
        <w:right w:val="none" w:sz="0" w:space="0" w:color="auto"/>
      </w:divBdr>
    </w:div>
    <w:div w:id="792408547">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27079481">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506702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5661351">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56105">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8426301">
      <w:bodyDiv w:val="1"/>
      <w:marLeft w:val="0"/>
      <w:marRight w:val="0"/>
      <w:marTop w:val="0"/>
      <w:marBottom w:val="0"/>
      <w:divBdr>
        <w:top w:val="none" w:sz="0" w:space="0" w:color="auto"/>
        <w:left w:val="none" w:sz="0" w:space="0" w:color="auto"/>
        <w:bottom w:val="none" w:sz="0" w:space="0" w:color="auto"/>
        <w:right w:val="none" w:sz="0" w:space="0" w:color="auto"/>
      </w:divBdr>
    </w:div>
    <w:div w:id="1180584116">
      <w:bodyDiv w:val="1"/>
      <w:marLeft w:val="0"/>
      <w:marRight w:val="0"/>
      <w:marTop w:val="0"/>
      <w:marBottom w:val="0"/>
      <w:divBdr>
        <w:top w:val="none" w:sz="0" w:space="0" w:color="auto"/>
        <w:left w:val="none" w:sz="0" w:space="0" w:color="auto"/>
        <w:bottom w:val="none" w:sz="0" w:space="0" w:color="auto"/>
        <w:right w:val="none" w:sz="0" w:space="0" w:color="auto"/>
      </w:divBdr>
    </w:div>
    <w:div w:id="1196381681">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5305564">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396464882">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2834919">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1256966">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1499830">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2202744">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382821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5499186">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46248122">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3451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7E8E-F512-41DC-8019-C06BC836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3554</TotalTime>
  <Pages>8</Pages>
  <Words>2359</Words>
  <Characters>13451</Characters>
  <Application>Microsoft Office Word</Application>
  <DocSecurity>0</DocSecurity>
  <Lines>112</Lines>
  <Paragraphs>31</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2247</cp:revision>
  <cp:lastPrinted>2019-08-16T08:11:00Z</cp:lastPrinted>
  <dcterms:created xsi:type="dcterms:W3CDTF">2021-10-05T10:52:00Z</dcterms:created>
  <dcterms:modified xsi:type="dcterms:W3CDTF">2022-05-09T09:44:00Z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