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lastRenderedPageBreak/>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We deliberately want to depart from how its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gNB to ensure across all configurations we assume. We suspect these issues havent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This is the same debate between Option 1 vs. Option 2. What you are proposing is to effectively pick Option 2 for PUCCH repetitions. Lets not reopen this debate.</w:t>
            </w:r>
          </w:p>
          <w:p w14:paraId="77B803B9" w14:textId="77777777" w:rsidR="008B6975" w:rsidRDefault="008B6975" w:rsidP="008B6975">
            <w:pPr>
              <w:rPr>
                <w:rFonts w:eastAsiaTheme="minorEastAsia"/>
                <w:sz w:val="21"/>
                <w:lang w:eastAsia="zh-CN"/>
              </w:rPr>
            </w:pPr>
          </w:p>
        </w:tc>
      </w:tr>
    </w:tbl>
    <w:p w14:paraId="62FFDE78" w14:textId="77777777" w:rsidR="00A77995" w:rsidRDefault="00A77995"/>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8B6975">
        <w:fldChar w:fldCharType="begin"/>
      </w:r>
      <w:r w:rsidR="008B6975">
        <w:instrText xml:space="preserve"> SEQ Proposal \* ARABIC </w:instrText>
      </w:r>
      <w:r w:rsidR="008B6975">
        <w:fldChar w:fldCharType="separate"/>
      </w:r>
      <w:r>
        <w:t>3</w:t>
      </w:r>
      <w:r w:rsidR="008B6975">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lastRenderedPageBreak/>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8B6975">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8B6975">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8B6975">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8B6975">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8B6975">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8B6975">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8B6975">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8B6975">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8B6975">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8B6975">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8B6975">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8B6975">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8B6975">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8B6975">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8B6975">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8B6975">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8B6975">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8B6975">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8B6975">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8B6975">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8B6975">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8B6975">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8B6975">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8B6975">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2F56" w14:textId="77777777" w:rsidR="00FF54FE" w:rsidRDefault="00FF54FE">
      <w:r>
        <w:separator/>
      </w:r>
    </w:p>
  </w:endnote>
  <w:endnote w:type="continuationSeparator" w:id="0">
    <w:p w14:paraId="305F1E78" w14:textId="77777777" w:rsidR="00FF54FE" w:rsidRDefault="00FF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D30F49">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0F49">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E727" w14:textId="77777777" w:rsidR="00FF54FE" w:rsidRDefault="00FF54FE">
      <w:r>
        <w:separator/>
      </w:r>
    </w:p>
  </w:footnote>
  <w:footnote w:type="continuationSeparator" w:id="0">
    <w:p w14:paraId="5E5DC711" w14:textId="77777777" w:rsidR="00FF54FE" w:rsidRDefault="00FF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52</Pages>
  <Words>17954</Words>
  <Characters>96612</Characters>
  <Application>Microsoft Office Word</Application>
  <DocSecurity>0</DocSecurity>
  <Lines>805</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2021-11-18T08:02:00Z</dcterms:created>
  <dcterms:modified xsi:type="dcterms:W3CDTF">2021-11-18T08:02:00Z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