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bl>
    <w:p w14:paraId="6E012F9C" w14:textId="77777777" w:rsidR="000D3926" w:rsidRDefault="000D3926"/>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DD7571">
        <w:fldChar w:fldCharType="begin"/>
      </w:r>
      <w:r w:rsidR="00DD7571">
        <w:instrText xml:space="preserve"> SEQ Proposal \* ARABIC </w:instrText>
      </w:r>
      <w:r w:rsidR="00DD7571">
        <w:fldChar w:fldCharType="separate"/>
      </w:r>
      <w:r>
        <w:t>3</w:t>
      </w:r>
      <w:r w:rsidR="00DD7571">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DD7571">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DD7571">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DD7571">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DD7571">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DD7571">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DD7571">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DD7571">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DD7571">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DD7571">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DD7571">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DD7571">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DD7571">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DD7571">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DD7571">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DD7571">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DD7571">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DD7571">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DD7571">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DD7571">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DD7571">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DD7571">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DD7571">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DD7571">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DD7571">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FBA0" w14:textId="77777777" w:rsidR="00DD7571" w:rsidRDefault="00DD7571">
      <w:r>
        <w:separator/>
      </w:r>
    </w:p>
  </w:endnote>
  <w:endnote w:type="continuationSeparator" w:id="0">
    <w:p w14:paraId="6A9B1A43" w14:textId="77777777" w:rsidR="00DD7571" w:rsidRDefault="00DD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107A9AD5"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23DE1" w14:textId="77777777" w:rsidR="00DD7571" w:rsidRDefault="00DD7571">
      <w:r>
        <w:separator/>
      </w:r>
    </w:p>
  </w:footnote>
  <w:footnote w:type="continuationSeparator" w:id="0">
    <w:p w14:paraId="0589948C" w14:textId="77777777" w:rsidR="00DD7571" w:rsidRDefault="00DD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2D04F3A9-0A0F-4BD8-BA17-FFE664D9EEEA}">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43</Pages>
  <Words>14086</Words>
  <Characters>80292</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6</cp:revision>
  <cp:lastPrinted>2014-11-07T05:38:00Z</cp:lastPrinted>
  <dcterms:created xsi:type="dcterms:W3CDTF">2021-11-17T09:02:00Z</dcterms:created>
  <dcterms:modified xsi:type="dcterms:W3CDTF">2021-11-17T10:36:00Z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