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e-Meeting,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5F75FC63" w14:textId="353FB8B8" w:rsidR="00391643" w:rsidRPr="00F0479B" w:rsidRDefault="00391643" w:rsidP="00391643">
      <w:pPr>
        <w:pStyle w:val="2"/>
        <w:numPr>
          <w:ilvl w:val="1"/>
          <w:numId w:val="1"/>
        </w:numPr>
      </w:pPr>
      <w:r w:rsidRPr="00F0479B">
        <w:t xml:space="preserve">Issue </w:t>
      </w:r>
      <w:r w:rsidR="00394F65" w:rsidRPr="00F0479B">
        <w:t>1</w:t>
      </w:r>
      <w:r w:rsidRPr="00F0479B">
        <w:t>: PDCCH: Design of DCI format for MCCH and MTCH channels</w:t>
      </w:r>
    </w:p>
    <w:p w14:paraId="4C60404D" w14:textId="77777777" w:rsidR="00391643" w:rsidRDefault="00391643" w:rsidP="00391643">
      <w:pPr>
        <w:pStyle w:val="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ad"/>
        <w:tblW w:w="0" w:type="auto"/>
        <w:tblLook w:val="04A0" w:firstRow="1" w:lastRow="0" w:firstColumn="1" w:lastColumn="0" w:noHBand="0" w:noVBand="1"/>
      </w:tblPr>
      <w:tblGrid>
        <w:gridCol w:w="9629"/>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lastRenderedPageBreak/>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other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굴림"/>
                <w:sz w:val="16"/>
                <w:szCs w:val="16"/>
                <w:lang w:eastAsia="en-US"/>
              </w:rPr>
            </w:pPr>
            <w:r w:rsidRPr="00144BFB">
              <w:rPr>
                <w:rFonts w:eastAsia="굴림"/>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ad"/>
        <w:tblW w:w="0" w:type="auto"/>
        <w:tblLook w:val="04A0" w:firstRow="1" w:lastRow="0" w:firstColumn="1" w:lastColumn="0" w:noHBand="0" w:noVBand="1"/>
      </w:tblPr>
      <w:tblGrid>
        <w:gridCol w:w="9629"/>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position w:val="-10"/>
                <w:sz w:val="16"/>
                <w:szCs w:val="16"/>
                <w:lang w:eastAsia="en-US"/>
              </w:rPr>
              <w:object w:dxaOrig="660" w:dyaOrig="330" w14:anchorId="3EC08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pt;height:16.55pt" o:ole="">
                  <v:imagedata r:id="rId8" o:title=""/>
                </v:shape>
                <o:OLEObject Type="Embed" ProgID="Equation.3" ShapeID="_x0000_i1025" DrawAspect="Content" ObjectID="_1698246784" r:id="rId9"/>
              </w:object>
            </w:r>
            <w:r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3"/>
        <w:numPr>
          <w:ilvl w:val="2"/>
          <w:numId w:val="1"/>
        </w:numPr>
        <w:rPr>
          <w:b/>
          <w:bCs/>
        </w:rPr>
      </w:pPr>
      <w:r>
        <w:rPr>
          <w:b/>
          <w:bCs/>
        </w:rPr>
        <w:t>Tdoc analysis</w:t>
      </w:r>
    </w:p>
    <w:p w14:paraId="2B8AC197" w14:textId="3A934333" w:rsidR="00391643" w:rsidRDefault="00391643" w:rsidP="00B34299">
      <w:pPr>
        <w:pStyle w:val="af6"/>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af6"/>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af6"/>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number, New data indicator. VRB-to-PRB mapping can increase the frequency diversity gain for </w:t>
      </w:r>
      <w:r w:rsidRPr="007E25AA">
        <w:lastRenderedPageBreak/>
        <w:t>resource allocation type1, so that it can be included in the DCI format. TB scaling field is used for increasing robustness for the transmission of paging message or random access response, which does not seem useful for MTCH</w:t>
      </w:r>
      <w:r>
        <w:t>.</w:t>
      </w:r>
    </w:p>
    <w:p w14:paraId="5378EA97" w14:textId="77777777" w:rsidR="007E25AA" w:rsidRDefault="007E25AA" w:rsidP="00B34299">
      <w:pPr>
        <w:pStyle w:val="af6"/>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af6"/>
        <w:numPr>
          <w:ilvl w:val="2"/>
          <w:numId w:val="22"/>
        </w:numPr>
      </w:pPr>
      <w:r>
        <w:t>VRB-to-PRB mapping</w:t>
      </w:r>
    </w:p>
    <w:p w14:paraId="29F032C9" w14:textId="0CFD1F01" w:rsidR="007E25AA" w:rsidRDefault="00B14DD3" w:rsidP="00B34299">
      <w:pPr>
        <w:pStyle w:val="af6"/>
        <w:numPr>
          <w:ilvl w:val="0"/>
          <w:numId w:val="22"/>
        </w:numPr>
      </w:pPr>
      <w:r>
        <w:t>In [</w:t>
      </w:r>
      <w:r w:rsidRPr="00B14DD3">
        <w:t>R1-2110897</w:t>
      </w:r>
      <w:r>
        <w:t>, TD Tech]</w:t>
      </w:r>
    </w:p>
    <w:p w14:paraId="02374E8C" w14:textId="25E1760B" w:rsidR="00B14DD3" w:rsidRDefault="00B14DD3" w:rsidP="00B34299">
      <w:pPr>
        <w:pStyle w:val="af6"/>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af6"/>
        <w:numPr>
          <w:ilvl w:val="1"/>
          <w:numId w:val="22"/>
        </w:numPr>
      </w:pPr>
      <w:r>
        <w:t>Proposal 14: The following field is included in the DCI format for MCCH/MTCH:</w:t>
      </w:r>
    </w:p>
    <w:p w14:paraId="037F0492" w14:textId="77777777" w:rsidR="00B14DD3" w:rsidRDefault="00B14DD3" w:rsidP="00B34299">
      <w:pPr>
        <w:pStyle w:val="af6"/>
        <w:numPr>
          <w:ilvl w:val="2"/>
          <w:numId w:val="22"/>
        </w:numPr>
      </w:pPr>
      <w:r>
        <w:t>VRB-to-PRB mapping</w:t>
      </w:r>
    </w:p>
    <w:p w14:paraId="557A3838" w14:textId="14707DD1" w:rsidR="00B14DD3" w:rsidRDefault="00514C63" w:rsidP="00B34299">
      <w:pPr>
        <w:pStyle w:val="af6"/>
        <w:numPr>
          <w:ilvl w:val="0"/>
          <w:numId w:val="22"/>
        </w:numPr>
      </w:pPr>
      <w:r>
        <w:t>In [</w:t>
      </w:r>
      <w:r w:rsidRPr="00514C63">
        <w:t>R1-2110912</w:t>
      </w:r>
      <w:r>
        <w:t>, ZTE]</w:t>
      </w:r>
    </w:p>
    <w:p w14:paraId="3A976CE7" w14:textId="6074BA2F" w:rsidR="00514C63" w:rsidRDefault="00F01FB1" w:rsidP="00B34299">
      <w:pPr>
        <w:pStyle w:val="af6"/>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af6"/>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Pr="00F01FB1">
        <w:rPr>
          <w:iCs/>
          <w:position w:val="-12"/>
        </w:rPr>
        <w:object w:dxaOrig="2690" w:dyaOrig="396" w14:anchorId="16B7E3F9">
          <v:shape id="_x0000_i1026" type="#_x0000_t75" style="width:134.05pt;height:19.05pt" o:ole="">
            <v:imagedata r:id="rId10" o:title=""/>
          </v:shape>
          <o:OLEObject Type="Embed" ProgID="Equation.3" ShapeID="_x0000_i1026" DrawAspect="Content" ObjectID="_1698246785" r:id="rId11"/>
        </w:object>
      </w:r>
      <w:r w:rsidRPr="00F01FB1">
        <w:rPr>
          <w:rFonts w:hint="eastAsia"/>
          <w:iCs/>
          <w:lang w:eastAsia="zh-CN"/>
        </w:rPr>
        <w:t xml:space="preserve"> bits</w:t>
      </w:r>
    </w:p>
    <w:p w14:paraId="3922E8DE" w14:textId="1955267A" w:rsidR="00F01FB1" w:rsidRPr="00F01FB1" w:rsidRDefault="00F01FB1" w:rsidP="00B34299">
      <w:pPr>
        <w:pStyle w:val="B2"/>
        <w:numPr>
          <w:ilvl w:val="3"/>
          <w:numId w:val="22"/>
        </w:numPr>
        <w:spacing w:after="0"/>
        <w:rPr>
          <w:iCs/>
          <w:lang w:eastAsia="zh-CN"/>
        </w:rPr>
      </w:pPr>
      <w:r w:rsidRPr="00F01FB1">
        <w:rPr>
          <w:iCs/>
          <w:position w:val="-10"/>
        </w:rPr>
        <w:object w:dxaOrig="673" w:dyaOrig="301" w14:anchorId="27B18054">
          <v:shape id="_x0000_i1027" type="#_x0000_t75" style="width:33.1pt;height:14.9pt" o:ole="">
            <v:imagedata r:id="rId12" o:title=""/>
          </v:shape>
          <o:OLEObject Type="Embed" ProgID="Equation.3" ShapeID="_x0000_i1027" DrawAspect="Content" ObjectID="_1698246786" r:id="rId13"/>
        </w:object>
      </w:r>
      <w:r w:rsidRPr="00F01FB1">
        <w:rPr>
          <w:iCs/>
          <w:lang w:eastAsia="zh-CN"/>
        </w:rPr>
        <w:t xml:space="preserve"> is the size of </w:t>
      </w:r>
      <w:r w:rsidRPr="00F01FB1">
        <w:rPr>
          <w:rFonts w:hint="eastAsia"/>
          <w:iCs/>
          <w:lang w:eastAsia="zh-CN"/>
        </w:rPr>
        <w:t>CORESET 0</w:t>
      </w:r>
      <w:r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af6"/>
        <w:numPr>
          <w:ilvl w:val="0"/>
          <w:numId w:val="22"/>
        </w:numPr>
      </w:pPr>
      <w:r>
        <w:t>In [</w:t>
      </w:r>
      <w:r w:rsidRPr="00096CA7">
        <w:t>R1- 2111041</w:t>
      </w:r>
      <w:r>
        <w:t>, vivo]</w:t>
      </w:r>
    </w:p>
    <w:p w14:paraId="1F0B3DCF" w14:textId="71527CCF" w:rsidR="00096CA7" w:rsidRDefault="00B46330" w:rsidP="00B34299">
      <w:pPr>
        <w:pStyle w:val="af6"/>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af6"/>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af6"/>
        <w:numPr>
          <w:ilvl w:val="1"/>
          <w:numId w:val="22"/>
        </w:numPr>
      </w:pPr>
      <w:r w:rsidRPr="00B46330">
        <w:t>Proposal 4: HARQ process number and new data indicator should be included in the DCI 1_0 format for GC-PDCCH scheduling a GC-PDSCH carrying MTCH.</w:t>
      </w:r>
    </w:p>
    <w:p w14:paraId="53DD9BFF" w14:textId="565BF331" w:rsidR="00B46330" w:rsidRDefault="00793926" w:rsidP="00B34299">
      <w:pPr>
        <w:pStyle w:val="af6"/>
        <w:numPr>
          <w:ilvl w:val="0"/>
          <w:numId w:val="22"/>
        </w:numPr>
      </w:pPr>
      <w:r>
        <w:lastRenderedPageBreak/>
        <w:t>In [</w:t>
      </w:r>
      <w:r w:rsidR="00034C5E" w:rsidRPr="00034C5E">
        <w:t>R1-2111137</w:t>
      </w:r>
      <w:r w:rsidR="00034C5E">
        <w:t xml:space="preserve">, </w:t>
      </w:r>
      <w:r>
        <w:t>Nokia]</w:t>
      </w:r>
    </w:p>
    <w:p w14:paraId="40A58D13" w14:textId="77777777" w:rsidR="0074386E" w:rsidRDefault="0074386E" w:rsidP="00B34299">
      <w:pPr>
        <w:pStyle w:val="af6"/>
        <w:numPr>
          <w:ilvl w:val="1"/>
          <w:numId w:val="22"/>
        </w:numPr>
      </w:pPr>
      <w:r>
        <w:t>Proposal-14: Confirm DCI format 1_0 is sufficient for broadcast reception for RRC_IDLE/INACTIVE UEs.</w:t>
      </w:r>
    </w:p>
    <w:p w14:paraId="2A21E586" w14:textId="77777777" w:rsidR="0074386E" w:rsidRDefault="0074386E" w:rsidP="00B34299">
      <w:pPr>
        <w:pStyle w:val="af6"/>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af6"/>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af6"/>
        <w:numPr>
          <w:ilvl w:val="1"/>
          <w:numId w:val="22"/>
        </w:numPr>
      </w:pPr>
      <w:r>
        <w:t>Proposal-16: Considering of TB scaling field be included in the DCI.</w:t>
      </w:r>
    </w:p>
    <w:p w14:paraId="4CDF45A2" w14:textId="77777777" w:rsidR="0074386E" w:rsidRDefault="0074386E" w:rsidP="00B34299">
      <w:pPr>
        <w:pStyle w:val="af6"/>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af6"/>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af6"/>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af6"/>
        <w:numPr>
          <w:ilvl w:val="0"/>
          <w:numId w:val="22"/>
        </w:numPr>
      </w:pPr>
      <w:r>
        <w:t>In [</w:t>
      </w:r>
      <w:r w:rsidRPr="00D07ABD">
        <w:t>R1-2111232</w:t>
      </w:r>
      <w:r>
        <w:t>, CATT]</w:t>
      </w:r>
    </w:p>
    <w:p w14:paraId="6B5CD529" w14:textId="79A9043B" w:rsidR="007317F8" w:rsidRDefault="007317F8" w:rsidP="00B34299">
      <w:pPr>
        <w:pStyle w:val="af6"/>
        <w:numPr>
          <w:ilvl w:val="1"/>
          <w:numId w:val="22"/>
        </w:numPr>
      </w:pPr>
      <w:r w:rsidRPr="007317F8">
        <w:rPr>
          <w:i/>
          <w:iCs/>
        </w:rPr>
        <w:t>Discuss</w:t>
      </w:r>
      <w:r>
        <w:t>: It has been agreed that for RRC_IDLE/RRC_INACTIVE UEs, for broadcast reception, DCI format 1_0 is used as baseline for GC-PDCCH of MCCH and MTCH, so a fixed 1 bit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af6"/>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af6"/>
        <w:numPr>
          <w:ilvl w:val="0"/>
          <w:numId w:val="22"/>
        </w:numPr>
      </w:pPr>
      <w:r>
        <w:t>In [</w:t>
      </w:r>
      <w:r w:rsidRPr="008529A1">
        <w:t>R1-2111305</w:t>
      </w:r>
      <w:r>
        <w:t>, OPPO]</w:t>
      </w:r>
    </w:p>
    <w:p w14:paraId="6FF2CB5B" w14:textId="77777777" w:rsidR="009E0882" w:rsidRDefault="009E0882" w:rsidP="00B34299">
      <w:pPr>
        <w:pStyle w:val="af6"/>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af6"/>
        <w:numPr>
          <w:ilvl w:val="2"/>
          <w:numId w:val="22"/>
        </w:numPr>
      </w:pPr>
      <w:r>
        <w:t>Modulation and coding scheme</w:t>
      </w:r>
    </w:p>
    <w:p w14:paraId="01120621" w14:textId="77777777" w:rsidR="009E0882" w:rsidRDefault="009E0882" w:rsidP="00B34299">
      <w:pPr>
        <w:pStyle w:val="af6"/>
        <w:numPr>
          <w:ilvl w:val="2"/>
          <w:numId w:val="22"/>
        </w:numPr>
      </w:pPr>
      <w:r>
        <w:t>Reserve bits.</w:t>
      </w:r>
    </w:p>
    <w:p w14:paraId="3E4B1B1D" w14:textId="77777777" w:rsidR="00AF1FB1" w:rsidRPr="00AF1FB1" w:rsidRDefault="00AF1FB1" w:rsidP="00B34299">
      <w:pPr>
        <w:pStyle w:val="af6"/>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af6"/>
        <w:numPr>
          <w:ilvl w:val="0"/>
          <w:numId w:val="22"/>
        </w:numPr>
      </w:pPr>
      <w:r>
        <w:t>In [</w:t>
      </w:r>
      <w:r w:rsidRPr="00D77287">
        <w:t>R1-2111518</w:t>
      </w:r>
      <w:r>
        <w:t>, Intel]</w:t>
      </w:r>
    </w:p>
    <w:p w14:paraId="41EA840E" w14:textId="77777777" w:rsidR="00766058" w:rsidRDefault="00766058" w:rsidP="00B34299">
      <w:pPr>
        <w:pStyle w:val="af6"/>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af6"/>
        <w:numPr>
          <w:ilvl w:val="1"/>
          <w:numId w:val="22"/>
        </w:numPr>
      </w:pPr>
      <w:r>
        <w:t>Proposal 5: The FDRA field of DCI 1_0 is based on the starting PRB index and size of CORESET#0 or initial BWP.</w:t>
      </w:r>
    </w:p>
    <w:p w14:paraId="762EB49F" w14:textId="50F588AB" w:rsidR="00D77287" w:rsidRDefault="00AE28F8" w:rsidP="00B34299">
      <w:pPr>
        <w:pStyle w:val="af6"/>
        <w:numPr>
          <w:ilvl w:val="0"/>
          <w:numId w:val="22"/>
        </w:numPr>
      </w:pPr>
      <w:r>
        <w:t>In [</w:t>
      </w:r>
      <w:r w:rsidRPr="00AE28F8">
        <w:t>R1-2111551</w:t>
      </w:r>
      <w:r>
        <w:t>, Xiaomi]</w:t>
      </w:r>
    </w:p>
    <w:p w14:paraId="28DB2548" w14:textId="77777777" w:rsidR="00932AB8" w:rsidRDefault="00932AB8" w:rsidP="00B34299">
      <w:pPr>
        <w:pStyle w:val="af6"/>
        <w:numPr>
          <w:ilvl w:val="1"/>
          <w:numId w:val="22"/>
        </w:numPr>
      </w:pPr>
      <w:r>
        <w:t>Discuss: Regarding VRB-to-PRB mapping information field, we think it’s better to keep it in the DCI considering there are sufficient room for such 1 bit information. It can provide more flexibility for scheduling especially considering multiplexing between MBS PDSCH and SIB PDSCH is necessary in some cases. Furthermore, notification of MCCH configuration changes should be included in the DCI scheduling GC-PDSCH. All the other fields should be reserved.</w:t>
      </w:r>
    </w:p>
    <w:p w14:paraId="6B14F212" w14:textId="77777777" w:rsidR="00932AB8" w:rsidRDefault="00932AB8" w:rsidP="00B34299">
      <w:pPr>
        <w:pStyle w:val="af6"/>
        <w:numPr>
          <w:ilvl w:val="1"/>
          <w:numId w:val="22"/>
        </w:numPr>
      </w:pPr>
      <w:r>
        <w:lastRenderedPageBreak/>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af6"/>
        <w:numPr>
          <w:ilvl w:val="2"/>
          <w:numId w:val="22"/>
        </w:numPr>
      </w:pPr>
      <w:r>
        <w:t>FDRA field</w:t>
      </w:r>
    </w:p>
    <w:p w14:paraId="58B62130" w14:textId="77777777" w:rsidR="00932AB8" w:rsidRDefault="00932AB8" w:rsidP="00B34299">
      <w:pPr>
        <w:pStyle w:val="af6"/>
        <w:numPr>
          <w:ilvl w:val="2"/>
          <w:numId w:val="22"/>
        </w:numPr>
      </w:pPr>
      <w:r>
        <w:t>TDRA field</w:t>
      </w:r>
    </w:p>
    <w:p w14:paraId="5E2417C9" w14:textId="77777777" w:rsidR="00932AB8" w:rsidRDefault="00932AB8" w:rsidP="00B34299">
      <w:pPr>
        <w:pStyle w:val="af6"/>
        <w:numPr>
          <w:ilvl w:val="2"/>
          <w:numId w:val="22"/>
        </w:numPr>
      </w:pPr>
      <w:r>
        <w:t>VRB-to-PRB mapping</w:t>
      </w:r>
    </w:p>
    <w:p w14:paraId="29B162B2" w14:textId="77777777" w:rsidR="00932AB8" w:rsidRDefault="00932AB8" w:rsidP="00B34299">
      <w:pPr>
        <w:pStyle w:val="af6"/>
        <w:numPr>
          <w:ilvl w:val="2"/>
          <w:numId w:val="22"/>
        </w:numPr>
      </w:pPr>
      <w:r>
        <w:t xml:space="preserve">Modulation and coding scheme </w:t>
      </w:r>
    </w:p>
    <w:p w14:paraId="152416FD" w14:textId="77777777" w:rsidR="00932AB8" w:rsidRDefault="00932AB8" w:rsidP="00B34299">
      <w:pPr>
        <w:pStyle w:val="af6"/>
        <w:numPr>
          <w:ilvl w:val="2"/>
          <w:numId w:val="22"/>
        </w:numPr>
      </w:pPr>
      <w:r>
        <w:t>Redundancy version</w:t>
      </w:r>
    </w:p>
    <w:p w14:paraId="2492B6F6" w14:textId="77777777" w:rsidR="00932AB8" w:rsidRDefault="00932AB8" w:rsidP="00B34299">
      <w:pPr>
        <w:pStyle w:val="af6"/>
        <w:numPr>
          <w:ilvl w:val="2"/>
          <w:numId w:val="22"/>
        </w:numPr>
      </w:pPr>
      <w:r>
        <w:t>MCCH configuration change notification</w:t>
      </w:r>
    </w:p>
    <w:p w14:paraId="2B81C70C" w14:textId="77777777" w:rsidR="00932AB8" w:rsidRDefault="00932AB8" w:rsidP="00B34299">
      <w:pPr>
        <w:pStyle w:val="af6"/>
        <w:numPr>
          <w:ilvl w:val="2"/>
          <w:numId w:val="22"/>
        </w:numPr>
      </w:pPr>
      <w:r>
        <w:t>Reserved bits</w:t>
      </w:r>
    </w:p>
    <w:p w14:paraId="7688F9A2" w14:textId="76E686F7" w:rsidR="00AE28F8" w:rsidRDefault="00932AB8" w:rsidP="00B34299">
      <w:pPr>
        <w:pStyle w:val="af6"/>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af6"/>
        <w:numPr>
          <w:ilvl w:val="0"/>
          <w:numId w:val="22"/>
        </w:numPr>
      </w:pPr>
      <w:r>
        <w:t>In [</w:t>
      </w:r>
      <w:r w:rsidRPr="00817E12">
        <w:t>R1-2111629</w:t>
      </w:r>
      <w:r>
        <w:t>, CMCC]</w:t>
      </w:r>
    </w:p>
    <w:p w14:paraId="3392A318" w14:textId="25C0D5EC" w:rsidR="00BE5F0A" w:rsidRDefault="00BE5F0A" w:rsidP="00B34299">
      <w:pPr>
        <w:pStyle w:val="af6"/>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af6"/>
        <w:numPr>
          <w:ilvl w:val="1"/>
          <w:numId w:val="22"/>
        </w:numPr>
      </w:pPr>
      <w:r w:rsidRPr="00BE5F0A">
        <w:t>Proposal 5. HARQ process number and New data indicator are not needed in the DCI format for GC-PDCCH scheduling a GC-PDSCH carrying MCCH/MTCH.</w:t>
      </w:r>
    </w:p>
    <w:p w14:paraId="5AA25740" w14:textId="676D2239" w:rsidR="00BE5F0A" w:rsidRDefault="00BE5F0A" w:rsidP="00B34299">
      <w:pPr>
        <w:pStyle w:val="af6"/>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af6"/>
        <w:numPr>
          <w:ilvl w:val="0"/>
          <w:numId w:val="22"/>
        </w:numPr>
      </w:pPr>
      <w:r>
        <w:t>In [</w:t>
      </w:r>
      <w:r w:rsidRPr="00931C7B">
        <w:t>R1-2112130</w:t>
      </w:r>
      <w:r>
        <w:t>, NTT DOCOMO]</w:t>
      </w:r>
    </w:p>
    <w:p w14:paraId="5CFA414E" w14:textId="77777777" w:rsidR="00DC2EA1" w:rsidRDefault="00DC2EA1" w:rsidP="00B34299">
      <w:pPr>
        <w:pStyle w:val="af6"/>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af6"/>
        <w:numPr>
          <w:ilvl w:val="1"/>
          <w:numId w:val="22"/>
        </w:numPr>
      </w:pPr>
      <w:r>
        <w:t>Proposal 4: For GC-PDSCH carrying MCCH/MTCH, RB numbering starts from the lowest RB of the CFR.</w:t>
      </w:r>
    </w:p>
    <w:p w14:paraId="75B808E4" w14:textId="19338F71" w:rsidR="00931C7B" w:rsidRDefault="00DC2EA1" w:rsidP="00B34299">
      <w:pPr>
        <w:pStyle w:val="af6"/>
        <w:numPr>
          <w:ilvl w:val="1"/>
          <w:numId w:val="22"/>
        </w:numPr>
      </w:pPr>
      <w:r>
        <w:t>Proposal 5: Include VRB-to-PRB mapping field in the DCI format scheduling MCCH/MTCH.</w:t>
      </w:r>
    </w:p>
    <w:p w14:paraId="6A12A928" w14:textId="3C5867A6" w:rsidR="00317536" w:rsidRDefault="00317536" w:rsidP="00B34299">
      <w:pPr>
        <w:pStyle w:val="af6"/>
        <w:numPr>
          <w:ilvl w:val="0"/>
          <w:numId w:val="22"/>
        </w:numPr>
      </w:pPr>
      <w:r>
        <w:t>In [</w:t>
      </w:r>
      <w:r w:rsidR="00710171" w:rsidRPr="00710171">
        <w:t>R1-2112163</w:t>
      </w:r>
      <w:r w:rsidR="00710171">
        <w:t>, Lenovo</w:t>
      </w:r>
      <w:r>
        <w:t>]</w:t>
      </w:r>
    </w:p>
    <w:p w14:paraId="268D1D34" w14:textId="3AD2822D" w:rsidR="00710171" w:rsidRDefault="000A63FF" w:rsidP="00B34299">
      <w:pPr>
        <w:pStyle w:val="af6"/>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af6"/>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af6"/>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af6"/>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af6"/>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af6"/>
        <w:numPr>
          <w:ilvl w:val="1"/>
          <w:numId w:val="22"/>
        </w:numPr>
      </w:pPr>
      <w:r>
        <w:t>Proposal 7: VRB-to-PRB mapping in the group-common DCI format is 0 or 1 bit dependent on RRC configuration.</w:t>
      </w:r>
    </w:p>
    <w:p w14:paraId="4F35D705" w14:textId="60D94F0D" w:rsidR="00C16A8A" w:rsidRDefault="00C16A8A" w:rsidP="00B34299">
      <w:pPr>
        <w:pStyle w:val="af6"/>
        <w:numPr>
          <w:ilvl w:val="1"/>
          <w:numId w:val="22"/>
        </w:numPr>
      </w:pPr>
      <w:r w:rsidRPr="00C16A8A">
        <w:lastRenderedPageBreak/>
        <w:t>Proposal 8: For HARQ combining, 5 bits MCS, 1 bit NDI, 2 bits RV and 4 bits HARQ process number are included in the group-common DCI format.</w:t>
      </w:r>
    </w:p>
    <w:p w14:paraId="0BBA9AD7" w14:textId="572BCC5E" w:rsidR="00C16A8A" w:rsidRDefault="00C16A8A" w:rsidP="00B34299">
      <w:pPr>
        <w:pStyle w:val="af6"/>
        <w:numPr>
          <w:ilvl w:val="1"/>
          <w:numId w:val="22"/>
        </w:numPr>
      </w:pPr>
      <w:r w:rsidRPr="00C16A8A">
        <w:t>Proposal 9: DAI/TPC/PRI/HARQ-timing indicator in the group-common DCI are removed.</w:t>
      </w:r>
    </w:p>
    <w:p w14:paraId="464C040C" w14:textId="773B708A" w:rsidR="00C16A8A" w:rsidRDefault="00C16A8A" w:rsidP="00B34299">
      <w:pPr>
        <w:pStyle w:val="af6"/>
        <w:numPr>
          <w:ilvl w:val="1"/>
          <w:numId w:val="22"/>
        </w:numPr>
      </w:pPr>
      <w:r w:rsidRPr="00C16A8A">
        <w:t>Proposal 10: New field is introduced for indicating MCCH change notification.</w:t>
      </w:r>
    </w:p>
    <w:p w14:paraId="37FDDCF9" w14:textId="77777777" w:rsidR="00C16A8A" w:rsidRDefault="00C16A8A" w:rsidP="00B34299">
      <w:pPr>
        <w:pStyle w:val="af6"/>
        <w:numPr>
          <w:ilvl w:val="1"/>
          <w:numId w:val="22"/>
        </w:numPr>
      </w:pPr>
      <w:r>
        <w:t>Proposal 11: Support fields and sizes in Table 1 for the first DCI format.</w:t>
      </w:r>
    </w:p>
    <w:p w14:paraId="3E5961B5" w14:textId="54A62F51" w:rsidR="00C16A8A" w:rsidRDefault="00C16A8A" w:rsidP="00B34299">
      <w:pPr>
        <w:pStyle w:val="af6"/>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af6"/>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af6"/>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af6"/>
        <w:numPr>
          <w:ilvl w:val="0"/>
          <w:numId w:val="22"/>
        </w:numPr>
      </w:pPr>
      <w:r>
        <w:t>In [</w:t>
      </w:r>
      <w:r w:rsidRPr="005A6083">
        <w:t>R1-2112314</w:t>
      </w:r>
      <w:r>
        <w:t>, MediaTek]</w:t>
      </w:r>
    </w:p>
    <w:p w14:paraId="0F7F36E1" w14:textId="2A5F4207" w:rsidR="005A6083" w:rsidRDefault="00DA233E" w:rsidP="00B34299">
      <w:pPr>
        <w:pStyle w:val="af6"/>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af6"/>
        <w:numPr>
          <w:ilvl w:val="1"/>
          <w:numId w:val="22"/>
        </w:numPr>
      </w:pPr>
      <w:r w:rsidRPr="00C47BA1">
        <w:t>Proposal 7: “HARQ process number” field is not supported for MBS broadcast DCI.</w:t>
      </w:r>
    </w:p>
    <w:p w14:paraId="1163AF9C" w14:textId="50101ADF" w:rsidR="00B35E9B" w:rsidRDefault="00B35E9B" w:rsidP="00B34299">
      <w:pPr>
        <w:pStyle w:val="af6"/>
        <w:numPr>
          <w:ilvl w:val="0"/>
          <w:numId w:val="22"/>
        </w:numPr>
      </w:pPr>
      <w:r>
        <w:t>In [</w:t>
      </w:r>
      <w:r w:rsidRPr="00B35E9B">
        <w:t>R1-2112348</w:t>
      </w:r>
      <w:r>
        <w:t>, Ericsson]</w:t>
      </w:r>
    </w:p>
    <w:p w14:paraId="153EAFDC" w14:textId="2B771243" w:rsidR="00626ACE" w:rsidRDefault="00626ACE" w:rsidP="00B34299">
      <w:pPr>
        <w:pStyle w:val="af6"/>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af6"/>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af6"/>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af6"/>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af6"/>
        <w:numPr>
          <w:ilvl w:val="0"/>
          <w:numId w:val="40"/>
        </w:numPr>
        <w:rPr>
          <w:rFonts w:eastAsia="맑은 고딕"/>
          <w:lang w:val="en-US" w:eastAsia="ja-JP"/>
        </w:rPr>
      </w:pPr>
      <w:r w:rsidRPr="009102A5">
        <w:rPr>
          <w:i/>
          <w:iCs/>
        </w:rPr>
        <w:t>FDRA</w:t>
      </w:r>
    </w:p>
    <w:p w14:paraId="7EEBF165" w14:textId="395D9AB8" w:rsidR="00741FCD" w:rsidRDefault="001D3F55" w:rsidP="0036129A">
      <w:pPr>
        <w:rPr>
          <w:rFonts w:eastAsia="맑은 고딕"/>
          <w:lang w:val="en-US" w:eastAsia="ja-JP"/>
        </w:rPr>
      </w:pPr>
      <w:r>
        <w:rPr>
          <w:rFonts w:eastAsia="맑은 고딕"/>
          <w:lang w:val="en-US" w:eastAsia="ja-JP"/>
        </w:rPr>
        <w:t>[OPPO, Intel, Xiaomi</w:t>
      </w:r>
      <w:r w:rsidR="00826A96">
        <w:rPr>
          <w:rFonts w:eastAsia="맑은 고딕"/>
          <w:lang w:val="en-US" w:eastAsia="ja-JP"/>
        </w:rPr>
        <w:t>, CMCC, Lenovo</w:t>
      </w:r>
      <w:r>
        <w:rPr>
          <w:rFonts w:eastAsia="맑은 고딕"/>
          <w:lang w:val="en-US" w:eastAsia="ja-JP"/>
        </w:rPr>
        <w:t xml:space="preserve">] propose that the size of the FDRA field </w:t>
      </w:r>
      <w:r w:rsidR="000D61A6">
        <w:rPr>
          <w:rFonts w:eastAsia="맑은 고딕"/>
          <w:lang w:val="en-US" w:eastAsia="ja-JP"/>
        </w:rPr>
        <w:t>is</w:t>
      </w:r>
      <w:r>
        <w:rPr>
          <w:rFonts w:eastAsia="맑은 고딕"/>
          <w:lang w:val="en-US" w:eastAsia="ja-JP"/>
        </w:rPr>
        <w:t xml:space="preserve"> determined by the </w:t>
      </w:r>
      <w:r w:rsidR="000D61A6">
        <w:rPr>
          <w:rFonts w:eastAsia="맑은 고딕"/>
          <w:lang w:val="en-US" w:eastAsia="ja-JP"/>
        </w:rPr>
        <w:t xml:space="preserve">size </w:t>
      </w:r>
      <w:r>
        <w:rPr>
          <w:rFonts w:eastAsia="맑은 고딕"/>
          <w:lang w:val="en-US" w:eastAsia="ja-JP"/>
        </w:rPr>
        <w:t>of the CFR</w:t>
      </w:r>
      <w:r w:rsidR="00FF13A4">
        <w:rPr>
          <w:rFonts w:eastAsia="맑은 고딕"/>
          <w:lang w:val="en-US" w:eastAsia="ja-JP"/>
        </w:rPr>
        <w:t xml:space="preserve">. This aspect of the size of the FDRA was already discussed </w:t>
      </w:r>
      <w:r w:rsidR="00984128">
        <w:rPr>
          <w:rFonts w:eastAsia="맑은 고딕"/>
          <w:lang w:val="en-US" w:eastAsia="ja-JP"/>
        </w:rPr>
        <w:t xml:space="preserve">based on a proposal </w:t>
      </w:r>
      <w:r w:rsidR="00FF13A4">
        <w:rPr>
          <w:rFonts w:eastAsia="맑은 고딕"/>
          <w:lang w:val="en-US" w:eastAsia="ja-JP"/>
        </w:rPr>
        <w:t xml:space="preserve">at the last meeting. However, it was </w:t>
      </w:r>
      <w:r w:rsidR="00984128">
        <w:rPr>
          <w:rFonts w:eastAsia="맑은 고딕"/>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tdocs and it is also FL’s understanding that the FDRA parameters in connected state also depends on the CFR which would align both RRC states. </w:t>
      </w:r>
      <w:r w:rsidR="00984128" w:rsidRPr="005C602E">
        <w:rPr>
          <w:rFonts w:eastAsia="맑은 고딕"/>
          <w:b/>
          <w:bCs/>
          <w:lang w:val="en-US" w:eastAsia="ja-JP"/>
        </w:rPr>
        <w:t>Proposal 2.1-1</w:t>
      </w:r>
      <w:r w:rsidR="00984128">
        <w:rPr>
          <w:rFonts w:eastAsia="맑은 고딕"/>
          <w:lang w:val="en-US" w:eastAsia="ja-JP"/>
        </w:rPr>
        <w:t xml:space="preserve"> is put forward for discussion.</w:t>
      </w:r>
    </w:p>
    <w:p w14:paraId="1D31D2B5" w14:textId="310DF8DD" w:rsidR="00741FCD" w:rsidRDefault="00826A96" w:rsidP="0036129A">
      <w:pPr>
        <w:rPr>
          <w:rFonts w:eastAsia="맑은 고딕"/>
          <w:lang w:val="en-US" w:eastAsia="ja-JP"/>
        </w:rPr>
      </w:pPr>
      <w:r>
        <w:rPr>
          <w:rFonts w:eastAsia="맑은 고딕"/>
          <w:lang w:val="en-US" w:eastAsia="ja-JP"/>
        </w:rPr>
        <w:t>[Intel, NTT DOCOMO</w:t>
      </w:r>
      <w:r w:rsidR="005C60A4">
        <w:rPr>
          <w:rFonts w:eastAsia="맑은 고딕"/>
          <w:lang w:val="en-US" w:eastAsia="ja-JP"/>
        </w:rPr>
        <w:t>, Lenovo</w:t>
      </w:r>
      <w:r>
        <w:rPr>
          <w:rFonts w:eastAsia="맑은 고딕"/>
          <w:lang w:val="en-US" w:eastAsia="ja-JP"/>
        </w:rPr>
        <w:t>] propose that the starting PRB index is based on the CFR, rather than CORESET#0 as per existing numbering rule legacy with DCI format 1_0 in CSS.</w:t>
      </w:r>
      <w:r w:rsidR="000B5C64">
        <w:rPr>
          <w:rFonts w:eastAsia="맑은 고딕"/>
          <w:lang w:val="en-US" w:eastAsia="ja-JP"/>
        </w:rPr>
        <w:t xml:space="preserve"> </w:t>
      </w:r>
      <w:r w:rsidR="000B5C64" w:rsidRPr="005C602E">
        <w:rPr>
          <w:rFonts w:eastAsia="맑은 고딕"/>
          <w:b/>
          <w:bCs/>
          <w:lang w:val="en-US" w:eastAsia="ja-JP"/>
        </w:rPr>
        <w:t>Proposal 2.1-2</w:t>
      </w:r>
      <w:r w:rsidR="000B5C64">
        <w:rPr>
          <w:rFonts w:eastAsia="맑은 고딕"/>
          <w:lang w:val="en-US" w:eastAsia="ja-JP"/>
        </w:rPr>
        <w:t xml:space="preserve"> is therefore put for discussion that also aligns with an agreement in AI 8.12.1.</w:t>
      </w:r>
    </w:p>
    <w:p w14:paraId="3737C3DF" w14:textId="3C878B3D" w:rsidR="0036129A" w:rsidRDefault="00826A96" w:rsidP="0036129A">
      <w:pPr>
        <w:rPr>
          <w:rFonts w:eastAsia="맑은 고딕"/>
          <w:lang w:val="en-US" w:eastAsia="ja-JP"/>
        </w:rPr>
      </w:pPr>
      <w:r>
        <w:rPr>
          <w:rFonts w:eastAsia="맑은 고딕"/>
          <w:lang w:val="en-US" w:eastAsia="ja-JP"/>
        </w:rPr>
        <w:t>[CMCC</w:t>
      </w:r>
      <w:r w:rsidR="005C60A4">
        <w:rPr>
          <w:rFonts w:eastAsia="맑은 고딕"/>
          <w:lang w:val="en-US" w:eastAsia="ja-JP"/>
        </w:rPr>
        <w:t>, Lenovo</w:t>
      </w:r>
      <w:r>
        <w:rPr>
          <w:rFonts w:eastAsia="맑은 고딕"/>
          <w:lang w:val="en-US" w:eastAsia="ja-JP"/>
        </w:rPr>
        <w:t xml:space="preserve">] </w:t>
      </w:r>
      <w:r w:rsidR="00741FCD">
        <w:rPr>
          <w:rFonts w:eastAsia="맑은 고딕"/>
          <w:lang w:val="en-US" w:eastAsia="ja-JP"/>
        </w:rPr>
        <w:t xml:space="preserve">propose that the </w:t>
      </w:r>
      <w:r>
        <w:rPr>
          <w:rFonts w:eastAsia="맑은 고딕"/>
          <w:lang w:val="en-US" w:eastAsia="ja-JP"/>
        </w:rPr>
        <w:t>resource allocation for broadcast is a single RB</w:t>
      </w:r>
      <w:r w:rsidR="00FF13A4">
        <w:rPr>
          <w:rFonts w:eastAsia="맑은 고딕"/>
          <w:lang w:val="en-US" w:eastAsia="ja-JP"/>
        </w:rPr>
        <w:t xml:space="preserve"> providing increased scheduling flexibility</w:t>
      </w:r>
      <w:r>
        <w:rPr>
          <w:rFonts w:eastAsia="맑은 고딕"/>
          <w:lang w:val="en-US" w:eastAsia="ja-JP"/>
        </w:rPr>
        <w:t>.</w:t>
      </w:r>
      <w:r w:rsidR="005C60A4" w:rsidRPr="005C60A4">
        <w:rPr>
          <w:rFonts w:eastAsia="맑은 고딕"/>
          <w:lang w:val="en-US" w:eastAsia="ja-JP"/>
        </w:rPr>
        <w:t xml:space="preserve"> </w:t>
      </w:r>
      <w:r w:rsidR="00741FCD">
        <w:rPr>
          <w:rFonts w:eastAsia="맑은 고딕"/>
          <w:lang w:val="en-US" w:eastAsia="ja-JP"/>
        </w:rPr>
        <w:t xml:space="preserve">However, </w:t>
      </w:r>
      <w:r w:rsidR="005C60A4">
        <w:rPr>
          <w:rFonts w:eastAsia="맑은 고딕"/>
          <w:lang w:val="en-US" w:eastAsia="ja-JP"/>
        </w:rPr>
        <w:t xml:space="preserve">[ZTE] proposes to have the same handling to what has been agreed for multicast in AI 8.12.1 to </w:t>
      </w:r>
      <w:r w:rsidR="005C60A4">
        <w:rPr>
          <w:rFonts w:eastAsia="맑은 고딕"/>
          <w:lang w:val="en-US" w:eastAsia="ja-JP"/>
        </w:rPr>
        <w:lastRenderedPageBreak/>
        <w:t>have a unified solution, which allows to have RB granularity larger than one.</w:t>
      </w:r>
      <w:r w:rsidR="00100F7D">
        <w:rPr>
          <w:rFonts w:eastAsia="맑은 고딕"/>
          <w:lang w:val="en-US" w:eastAsia="ja-JP"/>
        </w:rPr>
        <w:t xml:space="preserve"> Although not many companies have discussed the resource allocation granularity for broadcast, the starting point for discussion is single RB resource allocation</w:t>
      </w:r>
      <w:r w:rsidR="0042308D">
        <w:rPr>
          <w:rFonts w:eastAsia="맑은 고딕"/>
          <w:lang w:val="en-US" w:eastAsia="ja-JP"/>
        </w:rPr>
        <w:t xml:space="preserve"> as per </w:t>
      </w:r>
      <w:r w:rsidR="0042308D" w:rsidRPr="005C602E">
        <w:rPr>
          <w:rFonts w:eastAsia="맑은 고딕"/>
          <w:b/>
          <w:bCs/>
          <w:lang w:val="en-US" w:eastAsia="ja-JP"/>
        </w:rPr>
        <w:t>Proposal 2.1-3</w:t>
      </w:r>
      <w:r w:rsidR="00100F7D">
        <w:rPr>
          <w:rFonts w:eastAsia="맑은 고딕"/>
          <w:lang w:val="en-US" w:eastAsia="ja-JP"/>
        </w:rPr>
        <w:t>.</w:t>
      </w:r>
    </w:p>
    <w:p w14:paraId="36F58AC9" w14:textId="77777777" w:rsidR="005C602E" w:rsidRPr="0036129A" w:rsidRDefault="005C602E" w:rsidP="0036129A">
      <w:pPr>
        <w:rPr>
          <w:rFonts w:eastAsia="맑은 고딕"/>
          <w:lang w:val="en-US" w:eastAsia="ja-JP"/>
        </w:rPr>
      </w:pPr>
    </w:p>
    <w:p w14:paraId="0062F363" w14:textId="077EB10A" w:rsidR="007F6C94" w:rsidRDefault="00391643" w:rsidP="006C5D88">
      <w:pPr>
        <w:pStyle w:val="af6"/>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af6"/>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af6"/>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support to include this field where the main argument to included it is the increased diversity gain that can be achieved, which is especially useful for broadcast reception without knowledge at the gNB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af6"/>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af6"/>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t xml:space="preserve">[Ericsson] </w:t>
      </w:r>
      <w:r w:rsidR="00664902">
        <w:t xml:space="preserve">proposes that in order to have an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w:t>
      </w:r>
      <w:r w:rsidR="007662B7">
        <w:lastRenderedPageBreak/>
        <w: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r w:rsidR="003B30A3" w:rsidRPr="002E14B3">
        <w:rPr>
          <w:b/>
          <w:bCs/>
        </w:rPr>
        <w:t xml:space="preserve">for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af6"/>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af6"/>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af6"/>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4"/>
      </w:pPr>
      <w:r w:rsidRPr="00CC348B">
        <w:t>Proposal 2.</w:t>
      </w:r>
      <w:r>
        <w:t>1</w:t>
      </w:r>
      <w:r w:rsidRPr="00CC348B">
        <w:t>-</w:t>
      </w:r>
      <w:r>
        <w:t>7</w:t>
      </w:r>
    </w:p>
    <w:p w14:paraId="4247DED0" w14:textId="77777777" w:rsidR="00DD37CA" w:rsidRPr="002E14B3" w:rsidRDefault="00DD37CA" w:rsidP="00DD37CA">
      <w:pPr>
        <w:rPr>
          <w:b/>
          <w:bCs/>
        </w:rPr>
      </w:pPr>
      <w:r w:rsidRPr="002E14B3">
        <w:rPr>
          <w:b/>
          <w:bCs/>
        </w:rPr>
        <w:t>(for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af6"/>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af6"/>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af6"/>
        <w:numPr>
          <w:ilvl w:val="0"/>
          <w:numId w:val="41"/>
        </w:numPr>
        <w:rPr>
          <w:b/>
          <w:bCs/>
        </w:rPr>
      </w:pPr>
      <w:r w:rsidRPr="009104A5">
        <w:rPr>
          <w:b/>
          <w:bCs/>
        </w:rPr>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af6"/>
        <w:numPr>
          <w:ilvl w:val="0"/>
          <w:numId w:val="41"/>
        </w:numPr>
        <w:rPr>
          <w:b/>
          <w:bCs/>
        </w:rPr>
      </w:pPr>
      <w:r>
        <w:rPr>
          <w:b/>
          <w:bCs/>
        </w:rPr>
        <w:lastRenderedPageBreak/>
        <w:t>Please provide your views on Questions 2.1-6 and 2.1-8.</w:t>
      </w:r>
    </w:p>
    <w:p w14:paraId="3C5CC7D2" w14:textId="77777777" w:rsidR="00391643" w:rsidRDefault="00391643" w:rsidP="00391643">
      <w:pPr>
        <w:rPr>
          <w:b/>
          <w:bCs/>
        </w:rPr>
      </w:pPr>
    </w:p>
    <w:tbl>
      <w:tblPr>
        <w:tblStyle w:val="ad"/>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4"/>
            </w:pPr>
            <w:r w:rsidRPr="00CC348B">
              <w:t>Proposal 2.</w:t>
            </w:r>
            <w:r>
              <w:t>1</w:t>
            </w:r>
            <w:r w:rsidRPr="00CC348B">
              <w:t>-1</w:t>
            </w:r>
            <w:r>
              <w:t>: OK</w:t>
            </w:r>
          </w:p>
          <w:p w14:paraId="7FE0552A" w14:textId="4F062BDC" w:rsidR="004D1B77" w:rsidRDefault="004D1B77" w:rsidP="004D1B77">
            <w:pPr>
              <w:pStyle w:val="4"/>
            </w:pPr>
            <w:r w:rsidRPr="00CC348B">
              <w:t>Proposal 2.</w:t>
            </w:r>
            <w:r>
              <w:t>1</w:t>
            </w:r>
            <w:r w:rsidRPr="00CC348B">
              <w:t>-</w:t>
            </w:r>
            <w:r w:rsidR="007C3646">
              <w:t>2</w:t>
            </w:r>
            <w:r>
              <w:t>: OK</w:t>
            </w:r>
          </w:p>
          <w:p w14:paraId="763ADCB5" w14:textId="67A38724" w:rsidR="007C3646" w:rsidRDefault="007C3646" w:rsidP="007C3646">
            <w:pPr>
              <w:pStyle w:val="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4"/>
            </w:pPr>
            <w:r>
              <w:t>Question</w:t>
            </w:r>
            <w:r w:rsidRPr="00CC348B">
              <w:t xml:space="preserve"> 2.</w:t>
            </w:r>
            <w:r>
              <w:t>1</w:t>
            </w:r>
            <w:r w:rsidRPr="00CC348B">
              <w:t>-</w:t>
            </w:r>
            <w:r>
              <w:t>6: Prefer Opt-2</w:t>
            </w:r>
          </w:p>
          <w:p w14:paraId="2789D8B5" w14:textId="3A746363" w:rsidR="00712F7A" w:rsidRDefault="00712F7A" w:rsidP="00712F7A">
            <w:pPr>
              <w:pStyle w:val="4"/>
            </w:pPr>
            <w:r w:rsidRPr="00CC348B">
              <w:t>Proposal 2.</w:t>
            </w:r>
            <w:r>
              <w:t>1</w:t>
            </w:r>
            <w:r w:rsidRPr="00CC348B">
              <w:t>-</w:t>
            </w:r>
            <w:r>
              <w:t>7: Fine</w:t>
            </w:r>
          </w:p>
          <w:p w14:paraId="4B9C4A02" w14:textId="06EFAE21" w:rsidR="004D1B77" w:rsidRPr="001551C4" w:rsidRDefault="00DC6F3F" w:rsidP="001551C4">
            <w:pPr>
              <w:pStyle w:val="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4"/>
            </w:pPr>
            <w:r w:rsidRPr="00CC348B">
              <w:t>Proposal 2.</w:t>
            </w:r>
            <w:r>
              <w:t>1</w:t>
            </w:r>
            <w:r w:rsidRPr="00CC348B">
              <w:t>-1</w:t>
            </w:r>
            <w:r>
              <w:t>: OK</w:t>
            </w:r>
          </w:p>
          <w:p w14:paraId="08AE2FB3" w14:textId="77777777" w:rsidR="008904F8" w:rsidRDefault="008904F8" w:rsidP="008904F8">
            <w:pPr>
              <w:pStyle w:val="4"/>
            </w:pPr>
            <w:r w:rsidRPr="00CC348B">
              <w:t>Proposal 2.</w:t>
            </w:r>
            <w:r>
              <w:t>1</w:t>
            </w:r>
            <w:r w:rsidRPr="00CC348B">
              <w:t>-</w:t>
            </w:r>
            <w:r>
              <w:t>2: OK</w:t>
            </w:r>
          </w:p>
          <w:p w14:paraId="1D6899A8" w14:textId="77777777" w:rsidR="008904F8" w:rsidRDefault="008904F8" w:rsidP="008904F8">
            <w:pPr>
              <w:pStyle w:val="4"/>
            </w:pPr>
            <w:r w:rsidRPr="00CC348B">
              <w:t>Proposal 2.</w:t>
            </w:r>
            <w:r>
              <w:t>1</w:t>
            </w:r>
            <w:r w:rsidRPr="00CC348B">
              <w:t>-</w:t>
            </w:r>
            <w:r>
              <w:t>3: OK</w:t>
            </w:r>
          </w:p>
          <w:p w14:paraId="50DB7B47" w14:textId="77777777" w:rsidR="008904F8" w:rsidRDefault="008904F8" w:rsidP="008904F8">
            <w:pPr>
              <w:pStyle w:val="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4"/>
            </w:pPr>
            <w:r>
              <w:t>Question</w:t>
            </w:r>
            <w:r w:rsidRPr="00CC348B">
              <w:t xml:space="preserve"> 2.</w:t>
            </w:r>
            <w:r>
              <w:t>1</w:t>
            </w:r>
            <w:r w:rsidRPr="00CC348B">
              <w:t>-</w:t>
            </w:r>
            <w:r>
              <w:t>6: Option 3 is supported.</w:t>
            </w:r>
          </w:p>
          <w:p w14:paraId="4E5E36C0" w14:textId="77777777" w:rsidR="008904F8" w:rsidRDefault="008904F8" w:rsidP="008904F8">
            <w:pPr>
              <w:pStyle w:val="4"/>
            </w:pPr>
            <w:r w:rsidRPr="00CC348B">
              <w:t>Proposal 2.</w:t>
            </w:r>
            <w:r>
              <w:t>1</w:t>
            </w:r>
            <w:r w:rsidRPr="00CC348B">
              <w:t>-</w:t>
            </w:r>
            <w:r>
              <w:t>7: OK</w:t>
            </w:r>
          </w:p>
          <w:p w14:paraId="0F67533F" w14:textId="77777777" w:rsidR="008904F8" w:rsidRDefault="008904F8" w:rsidP="008904F8">
            <w:pPr>
              <w:pStyle w:val="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DengXian" w:hint="eastAsia"/>
                <w:lang w:eastAsia="zh-CN"/>
              </w:rPr>
              <w:lastRenderedPageBreak/>
              <w:t>X</w:t>
            </w:r>
            <w:r>
              <w:rPr>
                <w:rFonts w:eastAsia="DengXian"/>
                <w:lang w:eastAsia="zh-CN"/>
              </w:rPr>
              <w:t>iaomi</w:t>
            </w:r>
          </w:p>
        </w:tc>
        <w:tc>
          <w:tcPr>
            <w:tcW w:w="7979" w:type="dxa"/>
          </w:tcPr>
          <w:p w14:paraId="4EF91BDE" w14:textId="77777777" w:rsidR="00D54C0A" w:rsidRDefault="00D54C0A" w:rsidP="00D54C0A">
            <w:pPr>
              <w:pStyle w:val="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support and detail comments are provided as below. </w:t>
            </w:r>
          </w:p>
          <w:p w14:paraId="45AF02E1" w14:textId="77777777" w:rsidR="00D54C0A" w:rsidRDefault="00D54C0A" w:rsidP="00D54C0A">
            <w:pPr>
              <w:pStyle w:val="4"/>
              <w:ind w:left="0" w:firstLine="0"/>
            </w:pPr>
          </w:p>
          <w:p w14:paraId="660E5132" w14:textId="77777777" w:rsidR="00D54C0A" w:rsidRDefault="00D54C0A" w:rsidP="00D54C0A">
            <w:pPr>
              <w:pStyle w:val="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in order to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4"/>
            </w:pPr>
            <w:r w:rsidRPr="00CC348B">
              <w:t>Proposal 2.</w:t>
            </w:r>
            <w:r>
              <w:t>1</w:t>
            </w:r>
            <w:r w:rsidRPr="00CC348B">
              <w:t>-</w:t>
            </w:r>
            <w:r>
              <w:t>5</w:t>
            </w:r>
          </w:p>
          <w:p w14:paraId="00A63702" w14:textId="77777777" w:rsidR="00D54C0A" w:rsidRDefault="00D54C0A" w:rsidP="00D54C0A">
            <w:r>
              <w:t>We don’t see the necessity to include NDI if HARQ-ACK is not supported for INACTIVE/IDLE UEs. Hence we are not ok with the proposal.</w:t>
            </w:r>
          </w:p>
          <w:p w14:paraId="0398F549" w14:textId="77777777" w:rsidR="00D54C0A" w:rsidRDefault="00D54C0A" w:rsidP="00D54C0A">
            <w:pPr>
              <w:pStyle w:val="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gNB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4"/>
            </w:pPr>
            <w:r>
              <w:t>Question</w:t>
            </w:r>
            <w:r w:rsidRPr="00CC348B">
              <w:t xml:space="preserve"> 2.</w:t>
            </w:r>
            <w:r>
              <w:t>1</w:t>
            </w:r>
            <w:r w:rsidRPr="00CC348B">
              <w:t>-</w:t>
            </w:r>
            <w:r>
              <w:t>8</w:t>
            </w:r>
          </w:p>
          <w:p w14:paraId="0A7C67A1" w14:textId="77777777" w:rsidR="00D54C0A" w:rsidRDefault="00D54C0A" w:rsidP="00D54C0A">
            <w:pPr>
              <w:spacing w:after="0"/>
            </w:pPr>
            <w:r>
              <w:t xml:space="preserve">First of all, we don’t see the necessity of introducing the second DCI format for broadcast. </w:t>
            </w:r>
          </w:p>
          <w:p w14:paraId="61A043C2" w14:textId="77777777" w:rsidR="00D54C0A" w:rsidRDefault="00D54C0A" w:rsidP="00D54C0A">
            <w:pPr>
              <w:spacing w:after="0"/>
            </w:pPr>
            <w:r>
              <w:t>For the first subbullet,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4"/>
            </w:pPr>
          </w:p>
        </w:tc>
      </w:tr>
      <w:tr w:rsidR="00C57EB5" w14:paraId="122FC32F" w14:textId="77777777" w:rsidTr="00F22E76">
        <w:tc>
          <w:tcPr>
            <w:tcW w:w="1650" w:type="dxa"/>
          </w:tcPr>
          <w:p w14:paraId="38F09BF9" w14:textId="77777777" w:rsidR="00C57EB5" w:rsidRDefault="00C57EB5" w:rsidP="00F22E76">
            <w:pPr>
              <w:rPr>
                <w:rFonts w:eastAsia="DengXian"/>
                <w:lang w:eastAsia="zh-CN"/>
              </w:rPr>
            </w:pPr>
            <w:r>
              <w:rPr>
                <w:rFonts w:eastAsia="DengXian" w:hint="eastAsia"/>
                <w:lang w:eastAsia="zh-CN"/>
              </w:rPr>
              <w:t>CATT</w:t>
            </w:r>
          </w:p>
        </w:tc>
        <w:tc>
          <w:tcPr>
            <w:tcW w:w="7979" w:type="dxa"/>
          </w:tcPr>
          <w:p w14:paraId="019C733B" w14:textId="77777777" w:rsidR="00C57EB5" w:rsidRPr="00473847" w:rsidRDefault="00C57EB5" w:rsidP="00F22E76">
            <w:pPr>
              <w:pStyle w:val="4"/>
              <w:rPr>
                <w:rFonts w:eastAsia="DengXian"/>
                <w:lang w:eastAsia="zh-CN"/>
              </w:rPr>
            </w:pPr>
            <w:r w:rsidRPr="00CC348B">
              <w:t>Proposal 2.</w:t>
            </w:r>
            <w:r>
              <w:t>1</w:t>
            </w:r>
            <w:r w:rsidRPr="00CC348B">
              <w:t>-1</w:t>
            </w:r>
            <w:r>
              <w:rPr>
                <w:rFonts w:eastAsia="DengXian" w:hint="eastAsia"/>
                <w:lang w:eastAsia="zh-CN"/>
              </w:rPr>
              <w:t xml:space="preserve">: </w:t>
            </w:r>
            <w:r w:rsidRPr="00255207">
              <w:rPr>
                <w:rFonts w:eastAsia="DengXian" w:hint="eastAsia"/>
                <w:b w:val="0"/>
                <w:lang w:eastAsia="zh-CN"/>
              </w:rPr>
              <w:t>OK</w:t>
            </w:r>
          </w:p>
          <w:p w14:paraId="69FD54C1" w14:textId="77777777" w:rsidR="00C57EB5" w:rsidRPr="00473847" w:rsidRDefault="00C57EB5" w:rsidP="00F22E76">
            <w:pPr>
              <w:pStyle w:val="4"/>
              <w:rPr>
                <w:rFonts w:eastAsia="DengXian"/>
                <w:lang w:eastAsia="zh-CN"/>
              </w:rPr>
            </w:pPr>
            <w:r w:rsidRPr="00CC348B">
              <w:t>Proposal 2.</w:t>
            </w:r>
            <w:r>
              <w:t>1</w:t>
            </w:r>
            <w:r w:rsidRPr="00CC348B">
              <w:t>-</w:t>
            </w:r>
            <w:r>
              <w:rPr>
                <w:rFonts w:eastAsia="DengXian" w:hint="eastAsia"/>
                <w:lang w:eastAsia="zh-CN"/>
              </w:rPr>
              <w:t xml:space="preserve">2: </w:t>
            </w:r>
            <w:r w:rsidRPr="00255207">
              <w:rPr>
                <w:rFonts w:eastAsia="DengXian" w:hint="eastAsia"/>
                <w:b w:val="0"/>
                <w:lang w:eastAsia="zh-CN"/>
              </w:rPr>
              <w:t>Support</w:t>
            </w:r>
          </w:p>
          <w:p w14:paraId="36A96467" w14:textId="77777777" w:rsidR="00C57EB5" w:rsidRPr="00473847" w:rsidRDefault="00C57EB5" w:rsidP="00F22E76">
            <w:pPr>
              <w:pStyle w:val="4"/>
              <w:rPr>
                <w:rFonts w:eastAsia="DengXian"/>
                <w:lang w:eastAsia="zh-CN"/>
              </w:rPr>
            </w:pPr>
            <w:r w:rsidRPr="00CC348B">
              <w:t>Proposal 2.</w:t>
            </w:r>
            <w:r>
              <w:t>1</w:t>
            </w:r>
            <w:r w:rsidRPr="00CC348B">
              <w:t>-</w:t>
            </w:r>
            <w:r>
              <w:rPr>
                <w:rFonts w:eastAsia="DengXian" w:hint="eastAsia"/>
                <w:lang w:eastAsia="zh-CN"/>
              </w:rPr>
              <w:t xml:space="preserve">3: </w:t>
            </w:r>
            <w:r w:rsidRPr="00255207">
              <w:rPr>
                <w:rFonts w:eastAsia="DengXian" w:hint="eastAsia"/>
                <w:b w:val="0"/>
                <w:lang w:eastAsia="zh-CN"/>
              </w:rPr>
              <w:t>OK</w:t>
            </w:r>
          </w:p>
          <w:p w14:paraId="1B7DA521" w14:textId="77777777" w:rsidR="00C57EB5" w:rsidRPr="00255207" w:rsidRDefault="00C57EB5" w:rsidP="00F22E76">
            <w:pPr>
              <w:pStyle w:val="4"/>
              <w:rPr>
                <w:rFonts w:eastAsia="DengXian"/>
                <w:b w:val="0"/>
                <w:lang w:eastAsia="zh-CN"/>
              </w:rPr>
            </w:pPr>
            <w:r w:rsidRPr="00CC348B">
              <w:t>Proposal 2.</w:t>
            </w:r>
            <w:r>
              <w:t>1</w:t>
            </w:r>
            <w:r w:rsidRPr="00CC348B">
              <w:t>-</w:t>
            </w:r>
            <w:r>
              <w:rPr>
                <w:rFonts w:eastAsia="DengXian" w:hint="eastAsia"/>
                <w:lang w:eastAsia="zh-CN"/>
              </w:rPr>
              <w:t xml:space="preserve">4: </w:t>
            </w:r>
            <w:r w:rsidRPr="00255207">
              <w:rPr>
                <w:rFonts w:eastAsia="DengXian" w:hint="eastAsia"/>
                <w:b w:val="0"/>
                <w:lang w:eastAsia="zh-CN"/>
              </w:rPr>
              <w:t xml:space="preserve">Not </w:t>
            </w:r>
            <w:r w:rsidRPr="00255207">
              <w:rPr>
                <w:rFonts w:eastAsia="DengXian"/>
                <w:b w:val="0"/>
                <w:lang w:eastAsia="zh-CN"/>
              </w:rPr>
              <w:t>support</w:t>
            </w:r>
            <w:r w:rsidRPr="00255207">
              <w:rPr>
                <w:rFonts w:eastAsia="DengXian" w:hint="eastAsia"/>
                <w:b w:val="0"/>
                <w:lang w:eastAsia="zh-CN"/>
              </w:rPr>
              <w:t xml:space="preserve">. The HPN field should be included for </w:t>
            </w:r>
            <w:r w:rsidRPr="00255207">
              <w:rPr>
                <w:b w:val="0"/>
              </w:rPr>
              <w:t>blind retransmission soft buffer combination</w:t>
            </w:r>
            <w:r w:rsidRPr="00255207">
              <w:rPr>
                <w:rFonts w:eastAsia="DengXian" w:hint="eastAsia"/>
                <w:b w:val="0"/>
                <w:lang w:eastAsia="zh-CN"/>
              </w:rPr>
              <w:t xml:space="preserve">. And we </w:t>
            </w:r>
            <w:r w:rsidRPr="00255207">
              <w:rPr>
                <w:rFonts w:eastAsia="DengXian"/>
                <w:b w:val="0"/>
                <w:lang w:eastAsia="zh-CN"/>
              </w:rPr>
              <w:t>believe</w:t>
            </w:r>
            <w:r w:rsidRPr="00255207">
              <w:rPr>
                <w:rFonts w:eastAsia="DengXian" w:hint="eastAsia"/>
                <w:b w:val="0"/>
                <w:lang w:eastAsia="zh-CN"/>
              </w:rPr>
              <w:t xml:space="preserve"> that the </w:t>
            </w:r>
            <w:r w:rsidRPr="00255207">
              <w:rPr>
                <w:b w:val="0"/>
              </w:rPr>
              <w:t>dedicated HARQ process</w:t>
            </w:r>
            <w:r w:rsidRPr="00255207">
              <w:rPr>
                <w:rFonts w:eastAsia="DengXian" w:hint="eastAsia"/>
                <w:b w:val="0"/>
                <w:lang w:eastAsia="zh-CN"/>
              </w:rPr>
              <w:t xml:space="preserve"> </w:t>
            </w:r>
            <w:r w:rsidRPr="00255207">
              <w:rPr>
                <w:rFonts w:eastAsia="DengXian"/>
                <w:b w:val="0"/>
                <w:lang w:eastAsia="zh-CN"/>
              </w:rPr>
              <w:t>mechanism</w:t>
            </w:r>
            <w:r w:rsidRPr="00255207">
              <w:rPr>
                <w:rFonts w:eastAsia="DengXian" w:hint="eastAsia"/>
                <w:b w:val="0"/>
                <w:lang w:eastAsia="zh-CN"/>
              </w:rPr>
              <w:t xml:space="preserve"> cannot be </w:t>
            </w:r>
            <w:r w:rsidRPr="00255207">
              <w:rPr>
                <w:rFonts w:eastAsia="DengXian"/>
                <w:b w:val="0"/>
                <w:lang w:eastAsia="zh-CN"/>
              </w:rPr>
              <w:t>reused</w:t>
            </w:r>
            <w:r w:rsidRPr="00255207">
              <w:rPr>
                <w:rFonts w:eastAsia="DengXian" w:hint="eastAsia"/>
                <w:b w:val="0"/>
                <w:lang w:eastAsia="zh-CN"/>
              </w:rPr>
              <w:t xml:space="preserve"> for broadcast. It has been agreed that multiple G-RNTI can be supported for UE. And each G-RNTI needs a </w:t>
            </w:r>
            <w:r w:rsidRPr="00255207">
              <w:rPr>
                <w:rFonts w:eastAsia="DengXian"/>
                <w:b w:val="0"/>
                <w:lang w:eastAsia="zh-CN"/>
              </w:rPr>
              <w:t>dedicated</w:t>
            </w:r>
            <w:r w:rsidRPr="00255207">
              <w:rPr>
                <w:rFonts w:eastAsia="DengXian" w:hint="eastAsia"/>
                <w:b w:val="0"/>
                <w:lang w:eastAsia="zh-CN"/>
              </w:rPr>
              <w:t xml:space="preserve"> HARQ </w:t>
            </w:r>
            <w:r w:rsidRPr="00255207">
              <w:rPr>
                <w:rFonts w:eastAsia="DengXian"/>
                <w:b w:val="0"/>
                <w:lang w:eastAsia="zh-CN"/>
              </w:rPr>
              <w:t>process</w:t>
            </w:r>
            <w:r w:rsidRPr="00255207">
              <w:rPr>
                <w:rFonts w:eastAsia="DengXian" w:hint="eastAsia"/>
                <w:b w:val="0"/>
                <w:lang w:eastAsia="zh-CN"/>
              </w:rPr>
              <w:t xml:space="preserve"> for the </w:t>
            </w:r>
            <w:r w:rsidRPr="00255207">
              <w:rPr>
                <w:b w:val="0"/>
              </w:rPr>
              <w:t>combination</w:t>
            </w:r>
            <w:r w:rsidRPr="00255207">
              <w:rPr>
                <w:rFonts w:eastAsia="DengXian" w:hint="eastAsia"/>
                <w:b w:val="0"/>
                <w:lang w:eastAsia="zh-CN"/>
              </w:rPr>
              <w:t xml:space="preserve">. In this way, the number of needed </w:t>
            </w:r>
            <w:r w:rsidRPr="00255207">
              <w:rPr>
                <w:rFonts w:eastAsia="DengXian"/>
                <w:b w:val="0"/>
                <w:lang w:eastAsia="zh-CN"/>
              </w:rPr>
              <w:t>dedicated</w:t>
            </w:r>
            <w:r w:rsidRPr="00255207">
              <w:rPr>
                <w:rFonts w:eastAsia="DengXian" w:hint="eastAsia"/>
                <w:b w:val="0"/>
                <w:lang w:eastAsia="zh-CN"/>
              </w:rPr>
              <w:t xml:space="preserve"> HARQ </w:t>
            </w:r>
            <w:r w:rsidRPr="00255207">
              <w:rPr>
                <w:rFonts w:eastAsia="DengXian"/>
                <w:b w:val="0"/>
                <w:lang w:eastAsia="zh-CN"/>
              </w:rPr>
              <w:t>process</w:t>
            </w:r>
            <w:r w:rsidRPr="00255207">
              <w:rPr>
                <w:rFonts w:eastAsia="DengXian" w:hint="eastAsia"/>
                <w:b w:val="0"/>
                <w:lang w:eastAsia="zh-CN"/>
              </w:rPr>
              <w:t xml:space="preserve"> may exceed than 16 with larger number of G-RNTI configured. This is not </w:t>
            </w:r>
            <w:r w:rsidRPr="00255207">
              <w:rPr>
                <w:rFonts w:eastAsia="DengXian"/>
                <w:b w:val="0"/>
                <w:lang w:eastAsia="zh-CN"/>
              </w:rPr>
              <w:t>expected</w:t>
            </w:r>
            <w:r w:rsidRPr="00255207">
              <w:rPr>
                <w:rFonts w:eastAsia="DengXian" w:hint="eastAsia"/>
                <w:b w:val="0"/>
                <w:lang w:eastAsia="zh-CN"/>
              </w:rPr>
              <w:t xml:space="preserve">. Thus, the HPN field should be included in DCI </w:t>
            </w:r>
            <w:r w:rsidRPr="00255207">
              <w:rPr>
                <w:rFonts w:eastAsia="DengXian"/>
                <w:b w:val="0"/>
                <w:lang w:eastAsia="zh-CN"/>
              </w:rPr>
              <w:t>format</w:t>
            </w:r>
            <w:r w:rsidRPr="00255207">
              <w:rPr>
                <w:rFonts w:eastAsia="DengXian" w:hint="eastAsia"/>
                <w:b w:val="0"/>
                <w:lang w:eastAsia="zh-CN"/>
              </w:rPr>
              <w:t xml:space="preserve"> for broadcast. </w:t>
            </w:r>
          </w:p>
          <w:p w14:paraId="3E349112" w14:textId="77777777" w:rsidR="00C57EB5" w:rsidRPr="00473847" w:rsidRDefault="00C57EB5" w:rsidP="00F22E76">
            <w:pPr>
              <w:pStyle w:val="4"/>
              <w:rPr>
                <w:rFonts w:eastAsia="DengXian"/>
                <w:lang w:eastAsia="zh-CN"/>
              </w:rPr>
            </w:pPr>
            <w:r w:rsidRPr="00CC348B">
              <w:t>Proposal 2.</w:t>
            </w:r>
            <w:r>
              <w:t>1</w:t>
            </w:r>
            <w:r w:rsidRPr="00CC348B">
              <w:t>-</w:t>
            </w:r>
            <w:r>
              <w:rPr>
                <w:rFonts w:eastAsia="DengXian" w:hint="eastAsia"/>
                <w:lang w:eastAsia="zh-CN"/>
              </w:rPr>
              <w:t xml:space="preserve">5: </w:t>
            </w:r>
            <w:r w:rsidRPr="00255207">
              <w:rPr>
                <w:rFonts w:eastAsia="DengXian" w:hint="eastAsia"/>
                <w:b w:val="0"/>
                <w:lang w:eastAsia="zh-CN"/>
              </w:rPr>
              <w:t>Support.</w:t>
            </w:r>
            <w:r>
              <w:rPr>
                <w:rFonts w:eastAsia="DengXian" w:hint="eastAsia"/>
                <w:lang w:eastAsia="zh-CN"/>
              </w:rPr>
              <w:t xml:space="preserve"> </w:t>
            </w:r>
          </w:p>
          <w:p w14:paraId="01AE2E38" w14:textId="77777777" w:rsidR="00C57EB5" w:rsidRPr="008622E5" w:rsidRDefault="00C57EB5" w:rsidP="00F22E76">
            <w:pPr>
              <w:pStyle w:val="4"/>
              <w:rPr>
                <w:b w:val="0"/>
              </w:rPr>
            </w:pPr>
            <w:r w:rsidRPr="00CC348B">
              <w:t>Proposal 2.</w:t>
            </w:r>
            <w:r>
              <w:t>1</w:t>
            </w:r>
            <w:r w:rsidRPr="00CC348B">
              <w:t>-</w:t>
            </w:r>
            <w:r>
              <w:rPr>
                <w:rFonts w:eastAsia="DengXian" w:hint="eastAsia"/>
                <w:lang w:eastAsia="zh-CN"/>
              </w:rPr>
              <w:t xml:space="preserve">6: </w:t>
            </w:r>
            <w:r w:rsidRPr="00255207">
              <w:rPr>
                <w:rFonts w:eastAsia="DengXian"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DengXian" w:hint="eastAsia"/>
                <w:b w:val="0"/>
                <w:lang w:eastAsia="zh-CN"/>
              </w:rPr>
              <w:t xml:space="preserve">. </w:t>
            </w:r>
            <w:r w:rsidRPr="00255207">
              <w:rPr>
                <w:rFonts w:eastAsia="DengXian"/>
                <w:b w:val="0"/>
                <w:lang w:eastAsia="zh-CN"/>
              </w:rPr>
              <w:t>Similarly</w:t>
            </w:r>
            <w:r w:rsidRPr="00255207">
              <w:rPr>
                <w:rFonts w:eastAsia="DengXian" w:hint="eastAsia"/>
                <w:b w:val="0"/>
                <w:lang w:eastAsia="zh-CN"/>
              </w:rPr>
              <w:t xml:space="preserve"> with the</w:t>
            </w:r>
            <w:r w:rsidRPr="00255207">
              <w:rPr>
                <w:rFonts w:cstheme="minorHAnsi"/>
                <w:b w:val="0"/>
                <w:szCs w:val="21"/>
              </w:rPr>
              <w:t xml:space="preserve"> DCI format 1_0</w:t>
            </w:r>
            <w:r w:rsidRPr="00255207">
              <w:rPr>
                <w:rFonts w:eastAsia="DengXian" w:cstheme="minorHAnsi" w:hint="eastAsia"/>
                <w:b w:val="0"/>
                <w:szCs w:val="21"/>
                <w:lang w:eastAsia="zh-CN"/>
              </w:rPr>
              <w:t>,</w:t>
            </w:r>
            <w:r w:rsidRPr="00255207">
              <w:rPr>
                <w:rFonts w:eastAsiaTheme="minorEastAsia" w:hint="eastAsia"/>
                <w:b w:val="0"/>
                <w:lang w:eastAsia="zh-CN"/>
              </w:rPr>
              <w:t xml:space="preserve"> a fixed 1 bit</w:t>
            </w:r>
            <w:r w:rsidRPr="00255207">
              <w:rPr>
                <w:rFonts w:eastAsia="SimSun" w:hint="eastAsia"/>
                <w:b w:val="0"/>
                <w:lang w:eastAsia="zh-CN"/>
              </w:rPr>
              <w:t xml:space="preserve"> </w:t>
            </w:r>
            <w:r w:rsidRPr="00255207">
              <w:rPr>
                <w:rFonts w:eastAsia="굴림"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SimSun" w:hint="eastAsia"/>
                <w:b w:val="0"/>
                <w:lang w:eastAsia="zh-CN"/>
              </w:rPr>
              <w:t xml:space="preserve">in DCI </w:t>
            </w:r>
            <w:r w:rsidRPr="00255207">
              <w:rPr>
                <w:rFonts w:eastAsia="굴림" w:cs="Times"/>
                <w:b w:val="0"/>
              </w:rPr>
              <w:t>format</w:t>
            </w:r>
            <w:r w:rsidRPr="00255207">
              <w:rPr>
                <w:rFonts w:eastAsia="SimSun" w:hint="eastAsia"/>
                <w:b w:val="0"/>
                <w:lang w:eastAsia="zh-CN"/>
              </w:rPr>
              <w:t xml:space="preserve"> </w:t>
            </w:r>
            <w:r w:rsidRPr="00255207">
              <w:rPr>
                <w:rFonts w:eastAsia="SimSun"/>
                <w:b w:val="0"/>
                <w:lang w:eastAsia="zh-CN"/>
              </w:rPr>
              <w:t>for broadcast</w:t>
            </w:r>
            <w:r w:rsidRPr="00255207">
              <w:rPr>
                <w:rFonts w:eastAsia="굴림"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F22E76">
        <w:tc>
          <w:tcPr>
            <w:tcW w:w="1650" w:type="dxa"/>
          </w:tcPr>
          <w:p w14:paraId="3D32721A" w14:textId="2FB76719" w:rsidR="00C57EB5" w:rsidRDefault="00C57EB5" w:rsidP="00C57EB5">
            <w:pPr>
              <w:rPr>
                <w:rFonts w:eastAsia="DengXian"/>
                <w:lang w:eastAsia="zh-CN"/>
              </w:rPr>
            </w:pPr>
            <w:r>
              <w:rPr>
                <w:rFonts w:eastAsia="DengXian" w:hint="eastAsia"/>
                <w:lang w:eastAsia="zh-CN"/>
              </w:rPr>
              <w:t>O</w:t>
            </w:r>
            <w:r>
              <w:rPr>
                <w:rFonts w:eastAsia="DengXian"/>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If HARQ field in DCI is not included in the DCI, then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4"/>
            </w:pPr>
            <w:r w:rsidRPr="00C57EB5">
              <w:lastRenderedPageBreak/>
              <w:t>Question 2.1-8</w:t>
            </w:r>
            <w:r>
              <w:t xml:space="preserve">: </w:t>
            </w:r>
            <w:r w:rsidRPr="00C57EB5">
              <w:rPr>
                <w:b w:val="0"/>
              </w:rPr>
              <w:t>One DCI format is sufficient to schedule broadcast MBS services, which is the first DCI format. Whether/how to define the broadcast-specific and multicast-specific field in the DCI format should be further discussed.</w:t>
            </w:r>
          </w:p>
        </w:tc>
      </w:tr>
      <w:tr w:rsidR="00B66CAC" w14:paraId="2A9794CA" w14:textId="77777777" w:rsidTr="00CA3A69">
        <w:tc>
          <w:tcPr>
            <w:tcW w:w="1650" w:type="dxa"/>
          </w:tcPr>
          <w:p w14:paraId="14A24780" w14:textId="4E24D2DB" w:rsidR="00B66CAC" w:rsidRDefault="00B66CAC" w:rsidP="00B66CAC">
            <w:pPr>
              <w:rPr>
                <w:rFonts w:eastAsia="DengXian"/>
                <w:lang w:eastAsia="zh-CN"/>
              </w:rPr>
            </w:pPr>
            <w:r>
              <w:rPr>
                <w:rFonts w:hint="eastAsia"/>
                <w:lang w:eastAsia="ko-KR"/>
              </w:rPr>
              <w:lastRenderedPageBreak/>
              <w:t>Samsu</w:t>
            </w:r>
            <w:r>
              <w:rPr>
                <w:lang w:eastAsia="ko-KR"/>
              </w:rPr>
              <w:t>ng</w:t>
            </w:r>
          </w:p>
        </w:tc>
        <w:tc>
          <w:tcPr>
            <w:tcW w:w="7979" w:type="dxa"/>
          </w:tcPr>
          <w:p w14:paraId="75B9EC54" w14:textId="77777777" w:rsidR="00B66CAC" w:rsidRDefault="00B66CAC" w:rsidP="00B66CAC">
            <w:pPr>
              <w:rPr>
                <w:lang w:eastAsia="ko-KR"/>
              </w:rPr>
            </w:pPr>
            <w:r>
              <w:rPr>
                <w:lang w:eastAsia="ko-KR"/>
              </w:rPr>
              <w:t xml:space="preserve">Proposal 2.1-1~5: </w:t>
            </w:r>
            <w:r>
              <w:rPr>
                <w:rFonts w:hint="eastAsia"/>
                <w:lang w:eastAsia="ko-KR"/>
              </w:rPr>
              <w:t>Support</w:t>
            </w:r>
          </w:p>
          <w:p w14:paraId="78AC4B5F" w14:textId="77777777" w:rsidR="00B66CAC" w:rsidRDefault="00B66CAC" w:rsidP="00B66CAC">
            <w:pPr>
              <w:pStyle w:val="4"/>
              <w:rPr>
                <w:rFonts w:eastAsiaTheme="minorEastAsia" w:cs="Times"/>
                <w:b w:val="0"/>
                <w:lang w:eastAsia="zh-CN"/>
              </w:rPr>
            </w:pPr>
            <w:r w:rsidRPr="00E57949">
              <w:rPr>
                <w:rFonts w:eastAsiaTheme="minorEastAsia" w:cs="Times"/>
                <w:b w:val="0"/>
                <w:lang w:eastAsia="zh-CN"/>
              </w:rPr>
              <w:t xml:space="preserve">Q 2.1-6) </w:t>
            </w:r>
            <w:r>
              <w:rPr>
                <w:rFonts w:eastAsiaTheme="minorEastAsia" w:cs="Times"/>
                <w:b w:val="0"/>
                <w:lang w:eastAsia="zh-CN"/>
              </w:rPr>
              <w:t>Option 1</w:t>
            </w:r>
            <w:r w:rsidRPr="00E57949">
              <w:rPr>
                <w:rFonts w:eastAsiaTheme="minorEastAsia" w:cs="Times"/>
                <w:b w:val="0"/>
                <w:lang w:eastAsia="zh-CN"/>
              </w:rPr>
              <w:t xml:space="preserve">. </w:t>
            </w:r>
          </w:p>
          <w:p w14:paraId="309DA389" w14:textId="04D47B45" w:rsidR="00B66CAC" w:rsidRPr="008622E5" w:rsidRDefault="00B66CAC" w:rsidP="00B66CAC">
            <w:pPr>
              <w:pStyle w:val="4"/>
              <w:rPr>
                <w:b w:val="0"/>
              </w:rPr>
            </w:pPr>
            <w:r w:rsidRPr="00E57949">
              <w:rPr>
                <w:rFonts w:eastAsiaTheme="minorEastAsia" w:cs="Times"/>
                <w:b w:val="0"/>
                <w:lang w:eastAsia="zh-CN"/>
              </w:rPr>
              <w:t xml:space="preserve">Q 2.1-8) </w:t>
            </w:r>
            <w:proofErr w:type="gramStart"/>
            <w:r w:rsidRPr="00E57949">
              <w:rPr>
                <w:rFonts w:eastAsiaTheme="minorEastAsia" w:cs="Times"/>
                <w:b w:val="0"/>
                <w:lang w:eastAsia="zh-CN"/>
              </w:rPr>
              <w:t>It</w:t>
            </w:r>
            <w:proofErr w:type="gramEnd"/>
            <w:r w:rsidRPr="00E57949">
              <w:rPr>
                <w:rFonts w:eastAsiaTheme="minorEastAsia" w:cs="Times"/>
                <w:b w:val="0"/>
                <w:lang w:eastAsia="zh-CN"/>
              </w:rPr>
              <w:t xml:space="preserve"> is not clear the motivation of this question. We don’</w:t>
            </w:r>
            <w:r>
              <w:rPr>
                <w:rFonts w:eastAsiaTheme="minorEastAsia" w:cs="Times"/>
                <w:b w:val="0"/>
                <w:lang w:eastAsia="zh-CN"/>
              </w:rPr>
              <w:t>t need the second format in Rel-17.</w:t>
            </w:r>
          </w:p>
        </w:tc>
      </w:tr>
    </w:tbl>
    <w:p w14:paraId="7A1ADB9D" w14:textId="77777777" w:rsidR="00391643" w:rsidRDefault="00391643" w:rsidP="00391643"/>
    <w:p w14:paraId="332CF9C0" w14:textId="77777777" w:rsidR="00391643" w:rsidRDefault="00391643" w:rsidP="00391643">
      <w:pPr>
        <w:rPr>
          <w:highlight w:val="yellow"/>
        </w:rPr>
      </w:pPr>
    </w:p>
    <w:p w14:paraId="5F510B93" w14:textId="0C97BA14" w:rsidR="00A0519F" w:rsidRPr="00A84B3F" w:rsidRDefault="00A0519F" w:rsidP="00A0519F">
      <w:pPr>
        <w:pStyle w:val="2"/>
        <w:numPr>
          <w:ilvl w:val="1"/>
          <w:numId w:val="1"/>
        </w:numPr>
      </w:pPr>
      <w:r w:rsidRPr="00D312E2">
        <w:t xml:space="preserve">Issue </w:t>
      </w:r>
      <w:r w:rsidR="00A84B3F" w:rsidRPr="00D312E2">
        <w:t>2</w:t>
      </w:r>
      <w:r w:rsidRPr="00D312E2">
        <w:t>: PDCCH: MCCH change</w:t>
      </w:r>
      <w:r w:rsidRPr="00A84B3F">
        <w:t xml:space="preserve"> notification</w:t>
      </w:r>
    </w:p>
    <w:p w14:paraId="4335ECAE" w14:textId="77777777" w:rsidR="00A0519F" w:rsidRDefault="00A0519F" w:rsidP="00A0519F">
      <w:pPr>
        <w:pStyle w:val="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ad"/>
        <w:tblW w:w="0" w:type="auto"/>
        <w:tblLook w:val="04A0" w:firstRow="1" w:lastRow="0" w:firstColumn="1" w:lastColumn="0" w:noHBand="0" w:noVBand="1"/>
      </w:tblPr>
      <w:tblGrid>
        <w:gridCol w:w="9629"/>
      </w:tblGrid>
      <w:tr w:rsidR="00A0519F" w:rsidRPr="00FE35BC" w14:paraId="1C010E79" w14:textId="77777777" w:rsidTr="00CA3A69">
        <w:tc>
          <w:tcPr>
            <w:tcW w:w="9855" w:type="dxa"/>
          </w:tcPr>
          <w:p w14:paraId="679A0D67" w14:textId="77777777" w:rsidR="00A0519F" w:rsidRPr="00FE35BC" w:rsidRDefault="00A0519F" w:rsidP="006C5D88">
            <w:pPr>
              <w:pStyle w:val="af6"/>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t>During RAN2#113bis-e meeting, RAN2 discussed further aspects of MCCH scheduling and MCCH change notification leading to the following agreements with RAN1 impacts:</w:t>
      </w:r>
    </w:p>
    <w:tbl>
      <w:tblPr>
        <w:tblStyle w:val="ad"/>
        <w:tblW w:w="0" w:type="auto"/>
        <w:tblLook w:val="04A0" w:firstRow="1" w:lastRow="0" w:firstColumn="1" w:lastColumn="0" w:noHBand="0" w:noVBand="1"/>
      </w:tblPr>
      <w:tblGrid>
        <w:gridCol w:w="9629"/>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d"/>
        <w:tblW w:w="0" w:type="auto"/>
        <w:tblLook w:val="04A0" w:firstRow="1" w:lastRow="0" w:firstColumn="1" w:lastColumn="0" w:noHBand="0" w:noVBand="1"/>
      </w:tblPr>
      <w:tblGrid>
        <w:gridCol w:w="9629"/>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ad"/>
        <w:tblW w:w="0" w:type="auto"/>
        <w:tblLook w:val="04A0" w:firstRow="1" w:lastRow="0" w:firstColumn="1" w:lastColumn="0" w:noHBand="0" w:noVBand="1"/>
      </w:tblPr>
      <w:tblGrid>
        <w:gridCol w:w="9629"/>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ad"/>
        <w:tblW w:w="0" w:type="auto"/>
        <w:tblLook w:val="04A0" w:firstRow="1" w:lastRow="0" w:firstColumn="1" w:lastColumn="0" w:noHBand="0" w:noVBand="1"/>
      </w:tblPr>
      <w:tblGrid>
        <w:gridCol w:w="9629"/>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lastRenderedPageBreak/>
              <w:t>RAN2#115-e</w:t>
            </w:r>
          </w:p>
          <w:p w14:paraId="65BBBCD3" w14:textId="77777777" w:rsidR="00A0519F" w:rsidRPr="00E34275" w:rsidRDefault="00A0519F" w:rsidP="006C5D88">
            <w:pPr>
              <w:pStyle w:val="af6"/>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af6"/>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af6"/>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ad"/>
        <w:tblW w:w="0" w:type="auto"/>
        <w:tblLook w:val="04A0" w:firstRow="1" w:lastRow="0" w:firstColumn="1" w:lastColumn="0" w:noHBand="0" w:noVBand="1"/>
      </w:tblPr>
      <w:tblGrid>
        <w:gridCol w:w="9629"/>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1"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1"/>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t xml:space="preserve"> </w:t>
      </w:r>
    </w:p>
    <w:p w14:paraId="16185A50" w14:textId="77777777" w:rsidR="00A0519F" w:rsidRDefault="00A0519F" w:rsidP="00A0519F">
      <w:pPr>
        <w:pStyle w:val="3"/>
        <w:numPr>
          <w:ilvl w:val="2"/>
          <w:numId w:val="1"/>
        </w:numPr>
        <w:rPr>
          <w:b/>
          <w:bCs/>
        </w:rPr>
      </w:pPr>
      <w:r>
        <w:rPr>
          <w:b/>
          <w:bCs/>
        </w:rPr>
        <w:t xml:space="preserve"> Tdoc analysis</w:t>
      </w:r>
    </w:p>
    <w:p w14:paraId="3F4D701A" w14:textId="576ECDDE" w:rsidR="00A0519F" w:rsidRDefault="00A0519F" w:rsidP="00B34299">
      <w:pPr>
        <w:pStyle w:val="af6"/>
        <w:numPr>
          <w:ilvl w:val="0"/>
          <w:numId w:val="16"/>
        </w:numPr>
      </w:pPr>
      <w:r>
        <w:t>In [</w:t>
      </w:r>
      <w:r w:rsidR="00FE78AB" w:rsidRPr="00FE78AB">
        <w:t>R1-2110779</w:t>
      </w:r>
      <w:r w:rsidR="00FE78AB">
        <w:t>, Huawei</w:t>
      </w:r>
      <w:r>
        <w:t>]</w:t>
      </w:r>
    </w:p>
    <w:p w14:paraId="06D167AE" w14:textId="080D07FB" w:rsidR="00FE78AB" w:rsidRDefault="00A0519F" w:rsidP="00B34299">
      <w:pPr>
        <w:pStyle w:val="af6"/>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af6"/>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af6"/>
        <w:numPr>
          <w:ilvl w:val="0"/>
          <w:numId w:val="16"/>
        </w:numPr>
      </w:pPr>
      <w:r>
        <w:t>In [</w:t>
      </w:r>
      <w:r w:rsidRPr="00302F92">
        <w:t>R1-2111551</w:t>
      </w:r>
      <w:r>
        <w:t>, Xiaomi]</w:t>
      </w:r>
    </w:p>
    <w:p w14:paraId="712E8FBB" w14:textId="40FEAC93" w:rsidR="00302F92" w:rsidRDefault="00302F92" w:rsidP="00B34299">
      <w:pPr>
        <w:pStyle w:val="af6"/>
        <w:numPr>
          <w:ilvl w:val="1"/>
          <w:numId w:val="16"/>
        </w:numPr>
      </w:pPr>
      <w:r>
        <w:t>Proposal 7: Confirm the following working assumption and send an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af6"/>
        <w:numPr>
          <w:ilvl w:val="0"/>
          <w:numId w:val="16"/>
        </w:numPr>
      </w:pPr>
      <w:r>
        <w:t>In [</w:t>
      </w:r>
      <w:r w:rsidR="002745B4" w:rsidRPr="002745B4">
        <w:t>R1-2111629</w:t>
      </w:r>
      <w:r w:rsidR="002745B4">
        <w:t>, CMCC</w:t>
      </w:r>
      <w:r>
        <w:t>]</w:t>
      </w:r>
    </w:p>
    <w:p w14:paraId="7626813B" w14:textId="3E69479F" w:rsidR="002745B4" w:rsidRDefault="00253A07" w:rsidP="00B34299">
      <w:pPr>
        <w:pStyle w:val="af6"/>
        <w:numPr>
          <w:ilvl w:val="1"/>
          <w:numId w:val="16"/>
        </w:numPr>
      </w:pPr>
      <w:r w:rsidRPr="00253A07">
        <w:rPr>
          <w:i/>
          <w:iCs/>
        </w:rPr>
        <w:t>Discuss</w:t>
      </w:r>
      <w:r>
        <w:t xml:space="preserve">: </w:t>
      </w:r>
      <w:r w:rsidRPr="00253A07">
        <w:t xml:space="preserve">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w:t>
      </w:r>
      <w:r w:rsidRPr="00253A07">
        <w:lastRenderedPageBreak/>
        <w:t>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af6"/>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af6"/>
        <w:numPr>
          <w:ilvl w:val="0"/>
          <w:numId w:val="16"/>
        </w:numPr>
      </w:pPr>
      <w:r>
        <w:t>In [</w:t>
      </w:r>
      <w:r w:rsidRPr="006A4C59">
        <w:t>R1-2111763</w:t>
      </w:r>
      <w:r>
        <w:t>, Samsung]</w:t>
      </w:r>
    </w:p>
    <w:p w14:paraId="64273DDD" w14:textId="41E500A4" w:rsidR="006A4C59" w:rsidRDefault="006A4C59" w:rsidP="00B34299">
      <w:pPr>
        <w:pStyle w:val="af6"/>
        <w:numPr>
          <w:ilvl w:val="1"/>
          <w:numId w:val="16"/>
        </w:numPr>
      </w:pPr>
      <w:r w:rsidRPr="006A4C59">
        <w:t>Proposal 4. Confirm the Working assumption for MCCH change notification.</w:t>
      </w:r>
    </w:p>
    <w:p w14:paraId="095671EB" w14:textId="0C304E40" w:rsidR="00B42202" w:rsidRDefault="00B42202" w:rsidP="00B34299">
      <w:pPr>
        <w:pStyle w:val="af6"/>
        <w:numPr>
          <w:ilvl w:val="0"/>
          <w:numId w:val="16"/>
        </w:numPr>
      </w:pPr>
      <w:r>
        <w:t>In [</w:t>
      </w:r>
      <w:r w:rsidRPr="00B42202">
        <w:t>R1-2111899</w:t>
      </w:r>
      <w:r>
        <w:t>, Apple]</w:t>
      </w:r>
    </w:p>
    <w:p w14:paraId="13DE23A4" w14:textId="77777777" w:rsidR="00D93358" w:rsidRDefault="00D93358" w:rsidP="00B34299">
      <w:pPr>
        <w:pStyle w:val="af6"/>
        <w:numPr>
          <w:ilvl w:val="1"/>
          <w:numId w:val="16"/>
        </w:numPr>
      </w:pPr>
      <w:r>
        <w:t>Proposal 2: Conform the following working assumption on MCCH change notification.</w:t>
      </w:r>
    </w:p>
    <w:p w14:paraId="4C0A00FA" w14:textId="77777777" w:rsidR="00D93358" w:rsidRDefault="00D93358" w:rsidP="00B34299">
      <w:pPr>
        <w:pStyle w:val="af6"/>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af6"/>
        <w:numPr>
          <w:ilvl w:val="0"/>
          <w:numId w:val="16"/>
        </w:numPr>
      </w:pPr>
      <w:r>
        <w:t>In [</w:t>
      </w:r>
      <w:r w:rsidRPr="006324D9">
        <w:t>R1- 2112082</w:t>
      </w:r>
      <w:r>
        <w:t>, Asustek]</w:t>
      </w:r>
    </w:p>
    <w:p w14:paraId="18868525" w14:textId="44DC5012" w:rsidR="006324D9" w:rsidRDefault="000909A9" w:rsidP="00B34299">
      <w:pPr>
        <w:pStyle w:val="af6"/>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af6"/>
        <w:numPr>
          <w:ilvl w:val="0"/>
          <w:numId w:val="16"/>
        </w:numPr>
      </w:pPr>
      <w:r>
        <w:t>In [</w:t>
      </w:r>
      <w:r w:rsidRPr="000909A9">
        <w:t>R1-2112314</w:t>
      </w:r>
      <w:r>
        <w:t>, MediaTek]</w:t>
      </w:r>
    </w:p>
    <w:p w14:paraId="599F7C30" w14:textId="77777777" w:rsidR="008178DB" w:rsidRDefault="008178DB" w:rsidP="00B34299">
      <w:pPr>
        <w:pStyle w:val="af6"/>
        <w:numPr>
          <w:ilvl w:val="1"/>
          <w:numId w:val="16"/>
        </w:numPr>
      </w:pPr>
      <w:r>
        <w:t>Observation 1: UE needs more power consumption if Alt 2 is used for MCCH change notification.</w:t>
      </w:r>
    </w:p>
    <w:p w14:paraId="3D4B0307" w14:textId="7D5B1A5A" w:rsidR="000909A9" w:rsidRDefault="008178DB" w:rsidP="00B34299">
      <w:pPr>
        <w:pStyle w:val="af6"/>
        <w:numPr>
          <w:ilvl w:val="1"/>
          <w:numId w:val="16"/>
        </w:numPr>
      </w:pPr>
      <w:r>
        <w:t>Observation 2: The system latency is increased if Alt 2 is used for MCCH change notification.</w:t>
      </w:r>
    </w:p>
    <w:p w14:paraId="1827BE84" w14:textId="77777777" w:rsidR="00E82326" w:rsidRDefault="00E82326" w:rsidP="00B34299">
      <w:pPr>
        <w:pStyle w:val="af6"/>
        <w:numPr>
          <w:ilvl w:val="1"/>
          <w:numId w:val="16"/>
        </w:numPr>
      </w:pPr>
      <w:r>
        <w:t>Observation 3: The same DCI format used for MCCH/MTCH can be reused for MCCH change notification.</w:t>
      </w:r>
    </w:p>
    <w:p w14:paraId="2B0EF0FF" w14:textId="1DF05BDB" w:rsidR="00E82326" w:rsidRDefault="00E82326" w:rsidP="00B34299">
      <w:pPr>
        <w:pStyle w:val="af6"/>
        <w:numPr>
          <w:ilvl w:val="1"/>
          <w:numId w:val="16"/>
        </w:numPr>
      </w:pPr>
      <w:r>
        <w:t>Proposal 8: MBS DCI format 1_0 used for MCCH and MTCH reception is reused for NR MBS MCCH change notification.</w:t>
      </w:r>
    </w:p>
    <w:p w14:paraId="2900A63E" w14:textId="2FD31B6E" w:rsidR="009E4E52" w:rsidRDefault="009E4E52" w:rsidP="00B34299">
      <w:pPr>
        <w:pStyle w:val="af6"/>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af6"/>
        <w:numPr>
          <w:ilvl w:val="1"/>
          <w:numId w:val="16"/>
        </w:numPr>
      </w:pPr>
      <w:r w:rsidRPr="00621B11">
        <w:t>Proposal 9: The Alt 1 is supported for MCCH change notification.</w:t>
      </w:r>
    </w:p>
    <w:p w14:paraId="306D9089" w14:textId="25C2EB24" w:rsidR="00621B11" w:rsidRDefault="00621B11" w:rsidP="00B34299">
      <w:pPr>
        <w:pStyle w:val="af6"/>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af6"/>
        <w:numPr>
          <w:ilvl w:val="1"/>
          <w:numId w:val="16"/>
        </w:numPr>
      </w:pPr>
      <w:r w:rsidRPr="00063A6B">
        <w:t>Proposal 11: A new RNTI (e.g., MCCH-N-RNTI) is defined for MCCH change notification.</w:t>
      </w:r>
    </w:p>
    <w:p w14:paraId="47984599" w14:textId="6EC8B98E" w:rsidR="0009014F" w:rsidRDefault="0009014F" w:rsidP="00B34299">
      <w:pPr>
        <w:pStyle w:val="af6"/>
        <w:numPr>
          <w:ilvl w:val="0"/>
          <w:numId w:val="16"/>
        </w:numPr>
      </w:pPr>
      <w:r>
        <w:t>In [</w:t>
      </w:r>
      <w:r w:rsidRPr="0009014F">
        <w:t>R1-2112348</w:t>
      </w:r>
      <w:r>
        <w:t>, Ericsson]</w:t>
      </w:r>
    </w:p>
    <w:p w14:paraId="46BDA456" w14:textId="5DC5381A" w:rsidR="00A8669A" w:rsidRDefault="00865581" w:rsidP="00B34299">
      <w:pPr>
        <w:pStyle w:val="af6"/>
        <w:numPr>
          <w:ilvl w:val="1"/>
          <w:numId w:val="16"/>
        </w:numPr>
      </w:pPr>
      <w:r w:rsidRPr="0081238E">
        <w:rPr>
          <w:i/>
          <w:iCs/>
        </w:rPr>
        <w:t>Discuss</w:t>
      </w:r>
      <w:r>
        <w:t xml:space="preserve">: </w:t>
      </w:r>
      <w:r w:rsidR="00606B67" w:rsidRPr="00606B67">
        <w:rPr>
          <w:u w:val="single"/>
        </w:rPr>
        <w:t>Bit toggling</w:t>
      </w:r>
      <w:r w:rsidR="00606B67">
        <w:t xml:space="preserve">- </w:t>
      </w:r>
      <w:r w:rsidR="0081238E">
        <w:t>The two bits will signal MBS session activation and change of MCCH signaling data. We propose that bit toggling is used, which means that the information of the change indication lies in the change of the bit value rather than the absolute value.</w:t>
      </w:r>
      <w:r w:rsidR="0081238E">
        <w:br/>
      </w:r>
      <w:r w:rsidR="0081238E">
        <w:b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af6"/>
        <w:numPr>
          <w:ilvl w:val="1"/>
          <w:numId w:val="16"/>
        </w:numPr>
      </w:pPr>
      <w:r>
        <w:t>Proposal 26: Confirm the Alt2 WA from RAN1#106b-e</w:t>
      </w:r>
    </w:p>
    <w:p w14:paraId="3B0027A1" w14:textId="16701A76" w:rsidR="0081238E" w:rsidRDefault="0081238E" w:rsidP="00B34299">
      <w:pPr>
        <w:pStyle w:val="af6"/>
        <w:numPr>
          <w:ilvl w:val="2"/>
          <w:numId w:val="16"/>
        </w:numPr>
      </w:pPr>
      <w:r>
        <w:lastRenderedPageBreak/>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A0519F">
      <w:pPr>
        <w:pStyle w:val="3"/>
        <w:numPr>
          <w:ilvl w:val="2"/>
          <w:numId w:val="1"/>
        </w:numPr>
        <w:rPr>
          <w:b/>
          <w:bCs/>
        </w:rPr>
      </w:pPr>
      <w:r>
        <w:rPr>
          <w:b/>
          <w:bCs/>
        </w:rPr>
        <w:t>FL Assessment</w:t>
      </w:r>
    </w:p>
    <w:p w14:paraId="488C33EC" w14:textId="62775FC2" w:rsidR="00D42D13" w:rsidRDefault="00D9627E" w:rsidP="00D42D13">
      <w:r>
        <w:t xml:space="preserve">[Huawei, Xiaomi, CMCC, Samsung, Apple, AsusTek]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It is worth pointing out that no fundamental issue has been reported in the submitted tdocs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tdoc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2" w:name="_Hlk72138120"/>
    </w:p>
    <w:bookmarkEnd w:id="2"/>
    <w:p w14:paraId="084E8530" w14:textId="37B1A27F" w:rsidR="00A0519F" w:rsidRPr="00CB605E" w:rsidRDefault="00A0519F" w:rsidP="00A0519F">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6472F30C" w:rsidR="0001008D" w:rsidRDefault="0001008D" w:rsidP="0001008D">
      <w:pPr>
        <w:pStyle w:val="4"/>
      </w:pPr>
      <w:r w:rsidRPr="00CC348B">
        <w:t>Proposal 2.</w:t>
      </w:r>
      <w:r>
        <w:t>2</w:t>
      </w:r>
      <w:r w:rsidRPr="00CC348B">
        <w:t>-1</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ad"/>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t>NTT DOCOMO</w:t>
            </w:r>
          </w:p>
        </w:tc>
        <w:tc>
          <w:tcPr>
            <w:tcW w:w="7979" w:type="dxa"/>
          </w:tcPr>
          <w:p w14:paraId="1AFB01F8" w14:textId="48E6DB36" w:rsidR="00AA5370" w:rsidRPr="00826A27" w:rsidRDefault="00AA5370" w:rsidP="00826A27">
            <w:pPr>
              <w:pStyle w:val="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t>Lenovo, Motorola Mobility</w:t>
            </w:r>
          </w:p>
        </w:tc>
        <w:tc>
          <w:tcPr>
            <w:tcW w:w="7979" w:type="dxa"/>
          </w:tcPr>
          <w:p w14:paraId="3750E9F3" w14:textId="77777777" w:rsidR="008904F8" w:rsidRDefault="008904F8" w:rsidP="008904F8">
            <w:pPr>
              <w:pStyle w:val="4"/>
            </w:pPr>
            <w:r>
              <w:t>2.2-1: Although we prefer Alt 1, we can live with Alt 2.</w:t>
            </w:r>
          </w:p>
          <w:p w14:paraId="603E65C2" w14:textId="362BE944" w:rsidR="008904F8" w:rsidRPr="00826A27" w:rsidRDefault="008904F8" w:rsidP="008904F8">
            <w:pPr>
              <w:pStyle w:val="4"/>
              <w:rPr>
                <w:b w:val="0"/>
              </w:rPr>
            </w:pPr>
            <w:r>
              <w:t>2.2-2: we think predetermined values for specific purpose is reliable enough. Using toggled 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DengXian"/>
                <w:lang w:eastAsia="zh-CN"/>
              </w:rPr>
              <w:lastRenderedPageBreak/>
              <w:t>Xiaomi</w:t>
            </w:r>
          </w:p>
        </w:tc>
        <w:tc>
          <w:tcPr>
            <w:tcW w:w="7979" w:type="dxa"/>
          </w:tcPr>
          <w:p w14:paraId="01D16EC5" w14:textId="452A6960" w:rsidR="00D54C0A" w:rsidRPr="00D54C0A" w:rsidRDefault="00D54C0A" w:rsidP="00D54C0A">
            <w:pPr>
              <w:pStyle w:val="4"/>
              <w:rPr>
                <w:b w:val="0"/>
              </w:rPr>
            </w:pPr>
            <w:r w:rsidRPr="00D54C0A">
              <w:rPr>
                <w:b w:val="0"/>
              </w:rPr>
              <w:t>I am not sure how the toggling mechanism works if more than 1 bit is needed for MCCH notification. Hence we would like to see some clarifications from proponents.</w:t>
            </w:r>
          </w:p>
        </w:tc>
      </w:tr>
      <w:tr w:rsidR="001F054D" w14:paraId="0DB8CA9A" w14:textId="77777777" w:rsidTr="00F22E76">
        <w:tc>
          <w:tcPr>
            <w:tcW w:w="1650" w:type="dxa"/>
          </w:tcPr>
          <w:p w14:paraId="5511CCF8" w14:textId="77777777" w:rsidR="001F054D" w:rsidRDefault="001F054D" w:rsidP="00F22E76">
            <w:pPr>
              <w:rPr>
                <w:rFonts w:eastAsia="DengXian"/>
                <w:lang w:eastAsia="zh-CN"/>
              </w:rPr>
            </w:pPr>
            <w:r>
              <w:rPr>
                <w:rFonts w:eastAsia="DengXian" w:hint="eastAsia"/>
                <w:lang w:eastAsia="zh-CN"/>
              </w:rPr>
              <w:t>CATT</w:t>
            </w:r>
          </w:p>
        </w:tc>
        <w:tc>
          <w:tcPr>
            <w:tcW w:w="7979" w:type="dxa"/>
          </w:tcPr>
          <w:p w14:paraId="26F12F85" w14:textId="77777777" w:rsidR="001F054D" w:rsidRPr="00D54C0A" w:rsidRDefault="001F054D" w:rsidP="00F22E76">
            <w:pPr>
              <w:pStyle w:val="4"/>
              <w:rPr>
                <w:b w:val="0"/>
              </w:rPr>
            </w:pPr>
            <w:r w:rsidRPr="00CC348B">
              <w:t>Proposal 2.</w:t>
            </w:r>
            <w:r>
              <w:t>2</w:t>
            </w:r>
            <w:r w:rsidRPr="00CC348B">
              <w:t>-</w:t>
            </w:r>
            <w:r>
              <w:t>2</w:t>
            </w:r>
            <w:r>
              <w:rPr>
                <w:rFonts w:eastAsia="DengXian" w:hint="eastAsia"/>
                <w:lang w:eastAsia="zh-CN"/>
              </w:rPr>
              <w:t>: OK</w:t>
            </w:r>
          </w:p>
        </w:tc>
      </w:tr>
      <w:tr w:rsidR="001F054D" w14:paraId="2F178692" w14:textId="77777777" w:rsidTr="00F22E76">
        <w:tc>
          <w:tcPr>
            <w:tcW w:w="1650" w:type="dxa"/>
          </w:tcPr>
          <w:p w14:paraId="05411BCA" w14:textId="1398BAB8" w:rsidR="001F054D" w:rsidRPr="001F054D" w:rsidRDefault="001F054D" w:rsidP="001F054D">
            <w:pPr>
              <w:rPr>
                <w:rFonts w:eastAsia="DengXian"/>
                <w:lang w:eastAsia="zh-CN"/>
              </w:rPr>
            </w:pPr>
            <w:r w:rsidRPr="001F054D">
              <w:rPr>
                <w:rFonts w:eastAsia="DengXian" w:hint="eastAsia"/>
                <w:lang w:eastAsia="zh-CN"/>
              </w:rPr>
              <w:t>O</w:t>
            </w:r>
            <w:r w:rsidRPr="001F054D">
              <w:rPr>
                <w:rFonts w:eastAsia="DengXian"/>
                <w:lang w:eastAsia="zh-CN"/>
              </w:rPr>
              <w:t>PPO</w:t>
            </w:r>
          </w:p>
        </w:tc>
        <w:tc>
          <w:tcPr>
            <w:tcW w:w="7979" w:type="dxa"/>
          </w:tcPr>
          <w:p w14:paraId="2DD3BD72" w14:textId="653FE79A" w:rsidR="001F054D" w:rsidRPr="001F054D" w:rsidRDefault="001F054D" w:rsidP="001F054D">
            <w:pPr>
              <w:pStyle w:val="4"/>
              <w:ind w:left="0" w:firstLine="0"/>
              <w:rPr>
                <w:b w:val="0"/>
              </w:rPr>
            </w:pPr>
            <w:r w:rsidRPr="001F054D">
              <w:rPr>
                <w:rFonts w:eastAsia="DengXian" w:hint="eastAsia"/>
                <w:b w:val="0"/>
                <w:lang w:eastAsia="zh-CN"/>
              </w:rPr>
              <w:t>P</w:t>
            </w:r>
            <w:r w:rsidRPr="001F054D">
              <w:rPr>
                <w:rFonts w:eastAsia="DengXian"/>
                <w:b w:val="0"/>
                <w:lang w:eastAsia="zh-CN"/>
              </w:rPr>
              <w:t>roposal 2.2-2: The motivation/benefit of toggling multiple bits for MCCH change notification is not clear. The proponent should provide more details on how to use the “at least 2 bits” for the change notification.</w:t>
            </w:r>
          </w:p>
        </w:tc>
      </w:tr>
      <w:tr w:rsidR="00B66CAC" w14:paraId="20EBC86C" w14:textId="77777777" w:rsidTr="00CA3A69">
        <w:tc>
          <w:tcPr>
            <w:tcW w:w="1650" w:type="dxa"/>
          </w:tcPr>
          <w:p w14:paraId="047C5930" w14:textId="490EDDEA" w:rsidR="00B66CAC" w:rsidRDefault="00B66CAC" w:rsidP="00B66CAC">
            <w:pPr>
              <w:rPr>
                <w:rFonts w:eastAsia="DengXian"/>
                <w:lang w:eastAsia="zh-CN"/>
              </w:rPr>
            </w:pPr>
            <w:r>
              <w:rPr>
                <w:rFonts w:hint="eastAsia"/>
              </w:rPr>
              <w:t>Samsung</w:t>
            </w:r>
          </w:p>
        </w:tc>
        <w:tc>
          <w:tcPr>
            <w:tcW w:w="7979" w:type="dxa"/>
          </w:tcPr>
          <w:p w14:paraId="317642C2" w14:textId="5A6444DB" w:rsidR="00B66CAC" w:rsidRPr="00D54C0A" w:rsidRDefault="00B66CAC" w:rsidP="00B66CAC">
            <w:pPr>
              <w:pStyle w:val="4"/>
              <w:rPr>
                <w:b w:val="0"/>
              </w:rPr>
            </w:pPr>
            <w:r w:rsidRPr="00C40FE2">
              <w:rPr>
                <w:b w:val="0"/>
              </w:rPr>
              <w:t>Proposal 2.2-2</w:t>
            </w:r>
            <w:r w:rsidRPr="00C40FE2">
              <w:rPr>
                <w:rFonts w:hint="eastAsia"/>
                <w:b w:val="0"/>
              </w:rPr>
              <w:t>: OK</w:t>
            </w:r>
          </w:p>
        </w:tc>
      </w:tr>
    </w:tbl>
    <w:p w14:paraId="247CB5A4" w14:textId="58F5D7F6" w:rsidR="00A0519F" w:rsidRDefault="00A0519F" w:rsidP="00C85D82">
      <w:pPr>
        <w:rPr>
          <w:highlight w:val="yellow"/>
        </w:rPr>
      </w:pPr>
    </w:p>
    <w:p w14:paraId="22002B0B" w14:textId="17920807" w:rsidR="009E55BF" w:rsidRPr="00760141" w:rsidRDefault="009E55BF" w:rsidP="009E55BF">
      <w:pPr>
        <w:pStyle w:val="2"/>
        <w:numPr>
          <w:ilvl w:val="1"/>
          <w:numId w:val="1"/>
        </w:numPr>
      </w:pPr>
      <w:r w:rsidRPr="00760141">
        <w:t>Issue 3: PDCCH: Details of CSS for MCCH/MTCH channels</w:t>
      </w:r>
    </w:p>
    <w:p w14:paraId="7B8018D6" w14:textId="77777777" w:rsidR="009E55BF" w:rsidRDefault="009E55BF" w:rsidP="009E55BF">
      <w:pPr>
        <w:pStyle w:val="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ad"/>
        <w:tblW w:w="0" w:type="auto"/>
        <w:tblLook w:val="04A0" w:firstRow="1" w:lastRow="0" w:firstColumn="1" w:lastColumn="0" w:noHBand="0" w:noVBand="1"/>
      </w:tblPr>
      <w:tblGrid>
        <w:gridCol w:w="9629"/>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04358703" w14:textId="77777777" w:rsidR="009E55BF" w:rsidRDefault="009E55BF" w:rsidP="00CA3A69">
            <w:pPr>
              <w:overflowPunct/>
              <w:autoSpaceDE/>
              <w:autoSpaceDN/>
              <w:adjustRightInd/>
              <w:spacing w:after="120"/>
              <w:textAlignment w:val="auto"/>
              <w:rPr>
                <w:rFonts w:ascii="Times" w:eastAsia="SimSun"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SimSun"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SimSun"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SimSun"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ad"/>
        <w:tblW w:w="0" w:type="auto"/>
        <w:tblLook w:val="04A0" w:firstRow="1" w:lastRow="0" w:firstColumn="1" w:lastColumn="0" w:noHBand="0" w:noVBand="1"/>
      </w:tblPr>
      <w:tblGrid>
        <w:gridCol w:w="9629"/>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lastRenderedPageBreak/>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9E55BF">
      <w:pPr>
        <w:pStyle w:val="3"/>
        <w:numPr>
          <w:ilvl w:val="2"/>
          <w:numId w:val="1"/>
        </w:numPr>
        <w:rPr>
          <w:b/>
          <w:bCs/>
        </w:rPr>
      </w:pPr>
      <w:r>
        <w:rPr>
          <w:b/>
          <w:bCs/>
        </w:rPr>
        <w:t>Tdoc analysis</w:t>
      </w:r>
    </w:p>
    <w:p w14:paraId="1E74BE6C" w14:textId="40405D61" w:rsidR="009E55BF" w:rsidRDefault="009E55BF" w:rsidP="00B34299">
      <w:pPr>
        <w:pStyle w:val="af6"/>
        <w:numPr>
          <w:ilvl w:val="0"/>
          <w:numId w:val="18"/>
        </w:numPr>
      </w:pPr>
      <w:r>
        <w:t>In [</w:t>
      </w:r>
      <w:r w:rsidR="00293F42" w:rsidRPr="00293F42">
        <w:t>R1-2110897</w:t>
      </w:r>
      <w:r w:rsidR="00293F42">
        <w:t>, TD tech</w:t>
      </w:r>
      <w:r>
        <w:t>]</w:t>
      </w:r>
    </w:p>
    <w:p w14:paraId="748C55AF" w14:textId="77777777" w:rsidR="007E34A3" w:rsidRDefault="007E34A3" w:rsidP="00B34299">
      <w:pPr>
        <w:pStyle w:val="af6"/>
        <w:numPr>
          <w:ilvl w:val="1"/>
          <w:numId w:val="18"/>
        </w:numPr>
      </w:pPr>
      <w:r>
        <w:t>Proposal 15: The CORESET/search spaces for GC-PDCCH carrying MCCH/MTCH can be configured as below.</w:t>
      </w:r>
    </w:p>
    <w:p w14:paraId="46C0190E" w14:textId="77777777" w:rsidR="007E34A3" w:rsidRDefault="007E34A3" w:rsidP="00B34299">
      <w:pPr>
        <w:pStyle w:val="af6"/>
        <w:numPr>
          <w:ilvl w:val="2"/>
          <w:numId w:val="18"/>
        </w:numPr>
      </w:pPr>
      <w:r>
        <w:t xml:space="preserve">If a CORESETs/search space not configured by </w:t>
      </w:r>
      <w:r w:rsidRPr="007E34A3">
        <w:rPr>
          <w:i/>
          <w:iCs/>
        </w:rPr>
        <w:t>initialDownlinkBWP</w:t>
      </w:r>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af6"/>
        <w:numPr>
          <w:ilvl w:val="2"/>
          <w:numId w:val="18"/>
        </w:numPr>
      </w:pPr>
      <w:r>
        <w:t xml:space="preserve">If a CORESETs/search space not configured by </w:t>
      </w:r>
      <w:r w:rsidRPr="007E34A3">
        <w:rPr>
          <w:i/>
          <w:iCs/>
        </w:rPr>
        <w:t>initialDownlinkBWP</w:t>
      </w:r>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af6"/>
        <w:numPr>
          <w:ilvl w:val="2"/>
          <w:numId w:val="18"/>
        </w:numPr>
      </w:pPr>
      <w:r>
        <w:t xml:space="preserve">If a CORESETs/search space not configured by </w:t>
      </w:r>
      <w:r w:rsidRPr="007E34A3">
        <w:rPr>
          <w:i/>
          <w:iCs/>
        </w:rPr>
        <w:t>initialDownlinkBWP</w:t>
      </w:r>
      <w:r>
        <w:t xml:space="preserve"> is only used by MBS sessions, configure it on MCCH.</w:t>
      </w:r>
    </w:p>
    <w:p w14:paraId="670304D2" w14:textId="77777777" w:rsidR="007E34A3" w:rsidRDefault="007E34A3" w:rsidP="00B34299">
      <w:pPr>
        <w:pStyle w:val="af6"/>
        <w:numPr>
          <w:ilvl w:val="2"/>
          <w:numId w:val="18"/>
        </w:numPr>
      </w:pPr>
      <w:r>
        <w:t xml:space="preserve">If at least one CORESET/search space configured by </w:t>
      </w:r>
      <w:r w:rsidRPr="007E34A3">
        <w:rPr>
          <w:i/>
          <w:iCs/>
        </w:rPr>
        <w:t>initialDownlinkBWP</w:t>
      </w:r>
      <w:r>
        <w:t xml:space="preserve"> is used by MCCH, a CORESET/search space ID list is provided on the MCCH specific SIB to indicate which CORESETs/search spaces by </w:t>
      </w:r>
      <w:r w:rsidRPr="007E34A3">
        <w:rPr>
          <w:i/>
          <w:iCs/>
        </w:rPr>
        <w:t>initialDownlinkBWP</w:t>
      </w:r>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af6"/>
        <w:numPr>
          <w:ilvl w:val="2"/>
          <w:numId w:val="18"/>
        </w:numPr>
      </w:pPr>
      <w:r>
        <w:t xml:space="preserve">If at least one CORESET/search space configured by </w:t>
      </w:r>
      <w:r w:rsidRPr="007E34A3">
        <w:rPr>
          <w:i/>
          <w:iCs/>
        </w:rPr>
        <w:t>initialDownlinkBWP</w:t>
      </w:r>
      <w:r>
        <w:t xml:space="preserve"> is used by MBS sessions but not used by MCCH, a CORESET/search space ID list is provided on MCCH to indicate which CORESETs/search spaces by </w:t>
      </w:r>
      <w:r w:rsidRPr="007E34A3">
        <w:rPr>
          <w:i/>
          <w:iCs/>
        </w:rPr>
        <w:t>initialDownlinkBWP</w:t>
      </w:r>
      <w:r>
        <w:t xml:space="preserve"> are used by MBS sessions.</w:t>
      </w:r>
    </w:p>
    <w:p w14:paraId="004B317A" w14:textId="32AE64E0" w:rsidR="00293F42" w:rsidRDefault="0038759D" w:rsidP="00B34299">
      <w:pPr>
        <w:pStyle w:val="af6"/>
        <w:numPr>
          <w:ilvl w:val="0"/>
          <w:numId w:val="18"/>
        </w:numPr>
      </w:pPr>
      <w:r>
        <w:t>In [</w:t>
      </w:r>
      <w:r w:rsidRPr="0038759D">
        <w:t>R1- 2111041</w:t>
      </w:r>
      <w:r>
        <w:t>, vivo]</w:t>
      </w:r>
    </w:p>
    <w:p w14:paraId="09FF84E4" w14:textId="77777777" w:rsidR="00DB61D7" w:rsidRDefault="00DB61D7" w:rsidP="00B34299">
      <w:pPr>
        <w:pStyle w:val="af6"/>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af6"/>
        <w:numPr>
          <w:ilvl w:val="0"/>
          <w:numId w:val="18"/>
        </w:numPr>
      </w:pPr>
      <w:r>
        <w:t>In [</w:t>
      </w:r>
      <w:r w:rsidRPr="00DB61D7">
        <w:t>R1-2111137</w:t>
      </w:r>
      <w:r>
        <w:t>, Nokia]</w:t>
      </w:r>
      <w:r w:rsidR="009E55BF">
        <w:t xml:space="preserve"> </w:t>
      </w:r>
    </w:p>
    <w:p w14:paraId="09D7B67A" w14:textId="52F97CD9" w:rsidR="00DB61D7" w:rsidRDefault="00DB61D7" w:rsidP="00B34299">
      <w:pPr>
        <w:pStyle w:val="af6"/>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af6"/>
        <w:numPr>
          <w:ilvl w:val="0"/>
          <w:numId w:val="18"/>
        </w:numPr>
      </w:pPr>
      <w:r>
        <w:t>In [</w:t>
      </w:r>
      <w:r w:rsidRPr="00C10E79">
        <w:t>R1-2111305</w:t>
      </w:r>
      <w:r>
        <w:t>, OPPO]</w:t>
      </w:r>
    </w:p>
    <w:p w14:paraId="5F0856F7" w14:textId="449173FC" w:rsidR="00F174AF" w:rsidRDefault="00F174AF" w:rsidP="00B34299">
      <w:pPr>
        <w:pStyle w:val="af6"/>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af6"/>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af6"/>
        <w:numPr>
          <w:ilvl w:val="1"/>
          <w:numId w:val="18"/>
        </w:numPr>
      </w:pPr>
      <w:r>
        <w:t>Proposal 7: Type-x CSS for RRC_IDLE is configured and the signaling is carried via SIB.</w:t>
      </w:r>
    </w:p>
    <w:p w14:paraId="626A24ED" w14:textId="28D381E8" w:rsidR="00C10E79" w:rsidRDefault="00334A31" w:rsidP="00B34299">
      <w:pPr>
        <w:pStyle w:val="af6"/>
        <w:numPr>
          <w:ilvl w:val="0"/>
          <w:numId w:val="18"/>
        </w:numPr>
      </w:pPr>
      <w:r>
        <w:t>In [</w:t>
      </w:r>
      <w:r w:rsidRPr="00334A31">
        <w:t>R1-2111518</w:t>
      </w:r>
      <w:r>
        <w:t>, Intel]</w:t>
      </w:r>
    </w:p>
    <w:p w14:paraId="711084E9" w14:textId="61F8C45F" w:rsidR="00791E40" w:rsidRDefault="00791E40" w:rsidP="00B34299">
      <w:pPr>
        <w:pStyle w:val="af6"/>
        <w:numPr>
          <w:ilvl w:val="1"/>
          <w:numId w:val="18"/>
        </w:numPr>
      </w:pPr>
      <w:r w:rsidRPr="00791E40">
        <w:rPr>
          <w:i/>
          <w:iCs/>
        </w:rPr>
        <w:t>Discuss</w:t>
      </w:r>
      <w:r>
        <w:t xml:space="preserve">: The PDCCH which schedules the MCCH carrying the MBS configuration can be monitored in a Type0-PDCCH CSS set configured by </w:t>
      </w:r>
      <w:r w:rsidRPr="00411428">
        <w:rPr>
          <w:i/>
          <w:iCs/>
        </w:rPr>
        <w:t>searchSpaceZero</w:t>
      </w:r>
      <w:r>
        <w:t xml:space="preserve"> in </w:t>
      </w:r>
      <w:r w:rsidRPr="00411428">
        <w:rPr>
          <w:i/>
          <w:iCs/>
        </w:rPr>
        <w:t>PDCCH-ConfigBroadcast</w:t>
      </w:r>
      <w:r>
        <w:t xml:space="preserve"> and associated with a CORESET#0 for both RRC_CONNECTED and IDLE mode UEs. Alternately it can be monitored in a new PDCCH CSS set e.g., </w:t>
      </w:r>
      <w:r w:rsidRPr="00411428">
        <w:rPr>
          <w:i/>
          <w:iCs/>
        </w:rPr>
        <w:t>searchSpaceBroadcast</w:t>
      </w:r>
      <w:r>
        <w:t xml:space="preserve"> which is configured by the MBS specific </w:t>
      </w:r>
      <w:r w:rsidRPr="00411428">
        <w:rPr>
          <w:i/>
          <w:iCs/>
        </w:rPr>
        <w:t>PDCCH-ConfigBroadcast</w:t>
      </w:r>
      <w:r>
        <w:t>. The CSS set can be a Type-x CSS set similar to the case for RRC_CONNECTED UEs</w:t>
      </w:r>
    </w:p>
    <w:p w14:paraId="0B35E296" w14:textId="486E648B" w:rsidR="00791E40" w:rsidRDefault="00791E40" w:rsidP="00B34299">
      <w:pPr>
        <w:pStyle w:val="af6"/>
        <w:numPr>
          <w:ilvl w:val="1"/>
          <w:numId w:val="18"/>
        </w:numPr>
      </w:pPr>
      <w:r>
        <w:t>Proposal 6: The PDCCH scheduling the MCCH can also be monitored in a Type-x CSS set configured by the MBS specific PDCCH-ConfigBroadcast</w:t>
      </w:r>
    </w:p>
    <w:p w14:paraId="552B7892" w14:textId="6320D496" w:rsidR="00334A31" w:rsidRDefault="004E53E6" w:rsidP="00B34299">
      <w:pPr>
        <w:pStyle w:val="af6"/>
        <w:numPr>
          <w:ilvl w:val="0"/>
          <w:numId w:val="18"/>
        </w:numPr>
      </w:pPr>
      <w:r>
        <w:t>In [</w:t>
      </w:r>
      <w:r w:rsidRPr="004E53E6">
        <w:t>R1-2111629</w:t>
      </w:r>
      <w:r>
        <w:t>, CMCC]</w:t>
      </w:r>
    </w:p>
    <w:p w14:paraId="126D52F5" w14:textId="73C1B5DC" w:rsidR="00CC0BD5" w:rsidRDefault="00CC0BD5" w:rsidP="00B34299">
      <w:pPr>
        <w:pStyle w:val="af6"/>
        <w:numPr>
          <w:ilvl w:val="1"/>
          <w:numId w:val="18"/>
        </w:numPr>
      </w:pPr>
      <w:r w:rsidRPr="00CC0BD5">
        <w:rPr>
          <w:i/>
          <w:iCs/>
        </w:rPr>
        <w:t>Discuss</w:t>
      </w:r>
      <w:r>
        <w:t xml:space="preserve">: The first is that RRC_CONNECTED UEs can both receive broadcast service and multicast service, and it is no sense to define different CSS types and different PDCCH monitoring priority </w:t>
      </w:r>
      <w:r>
        <w:lastRenderedPageBreak/>
        <w:t>rules between broadcast and multicast.</w:t>
      </w:r>
      <w:r>
        <w:br/>
        <w:t>The second is that new Type-x CSS for MTCH can reduce unnecessary BD/CCE counting for RRC_CONNECTED UEs. For RRC_CONNECTED UEs, all configured CSS PDCCHs are counted 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af6"/>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af6"/>
        <w:numPr>
          <w:ilvl w:val="0"/>
          <w:numId w:val="18"/>
        </w:numPr>
      </w:pPr>
      <w:r>
        <w:t>In [</w:t>
      </w:r>
      <w:r w:rsidRPr="001C2A38">
        <w:t>R1-2111763</w:t>
      </w:r>
      <w:r>
        <w:t>, Samsung]</w:t>
      </w:r>
    </w:p>
    <w:p w14:paraId="0F1BD1E1" w14:textId="189D21CF" w:rsidR="005F65C1" w:rsidRDefault="005F65C1" w:rsidP="00B34299">
      <w:pPr>
        <w:pStyle w:val="af6"/>
        <w:numPr>
          <w:ilvl w:val="1"/>
          <w:numId w:val="18"/>
        </w:numPr>
      </w:pPr>
      <w:r w:rsidRPr="005F65C1">
        <w:rPr>
          <w:i/>
          <w:iCs/>
        </w:rPr>
        <w:t>Discuss</w:t>
      </w:r>
      <w:r>
        <w:t xml:space="preserve">: </w:t>
      </w:r>
      <w:r w:rsidRPr="005F65C1">
        <w:t>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af6"/>
        <w:numPr>
          <w:ilvl w:val="1"/>
          <w:numId w:val="18"/>
        </w:numPr>
      </w:pPr>
      <w:r>
        <w:t>Observation 1: Configuration of SS sets for GC-PDCCH can be as for Type-3 PDCCH CSS sets in Rel-16 (via UE-common, instead of UE-specific, RRC signaling).</w:t>
      </w:r>
    </w:p>
    <w:p w14:paraId="08A94E1E" w14:textId="10B2ADBB" w:rsidR="001C2A38" w:rsidRDefault="00DA0533" w:rsidP="00B34299">
      <w:pPr>
        <w:pStyle w:val="af6"/>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af6"/>
        <w:numPr>
          <w:ilvl w:val="0"/>
          <w:numId w:val="18"/>
        </w:numPr>
      </w:pPr>
      <w:r>
        <w:t>In [</w:t>
      </w:r>
      <w:r w:rsidR="004111F7" w:rsidRPr="004111F7">
        <w:t>R1-2112065</w:t>
      </w:r>
      <w:r w:rsidR="004111F7">
        <w:t>, LGE</w:t>
      </w:r>
      <w:r>
        <w:t>]</w:t>
      </w:r>
    </w:p>
    <w:p w14:paraId="49156B45" w14:textId="7F37EA49" w:rsidR="004111F7" w:rsidRDefault="004111F7" w:rsidP="00B34299">
      <w:pPr>
        <w:pStyle w:val="af6"/>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af6"/>
        <w:numPr>
          <w:ilvl w:val="0"/>
          <w:numId w:val="18"/>
        </w:numPr>
      </w:pPr>
      <w:r>
        <w:t>In [</w:t>
      </w:r>
      <w:r w:rsidRPr="00443F74">
        <w:t>R1-2112130</w:t>
      </w:r>
      <w:r>
        <w:t>, NTT DOCOMO]</w:t>
      </w:r>
    </w:p>
    <w:p w14:paraId="260A23B0" w14:textId="609CDE8A" w:rsidR="00443F74" w:rsidRDefault="00B12503" w:rsidP="00B34299">
      <w:pPr>
        <w:pStyle w:val="af6"/>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af6"/>
        <w:numPr>
          <w:ilvl w:val="0"/>
          <w:numId w:val="18"/>
        </w:numPr>
      </w:pPr>
      <w:r>
        <w:t>In [</w:t>
      </w:r>
      <w:r w:rsidRPr="00E70EAA">
        <w:t>R1-2112163</w:t>
      </w:r>
      <w:r>
        <w:t>, Lenovo]</w:t>
      </w:r>
    </w:p>
    <w:p w14:paraId="6F4446CB" w14:textId="46F03E5B" w:rsidR="002C17C0" w:rsidRDefault="002C17C0" w:rsidP="00B34299">
      <w:pPr>
        <w:pStyle w:val="af6"/>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af6"/>
        <w:numPr>
          <w:ilvl w:val="1"/>
          <w:numId w:val="18"/>
        </w:numPr>
      </w:pPr>
      <w:r w:rsidRPr="002C17C0">
        <w:t>Proposal 14: New type-x CSS is configured for RRC IDLE/RRC INACTIVE UEs.</w:t>
      </w:r>
    </w:p>
    <w:p w14:paraId="34BF81AD" w14:textId="7C1125C2" w:rsidR="002C17C0" w:rsidRDefault="00E544C5" w:rsidP="00B34299">
      <w:pPr>
        <w:pStyle w:val="af6"/>
        <w:numPr>
          <w:ilvl w:val="0"/>
          <w:numId w:val="18"/>
        </w:numPr>
      </w:pPr>
      <w:r>
        <w:t>In [</w:t>
      </w:r>
      <w:r w:rsidRPr="00E544C5">
        <w:t>R1-2112241</w:t>
      </w:r>
      <w:r>
        <w:t>, Qualcomm]</w:t>
      </w:r>
    </w:p>
    <w:p w14:paraId="12C5FD50" w14:textId="77777777" w:rsidR="00F70A89" w:rsidRDefault="00F70A89" w:rsidP="00B34299">
      <w:pPr>
        <w:pStyle w:val="af6"/>
        <w:numPr>
          <w:ilvl w:val="1"/>
          <w:numId w:val="18"/>
        </w:numPr>
      </w:pPr>
      <w:r w:rsidRPr="00F70A89">
        <w:rPr>
          <w:i/>
          <w:iCs/>
        </w:rPr>
        <w:t>Discuss</w:t>
      </w:r>
      <w:r>
        <w:t xml:space="preserve">: If a CSS other than searchSpace#0 is configured in the broadcast CFR, RAN1 needs to discuss whether the </w:t>
      </w:r>
      <w:r w:rsidRPr="00F70A89">
        <w:rPr>
          <w:i/>
          <w:iCs/>
        </w:rPr>
        <w:t>searchSpaceBroadcast</w:t>
      </w:r>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a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af6"/>
        <w:numPr>
          <w:ilvl w:val="1"/>
          <w:numId w:val="18"/>
        </w:numPr>
      </w:pPr>
      <w:r>
        <w:lastRenderedPageBreak/>
        <w:t xml:space="preserve">Proposal 3: The </w:t>
      </w:r>
      <w:r w:rsidRPr="00F70A89">
        <w:rPr>
          <w:i/>
          <w:iCs/>
        </w:rPr>
        <w:t>searchSpaceBroadcast</w:t>
      </w:r>
      <w:r>
        <w:t xml:space="preserve"> if configured in a CFR-Config-Broadcast is using same Type-X CSS as that of multicast CSS.</w:t>
      </w:r>
    </w:p>
    <w:p w14:paraId="65118B6E" w14:textId="019C5A78" w:rsidR="00F96FF8" w:rsidRDefault="00516F31" w:rsidP="00B34299">
      <w:pPr>
        <w:pStyle w:val="af6"/>
        <w:numPr>
          <w:ilvl w:val="0"/>
          <w:numId w:val="18"/>
        </w:numPr>
      </w:pPr>
      <w:r>
        <w:t>In [</w:t>
      </w:r>
      <w:r w:rsidRPr="00516F31">
        <w:t>R1-2112314</w:t>
      </w:r>
      <w:r>
        <w:t>, MediaTek]</w:t>
      </w:r>
    </w:p>
    <w:p w14:paraId="664767A9" w14:textId="3C3AA201" w:rsidR="00516F31" w:rsidRDefault="00CE5ED2" w:rsidP="00B34299">
      <w:pPr>
        <w:pStyle w:val="af6"/>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af6"/>
        <w:numPr>
          <w:ilvl w:val="0"/>
          <w:numId w:val="18"/>
        </w:numPr>
      </w:pPr>
      <w:r>
        <w:t>In [</w:t>
      </w:r>
      <w:r w:rsidRPr="00565115">
        <w:t>R1-2112348</w:t>
      </w:r>
      <w:r>
        <w:t>, Ericsson]</w:t>
      </w:r>
    </w:p>
    <w:p w14:paraId="16EFA69D" w14:textId="77777777" w:rsidR="00180CD8" w:rsidRDefault="00180CD8" w:rsidP="00B34299">
      <w:pPr>
        <w:pStyle w:val="af6"/>
        <w:numPr>
          <w:ilvl w:val="1"/>
          <w:numId w:val="18"/>
        </w:numPr>
      </w:pPr>
      <w:r w:rsidRPr="00056155">
        <w:rPr>
          <w:i/>
          <w:iCs/>
        </w:rPr>
        <w:t>Discuss</w:t>
      </w:r>
      <w:r>
        <w:t>: It has been argued that broadcast cannot use the same CSS type as multicast, due to different way of configuration (RRC vs SIBx/MCCH), but how the configuration is conveyed is a totally different question from what is configured. There is nothing that prevents the same IEs to be conveyed via either RRC or SIBx/MCCH and be used for both multicast and broadcast. This means that the same CSS type can be used for both multicast and broadcast.</w:t>
      </w:r>
    </w:p>
    <w:p w14:paraId="4C47FE95" w14:textId="2F014267" w:rsidR="00565115" w:rsidRDefault="00180CD8" w:rsidP="00B34299">
      <w:pPr>
        <w:pStyle w:val="af6"/>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9E55BF">
      <w:pPr>
        <w:pStyle w:val="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ad"/>
        <w:tblW w:w="0" w:type="auto"/>
        <w:tblLook w:val="04A0" w:firstRow="1" w:lastRow="0" w:firstColumn="1" w:lastColumn="0" w:noHBand="0" w:noVBand="1"/>
      </w:tblPr>
      <w:tblGrid>
        <w:gridCol w:w="9629"/>
      </w:tblGrid>
      <w:tr w:rsidR="00852550" w14:paraId="5C7EA928" w14:textId="77777777" w:rsidTr="00852550">
        <w:tc>
          <w:tcPr>
            <w:tcW w:w="9855" w:type="dxa"/>
          </w:tcPr>
          <w:p w14:paraId="48A42726" w14:textId="204A68A3" w:rsidR="00852550" w:rsidRDefault="0056580D" w:rsidP="009E55BF">
            <w:r w:rsidRPr="0056580D">
              <w:rPr>
                <w:noProof/>
                <w:lang w:val="en-US" w:eastAsia="ko-KR"/>
              </w:rPr>
              <w:lastRenderedPageBreak/>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ad"/>
        <w:tblW w:w="0" w:type="auto"/>
        <w:tblLook w:val="04A0" w:firstRow="1" w:lastRow="0" w:firstColumn="1" w:lastColumn="0" w:noHBand="0" w:noVBand="1"/>
      </w:tblPr>
      <w:tblGrid>
        <w:gridCol w:w="9629"/>
      </w:tblGrid>
      <w:tr w:rsidR="00552732" w14:paraId="3D55035D" w14:textId="77777777" w:rsidTr="00552732">
        <w:tc>
          <w:tcPr>
            <w:tcW w:w="9855" w:type="dxa"/>
          </w:tcPr>
          <w:p w14:paraId="7EC0965A" w14:textId="44431936" w:rsidR="00552732" w:rsidRDefault="00552732" w:rsidP="009E55BF">
            <w:r w:rsidRPr="00552732">
              <w:rPr>
                <w:noProof/>
                <w:lang w:val="en-US" w:eastAsia="ko-KR"/>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9E55BF">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ad"/>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r w:rsidR="00B84F3C" w:rsidRPr="002661E1">
              <w:rPr>
                <w:b w:val="0"/>
                <w:bCs/>
                <w:i/>
                <w:iCs/>
              </w:rPr>
              <w:t>pdcch-Config-Broadcast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F22E76">
        <w:tc>
          <w:tcPr>
            <w:tcW w:w="1650" w:type="dxa"/>
          </w:tcPr>
          <w:p w14:paraId="2C31E40F" w14:textId="77777777" w:rsidR="004633D5" w:rsidRPr="007F0E1A" w:rsidRDefault="004633D5" w:rsidP="00F22E76">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1106E041" w14:textId="77777777" w:rsidR="004633D5" w:rsidRDefault="004633D5" w:rsidP="00F22E76">
            <w:pPr>
              <w:rPr>
                <w:rFonts w:eastAsia="DengXian"/>
                <w:lang w:eastAsia="zh-CN"/>
              </w:rPr>
            </w:pPr>
            <w:r>
              <w:rPr>
                <w:rFonts w:eastAsia="DengXian" w:hint="eastAsia"/>
                <w:lang w:eastAsia="zh-CN"/>
              </w:rPr>
              <w:t>F</w:t>
            </w:r>
            <w:r>
              <w:rPr>
                <w:rFonts w:eastAsia="DengXian"/>
                <w:lang w:eastAsia="zh-CN"/>
              </w:rPr>
              <w:t>or question 2.3-1, we think there is no other critical aspect left on CSS types for broadcast reception with UEs in RRC idle/inactive states.</w:t>
            </w:r>
          </w:p>
          <w:p w14:paraId="4FD5D80F" w14:textId="77777777" w:rsidR="004633D5" w:rsidRPr="007F0E1A" w:rsidRDefault="004633D5" w:rsidP="00F22E76">
            <w:pPr>
              <w:rPr>
                <w:b/>
              </w:rPr>
            </w:pPr>
            <w:r>
              <w:rPr>
                <w:rFonts w:eastAsia="DengXian"/>
                <w:lang w:eastAsia="zh-CN"/>
              </w:rPr>
              <w:t>For question 2.3-2, we don’t think multi-cast Type3-PDCCH CSS is needed for broadcast reception considering Type0B CSS is already captured in the CR.</w:t>
            </w:r>
          </w:p>
        </w:tc>
      </w:tr>
      <w:tr w:rsidR="004633D5" w14:paraId="10C15D1F" w14:textId="77777777" w:rsidTr="00F22E76">
        <w:tc>
          <w:tcPr>
            <w:tcW w:w="1650" w:type="dxa"/>
          </w:tcPr>
          <w:p w14:paraId="61323F24" w14:textId="1A078615" w:rsidR="004633D5" w:rsidRPr="007F0E1A" w:rsidRDefault="004633D5" w:rsidP="004633D5">
            <w:pPr>
              <w:rPr>
                <w:rFonts w:eastAsiaTheme="minorEastAsia"/>
                <w:lang w:eastAsia="ja-JP"/>
              </w:rPr>
            </w:pPr>
            <w:r>
              <w:rPr>
                <w:rFonts w:eastAsia="DengXian" w:hint="eastAsia"/>
                <w:lang w:eastAsia="zh-CN"/>
              </w:rPr>
              <w:t>O</w:t>
            </w:r>
            <w:r>
              <w:rPr>
                <w:rFonts w:eastAsia="DengXian"/>
                <w:lang w:eastAsia="zh-CN"/>
              </w:rPr>
              <w:t>PPO</w:t>
            </w:r>
          </w:p>
        </w:tc>
        <w:tc>
          <w:tcPr>
            <w:tcW w:w="7979" w:type="dxa"/>
          </w:tcPr>
          <w:p w14:paraId="2DAF830F" w14:textId="77777777" w:rsidR="004633D5" w:rsidRDefault="004633D5" w:rsidP="004633D5">
            <w:pPr>
              <w:rPr>
                <w:rFonts w:eastAsia="DengXian"/>
                <w:lang w:eastAsia="zh-CN"/>
              </w:rPr>
            </w:pPr>
            <w:r>
              <w:rPr>
                <w:rFonts w:eastAsia="DengXian" w:hint="eastAsia"/>
                <w:lang w:eastAsia="zh-CN"/>
              </w:rPr>
              <w:t>Q</w:t>
            </w:r>
            <w:r>
              <w:rPr>
                <w:rFonts w:eastAsia="DengXian"/>
                <w:lang w:eastAsia="zh-CN"/>
              </w:rPr>
              <w:t xml:space="preserve"> 2.3-1: No other critical issue is left.</w:t>
            </w:r>
          </w:p>
          <w:p w14:paraId="5FAD2716" w14:textId="4143AF77" w:rsidR="004633D5" w:rsidRPr="007F0E1A" w:rsidRDefault="004633D5" w:rsidP="004633D5">
            <w:pPr>
              <w:rPr>
                <w:b/>
              </w:rPr>
            </w:pPr>
            <w:r>
              <w:rPr>
                <w:rFonts w:eastAsia="DengXian" w:hint="eastAsia"/>
                <w:lang w:eastAsia="zh-CN"/>
              </w:rPr>
              <w:t>Q</w:t>
            </w:r>
            <w:r>
              <w:rPr>
                <w:rFonts w:eastAsia="DengXian"/>
                <w:lang w:eastAsia="zh-CN"/>
              </w:rPr>
              <w:t xml:space="preserve"> 2.3-2: Type-3 CSS can be considered.</w:t>
            </w:r>
          </w:p>
        </w:tc>
      </w:tr>
      <w:tr w:rsidR="0024290A" w14:paraId="32937123" w14:textId="77777777" w:rsidTr="00CA3A69">
        <w:tc>
          <w:tcPr>
            <w:tcW w:w="1650" w:type="dxa"/>
          </w:tcPr>
          <w:p w14:paraId="5F74F5BE" w14:textId="3F94E5AA" w:rsidR="0024290A" w:rsidRPr="007F0E1A" w:rsidRDefault="0024290A" w:rsidP="0024290A">
            <w:pPr>
              <w:rPr>
                <w:rFonts w:eastAsiaTheme="minorEastAsia"/>
                <w:lang w:eastAsia="ja-JP"/>
              </w:rPr>
            </w:pPr>
            <w:r>
              <w:rPr>
                <w:rFonts w:hint="eastAsia"/>
                <w:lang w:eastAsia="ko-KR"/>
              </w:rPr>
              <w:t>Samsung</w:t>
            </w:r>
          </w:p>
        </w:tc>
        <w:tc>
          <w:tcPr>
            <w:tcW w:w="7979" w:type="dxa"/>
          </w:tcPr>
          <w:p w14:paraId="4E3B753C" w14:textId="77777777" w:rsidR="0024290A" w:rsidRDefault="0024290A" w:rsidP="0024290A">
            <w:pPr>
              <w:rPr>
                <w:lang w:eastAsia="ko-KR"/>
              </w:rPr>
            </w:pPr>
            <w:r>
              <w:rPr>
                <w:rFonts w:hint="eastAsia"/>
                <w:lang w:eastAsia="ko-KR"/>
              </w:rPr>
              <w:t>We think Question 2.3-1 is not needed to discuss.</w:t>
            </w:r>
          </w:p>
          <w:p w14:paraId="2504573C" w14:textId="5A0D6DC4" w:rsidR="0024290A" w:rsidRPr="007F0E1A" w:rsidRDefault="0024290A" w:rsidP="0024290A">
            <w:pPr>
              <w:rPr>
                <w:b/>
              </w:rPr>
            </w:pPr>
            <w:r>
              <w:rPr>
                <w:rFonts w:hint="eastAsia"/>
                <w:lang w:eastAsia="ko-KR"/>
              </w:rPr>
              <w:t xml:space="preserve">For Q 2.3-2, </w:t>
            </w:r>
            <w:r>
              <w:t>the existing CSS types can be reused for broadcast reception.</w:t>
            </w:r>
          </w:p>
        </w:tc>
      </w:tr>
    </w:tbl>
    <w:p w14:paraId="53759A52" w14:textId="4291465E" w:rsidR="009E55BF" w:rsidRDefault="009E55BF" w:rsidP="009E55BF"/>
    <w:p w14:paraId="333638F2" w14:textId="2769A17B" w:rsidR="00F5429F" w:rsidRPr="00F5429F" w:rsidRDefault="00F5429F" w:rsidP="00F5429F">
      <w:pPr>
        <w:pStyle w:val="2"/>
        <w:numPr>
          <w:ilvl w:val="1"/>
          <w:numId w:val="1"/>
        </w:numPr>
      </w:pPr>
      <w:r w:rsidRPr="00F5429F">
        <w:t xml:space="preserve">Issue </w:t>
      </w:r>
      <w:r>
        <w:t>4</w:t>
      </w:r>
      <w:r w:rsidRPr="00F5429F">
        <w:t>: Parameters and configuration of the CFR for MCCH/MTCH</w:t>
      </w:r>
    </w:p>
    <w:p w14:paraId="42335BAE" w14:textId="77777777" w:rsidR="00F5429F" w:rsidRDefault="00F5429F" w:rsidP="00F5429F">
      <w:pPr>
        <w:pStyle w:val="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ad"/>
        <w:tblW w:w="0" w:type="auto"/>
        <w:tblLook w:val="04A0" w:firstRow="1" w:lastRow="0" w:firstColumn="1" w:lastColumn="0" w:noHBand="0" w:noVBand="1"/>
      </w:tblPr>
      <w:tblGrid>
        <w:gridCol w:w="9629"/>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DengXian"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DengXian" w:hAnsi="Times" w:cs="Times"/>
                <w:sz w:val="16"/>
                <w:lang w:eastAsia="zh-CN"/>
              </w:rPr>
            </w:pPr>
            <w:r w:rsidRPr="00A3662A">
              <w:rPr>
                <w:rFonts w:ascii="Times" w:eastAsia="DengXian"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DengXian"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SimSun"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SimSun" w:hAnsi="Times" w:cs="Times"/>
                <w:sz w:val="16"/>
                <w:szCs w:val="16"/>
                <w:lang w:eastAsia="x-none"/>
              </w:rPr>
            </w:pPr>
          </w:p>
        </w:tc>
      </w:tr>
    </w:tbl>
    <w:p w14:paraId="5C9C3968" w14:textId="77777777" w:rsidR="00F5429F" w:rsidRDefault="00F5429F" w:rsidP="00F5429F"/>
    <w:p w14:paraId="70533181" w14:textId="77777777" w:rsidR="00F5429F" w:rsidRDefault="00F5429F" w:rsidP="00F5429F">
      <w:pPr>
        <w:pStyle w:val="3"/>
        <w:numPr>
          <w:ilvl w:val="2"/>
          <w:numId w:val="1"/>
        </w:numPr>
        <w:rPr>
          <w:b/>
          <w:bCs/>
        </w:rPr>
      </w:pPr>
      <w:r>
        <w:rPr>
          <w:b/>
          <w:bCs/>
        </w:rPr>
        <w:t>Tdoc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af6"/>
        <w:numPr>
          <w:ilvl w:val="0"/>
          <w:numId w:val="18"/>
        </w:numPr>
      </w:pPr>
      <w:r>
        <w:t>In [</w:t>
      </w:r>
      <w:r w:rsidR="002E1007" w:rsidRPr="00654BC8">
        <w:t>R1-2110912</w:t>
      </w:r>
      <w:r w:rsidR="002E1007">
        <w:t xml:space="preserve">, </w:t>
      </w:r>
      <w:r>
        <w:t>ZTE]</w:t>
      </w:r>
    </w:p>
    <w:p w14:paraId="08A52153" w14:textId="3A9E7CDA" w:rsidR="00340C20" w:rsidRDefault="00340C20" w:rsidP="00275DA6">
      <w:pPr>
        <w:pStyle w:val="af6"/>
        <w:numPr>
          <w:ilvl w:val="1"/>
          <w:numId w:val="55"/>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275DA6">
      <w:pPr>
        <w:pStyle w:val="af6"/>
        <w:numPr>
          <w:ilvl w:val="1"/>
          <w:numId w:val="55"/>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pdsch-ConfigCommon includes pdsch-TimeDomainAllocationList</w:t>
            </w:r>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 includes pdsch-TimeDomainAllocationList</w:t>
            </w:r>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w:t>
            </w:r>
            <w:r w:rsidRPr="009C631F">
              <w:rPr>
                <w:rFonts w:ascii="Arial" w:hAnsi="Arial" w:hint="eastAsia"/>
                <w:b/>
                <w:sz w:val="12"/>
                <w:szCs w:val="14"/>
                <w:lang w:val="en-US" w:eastAsia="zh-CN"/>
              </w:rPr>
              <w:t xml:space="preserve">-broadcast includes </w:t>
            </w:r>
            <w:r w:rsidRPr="009C631F">
              <w:rPr>
                <w:rFonts w:ascii="Arial" w:hAnsi="Arial"/>
                <w:b/>
                <w:sz w:val="12"/>
                <w:szCs w:val="14"/>
                <w:lang w:eastAsia="en-US"/>
              </w:rPr>
              <w:t>pdsch-TimeDomainAllocationList</w:t>
            </w:r>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pdsch-TimeDomainAllocationList provided in pdsch-ConfigCommon</w:t>
            </w:r>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r w:rsidRPr="009C631F">
              <w:rPr>
                <w:rFonts w:ascii="Arial" w:hAnsi="Arial"/>
                <w:sz w:val="12"/>
                <w:szCs w:val="14"/>
                <w:lang w:eastAsia="en-US"/>
              </w:rPr>
              <w:t>pdsch-TimeDomainAllocationList provided in pdsch-Config</w:t>
            </w:r>
            <w:r w:rsidRPr="009C631F">
              <w:rPr>
                <w:rFonts w:ascii="Arial" w:hAnsi="Arial" w:hint="eastAsia"/>
                <w:sz w:val="12"/>
                <w:szCs w:val="14"/>
                <w:lang w:val="en-US" w:eastAsia="zh-CN"/>
              </w:rPr>
              <w:t>-broadcast</w:t>
            </w:r>
            <w:bookmarkStart w:id="3" w:name="_Hlk87437543"/>
          </w:p>
        </w:tc>
      </w:tr>
      <w:bookmarkEnd w:id="3"/>
    </w:tbl>
    <w:p w14:paraId="11A77AA6" w14:textId="34273A47" w:rsidR="00DD5152" w:rsidRDefault="00DD5152" w:rsidP="00DD5152">
      <w:pPr>
        <w:pStyle w:val="af6"/>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lastRenderedPageBreak/>
        <w:t>Point A as reference for starting PRB</w:t>
      </w:r>
    </w:p>
    <w:p w14:paraId="6D288CB0" w14:textId="50636F09" w:rsidR="00340C20" w:rsidRDefault="00DD5152" w:rsidP="00B34299">
      <w:pPr>
        <w:pStyle w:val="af6"/>
        <w:numPr>
          <w:ilvl w:val="0"/>
          <w:numId w:val="18"/>
        </w:numPr>
      </w:pPr>
      <w:r>
        <w:t>In [</w:t>
      </w:r>
      <w:r w:rsidRPr="001458F2">
        <w:t>R1-2111137</w:t>
      </w:r>
      <w:r>
        <w:t>, Nokia]</w:t>
      </w:r>
    </w:p>
    <w:p w14:paraId="54EA07FA" w14:textId="6C6C5748" w:rsidR="00DD5152" w:rsidRDefault="00DD5152" w:rsidP="00275DA6">
      <w:pPr>
        <w:pStyle w:val="af6"/>
        <w:numPr>
          <w:ilvl w:val="1"/>
          <w:numId w:val="55"/>
        </w:numPr>
        <w:overflowPunct/>
        <w:autoSpaceDE/>
        <w:autoSpaceDN/>
        <w:adjustRightInd/>
        <w:ind w:left="1434" w:hanging="357"/>
        <w:textAlignment w:val="auto"/>
      </w:pPr>
      <w:r w:rsidRPr="00DD5152">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af6"/>
        <w:numPr>
          <w:ilvl w:val="0"/>
          <w:numId w:val="18"/>
        </w:numPr>
      </w:pPr>
      <w:r>
        <w:t>In [</w:t>
      </w:r>
      <w:r w:rsidRPr="005A0EA9">
        <w:t>R1-2111232</w:t>
      </w:r>
      <w:r>
        <w:t>, CATT]</w:t>
      </w:r>
    </w:p>
    <w:p w14:paraId="4572ED5D" w14:textId="77777777" w:rsidR="00F44CD3" w:rsidRDefault="00F44CD3" w:rsidP="00275DA6">
      <w:pPr>
        <w:pStyle w:val="af6"/>
        <w:numPr>
          <w:ilvl w:val="1"/>
          <w:numId w:val="55"/>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r w:rsidRPr="00F44CD3">
        <w:rPr>
          <w:i/>
          <w:iCs/>
        </w:rPr>
        <w:t>locationAndBandwidth</w:t>
      </w:r>
      <w:r>
        <w:t xml:space="preserve"> of Case C is optional and can reuse the </w:t>
      </w:r>
      <w:r w:rsidRPr="00F44CD3">
        <w:rPr>
          <w:i/>
          <w:iCs/>
        </w:rPr>
        <w:t>locationAndBandwidth</w:t>
      </w:r>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275DA6">
      <w:pPr>
        <w:pStyle w:val="af6"/>
        <w:numPr>
          <w:ilvl w:val="1"/>
          <w:numId w:val="55"/>
        </w:numPr>
        <w:overflowPunct/>
        <w:autoSpaceDE/>
        <w:autoSpaceDN/>
        <w:adjustRightInd/>
        <w:ind w:left="1434" w:hanging="357"/>
        <w:textAlignment w:val="auto"/>
      </w:pPr>
      <w:r>
        <w:t xml:space="preserve">Proposal 3: The </w:t>
      </w:r>
      <w:r w:rsidRPr="00F44CD3">
        <w:rPr>
          <w:i/>
          <w:iCs/>
        </w:rPr>
        <w:t>locationAndBandwidth</w:t>
      </w:r>
      <w:r>
        <w:t xml:space="preserve"> parameter for PDSCH/PDCCH can be optional for Case C. </w:t>
      </w:r>
    </w:p>
    <w:p w14:paraId="4AD27905" w14:textId="77D517BD" w:rsidR="000F29C7" w:rsidRDefault="00F44CD3" w:rsidP="00275DA6">
      <w:pPr>
        <w:pStyle w:val="af6"/>
        <w:numPr>
          <w:ilvl w:val="1"/>
          <w:numId w:val="55"/>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af6"/>
        <w:numPr>
          <w:ilvl w:val="0"/>
          <w:numId w:val="18"/>
        </w:numPr>
      </w:pPr>
      <w:r>
        <w:t>In [</w:t>
      </w:r>
      <w:r w:rsidRPr="00ED7A10">
        <w:t>R1-2112348</w:t>
      </w:r>
      <w:r>
        <w:t>, Ericsson]</w:t>
      </w:r>
    </w:p>
    <w:p w14:paraId="45329237" w14:textId="77777777" w:rsidR="000B4F8C" w:rsidRDefault="000B4F8C" w:rsidP="00275DA6">
      <w:pPr>
        <w:pStyle w:val="af6"/>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offsetToCarrier and locationAndBandwidth to indicate the exact location of the BWP/CFR with respect to the carrier starting RB. </w:t>
      </w:r>
    </w:p>
    <w:p w14:paraId="40201708" w14:textId="77777777" w:rsidR="000B4F8C" w:rsidRDefault="000B4F8C" w:rsidP="00275DA6">
      <w:pPr>
        <w:pStyle w:val="af6"/>
        <w:numPr>
          <w:ilvl w:val="2"/>
          <w:numId w:val="55"/>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af6"/>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af6"/>
        <w:numPr>
          <w:ilvl w:val="0"/>
          <w:numId w:val="18"/>
        </w:numPr>
      </w:pPr>
      <w:r>
        <w:t>In [</w:t>
      </w:r>
      <w:r w:rsidRPr="00D0115D">
        <w:t>R1-2110779</w:t>
      </w:r>
      <w:r>
        <w:t>, Huawei]</w:t>
      </w:r>
    </w:p>
    <w:p w14:paraId="2B729B6F" w14:textId="77777777" w:rsidR="00F33219" w:rsidRDefault="00F33219" w:rsidP="00275DA6">
      <w:pPr>
        <w:pStyle w:val="af6"/>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af6"/>
        <w:overflowPunct/>
        <w:autoSpaceDE/>
        <w:autoSpaceDN/>
        <w:adjustRightInd/>
        <w:ind w:left="1440"/>
        <w:textAlignment w:val="auto"/>
      </w:pPr>
      <w:r>
        <w:t>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w:t>
      </w:r>
    </w:p>
    <w:p w14:paraId="0D11803F" w14:textId="0F12DF7A" w:rsidR="00DD54BC" w:rsidRDefault="00DD54BC" w:rsidP="00275DA6">
      <w:pPr>
        <w:pStyle w:val="af6"/>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af6"/>
        <w:numPr>
          <w:ilvl w:val="0"/>
          <w:numId w:val="18"/>
        </w:numPr>
      </w:pPr>
      <w:r>
        <w:t>In [</w:t>
      </w:r>
      <w:r w:rsidRPr="00654BC8">
        <w:t>R1-2110912</w:t>
      </w:r>
      <w:r>
        <w:t>, ZTE]</w:t>
      </w:r>
    </w:p>
    <w:p w14:paraId="6C3698E0" w14:textId="77777777" w:rsidR="00DD54BC" w:rsidRDefault="00DD54BC" w:rsidP="00275DA6">
      <w:pPr>
        <w:pStyle w:val="af6"/>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af6"/>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af6"/>
        <w:numPr>
          <w:ilvl w:val="0"/>
          <w:numId w:val="18"/>
        </w:numPr>
      </w:pPr>
      <w:r>
        <w:t>In [</w:t>
      </w:r>
      <w:r w:rsidRPr="001458F2">
        <w:t>R1-2111137</w:t>
      </w:r>
      <w:r>
        <w:t>, Nokia]</w:t>
      </w:r>
    </w:p>
    <w:p w14:paraId="32801FEF" w14:textId="77777777" w:rsidR="00DD54BC" w:rsidRDefault="00DD54BC" w:rsidP="00275DA6">
      <w:pPr>
        <w:pStyle w:val="af6"/>
        <w:numPr>
          <w:ilvl w:val="1"/>
          <w:numId w:val="55"/>
        </w:numPr>
        <w:overflowPunct/>
        <w:autoSpaceDE/>
        <w:autoSpaceDN/>
        <w:adjustRightInd/>
        <w:textAlignment w:val="auto"/>
      </w:pPr>
      <w:r w:rsidRPr="00372616">
        <w:rPr>
          <w:i/>
          <w:iCs/>
        </w:rPr>
        <w:t>Discuss</w:t>
      </w:r>
      <w:r>
        <w:t xml:space="preserve">: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 An example is shown in Figure-1 with CFR </w:t>
      </w:r>
      <w:r>
        <w:lastRenderedPageBreak/>
        <w:t>Case C-1, where the MCCH CFR can be configured in CORESET#0 region and the MTCH CFR can be configured differently with larger CFR identical to initial BWP.</w:t>
      </w:r>
    </w:p>
    <w:p w14:paraId="7855E784" w14:textId="77777777" w:rsidR="00DD54BC" w:rsidRDefault="00DD54BC" w:rsidP="00275DA6">
      <w:pPr>
        <w:pStyle w:val="af6"/>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af6"/>
        <w:numPr>
          <w:ilvl w:val="0"/>
          <w:numId w:val="18"/>
        </w:numPr>
      </w:pPr>
      <w:r>
        <w:t>In [</w:t>
      </w:r>
      <w:r w:rsidRPr="005A0EA9">
        <w:t>R1-2111232</w:t>
      </w:r>
      <w:r>
        <w:t>, CATT]</w:t>
      </w:r>
    </w:p>
    <w:p w14:paraId="130ABE52" w14:textId="77777777" w:rsidR="00DD54BC" w:rsidRDefault="00DD54BC" w:rsidP="00275DA6">
      <w:pPr>
        <w:pStyle w:val="af6"/>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af6"/>
        <w:numPr>
          <w:ilvl w:val="0"/>
          <w:numId w:val="18"/>
        </w:numPr>
      </w:pPr>
      <w:r>
        <w:t>In [</w:t>
      </w:r>
      <w:r w:rsidRPr="00ED7A10">
        <w:t>R1-2112348</w:t>
      </w:r>
      <w:r>
        <w:t xml:space="preserve">, Ericsson] </w:t>
      </w:r>
    </w:p>
    <w:p w14:paraId="24725EB2" w14:textId="745E5B55" w:rsidR="00F575FD" w:rsidRDefault="00F575FD" w:rsidP="00275DA6">
      <w:pPr>
        <w:pStyle w:val="af6"/>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af6"/>
        <w:numPr>
          <w:ilvl w:val="1"/>
          <w:numId w:val="55"/>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275DA6">
      <w:pPr>
        <w:pStyle w:val="af6"/>
        <w:numPr>
          <w:ilvl w:val="1"/>
          <w:numId w:val="55"/>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af6"/>
        <w:numPr>
          <w:ilvl w:val="0"/>
          <w:numId w:val="18"/>
        </w:numPr>
      </w:pPr>
      <w:r w:rsidRPr="006B5F72">
        <w:t>In [R1-2111305, OPPO]</w:t>
      </w:r>
    </w:p>
    <w:p w14:paraId="0387921E" w14:textId="68EF24E9" w:rsidR="00816D78" w:rsidRDefault="00816D78" w:rsidP="00275DA6">
      <w:pPr>
        <w:pStyle w:val="af6"/>
        <w:numPr>
          <w:ilvl w:val="1"/>
          <w:numId w:val="55"/>
        </w:numPr>
        <w:spacing w:after="0"/>
        <w:ind w:left="1434" w:hanging="357"/>
        <w:contextualSpacing/>
        <w:rPr>
          <w:lang w:val="en-US"/>
        </w:rPr>
      </w:pPr>
      <w:r>
        <w:rPr>
          <w:lang w:val="en-US"/>
        </w:rPr>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af6"/>
        <w:numPr>
          <w:ilvl w:val="0"/>
          <w:numId w:val="18"/>
        </w:numPr>
      </w:pPr>
      <w:r w:rsidRPr="006B5F72">
        <w:t>In [R1-2111551, Xiaomi]</w:t>
      </w:r>
    </w:p>
    <w:p w14:paraId="2FA323F0" w14:textId="64014248" w:rsidR="00816D78" w:rsidRDefault="0029022A" w:rsidP="00275DA6">
      <w:pPr>
        <w:pStyle w:val="af6"/>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af6"/>
        <w:numPr>
          <w:ilvl w:val="0"/>
          <w:numId w:val="18"/>
        </w:numPr>
      </w:pPr>
      <w:r w:rsidRPr="006B5F72">
        <w:t>In [R1-2112163, Lenovo]</w:t>
      </w:r>
    </w:p>
    <w:p w14:paraId="2A8ED5A6" w14:textId="7EA8F195" w:rsidR="0029022A" w:rsidRDefault="00955EF0" w:rsidP="00275DA6">
      <w:pPr>
        <w:pStyle w:val="af6"/>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af6"/>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af6"/>
        <w:numPr>
          <w:ilvl w:val="0"/>
          <w:numId w:val="55"/>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275DA6">
      <w:pPr>
        <w:pStyle w:val="af6"/>
        <w:numPr>
          <w:ilvl w:val="1"/>
          <w:numId w:val="55"/>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af6"/>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af6"/>
        <w:numPr>
          <w:ilvl w:val="0"/>
          <w:numId w:val="18"/>
        </w:numPr>
      </w:pPr>
      <w:r>
        <w:t>In [</w:t>
      </w:r>
      <w:r w:rsidRPr="00D0115D">
        <w:t>R1-2110779</w:t>
      </w:r>
      <w:r>
        <w:t>, Huawei]</w:t>
      </w:r>
    </w:p>
    <w:p w14:paraId="3ACCB7EB" w14:textId="77777777" w:rsidR="00561F0D" w:rsidRDefault="00561F0D" w:rsidP="00275DA6">
      <w:pPr>
        <w:pStyle w:val="af6"/>
        <w:numPr>
          <w:ilvl w:val="1"/>
          <w:numId w:val="55"/>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275DA6">
      <w:pPr>
        <w:pStyle w:val="af6"/>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af6"/>
        <w:numPr>
          <w:ilvl w:val="1"/>
          <w:numId w:val="55"/>
        </w:numPr>
        <w:overflowPunct/>
        <w:autoSpaceDE/>
        <w:autoSpaceDN/>
        <w:adjustRightInd/>
        <w:ind w:left="1434" w:hanging="357"/>
        <w:textAlignment w:val="auto"/>
      </w:pPr>
      <w:r>
        <w:t>Proposal 7: GC-PDSCH carrying MTCH can be fixed as single layer and mcs-Table can be configured as qam256 or qam64LowSE by high layer.</w:t>
      </w:r>
    </w:p>
    <w:p w14:paraId="549AD0D4" w14:textId="77777777" w:rsidR="002B591D" w:rsidRDefault="002B591D" w:rsidP="002B591D">
      <w:pPr>
        <w:pStyle w:val="af6"/>
        <w:numPr>
          <w:ilvl w:val="0"/>
          <w:numId w:val="18"/>
        </w:numPr>
      </w:pPr>
      <w:r>
        <w:t>In [</w:t>
      </w:r>
      <w:r w:rsidRPr="00C201C6">
        <w:t>R1- 2112082</w:t>
      </w:r>
      <w:r>
        <w:t>, AsusTek]</w:t>
      </w:r>
    </w:p>
    <w:p w14:paraId="524A41A9" w14:textId="77777777" w:rsidR="002B591D" w:rsidRDefault="002B591D" w:rsidP="00275DA6">
      <w:pPr>
        <w:pStyle w:val="af6"/>
        <w:numPr>
          <w:ilvl w:val="1"/>
          <w:numId w:val="55"/>
        </w:numPr>
        <w:overflowPunct/>
        <w:autoSpaceDE/>
        <w:autoSpaceDN/>
        <w:adjustRightInd/>
        <w:ind w:left="1434" w:hanging="357"/>
        <w:textAlignment w:val="auto"/>
      </w:pPr>
      <w:r w:rsidRPr="004473F9">
        <w:lastRenderedPageBreak/>
        <w:t xml:space="preserve">Proposal 1: Only the basic parameters in the current PDSCH-Config are necessary for broadcast reception for RRC_IDLE/ INACTIVE UEs, e.g. </w:t>
      </w:r>
      <w:r w:rsidRPr="007B17BE">
        <w:rPr>
          <w:i/>
          <w:iCs/>
        </w:rPr>
        <w:t>pdsch-TimeDomainAllocationList</w:t>
      </w:r>
      <w:r w:rsidRPr="004473F9">
        <w:t xml:space="preserve">, </w:t>
      </w:r>
      <w:r w:rsidRPr="007B17BE">
        <w:rPr>
          <w:i/>
          <w:iCs/>
        </w:rPr>
        <w:t>resourceAllocation</w:t>
      </w:r>
      <w:r w:rsidRPr="004473F9">
        <w:t xml:space="preserve">, and </w:t>
      </w:r>
      <w:r w:rsidRPr="007B17BE">
        <w:rPr>
          <w:i/>
          <w:iCs/>
        </w:rPr>
        <w:t>rbg-Size</w:t>
      </w:r>
      <w:r w:rsidRPr="004473F9">
        <w:t xml:space="preserve">, to simplify the implementation.  </w:t>
      </w:r>
    </w:p>
    <w:p w14:paraId="05C5D8C6" w14:textId="77777777" w:rsidR="002B591D" w:rsidRDefault="002B591D" w:rsidP="00275DA6">
      <w:pPr>
        <w:pStyle w:val="af6"/>
        <w:numPr>
          <w:ilvl w:val="0"/>
          <w:numId w:val="55"/>
        </w:numPr>
        <w:overflowPunct/>
        <w:autoSpaceDE/>
        <w:autoSpaceDN/>
        <w:adjustRightInd/>
        <w:textAlignment w:val="auto"/>
      </w:pPr>
      <w:r>
        <w:t>In [</w:t>
      </w:r>
      <w:r w:rsidRPr="00BE3B4D">
        <w:rPr>
          <w:lang w:val="en-US"/>
        </w:rPr>
        <w:t>R1-2112241</w:t>
      </w:r>
      <w:r>
        <w:rPr>
          <w:lang w:val="en-US"/>
        </w:rPr>
        <w:t xml:space="preserve">, </w:t>
      </w:r>
      <w:r>
        <w:t>Qualcomm]</w:t>
      </w:r>
    </w:p>
    <w:p w14:paraId="1219D862" w14:textId="77777777" w:rsidR="002B591D" w:rsidRDefault="002B591D" w:rsidP="00275DA6">
      <w:pPr>
        <w:pStyle w:val="af6"/>
        <w:numPr>
          <w:ilvl w:val="1"/>
          <w:numId w:val="55"/>
        </w:numPr>
        <w:overflowPunct/>
        <w:autoSpaceDE/>
        <w:autoSpaceDN/>
        <w:adjustRightInd/>
        <w:textAlignment w:val="auto"/>
      </w:pPr>
      <w:r>
        <w:t xml:space="preserve">Proposal 4: </w:t>
      </w:r>
    </w:p>
    <w:p w14:paraId="048EE0C7" w14:textId="77777777" w:rsidR="002B591D" w:rsidRDefault="002B591D" w:rsidP="00275DA6">
      <w:pPr>
        <w:pStyle w:val="af6"/>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af6"/>
        <w:numPr>
          <w:ilvl w:val="2"/>
          <w:numId w:val="55"/>
        </w:numPr>
        <w:overflowPunct/>
        <w:autoSpaceDE/>
        <w:autoSpaceDN/>
        <w:adjustRightInd/>
        <w:textAlignment w:val="auto"/>
      </w:pPr>
      <w:r>
        <w:t>GC-PDSCH for broadcast MTCH can be configured by MCCH to use flexible MCS.</w:t>
      </w:r>
    </w:p>
    <w:p w14:paraId="08447A2B" w14:textId="730567D7" w:rsidR="000060F8" w:rsidRDefault="000060F8" w:rsidP="00275DA6">
      <w:pPr>
        <w:pStyle w:val="af6"/>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af6"/>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SIBx. We also agreed that separate PDCCH-config/PDSCH-config can be configured for GC-PDCCH/PDSCH for MCCH/MTCH in CFR, but one issue is if the PDCCH-config/PDSCH-config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275DA6">
      <w:pPr>
        <w:pStyle w:val="af6"/>
        <w:numPr>
          <w:ilvl w:val="1"/>
          <w:numId w:val="55"/>
        </w:numPr>
        <w:overflowPunct/>
        <w:autoSpaceDE/>
        <w:autoSpaceDN/>
        <w:adjustRightInd/>
        <w:ind w:hanging="357"/>
        <w:textAlignment w:val="auto"/>
      </w:pPr>
      <w:r>
        <w:t>Proposal 3. For broadcast reception with RRC_IDLE/RRC_INACTIVE UEs:</w:t>
      </w:r>
    </w:p>
    <w:p w14:paraId="4125CF00" w14:textId="77777777" w:rsidR="000060F8" w:rsidRDefault="000060F8" w:rsidP="00275DA6">
      <w:pPr>
        <w:pStyle w:val="af6"/>
        <w:numPr>
          <w:ilvl w:val="2"/>
          <w:numId w:val="55"/>
        </w:numPr>
        <w:overflowPunct/>
        <w:autoSpaceDE/>
        <w:autoSpaceDN/>
        <w:adjustRightInd/>
        <w:ind w:hanging="357"/>
        <w:textAlignment w:val="auto"/>
      </w:pPr>
      <w:r>
        <w:t>The CFR used for MCCH and MTCH is configured by SIBx;</w:t>
      </w:r>
    </w:p>
    <w:p w14:paraId="6283039F" w14:textId="77777777" w:rsidR="000060F8" w:rsidRDefault="000060F8" w:rsidP="00275DA6">
      <w:pPr>
        <w:pStyle w:val="af6"/>
        <w:numPr>
          <w:ilvl w:val="2"/>
          <w:numId w:val="55"/>
        </w:numPr>
        <w:overflowPunct/>
        <w:autoSpaceDE/>
        <w:autoSpaceDN/>
        <w:adjustRightInd/>
        <w:ind w:hanging="357"/>
        <w:textAlignment w:val="auto"/>
      </w:pPr>
      <w:r>
        <w:t>PDCCH-config/PDSCH-config for broadcast reception with GC-PDCCH/PDSCH carrying MCCH is configured by SIBx;</w:t>
      </w:r>
    </w:p>
    <w:p w14:paraId="572ED5AF" w14:textId="77777777" w:rsidR="000060F8" w:rsidRDefault="000060F8" w:rsidP="00275DA6">
      <w:pPr>
        <w:pStyle w:val="af6"/>
        <w:numPr>
          <w:ilvl w:val="2"/>
          <w:numId w:val="55"/>
        </w:numPr>
        <w:overflowPunct/>
        <w:autoSpaceDE/>
        <w:autoSpaceDN/>
        <w:adjustRightInd/>
        <w:ind w:hanging="357"/>
        <w:textAlignment w:val="auto"/>
      </w:pPr>
      <w: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3E591CD" w14:textId="441CFA3A" w:rsidR="00B2182C" w:rsidRDefault="00B2182C" w:rsidP="00275DA6">
      <w:pPr>
        <w:pStyle w:val="af6"/>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af6"/>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af6"/>
        <w:numPr>
          <w:ilvl w:val="2"/>
          <w:numId w:val="55"/>
        </w:numPr>
        <w:overflowPunct/>
        <w:autoSpaceDE/>
        <w:autoSpaceDN/>
        <w:adjustRightInd/>
        <w:ind w:hanging="357"/>
        <w:textAlignment w:val="auto"/>
      </w:pPr>
      <w:r>
        <w:t>the set of parameters configured for PDCCH/PDSCH for broadcast reception with GC-PDCCH/PDSCH carrying MCCH can be configured by SIBx</w:t>
      </w:r>
    </w:p>
    <w:p w14:paraId="29C3310F" w14:textId="77777777" w:rsidR="00B2182C" w:rsidRDefault="00B2182C" w:rsidP="00275DA6">
      <w:pPr>
        <w:pStyle w:val="af6"/>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af6"/>
        <w:numPr>
          <w:ilvl w:val="1"/>
          <w:numId w:val="55"/>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af6"/>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af6"/>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af6"/>
        <w:numPr>
          <w:ilvl w:val="1"/>
          <w:numId w:val="55"/>
        </w:numPr>
        <w:ind w:left="1434" w:hanging="357"/>
        <w:rPr>
          <w:lang w:val="en-US"/>
        </w:rPr>
      </w:pPr>
      <w:r>
        <w:rPr>
          <w:lang w:val="en-US"/>
        </w:rPr>
        <w:t xml:space="preserve">Discuss: </w:t>
      </w:r>
      <w:r w:rsidRPr="00477A4E">
        <w:rPr>
          <w:lang w:val="en-US"/>
        </w:rPr>
        <w:t>Even if using same BW size for MCCH and MTCH, it is also possible to use different pdsch-config, and/or pdcch-config. For example, the MCCH can use TDRA in the pdsch-Config-Common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af6"/>
        <w:numPr>
          <w:ilvl w:val="1"/>
          <w:numId w:val="55"/>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275DA6">
      <w:pPr>
        <w:pStyle w:val="af6"/>
        <w:numPr>
          <w:ilvl w:val="0"/>
          <w:numId w:val="55"/>
        </w:numPr>
        <w:rPr>
          <w:lang w:val="en-US"/>
        </w:rPr>
      </w:pPr>
      <w:r>
        <w:rPr>
          <w:lang w:val="en-US"/>
        </w:rPr>
        <w:t>In [</w:t>
      </w:r>
      <w:r w:rsidRPr="00CE2EE2">
        <w:rPr>
          <w:lang w:val="en-US"/>
        </w:rPr>
        <w:t>R1-2112314</w:t>
      </w:r>
      <w:r>
        <w:rPr>
          <w:lang w:val="en-US"/>
        </w:rPr>
        <w:t>, MediaTek]</w:t>
      </w:r>
    </w:p>
    <w:p w14:paraId="7F8BB66A" w14:textId="34E015BD" w:rsidR="00485660" w:rsidRDefault="00CE1203" w:rsidP="00275DA6">
      <w:pPr>
        <w:pStyle w:val="af6"/>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af6"/>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af6"/>
        <w:numPr>
          <w:ilvl w:val="1"/>
          <w:numId w:val="55"/>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275DA6">
      <w:pPr>
        <w:pStyle w:val="af6"/>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af6"/>
        <w:numPr>
          <w:ilvl w:val="2"/>
          <w:numId w:val="55"/>
        </w:numPr>
        <w:rPr>
          <w:lang w:val="en-US"/>
        </w:rPr>
      </w:pPr>
      <w:r w:rsidRPr="00EB7BB0">
        <w:rPr>
          <w:lang w:val="en-US"/>
        </w:rPr>
        <w:lastRenderedPageBreak/>
        <w:t>the CFR of GC-PDCCH/PDSCH carrying MCCH is configured by MBS specific SIB</w:t>
      </w:r>
    </w:p>
    <w:p w14:paraId="283C1806" w14:textId="11D3F4C3" w:rsidR="00F575FD" w:rsidRDefault="00EB7BB0" w:rsidP="00275DA6">
      <w:pPr>
        <w:pStyle w:val="af6"/>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4" w:name="_Hlk87440417"/>
      <w:r w:rsidRPr="007C1514">
        <w:rPr>
          <w:b/>
          <w:bCs/>
          <w:i/>
          <w:iCs/>
        </w:rPr>
        <w:t>RateMatchPattern</w:t>
      </w:r>
    </w:p>
    <w:bookmarkEnd w:id="4"/>
    <w:p w14:paraId="77AFEA91" w14:textId="77777777" w:rsidR="006F5310" w:rsidRDefault="006F5310" w:rsidP="006F5310">
      <w:pPr>
        <w:pStyle w:val="af6"/>
        <w:numPr>
          <w:ilvl w:val="0"/>
          <w:numId w:val="18"/>
        </w:numPr>
      </w:pPr>
      <w:r>
        <w:t>In [</w:t>
      </w:r>
      <w:r w:rsidRPr="005A0EA9">
        <w:t>R1-2111232</w:t>
      </w:r>
      <w:r>
        <w:t>, CATT]</w:t>
      </w:r>
    </w:p>
    <w:p w14:paraId="32C6C7BE" w14:textId="77777777" w:rsidR="006F5310" w:rsidRDefault="006F5310" w:rsidP="00275DA6">
      <w:pPr>
        <w:pStyle w:val="af6"/>
        <w:numPr>
          <w:ilvl w:val="1"/>
          <w:numId w:val="55"/>
        </w:numPr>
        <w:overflowPunct/>
        <w:autoSpaceDE/>
        <w:autoSpaceDN/>
        <w:adjustRightInd/>
        <w:ind w:hanging="357"/>
        <w:textAlignment w:val="auto"/>
      </w:pPr>
      <w:r>
        <w:t xml:space="preserve">Proposal 2: If RAN1 wants to configure </w:t>
      </w:r>
      <w:r w:rsidRPr="000F29C7">
        <w:rPr>
          <w:i/>
          <w:iCs/>
        </w:rPr>
        <w:t>RateMatchPattern</w:t>
      </w:r>
      <w:r>
        <w:t xml:space="preserve">/ </w:t>
      </w:r>
      <w:r w:rsidRPr="000F29C7">
        <w:rPr>
          <w:i/>
          <w:iCs/>
        </w:rPr>
        <w:t>RateMatchPatternLTE-CRS</w:t>
      </w:r>
      <w:r>
        <w:t>, the following issues should be discussed.</w:t>
      </w:r>
    </w:p>
    <w:p w14:paraId="0EE9A2A9" w14:textId="77777777" w:rsidR="006F5310" w:rsidRDefault="006F5310" w:rsidP="00275DA6">
      <w:pPr>
        <w:pStyle w:val="af6"/>
        <w:numPr>
          <w:ilvl w:val="2"/>
          <w:numId w:val="55"/>
        </w:numPr>
        <w:overflowPunct/>
        <w:autoSpaceDE/>
        <w:autoSpaceDN/>
        <w:adjustRightInd/>
        <w:ind w:hanging="357"/>
        <w:textAlignment w:val="auto"/>
      </w:pPr>
      <w:r>
        <w:t xml:space="preserve">Issue1: Whether both </w:t>
      </w:r>
      <w:r w:rsidRPr="000F29C7">
        <w:rPr>
          <w:i/>
          <w:iCs/>
        </w:rPr>
        <w:t>RateMatchPattern</w:t>
      </w:r>
      <w:r>
        <w:t xml:space="preserve"> and </w:t>
      </w:r>
      <w:r w:rsidRPr="000F29C7">
        <w:rPr>
          <w:i/>
          <w:iCs/>
        </w:rPr>
        <w:t>RateMatchPatternLTE-CRS</w:t>
      </w:r>
      <w:r>
        <w:t xml:space="preserve"> are needed configured by SIBx/MCCH.</w:t>
      </w:r>
    </w:p>
    <w:p w14:paraId="3411F0AE" w14:textId="77777777" w:rsidR="006F5310" w:rsidRDefault="006F5310" w:rsidP="00275DA6">
      <w:pPr>
        <w:pStyle w:val="af6"/>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F5429F">
      <w:pPr>
        <w:pStyle w:val="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This aspect has been discussed at previous meetings without reaching a conclusion after various rounds of discussion. Based on the submitted tdocs,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[MediTek] proposes that both MCCH and MTCH are both configured via MBS specific SIB.</w:t>
      </w:r>
    </w:p>
    <w:p w14:paraId="45BE7300" w14:textId="047B926E" w:rsidR="002538D9" w:rsidRPr="0066052E" w:rsidRDefault="002538D9" w:rsidP="008162A8">
      <w:r>
        <w:lastRenderedPageBreak/>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r w:rsidRPr="0066052E">
        <w:rPr>
          <w:b/>
          <w:bCs/>
          <w:i/>
          <w:iCs/>
        </w:rPr>
        <w:t>RateMatchPattern</w:t>
      </w:r>
    </w:p>
    <w:p w14:paraId="2AC2F347" w14:textId="7BAAD59B" w:rsidR="0005299B" w:rsidRDefault="002538D9" w:rsidP="00F5429F">
      <w:r>
        <w:t xml:space="preserve">[CATT] proposes further discussion on </w:t>
      </w:r>
      <w:r w:rsidRPr="000F29C7">
        <w:rPr>
          <w:i/>
          <w:iCs/>
        </w:rPr>
        <w:t>RateMatchPattern</w:t>
      </w:r>
      <w:r>
        <w:t xml:space="preserve"> /</w:t>
      </w:r>
      <w:r w:rsidRPr="002538D9">
        <w:rPr>
          <w:i/>
          <w:iCs/>
        </w:rPr>
        <w:t xml:space="preserve"> </w:t>
      </w:r>
      <w:r w:rsidRPr="000F29C7">
        <w:rPr>
          <w:i/>
          <w:iCs/>
        </w:rPr>
        <w:t>RateMatchPatternLTE-CRS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ad"/>
        <w:tblW w:w="0" w:type="auto"/>
        <w:tblLook w:val="04A0" w:firstRow="1" w:lastRow="0" w:firstColumn="1" w:lastColumn="0" w:noHBand="0" w:noVBand="1"/>
      </w:tblPr>
      <w:tblGrid>
        <w:gridCol w:w="9629"/>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ad"/>
        <w:tblW w:w="0" w:type="auto"/>
        <w:tblLook w:val="04A0" w:firstRow="1" w:lastRow="0" w:firstColumn="1" w:lastColumn="0" w:noHBand="0" w:noVBand="1"/>
      </w:tblPr>
      <w:tblGrid>
        <w:gridCol w:w="9629"/>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ko-KR"/>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16"/>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ad"/>
        <w:tblW w:w="0" w:type="auto"/>
        <w:tblLook w:val="04A0" w:firstRow="1" w:lastRow="0" w:firstColumn="1" w:lastColumn="0" w:noHBand="0" w:noVBand="1"/>
      </w:tblPr>
      <w:tblGrid>
        <w:gridCol w:w="9629"/>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ko-KR"/>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7"/>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F5429F">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4"/>
      </w:pPr>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5C07B4D2" w14:textId="1AA6B8CE" w:rsidR="00CE7E16" w:rsidRDefault="00CE7E16" w:rsidP="00F5429F"/>
    <w:p w14:paraId="3BD036D0" w14:textId="7B6715A1" w:rsidR="00077B22" w:rsidRDefault="00077B22" w:rsidP="00077B22">
      <w:pPr>
        <w:pStyle w:val="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r w:rsidR="00077B22" w:rsidRPr="00077B22">
        <w:rPr>
          <w:i/>
          <w:iCs/>
        </w:rPr>
        <w:t>offsetToCarrier</w:t>
      </w:r>
      <w:r w:rsidR="00077B22" w:rsidRPr="00077B22">
        <w:t xml:space="preserve"> and </w:t>
      </w:r>
      <w:r w:rsidR="00077B22" w:rsidRPr="00077B22">
        <w:rPr>
          <w:i/>
          <w:iCs/>
        </w:rPr>
        <w:t>locationAndBandwidth</w:t>
      </w:r>
      <w:r w:rsidR="00077B22" w:rsidRPr="00077B22">
        <w:t xml:space="preserve"> to indicate the exact location of the BWP/CFR with respect to the carrier starting RB. </w:t>
      </w:r>
    </w:p>
    <w:p w14:paraId="77527660" w14:textId="4D179E46" w:rsidR="003D7F7D" w:rsidRDefault="003D7F7D" w:rsidP="003D7F7D">
      <w:pPr>
        <w:pStyle w:val="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af6"/>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SIBx;</w:t>
      </w:r>
    </w:p>
    <w:p w14:paraId="314CB5B6" w14:textId="570E4BDE" w:rsidR="00111200" w:rsidRPr="00111200" w:rsidRDefault="00111200" w:rsidP="003D7F7D">
      <w:pPr>
        <w:pStyle w:val="af6"/>
        <w:numPr>
          <w:ilvl w:val="0"/>
          <w:numId w:val="18"/>
        </w:numPr>
      </w:pPr>
      <w:r w:rsidRPr="00111200">
        <w:t>PDCCH-config/PDSCH-config for broadcast reception with GC-PDCCH/PDSCH carrying MCCH is configured by SIBx</w:t>
      </w:r>
    </w:p>
    <w:p w14:paraId="369C11A5" w14:textId="77777777" w:rsidR="00D41888" w:rsidRDefault="00111200" w:rsidP="00D41888">
      <w:pPr>
        <w:pStyle w:val="af6"/>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d"/>
        <w:tblW w:w="0" w:type="auto"/>
        <w:tblLook w:val="04A0" w:firstRow="1" w:lastRow="0" w:firstColumn="1" w:lastColumn="0" w:noHBand="0" w:noVBand="1"/>
      </w:tblPr>
      <w:tblGrid>
        <w:gridCol w:w="1109"/>
        <w:gridCol w:w="8520"/>
      </w:tblGrid>
      <w:tr w:rsidR="00F5429F" w14:paraId="16C1C196" w14:textId="77777777" w:rsidTr="003333C6">
        <w:tc>
          <w:tcPr>
            <w:tcW w:w="1109"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5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3333C6">
        <w:tc>
          <w:tcPr>
            <w:tcW w:w="1109" w:type="dxa"/>
          </w:tcPr>
          <w:p w14:paraId="222C43C7" w14:textId="6D87DA28" w:rsidR="00F5429F" w:rsidRDefault="00611E8A" w:rsidP="00CA3A69">
            <w:pPr>
              <w:rPr>
                <w:lang w:eastAsia="ko-KR"/>
              </w:rPr>
            </w:pPr>
            <w:r>
              <w:rPr>
                <w:rFonts w:hint="eastAsia"/>
                <w:lang w:eastAsia="ko-KR"/>
              </w:rPr>
              <w:t>LG Electronics</w:t>
            </w:r>
          </w:p>
        </w:tc>
        <w:tc>
          <w:tcPr>
            <w:tcW w:w="8520" w:type="dxa"/>
          </w:tcPr>
          <w:p w14:paraId="1730EA2F" w14:textId="46834215" w:rsidR="00F5429F" w:rsidRPr="00611E8A" w:rsidRDefault="00611E8A" w:rsidP="007A2910">
            <w:pPr>
              <w:pStyle w:val="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3333C6">
        <w:tc>
          <w:tcPr>
            <w:tcW w:w="1109" w:type="dxa"/>
          </w:tcPr>
          <w:p w14:paraId="3E5D4311" w14:textId="06DE9CB4" w:rsidR="00750F64" w:rsidRDefault="00750F64" w:rsidP="00CA3A69">
            <w:pPr>
              <w:rPr>
                <w:lang w:eastAsia="ko-KR"/>
              </w:rPr>
            </w:pPr>
            <w:r>
              <w:rPr>
                <w:lang w:eastAsia="ko-KR"/>
              </w:rPr>
              <w:t>NOKIA/NSB</w:t>
            </w:r>
          </w:p>
        </w:tc>
        <w:tc>
          <w:tcPr>
            <w:tcW w:w="8520" w:type="dxa"/>
          </w:tcPr>
          <w:p w14:paraId="42929AE0" w14:textId="345191E0" w:rsidR="00750F64" w:rsidRDefault="00750F64" w:rsidP="00750F64">
            <w:pPr>
              <w:pStyle w:val="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3E437CBF" w14:textId="77777777" w:rsidR="0013047C" w:rsidRPr="0013047C" w:rsidRDefault="0013047C" w:rsidP="0013047C"/>
          <w:p w14:paraId="3A6CA902" w14:textId="13F9F538" w:rsidR="00750F64" w:rsidRDefault="00750F64" w:rsidP="00750F64">
            <w:pPr>
              <w:pStyle w:val="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4"/>
            </w:pPr>
            <w:r>
              <w:t>Proposal</w:t>
            </w:r>
            <w:r w:rsidRPr="00CC348B">
              <w:t xml:space="preserve"> 2.</w:t>
            </w:r>
            <w:r>
              <w:t>4</w:t>
            </w:r>
            <w:r w:rsidRPr="00CC348B">
              <w:t>-</w:t>
            </w:r>
            <w:r>
              <w:t>3: Not OK</w:t>
            </w:r>
          </w:p>
          <w:p w14:paraId="551E8C36" w14:textId="77777777" w:rsidR="00750F64" w:rsidRDefault="00C13629" w:rsidP="00275DA6">
            <w:pPr>
              <w:pStyle w:val="4"/>
              <w:numPr>
                <w:ilvl w:val="0"/>
                <w:numId w:val="56"/>
              </w:numPr>
            </w:pPr>
            <w:r>
              <w:t>For the 1</w:t>
            </w:r>
            <w:r w:rsidRPr="00C13629">
              <w:rPr>
                <w:vertAlign w:val="superscript"/>
              </w:rPr>
              <w:t>st</w:t>
            </w:r>
            <w:r>
              <w:t xml:space="preserve"> sub-bullet, t</w:t>
            </w:r>
            <w:r w:rsidR="00E07B79">
              <w:t>o our view, the CFR for MCCH and MTCH can be different, and the MCCH CFR can be configured by SIBx.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af6"/>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af6"/>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3333C6">
        <w:tc>
          <w:tcPr>
            <w:tcW w:w="1109"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520" w:type="dxa"/>
          </w:tcPr>
          <w:p w14:paraId="5A99458C" w14:textId="5319921B" w:rsidR="005E03DD" w:rsidRDefault="005E03DD" w:rsidP="005E03DD">
            <w:pPr>
              <w:pStyle w:val="4"/>
            </w:pPr>
            <w:r w:rsidRPr="00C0445A">
              <w:rPr>
                <w:rFonts w:eastAsiaTheme="minorEastAsia"/>
                <w:b w:val="0"/>
                <w:lang w:eastAsia="ja-JP"/>
              </w:rPr>
              <w:t>We are fine with the four proposals.</w:t>
            </w:r>
          </w:p>
        </w:tc>
      </w:tr>
      <w:tr w:rsidR="008904F8" w14:paraId="3552BC30" w14:textId="77777777" w:rsidTr="003333C6">
        <w:tc>
          <w:tcPr>
            <w:tcW w:w="1109"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520" w:type="dxa"/>
          </w:tcPr>
          <w:p w14:paraId="49D78B7E" w14:textId="77777777" w:rsidR="008904F8" w:rsidRDefault="008904F8" w:rsidP="008904F8">
            <w:pPr>
              <w:pStyle w:val="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for the first sub-bullet, is there a single CFR for both MCCH and MTCH?</w:t>
            </w:r>
          </w:p>
          <w:p w14:paraId="36B1F2A9" w14:textId="77777777" w:rsidR="008904F8" w:rsidRDefault="008904F8" w:rsidP="008904F8">
            <w:r>
              <w:t xml:space="preserve">     (2) for the third sub-bullet, we think same SIBx for configuring MCCH and MTCH should not be excluded. We suggest replacing “is” with “can be” and including “SIBx”.</w:t>
            </w:r>
          </w:p>
          <w:p w14:paraId="174E63AE" w14:textId="63B70446" w:rsidR="008904F8" w:rsidRPr="00C0445A" w:rsidRDefault="008904F8" w:rsidP="008904F8">
            <w:pPr>
              <w:pStyle w:val="4"/>
              <w:rPr>
                <w:rFonts w:eastAsiaTheme="minorEastAsia"/>
                <w:b w:val="0"/>
                <w:lang w:eastAsia="ja-JP"/>
              </w:rPr>
            </w:pPr>
            <w:r>
              <w:t>2.4.4: OK.</w:t>
            </w:r>
          </w:p>
        </w:tc>
      </w:tr>
      <w:tr w:rsidR="00D54C0A" w14:paraId="67E31A9B" w14:textId="77777777" w:rsidTr="003333C6">
        <w:tc>
          <w:tcPr>
            <w:tcW w:w="1109" w:type="dxa"/>
          </w:tcPr>
          <w:p w14:paraId="1ABEE29E" w14:textId="3CA65C01" w:rsidR="00D54C0A" w:rsidRDefault="00D54C0A" w:rsidP="00D54C0A">
            <w:pPr>
              <w:rPr>
                <w:lang w:eastAsia="ko-KR"/>
              </w:rPr>
            </w:pPr>
            <w:r>
              <w:rPr>
                <w:rFonts w:eastAsia="DengXian" w:hint="eastAsia"/>
                <w:lang w:eastAsia="zh-CN"/>
              </w:rPr>
              <w:t>X</w:t>
            </w:r>
            <w:r>
              <w:rPr>
                <w:rFonts w:eastAsia="DengXian"/>
                <w:lang w:eastAsia="zh-CN"/>
              </w:rPr>
              <w:t>iaomi</w:t>
            </w:r>
          </w:p>
        </w:tc>
        <w:tc>
          <w:tcPr>
            <w:tcW w:w="8520" w:type="dxa"/>
          </w:tcPr>
          <w:p w14:paraId="5524703F" w14:textId="77777777" w:rsidR="00D54C0A" w:rsidRPr="00392E9B" w:rsidRDefault="00D54C0A" w:rsidP="00D54C0A">
            <w:pPr>
              <w:pStyle w:val="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4"/>
              <w:rPr>
                <w:b w:val="0"/>
              </w:rPr>
            </w:pPr>
            <w:r w:rsidRPr="00392E9B">
              <w:rPr>
                <w:b w:val="0"/>
              </w:rPr>
              <w:t>Proposal 2.4-2: Considering there is no consensus on case E, we propose to remove ‘case E(if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4"/>
            </w:pPr>
          </w:p>
        </w:tc>
      </w:tr>
      <w:tr w:rsidR="003333C6" w14:paraId="26AC7711" w14:textId="77777777" w:rsidTr="003333C6">
        <w:tc>
          <w:tcPr>
            <w:tcW w:w="1109" w:type="dxa"/>
          </w:tcPr>
          <w:p w14:paraId="08E1F068" w14:textId="77777777" w:rsidR="003333C6" w:rsidRDefault="003333C6" w:rsidP="00F22E76">
            <w:pPr>
              <w:rPr>
                <w:rFonts w:eastAsia="DengXian"/>
                <w:lang w:eastAsia="zh-CN"/>
              </w:rPr>
            </w:pPr>
            <w:r>
              <w:rPr>
                <w:rFonts w:eastAsia="DengXian" w:hint="eastAsia"/>
                <w:lang w:eastAsia="zh-CN"/>
              </w:rPr>
              <w:t>CATT</w:t>
            </w:r>
          </w:p>
        </w:tc>
        <w:tc>
          <w:tcPr>
            <w:tcW w:w="8520" w:type="dxa"/>
          </w:tcPr>
          <w:p w14:paraId="5ED07177" w14:textId="77777777" w:rsidR="003333C6" w:rsidRPr="006C4F70" w:rsidRDefault="003333C6" w:rsidP="00F22E76">
            <w:pPr>
              <w:pStyle w:val="4"/>
              <w:rPr>
                <w:rFonts w:eastAsia="DengXian"/>
                <w:lang w:eastAsia="zh-CN"/>
              </w:rPr>
            </w:pPr>
            <w:r>
              <w:t>Proposal</w:t>
            </w:r>
            <w:r w:rsidRPr="00CC348B">
              <w:t xml:space="preserve"> 2.</w:t>
            </w:r>
            <w:r>
              <w:t>4</w:t>
            </w:r>
            <w:r w:rsidRPr="00CC348B">
              <w:t>-</w:t>
            </w:r>
            <w:r>
              <w:rPr>
                <w:rFonts w:eastAsia="DengXian" w:hint="eastAsia"/>
                <w:lang w:eastAsia="zh-CN"/>
              </w:rPr>
              <w:t>2: OK</w:t>
            </w:r>
          </w:p>
          <w:p w14:paraId="7D9DB818" w14:textId="77777777" w:rsidR="003333C6" w:rsidRPr="00392E9B" w:rsidRDefault="003333C6" w:rsidP="00F22E76">
            <w:pPr>
              <w:pStyle w:val="4"/>
              <w:rPr>
                <w:b w:val="0"/>
              </w:rPr>
            </w:pPr>
            <w:r>
              <w:t>Proposal</w:t>
            </w:r>
            <w:r w:rsidRPr="00CC348B">
              <w:t xml:space="preserve"> 2.</w:t>
            </w:r>
            <w:r>
              <w:t>4</w:t>
            </w:r>
            <w:r w:rsidRPr="00CC348B">
              <w:t>-</w:t>
            </w:r>
            <w:r>
              <w:rPr>
                <w:rFonts w:eastAsia="DengXian" w:hint="eastAsia"/>
                <w:lang w:eastAsia="zh-CN"/>
              </w:rPr>
              <w:t>3: OK</w:t>
            </w:r>
          </w:p>
        </w:tc>
      </w:tr>
      <w:tr w:rsidR="003333C6" w14:paraId="6ADCBFD4" w14:textId="77777777" w:rsidTr="003333C6">
        <w:tc>
          <w:tcPr>
            <w:tcW w:w="1109" w:type="dxa"/>
          </w:tcPr>
          <w:p w14:paraId="416094E0" w14:textId="65B1A9D1" w:rsidR="003333C6" w:rsidRDefault="003333C6" w:rsidP="003333C6">
            <w:pPr>
              <w:rPr>
                <w:rFonts w:eastAsia="DengXian"/>
                <w:lang w:eastAsia="zh-CN"/>
              </w:rPr>
            </w:pPr>
            <w:r>
              <w:rPr>
                <w:rFonts w:eastAsia="DengXian" w:hint="eastAsia"/>
                <w:lang w:eastAsia="zh-CN"/>
              </w:rPr>
              <w:t>O</w:t>
            </w:r>
            <w:r>
              <w:rPr>
                <w:rFonts w:eastAsia="DengXian"/>
                <w:lang w:eastAsia="zh-CN"/>
              </w:rPr>
              <w:t>PPO</w:t>
            </w:r>
          </w:p>
        </w:tc>
        <w:tc>
          <w:tcPr>
            <w:tcW w:w="8520" w:type="dxa"/>
          </w:tcPr>
          <w:p w14:paraId="6BCC9DF3" w14:textId="77777777" w:rsidR="003333C6" w:rsidRDefault="003333C6" w:rsidP="003333C6">
            <w:pPr>
              <w:pStyle w:val="4"/>
              <w:rPr>
                <w:rFonts w:eastAsia="DengXian"/>
                <w:lang w:eastAsia="zh-CN"/>
              </w:rPr>
            </w:pPr>
            <w:r>
              <w:rPr>
                <w:rFonts w:eastAsia="DengXian" w:hint="eastAsia"/>
                <w:lang w:eastAsia="zh-CN"/>
              </w:rPr>
              <w:t>P</w:t>
            </w:r>
            <w:r>
              <w:rPr>
                <w:rFonts w:eastAsia="DengXian"/>
                <w:lang w:eastAsia="zh-CN"/>
              </w:rPr>
              <w:t xml:space="preserve">roposal 2.4-2: </w:t>
            </w:r>
            <w:r w:rsidRPr="00AA56C6">
              <w:rPr>
                <w:rFonts w:eastAsia="DengXian"/>
                <w:b w:val="0"/>
                <w:lang w:eastAsia="zh-CN"/>
              </w:rPr>
              <w:t>It would be better not mentioning the specific cases on CFR which is still under discussion.</w:t>
            </w:r>
          </w:p>
          <w:p w14:paraId="23D46A1E" w14:textId="77777777" w:rsidR="003333C6" w:rsidRPr="00711CD1" w:rsidRDefault="003333C6" w:rsidP="003333C6">
            <w:r w:rsidRPr="00490698">
              <w:rPr>
                <w:strike/>
                <w:color w:val="FF0000"/>
              </w:rPr>
              <w:t xml:space="preserve">For Case D/E (if supported), </w:t>
            </w:r>
            <w:proofErr w:type="spellStart"/>
            <w:r w:rsidRPr="00490698">
              <w:rPr>
                <w:strike/>
                <w:color w:val="FF0000"/>
              </w:rPr>
              <w:t>t</w:t>
            </w:r>
            <w:r w:rsidRPr="00490698">
              <w:rPr>
                <w:color w:val="0070C0"/>
              </w:rPr>
              <w:t>T</w:t>
            </w:r>
            <w:r>
              <w:t>he</w:t>
            </w:r>
            <w:proofErr w:type="spellEnd"/>
            <w:r>
              <w:t xml:space="preserv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26F7B7AC" w14:textId="77777777" w:rsidR="003333C6" w:rsidRDefault="003333C6" w:rsidP="003333C6">
            <w:pPr>
              <w:pStyle w:val="4"/>
              <w:rPr>
                <w:rFonts w:eastAsia="DengXian"/>
                <w:lang w:eastAsia="zh-CN"/>
              </w:rPr>
            </w:pPr>
            <w:r>
              <w:rPr>
                <w:rFonts w:eastAsia="DengXian" w:hint="eastAsia"/>
                <w:lang w:eastAsia="zh-CN"/>
              </w:rPr>
              <w:t>P</w:t>
            </w:r>
            <w:r>
              <w:rPr>
                <w:rFonts w:eastAsia="DengXian"/>
                <w:lang w:eastAsia="zh-CN"/>
              </w:rPr>
              <w:t>roposal 2.4-3: OK.</w:t>
            </w:r>
          </w:p>
          <w:p w14:paraId="6EFFEAB9" w14:textId="084E12DC" w:rsidR="003333C6" w:rsidRPr="00392E9B" w:rsidRDefault="003333C6" w:rsidP="003333C6">
            <w:pPr>
              <w:pStyle w:val="4"/>
              <w:rPr>
                <w:b w:val="0"/>
              </w:rPr>
            </w:pPr>
            <w:r>
              <w:rPr>
                <w:rFonts w:eastAsia="DengXian" w:hint="eastAsia"/>
                <w:lang w:eastAsia="zh-CN"/>
              </w:rPr>
              <w:t>P</w:t>
            </w:r>
            <w:r>
              <w:rPr>
                <w:rFonts w:eastAsia="DengXian"/>
                <w:lang w:eastAsia="zh-CN"/>
              </w:rPr>
              <w:t>roposal 2.4-4: OK</w:t>
            </w:r>
          </w:p>
        </w:tc>
      </w:tr>
      <w:tr w:rsidR="0024290A" w14:paraId="35AA48CC" w14:textId="77777777" w:rsidTr="003333C6">
        <w:tc>
          <w:tcPr>
            <w:tcW w:w="1109" w:type="dxa"/>
          </w:tcPr>
          <w:p w14:paraId="11D7232A" w14:textId="2740F30D" w:rsidR="0024290A" w:rsidRDefault="0024290A" w:rsidP="0024290A">
            <w:pPr>
              <w:rPr>
                <w:rFonts w:eastAsia="DengXian"/>
                <w:lang w:eastAsia="zh-CN"/>
              </w:rPr>
            </w:pPr>
            <w:r>
              <w:rPr>
                <w:rFonts w:hint="eastAsia"/>
                <w:lang w:eastAsia="ko-KR"/>
              </w:rPr>
              <w:lastRenderedPageBreak/>
              <w:t>Samsung</w:t>
            </w:r>
          </w:p>
        </w:tc>
        <w:tc>
          <w:tcPr>
            <w:tcW w:w="8520" w:type="dxa"/>
          </w:tcPr>
          <w:p w14:paraId="056CB00B" w14:textId="01B8F632" w:rsidR="0024290A" w:rsidRPr="00392E9B" w:rsidRDefault="0024290A" w:rsidP="0024290A">
            <w:pPr>
              <w:pStyle w:val="4"/>
              <w:rPr>
                <w:b w:val="0"/>
              </w:rPr>
            </w:pPr>
            <w:r w:rsidRPr="00ED2740">
              <w:rPr>
                <w:rFonts w:hint="eastAsia"/>
                <w:b w:val="0"/>
                <w:lang w:eastAsia="ko-KR"/>
              </w:rPr>
              <w:t>A</w:t>
            </w:r>
            <w:r w:rsidRPr="00ED2740">
              <w:rPr>
                <w:b w:val="0"/>
                <w:lang w:eastAsia="ko-KR"/>
              </w:rPr>
              <w:t>g</w:t>
            </w:r>
            <w:r w:rsidRPr="00ED2740">
              <w:rPr>
                <w:rFonts w:hint="eastAsia"/>
                <w:b w:val="0"/>
                <w:lang w:eastAsia="ko-KR"/>
              </w:rPr>
              <w:t xml:space="preserve">ree </w:t>
            </w:r>
          </w:p>
        </w:tc>
      </w:tr>
    </w:tbl>
    <w:p w14:paraId="49665EFA" w14:textId="77777777" w:rsidR="00F5429F" w:rsidRDefault="00F5429F" w:rsidP="00F5429F"/>
    <w:p w14:paraId="775687BD" w14:textId="77777777" w:rsidR="00F5429F" w:rsidRDefault="00F5429F" w:rsidP="00F5429F"/>
    <w:p w14:paraId="5A4564BB" w14:textId="77777777" w:rsidR="00F5429F" w:rsidRDefault="00F5429F" w:rsidP="009E55BF"/>
    <w:p w14:paraId="26818954" w14:textId="635ECF45" w:rsidR="007B332F" w:rsidRPr="007B332F" w:rsidRDefault="007B332F" w:rsidP="007B332F">
      <w:pPr>
        <w:pStyle w:val="2"/>
        <w:numPr>
          <w:ilvl w:val="1"/>
          <w:numId w:val="1"/>
        </w:numPr>
      </w:pPr>
      <w:r w:rsidRPr="007B332F">
        <w:t xml:space="preserve">Issue </w:t>
      </w:r>
      <w:r w:rsidR="00BF7F28">
        <w:t>5</w:t>
      </w:r>
      <w:r w:rsidRPr="007B332F">
        <w:t>: Beam Sweeping for MCCH and MTCH channels</w:t>
      </w:r>
    </w:p>
    <w:p w14:paraId="527E252B" w14:textId="77777777" w:rsidR="007B332F" w:rsidRDefault="007B332F" w:rsidP="007B332F">
      <w:pPr>
        <w:pStyle w:val="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ad"/>
        <w:tblW w:w="0" w:type="auto"/>
        <w:tblLook w:val="04A0" w:firstRow="1" w:lastRow="0" w:firstColumn="1" w:lastColumn="0" w:noHBand="0" w:noVBand="1"/>
      </w:tblPr>
      <w:tblGrid>
        <w:gridCol w:w="9629"/>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SimSun"/>
                <w:sz w:val="16"/>
                <w:szCs w:val="16"/>
                <w:lang w:eastAsia="en-US"/>
              </w:rPr>
            </w:pPr>
            <w:bookmarkStart w:id="5" w:name="_Hlk87613156"/>
            <w:r w:rsidRPr="00EA5FB8">
              <w:rPr>
                <w:rFonts w:eastAsia="SimSun"/>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SimSun" w:eastAsia="SimSun" w:hAnsi="SimSun" w:cs="Calibri"/>
                <w:sz w:val="16"/>
                <w:szCs w:val="16"/>
                <w:lang w:val="en-US" w:eastAsia="en-US"/>
              </w:rPr>
            </w:pPr>
            <w:r w:rsidRPr="00EA5FB8">
              <w:rPr>
                <w:rFonts w:eastAsia="SimSun"/>
                <w:sz w:val="16"/>
                <w:szCs w:val="16"/>
                <w:lang w:eastAsia="en-US"/>
              </w:rPr>
              <w:t>For RRC_IDLE/RRC_INACTIVE UEs for broadcast reception</w:t>
            </w:r>
            <w:r w:rsidRPr="00EA5FB8">
              <w:rPr>
                <w:rFonts w:eastAsia="SimSun"/>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SimSun" w:hAnsi="Times" w:cs="Times"/>
                <w:sz w:val="16"/>
                <w:szCs w:val="16"/>
                <w:lang w:eastAsia="en-US"/>
              </w:rPr>
            </w:pPr>
            <w:r w:rsidRPr="00EA5FB8">
              <w:rPr>
                <w:rFonts w:eastAsia="SimSun"/>
                <w:sz w:val="16"/>
                <w:szCs w:val="16"/>
                <w:lang w:eastAsia="zh-CN"/>
              </w:rPr>
              <w:t>FFS: the window is associated to one or multiple or all G-RNTI.</w:t>
            </w:r>
          </w:p>
          <w:bookmarkEnd w:id="5"/>
          <w:p w14:paraId="28A8D9E0" w14:textId="77777777" w:rsidR="00201CF5" w:rsidRPr="00EA5FB8" w:rsidRDefault="00201CF5" w:rsidP="00201CF5">
            <w:pPr>
              <w:overflowPunct/>
              <w:autoSpaceDE/>
              <w:adjustRightInd/>
              <w:spacing w:after="0"/>
              <w:textAlignment w:val="auto"/>
              <w:rPr>
                <w:rFonts w:ascii="Times" w:eastAsia="SimSun" w:hAnsi="Times" w:cs="Times"/>
                <w:sz w:val="16"/>
                <w:szCs w:val="16"/>
                <w:lang w:eastAsia="en-US"/>
              </w:rPr>
            </w:pPr>
            <w:r w:rsidRPr="00EA5FB8">
              <w:rPr>
                <w:rFonts w:eastAsia="SimSun"/>
                <w:b/>
                <w:bCs/>
                <w:sz w:val="16"/>
                <w:szCs w:val="16"/>
                <w:lang w:eastAsia="zh-CN"/>
              </w:rPr>
              <w:lastRenderedPageBreak/>
              <w:t> </w:t>
            </w:r>
          </w:p>
          <w:p w14:paraId="70BB3473" w14:textId="77777777" w:rsidR="00201CF5" w:rsidRPr="00EA5FB8" w:rsidRDefault="00201CF5" w:rsidP="00201CF5">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the [</w:t>
            </w:r>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r w:rsidRPr="00EA5FB8">
              <w:rPr>
                <w:rFonts w:eastAsia="SimSun"/>
                <w:sz w:val="16"/>
                <w:szCs w:val="16"/>
                <w:lang w:eastAsia="zh-CN"/>
              </w:rPr>
              <w:t>]</w:t>
            </w:r>
            <w:r w:rsidRPr="00EA5FB8">
              <w:rPr>
                <w:rFonts w:eastAsia="SimSun"/>
                <w:sz w:val="16"/>
                <w:szCs w:val="16"/>
                <w:vertAlign w:val="superscript"/>
                <w:lang w:eastAsia="zh-CN"/>
              </w:rPr>
              <w:t>th</w:t>
            </w:r>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r w:rsidRPr="00EA5FB8">
              <w:rPr>
                <w:rFonts w:eastAsia="SimSun"/>
                <w:i/>
                <w:iCs/>
                <w:sz w:val="16"/>
                <w:szCs w:val="16"/>
                <w:lang w:eastAsia="zh-CN"/>
              </w:rPr>
              <w:t>ssb-PositionsInBurst</w:t>
            </w:r>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CEIL(</w:t>
            </w:r>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For the purpose of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SimSun"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ad"/>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DengXian"/>
        </w:rPr>
      </w:pPr>
      <w:r>
        <w:rPr>
          <w:rFonts w:eastAsia="DengXian"/>
        </w:rPr>
        <w:t xml:space="preserve">The following agreements form </w:t>
      </w:r>
      <w:r w:rsidRPr="002C3C08">
        <w:rPr>
          <w:rFonts w:eastAsia="DengXian"/>
        </w:rPr>
        <w:t>RAN2#1</w:t>
      </w:r>
      <w:r>
        <w:rPr>
          <w:rFonts w:eastAsia="DengXian"/>
        </w:rPr>
        <w:t>15</w:t>
      </w:r>
      <w:r w:rsidRPr="002C3C08">
        <w:rPr>
          <w:rFonts w:eastAsia="DengXian"/>
        </w:rPr>
        <w:t>-e meeting</w:t>
      </w:r>
      <w:r>
        <w:rPr>
          <w:rFonts w:eastAsia="DengXian"/>
        </w:rPr>
        <w:t xml:space="preserve"> are relevant for this discussion:</w:t>
      </w:r>
    </w:p>
    <w:tbl>
      <w:tblPr>
        <w:tblStyle w:val="ad"/>
        <w:tblW w:w="0" w:type="auto"/>
        <w:tblLook w:val="04A0" w:firstRow="1" w:lastRow="0" w:firstColumn="1" w:lastColumn="0" w:noHBand="0" w:noVBand="1"/>
      </w:tblPr>
      <w:tblGrid>
        <w:gridCol w:w="9629"/>
      </w:tblGrid>
      <w:tr w:rsidR="007B332F" w14:paraId="453CDDD6" w14:textId="77777777" w:rsidTr="00CA3A69">
        <w:tc>
          <w:tcPr>
            <w:tcW w:w="9855" w:type="dxa"/>
          </w:tcPr>
          <w:p w14:paraId="07FC9555"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33505FE2"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2D7B3EEA"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6C295A5E"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097CAD4E"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0F114535"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2498BAC0"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12412FF2"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7B332F">
      <w:pPr>
        <w:pStyle w:val="3"/>
        <w:numPr>
          <w:ilvl w:val="2"/>
          <w:numId w:val="1"/>
        </w:numPr>
        <w:rPr>
          <w:b/>
          <w:bCs/>
        </w:rPr>
      </w:pPr>
      <w:r>
        <w:rPr>
          <w:b/>
          <w:bCs/>
        </w:rPr>
        <w:t>Tdoc analysis</w:t>
      </w:r>
    </w:p>
    <w:p w14:paraId="76FA01DA" w14:textId="5F5976D3" w:rsidR="007B332F" w:rsidRDefault="007B332F" w:rsidP="00B34299">
      <w:pPr>
        <w:pStyle w:val="af6"/>
        <w:numPr>
          <w:ilvl w:val="0"/>
          <w:numId w:val="21"/>
        </w:numPr>
      </w:pPr>
      <w:r>
        <w:t>In [</w:t>
      </w:r>
      <w:r w:rsidR="005B60DD" w:rsidRPr="005B60DD">
        <w:t>R1-2110779</w:t>
      </w:r>
      <w:r w:rsidR="005B60DD">
        <w:t>, Huawei</w:t>
      </w:r>
      <w:r>
        <w:t>]</w:t>
      </w:r>
    </w:p>
    <w:p w14:paraId="2623CF36" w14:textId="7FB7EAB8" w:rsidR="00F63492" w:rsidRDefault="00E37F48" w:rsidP="00B34299">
      <w:pPr>
        <w:pStyle w:val="af6"/>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af6"/>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af6"/>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af6"/>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af6"/>
        <w:numPr>
          <w:ilvl w:val="2"/>
          <w:numId w:val="21"/>
        </w:numPr>
        <w:spacing w:after="0"/>
        <w:rPr>
          <w:bCs/>
          <w:iCs/>
        </w:rPr>
      </w:pPr>
      <w:r w:rsidRPr="006B0D74">
        <w:rPr>
          <w:bCs/>
          <w:iCs/>
        </w:rPr>
        <w:lastRenderedPageBreak/>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af6"/>
        <w:numPr>
          <w:ilvl w:val="0"/>
          <w:numId w:val="21"/>
        </w:numPr>
      </w:pPr>
      <w:r>
        <w:t>In [</w:t>
      </w:r>
      <w:r w:rsidRPr="00043F89">
        <w:t>R1-2110897</w:t>
      </w:r>
      <w:r>
        <w:t>, TD Tech]</w:t>
      </w:r>
    </w:p>
    <w:p w14:paraId="6D6E927E" w14:textId="77777777" w:rsidR="00043F89" w:rsidRDefault="00043F89" w:rsidP="00B34299">
      <w:pPr>
        <w:pStyle w:val="af6"/>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af6"/>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af6"/>
        <w:numPr>
          <w:ilvl w:val="2"/>
          <w:numId w:val="21"/>
        </w:numPr>
      </w:pPr>
      <w:r>
        <w:t>The GC-PDCCH occasion with index k=(N*x+n)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af6"/>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af6"/>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af6"/>
        <w:numPr>
          <w:ilvl w:val="2"/>
          <w:numId w:val="21"/>
        </w:numPr>
      </w:pPr>
      <w:r>
        <w:t>The GC-PDCCH occasion with index k=(N*x+n) is associated with SSB beam n, where n=0,…,N-1, N is the number of the SSB beams, SSB beam n is for SSB index n, x=0,…,INT[L1/N]-1, and L1 is the number of the GC-PDCCH occasions in each monitoring period.</w:t>
      </w:r>
    </w:p>
    <w:p w14:paraId="31DAF5E0" w14:textId="72E7E2D8" w:rsidR="00462168" w:rsidRDefault="00462168" w:rsidP="00B34299">
      <w:pPr>
        <w:pStyle w:val="af6"/>
        <w:numPr>
          <w:ilvl w:val="0"/>
          <w:numId w:val="21"/>
        </w:numPr>
      </w:pPr>
      <w:r>
        <w:t>In [</w:t>
      </w:r>
      <w:r w:rsidRPr="00462168">
        <w:t>R1-2111137</w:t>
      </w:r>
      <w:r>
        <w:t>, Nokia]</w:t>
      </w:r>
    </w:p>
    <w:p w14:paraId="78187AE6" w14:textId="69967965" w:rsidR="00043F89" w:rsidRDefault="003C1993" w:rsidP="00B34299">
      <w:pPr>
        <w:pStyle w:val="af6"/>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af6"/>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r w:rsidRPr="00826F78">
        <w:rPr>
          <w:i/>
          <w:iCs/>
        </w:rPr>
        <w:t>onDuration</w:t>
      </w:r>
      <w:r w:rsidRPr="00826F78">
        <w:t xml:space="preserve"> (periodicity) and </w:t>
      </w:r>
      <w:r w:rsidRPr="00826F78">
        <w:rPr>
          <w:i/>
          <w:iCs/>
        </w:rPr>
        <w:t>SlotOffset</w:t>
      </w:r>
      <w:r w:rsidRPr="00826F78">
        <w:t xml:space="preserve"> (starting of the periodicity) have already been agreed and defined in RAN2-115-e meeting, as shown in below. And correspondingly, the MTCH scheduling window is configured per G-RNTI, and practically a MTCH scheduling window can be configured by gNB to be associated with multiple G-RNTI.</w:t>
      </w:r>
    </w:p>
    <w:p w14:paraId="618B5FBC" w14:textId="1772F08D" w:rsidR="00826F78" w:rsidRDefault="00826F78" w:rsidP="00B34299">
      <w:pPr>
        <w:pStyle w:val="af6"/>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af6"/>
        <w:numPr>
          <w:ilvl w:val="1"/>
          <w:numId w:val="21"/>
        </w:numPr>
      </w:pPr>
      <w:r>
        <w:t>Proposal-24: The MTCH scheduling window is configured per G-RNTI, and practically a MTCH scheduling window can be configured by gNB to be associated with multiple G-RNTI.</w:t>
      </w:r>
    </w:p>
    <w:p w14:paraId="5AE1A299" w14:textId="02FDF148" w:rsidR="00777EDF" w:rsidRDefault="00777EDF" w:rsidP="00B34299">
      <w:pPr>
        <w:pStyle w:val="af6"/>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af6"/>
        <w:numPr>
          <w:ilvl w:val="1"/>
          <w:numId w:val="21"/>
        </w:numPr>
      </w:pPr>
      <w:r>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af6"/>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af6"/>
        <w:numPr>
          <w:ilvl w:val="0"/>
          <w:numId w:val="21"/>
        </w:numPr>
      </w:pPr>
      <w:r>
        <w:t>In [</w:t>
      </w:r>
      <w:r w:rsidRPr="004C252E">
        <w:t>R1-2111232</w:t>
      </w:r>
      <w:r>
        <w:t>, CATT]</w:t>
      </w:r>
    </w:p>
    <w:p w14:paraId="0915F370" w14:textId="218926BF" w:rsidR="004C252E" w:rsidRDefault="00DC0702" w:rsidP="00B34299">
      <w:pPr>
        <w:pStyle w:val="af6"/>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af6"/>
        <w:numPr>
          <w:ilvl w:val="1"/>
          <w:numId w:val="21"/>
        </w:numPr>
      </w:pPr>
      <w:r w:rsidRPr="00DC0702">
        <w:t>Proposal 8: The MTCH scheduling window can be associated with one or multiple or all G-RNTI.</w:t>
      </w:r>
    </w:p>
    <w:p w14:paraId="5CCAC3F3" w14:textId="4F796195" w:rsidR="00B671ED" w:rsidRDefault="002B1C2C" w:rsidP="00B34299">
      <w:pPr>
        <w:pStyle w:val="af6"/>
        <w:numPr>
          <w:ilvl w:val="0"/>
          <w:numId w:val="21"/>
        </w:numPr>
      </w:pPr>
      <w:r>
        <w:t>In [</w:t>
      </w:r>
      <w:r w:rsidRPr="002B1C2C">
        <w:t>R1-2111305</w:t>
      </w:r>
      <w:r>
        <w:t>, OPPO]</w:t>
      </w:r>
    </w:p>
    <w:p w14:paraId="321126C3" w14:textId="77777777" w:rsidR="00A63A3C" w:rsidRDefault="00A63A3C" w:rsidP="00B34299">
      <w:pPr>
        <w:pStyle w:val="af6"/>
        <w:numPr>
          <w:ilvl w:val="1"/>
          <w:numId w:val="21"/>
        </w:numPr>
      </w:pPr>
      <w:r w:rsidRPr="00A63A3C">
        <w:rPr>
          <w:i/>
          <w:iCs/>
        </w:rPr>
        <w:t>Discuss</w:t>
      </w:r>
      <w:r>
        <w:t xml:space="preserve">: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w:t>
      </w:r>
      <w:r>
        <w:lastRenderedPageBreak/>
        <w:t>mechanism, a MTCH window associated with one G-RNTI is preferred for broadcast MBS services in this release.</w:t>
      </w:r>
    </w:p>
    <w:p w14:paraId="5708CD32" w14:textId="6F824A7E" w:rsidR="00A63A3C" w:rsidRDefault="00A63A3C" w:rsidP="00B34299">
      <w:pPr>
        <w:pStyle w:val="af6"/>
        <w:numPr>
          <w:ilvl w:val="1"/>
          <w:numId w:val="21"/>
        </w:numPr>
      </w:pPr>
      <w:r>
        <w:t>Proposal 11: One MTCH window is associated with one G-RNTI.</w:t>
      </w:r>
    </w:p>
    <w:p w14:paraId="7EA165F2" w14:textId="3E618F1F" w:rsidR="002B1C2C" w:rsidRDefault="00A63A3C" w:rsidP="00B34299">
      <w:pPr>
        <w:pStyle w:val="af6"/>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af6"/>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af6"/>
        <w:numPr>
          <w:ilvl w:val="1"/>
          <w:numId w:val="21"/>
        </w:numPr>
      </w:pPr>
      <w:r w:rsidRPr="00FB1E9A">
        <w:rPr>
          <w:i/>
          <w:iCs/>
        </w:rPr>
        <w:t>Discuss</w:t>
      </w:r>
      <w:r>
        <w:t>: One open issue is how to define the association between the scheduling window and G-RNTI, considering more than one G-RNTI can be configured for a MBS UE. From UE complexity point of view, there is no additional burden for a UE tries to decode a DCI with different RNTI assumptions. On the other hand, gNB can configure multiple search spaces in a single monitoring occasion if different services may collide in time domain. Hence we have the following proposal:</w:t>
      </w:r>
    </w:p>
    <w:p w14:paraId="5BAC9A6C" w14:textId="6E5EE917" w:rsidR="00FB1E9A" w:rsidRDefault="00FB1E9A" w:rsidP="00B34299">
      <w:pPr>
        <w:pStyle w:val="af6"/>
        <w:numPr>
          <w:ilvl w:val="1"/>
          <w:numId w:val="21"/>
        </w:numPr>
      </w:pPr>
      <w:r>
        <w:t>Proposal 11: A MTCH scheduling window is associated with all G-RNTIs configured by gNB.</w:t>
      </w:r>
    </w:p>
    <w:p w14:paraId="4A210832" w14:textId="7EF81D9F" w:rsidR="00FB1E9A" w:rsidRDefault="00FB1E9A" w:rsidP="00B34299">
      <w:pPr>
        <w:pStyle w:val="af6"/>
        <w:numPr>
          <w:ilvl w:val="0"/>
          <w:numId w:val="21"/>
        </w:numPr>
      </w:pPr>
      <w:r>
        <w:t>In [</w:t>
      </w:r>
      <w:r w:rsidRPr="00FB1E9A">
        <w:t>R1-2112065</w:t>
      </w:r>
      <w:r>
        <w:t>, LGE]</w:t>
      </w:r>
    </w:p>
    <w:p w14:paraId="0F9555B3" w14:textId="66906F74" w:rsidR="0058641D" w:rsidRDefault="0058641D" w:rsidP="00B34299">
      <w:pPr>
        <w:pStyle w:val="af6"/>
        <w:numPr>
          <w:ilvl w:val="1"/>
          <w:numId w:val="21"/>
        </w:numPr>
      </w:pPr>
      <w:r w:rsidRPr="0058641D">
        <w:rPr>
          <w:i/>
          <w:iCs/>
        </w:rPr>
        <w:t>Discuss</w:t>
      </w:r>
      <w:r>
        <w:t xml:space="preserve">: </w:t>
      </w:r>
      <w:r w:rsidRPr="0058641D">
        <w:t>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af6"/>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af6"/>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af6"/>
        <w:numPr>
          <w:ilvl w:val="1"/>
          <w:numId w:val="21"/>
        </w:numPr>
      </w:pPr>
      <w:r>
        <w:t>Proposal 3B: Group common transmissions for different G-RNTIs with similar traffic pattern can be scheduled in same transmission windows. If SFN is used, group common transmissions for different G-RNTIs in the same cell group i.e. the same SFN area can be scheduled in same transmission windows.</w:t>
      </w:r>
    </w:p>
    <w:p w14:paraId="6E6F1FE9" w14:textId="77777777" w:rsidR="006D4139" w:rsidRDefault="006D4139" w:rsidP="00B34299">
      <w:pPr>
        <w:pStyle w:val="af6"/>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af6"/>
        <w:numPr>
          <w:ilvl w:val="1"/>
          <w:numId w:val="21"/>
        </w:numPr>
      </w:pPr>
      <w:r>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af6"/>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af6"/>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af6"/>
        <w:numPr>
          <w:ilvl w:val="0"/>
          <w:numId w:val="21"/>
        </w:numPr>
      </w:pPr>
      <w:r>
        <w:t>In [</w:t>
      </w:r>
      <w:r w:rsidRPr="006D4139">
        <w:t>R1-2112130</w:t>
      </w:r>
      <w:r>
        <w:t>, NTT DOCOMO]</w:t>
      </w:r>
    </w:p>
    <w:p w14:paraId="536A2037" w14:textId="77777777" w:rsidR="00F65E24" w:rsidRDefault="00F65E24" w:rsidP="00B34299">
      <w:pPr>
        <w:pStyle w:val="af6"/>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af6"/>
        <w:numPr>
          <w:ilvl w:val="1"/>
          <w:numId w:val="21"/>
        </w:numPr>
      </w:pPr>
      <w:r>
        <w:t>Proposal 7: An MTCH scheduling window is associated with all G-RNTI.</w:t>
      </w:r>
    </w:p>
    <w:p w14:paraId="73F7E324" w14:textId="5FC02C5C" w:rsidR="00370A1E" w:rsidRDefault="00D72D07" w:rsidP="00B34299">
      <w:pPr>
        <w:pStyle w:val="af6"/>
        <w:numPr>
          <w:ilvl w:val="0"/>
          <w:numId w:val="21"/>
        </w:numPr>
      </w:pPr>
      <w:r>
        <w:t>In [</w:t>
      </w:r>
      <w:r w:rsidRPr="00D72D07">
        <w:t>R1-2112348</w:t>
      </w:r>
      <w:r>
        <w:t>, Ericsson]</w:t>
      </w:r>
    </w:p>
    <w:p w14:paraId="6A72A9F9" w14:textId="32025E17" w:rsidR="00D72D07" w:rsidRDefault="00F12AC1" w:rsidP="00B34299">
      <w:pPr>
        <w:pStyle w:val="af6"/>
        <w:numPr>
          <w:ilvl w:val="1"/>
          <w:numId w:val="21"/>
        </w:numPr>
      </w:pPr>
      <w:r w:rsidRPr="00F12AC1">
        <w:rPr>
          <w:i/>
          <w:iCs/>
        </w:rPr>
        <w:lastRenderedPageBreak/>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r w:rsidRPr="00F12AC1">
        <w:rPr>
          <w:i/>
          <w:iCs/>
        </w:rPr>
        <w:t>onDurationTimer</w:t>
      </w:r>
      <w:r w:rsidRPr="00F12AC1">
        <w:t xml:space="preserve">, </w:t>
      </w:r>
      <w:r w:rsidRPr="00F12AC1">
        <w:rPr>
          <w:i/>
          <w:iCs/>
        </w:rPr>
        <w:t>InactivityTimer</w:t>
      </w:r>
      <w:r w:rsidRPr="00F12AC1">
        <w:t xml:space="preserve"> and </w:t>
      </w:r>
      <w:r w:rsidRPr="00F12AC1">
        <w:rPr>
          <w:i/>
          <w:iCs/>
        </w:rPr>
        <w:t>drx-LongCycle</w:t>
      </w:r>
      <w:r w:rsidRPr="00F12AC1">
        <w:t xml:space="preserve"> and </w:t>
      </w:r>
      <w:r w:rsidRPr="00F12AC1">
        <w:rPr>
          <w:i/>
          <w:iCs/>
        </w:rPr>
        <w:t>drx-StartOffset</w:t>
      </w:r>
      <w:r w:rsidRPr="00F12AC1">
        <w:t>. Any MTCH transmission window would have to coincide with the onDuration of the DRX cycle. We therefore think that parameters like a MTCH transmission window offset and periodicity are not needed.</w:t>
      </w:r>
      <w:r w:rsidR="00002F27">
        <w:br/>
      </w:r>
      <w:r w:rsidR="00002F27" w:rsidRPr="00002F27">
        <w:t>We believe that different MBS services can have different latency requirements and different typical packet interarrival time. In order to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af6"/>
        <w:numPr>
          <w:ilvl w:val="1"/>
          <w:numId w:val="21"/>
        </w:numPr>
      </w:pPr>
      <w:r>
        <w:t xml:space="preserve">Proposal 14: </w:t>
      </w:r>
      <w:r w:rsidRPr="00002F27">
        <w:t>The MTCH scheduling is associated with one G-RNTI.</w:t>
      </w:r>
    </w:p>
    <w:p w14:paraId="466646DA" w14:textId="736162AC" w:rsidR="00002F27" w:rsidRDefault="00A0606F" w:rsidP="00B34299">
      <w:pPr>
        <w:pStyle w:val="af6"/>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7B332F">
      <w:pPr>
        <w:pStyle w:val="3"/>
        <w:numPr>
          <w:ilvl w:val="2"/>
          <w:numId w:val="1"/>
        </w:numPr>
        <w:rPr>
          <w:b/>
          <w:bCs/>
        </w:rPr>
      </w:pPr>
      <w:r>
        <w:rPr>
          <w:b/>
          <w:bCs/>
        </w:rPr>
        <w:t>FL Assessment</w:t>
      </w:r>
    </w:p>
    <w:p w14:paraId="05B499E2" w14:textId="42496B51" w:rsidR="00486501" w:rsidRPr="00CE38B4" w:rsidRDefault="00CE38B4" w:rsidP="00CE38B4">
      <w:pPr>
        <w:rPr>
          <w:b/>
          <w:bCs/>
          <w:i/>
          <w:iCs/>
        </w:rPr>
      </w:pPr>
      <w:r w:rsidRPr="00CE38B4">
        <w:rPr>
          <w:b/>
          <w:bCs/>
          <w:i/>
          <w:iCs/>
        </w:rPr>
        <w:t>i)</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af6"/>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af6"/>
        <w:numPr>
          <w:ilvl w:val="0"/>
          <w:numId w:val="21"/>
        </w:numPr>
        <w:rPr>
          <w:i/>
          <w:iCs/>
        </w:rPr>
      </w:pPr>
      <w:r>
        <w:rPr>
          <w:i/>
          <w:iCs/>
        </w:rPr>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AD01A04" w:rsidR="005C2862" w:rsidRDefault="005C2862" w:rsidP="00FD45E2">
      <w:r>
        <w:t xml:space="preserve">Based on majority view, </w:t>
      </w:r>
      <w:r w:rsidRPr="005C2862">
        <w:rPr>
          <w:b/>
          <w:bCs/>
        </w:rPr>
        <w:t>Proposal 2.4-2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af6"/>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af6"/>
        <w:numPr>
          <w:ilvl w:val="0"/>
          <w:numId w:val="21"/>
        </w:numPr>
        <w:rPr>
          <w:i/>
          <w:iCs/>
        </w:rPr>
      </w:pPr>
      <w:r>
        <w:rPr>
          <w:i/>
          <w:iCs/>
        </w:rPr>
        <w:t>Same association between PDCCH MO and SSBs for MCCH and MTCH</w:t>
      </w:r>
    </w:p>
    <w:p w14:paraId="1A1F98A9" w14:textId="77777777" w:rsidR="00042804" w:rsidRPr="004F685B" w:rsidRDefault="00154820" w:rsidP="00042804">
      <w:r>
        <w:lastRenderedPageBreak/>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7B332F">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4"/>
      </w:pPr>
      <w:bookmarkStart w:id="6"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af6"/>
        <w:numPr>
          <w:ilvl w:val="0"/>
          <w:numId w:val="52"/>
        </w:numPr>
      </w:pPr>
      <w:r>
        <w:t>Option-1: there is no need to define these parameters since they are already determined by the RAN2 parameters agreed for DRX for NR broadcast.</w:t>
      </w:r>
    </w:p>
    <w:p w14:paraId="231AED4F" w14:textId="139046DB" w:rsidR="0000466B" w:rsidRPr="0000466B" w:rsidRDefault="0000466B" w:rsidP="00275DA6">
      <w:pPr>
        <w:pStyle w:val="af6"/>
        <w:numPr>
          <w:ilvl w:val="0"/>
          <w:numId w:val="52"/>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4"/>
      </w:pPr>
      <w:bookmarkStart w:id="7"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6"/>
    <w:p w14:paraId="00A05B04" w14:textId="3C7249AB" w:rsidR="00445EDB" w:rsidRDefault="00445EDB" w:rsidP="00445EDB">
      <w:pPr>
        <w:pStyle w:val="4"/>
      </w:pPr>
      <w:r>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the [</w:t>
      </w:r>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r w:rsidRPr="00EA5FB8">
        <w:rPr>
          <w:rFonts w:eastAsia="SimSun"/>
          <w:sz w:val="16"/>
          <w:szCs w:val="16"/>
          <w:lang w:eastAsia="zh-CN"/>
        </w:rPr>
        <w:t>]</w:t>
      </w:r>
      <w:r w:rsidRPr="00EA5FB8">
        <w:rPr>
          <w:rFonts w:eastAsia="SimSun"/>
          <w:sz w:val="16"/>
          <w:szCs w:val="16"/>
          <w:vertAlign w:val="superscript"/>
          <w:lang w:eastAsia="zh-CN"/>
        </w:rPr>
        <w:t>th</w:t>
      </w:r>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r w:rsidRPr="00EA5FB8">
        <w:rPr>
          <w:rFonts w:eastAsia="SimSun"/>
          <w:i/>
          <w:iCs/>
          <w:sz w:val="16"/>
          <w:szCs w:val="16"/>
          <w:lang w:eastAsia="zh-CN"/>
        </w:rPr>
        <w:t>ssb-PositionsInBurst</w:t>
      </w:r>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CEIL(</w:t>
      </w:r>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For the purpose of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7"/>
    </w:p>
    <w:p w14:paraId="479C9864" w14:textId="20B356BD" w:rsidR="0049679A" w:rsidRDefault="0049679A" w:rsidP="00275DA6">
      <w:pPr>
        <w:pStyle w:val="af6"/>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af6"/>
        <w:numPr>
          <w:ilvl w:val="0"/>
          <w:numId w:val="54"/>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af6"/>
        <w:numPr>
          <w:ilvl w:val="0"/>
          <w:numId w:val="54"/>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ad"/>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8" w:name="_Hlk87613392"/>
            <w:r>
              <w:rPr>
                <w:rFonts w:hint="eastAsia"/>
                <w:lang w:eastAsia="ko-KR"/>
              </w:rPr>
              <w:t>LG Electronics</w:t>
            </w:r>
          </w:p>
        </w:tc>
        <w:tc>
          <w:tcPr>
            <w:tcW w:w="7985" w:type="dxa"/>
          </w:tcPr>
          <w:p w14:paraId="5B7271D9" w14:textId="77777777" w:rsidR="007A2910" w:rsidRDefault="007A2910" w:rsidP="007A2910">
            <w:pPr>
              <w:pStyle w:val="4"/>
            </w:pPr>
            <w:r>
              <w:t>Question</w:t>
            </w:r>
            <w:r w:rsidRPr="00CC348B">
              <w:t xml:space="preserve"> 2.</w:t>
            </w:r>
            <w:r>
              <w:t>5</w:t>
            </w:r>
            <w:r w:rsidRPr="00CC348B">
              <w:t>-1</w:t>
            </w:r>
          </w:p>
          <w:p w14:paraId="269CDC03" w14:textId="1EFF9D94" w:rsidR="007A2910" w:rsidRDefault="007A2910" w:rsidP="007A2910">
            <w:pPr>
              <w:rPr>
                <w:lang w:eastAsia="ko-KR"/>
              </w:rPr>
            </w:pPr>
            <w:bookmarkStart w:id="9"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In case mtch-schedulingInfo is absent for a G-RNTI (i.e. no PTM DRX), the UE should monitor for PDCCH scrambled with G-RNTI in any slot according to the search space configured for MTCH.</w:t>
            </w:r>
            <w:bookmarkEnd w:id="9"/>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 xml:space="preserve">support </w:t>
            </w:r>
            <w:r w:rsidRPr="00A8213A">
              <w:rPr>
                <w:lang w:eastAsia="ko-KR"/>
              </w:rPr>
              <w:lastRenderedPageBreak/>
              <w:t>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for interested G-RNTI(s).</w:t>
            </w:r>
          </w:p>
          <w:p w14:paraId="23CE13F9" w14:textId="0460706E" w:rsidR="007A2910" w:rsidRDefault="007A2910" w:rsidP="007A2910">
            <w:pPr>
              <w:pStyle w:val="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00"/>
              <w:rPr>
                <w:b/>
                <w:i/>
                <w:lang w:eastAsia="ko-KR"/>
              </w:rPr>
            </w:pPr>
            <w:r w:rsidRPr="00413FCF">
              <w:rPr>
                <w:b/>
                <w:i/>
              </w:rPr>
              <w:t>Proposal 2.5-2:</w:t>
            </w:r>
          </w:p>
          <w:p w14:paraId="33E0ECBB" w14:textId="01933A01" w:rsidR="007A2910" w:rsidRPr="005A4EFA" w:rsidRDefault="007A2910" w:rsidP="00F03DF1">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8"/>
      <w:tr w:rsidR="009B551B" w14:paraId="5BEBF12C" w14:textId="77777777" w:rsidTr="00CA3A69">
        <w:tc>
          <w:tcPr>
            <w:tcW w:w="1644" w:type="dxa"/>
          </w:tcPr>
          <w:p w14:paraId="68AD3E07" w14:textId="6E419A8E" w:rsidR="009B551B" w:rsidRDefault="009B551B" w:rsidP="00CA3A69">
            <w:pPr>
              <w:rPr>
                <w:lang w:eastAsia="ko-KR"/>
              </w:rPr>
            </w:pPr>
            <w:r>
              <w:rPr>
                <w:lang w:eastAsia="ko-KR"/>
              </w:rPr>
              <w:lastRenderedPageBreak/>
              <w:t>NOKIA/NSB</w:t>
            </w:r>
          </w:p>
        </w:tc>
        <w:tc>
          <w:tcPr>
            <w:tcW w:w="7985" w:type="dxa"/>
          </w:tcPr>
          <w:p w14:paraId="014E97AA" w14:textId="591787D9" w:rsidR="00E75916" w:rsidRDefault="00E75916" w:rsidP="00E75916">
            <w:pPr>
              <w:pStyle w:val="4"/>
            </w:pPr>
            <w:r>
              <w:t>Question</w:t>
            </w:r>
            <w:r w:rsidRPr="00CC348B">
              <w:t xml:space="preserve"> 2.</w:t>
            </w:r>
            <w:r>
              <w:t>5</w:t>
            </w:r>
            <w:r w:rsidRPr="00CC348B">
              <w:t>-1</w:t>
            </w:r>
            <w:r>
              <w:t>: Option-1 is preferred</w:t>
            </w:r>
          </w:p>
          <w:p w14:paraId="45F979D8" w14:textId="692864B1" w:rsidR="00E75916" w:rsidRDefault="00E75916" w:rsidP="00E75916">
            <w:pPr>
              <w:pStyle w:val="4"/>
            </w:pPr>
            <w:r>
              <w:t>Proposal</w:t>
            </w:r>
            <w:r w:rsidRPr="00CC348B">
              <w:t xml:space="preserve"> 2.</w:t>
            </w:r>
            <w:r>
              <w:t>5</w:t>
            </w:r>
            <w:r w:rsidRPr="00CC348B">
              <w:t>-</w:t>
            </w:r>
            <w:r>
              <w:t>2: Support</w:t>
            </w:r>
          </w:p>
          <w:p w14:paraId="535DAA62" w14:textId="77777777" w:rsidR="009B551B" w:rsidRDefault="009B551B" w:rsidP="007A2910">
            <w:pPr>
              <w:pStyle w:val="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4"/>
              <w:rPr>
                <w:b w:val="0"/>
              </w:rPr>
            </w:pPr>
            <w:r w:rsidRPr="001E13C4">
              <w:rPr>
                <w:b w:val="0"/>
              </w:rPr>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DengXian" w:hint="eastAsia"/>
                <w:lang w:eastAsia="zh-CN"/>
              </w:rPr>
              <w:t>X</w:t>
            </w:r>
            <w:r>
              <w:rPr>
                <w:rFonts w:eastAsia="DengXian"/>
                <w:lang w:eastAsia="zh-CN"/>
              </w:rPr>
              <w:t>iaomi</w:t>
            </w:r>
          </w:p>
        </w:tc>
        <w:tc>
          <w:tcPr>
            <w:tcW w:w="7985" w:type="dxa"/>
          </w:tcPr>
          <w:p w14:paraId="0C03A74B" w14:textId="77777777" w:rsidR="00D54C0A" w:rsidRPr="009D25BC" w:rsidRDefault="00D54C0A" w:rsidP="00D54C0A">
            <w:pPr>
              <w:pStyle w:val="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2: There is no additional UE complexity for UE is MTCH scheduling window is associated to all the G-RNTIs. Even the DRX is configured per G-RNTI, one-to-many mapping between window and G-RNTI works well. Hence we don’t support the proposal.</w:t>
            </w:r>
          </w:p>
          <w:p w14:paraId="3CD74088" w14:textId="77777777" w:rsidR="00D54C0A" w:rsidRDefault="00D54C0A" w:rsidP="00D54C0A">
            <w:r>
              <w:t>Question</w:t>
            </w:r>
            <w:r w:rsidRPr="00CC348B">
              <w:t xml:space="preserve"> 2.</w:t>
            </w:r>
            <w:r>
              <w:t>5</w:t>
            </w:r>
            <w:r w:rsidRPr="00CC348B">
              <w:t>-</w:t>
            </w:r>
            <w:r>
              <w:t xml:space="preserve">3: </w:t>
            </w:r>
            <w:r w:rsidRPr="009D25BC">
              <w:t>It depends on what is the answer to question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F22E76">
        <w:tc>
          <w:tcPr>
            <w:tcW w:w="1644" w:type="dxa"/>
          </w:tcPr>
          <w:p w14:paraId="5B685F71" w14:textId="77777777" w:rsidR="003D5ECB" w:rsidRDefault="003D5ECB" w:rsidP="00F22E76">
            <w:pPr>
              <w:rPr>
                <w:rFonts w:eastAsia="DengXian"/>
                <w:lang w:eastAsia="zh-CN"/>
              </w:rPr>
            </w:pPr>
            <w:r>
              <w:rPr>
                <w:rFonts w:eastAsia="DengXian" w:hint="eastAsia"/>
                <w:lang w:eastAsia="zh-CN"/>
              </w:rPr>
              <w:t>CATT</w:t>
            </w:r>
          </w:p>
        </w:tc>
        <w:tc>
          <w:tcPr>
            <w:tcW w:w="7985" w:type="dxa"/>
          </w:tcPr>
          <w:p w14:paraId="4E22479E" w14:textId="77777777" w:rsidR="003D5ECB" w:rsidRDefault="003D5ECB" w:rsidP="00F22E76">
            <w:pPr>
              <w:pStyle w:val="af8"/>
              <w:rPr>
                <w:rFonts w:eastAsia="DengXian"/>
                <w:lang w:eastAsia="zh-CN"/>
              </w:rPr>
            </w:pPr>
            <w:r w:rsidRPr="006C4F70">
              <w:rPr>
                <w:rFonts w:eastAsia="바탕"/>
                <w:b/>
                <w:szCs w:val="20"/>
                <w:lang w:val="en-GB" w:eastAsia="en-GB"/>
              </w:rPr>
              <w:t>Proposal 2.5-2</w:t>
            </w:r>
            <w:r w:rsidRPr="006C4F70">
              <w:rPr>
                <w:rFonts w:eastAsia="바탕" w:hint="eastAsia"/>
                <w:b/>
                <w:szCs w:val="20"/>
                <w:lang w:val="en-GB" w:eastAsia="en-GB"/>
              </w:rPr>
              <w:t xml:space="preserve">: </w:t>
            </w:r>
            <w:r>
              <w:rPr>
                <w:rFonts w:eastAsia="DengXian"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F22E76">
            <w:pPr>
              <w:pStyle w:val="4"/>
              <w:rPr>
                <w:b w:val="0"/>
              </w:rPr>
            </w:pPr>
            <w:r w:rsidRPr="006C4F70">
              <w:rPr>
                <w:b w:val="0"/>
              </w:rPr>
              <w:t>Proposal 2.5-</w:t>
            </w:r>
            <w:r>
              <w:rPr>
                <w:rFonts w:eastAsia="DengXian" w:hint="eastAsia"/>
                <w:b w:val="0"/>
                <w:lang w:eastAsia="zh-CN"/>
              </w:rPr>
              <w:t>3</w:t>
            </w:r>
            <w:r w:rsidRPr="006C4F70">
              <w:rPr>
                <w:rFonts w:hint="eastAsia"/>
                <w:b w:val="0"/>
              </w:rPr>
              <w:t>:</w:t>
            </w:r>
            <w:r>
              <w:rPr>
                <w:rFonts w:eastAsia="DengXian" w:hint="eastAsia"/>
                <w:b w:val="0"/>
                <w:lang w:eastAsia="zh-CN"/>
              </w:rPr>
              <w:t xml:space="preserve"> OK</w:t>
            </w:r>
          </w:p>
        </w:tc>
      </w:tr>
      <w:tr w:rsidR="003D5ECB" w14:paraId="60AAE8B5" w14:textId="77777777" w:rsidTr="00F22E76">
        <w:tc>
          <w:tcPr>
            <w:tcW w:w="1644" w:type="dxa"/>
          </w:tcPr>
          <w:p w14:paraId="2910FB7F" w14:textId="6C47088F" w:rsidR="003D5ECB" w:rsidRDefault="003D5ECB" w:rsidP="003D5ECB">
            <w:pPr>
              <w:rPr>
                <w:rFonts w:eastAsia="DengXian"/>
                <w:lang w:eastAsia="zh-CN"/>
              </w:rPr>
            </w:pPr>
            <w:r>
              <w:rPr>
                <w:rFonts w:eastAsia="DengXian" w:hint="eastAsia"/>
                <w:lang w:eastAsia="zh-CN"/>
              </w:rPr>
              <w:lastRenderedPageBreak/>
              <w:t>O</w:t>
            </w:r>
            <w:r>
              <w:rPr>
                <w:rFonts w:eastAsia="DengXian"/>
                <w:lang w:eastAsia="zh-CN"/>
              </w:rPr>
              <w:t>PPO</w:t>
            </w:r>
          </w:p>
        </w:tc>
        <w:tc>
          <w:tcPr>
            <w:tcW w:w="7985" w:type="dxa"/>
          </w:tcPr>
          <w:p w14:paraId="7C204A9C" w14:textId="77777777" w:rsidR="003D5ECB" w:rsidRDefault="003D5ECB" w:rsidP="003D5ECB">
            <w:pPr>
              <w:spacing w:after="0"/>
              <w:rPr>
                <w:rFonts w:eastAsia="DengXian"/>
                <w:lang w:eastAsia="zh-CN"/>
              </w:rPr>
            </w:pPr>
            <w:r>
              <w:rPr>
                <w:rFonts w:eastAsia="DengXian" w:hint="eastAsia"/>
                <w:lang w:eastAsia="zh-CN"/>
              </w:rPr>
              <w:t>Q</w:t>
            </w:r>
            <w:r>
              <w:rPr>
                <w:rFonts w:eastAsia="DengXian"/>
                <w:lang w:eastAsia="zh-CN"/>
              </w:rPr>
              <w:t>uestion 2.5-1: Similar view with LG</w:t>
            </w:r>
          </w:p>
          <w:p w14:paraId="7DDB3BD4" w14:textId="77777777" w:rsidR="003D5ECB" w:rsidRDefault="003D5ECB" w:rsidP="003D5ECB">
            <w:pPr>
              <w:spacing w:after="0"/>
              <w:rPr>
                <w:rFonts w:eastAsia="DengXian"/>
                <w:lang w:eastAsia="zh-CN"/>
              </w:rPr>
            </w:pPr>
            <w:r>
              <w:rPr>
                <w:rFonts w:eastAsia="DengXian" w:hint="eastAsia"/>
                <w:lang w:eastAsia="zh-CN"/>
              </w:rPr>
              <w:t>P</w:t>
            </w:r>
            <w:r>
              <w:rPr>
                <w:rFonts w:eastAsia="DengXian"/>
                <w:lang w:eastAsia="zh-CN"/>
              </w:rPr>
              <w:t>roposal 2.5-2: OK</w:t>
            </w:r>
          </w:p>
          <w:p w14:paraId="3D0AC16B" w14:textId="785DFBBF" w:rsidR="003D5ECB" w:rsidRPr="003D5ECB" w:rsidRDefault="003D5ECB" w:rsidP="003D5ECB">
            <w:pPr>
              <w:pStyle w:val="4"/>
              <w:ind w:left="0" w:firstLine="0"/>
              <w:rPr>
                <w:b w:val="0"/>
              </w:rPr>
            </w:pPr>
            <w:r w:rsidRPr="003D5ECB">
              <w:rPr>
                <w:rFonts w:eastAsia="DengXian"/>
                <w:b w:val="0"/>
                <w:lang w:eastAsia="zh-CN"/>
              </w:rPr>
              <w:t>Q</w:t>
            </w:r>
            <w:r>
              <w:rPr>
                <w:rFonts w:eastAsia="DengXian"/>
                <w:b w:val="0"/>
                <w:lang w:eastAsia="zh-CN"/>
              </w:rPr>
              <w:t>u</w:t>
            </w:r>
            <w:r w:rsidRPr="003D5ECB">
              <w:rPr>
                <w:rFonts w:eastAsia="DengXian"/>
                <w:b w:val="0"/>
                <w:lang w:eastAsia="zh-CN"/>
              </w:rPr>
              <w:t>estion 2.5-3: We prefer not to change agreements unless it is not working.</w:t>
            </w:r>
          </w:p>
        </w:tc>
      </w:tr>
      <w:tr w:rsidR="0024290A" w14:paraId="5AE557D6" w14:textId="77777777" w:rsidTr="00CA3A69">
        <w:tc>
          <w:tcPr>
            <w:tcW w:w="1644" w:type="dxa"/>
          </w:tcPr>
          <w:p w14:paraId="3B2FD1C0" w14:textId="1F477F15" w:rsidR="0024290A" w:rsidRDefault="0024290A" w:rsidP="0024290A">
            <w:pPr>
              <w:rPr>
                <w:rFonts w:eastAsia="DengXian"/>
                <w:lang w:eastAsia="zh-CN"/>
              </w:rPr>
            </w:pPr>
            <w:r>
              <w:rPr>
                <w:rFonts w:hint="eastAsia"/>
                <w:lang w:eastAsia="ko-KR"/>
              </w:rPr>
              <w:t>Samsung</w:t>
            </w:r>
          </w:p>
        </w:tc>
        <w:tc>
          <w:tcPr>
            <w:tcW w:w="7985" w:type="dxa"/>
          </w:tcPr>
          <w:p w14:paraId="14E30566" w14:textId="77777777" w:rsidR="0024290A" w:rsidRDefault="0024290A" w:rsidP="0024290A">
            <w:r w:rsidRPr="00AA36D2">
              <w:t>Question 2.5-1</w:t>
            </w:r>
            <w:r>
              <w:t>) Option 1.</w:t>
            </w:r>
          </w:p>
          <w:p w14:paraId="6452D971" w14:textId="77777777" w:rsidR="0024290A" w:rsidRDefault="0024290A" w:rsidP="0024290A">
            <w:r>
              <w:t>Proposal 2.5-2) Agree</w:t>
            </w:r>
          </w:p>
          <w:p w14:paraId="348E8732" w14:textId="596CB784" w:rsidR="0024290A" w:rsidRPr="009D25BC" w:rsidRDefault="0024290A" w:rsidP="0024290A">
            <w:pPr>
              <w:pStyle w:val="4"/>
              <w:rPr>
                <w:b w:val="0"/>
              </w:rPr>
            </w:pPr>
            <w:r w:rsidRPr="00ED2740">
              <w:rPr>
                <w:b w:val="0"/>
              </w:rPr>
              <w:t xml:space="preserve">Question 2.5-3) </w:t>
            </w:r>
            <w:proofErr w:type="gramStart"/>
            <w:r w:rsidRPr="00ED2740">
              <w:rPr>
                <w:b w:val="0"/>
              </w:rPr>
              <w:t>It</w:t>
            </w:r>
            <w:proofErr w:type="gramEnd"/>
            <w:r w:rsidRPr="00ED2740">
              <w:rPr>
                <w:b w:val="0"/>
              </w:rPr>
              <w:t xml:space="preserve"> seems not to be needed for the modification.</w:t>
            </w:r>
          </w:p>
        </w:tc>
      </w:tr>
    </w:tbl>
    <w:p w14:paraId="6217FDC1" w14:textId="59C7CD5E" w:rsidR="007B332F" w:rsidRDefault="007B332F" w:rsidP="007B332F"/>
    <w:p w14:paraId="6A6AE5D6" w14:textId="77777777" w:rsidR="009E55BF" w:rsidRDefault="009E55BF" w:rsidP="00C85D82">
      <w:pPr>
        <w:rPr>
          <w:highlight w:val="yellow"/>
        </w:rPr>
      </w:pPr>
    </w:p>
    <w:p w14:paraId="0FF9985A" w14:textId="5A1ECDEB" w:rsidR="002934E4" w:rsidRPr="00615E95" w:rsidRDefault="002934E4" w:rsidP="00BB49B8">
      <w:pPr>
        <w:pStyle w:val="2"/>
        <w:numPr>
          <w:ilvl w:val="1"/>
          <w:numId w:val="1"/>
        </w:numPr>
      </w:pPr>
      <w:r w:rsidRPr="00615E95">
        <w:t xml:space="preserve">Issue </w:t>
      </w:r>
      <w:r w:rsidR="004649E6" w:rsidRPr="00615E95">
        <w:t>6</w:t>
      </w:r>
      <w:r w:rsidRPr="00615E95">
        <w:t xml:space="preserve">: </w:t>
      </w:r>
      <w:r w:rsidR="00900B0E">
        <w:t xml:space="preserve">Definition and </w:t>
      </w:r>
      <w:r w:rsidR="002F15D2" w:rsidRPr="00615E95">
        <w:t>down-selection for CFR of MCCH/MTCH</w:t>
      </w:r>
    </w:p>
    <w:p w14:paraId="0E44930A" w14:textId="77777777" w:rsidR="00CC18ED" w:rsidRDefault="00CC18ED" w:rsidP="00BB49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d"/>
        <w:tblW w:w="0" w:type="auto"/>
        <w:tblLook w:val="04A0" w:firstRow="1" w:lastRow="0" w:firstColumn="1" w:lastColumn="0" w:noHBand="0" w:noVBand="1"/>
      </w:tblPr>
      <w:tblGrid>
        <w:gridCol w:w="9629"/>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d"/>
        <w:tblW w:w="0" w:type="auto"/>
        <w:tblLook w:val="04A0" w:firstRow="1" w:lastRow="0" w:firstColumn="1" w:lastColumn="0" w:noHBand="0" w:noVBand="1"/>
      </w:tblPr>
      <w:tblGrid>
        <w:gridCol w:w="9629"/>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d"/>
        <w:tblW w:w="0" w:type="auto"/>
        <w:tblLook w:val="04A0" w:firstRow="1" w:lastRow="0" w:firstColumn="1" w:lastColumn="0" w:noHBand="0" w:noVBand="1"/>
      </w:tblPr>
      <w:tblGrid>
        <w:gridCol w:w="9629"/>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SimSun"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맑은 고딕"/>
                <w:sz w:val="16"/>
                <w:szCs w:val="16"/>
                <w:lang w:eastAsia="ja-JP"/>
              </w:rPr>
            </w:pPr>
            <w:r w:rsidRPr="00584362">
              <w:rPr>
                <w:rFonts w:eastAsia="맑은 고딕"/>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맑은 고딕"/>
                <w:sz w:val="16"/>
                <w:szCs w:val="16"/>
                <w:lang w:val="en-US" w:eastAsia="ja-JP"/>
              </w:rPr>
            </w:pPr>
            <w:r w:rsidRPr="00584362">
              <w:rPr>
                <w:rFonts w:eastAsia="맑은 고딕"/>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SimSun"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ad"/>
        <w:tblW w:w="0" w:type="auto"/>
        <w:tblLook w:val="04A0" w:firstRow="1" w:lastRow="0" w:firstColumn="1" w:lastColumn="0" w:noHBand="0" w:noVBand="1"/>
      </w:tblPr>
      <w:tblGrid>
        <w:gridCol w:w="9629"/>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77777777" w:rsidR="00DF24A1" w:rsidRPr="00DF24A1" w:rsidRDefault="00DF24A1" w:rsidP="00DF24A1">
            <w:pPr>
              <w:overflowPunct/>
              <w:autoSpaceDE/>
              <w:autoSpaceDN/>
              <w:adjustRightInd/>
              <w:spacing w:after="0" w:line="256" w:lineRule="auto"/>
              <w:textAlignment w:val="auto"/>
              <w:rPr>
                <w:rFonts w:ascii="Times" w:eastAsia="맑은 고딕" w:hAnsi="Times"/>
                <w:szCs w:val="24"/>
                <w:lang w:val="en-US" w:eastAsia="ja-JP"/>
              </w:rPr>
            </w:pPr>
            <w:r w:rsidRPr="00DF24A1">
              <w:rPr>
                <w:rFonts w:ascii="Times" w:eastAsia="맑은 고딕" w:hAnsi="Times"/>
                <w:szCs w:val="24"/>
                <w:lang w:val="en-US" w:eastAsia="ja-JP"/>
              </w:rPr>
              <w:t>For a configured/defined CFR for GC-PDCCH/PDSCH carrying MCCH and MTCH for broadcast reception with UEs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lastRenderedPageBreak/>
              <w:t>Objection sustained by: Lenovo, CMCC, Xiaomi, Spreadtrum, Oppo</w:t>
            </w:r>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77777777" w:rsidR="00DF24A1" w:rsidRPr="00DF24A1" w:rsidRDefault="00DF24A1" w:rsidP="00DF24A1">
            <w:pPr>
              <w:overflowPunct/>
              <w:autoSpaceDE/>
              <w:autoSpaceDN/>
              <w:adjustRightInd/>
              <w:spacing w:after="0" w:line="256" w:lineRule="auto"/>
              <w:textAlignment w:val="auto"/>
              <w:rPr>
                <w:rFonts w:ascii="Times" w:eastAsia="맑은 고딕" w:hAnsi="Times"/>
                <w:szCs w:val="24"/>
                <w:lang w:val="en-US" w:eastAsia="ja-JP"/>
              </w:rPr>
            </w:pPr>
            <w:r w:rsidRPr="00DF24A1">
              <w:rPr>
                <w:rFonts w:ascii="Times" w:eastAsia="맑은 고딕" w:hAnsi="Times"/>
                <w:szCs w:val="24"/>
                <w:lang w:val="en-US" w:eastAsia="ja-JP"/>
              </w:rPr>
              <w:t>For a configured/defined CFR for GC-PDCCH/PDSCH carrying MCCH and MTCH for broadcast reception with UEs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6ECE826F" w:rsidR="00D34CD3" w:rsidRDefault="004C0464" w:rsidP="00B34299">
      <w:pPr>
        <w:pStyle w:val="af6"/>
        <w:numPr>
          <w:ilvl w:val="0"/>
          <w:numId w:val="16"/>
        </w:numPr>
      </w:pPr>
      <w:r>
        <w:t>In [</w:t>
      </w:r>
      <w:r w:rsidR="008E1748" w:rsidRPr="008E1748">
        <w:t>R1-2110891</w:t>
      </w:r>
      <w:r w:rsidR="008E1748">
        <w:t>, Futurewei</w:t>
      </w:r>
      <w:r>
        <w:t>]</w:t>
      </w:r>
    </w:p>
    <w:p w14:paraId="15360CFD" w14:textId="20EDA292" w:rsidR="008E1748" w:rsidRDefault="008E1748" w:rsidP="008E1748">
      <w:pPr>
        <w:pStyle w:val="af6"/>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af6"/>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af6"/>
        <w:numPr>
          <w:ilvl w:val="1"/>
          <w:numId w:val="16"/>
        </w:numPr>
      </w:pPr>
      <w:r w:rsidRPr="004208DE">
        <w:t>Proposal 1: The CFR for MCCH is the initial DL BWP.</w:t>
      </w:r>
    </w:p>
    <w:p w14:paraId="33A04022" w14:textId="7E859D93" w:rsidR="00984ED9" w:rsidRDefault="00984ED9" w:rsidP="004208DE">
      <w:pPr>
        <w:pStyle w:val="af6"/>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af6"/>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af6"/>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af6"/>
        <w:numPr>
          <w:ilvl w:val="0"/>
          <w:numId w:val="16"/>
        </w:numPr>
      </w:pPr>
      <w:r>
        <w:t>In [</w:t>
      </w:r>
      <w:r w:rsidRPr="00C50005">
        <w:t>R1- 2111041</w:t>
      </w:r>
      <w:r>
        <w:t>, vivo]</w:t>
      </w:r>
    </w:p>
    <w:p w14:paraId="57E374D0" w14:textId="2F8AF3A5" w:rsidR="000029FA" w:rsidRDefault="000029FA" w:rsidP="00DC56F7">
      <w:pPr>
        <w:pStyle w:val="af6"/>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r w:rsidRPr="000029FA">
        <w:rPr>
          <w:i/>
          <w:iCs/>
        </w:rPr>
        <w:t>firstActiveDownlinkBWP-Id</w:t>
      </w:r>
      <w:r w:rsidRPr="000029FA">
        <w:t xml:space="preserve"> is not configured, but not kept when </w:t>
      </w:r>
      <w:r w:rsidRPr="000029FA">
        <w:rPr>
          <w:i/>
          <w:iCs/>
        </w:rPr>
        <w:t>firstActiveDownlinkBWP-Id</w:t>
      </w:r>
      <w:r w:rsidRPr="000029FA">
        <w:t xml:space="preserve"> is configured to indicate the first active downlink BWP. And for case E, service continuity is kept when </w:t>
      </w:r>
      <w:r w:rsidRPr="000029FA">
        <w:rPr>
          <w:i/>
          <w:iCs/>
        </w:rPr>
        <w:t>firstActiveDownlinkBWP-Id</w:t>
      </w:r>
      <w:r w:rsidRPr="000029FA">
        <w:t xml:space="preserve"> is configured to indicate the first active downlink BWP to the broadcast CFR. but not kept when firstActiveDownlinkBWP-Id is not configured. Consequently, depending on conditions, whether service continuity could be kept or not is quite similar for the three cases.</w:t>
      </w:r>
    </w:p>
    <w:p w14:paraId="00B1C49B" w14:textId="5F8BB657" w:rsidR="00CC45C1" w:rsidRDefault="00CC45C1" w:rsidP="00DC56F7">
      <w:pPr>
        <w:pStyle w:val="af6"/>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af6"/>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af6"/>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af6"/>
        <w:numPr>
          <w:ilvl w:val="2"/>
          <w:numId w:val="16"/>
        </w:numPr>
      </w:pPr>
      <w:r>
        <w:t>Support Case-C</w:t>
      </w:r>
    </w:p>
    <w:p w14:paraId="2E0B12CD" w14:textId="6E01A839" w:rsidR="00DC56F7" w:rsidRDefault="00DC56F7" w:rsidP="00DC56F7">
      <w:pPr>
        <w:pStyle w:val="af6"/>
        <w:numPr>
          <w:ilvl w:val="2"/>
          <w:numId w:val="16"/>
        </w:numPr>
      </w:pPr>
      <w:r>
        <w:t xml:space="preserve">Support Case-E. </w:t>
      </w:r>
    </w:p>
    <w:p w14:paraId="0B5D24A7" w14:textId="1C79FB67" w:rsidR="00ED0374" w:rsidRDefault="00DC56F7" w:rsidP="00DC56F7">
      <w:pPr>
        <w:pStyle w:val="af6"/>
        <w:numPr>
          <w:ilvl w:val="2"/>
          <w:numId w:val="16"/>
        </w:numPr>
      </w:pPr>
      <w:r>
        <w:t>Note: Case C and E are defined in previous agreements.</w:t>
      </w:r>
    </w:p>
    <w:p w14:paraId="0EAE642E" w14:textId="778ACEE5" w:rsidR="001A35D7" w:rsidRDefault="00BF7573" w:rsidP="00BF7573">
      <w:pPr>
        <w:pStyle w:val="af6"/>
        <w:numPr>
          <w:ilvl w:val="0"/>
          <w:numId w:val="16"/>
        </w:numPr>
      </w:pPr>
      <w:r>
        <w:t>In [</w:t>
      </w:r>
      <w:r w:rsidRPr="00BF7573">
        <w:t>R1-2111115</w:t>
      </w:r>
      <w:r>
        <w:t>, Spreadtrum]</w:t>
      </w:r>
    </w:p>
    <w:p w14:paraId="23302D3D" w14:textId="1B78F520" w:rsidR="00BF7573" w:rsidRDefault="00B57A65" w:rsidP="00BF7573">
      <w:pPr>
        <w:pStyle w:val="af6"/>
        <w:numPr>
          <w:ilvl w:val="1"/>
          <w:numId w:val="16"/>
        </w:numPr>
      </w:pPr>
      <w:r w:rsidRPr="00B57A65">
        <w:rPr>
          <w:i/>
          <w:iCs/>
        </w:rPr>
        <w:lastRenderedPageBreak/>
        <w:t>Discuss</w:t>
      </w:r>
      <w:r>
        <w:t xml:space="preserve">: </w:t>
      </w:r>
      <w:r w:rsidRPr="00B57A65">
        <w:t>Regarding Case E, firstly, we have not seen the specfic use cases, which must be delivered in idle sate, and are high data volume. 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p>
    <w:p w14:paraId="3532F0A1" w14:textId="77777777" w:rsidR="00414E91" w:rsidRDefault="00414E91" w:rsidP="00414E91">
      <w:pPr>
        <w:pStyle w:val="af6"/>
        <w:numPr>
          <w:ilvl w:val="1"/>
          <w:numId w:val="16"/>
        </w:numPr>
      </w:pPr>
      <w:r>
        <w:t>Discuss: In idle state, no matter case C or case E, there is no impact on legacy UE. This is because that SIB1 configured initial DL BWP can be active only in RRC connnected state, and legacy UE only camp in the bandwidth of CORESET#0.</w:t>
      </w:r>
    </w:p>
    <w:p w14:paraId="7E462155" w14:textId="77777777" w:rsidR="00414E91" w:rsidRDefault="00414E91" w:rsidP="00414E91">
      <w:pPr>
        <w:pStyle w:val="af6"/>
        <w:numPr>
          <w:ilvl w:val="1"/>
          <w:numId w:val="16"/>
        </w:numPr>
      </w:pPr>
      <w:r>
        <w:t>In RRC connnected state, assuming all MBS UEs report MBS interest indication to gNB, then for case C, gNB can configure first active BWP and default BWP by UE RRC signalling to make SIB1 configured initial DL BWP invalid. There is no impact on legacy UE even if in the case where SIB1 configured inital DL BWP is enlarged due to MBS as the proponent of case E claimed.</w:t>
      </w:r>
    </w:p>
    <w:p w14:paraId="6379B9B4" w14:textId="77777777" w:rsidR="00414E91" w:rsidRDefault="00414E91" w:rsidP="00414E91">
      <w:pPr>
        <w:pStyle w:val="af6"/>
        <w:numPr>
          <w:ilvl w:val="1"/>
          <w:numId w:val="16"/>
        </w:numPr>
      </w:pPr>
      <w:r>
        <w:t xml:space="preserve">In RRC connnected state, assuming MBS UEs not report MBS interest indication to gNB, then for both case C and case E, it is completely up to gNB’s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77777777" w:rsidR="00414E91" w:rsidRDefault="00414E91" w:rsidP="00414E91">
      <w:pPr>
        <w:pStyle w:val="af6"/>
        <w:numPr>
          <w:ilvl w:val="1"/>
          <w:numId w:val="16"/>
        </w:numPr>
      </w:pPr>
      <w:r>
        <w:t>In RRC connnected state, assuming MBS UEs not report MBS interest indication to gNB, and first active BWP is not configured by gNB for each UE, some companies of proponent E claim that  for case E, legacy UE use SIB1 configured intial BWP as the first active BWP, and MBS UE uses the BWP configured by case E as the first active BWP by default. So, there will be no impact on legacy UEs for case E. While for case C, due to the enlarged SIB1 configured inital DL BWP as the proponent of case E claimed, there will be additional power cost on legacy UEs. But for this, we have different understanding.</w:t>
      </w:r>
    </w:p>
    <w:p w14:paraId="6619D6A6" w14:textId="77777777" w:rsidR="00414E91" w:rsidRDefault="00414E91" w:rsidP="00414E91">
      <w:pPr>
        <w:pStyle w:val="af6"/>
        <w:numPr>
          <w:ilvl w:val="2"/>
          <w:numId w:val="16"/>
        </w:numPr>
      </w:pPr>
      <w:r>
        <w:t xml:space="preserve">For case E, it measn two initial DL BWPs are being maintained in the system. </w:t>
      </w:r>
    </w:p>
    <w:p w14:paraId="084C88C8" w14:textId="77777777" w:rsidR="00414E91" w:rsidRDefault="00414E91" w:rsidP="00414E91">
      <w:pPr>
        <w:pStyle w:val="af6"/>
        <w:numPr>
          <w:ilvl w:val="2"/>
          <w:numId w:val="16"/>
        </w:numPr>
      </w:pPr>
      <w:r>
        <w:t>For case E, in this case, gNB doesn’t know who is MBS UE, who is legacy UE. There is no common understanding between gNB and UE. There will be too much impact. For example, if gNB mistake one legacy UE as MBS UE, and scheudle it in the frequency resource not overlapping with SIB1 configured initial DL BWP, obviously the performance of legecy UE will be deteriorated, i.e., case E brought negative impact to legacy UEs.</w:t>
      </w:r>
    </w:p>
    <w:p w14:paraId="7B281866" w14:textId="77777777" w:rsidR="00414E91" w:rsidRDefault="00414E91" w:rsidP="00414E91">
      <w:pPr>
        <w:pStyle w:val="af6"/>
        <w:numPr>
          <w:ilvl w:val="2"/>
          <w:numId w:val="16"/>
        </w:numPr>
      </w:pPr>
      <w:r>
        <w:t>For case C, there is no discrepancy between gNB and UE. There is no legacy bahivor change for legacy UE.</w:t>
      </w:r>
    </w:p>
    <w:p w14:paraId="0A609010" w14:textId="24206F7C" w:rsidR="00B57A65" w:rsidRDefault="00414E91" w:rsidP="00BF7573">
      <w:pPr>
        <w:pStyle w:val="af6"/>
        <w:numPr>
          <w:ilvl w:val="1"/>
          <w:numId w:val="16"/>
        </w:numPr>
      </w:pPr>
      <w:r w:rsidRPr="00414E91">
        <w:t>Proposal 1: For CFR configuration for RRC_IDLE/RRC_INACTIVE UEs, Case E is not supported.</w:t>
      </w:r>
    </w:p>
    <w:p w14:paraId="0B61A7BD" w14:textId="7D54A3A4" w:rsidR="00A80364" w:rsidRDefault="00A80364" w:rsidP="00A80364">
      <w:pPr>
        <w:pStyle w:val="af6"/>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af6"/>
        <w:numPr>
          <w:ilvl w:val="1"/>
          <w:numId w:val="16"/>
        </w:numPr>
      </w:pPr>
      <w:r>
        <w:t>To our view, the support of Case C, Case D, and Case E can be achieved in the same manner with a common signaling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af6"/>
        <w:numPr>
          <w:ilvl w:val="1"/>
          <w:numId w:val="16"/>
        </w:numPr>
      </w:pPr>
      <w:r>
        <w:t>Proposal-1: Support of CFR Case D and Case E.</w:t>
      </w:r>
    </w:p>
    <w:p w14:paraId="3921B902" w14:textId="39C806C5" w:rsidR="00B70160" w:rsidRDefault="00B70160" w:rsidP="00B70160">
      <w:pPr>
        <w:pStyle w:val="af6"/>
        <w:numPr>
          <w:ilvl w:val="0"/>
          <w:numId w:val="16"/>
        </w:numPr>
      </w:pPr>
      <w:r>
        <w:t>In [</w:t>
      </w:r>
      <w:r w:rsidRPr="00B70160">
        <w:t>R1-2111232</w:t>
      </w:r>
      <w:r>
        <w:t>, CATT]</w:t>
      </w:r>
    </w:p>
    <w:p w14:paraId="43EEFDF8" w14:textId="77777777" w:rsidR="009044C8" w:rsidRDefault="009044C8" w:rsidP="009044C8">
      <w:pPr>
        <w:pStyle w:val="af6"/>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gNB scheduling flexibility. </w:t>
      </w:r>
    </w:p>
    <w:p w14:paraId="49B87FFE" w14:textId="5B49A722" w:rsidR="00B70160" w:rsidRDefault="009044C8" w:rsidP="009044C8">
      <w:pPr>
        <w:pStyle w:val="af6"/>
        <w:numPr>
          <w:ilvl w:val="1"/>
          <w:numId w:val="16"/>
        </w:numPr>
      </w:pPr>
      <w:r>
        <w:t>Proposal 1: Support Case D and E for gNB scheduling flexibility.</w:t>
      </w:r>
    </w:p>
    <w:p w14:paraId="339DAC7A" w14:textId="21D0766A" w:rsidR="00114AF4" w:rsidRDefault="00114AF4" w:rsidP="00114AF4">
      <w:pPr>
        <w:pStyle w:val="af6"/>
        <w:numPr>
          <w:ilvl w:val="0"/>
          <w:numId w:val="16"/>
        </w:numPr>
      </w:pPr>
      <w:r>
        <w:t>In [</w:t>
      </w:r>
      <w:r w:rsidRPr="00114AF4">
        <w:t>R1-2111305</w:t>
      </w:r>
      <w:r>
        <w:t>, OPPO]</w:t>
      </w:r>
    </w:p>
    <w:p w14:paraId="555B9267" w14:textId="7B8E8655" w:rsidR="00114AF4" w:rsidRDefault="004C4D1A" w:rsidP="00114AF4">
      <w:pPr>
        <w:pStyle w:val="af6"/>
        <w:numPr>
          <w:ilvl w:val="1"/>
          <w:numId w:val="16"/>
        </w:numPr>
      </w:pPr>
      <w:r w:rsidRPr="004C4D1A">
        <w:rPr>
          <w:i/>
          <w:iCs/>
        </w:rPr>
        <w:t>Discuss</w:t>
      </w:r>
      <w:r>
        <w:t xml:space="preserve">: </w:t>
      </w:r>
      <w:r w:rsidRPr="004C4D1A">
        <w:t xml:space="preserve">In order to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w:t>
      </w:r>
      <w:r w:rsidRPr="004C4D1A">
        <w:lastRenderedPageBreak/>
        <w:t>UEs may use initial DL BWP configured by SIB1 while some other UEs are using a larger bandwidth equal to CFR.</w:t>
      </w:r>
    </w:p>
    <w:p w14:paraId="0358D01C" w14:textId="28D3220D" w:rsidR="004C4D1A" w:rsidRDefault="004C4D1A" w:rsidP="004C4D1A">
      <w:pPr>
        <w:pStyle w:val="af6"/>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af6"/>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af6"/>
        <w:numPr>
          <w:ilvl w:val="0"/>
          <w:numId w:val="16"/>
        </w:numPr>
      </w:pPr>
      <w:r>
        <w:t>In [</w:t>
      </w:r>
      <w:r w:rsidR="00FB7024" w:rsidRPr="00FB7024">
        <w:t>R1-2111408</w:t>
      </w:r>
      <w:r w:rsidR="00FB7024">
        <w:t>, SONY</w:t>
      </w:r>
      <w:r>
        <w:t>]</w:t>
      </w:r>
    </w:p>
    <w:p w14:paraId="3DD22295" w14:textId="562C9BF7" w:rsidR="00FB7024" w:rsidRDefault="00F115F3" w:rsidP="00FB7024">
      <w:pPr>
        <w:pStyle w:val="af6"/>
        <w:numPr>
          <w:ilvl w:val="1"/>
          <w:numId w:val="16"/>
        </w:numPr>
      </w:pPr>
      <w:r w:rsidRPr="00F115F3">
        <w:t>Proposal 1: Support Case E.</w:t>
      </w:r>
    </w:p>
    <w:p w14:paraId="08683EB5" w14:textId="03E96D24" w:rsidR="000E156B" w:rsidRDefault="000E156B" w:rsidP="000E156B">
      <w:pPr>
        <w:pStyle w:val="af6"/>
        <w:numPr>
          <w:ilvl w:val="0"/>
          <w:numId w:val="16"/>
        </w:numPr>
      </w:pPr>
      <w:r>
        <w:t>In [</w:t>
      </w:r>
      <w:r w:rsidRPr="000E156B">
        <w:t>R1-2111518</w:t>
      </w:r>
      <w:r>
        <w:t>, Intel]</w:t>
      </w:r>
    </w:p>
    <w:p w14:paraId="39BEACF3" w14:textId="77777777" w:rsidR="0000333C" w:rsidRDefault="0000333C" w:rsidP="0000333C">
      <w:pPr>
        <w:pStyle w:val="af6"/>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af6"/>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af6"/>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77777777" w:rsidR="00BF48D1" w:rsidRDefault="00BF48D1" w:rsidP="00BF48D1">
      <w:pPr>
        <w:pStyle w:val="af6"/>
        <w:numPr>
          <w:ilvl w:val="1"/>
          <w:numId w:val="16"/>
        </w:numPr>
      </w:pPr>
      <w:r>
        <w:t xml:space="preserve">Discuss: .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broadcast transmission within the broadcast CFR, the gNB needs to switch the relevant UEs to wider active BWP as part of the initial access procedure. </w:t>
      </w:r>
    </w:p>
    <w:p w14:paraId="51416089" w14:textId="5C01E0DD" w:rsidR="00BF48D1" w:rsidRDefault="00BF48D1" w:rsidP="00BF48D1">
      <w:pPr>
        <w:pStyle w:val="af6"/>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af6"/>
        <w:numPr>
          <w:ilvl w:val="1"/>
          <w:numId w:val="16"/>
        </w:numPr>
      </w:pPr>
      <w:r w:rsidRPr="00BF48D1">
        <w:rPr>
          <w:i/>
          <w:iCs/>
        </w:rPr>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af6"/>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af6"/>
        <w:numPr>
          <w:ilvl w:val="0"/>
          <w:numId w:val="16"/>
        </w:numPr>
      </w:pPr>
      <w:r>
        <w:t>In [</w:t>
      </w:r>
      <w:r w:rsidRPr="00A82612">
        <w:t>R1-2111551</w:t>
      </w:r>
      <w:r>
        <w:t>, Xiaomi]</w:t>
      </w:r>
    </w:p>
    <w:p w14:paraId="4F8A9D2E" w14:textId="77777777" w:rsidR="00CC7D68" w:rsidRDefault="00CC7D68" w:rsidP="00CC7D68">
      <w:pPr>
        <w:pStyle w:val="af6"/>
        <w:numPr>
          <w:ilvl w:val="1"/>
          <w:numId w:val="16"/>
        </w:numPr>
      </w:pPr>
      <w:r w:rsidRPr="00CC7D68">
        <w:rPr>
          <w:i/>
          <w:iCs/>
        </w:rPr>
        <w:t>Discuss</w:t>
      </w:r>
      <w:r>
        <w:t xml:space="preserve">: Case C would be a possible solution to resolve the capacity issues for MBS. However, gNB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gNB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af6"/>
        <w:numPr>
          <w:ilvl w:val="1"/>
          <w:numId w:val="16"/>
        </w:numPr>
      </w:pPr>
      <w:r>
        <w:t>Proposal 1: For a configured/defined CFR for GC-PDCCH/PDSCH carrying MCCH and MTCH for broadcast reception with UEs in RRC IDLE/INACTIVE state, support case D.</w:t>
      </w:r>
    </w:p>
    <w:p w14:paraId="19A5FE35" w14:textId="6AE963BC" w:rsidR="00A46A8C" w:rsidRDefault="00A46A8C" w:rsidP="00CC7D68">
      <w:pPr>
        <w:pStyle w:val="af6"/>
        <w:numPr>
          <w:ilvl w:val="1"/>
          <w:numId w:val="16"/>
        </w:numPr>
      </w:pPr>
      <w:r w:rsidRPr="00A46A8C">
        <w:rPr>
          <w:i/>
          <w:iCs/>
        </w:rPr>
        <w:lastRenderedPageBreak/>
        <w:t>Discuss</w:t>
      </w:r>
      <w:r>
        <w:t xml:space="preserve">: </w:t>
      </w:r>
      <w:r w:rsidRPr="00A46A8C">
        <w:t>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For a legacy UE, it can be configured with a first active DL BWP other than initial DL BWP. The first active DL BWP can be much smaller than the initial DL BWP as it doesn’t need to receive MBS.</w:t>
      </w:r>
    </w:p>
    <w:p w14:paraId="16A40502" w14:textId="7A2238F8" w:rsidR="00A46A8C" w:rsidRDefault="00A46A8C" w:rsidP="00CC7D68">
      <w:pPr>
        <w:pStyle w:val="af6"/>
        <w:numPr>
          <w:ilvl w:val="1"/>
          <w:numId w:val="16"/>
        </w:numPr>
      </w:pPr>
      <w:r>
        <w:rPr>
          <w:i/>
          <w:iCs/>
        </w:rPr>
        <w:t>Discuss</w:t>
      </w:r>
      <w:r w:rsidRPr="00A46A8C">
        <w:t>:</w:t>
      </w:r>
      <w:r>
        <w:t xml:space="preserve"> </w:t>
      </w:r>
      <w:r w:rsidRPr="00A46A8C">
        <w:t>If a larger MBS-specific BWP is configured for MBS UE, additional BWP switching is required when it transfers to RRC CONNECTED state as it is larger than the initial DL BWP. It would also complicate the scheduling at gNB side as it has to maintain two ‘initial DL BWPs’ if the intention is to make legacy UE and MBS UE associate with separate initial DL BWP, i.e. SIB1-configured initial DL BWP and MBS-specific DL BWP.</w:t>
      </w:r>
    </w:p>
    <w:p w14:paraId="0DF08CCA" w14:textId="15F194BD" w:rsidR="00DC7DEE" w:rsidRDefault="00DC7DEE" w:rsidP="00CC7D68">
      <w:pPr>
        <w:pStyle w:val="af6"/>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af6"/>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af6"/>
        <w:numPr>
          <w:ilvl w:val="0"/>
          <w:numId w:val="16"/>
        </w:numPr>
      </w:pPr>
      <w:r>
        <w:t>In [</w:t>
      </w:r>
      <w:r w:rsidRPr="0031757A">
        <w:t>R1-2111629</w:t>
      </w:r>
      <w:r>
        <w:t>, CMCC]</w:t>
      </w:r>
    </w:p>
    <w:p w14:paraId="5FB35213" w14:textId="3B0DCEBB" w:rsidR="00017622" w:rsidRDefault="00B966BA" w:rsidP="00035EC9">
      <w:pPr>
        <w:pStyle w:val="af6"/>
        <w:numPr>
          <w:ilvl w:val="1"/>
          <w:numId w:val="16"/>
        </w:numPr>
      </w:pPr>
      <w:r w:rsidRPr="00B966BA">
        <w:rPr>
          <w:i/>
          <w:iCs/>
        </w:rPr>
        <w:t>Discuss</w:t>
      </w:r>
      <w:r>
        <w:t>: Case D: RRC_IDLE/INACTIVE UE first receives SIB-1 and then receives the CFR configuration (Case D) in SIBx.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7777777" w:rsidR="00B966BA" w:rsidRDefault="00B966BA" w:rsidP="00B966BA">
      <w:pPr>
        <w:pStyle w:val="af6"/>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In the second method, gNB can configure an active BWP to cover the frequency resources of Case E CFR, but the critical issue is that how gNB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275DA6">
      <w:pPr>
        <w:pStyle w:val="af6"/>
        <w:numPr>
          <w:ilvl w:val="1"/>
          <w:numId w:val="65"/>
        </w:numPr>
      </w:pPr>
      <w:r>
        <w:t>Proposal 1. For RRC_IDLE/RRC_INACTIVE UEs, Case D can be supported as configured/defined specific CFR for MTCH/MCCH</w:t>
      </w:r>
    </w:p>
    <w:p w14:paraId="37CFBAD9" w14:textId="3A3282F6" w:rsidR="0060316F" w:rsidRDefault="0060316F" w:rsidP="00275DA6">
      <w:pPr>
        <w:pStyle w:val="af6"/>
        <w:numPr>
          <w:ilvl w:val="0"/>
          <w:numId w:val="65"/>
        </w:numPr>
      </w:pPr>
      <w:r>
        <w:t>In [</w:t>
      </w:r>
      <w:r w:rsidRPr="0060316F">
        <w:t>R1-2111763</w:t>
      </w:r>
      <w:r>
        <w:t>, Samsung]</w:t>
      </w:r>
    </w:p>
    <w:p w14:paraId="11CFA7F4" w14:textId="77777777" w:rsidR="00E33E79" w:rsidRDefault="00E33E79" w:rsidP="00275DA6">
      <w:pPr>
        <w:pStyle w:val="af6"/>
        <w:numPr>
          <w:ilvl w:val="1"/>
          <w:numId w:val="65"/>
        </w:numPr>
      </w:pPr>
      <w:r w:rsidRPr="00E33E79">
        <w:rPr>
          <w:i/>
          <w:iCs/>
        </w:rPr>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275DA6">
      <w:pPr>
        <w:pStyle w:val="af6"/>
        <w:numPr>
          <w:ilvl w:val="1"/>
          <w:numId w:val="65"/>
        </w:numPr>
      </w:pPr>
      <w:r>
        <w:t>Proposal 1: Support Case D.</w:t>
      </w:r>
    </w:p>
    <w:p w14:paraId="5BA8AAFF" w14:textId="5E6AB44D" w:rsidR="00947652" w:rsidRDefault="00E64523" w:rsidP="00275DA6">
      <w:pPr>
        <w:pStyle w:val="af6"/>
        <w:numPr>
          <w:ilvl w:val="0"/>
          <w:numId w:val="65"/>
        </w:numPr>
      </w:pPr>
      <w:r>
        <w:t>In [</w:t>
      </w:r>
      <w:r w:rsidR="007756E4" w:rsidRPr="007756E4">
        <w:t>R1-2111899</w:t>
      </w:r>
      <w:r w:rsidR="007756E4">
        <w:t>, Apple</w:t>
      </w:r>
      <w:r>
        <w:t>]</w:t>
      </w:r>
    </w:p>
    <w:p w14:paraId="3E93CB69" w14:textId="171A0BC6" w:rsidR="007756E4" w:rsidRDefault="003630A1" w:rsidP="00275DA6">
      <w:pPr>
        <w:pStyle w:val="af6"/>
        <w:numPr>
          <w:ilvl w:val="1"/>
          <w:numId w:val="65"/>
        </w:numPr>
      </w:pPr>
      <w:r w:rsidRPr="003630A1">
        <w:t>Proposal 2: For MBS UE in RRC_IDLE/RRC_INACTIVE mode, the Case E is supported for broadcast reception.</w:t>
      </w:r>
    </w:p>
    <w:p w14:paraId="5D42617A" w14:textId="1A2BE363" w:rsidR="002862F8" w:rsidRDefault="00EC0C69" w:rsidP="00275DA6">
      <w:pPr>
        <w:pStyle w:val="af6"/>
        <w:numPr>
          <w:ilvl w:val="0"/>
          <w:numId w:val="65"/>
        </w:numPr>
      </w:pPr>
      <w:r>
        <w:lastRenderedPageBreak/>
        <w:t>In [</w:t>
      </w:r>
      <w:r w:rsidRPr="00EC0C69">
        <w:t>R1-2112065</w:t>
      </w:r>
      <w:r>
        <w:t>, LGE]</w:t>
      </w:r>
    </w:p>
    <w:p w14:paraId="20BF0C6E" w14:textId="7751C497" w:rsidR="00EC0C69" w:rsidRDefault="00675AE4" w:rsidP="00275DA6">
      <w:pPr>
        <w:pStyle w:val="af6"/>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af6"/>
        <w:numPr>
          <w:ilvl w:val="0"/>
          <w:numId w:val="65"/>
        </w:numPr>
      </w:pPr>
      <w:r>
        <w:t>In [</w:t>
      </w:r>
      <w:r w:rsidRPr="00603C6A">
        <w:t>R1-2112130</w:t>
      </w:r>
      <w:r>
        <w:t>, NTT DOCOMO]</w:t>
      </w:r>
    </w:p>
    <w:p w14:paraId="00280A98" w14:textId="77777777" w:rsidR="00D87B50" w:rsidRDefault="00D87B50" w:rsidP="00275DA6">
      <w:pPr>
        <w:pStyle w:val="af6"/>
        <w:numPr>
          <w:ilvl w:val="1"/>
          <w:numId w:val="65"/>
        </w:numPr>
      </w:pPr>
      <w:r>
        <w:t>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275DA6">
      <w:pPr>
        <w:pStyle w:val="af6"/>
        <w:numPr>
          <w:ilvl w:val="1"/>
          <w:numId w:val="65"/>
        </w:numPr>
      </w:pPr>
      <w:r>
        <w:t>Proposal 1: For a CFR for GC-PDCCH/PDSCH for broadcast, support both Case D and E.</w:t>
      </w:r>
    </w:p>
    <w:p w14:paraId="1F2095B3" w14:textId="1FB6555E" w:rsidR="00DB1E8F" w:rsidRDefault="00DB1E8F" w:rsidP="00275DA6">
      <w:pPr>
        <w:pStyle w:val="af6"/>
        <w:numPr>
          <w:ilvl w:val="0"/>
          <w:numId w:val="65"/>
        </w:numPr>
      </w:pPr>
      <w:r>
        <w:t>In [</w:t>
      </w:r>
      <w:r w:rsidRPr="00DB1E8F">
        <w:t>R1-2112163</w:t>
      </w:r>
      <w:r>
        <w:t>, Lenovo]</w:t>
      </w:r>
    </w:p>
    <w:p w14:paraId="64D8F211" w14:textId="77777777" w:rsidR="006B4A55" w:rsidRDefault="006B4A55" w:rsidP="00275DA6">
      <w:pPr>
        <w:pStyle w:val="af6"/>
        <w:numPr>
          <w:ilvl w:val="1"/>
          <w:numId w:val="65"/>
        </w:numPr>
      </w:pPr>
      <w:r>
        <w:t>Observation 1: The motivation to support Case E is not justified.</w:t>
      </w:r>
    </w:p>
    <w:p w14:paraId="71CB6474" w14:textId="77777777" w:rsidR="006B4A55" w:rsidRDefault="006B4A55" w:rsidP="00275DA6">
      <w:pPr>
        <w:pStyle w:val="af6"/>
        <w:numPr>
          <w:ilvl w:val="1"/>
          <w:numId w:val="65"/>
        </w:numPr>
      </w:pPr>
      <w:r>
        <w:t>Observation 2: Those UEs with small bandwidth capabilities can’t be supported in Case E.</w:t>
      </w:r>
    </w:p>
    <w:p w14:paraId="22D9ADE1" w14:textId="0A874DA1" w:rsidR="006B4A55" w:rsidRDefault="006B4A55" w:rsidP="00275DA6">
      <w:pPr>
        <w:pStyle w:val="af6"/>
        <w:numPr>
          <w:ilvl w:val="1"/>
          <w:numId w:val="65"/>
        </w:numPr>
      </w:pPr>
      <w:r>
        <w:t>Observation 3: Frequent BWP switching happens in Case E.</w:t>
      </w:r>
    </w:p>
    <w:p w14:paraId="03B9C45B" w14:textId="31F07F63" w:rsidR="00475991" w:rsidRDefault="00475991" w:rsidP="00275DA6">
      <w:pPr>
        <w:pStyle w:val="af6"/>
        <w:numPr>
          <w:ilvl w:val="1"/>
          <w:numId w:val="65"/>
        </w:numPr>
      </w:pPr>
      <w:r w:rsidRPr="00475991">
        <w:rPr>
          <w:i/>
          <w:iCs/>
        </w:rPr>
        <w:t>Discuss</w:t>
      </w:r>
      <w:r>
        <w:t xml:space="preserve">: </w:t>
      </w:r>
      <w:r w:rsidRPr="00475991">
        <w:t>RAN2 has already agreed that transmitting MBS interest indication to gNB for Idle/Inactive mode UE is not supported. Furthermore, the Idle/Inactive mode UE can’t transmit MBS interest indication to gNB due to lack of TA. Without such indication, gNB can’t know which Idle/Inactive mode UE is interested in the MBS with larger CFR and will not configure the first active BWP same as the MBS-specific BWP in Case E to the interested Idle/Inactive mode UE.</w:t>
      </w:r>
    </w:p>
    <w:p w14:paraId="13F04E68" w14:textId="77777777" w:rsidR="006B4A55" w:rsidRDefault="006B4A55" w:rsidP="00275DA6">
      <w:pPr>
        <w:pStyle w:val="af6"/>
        <w:numPr>
          <w:ilvl w:val="1"/>
          <w:numId w:val="65"/>
        </w:numPr>
      </w:pPr>
      <w:r>
        <w:t>Observation 4: Idle/Inactive mode UE can’t send MBS interest indication to gNB.</w:t>
      </w:r>
    </w:p>
    <w:p w14:paraId="0B563C77" w14:textId="77777777" w:rsidR="00475991" w:rsidRDefault="00475991" w:rsidP="00275DA6">
      <w:pPr>
        <w:pStyle w:val="af6"/>
        <w:numPr>
          <w:ilvl w:val="1"/>
          <w:numId w:val="65"/>
        </w:numPr>
      </w:pPr>
      <w:r w:rsidRPr="00475991">
        <w:rPr>
          <w:i/>
          <w:iCs/>
        </w:rPr>
        <w:t>Discuss</w:t>
      </w:r>
      <w:r>
        <w:t xml:space="preserve">: To support MBS-specific BWP with large CFR in Case E, standards should support Idle/Inactive mode UE to transmit MBS interest indication to gNB and support configuring first active BWP as MBS-specific BWP via SIBx or MCCH for Idle/Inactive mode UE. </w:t>
      </w:r>
    </w:p>
    <w:p w14:paraId="065A675E" w14:textId="77777777" w:rsidR="00475991" w:rsidRDefault="00475991" w:rsidP="00475991">
      <w:pPr>
        <w:pStyle w:val="af6"/>
        <w:ind w:left="1440"/>
      </w:pPr>
      <w:r>
        <w:t xml:space="preserve">In addition, how to configure the CFR with larger size than SIB-1 configured initial DL BWP is unknown and whether different parameters for CFR in Case E are configured for Case A or Case C has not been discussed. </w:t>
      </w:r>
    </w:p>
    <w:p w14:paraId="15599B45" w14:textId="553C3539" w:rsidR="00475991" w:rsidRDefault="00475991" w:rsidP="00475991">
      <w:pPr>
        <w:pStyle w:val="af6"/>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275DA6">
      <w:pPr>
        <w:pStyle w:val="af6"/>
        <w:numPr>
          <w:ilvl w:val="1"/>
          <w:numId w:val="65"/>
        </w:numPr>
      </w:pPr>
      <w:r>
        <w:t>Observation 5: Significant standard impact is caused in Case E.</w:t>
      </w:r>
    </w:p>
    <w:p w14:paraId="6D47F82F" w14:textId="77777777" w:rsidR="006B4A55" w:rsidRDefault="006B4A55" w:rsidP="00275DA6">
      <w:pPr>
        <w:pStyle w:val="af6"/>
        <w:numPr>
          <w:ilvl w:val="1"/>
          <w:numId w:val="65"/>
        </w:numPr>
      </w:pPr>
      <w:r>
        <w:t>Observation 6: Case E is an optimization on top of Case C.</w:t>
      </w:r>
    </w:p>
    <w:p w14:paraId="30F5ACCC" w14:textId="2DA5BF0F" w:rsidR="00DB1E8F" w:rsidRDefault="006B4A55" w:rsidP="00275DA6">
      <w:pPr>
        <w:pStyle w:val="af6"/>
        <w:numPr>
          <w:ilvl w:val="1"/>
          <w:numId w:val="65"/>
        </w:numPr>
      </w:pPr>
      <w:r>
        <w:t>Proposal 1: For RRC_IDLE/RRC_INACTIVE UEs, for broadcast reception, for CFR configuration for group-common PDCCH/PDSCH, Case E is not supported.</w:t>
      </w:r>
    </w:p>
    <w:p w14:paraId="4A9F7D0A" w14:textId="791BDD13" w:rsidR="006B4A55" w:rsidRDefault="00FA3C08" w:rsidP="00275DA6">
      <w:pPr>
        <w:pStyle w:val="af6"/>
        <w:numPr>
          <w:ilvl w:val="0"/>
          <w:numId w:val="65"/>
        </w:numPr>
      </w:pPr>
      <w:r>
        <w:t>In [</w:t>
      </w:r>
      <w:r w:rsidRPr="00FA3C08">
        <w:t>R1-2112241</w:t>
      </w:r>
      <w:r>
        <w:t>, Qualcomm]</w:t>
      </w:r>
    </w:p>
    <w:p w14:paraId="6ABEF84C" w14:textId="6C79F8D2" w:rsidR="00E064B6" w:rsidRDefault="00E064B6" w:rsidP="00275DA6">
      <w:pPr>
        <w:pStyle w:val="af6"/>
        <w:numPr>
          <w:ilvl w:val="1"/>
          <w:numId w:val="65"/>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75DA6">
      <w:pPr>
        <w:pStyle w:val="af6"/>
        <w:numPr>
          <w:ilvl w:val="1"/>
          <w:numId w:val="65"/>
        </w:numPr>
      </w:pPr>
      <w:r w:rsidRPr="00E064B6">
        <w:rPr>
          <w:i/>
          <w:iCs/>
        </w:rPr>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af6"/>
        <w:numPr>
          <w:ilvl w:val="1"/>
          <w:numId w:val="65"/>
        </w:numPr>
      </w:pPr>
      <w:r>
        <w:t>Proposal 1: Support Case E for a CFR-Config-Broadcast.</w:t>
      </w:r>
    </w:p>
    <w:p w14:paraId="613224A3" w14:textId="44712F3E" w:rsidR="00FF0531" w:rsidRDefault="00FF0531" w:rsidP="00275DA6">
      <w:pPr>
        <w:pStyle w:val="af6"/>
        <w:numPr>
          <w:ilvl w:val="0"/>
          <w:numId w:val="65"/>
        </w:numPr>
      </w:pPr>
      <w:r>
        <w:t>In [</w:t>
      </w:r>
      <w:r w:rsidRPr="00FF0531">
        <w:t>R1-2112314</w:t>
      </w:r>
      <w:r>
        <w:t>, MediaTek]</w:t>
      </w:r>
    </w:p>
    <w:p w14:paraId="0A98B6C3" w14:textId="77777777" w:rsidR="00AA4993" w:rsidRDefault="00AA4993" w:rsidP="00275DA6">
      <w:pPr>
        <w:pStyle w:val="af6"/>
        <w:numPr>
          <w:ilvl w:val="1"/>
          <w:numId w:val="65"/>
        </w:numPr>
      </w:pPr>
      <w:r>
        <w:lastRenderedPageBreak/>
        <w:t>Discuss: If the bandwidth of initial BWP is changed due to introducing the MBS services, it also will affect the legacy UEs’s capability. Therefore, we suggest to discuss the CFR configuration independently.</w:t>
      </w:r>
    </w:p>
    <w:p w14:paraId="452E2D8C" w14:textId="7FD805D3" w:rsidR="00FF0531" w:rsidRDefault="00AA4993" w:rsidP="00275DA6">
      <w:pPr>
        <w:pStyle w:val="af6"/>
        <w:numPr>
          <w:ilvl w:val="1"/>
          <w:numId w:val="65"/>
        </w:numPr>
      </w:pPr>
      <w:r>
        <w:t>Proposal 3: CFR can be configured with any size as long as it covers CORESET#0.</w:t>
      </w:r>
    </w:p>
    <w:p w14:paraId="1D647999" w14:textId="106CDEC7" w:rsidR="006C2415" w:rsidRDefault="006C2415" w:rsidP="00275DA6">
      <w:pPr>
        <w:pStyle w:val="af6"/>
        <w:numPr>
          <w:ilvl w:val="0"/>
          <w:numId w:val="65"/>
        </w:numPr>
      </w:pPr>
      <w:r>
        <w:t>In [</w:t>
      </w:r>
      <w:r w:rsidRPr="006C2415">
        <w:t>R1-2112348</w:t>
      </w:r>
      <w:r>
        <w:t>, Ericsson]</w:t>
      </w:r>
    </w:p>
    <w:p w14:paraId="6A29D71D" w14:textId="3D149C42" w:rsidR="00C96BEB" w:rsidRDefault="00C96BEB" w:rsidP="00275DA6">
      <w:pPr>
        <w:pStyle w:val="af6"/>
        <w:numPr>
          <w:ilvl w:val="1"/>
          <w:numId w:val="65"/>
        </w:numPr>
      </w:pPr>
      <w:r>
        <w:t>Observation 1: In NR, all data channels and reference signals used for transmission/reception between the UE and network occur in a DL/UL Bandwidth Part (BWP).</w:t>
      </w:r>
    </w:p>
    <w:p w14:paraId="2A6E7318" w14:textId="279E9F2C" w:rsidR="00C96BEB" w:rsidRDefault="00C96BEB" w:rsidP="00275DA6">
      <w:pPr>
        <w:pStyle w:val="af6"/>
        <w:numPr>
          <w:ilvl w:val="1"/>
          <w:numId w:val="65"/>
        </w:numPr>
      </w:pPr>
      <w:r>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af6"/>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af6"/>
        <w:numPr>
          <w:ilvl w:val="1"/>
          <w:numId w:val="65"/>
        </w:numPr>
      </w:pPr>
      <w:r>
        <w:t xml:space="preserve">Proposal 1: For UEs receiving broadcast in RRC IDLE/INACTIVE, the CFR is configured within a BWP. </w:t>
      </w:r>
    </w:p>
    <w:p w14:paraId="6646EAF1" w14:textId="77777777" w:rsidR="0025248C" w:rsidRDefault="0025248C" w:rsidP="00275DA6">
      <w:pPr>
        <w:pStyle w:val="af6"/>
        <w:numPr>
          <w:ilvl w:val="2"/>
          <w:numId w:val="65"/>
        </w:numPr>
      </w:pPr>
      <w:r>
        <w:t>Note1: For Case A this BWP is the CORESET#0 initial BWP (already agreed)</w:t>
      </w:r>
    </w:p>
    <w:p w14:paraId="49B00202" w14:textId="77777777" w:rsidR="0025248C" w:rsidRDefault="0025248C" w:rsidP="00275DA6">
      <w:pPr>
        <w:pStyle w:val="af6"/>
        <w:numPr>
          <w:ilvl w:val="2"/>
          <w:numId w:val="65"/>
        </w:numPr>
      </w:pPr>
      <w:r>
        <w:t>Note: Specific naming and configuration of the BWP is up to RAN2.</w:t>
      </w:r>
    </w:p>
    <w:p w14:paraId="2B5BC1D1" w14:textId="5C01A042" w:rsidR="0025248C" w:rsidRDefault="0025248C" w:rsidP="00275DA6">
      <w:pPr>
        <w:pStyle w:val="af6"/>
        <w:numPr>
          <w:ilvl w:val="1"/>
          <w:numId w:val="65"/>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af6"/>
        <w:numPr>
          <w:ilvl w:val="1"/>
          <w:numId w:val="65"/>
        </w:numPr>
      </w:pPr>
      <w:r>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af6"/>
        <w:numPr>
          <w:ilvl w:val="1"/>
          <w:numId w:val="65"/>
        </w:numPr>
      </w:pPr>
      <w:r>
        <w:t>Observation 4: UEs is RRC IDLE/INACTIVE receiving broadcast will need to receive in parallel legacy type of data, such as System Information, paging and RA signaling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af6"/>
        <w:numPr>
          <w:ilvl w:val="1"/>
          <w:numId w:val="65"/>
        </w:numPr>
      </w:pPr>
      <w:r>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af6"/>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af6"/>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af6"/>
        <w:numPr>
          <w:ilvl w:val="1"/>
          <w:numId w:val="65"/>
        </w:numPr>
      </w:pPr>
      <w:r>
        <w:t>Observation 7: For all cases C, D and E, the configured broadcast BWP-B can naturally have identical frequency resources to the configured CFR</w:t>
      </w:r>
    </w:p>
    <w:p w14:paraId="5D007D1B" w14:textId="4F6BE0DC" w:rsidR="00613F18" w:rsidRDefault="00613F18" w:rsidP="00275DA6">
      <w:pPr>
        <w:pStyle w:val="af6"/>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af6"/>
        <w:numPr>
          <w:ilvl w:val="1"/>
          <w:numId w:val="65"/>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af6"/>
        <w:ind w:left="1440"/>
      </w:pPr>
      <w:r>
        <w:t>It is not clear what gains there could be of introducing such Case C/D constraints, when the solution could just as well be fully flexible with Case E.</w:t>
      </w:r>
    </w:p>
    <w:p w14:paraId="2B61B25A" w14:textId="77777777" w:rsidR="00F01A48" w:rsidRDefault="00F01A48" w:rsidP="00275DA6">
      <w:pPr>
        <w:pStyle w:val="af6"/>
        <w:numPr>
          <w:ilvl w:val="1"/>
          <w:numId w:val="65"/>
        </w:numPr>
      </w:pPr>
      <w:r>
        <w:t>Observation 9: When SIB1 does not configure the initial BWP, Case C and D are not applicable. Broadcast would then be limited to Case A, unless Case E is supported.</w:t>
      </w:r>
    </w:p>
    <w:p w14:paraId="4A38BC6F" w14:textId="6E83CB52" w:rsidR="00F01A48" w:rsidRDefault="00F01A48" w:rsidP="00275DA6">
      <w:pPr>
        <w:pStyle w:val="af6"/>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af6"/>
        <w:numPr>
          <w:ilvl w:val="1"/>
          <w:numId w:val="65"/>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af6"/>
        <w:ind w:left="1440"/>
      </w:pPr>
      <w:r>
        <w:t xml:space="preserve">For both Case D and E there is a need to separately configure a CFR/BWP-B, which is different from the SIB1 initial BWP. This will require the same type of additional configuration in both cases, which </w:t>
      </w:r>
      <w:r>
        <w:lastRenderedPageBreak/>
        <w:t xml:space="preserve">is likely to be a </w:t>
      </w:r>
      <w:r w:rsidRPr="008C5243">
        <w:rPr>
          <w:i/>
          <w:iCs/>
        </w:rPr>
        <w:t>locationAndBandwidth</w:t>
      </w:r>
      <w:r>
        <w:t xml:space="preserve"> parameter in SIBx that will define the frequency resources of the CFR/BWP.</w:t>
      </w:r>
    </w:p>
    <w:p w14:paraId="141BAFCE" w14:textId="5C028644" w:rsidR="00110832" w:rsidRDefault="00110832" w:rsidP="00275DA6">
      <w:pPr>
        <w:pStyle w:val="af6"/>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af6"/>
        <w:numPr>
          <w:ilvl w:val="1"/>
          <w:numId w:val="65"/>
        </w:numPr>
      </w:pPr>
      <w:r w:rsidRPr="00110832">
        <w:t>Observation: There is no significant difference in UE complexity between Case D and Case E.</w:t>
      </w:r>
    </w:p>
    <w:p w14:paraId="1BB810A8" w14:textId="0EE314E1" w:rsidR="00B7282A" w:rsidRDefault="00B7282A" w:rsidP="00275DA6">
      <w:pPr>
        <w:pStyle w:val="af6"/>
        <w:numPr>
          <w:ilvl w:val="1"/>
          <w:numId w:val="65"/>
        </w:numPr>
      </w:pPr>
      <w:r w:rsidRPr="00B7282A">
        <w:rPr>
          <w:i/>
          <w:iCs/>
        </w:rPr>
        <w:t>Discuss</w:t>
      </w:r>
      <w:r>
        <w:t xml:space="preserve">: </w:t>
      </w:r>
      <w:r w:rsidRPr="00B7282A">
        <w:t>In all cases C, D and E, without further information about whether the UE receives broadcast, the gNB would need to decide depending on what it finds most important, but there is no difference between the cases regarding the impact of this.</w:t>
      </w:r>
    </w:p>
    <w:p w14:paraId="7D854B4C" w14:textId="0B22D5A0" w:rsidR="00426E33" w:rsidRDefault="00426E33" w:rsidP="00275DA6">
      <w:pPr>
        <w:pStyle w:val="af6"/>
        <w:numPr>
          <w:ilvl w:val="1"/>
          <w:numId w:val="65"/>
        </w:numPr>
      </w:pPr>
      <w:r w:rsidRPr="00110832">
        <w:t>Observation</w:t>
      </w:r>
      <w:r>
        <w:t xml:space="preserve"> 11</w:t>
      </w:r>
      <w:r w:rsidRPr="00110832">
        <w:t xml:space="preserve">: </w:t>
      </w:r>
      <w:r>
        <w:t>For UEs supporting broadcast, without additional RRC signaling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af6"/>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af6"/>
        <w:numPr>
          <w:ilvl w:val="1"/>
          <w:numId w:val="65"/>
        </w:numPr>
      </w:pPr>
      <w:r>
        <w:t>Proposal 6: For UEs in RRC INACTIVE/IDLE, broadcast can be received according to Case E.</w:t>
      </w:r>
    </w:p>
    <w:p w14:paraId="7B66EC81" w14:textId="77777777" w:rsidR="00396AF8" w:rsidRDefault="00396AF8" w:rsidP="00275DA6">
      <w:pPr>
        <w:pStyle w:val="af6"/>
        <w:numPr>
          <w:ilvl w:val="2"/>
          <w:numId w:val="65"/>
        </w:numPr>
      </w:pPr>
      <w:r>
        <w:t xml:space="preserve">Note: CFRs according to Case C and D can be supported by Case E.The BWP (”BWP-B”) to receive the broadcast CFR in RRC IDLE/INACTIVE has the same frequency resources as the CFR.  </w:t>
      </w:r>
    </w:p>
    <w:p w14:paraId="368BFB90" w14:textId="67064EBB" w:rsidR="00396AF8" w:rsidRDefault="00396AF8" w:rsidP="00275DA6">
      <w:pPr>
        <w:pStyle w:val="af6"/>
        <w:numPr>
          <w:ilvl w:val="1"/>
          <w:numId w:val="65"/>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af6"/>
        <w:numPr>
          <w:ilvl w:val="1"/>
          <w:numId w:val="65"/>
        </w:numPr>
      </w:pPr>
      <w:r w:rsidRPr="00574EB3">
        <w:rPr>
          <w:i/>
          <w:iCs/>
        </w:rPr>
        <w:t>Discuss</w:t>
      </w:r>
      <w:r>
        <w:t>: Note: Only using a CFR (i.e.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af6"/>
        <w:numPr>
          <w:ilvl w:val="1"/>
          <w:numId w:val="65"/>
        </w:numPr>
      </w:pPr>
      <w:r>
        <w:t>The BWP_ID numbering used by UEs in RRC INACTIVE/IDLE is independent from the numbering used by RRC CONNECTED UEs. For UEs in RRC INACTIVE/IDLE, CORSESET#0 initial BWP is used by all UEs and BWP-B is used for UEs receiving broadcast with Case C, D or E. For UEs in RRC CONNECTED, the legacy numbering is unaffected.</w:t>
      </w:r>
    </w:p>
    <w:p w14:paraId="54E34A4A" w14:textId="44E1F7B4" w:rsidR="00D50DCB" w:rsidRDefault="00396AF8" w:rsidP="00275DA6">
      <w:pPr>
        <w:pStyle w:val="af6"/>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BB49B8">
      <w:pPr>
        <w:pStyle w:val="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[Intel] also discusses potential implementation of Case E as an BWP, however, in this case as a specific initial BWP only MBS UEs. [Xiaomi]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w:t>
      </w:r>
      <w:r w:rsidR="00CF723B">
        <w:lastRenderedPageBreak/>
        <w:t>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af6"/>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af6"/>
        <w:numPr>
          <w:ilvl w:val="0"/>
          <w:numId w:val="65"/>
        </w:numPr>
      </w:pPr>
      <w:r w:rsidRPr="00FB3899">
        <w:t>Support of Case D</w:t>
      </w:r>
    </w:p>
    <w:p w14:paraId="089FBDAC" w14:textId="57654987" w:rsidR="008E5062" w:rsidRPr="00FB3899" w:rsidRDefault="008E5062" w:rsidP="00275DA6">
      <w:pPr>
        <w:pStyle w:val="af6"/>
        <w:numPr>
          <w:ilvl w:val="1"/>
          <w:numId w:val="65"/>
        </w:numPr>
      </w:pPr>
      <w:r>
        <w:t>[Futurewei, Spreadtrum, Xiaomi, CMCC, Samsung]</w:t>
      </w:r>
      <w:r w:rsidR="005D39F7">
        <w:t xml:space="preserve"> (5)</w:t>
      </w:r>
    </w:p>
    <w:p w14:paraId="40ABE19A" w14:textId="3B577072" w:rsidR="008E5062" w:rsidRPr="00FB3899" w:rsidRDefault="008E5062" w:rsidP="00275DA6">
      <w:pPr>
        <w:pStyle w:val="af6"/>
        <w:numPr>
          <w:ilvl w:val="0"/>
          <w:numId w:val="65"/>
        </w:numPr>
      </w:pPr>
      <w:r w:rsidRPr="00FB3899">
        <w:t>Support of Case E</w:t>
      </w:r>
    </w:p>
    <w:p w14:paraId="5E4D65C0" w14:textId="3C87B9E9" w:rsidR="00FB3899" w:rsidRDefault="008E5062" w:rsidP="00275DA6">
      <w:pPr>
        <w:pStyle w:val="af6"/>
        <w:numPr>
          <w:ilvl w:val="1"/>
          <w:numId w:val="65"/>
        </w:numPr>
      </w:pPr>
      <w:r>
        <w:t>[TD Tech, vivo, SONY, Intel*, Apple, LGE, Qualcomm, Ericsson]</w:t>
      </w:r>
      <w:r w:rsidR="005D39F7">
        <w:t xml:space="preserve"> (8)</w:t>
      </w:r>
    </w:p>
    <w:p w14:paraId="07467F8F" w14:textId="7D6672C2" w:rsidR="008E5062" w:rsidRDefault="008E5062" w:rsidP="00275DA6">
      <w:pPr>
        <w:pStyle w:val="af6"/>
        <w:numPr>
          <w:ilvl w:val="2"/>
          <w:numId w:val="65"/>
        </w:numPr>
      </w:pPr>
      <w:r>
        <w:t>Intel proposes Case E implemented as a new MBS initial BWP.</w:t>
      </w:r>
    </w:p>
    <w:p w14:paraId="1CFABA99" w14:textId="7ED9A97A" w:rsidR="008E5062" w:rsidRPr="00FB3899" w:rsidRDefault="008E5062" w:rsidP="00275DA6">
      <w:pPr>
        <w:pStyle w:val="af6"/>
        <w:numPr>
          <w:ilvl w:val="0"/>
          <w:numId w:val="65"/>
        </w:numPr>
      </w:pPr>
      <w:r w:rsidRPr="00FB3899">
        <w:t>Support of Case D/E</w:t>
      </w:r>
    </w:p>
    <w:p w14:paraId="7F479FA8" w14:textId="53831E0C" w:rsidR="008E5062" w:rsidRPr="00FB3899" w:rsidRDefault="008E5062" w:rsidP="00275DA6">
      <w:pPr>
        <w:pStyle w:val="af6"/>
        <w:numPr>
          <w:ilvl w:val="1"/>
          <w:numId w:val="65"/>
        </w:numPr>
      </w:pPr>
      <w:r>
        <w:t>[ZTE, Nokia, CATT, NTT DOCOMO, MediaTek,]</w:t>
      </w:r>
      <w:r w:rsidR="005D39F7">
        <w:t xml:space="preserve"> (5)</w:t>
      </w:r>
    </w:p>
    <w:p w14:paraId="59D53767" w14:textId="2DE1E974" w:rsidR="008E5062" w:rsidRPr="00FB3899" w:rsidRDefault="008E5062" w:rsidP="00275DA6">
      <w:pPr>
        <w:pStyle w:val="af6"/>
        <w:numPr>
          <w:ilvl w:val="0"/>
          <w:numId w:val="65"/>
        </w:numPr>
      </w:pPr>
      <w:r w:rsidRPr="00FB3899">
        <w:t>Not support of Case E</w:t>
      </w:r>
    </w:p>
    <w:p w14:paraId="4EC5D8D0" w14:textId="5CB0575F" w:rsidR="008E5062" w:rsidRDefault="008E5062" w:rsidP="00275DA6">
      <w:pPr>
        <w:pStyle w:val="af6"/>
        <w:numPr>
          <w:ilvl w:val="1"/>
          <w:numId w:val="65"/>
        </w:numPr>
      </w:pPr>
      <w:r>
        <w:t>[Spreadtrum,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af6"/>
        <w:numPr>
          <w:ilvl w:val="0"/>
          <w:numId w:val="49"/>
        </w:numPr>
        <w:ind w:left="357" w:hanging="357"/>
        <w:rPr>
          <w:i/>
          <w:iCs/>
        </w:rPr>
      </w:pPr>
      <w:r>
        <w:rPr>
          <w:i/>
          <w:iCs/>
        </w:rPr>
        <w:t>Technical issues</w:t>
      </w:r>
    </w:p>
    <w:p w14:paraId="50535048" w14:textId="530C401F" w:rsidR="004D7968" w:rsidRDefault="004D7968" w:rsidP="00E47957">
      <w:r>
        <w:t>Based on the technical discussion on potential interruption due to UEs frequency range change and service continuity from previous meetings and tdocs to this meeting the following observations are done:</w:t>
      </w:r>
    </w:p>
    <w:p w14:paraId="1804CC24" w14:textId="112B506A" w:rsidR="004D7968" w:rsidRDefault="004D7968" w:rsidP="00275DA6">
      <w:pPr>
        <w:pStyle w:val="af6"/>
        <w:numPr>
          <w:ilvl w:val="0"/>
          <w:numId w:val="65"/>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af6"/>
        <w:numPr>
          <w:ilvl w:val="1"/>
          <w:numId w:val="65"/>
        </w:numPr>
      </w:pPr>
      <w:r>
        <w:t>for Case C this can happen for example when active BWP in RRC connected has a frequency resource larger than the frequency resources of Case C.</w:t>
      </w:r>
    </w:p>
    <w:p w14:paraId="34A7F183" w14:textId="4E2236DD" w:rsidR="004D7968" w:rsidRDefault="004D7968" w:rsidP="00275DA6">
      <w:pPr>
        <w:pStyle w:val="af6"/>
        <w:numPr>
          <w:ilvl w:val="1"/>
          <w:numId w:val="65"/>
        </w:numPr>
      </w:pPr>
      <w:r>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af6"/>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af6"/>
        <w:numPr>
          <w:ilvl w:val="1"/>
          <w:numId w:val="65"/>
        </w:numPr>
      </w:pPr>
      <w:r>
        <w:t>Note: it was also recognised that the potential interruption in all cases may be acceptable for broadcast reception.</w:t>
      </w:r>
    </w:p>
    <w:p w14:paraId="5DF3197D" w14:textId="4F1F1DAC" w:rsidR="0046432C" w:rsidRDefault="009C74D7" w:rsidP="00275DA6">
      <w:pPr>
        <w:pStyle w:val="af6"/>
        <w:numPr>
          <w:ilvl w:val="0"/>
          <w:numId w:val="65"/>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9C7CDA9" w:rsidR="004D7968" w:rsidRDefault="0046432C" w:rsidP="00275DA6">
      <w:pPr>
        <w:pStyle w:val="af6"/>
        <w:numPr>
          <w:ilvl w:val="1"/>
          <w:numId w:val="65"/>
        </w:numPr>
      </w:pPr>
      <w:r>
        <w:t xml:space="preserve">Since the gNB </w:t>
      </w:r>
      <w:r w:rsidR="00D523A4">
        <w:t>does</w:t>
      </w:r>
      <w:r>
        <w:t xml:space="preserve"> not have any knowledge </w:t>
      </w:r>
      <w:r w:rsidR="00D523A4">
        <w:t xml:space="preserve">whether </w:t>
      </w:r>
      <w:r>
        <w:t>UEs are receiving the broadcast service or not, the gNB could configure an active BWP in RRC connected with frequency resources smaller than those of Case C/D/E</w:t>
      </w:r>
      <w:r w:rsidR="00D523A4">
        <w:t>, causing service loss.</w:t>
      </w:r>
    </w:p>
    <w:p w14:paraId="21298CFC" w14:textId="3E983152" w:rsidR="00D523A4" w:rsidRDefault="00D523A4" w:rsidP="00275DA6">
      <w:pPr>
        <w:pStyle w:val="af6"/>
        <w:numPr>
          <w:ilvl w:val="2"/>
          <w:numId w:val="65"/>
        </w:numPr>
      </w:pPr>
      <w:r>
        <w:t>For case C</w:t>
      </w:r>
      <w:r w:rsidR="00B12B5F">
        <w:t>/D</w:t>
      </w:r>
      <w:r>
        <w:t>, in the case that gNB uses default active BWP (i.e., SIB-1 conf initial BWP) service continuity would be maintained but if the gNB configures an active BWP with frequency resources smaller than those of Case C</w:t>
      </w:r>
      <w:r w:rsidR="00B12B5F">
        <w:t>/D</w:t>
      </w:r>
      <w:r>
        <w:t xml:space="preserve"> service loss would occur.</w:t>
      </w:r>
    </w:p>
    <w:p w14:paraId="4055014E" w14:textId="6A937462" w:rsidR="0046432C" w:rsidRDefault="0046432C" w:rsidP="00275DA6">
      <w:pPr>
        <w:pStyle w:val="af6"/>
        <w:numPr>
          <w:ilvl w:val="1"/>
          <w:numId w:val="65"/>
        </w:numPr>
      </w:pPr>
      <w:r>
        <w:lastRenderedPageBreak/>
        <w:t>To solve this</w:t>
      </w:r>
      <w:r w:rsidR="00D523A4">
        <w:t xml:space="preserve"> potential service loss for all Cases</w:t>
      </w:r>
      <w:r>
        <w:t>, UE interest notification could be sent from UEs to gNB, however, this is a functionality that is not mandated in the current specifications.</w:t>
      </w:r>
    </w:p>
    <w:p w14:paraId="7ADDB16A" w14:textId="31CE30B8" w:rsidR="00FB3899" w:rsidRDefault="00FB3899" w:rsidP="00FB3899">
      <w:pPr>
        <w:pStyle w:val="af6"/>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af6"/>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af6"/>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af6"/>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af6"/>
        <w:numPr>
          <w:ilvl w:val="0"/>
          <w:numId w:val="66"/>
        </w:numPr>
      </w:pPr>
      <w:r>
        <w:t>the CFR and the specific BWP have identical frequency resources</w:t>
      </w:r>
    </w:p>
    <w:p w14:paraId="37B069FA" w14:textId="1AE57C60" w:rsidR="00B47DD0" w:rsidRDefault="00AA78C2" w:rsidP="00275DA6">
      <w:pPr>
        <w:pStyle w:val="af6"/>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af6"/>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af6"/>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af6"/>
        <w:rPr>
          <w:b/>
          <w:bCs/>
        </w:rPr>
      </w:pPr>
    </w:p>
    <w:p w14:paraId="7D31E11B" w14:textId="2934E5BC" w:rsidR="007E2DBA" w:rsidRDefault="007E2DBA" w:rsidP="007E2DBA">
      <w:pPr>
        <w:pStyle w:val="af6"/>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af6"/>
        <w:ind w:left="720"/>
        <w:rPr>
          <w:b/>
          <w:bCs/>
        </w:rPr>
      </w:pPr>
    </w:p>
    <w:p w14:paraId="0061E57A" w14:textId="6D3048E2" w:rsidR="005505DB" w:rsidRPr="005505DB" w:rsidRDefault="005505DB" w:rsidP="005505DB">
      <w:pPr>
        <w:rPr>
          <w:b/>
          <w:bCs/>
        </w:rPr>
      </w:pPr>
      <w:r w:rsidRPr="00524702">
        <w:rPr>
          <w:b/>
          <w:bCs/>
          <w:u w:val="single"/>
        </w:rPr>
        <w:lastRenderedPageBreak/>
        <w:t>FL note</w:t>
      </w:r>
      <w:r>
        <w:rPr>
          <w:b/>
          <w:bCs/>
        </w:rPr>
        <w:t xml:space="preserve">: based on the discussion from these questions further proposals will be included for discussion and agreement. </w:t>
      </w:r>
    </w:p>
    <w:tbl>
      <w:tblPr>
        <w:tblStyle w:val="a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t>NOKIA/NSB</w:t>
            </w:r>
          </w:p>
        </w:tc>
        <w:tc>
          <w:tcPr>
            <w:tcW w:w="7979" w:type="dxa"/>
          </w:tcPr>
          <w:p w14:paraId="0C35E04E" w14:textId="5BCFD38B" w:rsidR="00E84728" w:rsidRDefault="00E84728" w:rsidP="00E84728">
            <w:pPr>
              <w:pStyle w:val="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af6"/>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af6"/>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af6"/>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af6"/>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af6"/>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af6"/>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r w:rsidR="007D08BC" w:rsidRPr="00077B22">
              <w:rPr>
                <w:i/>
                <w:iCs/>
              </w:rPr>
              <w:t>offsetToCarrier</w:t>
            </w:r>
            <w:r w:rsidR="007D08BC" w:rsidRPr="00077B22">
              <w:t xml:space="preserve"> and </w:t>
            </w:r>
            <w:r w:rsidR="007D08BC" w:rsidRPr="00077B22">
              <w:rPr>
                <w:i/>
                <w:iCs/>
              </w:rPr>
              <w:t>locationAndBandwidth</w:t>
            </w:r>
            <w:r w:rsidR="007D08BC" w:rsidRPr="00077B22">
              <w:t xml:space="preserve"> to indicate the exact location of the BWP/CFR with respect to the carrier starting RB.</w:t>
            </w:r>
          </w:p>
          <w:p w14:paraId="409C2573" w14:textId="43268F61" w:rsidR="00E67B2C" w:rsidRDefault="008E20E0" w:rsidP="00275DA6">
            <w:pPr>
              <w:pStyle w:val="af6"/>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BWP switching impact as intensively discussed at last meeting, and the transmission “dis-continuity” issue is commonly exist for Case D and Case E, as well as to some cases of Case C.</w:t>
            </w:r>
            <w:r w:rsidR="0032308E">
              <w:rPr>
                <w:lang w:eastAsia="ko-KR"/>
              </w:rPr>
              <w:t xml:space="preserve"> </w:t>
            </w:r>
          </w:p>
          <w:p w14:paraId="2CCB8BCA" w14:textId="2A6698AA" w:rsidR="00396EB4" w:rsidRDefault="00957F4B" w:rsidP="00275DA6">
            <w:pPr>
              <w:pStyle w:val="af6"/>
              <w:numPr>
                <w:ilvl w:val="0"/>
                <w:numId w:val="68"/>
              </w:numPr>
              <w:rPr>
                <w:lang w:eastAsia="ko-KR"/>
              </w:rPr>
            </w:pPr>
            <w:r>
              <w:rPr>
                <w:lang w:eastAsia="ko-KR"/>
              </w:rPr>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gNB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4"/>
              <w:rPr>
                <w:b w:val="0"/>
              </w:rPr>
            </w:pPr>
            <w:r w:rsidRPr="00BD4220">
              <w:rPr>
                <w:b w:val="0"/>
              </w:rPr>
              <w:t>Question 2.6-2</w:t>
            </w:r>
            <w:r w:rsidRPr="00BD4220">
              <w:rPr>
                <w:rFonts w:eastAsiaTheme="minorEastAsia"/>
                <w:b w:val="0"/>
                <w:lang w:eastAsia="ja-JP"/>
              </w:rPr>
              <w:t>: We think Case C, D and E can be achieved with a unified configuration framework. So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t>Lenovo, Motorola Mobility</w:t>
            </w:r>
          </w:p>
        </w:tc>
        <w:tc>
          <w:tcPr>
            <w:tcW w:w="7979" w:type="dxa"/>
          </w:tcPr>
          <w:p w14:paraId="37EA983C" w14:textId="77777777" w:rsidR="008904F8" w:rsidRPr="008904F8" w:rsidRDefault="008904F8" w:rsidP="008904F8">
            <w:pPr>
              <w:pStyle w:val="4"/>
              <w:rPr>
                <w:b w:val="0"/>
                <w:bCs/>
              </w:rPr>
            </w:pPr>
            <w:r w:rsidRPr="008904F8">
              <w:rPr>
                <w:b w:val="0"/>
                <w:bCs/>
              </w:rPr>
              <w:t>2.6.1: we agree with the first sub-bullet and have concern on the remaining three sub-bullets. For Case C, as defined, the BWP is SIB-1 configured BWP so the CFR has same frequency resource as it and same numerology. In that sense, we don’t need to define the CFR again.</w:t>
            </w:r>
          </w:p>
          <w:p w14:paraId="0E305649" w14:textId="0763346A" w:rsidR="008904F8" w:rsidRPr="00BD4220" w:rsidRDefault="008904F8" w:rsidP="008904F8">
            <w:r>
              <w:t xml:space="preserve">2.6.2: if CFR is configured within the SIB-1 configured DL BWP, then Case D doesn’t bring additional complexity than Case C. However, for Case E, the motivation, use case, data rate requirements, BWP switching, first active BWP configuration, interest indication and RAN2 work need quite a lot discussion. Furthermore, only basic function for broadcast is needed in </w:t>
            </w:r>
            <w:r>
              <w:lastRenderedPageBreak/>
              <w:t>Rel-17 as stated in WID. We don’t want to repeat such discussion in the last Rel-17 meeting. But we are OK to enhance idle/inactive broadcast in Rel-18.</w:t>
            </w:r>
          </w:p>
        </w:tc>
      </w:tr>
      <w:tr w:rsidR="000F5F80" w14:paraId="69584B13" w14:textId="77777777" w:rsidTr="00F22E76">
        <w:tc>
          <w:tcPr>
            <w:tcW w:w="1650" w:type="dxa"/>
          </w:tcPr>
          <w:p w14:paraId="3FB81F80" w14:textId="77777777" w:rsidR="000F5F80" w:rsidRDefault="000F5F80" w:rsidP="00F22E76">
            <w:pPr>
              <w:rPr>
                <w:lang w:eastAsia="ko-KR"/>
              </w:rPr>
            </w:pPr>
            <w:r>
              <w:rPr>
                <w:rFonts w:eastAsia="DengXian" w:hint="eastAsia"/>
                <w:lang w:eastAsia="zh-CN"/>
              </w:rPr>
              <w:lastRenderedPageBreak/>
              <w:t>X</w:t>
            </w:r>
            <w:r>
              <w:rPr>
                <w:rFonts w:eastAsia="DengXian"/>
                <w:lang w:eastAsia="zh-CN"/>
              </w:rPr>
              <w:t>iaomi</w:t>
            </w:r>
          </w:p>
        </w:tc>
        <w:tc>
          <w:tcPr>
            <w:tcW w:w="7979" w:type="dxa"/>
          </w:tcPr>
          <w:p w14:paraId="159D5502" w14:textId="77777777" w:rsidR="000F5F80" w:rsidRDefault="000F5F80" w:rsidP="00F22E76">
            <w:pPr>
              <w:rPr>
                <w:rFonts w:eastAsia="DengXian"/>
                <w:lang w:eastAsia="zh-CN"/>
              </w:rPr>
            </w:pPr>
            <w:r w:rsidRPr="005D7EE5">
              <w:rPr>
                <w:rFonts w:eastAsia="DengXian" w:hint="eastAsia"/>
                <w:lang w:eastAsia="zh-CN"/>
              </w:rPr>
              <w:t>a)</w:t>
            </w:r>
            <w:r>
              <w:rPr>
                <w:rFonts w:eastAsia="DengXian" w:hint="eastAsia"/>
                <w:lang w:eastAsia="zh-CN"/>
              </w:rPr>
              <w:t xml:space="preserve"> </w:t>
            </w:r>
            <w:r>
              <w:rPr>
                <w:rFonts w:eastAsia="DengXian"/>
                <w:lang w:eastAsia="zh-CN"/>
              </w:rPr>
              <w:t xml:space="preserve">we only support the main bullet. Even for the main bullet, it is obvious. </w:t>
            </w:r>
          </w:p>
          <w:p w14:paraId="4FD2E998" w14:textId="77777777" w:rsidR="000F5F80" w:rsidRPr="008904F8" w:rsidRDefault="000F5F80" w:rsidP="00F22E76">
            <w:pPr>
              <w:rPr>
                <w:b/>
                <w:bCs/>
              </w:rPr>
            </w:pPr>
            <w:r>
              <w:rPr>
                <w:rFonts w:eastAsia="DengXian"/>
                <w:lang w:eastAsia="zh-CN"/>
              </w:rPr>
              <w:t>b) Same views as Lenovo. We don’t support case E. Case E has more standard impacts as it introduces a larger BWP compared to what we have for now. We don’t see holes without case E. We should follow the objective captured in Rel-17 MBS WID, i.e. only focus on the basic functionality for broadcast for RRC_IDLE/INACTIVE UEs.</w:t>
            </w:r>
          </w:p>
        </w:tc>
      </w:tr>
      <w:tr w:rsidR="000F5F80" w14:paraId="130DE7AB" w14:textId="77777777" w:rsidTr="00F22E76">
        <w:tc>
          <w:tcPr>
            <w:tcW w:w="1650" w:type="dxa"/>
          </w:tcPr>
          <w:p w14:paraId="7B451674" w14:textId="404B5710" w:rsidR="000F5F80" w:rsidRDefault="000F5F80" w:rsidP="000F5F80">
            <w:pPr>
              <w:rPr>
                <w:lang w:eastAsia="ko-KR"/>
              </w:rPr>
            </w:pPr>
            <w:r>
              <w:rPr>
                <w:rFonts w:eastAsia="DengXian" w:hint="eastAsia"/>
                <w:lang w:eastAsia="zh-CN"/>
              </w:rPr>
              <w:t>O</w:t>
            </w:r>
            <w:r>
              <w:rPr>
                <w:rFonts w:eastAsia="DengXian"/>
                <w:lang w:eastAsia="zh-CN"/>
              </w:rPr>
              <w:t>PPO</w:t>
            </w:r>
          </w:p>
        </w:tc>
        <w:tc>
          <w:tcPr>
            <w:tcW w:w="7979" w:type="dxa"/>
          </w:tcPr>
          <w:p w14:paraId="1427FD5F" w14:textId="77777777" w:rsidR="000F5F80" w:rsidRDefault="000F5F80" w:rsidP="00275DA6">
            <w:pPr>
              <w:pStyle w:val="af6"/>
              <w:numPr>
                <w:ilvl w:val="0"/>
                <w:numId w:val="69"/>
              </w:numPr>
              <w:rPr>
                <w:rFonts w:eastAsia="DengXian"/>
                <w:lang w:eastAsia="zh-CN"/>
              </w:rPr>
            </w:pPr>
            <w:r w:rsidRPr="000F5F80">
              <w:rPr>
                <w:rFonts w:eastAsia="DengXian" w:hint="eastAsia"/>
                <w:lang w:eastAsia="zh-CN"/>
              </w:rPr>
              <w:t>T</w:t>
            </w:r>
            <w:r w:rsidRPr="000F5F80">
              <w:rPr>
                <w:rFonts w:eastAsia="DengXian"/>
                <w:lang w:eastAsia="zh-CN"/>
              </w:rPr>
              <w:t>he main bullet is introducing a new terminology “BWP for RRC_IDLE/INACTIVE” as the container of CFR, if our understanding is correct. If the intention of the main bullet is to keep it aligned with that of CFR in multicast, it seems OK. But for the sub-bullets, we are not sure if they are necessary, and need further discussion.</w:t>
            </w:r>
          </w:p>
          <w:p w14:paraId="2AF84F7B" w14:textId="384397EC" w:rsidR="000F5F80" w:rsidRPr="000F5F80" w:rsidRDefault="000F5F80" w:rsidP="00275DA6">
            <w:pPr>
              <w:pStyle w:val="af6"/>
              <w:numPr>
                <w:ilvl w:val="0"/>
                <w:numId w:val="69"/>
              </w:numPr>
              <w:rPr>
                <w:rFonts w:eastAsia="DengXian"/>
                <w:lang w:eastAsia="zh-CN"/>
              </w:rPr>
            </w:pPr>
            <w:r w:rsidRPr="000F5F80">
              <w:rPr>
                <w:rFonts w:eastAsia="DengXian"/>
                <w:lang w:eastAsia="zh-CN"/>
              </w:rPr>
              <w:t>With technical concerns on case E, we also think it has spec impact. With current agreement of case A and case C, the basic function of MBS can work normally.</w:t>
            </w:r>
          </w:p>
        </w:tc>
      </w:tr>
      <w:tr w:rsidR="0024290A" w14:paraId="1FDE35D8" w14:textId="77777777" w:rsidTr="003262EB">
        <w:tc>
          <w:tcPr>
            <w:tcW w:w="1650" w:type="dxa"/>
          </w:tcPr>
          <w:p w14:paraId="774E9D98" w14:textId="43F65D05" w:rsidR="0024290A" w:rsidRDefault="0024290A" w:rsidP="0024290A">
            <w:pPr>
              <w:rPr>
                <w:lang w:eastAsia="ko-KR"/>
              </w:rPr>
            </w:pPr>
            <w:r>
              <w:rPr>
                <w:rFonts w:hint="eastAsia"/>
                <w:lang w:eastAsia="ko-KR"/>
              </w:rPr>
              <w:t>Samsung</w:t>
            </w:r>
          </w:p>
        </w:tc>
        <w:tc>
          <w:tcPr>
            <w:tcW w:w="7979" w:type="dxa"/>
          </w:tcPr>
          <w:p w14:paraId="5D5B522B" w14:textId="77777777" w:rsidR="0024290A" w:rsidRDefault="0024290A" w:rsidP="0024290A">
            <w:pPr>
              <w:rPr>
                <w:lang w:eastAsia="ko-KR"/>
              </w:rPr>
            </w:pPr>
            <w:r>
              <w:rPr>
                <w:rFonts w:hint="eastAsia"/>
                <w:lang w:eastAsia="ko-KR"/>
              </w:rPr>
              <w:t>Proposal 2.6-1) Agree</w:t>
            </w:r>
          </w:p>
          <w:p w14:paraId="1E00CDA7" w14:textId="136C3528" w:rsidR="0024290A" w:rsidRPr="008904F8" w:rsidRDefault="0024290A" w:rsidP="0024290A">
            <w:pPr>
              <w:rPr>
                <w:b/>
                <w:bCs/>
              </w:rPr>
            </w:pPr>
            <w:r>
              <w:rPr>
                <w:lang w:eastAsia="ko-KR"/>
              </w:rPr>
              <w:t>Q 2.6-2) Case D has less impact due to introduction of a new BWP.</w:t>
            </w:r>
          </w:p>
        </w:tc>
      </w:tr>
    </w:tbl>
    <w:p w14:paraId="44F19786" w14:textId="2E55F2A2" w:rsidR="00FE6478" w:rsidRDefault="00FE6478" w:rsidP="00FE6478"/>
    <w:p w14:paraId="3249EC1F" w14:textId="77777777" w:rsidR="007E5EBD" w:rsidRDefault="007E5EBD" w:rsidP="00FE6478"/>
    <w:p w14:paraId="21251E0C" w14:textId="7CF9792B" w:rsidR="00187589" w:rsidRPr="00CD100E" w:rsidRDefault="00187589" w:rsidP="00BB49B8">
      <w:pPr>
        <w:pStyle w:val="2"/>
        <w:numPr>
          <w:ilvl w:val="1"/>
          <w:numId w:val="1"/>
        </w:numPr>
      </w:pPr>
      <w:r w:rsidRPr="00CD100E">
        <w:t xml:space="preserve">Issue </w:t>
      </w:r>
      <w:r w:rsidR="00EA4531" w:rsidRPr="00CD100E">
        <w:t>7</w:t>
      </w:r>
      <w:r w:rsidRPr="00CD100E">
        <w:t xml:space="preserve">: </w:t>
      </w:r>
      <w:r w:rsidRPr="00CD100E">
        <w:rPr>
          <w:bCs/>
        </w:rPr>
        <w:t>PDSCH repetition/HARQ combining</w:t>
      </w:r>
    </w:p>
    <w:p w14:paraId="27FE6E4E" w14:textId="77777777" w:rsidR="00187589" w:rsidRDefault="00187589" w:rsidP="00BB49B8">
      <w:pPr>
        <w:pStyle w:val="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바탕"/>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바탕"/>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af6"/>
              <w:numPr>
                <w:ilvl w:val="0"/>
                <w:numId w:val="3"/>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How to allocate HARQ processes between unicast and multicast is up to gNB.</w:t>
            </w:r>
          </w:p>
          <w:p w14:paraId="63E9EC31" w14:textId="641EF2E8" w:rsidR="00962309" w:rsidRDefault="00962309" w:rsidP="00962309">
            <w:pPr>
              <w:overflowPunct/>
              <w:autoSpaceDE/>
              <w:autoSpaceDN/>
              <w:adjustRightInd/>
              <w:spacing w:after="0"/>
              <w:textAlignment w:val="auto"/>
              <w:rPr>
                <w:rFonts w:eastAsia="SimSun"/>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275DA6">
            <w:pPr>
              <w:pStyle w:val="af6"/>
              <w:numPr>
                <w:ilvl w:val="0"/>
                <w:numId w:val="62"/>
              </w:numPr>
              <w:autoSpaceDE/>
              <w:autoSpaceDN/>
              <w:adjustRightInd/>
              <w:spacing w:after="18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dynamic scheduling is configured per G-RNTI. </w:t>
            </w:r>
          </w:p>
          <w:p w14:paraId="7F1EE747" w14:textId="77777777" w:rsidR="00962309" w:rsidRPr="00962309" w:rsidRDefault="00962309" w:rsidP="00275DA6">
            <w:pPr>
              <w:pStyle w:val="af6"/>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SimSun"/>
                <w:sz w:val="16"/>
                <w:szCs w:val="16"/>
                <w:lang w:eastAsia="x-none"/>
              </w:rPr>
            </w:pPr>
          </w:p>
          <w:p w14:paraId="59EDD12D" w14:textId="62774AAB" w:rsidR="008F3922" w:rsidRDefault="008F3922" w:rsidP="008F3922">
            <w:pPr>
              <w:overflowPunct/>
              <w:autoSpaceDE/>
              <w:autoSpaceDN/>
              <w:adjustRightInd/>
              <w:spacing w:after="0"/>
              <w:textAlignment w:val="auto"/>
              <w:rPr>
                <w:rFonts w:eastAsia="SimSun"/>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SimSun"/>
                <w:sz w:val="16"/>
                <w:szCs w:val="16"/>
                <w:lang w:val="en-US" w:eastAsia="x-none"/>
              </w:rPr>
            </w:pPr>
            <w:r w:rsidRPr="00DB64C1">
              <w:rPr>
                <w:rFonts w:eastAsia="SimSun"/>
                <w:sz w:val="16"/>
                <w:szCs w:val="16"/>
                <w:highlight w:val="green"/>
                <w:lang w:val="en-US" w:eastAsia="x-none"/>
              </w:rPr>
              <w:t>Agreement</w:t>
            </w:r>
            <w:r w:rsidRPr="00DB64C1">
              <w:rPr>
                <w:rFonts w:eastAsia="SimSun"/>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SimSun"/>
                <w:sz w:val="16"/>
                <w:szCs w:val="16"/>
                <w:lang w:val="en-US" w:eastAsia="x-none"/>
              </w:rPr>
            </w:pPr>
            <w:r w:rsidRPr="00DB64C1">
              <w:rPr>
                <w:rFonts w:eastAsia="SimSun"/>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Config A or Config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lastRenderedPageBreak/>
              <w:t xml:space="preserve">(Config A) UE can be optionally configured with </w:t>
            </w:r>
            <w:r w:rsidRPr="00DB64C1">
              <w:rPr>
                <w:rFonts w:eastAsia="SimSun"/>
                <w:i/>
                <w:sz w:val="16"/>
                <w:szCs w:val="16"/>
                <w:lang w:val="en-US" w:eastAsia="x-none"/>
              </w:rPr>
              <w:t>pdsch-AggregationFactor</w:t>
            </w:r>
            <w:r w:rsidRPr="00DB64C1">
              <w:rPr>
                <w:rFonts w:eastAsia="SimSun"/>
                <w:sz w:val="16"/>
                <w:szCs w:val="16"/>
                <w:lang w:val="en-US" w:eastAsia="x-none"/>
              </w:rPr>
              <w:t xml:space="preserve"> per </w:t>
            </w:r>
            <w:r w:rsidRPr="00DB64C1">
              <w:rPr>
                <w:rFonts w:eastAsia="SimSun"/>
                <w:i/>
                <w:sz w:val="16"/>
                <w:szCs w:val="16"/>
                <w:lang w:val="en-US" w:eastAsia="x-none"/>
              </w:rPr>
              <w:t>SPS-Config-Multicast</w:t>
            </w:r>
            <w:r w:rsidRPr="00DB64C1">
              <w:rPr>
                <w:rFonts w:eastAsia="SimSun"/>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(Config B) UE can be optionally configured with TDRA table with </w:t>
            </w:r>
            <w:r w:rsidRPr="00DB64C1">
              <w:rPr>
                <w:rFonts w:eastAsia="SimSun"/>
                <w:i/>
                <w:sz w:val="16"/>
                <w:szCs w:val="16"/>
                <w:lang w:val="en-US" w:eastAsia="x-none"/>
              </w:rPr>
              <w:t>repetitionNumber</w:t>
            </w:r>
            <w:r w:rsidRPr="00DB64C1">
              <w:rPr>
                <w:rFonts w:eastAsia="SimSun"/>
                <w:sz w:val="16"/>
                <w:szCs w:val="16"/>
                <w:lang w:val="en-US" w:eastAsia="x-none"/>
              </w:rPr>
              <w:t xml:space="preserve"> as part of the TDRA table in </w:t>
            </w:r>
            <w:r w:rsidRPr="00DB64C1">
              <w:rPr>
                <w:rFonts w:eastAsia="SimSun"/>
                <w:i/>
                <w:sz w:val="16"/>
                <w:szCs w:val="16"/>
                <w:lang w:val="en-US" w:eastAsia="x-none"/>
              </w:rPr>
              <w:t>PDSCH-Config-Multicast</w:t>
            </w:r>
            <w:r w:rsidRPr="00DB64C1">
              <w:rPr>
                <w:rFonts w:eastAsia="SimSun"/>
                <w:sz w:val="16"/>
                <w:szCs w:val="16"/>
                <w:lang w:val="en-US" w:eastAsia="x-none"/>
              </w:rPr>
              <w:t xml:space="preserve">. If UE is configured with Config B, UE does not expect to be configured with Config A for the same </w:t>
            </w:r>
            <w:r w:rsidRPr="00DB64C1">
              <w:rPr>
                <w:rFonts w:eastAsia="SimSun"/>
                <w:bCs/>
                <w:sz w:val="16"/>
                <w:szCs w:val="16"/>
                <w:lang w:val="en-US" w:eastAsia="x-none"/>
              </w:rPr>
              <w:t xml:space="preserve">SPS </w:t>
            </w:r>
            <w:r w:rsidRPr="00DB64C1">
              <w:rPr>
                <w:rFonts w:eastAsia="SimSun"/>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For Config A, if </w:t>
            </w:r>
            <w:r w:rsidRPr="00DB64C1">
              <w:rPr>
                <w:rFonts w:eastAsia="SimSun"/>
                <w:i/>
                <w:sz w:val="16"/>
                <w:szCs w:val="16"/>
                <w:lang w:val="en-US" w:eastAsia="x-none"/>
              </w:rPr>
              <w:t>pdsch-AggregationFactor</w:t>
            </w:r>
            <w:r w:rsidRPr="00DB64C1">
              <w:rPr>
                <w:rFonts w:eastAsia="SimSun"/>
                <w:sz w:val="16"/>
                <w:szCs w:val="16"/>
                <w:lang w:val="en-US" w:eastAsia="x-none"/>
              </w:rPr>
              <w:t xml:space="preserve"> in </w:t>
            </w:r>
            <w:r w:rsidRPr="00DB64C1">
              <w:rPr>
                <w:rFonts w:eastAsia="SimSun"/>
                <w:i/>
                <w:sz w:val="16"/>
                <w:szCs w:val="16"/>
                <w:lang w:val="en-US" w:eastAsia="x-none"/>
              </w:rPr>
              <w:t>SPS-Config-Multicast</w:t>
            </w:r>
            <w:r w:rsidRPr="00DB64C1">
              <w:rPr>
                <w:rFonts w:eastAsia="SimSun"/>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SimSun"/>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SimSun"/>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BB49B8">
      <w:pPr>
        <w:pStyle w:val="3"/>
        <w:numPr>
          <w:ilvl w:val="2"/>
          <w:numId w:val="1"/>
        </w:numPr>
        <w:rPr>
          <w:b/>
          <w:bCs/>
        </w:rPr>
      </w:pPr>
      <w:r>
        <w:rPr>
          <w:b/>
          <w:bCs/>
        </w:rPr>
        <w:t>Tdoc analysis</w:t>
      </w:r>
    </w:p>
    <w:p w14:paraId="475E6E1F" w14:textId="33957658" w:rsidR="00EA2495" w:rsidRDefault="00187589" w:rsidP="00436109">
      <w:pPr>
        <w:pStyle w:val="af6"/>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af6"/>
        <w:numPr>
          <w:ilvl w:val="1"/>
          <w:numId w:val="21"/>
        </w:numPr>
      </w:pPr>
      <w:r w:rsidRPr="00DE17C4">
        <w:rPr>
          <w:i/>
        </w:rPr>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af6"/>
        <w:numPr>
          <w:ilvl w:val="1"/>
          <w:numId w:val="21"/>
        </w:numPr>
      </w:pPr>
      <w:r>
        <w:t>Proposal 10: Slot-level repetition is configured per G-RNTI as slot aggregation for broadcast.</w:t>
      </w:r>
    </w:p>
    <w:p w14:paraId="09E3D2F4" w14:textId="5A283BE2" w:rsidR="00424703" w:rsidRPr="00424703" w:rsidRDefault="00424703" w:rsidP="00424703">
      <w:pPr>
        <w:pStyle w:val="af6"/>
        <w:numPr>
          <w:ilvl w:val="1"/>
          <w:numId w:val="21"/>
        </w:numPr>
      </w:pPr>
      <w:r w:rsidRPr="00424703">
        <w:t xml:space="preserve">Proposal 4: </w:t>
      </w:r>
      <w:r w:rsidRPr="00424703">
        <w:rPr>
          <w:i/>
        </w:rPr>
        <w:t>repetitionNumber-Broadcast</w:t>
      </w:r>
      <w:r w:rsidRPr="00424703">
        <w:t xml:space="preserve"> is configured per G-RNTI and included in </w:t>
      </w:r>
      <w:r w:rsidRPr="00424703">
        <w:rPr>
          <w:i/>
        </w:rPr>
        <w:t>pdsch-Config-Broadcast</w:t>
      </w:r>
      <w:r w:rsidRPr="00424703">
        <w:t xml:space="preserve"> for broadcast.</w:t>
      </w:r>
    </w:p>
    <w:p w14:paraId="7CF8CDE6" w14:textId="797AE323" w:rsidR="00DE17C4" w:rsidRDefault="00412651" w:rsidP="00DE17C4">
      <w:pPr>
        <w:pStyle w:val="af6"/>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af6"/>
        <w:numPr>
          <w:ilvl w:val="1"/>
          <w:numId w:val="21"/>
        </w:numPr>
      </w:pPr>
      <w:r w:rsidRPr="00412651">
        <w:t>Proposal 3: Support slot level repetition for MCCH</w:t>
      </w:r>
    </w:p>
    <w:p w14:paraId="63CA0A4C" w14:textId="7C5BC377" w:rsidR="00EE7973" w:rsidRDefault="00151294" w:rsidP="00EE7973">
      <w:pPr>
        <w:pStyle w:val="af6"/>
        <w:numPr>
          <w:ilvl w:val="0"/>
          <w:numId w:val="21"/>
        </w:numPr>
      </w:pPr>
      <w:r>
        <w:t>In [</w:t>
      </w:r>
      <w:r w:rsidRPr="00151294">
        <w:t xml:space="preserve">R1-2110912, </w:t>
      </w:r>
      <w:r>
        <w:t>ZTE]</w:t>
      </w:r>
    </w:p>
    <w:p w14:paraId="5DBB5650" w14:textId="77777777" w:rsidR="00040BBF" w:rsidRDefault="00040BBF" w:rsidP="00040BBF">
      <w:pPr>
        <w:pStyle w:val="af6"/>
        <w:numPr>
          <w:ilvl w:val="1"/>
          <w:numId w:val="21"/>
        </w:numPr>
      </w:pPr>
      <w:r>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af6"/>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af6"/>
        <w:numPr>
          <w:ilvl w:val="0"/>
          <w:numId w:val="21"/>
        </w:numPr>
      </w:pPr>
      <w:r>
        <w:t>In [</w:t>
      </w:r>
      <w:r w:rsidRPr="00087293">
        <w:t>R1-2111137</w:t>
      </w:r>
      <w:r>
        <w:t>, Nokia]</w:t>
      </w:r>
    </w:p>
    <w:p w14:paraId="45C98B30" w14:textId="77777777" w:rsidR="00F52F5D" w:rsidRDefault="00F52F5D" w:rsidP="00F52F5D">
      <w:pPr>
        <w:pStyle w:val="af6"/>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af6"/>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af6"/>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r w:rsidRPr="00F52F5D">
        <w:rPr>
          <w:i/>
        </w:rPr>
        <w:t>pdsch-AggregationFactor</w:t>
      </w:r>
      <w:r w:rsidRPr="00F52F5D">
        <w:t xml:space="preserve"> in </w:t>
      </w:r>
      <w:r w:rsidRPr="00F52F5D">
        <w:rPr>
          <w:i/>
        </w:rPr>
        <w:t>pdsch-config</w:t>
      </w:r>
      <w:r w:rsidRPr="00F52F5D">
        <w:t xml:space="preserve">, the same symbol allocation is applied across the </w:t>
      </w:r>
      <w:r w:rsidRPr="00F52F5D">
        <w:rPr>
          <w:i/>
        </w:rPr>
        <w:t>pdsch-AggregationFactor</w:t>
      </w:r>
      <w:r w:rsidRPr="00F52F5D">
        <w:t xml:space="preserve"> consecutive slots”.</w:t>
      </w:r>
    </w:p>
    <w:p w14:paraId="612FB612" w14:textId="4B3D9036" w:rsidR="004850B2" w:rsidRDefault="004850B2" w:rsidP="004850B2">
      <w:pPr>
        <w:pStyle w:val="af6"/>
        <w:numPr>
          <w:ilvl w:val="0"/>
          <w:numId w:val="21"/>
        </w:numPr>
      </w:pPr>
      <w:r>
        <w:t>In [</w:t>
      </w:r>
      <w:r w:rsidRPr="004850B2">
        <w:t>R1-2112065</w:t>
      </w:r>
      <w:r>
        <w:t>, LGE]</w:t>
      </w:r>
    </w:p>
    <w:p w14:paraId="43CCCF9E" w14:textId="77777777" w:rsidR="00E079D7" w:rsidRDefault="00E079D7" w:rsidP="00E079D7">
      <w:pPr>
        <w:pStyle w:val="af6"/>
        <w:numPr>
          <w:ilvl w:val="1"/>
          <w:numId w:val="21"/>
        </w:numPr>
      </w:pPr>
      <w:r>
        <w:t>Proposal 6: For slot-level repetition for group-common PDSCH for RRC_IDLE/INACTIVE UEs receiving broadcast,</w:t>
      </w:r>
    </w:p>
    <w:p w14:paraId="2345BD89" w14:textId="77777777" w:rsidR="00E079D7" w:rsidRDefault="00E079D7" w:rsidP="00E079D7">
      <w:pPr>
        <w:pStyle w:val="af6"/>
        <w:numPr>
          <w:ilvl w:val="2"/>
          <w:numId w:val="21"/>
        </w:numPr>
      </w:pPr>
      <w:r>
        <w:t xml:space="preserve">(Config A) UE can be optionally configured with </w:t>
      </w:r>
      <w:r w:rsidRPr="00E079D7">
        <w:rPr>
          <w:i/>
        </w:rPr>
        <w:t>pdsch-AggregationFactor</w:t>
      </w:r>
      <w:r>
        <w:t>.</w:t>
      </w:r>
    </w:p>
    <w:p w14:paraId="45850224" w14:textId="77777777" w:rsidR="00E079D7" w:rsidRDefault="00E079D7" w:rsidP="00E079D7">
      <w:pPr>
        <w:pStyle w:val="af6"/>
        <w:numPr>
          <w:ilvl w:val="2"/>
          <w:numId w:val="21"/>
        </w:numPr>
      </w:pPr>
      <w:r>
        <w:t xml:space="preserve">(Config B) UE can be optionally configured with TDRA table with </w:t>
      </w:r>
      <w:r w:rsidRPr="00E079D7">
        <w:rPr>
          <w:i/>
        </w:rPr>
        <w:t>repetitionNumber</w:t>
      </w:r>
      <w:r>
        <w:t xml:space="preserve"> as part of the TDRA table. </w:t>
      </w:r>
    </w:p>
    <w:p w14:paraId="1AB002F6" w14:textId="5AE826F5" w:rsidR="00E079D7" w:rsidRDefault="00E079D7" w:rsidP="00E079D7">
      <w:pPr>
        <w:pStyle w:val="af6"/>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af6"/>
        <w:numPr>
          <w:ilvl w:val="0"/>
          <w:numId w:val="21"/>
        </w:numPr>
      </w:pPr>
      <w:r>
        <w:t>In [</w:t>
      </w:r>
      <w:r w:rsidRPr="004661F8">
        <w:t>R1-2112163</w:t>
      </w:r>
      <w:r>
        <w:t>, Lenovo]</w:t>
      </w:r>
    </w:p>
    <w:p w14:paraId="63E927D6" w14:textId="77777777" w:rsidR="001B2A4C" w:rsidRDefault="001B2A4C" w:rsidP="001B2A4C">
      <w:pPr>
        <w:pStyle w:val="af6"/>
        <w:numPr>
          <w:ilvl w:val="1"/>
          <w:numId w:val="21"/>
        </w:numPr>
      </w:pPr>
      <w:r w:rsidRPr="001B2A4C">
        <w:rPr>
          <w:i/>
        </w:rPr>
        <w:lastRenderedPageBreak/>
        <w:t>Discuss</w:t>
      </w:r>
      <w:r>
        <w:t>: Regarding slot level repetition, there are two types specified in standard in Rel-15 and Rel-16: Type A and Type B. Since both types have been supported for RRC_connected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af6"/>
        <w:numPr>
          <w:ilvl w:val="1"/>
          <w:numId w:val="21"/>
        </w:numPr>
      </w:pPr>
      <w:r>
        <w:t>Proposal 16: For RRC_IDLE/RRC_INACTIVE UEs, PDSCH repetition Type B is supported for MCCH and MTCH.</w:t>
      </w:r>
    </w:p>
    <w:p w14:paraId="5692A42E" w14:textId="1957C397" w:rsidR="00975B67" w:rsidRDefault="00975B67" w:rsidP="00975B67">
      <w:pPr>
        <w:pStyle w:val="af6"/>
        <w:numPr>
          <w:ilvl w:val="0"/>
          <w:numId w:val="21"/>
        </w:numPr>
      </w:pPr>
      <w:r>
        <w:t>In [</w:t>
      </w:r>
      <w:r w:rsidRPr="00975B67">
        <w:t>R1-2112241</w:t>
      </w:r>
      <w:r>
        <w:t>, Qualcomm]</w:t>
      </w:r>
    </w:p>
    <w:p w14:paraId="0DE67147" w14:textId="77777777" w:rsidR="00975B67" w:rsidRDefault="00975B67" w:rsidP="00975B67">
      <w:pPr>
        <w:pStyle w:val="af6"/>
        <w:numPr>
          <w:ilvl w:val="1"/>
          <w:numId w:val="21"/>
        </w:numPr>
      </w:pPr>
      <w:r>
        <w:t xml:space="preserve">Proposal 5: For RRC_IDLE/INACTIVE UEs, </w:t>
      </w:r>
    </w:p>
    <w:p w14:paraId="5C946863" w14:textId="77777777" w:rsidR="00975B67" w:rsidRDefault="00975B67" w:rsidP="00975B67">
      <w:pPr>
        <w:pStyle w:val="af6"/>
        <w:numPr>
          <w:ilvl w:val="2"/>
          <w:numId w:val="21"/>
        </w:numPr>
      </w:pPr>
      <w:r>
        <w:t>Support slot-level repetition for MCCH, using</w:t>
      </w:r>
    </w:p>
    <w:p w14:paraId="447595A0" w14:textId="77777777" w:rsidR="00975B67" w:rsidRDefault="00975B67" w:rsidP="00975B67">
      <w:pPr>
        <w:pStyle w:val="af6"/>
        <w:numPr>
          <w:ilvl w:val="3"/>
          <w:numId w:val="21"/>
        </w:numPr>
      </w:pPr>
      <w:r>
        <w:t xml:space="preserve">(Config A) UE can be configured with </w:t>
      </w:r>
      <w:r w:rsidRPr="00B04FD7">
        <w:rPr>
          <w:i/>
        </w:rPr>
        <w:t>pdsch-AggregationFactor</w:t>
      </w:r>
      <w:r>
        <w:t>, applied to DCI format 1_0 with MCCH-RNTI.</w:t>
      </w:r>
    </w:p>
    <w:p w14:paraId="6DF9F809" w14:textId="77777777" w:rsidR="00975B67" w:rsidRDefault="00975B67" w:rsidP="00975B67">
      <w:pPr>
        <w:pStyle w:val="af6"/>
        <w:numPr>
          <w:ilvl w:val="2"/>
          <w:numId w:val="21"/>
        </w:numPr>
      </w:pPr>
      <w:r>
        <w:t>For slot-level repetition for MTCH, support</w:t>
      </w:r>
    </w:p>
    <w:p w14:paraId="29AD541A" w14:textId="77777777" w:rsidR="00975B67" w:rsidRDefault="00975B67" w:rsidP="00975B67">
      <w:pPr>
        <w:pStyle w:val="af6"/>
        <w:numPr>
          <w:ilvl w:val="3"/>
          <w:numId w:val="21"/>
        </w:numPr>
      </w:pPr>
      <w:r>
        <w:t xml:space="preserve">(Config A) UE can be configured with </w:t>
      </w:r>
      <w:r w:rsidRPr="00B04FD7">
        <w:rPr>
          <w:i/>
        </w:rPr>
        <w:t>pdsch-AggregationFactor</w:t>
      </w:r>
      <w:r>
        <w:t xml:space="preserve"> per G-RNTI, applied to DCI format 1_0 with the G-RNTI.</w:t>
      </w:r>
    </w:p>
    <w:p w14:paraId="79803365" w14:textId="77777777" w:rsidR="00975B67" w:rsidRDefault="00975B67" w:rsidP="00975B67">
      <w:pPr>
        <w:pStyle w:val="af6"/>
        <w:numPr>
          <w:ilvl w:val="3"/>
          <w:numId w:val="21"/>
        </w:numPr>
      </w:pPr>
      <w:r>
        <w:t xml:space="preserve">(Config B) UE can be configured with TDRA table with </w:t>
      </w:r>
      <w:r w:rsidRPr="00B04FD7">
        <w:rPr>
          <w:i/>
        </w:rPr>
        <w:t>repetitionNumber</w:t>
      </w:r>
      <w:r>
        <w:t xml:space="preserve"> as part of the TDRA table in </w:t>
      </w:r>
      <w:r w:rsidRPr="00B04FD7">
        <w:rPr>
          <w:i/>
        </w:rPr>
        <w:t>PDSCH-Config-Broadcast</w:t>
      </w:r>
    </w:p>
    <w:p w14:paraId="4640B49C" w14:textId="77777777" w:rsidR="00975B67" w:rsidRDefault="00975B67" w:rsidP="00975B67">
      <w:pPr>
        <w:pStyle w:val="af6"/>
        <w:numPr>
          <w:ilvl w:val="3"/>
          <w:numId w:val="21"/>
        </w:numPr>
      </w:pPr>
      <w:r>
        <w:t>If UE is configured with Config B, UE does not expect to be configured with Config A for the same GC-PDSCH.</w:t>
      </w:r>
    </w:p>
    <w:p w14:paraId="56F7318D" w14:textId="309E13F5" w:rsidR="00975B67" w:rsidRDefault="00435C7A" w:rsidP="00435C7A">
      <w:pPr>
        <w:pStyle w:val="af6"/>
        <w:numPr>
          <w:ilvl w:val="0"/>
          <w:numId w:val="21"/>
        </w:numPr>
      </w:pPr>
      <w:r>
        <w:t>In [</w:t>
      </w:r>
      <w:r w:rsidRPr="00435C7A">
        <w:t>R1-2112348</w:t>
      </w:r>
      <w:r>
        <w:t>, Ericsson]</w:t>
      </w:r>
    </w:p>
    <w:p w14:paraId="3B707C7D" w14:textId="032EAD94" w:rsidR="00435C7A" w:rsidRDefault="00D82850" w:rsidP="00D82850">
      <w:pPr>
        <w:pStyle w:val="af6"/>
        <w:numPr>
          <w:ilvl w:val="1"/>
          <w:numId w:val="21"/>
        </w:numPr>
      </w:pPr>
      <w:r w:rsidRPr="00D82850">
        <w:rPr>
          <w:i/>
        </w:rPr>
        <w:t>Discuss</w:t>
      </w:r>
      <w:r>
        <w:t xml:space="preserve">: </w:t>
      </w:r>
      <w:r w:rsidRPr="00D82850">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30C5ADF4" w14:textId="1181D779" w:rsidR="00D82850" w:rsidRDefault="000A79B2" w:rsidP="000A79B2">
      <w:pPr>
        <w:pStyle w:val="af6"/>
        <w:numPr>
          <w:ilvl w:val="1"/>
          <w:numId w:val="21"/>
        </w:numPr>
      </w:pPr>
      <w:r w:rsidRPr="000A79B2">
        <w:rPr>
          <w:i/>
        </w:rPr>
        <w:t>Discuss</w:t>
      </w:r>
      <w:r>
        <w:t xml:space="preserve">: </w:t>
      </w:r>
      <w:r w:rsidRPr="000A79B2">
        <w:t>The main purpose of gNB-triggered HARQ retransmission would be to provide increased time diversity, similar to that provided by time interleaving in some legacy broadcast systems.</w:t>
      </w:r>
    </w:p>
    <w:p w14:paraId="682751E0" w14:textId="3C919E20" w:rsidR="000A79B2" w:rsidRDefault="000A79B2" w:rsidP="000A79B2">
      <w:pPr>
        <w:pStyle w:val="af6"/>
        <w:numPr>
          <w:ilvl w:val="1"/>
          <w:numId w:val="21"/>
        </w:numPr>
      </w:pPr>
      <w:r w:rsidRPr="000A79B2">
        <w:rPr>
          <w:i/>
        </w:rPr>
        <w:t>Discuss</w:t>
      </w:r>
      <w:r>
        <w:t>: 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1F6F0A4A" w14:textId="4562C18F" w:rsidR="000A79B2" w:rsidRDefault="000A79B2" w:rsidP="000A79B2">
      <w:pPr>
        <w:pStyle w:val="af6"/>
        <w:numPr>
          <w:ilvl w:val="1"/>
          <w:numId w:val="21"/>
        </w:numPr>
      </w:pPr>
      <w:r>
        <w:t>Observation 16: With gNB-triggered HARQ retransmission for broadcast, the time diversity may be very significantly extended, and be significant also for low speeds such as walking speed.</w:t>
      </w:r>
    </w:p>
    <w:p w14:paraId="3D33F275" w14:textId="353A4175" w:rsidR="000A79B2" w:rsidRDefault="00BC657C" w:rsidP="00CA3A69">
      <w:pPr>
        <w:pStyle w:val="af6"/>
        <w:numPr>
          <w:ilvl w:val="1"/>
          <w:numId w:val="21"/>
        </w:numPr>
      </w:pPr>
      <w:r w:rsidRPr="00BC657C">
        <w:rPr>
          <w:i/>
        </w:rPr>
        <w:t>Discuss</w:t>
      </w:r>
      <w:r>
        <w:t>: 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r>
        <w:br/>
      </w:r>
      <w:r>
        <w:b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af6"/>
        <w:numPr>
          <w:ilvl w:val="1"/>
          <w:numId w:val="21"/>
        </w:numPr>
      </w:pPr>
      <w:r w:rsidRPr="00700B2E">
        <w:t>Proposal 14:</w:t>
      </w:r>
      <w:r>
        <w:t xml:space="preserve"> Support gNB-triggered (not feedback based) HARQ retransmissions for broadcast</w:t>
      </w:r>
    </w:p>
    <w:p w14:paraId="16EDF6F4" w14:textId="45B9C9FE" w:rsidR="00700B2E" w:rsidRDefault="00700B2E" w:rsidP="00700B2E">
      <w:pPr>
        <w:pStyle w:val="af6"/>
        <w:numPr>
          <w:ilvl w:val="2"/>
          <w:numId w:val="21"/>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0199AF47" w14:textId="7E4856C0" w:rsidR="0039589D" w:rsidRDefault="0039589D" w:rsidP="0039589D"/>
    <w:p w14:paraId="38350E38" w14:textId="77777777" w:rsidR="0039589D" w:rsidRDefault="0039589D" w:rsidP="0039589D"/>
    <w:p w14:paraId="0ABFAB9A" w14:textId="77777777" w:rsidR="00187589" w:rsidRDefault="00187589" w:rsidP="00BB49B8">
      <w:pPr>
        <w:pStyle w:val="3"/>
        <w:numPr>
          <w:ilvl w:val="2"/>
          <w:numId w:val="1"/>
        </w:numPr>
        <w:rPr>
          <w:b/>
          <w:bCs/>
        </w:rPr>
      </w:pPr>
      <w:r>
        <w:rPr>
          <w:b/>
          <w:bCs/>
        </w:rPr>
        <w:lastRenderedPageBreak/>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gNB only and </w:t>
      </w:r>
      <w:r w:rsidRPr="0042666D">
        <w:rPr>
          <w:u w:val="single"/>
        </w:rPr>
        <w:t>not</w:t>
      </w:r>
      <w:r>
        <w:t xml:space="preserve"> by direct request from idle/inactive UEs using UL feedback) to significantly increase the time interleaving depth (to hundreds of ms) </w:t>
      </w:r>
      <w:r w:rsidR="00CB797D">
        <w:t>compared to the time interleaving depth of slot level repetition (of only a few ms).</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af6"/>
        <w:numPr>
          <w:ilvl w:val="0"/>
          <w:numId w:val="63"/>
        </w:numPr>
      </w:pPr>
      <w:r>
        <w:t xml:space="preserve">(Config A) UE can be configured with </w:t>
      </w:r>
      <w:r w:rsidRPr="002D7E18">
        <w:rPr>
          <w:i/>
        </w:rPr>
        <w:t>pdsch-AggregationFactor</w:t>
      </w:r>
      <w:r>
        <w:t>, applied to DCI format 1_0 with MCCH-RNTI.</w:t>
      </w:r>
    </w:p>
    <w:p w14:paraId="5076FCD8" w14:textId="77777777" w:rsidR="00370C2F" w:rsidRDefault="00370C2F" w:rsidP="00370C2F"/>
    <w:p w14:paraId="0F342AFE" w14:textId="5798611E" w:rsidR="002D7E18" w:rsidRDefault="002D7E18" w:rsidP="002D7E18">
      <w:pPr>
        <w:pStyle w:val="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af6"/>
        <w:numPr>
          <w:ilvl w:val="0"/>
          <w:numId w:val="63"/>
        </w:numPr>
      </w:pPr>
      <w:r>
        <w:t xml:space="preserve">(Config A) UE can be configured with </w:t>
      </w:r>
      <w:r w:rsidRPr="002D7E18">
        <w:rPr>
          <w:i/>
        </w:rPr>
        <w:t>pdsch-AggregationFactor</w:t>
      </w:r>
      <w:r>
        <w:t xml:space="preserve"> per G-RNTI, applied to DCI format 1_0 with the G-RNTI.</w:t>
      </w:r>
    </w:p>
    <w:p w14:paraId="37CDAD07" w14:textId="77777777" w:rsidR="002D7E18" w:rsidRDefault="002D7E18" w:rsidP="00275DA6">
      <w:pPr>
        <w:pStyle w:val="af6"/>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6873C081" w14:textId="2D22A414" w:rsidR="002D7E18" w:rsidRDefault="002D7E18" w:rsidP="00275DA6">
      <w:pPr>
        <w:pStyle w:val="af6"/>
        <w:numPr>
          <w:ilvl w:val="0"/>
          <w:numId w:val="63"/>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4"/>
      </w:pPr>
      <w:r>
        <w:t>Question</w:t>
      </w:r>
      <w:r w:rsidRPr="00CC348B">
        <w:t xml:space="preserve"> 2.</w:t>
      </w:r>
      <w:r>
        <w:t>7</w:t>
      </w:r>
      <w:r w:rsidRPr="00CC348B">
        <w:t>-</w:t>
      </w:r>
      <w:r>
        <w:t>3</w:t>
      </w:r>
    </w:p>
    <w:p w14:paraId="03838062" w14:textId="5EC6F537" w:rsidR="00370C2F" w:rsidRDefault="00370C2F" w:rsidP="00370C2F">
      <w:r>
        <w:t>Provide your views on the support of gNB-triggered (not feedback based) HARQ retransmissions for broadcast</w:t>
      </w:r>
    </w:p>
    <w:p w14:paraId="66E0EE04" w14:textId="77777777" w:rsidR="00370C2F" w:rsidRDefault="00370C2F" w:rsidP="00275DA6">
      <w:pPr>
        <w:pStyle w:val="af6"/>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af6"/>
        <w:numPr>
          <w:ilvl w:val="0"/>
          <w:numId w:val="44"/>
        </w:numPr>
        <w:rPr>
          <w:b/>
          <w:bCs/>
        </w:rPr>
      </w:pPr>
      <w:r w:rsidRPr="001653E7">
        <w:rPr>
          <w:b/>
          <w:bCs/>
        </w:rPr>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af6"/>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ad"/>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lastRenderedPageBreak/>
              <w:t>LG Electronics</w:t>
            </w:r>
          </w:p>
        </w:tc>
        <w:tc>
          <w:tcPr>
            <w:tcW w:w="7985" w:type="dxa"/>
          </w:tcPr>
          <w:p w14:paraId="38C6D7C1" w14:textId="0966C24B" w:rsidR="00413FCF" w:rsidRPr="00413FCF" w:rsidRDefault="00413FCF" w:rsidP="00413FCF">
            <w:pPr>
              <w:pStyle w:val="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We think that blind HARQ retransmissions can be same as HARQ retransmissions with disabling HARQ-ACK for multicast. The total number of transmissions can be pre-determined by the gNB.</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t>NOKIA/NSB</w:t>
            </w:r>
          </w:p>
        </w:tc>
        <w:tc>
          <w:tcPr>
            <w:tcW w:w="7985" w:type="dxa"/>
          </w:tcPr>
          <w:p w14:paraId="645CAC8F" w14:textId="1EF978D5" w:rsidR="0074254E" w:rsidRDefault="0074254E" w:rsidP="0074254E">
            <w:pPr>
              <w:pStyle w:val="4"/>
            </w:pPr>
            <w:r>
              <w:t>Proposal</w:t>
            </w:r>
            <w:r w:rsidRPr="00CC348B">
              <w:t xml:space="preserve"> 2.</w:t>
            </w:r>
            <w:r>
              <w:t>7</w:t>
            </w:r>
            <w:r w:rsidRPr="00CC348B">
              <w:t>-</w:t>
            </w:r>
            <w:r>
              <w:t>1: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4"/>
            </w:pPr>
            <w:r>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nd “the total number of transmissions is pre-determined by the gNB”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t>NTT DOCOMO</w:t>
            </w:r>
          </w:p>
        </w:tc>
        <w:tc>
          <w:tcPr>
            <w:tcW w:w="7985" w:type="dxa"/>
          </w:tcPr>
          <w:p w14:paraId="6D33F10C" w14:textId="77777777" w:rsidR="00337AC0" w:rsidRPr="0097007D" w:rsidRDefault="00337AC0" w:rsidP="00337AC0">
            <w:pPr>
              <w:pStyle w:val="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t>Lenovo, Motorola Mobility</w:t>
            </w:r>
          </w:p>
        </w:tc>
        <w:tc>
          <w:tcPr>
            <w:tcW w:w="7985" w:type="dxa"/>
          </w:tcPr>
          <w:p w14:paraId="3A404852" w14:textId="77777777" w:rsidR="008904F8" w:rsidRDefault="008904F8" w:rsidP="008904F8">
            <w:pPr>
              <w:pStyle w:val="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DengXian" w:hint="eastAsia"/>
                <w:lang w:eastAsia="zh-CN"/>
              </w:rPr>
              <w:t>X</w:t>
            </w:r>
            <w:r>
              <w:rPr>
                <w:rFonts w:eastAsia="DengXian"/>
                <w:lang w:eastAsia="zh-CN"/>
              </w:rPr>
              <w:t>iaomi</w:t>
            </w:r>
          </w:p>
        </w:tc>
        <w:tc>
          <w:tcPr>
            <w:tcW w:w="7985" w:type="dxa"/>
          </w:tcPr>
          <w:p w14:paraId="564D504F" w14:textId="77777777" w:rsidR="00D54C0A" w:rsidRDefault="00D54C0A" w:rsidP="00D54C0A">
            <w:pPr>
              <w:pStyle w:val="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4"/>
            </w:pPr>
            <w:r>
              <w:t>Proposal</w:t>
            </w:r>
            <w:r w:rsidRPr="00CC348B">
              <w:t xml:space="preserve"> 2.</w:t>
            </w:r>
            <w:r>
              <w:t>7</w:t>
            </w:r>
            <w:r w:rsidRPr="00CC348B">
              <w:t>-</w:t>
            </w:r>
            <w:r>
              <w:t xml:space="preserve">2: </w:t>
            </w:r>
            <w:r>
              <w:rPr>
                <w:b w:val="0"/>
              </w:rPr>
              <w:t>We believe one of the repetition scheme is sufficient and we prefer configB which has more flexibility</w:t>
            </w:r>
            <w:r w:rsidRPr="004474FD">
              <w:rPr>
                <w:b w:val="0"/>
              </w:rPr>
              <w:t>.</w:t>
            </w:r>
          </w:p>
          <w:p w14:paraId="246D5AC3" w14:textId="77777777" w:rsidR="00D54C0A" w:rsidRPr="004474FD" w:rsidRDefault="00D54C0A" w:rsidP="00D54C0A">
            <w:pPr>
              <w:pStyle w:val="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gNB-triggered HARQ retransmission and repetition? It should be noted that different repetition uses different RV and UE can certainly combine them.</w:t>
            </w:r>
          </w:p>
          <w:p w14:paraId="31403443" w14:textId="77777777" w:rsidR="00D54C0A" w:rsidRDefault="00D54C0A" w:rsidP="00D54C0A">
            <w:pPr>
              <w:pStyle w:val="4"/>
            </w:pPr>
          </w:p>
        </w:tc>
      </w:tr>
      <w:tr w:rsidR="00C5549B" w14:paraId="6731A8B9" w14:textId="77777777" w:rsidTr="00F22E76">
        <w:tc>
          <w:tcPr>
            <w:tcW w:w="1644" w:type="dxa"/>
          </w:tcPr>
          <w:p w14:paraId="7C2798B9" w14:textId="77777777" w:rsidR="00C5549B" w:rsidRDefault="00C5549B" w:rsidP="00F22E76">
            <w:pPr>
              <w:rPr>
                <w:rFonts w:eastAsia="DengXian"/>
                <w:lang w:eastAsia="zh-CN"/>
              </w:rPr>
            </w:pPr>
            <w:r>
              <w:rPr>
                <w:rFonts w:eastAsia="DengXian" w:hint="eastAsia"/>
                <w:lang w:eastAsia="zh-CN"/>
              </w:rPr>
              <w:t>CATT</w:t>
            </w:r>
          </w:p>
        </w:tc>
        <w:tc>
          <w:tcPr>
            <w:tcW w:w="7985" w:type="dxa"/>
          </w:tcPr>
          <w:p w14:paraId="161AE80C" w14:textId="77777777" w:rsidR="00C5549B" w:rsidRDefault="00C5549B" w:rsidP="00F22E76">
            <w:pPr>
              <w:pStyle w:val="4"/>
            </w:pPr>
            <w:r>
              <w:t>Question</w:t>
            </w:r>
            <w:r w:rsidRPr="00CC348B">
              <w:t xml:space="preserve"> 2.</w:t>
            </w:r>
            <w:r>
              <w:t>7</w:t>
            </w:r>
            <w:r w:rsidRPr="00CC348B">
              <w:t>-</w:t>
            </w:r>
            <w:r>
              <w:t>3</w:t>
            </w:r>
            <w:r>
              <w:rPr>
                <w:rFonts w:eastAsia="DengXian" w:hint="eastAsia"/>
                <w:lang w:eastAsia="zh-CN"/>
              </w:rPr>
              <w:t xml:space="preserve">: </w:t>
            </w:r>
            <w:r>
              <w:rPr>
                <w:rFonts w:eastAsia="DengXian" w:hint="eastAsia"/>
                <w:b w:val="0"/>
                <w:lang w:eastAsia="zh-CN"/>
              </w:rPr>
              <w:t>S</w:t>
            </w:r>
            <w:r w:rsidRPr="004474FD">
              <w:rPr>
                <w:b w:val="0"/>
              </w:rPr>
              <w:t>upport blind HARQ retransmissions for broadcast</w:t>
            </w:r>
          </w:p>
          <w:p w14:paraId="2144CB22" w14:textId="77777777" w:rsidR="00C5549B" w:rsidRDefault="00C5549B" w:rsidP="00F22E76">
            <w:pPr>
              <w:pStyle w:val="4"/>
            </w:pPr>
          </w:p>
        </w:tc>
      </w:tr>
      <w:tr w:rsidR="00C5549B" w14:paraId="47D19E01" w14:textId="77777777" w:rsidTr="00F22E76">
        <w:tc>
          <w:tcPr>
            <w:tcW w:w="1644" w:type="dxa"/>
          </w:tcPr>
          <w:p w14:paraId="7722A515" w14:textId="47C6AD04" w:rsidR="00C5549B" w:rsidRDefault="00C5549B" w:rsidP="00C5549B">
            <w:pPr>
              <w:rPr>
                <w:rFonts w:eastAsia="DengXian"/>
                <w:lang w:eastAsia="zh-CN"/>
              </w:rPr>
            </w:pPr>
            <w:r>
              <w:rPr>
                <w:rFonts w:eastAsia="DengXian" w:hint="eastAsia"/>
                <w:lang w:eastAsia="zh-CN"/>
              </w:rPr>
              <w:t>O</w:t>
            </w:r>
            <w:r>
              <w:rPr>
                <w:rFonts w:eastAsia="DengXian"/>
                <w:lang w:eastAsia="zh-CN"/>
              </w:rPr>
              <w:t>PPO</w:t>
            </w:r>
          </w:p>
        </w:tc>
        <w:tc>
          <w:tcPr>
            <w:tcW w:w="7985" w:type="dxa"/>
          </w:tcPr>
          <w:p w14:paraId="2BE85C2E" w14:textId="77777777" w:rsidR="00C5549B" w:rsidRPr="00C5549B" w:rsidRDefault="00C5549B" w:rsidP="00C5549B">
            <w:pPr>
              <w:pStyle w:val="4"/>
              <w:ind w:left="0" w:firstLine="0"/>
              <w:rPr>
                <w:b w:val="0"/>
              </w:rPr>
            </w:pPr>
            <w:r w:rsidRPr="00C5549B">
              <w:rPr>
                <w:b w:val="0"/>
              </w:rPr>
              <w:t>Proposal 2.7-1: We share the similar view with LG that this proposal is not necessary.</w:t>
            </w:r>
          </w:p>
          <w:p w14:paraId="0C252682" w14:textId="77777777" w:rsidR="00C5549B" w:rsidRPr="00C5549B" w:rsidRDefault="00C5549B" w:rsidP="00C5549B">
            <w:pPr>
              <w:pStyle w:val="4"/>
              <w:ind w:left="0" w:firstLine="0"/>
              <w:rPr>
                <w:b w:val="0"/>
              </w:rPr>
            </w:pPr>
            <w:r w:rsidRPr="00C5549B">
              <w:rPr>
                <w:b w:val="0"/>
              </w:rPr>
              <w:t>Proposal 2.7-2: For Rel-17 MBS RRC_IDLE, config B seems sufficient to support MTCH repetition.</w:t>
            </w:r>
          </w:p>
          <w:p w14:paraId="0F4792A6" w14:textId="0842FBE2" w:rsidR="00C5549B" w:rsidRDefault="00C5549B" w:rsidP="00C5549B">
            <w:pPr>
              <w:pStyle w:val="4"/>
              <w:ind w:left="0" w:firstLine="0"/>
            </w:pPr>
            <w:r w:rsidRPr="00C5549B">
              <w:rPr>
                <w:b w:val="0"/>
              </w:rPr>
              <w:t xml:space="preserve">Question 2.7-3: The essential diffidence between this HARQ </w:t>
            </w:r>
            <w:proofErr w:type="spellStart"/>
            <w:r w:rsidRPr="00C5549B">
              <w:rPr>
                <w:b w:val="0"/>
              </w:rPr>
              <w:t>reTx</w:t>
            </w:r>
            <w:proofErr w:type="spellEnd"/>
            <w:r w:rsidRPr="00C5549B">
              <w:rPr>
                <w:b w:val="0"/>
              </w:rPr>
              <w:t xml:space="preserve"> and repetition should be clarified first, and then we can discuss whether gNB-trigger-based mechanism is needed or not. By now, we do not see the difference between these two mechanisms.</w:t>
            </w:r>
          </w:p>
        </w:tc>
      </w:tr>
      <w:tr w:rsidR="0024290A" w14:paraId="688569ED" w14:textId="77777777" w:rsidTr="00CA3A69">
        <w:tc>
          <w:tcPr>
            <w:tcW w:w="1644" w:type="dxa"/>
          </w:tcPr>
          <w:p w14:paraId="7FA416EB" w14:textId="2005B793" w:rsidR="0024290A" w:rsidRDefault="0024290A" w:rsidP="0024290A">
            <w:pPr>
              <w:rPr>
                <w:rFonts w:eastAsia="DengXian"/>
                <w:lang w:eastAsia="zh-CN"/>
              </w:rPr>
            </w:pPr>
            <w:r>
              <w:rPr>
                <w:rFonts w:hint="eastAsia"/>
                <w:lang w:eastAsia="ko-KR"/>
              </w:rPr>
              <w:t>Samsung</w:t>
            </w:r>
          </w:p>
        </w:tc>
        <w:tc>
          <w:tcPr>
            <w:tcW w:w="7985" w:type="dxa"/>
          </w:tcPr>
          <w:p w14:paraId="16604F0F" w14:textId="77777777" w:rsidR="0024290A" w:rsidRDefault="0024290A" w:rsidP="0024290A">
            <w:pPr>
              <w:rPr>
                <w:lang w:eastAsia="ko-KR"/>
              </w:rPr>
            </w:pPr>
            <w:r>
              <w:rPr>
                <w:rFonts w:hint="eastAsia"/>
                <w:lang w:eastAsia="ko-KR"/>
              </w:rPr>
              <w:t>P</w:t>
            </w:r>
            <w:r>
              <w:rPr>
                <w:lang w:eastAsia="ko-KR"/>
              </w:rPr>
              <w:t>r</w:t>
            </w:r>
            <w:r>
              <w:rPr>
                <w:rFonts w:hint="eastAsia"/>
                <w:lang w:eastAsia="ko-KR"/>
              </w:rPr>
              <w:t xml:space="preserve">oposal </w:t>
            </w:r>
            <w:r>
              <w:rPr>
                <w:lang w:eastAsia="ko-KR"/>
              </w:rPr>
              <w:t>2.7-1/2) Support</w:t>
            </w:r>
          </w:p>
          <w:p w14:paraId="55102C6E" w14:textId="07C59EF6" w:rsidR="0024290A" w:rsidRDefault="0024290A" w:rsidP="0024290A">
            <w:pPr>
              <w:pStyle w:val="4"/>
            </w:pPr>
            <w:r w:rsidRPr="00C40FE2">
              <w:rPr>
                <w:b w:val="0"/>
                <w:lang w:eastAsia="ko-KR"/>
              </w:rPr>
              <w:t xml:space="preserve">Question 2.7-3) No need for retransmission of broadcast. </w:t>
            </w:r>
            <w:r w:rsidRPr="00C40FE2">
              <w:rPr>
                <w:rFonts w:hint="eastAsia"/>
                <w:b w:val="0"/>
                <w:lang w:eastAsia="ko-KR"/>
              </w:rPr>
              <w:t>Repetition is enough.</w:t>
            </w:r>
          </w:p>
        </w:tc>
      </w:tr>
    </w:tbl>
    <w:p w14:paraId="21E2AC1A" w14:textId="77777777" w:rsidR="00187589" w:rsidRDefault="00187589" w:rsidP="00187589"/>
    <w:p w14:paraId="6E6B69F2" w14:textId="22F3FB82" w:rsidR="00A57C1A" w:rsidRPr="009505E4" w:rsidRDefault="00A57C1A" w:rsidP="00A57C1A">
      <w:pPr>
        <w:pStyle w:val="2"/>
        <w:numPr>
          <w:ilvl w:val="1"/>
          <w:numId w:val="1"/>
        </w:numPr>
      </w:pPr>
      <w:r w:rsidRPr="009505E4">
        <w:lastRenderedPageBreak/>
        <w:t xml:space="preserve">Issue </w:t>
      </w:r>
      <w:r w:rsidR="00D925E6">
        <w:t>8</w:t>
      </w:r>
      <w:r w:rsidRPr="009505E4">
        <w:t xml:space="preserve">: </w:t>
      </w:r>
      <w:r w:rsidR="008C1DAD" w:rsidRPr="009505E4">
        <w:t>TRS as QLC source</w:t>
      </w:r>
    </w:p>
    <w:p w14:paraId="46366982" w14:textId="79D27896" w:rsidR="00E7678C" w:rsidRDefault="00E7678C" w:rsidP="00E7678C">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d"/>
        <w:tblW w:w="0" w:type="auto"/>
        <w:tblLook w:val="04A0" w:firstRow="1" w:lastRow="0" w:firstColumn="1" w:lastColumn="0" w:noHBand="0" w:noVBand="1"/>
      </w:tblPr>
      <w:tblGrid>
        <w:gridCol w:w="9629"/>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맑은 고딕"/>
                <w:sz w:val="16"/>
                <w:szCs w:val="16"/>
                <w:lang w:eastAsia="ja-JP"/>
              </w:rPr>
            </w:pPr>
            <w:r w:rsidRPr="009B6345">
              <w:rPr>
                <w:rFonts w:eastAsia="맑은 고딕"/>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DengXian"/>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E7678C">
      <w:pPr>
        <w:pStyle w:val="3"/>
        <w:numPr>
          <w:ilvl w:val="2"/>
          <w:numId w:val="1"/>
        </w:numPr>
        <w:rPr>
          <w:b/>
          <w:bCs/>
        </w:rPr>
      </w:pPr>
      <w:r>
        <w:rPr>
          <w:b/>
          <w:bCs/>
        </w:rPr>
        <w:t>Tdoc analysis</w:t>
      </w:r>
    </w:p>
    <w:p w14:paraId="608FEC03" w14:textId="12158961" w:rsidR="007476E6" w:rsidRDefault="007476E6" w:rsidP="00B34299">
      <w:pPr>
        <w:pStyle w:val="af6"/>
        <w:numPr>
          <w:ilvl w:val="0"/>
          <w:numId w:val="21"/>
        </w:numPr>
      </w:pPr>
      <w:r>
        <w:t>In [</w:t>
      </w:r>
      <w:r w:rsidR="007E6673" w:rsidRPr="007E6673">
        <w:t>R1-2110779</w:t>
      </w:r>
      <w:r w:rsidR="007E6673">
        <w:t>, Huawei</w:t>
      </w:r>
      <w:r>
        <w:t>]</w:t>
      </w:r>
    </w:p>
    <w:p w14:paraId="081DC9C4" w14:textId="77777777" w:rsidR="00D10999" w:rsidRDefault="007426E2" w:rsidP="00D10999">
      <w:pPr>
        <w:pStyle w:val="af6"/>
        <w:numPr>
          <w:ilvl w:val="1"/>
          <w:numId w:val="21"/>
        </w:numPr>
      </w:pPr>
      <w:r w:rsidRPr="007426E2">
        <w:rPr>
          <w:i/>
          <w:iCs/>
        </w:rPr>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The UE assumes that the DM-RS ports of PDSCH of a serving cell are quasi co-located with the SS/PBCH block determined in the initial access procedure with respect to qcl-Type set to 'typeA' for Doppler shift, Doppler spread, average delay and delay spread. For intra-DU SFN operation, the delay spread of multiple SFN cells may be quite different, so SSB cannot be associated with for the delay spread.</w:t>
      </w:r>
      <w:r w:rsidR="00D10999">
        <w:br/>
      </w:r>
      <w:r w:rsidR="00D10999" w:rsidRPr="00D10999">
        <w:t>As agreed in Rel-17 UE Power Saving Enhancements WI, for a RS resource configured for TRS/CSI-RS occasion(s) for idle/inactive UEs, a quasi co-location type can be determined as ‘typeC’ with an SS/PBCH block and, when applicable, ‘typeD’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“typeC” QCLed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w:t>
      </w:r>
      <w:r w:rsidR="00D10999">
        <w:lastRenderedPageBreak/>
        <w:t xml:space="preserve">of four periodic NZP CSI-RS resources in two consecutive slots with two periodic NZP CSI-RS resources in each slot. On top of it, the additional specification impact for configuring TRS for broadcast is including such configurations into SIBx/MCCH for MTCH. </w:t>
      </w:r>
    </w:p>
    <w:p w14:paraId="0C5E1811" w14:textId="79D20AB7" w:rsidR="007476E6" w:rsidRDefault="00D10999" w:rsidP="00D10999">
      <w:pPr>
        <w:pStyle w:val="af6"/>
        <w:numPr>
          <w:ilvl w:val="1"/>
          <w:numId w:val="21"/>
        </w:numPr>
      </w:pPr>
      <w:r>
        <w:t>Proposal 1: Periodic TRS can be configured as QCL source for MTCH transmission especially for RRC_IDLE/INACTIVE UE. The configuration is included in SIBx/MCCH.</w:t>
      </w:r>
    </w:p>
    <w:p w14:paraId="29C2E241" w14:textId="371A9BCA" w:rsidR="008B14D1" w:rsidRDefault="00E34A12" w:rsidP="00E34A12">
      <w:pPr>
        <w:pStyle w:val="af6"/>
        <w:numPr>
          <w:ilvl w:val="0"/>
          <w:numId w:val="21"/>
        </w:numPr>
      </w:pPr>
      <w:r>
        <w:t>In [</w:t>
      </w:r>
      <w:r w:rsidRPr="00E34A12">
        <w:t>R1-2111137</w:t>
      </w:r>
      <w:r>
        <w:t>, Nokia]</w:t>
      </w:r>
    </w:p>
    <w:p w14:paraId="5E5F5EB6" w14:textId="77777777" w:rsidR="00777EC1" w:rsidRDefault="00777EC1" w:rsidP="00777EC1">
      <w:pPr>
        <w:pStyle w:val="af6"/>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af6"/>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af6"/>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af6"/>
        <w:numPr>
          <w:ilvl w:val="1"/>
          <w:numId w:val="21"/>
        </w:numPr>
      </w:pPr>
      <w:r>
        <w:t>Observation-3: There is ongoing work on support of TRS for RRC_IDLE/INATIVE UEs in Rel17 UE power saving WI. How to align the two Rel17 Wis need to be carefully considered, so as to parallel duplicated work in Rel17 on supporting of TRS for RRC_IDLE/INATIVE UEs.</w:t>
      </w:r>
    </w:p>
    <w:p w14:paraId="733138F4" w14:textId="00944B89" w:rsidR="00777EC1" w:rsidRDefault="00777EC1" w:rsidP="00777EC1">
      <w:pPr>
        <w:pStyle w:val="af6"/>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af6"/>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af6"/>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af6"/>
        <w:numPr>
          <w:ilvl w:val="1"/>
          <w:numId w:val="21"/>
        </w:numPr>
      </w:pPr>
      <w:r>
        <w:t>Proposal 7: If TRS is agreed to be supported, RAN1 is requested to agree the following proposals:</w:t>
      </w:r>
    </w:p>
    <w:p w14:paraId="7F0F6097" w14:textId="77777777" w:rsidR="0043534C" w:rsidRDefault="0043534C" w:rsidP="00870982">
      <w:pPr>
        <w:pStyle w:val="af6"/>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af6"/>
        <w:numPr>
          <w:ilvl w:val="2"/>
          <w:numId w:val="21"/>
        </w:numPr>
      </w:pPr>
      <w:r>
        <w:t>Proposal 7B: QCL-Info is associated with a NZP CSI-RS resource set for TRS and configured to be Type C QCLed with SSB (i.e. Doppler shift, average delay) via SIBx or MCCH.</w:t>
      </w:r>
    </w:p>
    <w:p w14:paraId="7B43CBF0" w14:textId="77777777" w:rsidR="0043534C" w:rsidRDefault="0043534C" w:rsidP="00870982">
      <w:pPr>
        <w:pStyle w:val="af6"/>
        <w:numPr>
          <w:ilvl w:val="2"/>
          <w:numId w:val="21"/>
        </w:numPr>
      </w:pPr>
      <w:r>
        <w:t>Proposal 7C: The number of NZP CSI-RS resource sets in the list of NZP CSI-RS resource sets for TRS can be configurable for each cell group, similarly as specified in NZP-CSI-RS-ResourceSetList.</w:t>
      </w:r>
    </w:p>
    <w:p w14:paraId="2172372F" w14:textId="77777777" w:rsidR="0043534C" w:rsidRDefault="0043534C" w:rsidP="0043534C">
      <w:pPr>
        <w:pStyle w:val="af6"/>
        <w:numPr>
          <w:ilvl w:val="1"/>
          <w:numId w:val="21"/>
        </w:numPr>
      </w:pPr>
      <w:r>
        <w:t xml:space="preserve">Proposal 8: For broadcast GC-PDCCH, UE assumes that a PDCCH Monitoring Occasion (MO) is associated with one </w:t>
      </w:r>
      <w:r w:rsidRPr="0043534C">
        <w:rPr>
          <w:i/>
          <w:iCs/>
        </w:rPr>
        <w:t>NZP-CSI-RS-ResourceSet</w:t>
      </w:r>
      <w:r>
        <w:t xml:space="preserve"> for TRS which is QCLed with the SSB-index mapped to the MO. </w:t>
      </w:r>
    </w:p>
    <w:p w14:paraId="35BBDC2B" w14:textId="77777777" w:rsidR="0043534C" w:rsidRDefault="0043534C" w:rsidP="0043534C">
      <w:pPr>
        <w:pStyle w:val="af6"/>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af6"/>
        <w:numPr>
          <w:ilvl w:val="1"/>
          <w:numId w:val="21"/>
        </w:numPr>
      </w:pPr>
      <w:r>
        <w:t xml:space="preserve">Proposal 9: If a same SSB index can be associated with more than one NZP CSI-RS resource sets for TRS e.g. in </w:t>
      </w:r>
      <w:r w:rsidRPr="0043534C">
        <w:rPr>
          <w:i/>
          <w:iCs/>
        </w:rPr>
        <w:t>NZP-CSI-RS-ResourceSetPerSSB</w:t>
      </w:r>
      <w:r>
        <w:t xml:space="preserve">, </w:t>
      </w:r>
    </w:p>
    <w:p w14:paraId="527C6F11" w14:textId="77777777" w:rsidR="0043534C" w:rsidRDefault="0043534C" w:rsidP="0043534C">
      <w:pPr>
        <w:pStyle w:val="af6"/>
        <w:numPr>
          <w:ilvl w:val="2"/>
          <w:numId w:val="21"/>
        </w:numPr>
      </w:pPr>
      <w:r>
        <w:t>for the [x×N+K]</w:t>
      </w:r>
      <w:r w:rsidRPr="0043534C">
        <w:rPr>
          <w:vertAlign w:val="superscript"/>
        </w:rPr>
        <w:t>th</w:t>
      </w:r>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af6"/>
        <w:numPr>
          <w:ilvl w:val="2"/>
          <w:numId w:val="21"/>
        </w:numPr>
      </w:pPr>
      <w:r>
        <w:t xml:space="preserve">the same SSB index can be mapped to multiple MOs of which each is associated with one NZP CSI-RS resource set for TRS e.g. in </w:t>
      </w:r>
      <w:r w:rsidRPr="0043534C">
        <w:rPr>
          <w:i/>
          <w:iCs/>
        </w:rPr>
        <w:t>NZP-CSI-RS-ResourceSetPerSSB</w:t>
      </w:r>
      <w:r>
        <w:t xml:space="preserve">. </w:t>
      </w:r>
    </w:p>
    <w:p w14:paraId="4309D254" w14:textId="2C380CA8" w:rsidR="0043534C" w:rsidRDefault="00A76316" w:rsidP="00A76316">
      <w:pPr>
        <w:pStyle w:val="af6"/>
        <w:numPr>
          <w:ilvl w:val="0"/>
          <w:numId w:val="21"/>
        </w:numPr>
      </w:pPr>
      <w:r>
        <w:t>In [</w:t>
      </w:r>
      <w:r w:rsidRPr="00A76316">
        <w:t>R1-2112241</w:t>
      </w:r>
      <w:r>
        <w:t>, Qualcomm]</w:t>
      </w:r>
    </w:p>
    <w:p w14:paraId="23237A2A" w14:textId="565916DC" w:rsidR="005C6601" w:rsidRDefault="005C6601" w:rsidP="005C6601">
      <w:pPr>
        <w:pStyle w:val="af6"/>
        <w:numPr>
          <w:ilvl w:val="1"/>
          <w:numId w:val="21"/>
        </w:numPr>
      </w:pPr>
      <w:r>
        <w:t xml:space="preserve">If broadcast is transmitted from SFNed multiple cells, GC-PDCCH/PDSCH should be QCL’d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af6"/>
        <w:numPr>
          <w:ilvl w:val="1"/>
          <w:numId w:val="21"/>
        </w:numPr>
      </w:pPr>
      <w:r>
        <w:lastRenderedPageBreak/>
        <w:t>Even if the broadcast is transmission from single cell, the GC-PDSCH for MTCH may use high modulation and TRS is beneficial to link budget.</w:t>
      </w:r>
    </w:p>
    <w:p w14:paraId="054FD48C" w14:textId="77777777" w:rsidR="005C6601" w:rsidRDefault="005C6601" w:rsidP="005C6601">
      <w:pPr>
        <w:pStyle w:val="af6"/>
        <w:numPr>
          <w:ilvl w:val="1"/>
          <w:numId w:val="21"/>
        </w:numPr>
      </w:pPr>
      <w:r>
        <w:t>Proposal 7: TRS can be configured in a CFR-Config-Broadcast for RRC_IDLE/INACTIVE UEs.</w:t>
      </w:r>
    </w:p>
    <w:p w14:paraId="6299BBC7" w14:textId="77777777" w:rsidR="005C6601" w:rsidRDefault="005C6601" w:rsidP="005C6601">
      <w:pPr>
        <w:pStyle w:val="af6"/>
        <w:numPr>
          <w:ilvl w:val="2"/>
          <w:numId w:val="21"/>
        </w:numPr>
      </w:pPr>
      <w:r>
        <w:t>UE may assume that the GC-PDCCH/PDSCH is QCL’d with periodic TRS if configured for broadcast.</w:t>
      </w:r>
    </w:p>
    <w:p w14:paraId="3EC59CFE" w14:textId="77777777" w:rsidR="005C6601" w:rsidRDefault="005C6601" w:rsidP="005C6601">
      <w:pPr>
        <w:pStyle w:val="af6"/>
        <w:numPr>
          <w:ilvl w:val="2"/>
          <w:numId w:val="21"/>
        </w:numPr>
      </w:pPr>
      <w:r>
        <w:t>The TRS can be QCL-ed with SSB at least in terms of timing, doppler.</w:t>
      </w:r>
    </w:p>
    <w:p w14:paraId="3E248BD9" w14:textId="20AA1CE7" w:rsidR="005C6601" w:rsidRDefault="008C7EA5" w:rsidP="008C7EA5">
      <w:pPr>
        <w:pStyle w:val="af6"/>
        <w:numPr>
          <w:ilvl w:val="0"/>
          <w:numId w:val="21"/>
        </w:numPr>
      </w:pPr>
      <w:r>
        <w:t>In [</w:t>
      </w:r>
      <w:r w:rsidRPr="008C7EA5">
        <w:t>R1-2111552</w:t>
      </w:r>
      <w:r>
        <w:t>, Xiaomi]</w:t>
      </w:r>
    </w:p>
    <w:p w14:paraId="210B6A5A" w14:textId="77777777" w:rsidR="00815B0B" w:rsidRDefault="00815B0B" w:rsidP="00815B0B">
      <w:pPr>
        <w:pStyle w:val="af6"/>
        <w:numPr>
          <w:ilvl w:val="1"/>
          <w:numId w:val="21"/>
        </w:numPr>
      </w:pPr>
      <w:r>
        <w:t>Proposal: Introduce group-specific TRS for MBS capable UE in order to improve the accuracy of T/F synchronization.</w:t>
      </w:r>
    </w:p>
    <w:p w14:paraId="7D4A4199" w14:textId="09362512" w:rsidR="00A76316" w:rsidRPr="00E076A0" w:rsidRDefault="00815B0B" w:rsidP="002F12E1">
      <w:pPr>
        <w:pStyle w:val="af6"/>
        <w:numPr>
          <w:ilvl w:val="2"/>
          <w:numId w:val="21"/>
        </w:numPr>
      </w:pPr>
      <w:r>
        <w:t>MBS UE receives the group-specific TRS only when it is in Idle/Inactive state.</w:t>
      </w:r>
    </w:p>
    <w:p w14:paraId="0235FB51" w14:textId="77777777" w:rsidR="007476E6" w:rsidRPr="007476E6" w:rsidRDefault="007476E6" w:rsidP="007476E6"/>
    <w:p w14:paraId="6E63968E" w14:textId="7D38CCBF" w:rsidR="00E7678C" w:rsidRDefault="00E7678C" w:rsidP="00E7678C">
      <w:pPr>
        <w:pStyle w:val="3"/>
        <w:numPr>
          <w:ilvl w:val="2"/>
          <w:numId w:val="1"/>
        </w:numPr>
        <w:rPr>
          <w:b/>
          <w:bCs/>
        </w:rPr>
      </w:pPr>
      <w:r>
        <w:rPr>
          <w:b/>
          <w:bCs/>
        </w:rPr>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E7678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275DA6">
      <w:pPr>
        <w:pStyle w:val="af6"/>
        <w:numPr>
          <w:ilvl w:val="0"/>
          <w:numId w:val="58"/>
        </w:numPr>
      </w:pPr>
      <w:r w:rsidRPr="00F00B1C">
        <w:t>UE may assume that the GC-PDCCH/PDSCH is QCL’d with periodic TRS if configured for broadcast.</w:t>
      </w:r>
    </w:p>
    <w:p w14:paraId="003BE14C" w14:textId="43128CD8" w:rsidR="00F34D16" w:rsidRDefault="00F00B1C" w:rsidP="00275DA6">
      <w:pPr>
        <w:pStyle w:val="af6"/>
        <w:numPr>
          <w:ilvl w:val="0"/>
          <w:numId w:val="58"/>
        </w:numPr>
      </w:pPr>
      <w:r w:rsidRPr="00F00B1C">
        <w:t>The TRS can be QCL-ed with SSB at least in terms of timing, doppler.</w:t>
      </w:r>
    </w:p>
    <w:p w14:paraId="39B2204C" w14:textId="018DD7AF" w:rsidR="00F60076" w:rsidRPr="00F00B1C" w:rsidRDefault="00F60076" w:rsidP="00275DA6">
      <w:pPr>
        <w:pStyle w:val="af6"/>
        <w:numPr>
          <w:ilvl w:val="0"/>
          <w:numId w:val="58"/>
        </w:numPr>
      </w:pPr>
      <w:r>
        <w:t>The configuration is included in SIBx/MCCH</w:t>
      </w:r>
    </w:p>
    <w:p w14:paraId="652FD407" w14:textId="39ACEE6E" w:rsidR="00F00B1C" w:rsidRDefault="00F00B1C" w:rsidP="00E7678C">
      <w:pPr>
        <w:rPr>
          <w:b/>
          <w:bCs/>
        </w:rPr>
      </w:pPr>
    </w:p>
    <w:p w14:paraId="538724D2" w14:textId="336EE798" w:rsidR="00D056AE" w:rsidRDefault="00D056AE" w:rsidP="00D056AE">
      <w:pPr>
        <w:pStyle w:val="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af6"/>
        <w:numPr>
          <w:ilvl w:val="0"/>
          <w:numId w:val="59"/>
        </w:numPr>
      </w:pPr>
      <w:r>
        <w:t>a list of NZP CSI-RS resource sets for TRS can be configured for the same cell group serving one or more G-RNTIs.</w:t>
      </w:r>
    </w:p>
    <w:p w14:paraId="0C3B561E" w14:textId="35E566DB" w:rsidR="00F23FDA" w:rsidRDefault="00F23FDA" w:rsidP="00275DA6">
      <w:pPr>
        <w:pStyle w:val="af6"/>
        <w:numPr>
          <w:ilvl w:val="0"/>
          <w:numId w:val="59"/>
        </w:numPr>
      </w:pPr>
      <w:r>
        <w:t>QCL-Info is associated with a NZP CSI-RS resource set for TRS and configured to be Type C QCLed with SSB (i.e. Doppler shift, average delay) via SIBx or MCCH.</w:t>
      </w:r>
    </w:p>
    <w:p w14:paraId="5B6374A5" w14:textId="3CA7B786" w:rsidR="00F23FDA" w:rsidRDefault="00F23FDA" w:rsidP="00275DA6">
      <w:pPr>
        <w:pStyle w:val="af6"/>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lastRenderedPageBreak/>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af6"/>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af6"/>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ad"/>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t>LG Electronics</w:t>
            </w:r>
          </w:p>
        </w:tc>
        <w:tc>
          <w:tcPr>
            <w:tcW w:w="7985" w:type="dxa"/>
          </w:tcPr>
          <w:p w14:paraId="4AE632E9" w14:textId="1C53FB73" w:rsidR="004474FD" w:rsidRPr="004474FD" w:rsidRDefault="004474FD" w:rsidP="004474FD">
            <w:pPr>
              <w:pStyle w:val="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t>NTT DOCOMO</w:t>
            </w:r>
          </w:p>
        </w:tc>
        <w:tc>
          <w:tcPr>
            <w:tcW w:w="7985" w:type="dxa"/>
          </w:tcPr>
          <w:p w14:paraId="62F38614" w14:textId="313C262C" w:rsidR="00C9667F" w:rsidRDefault="00C9667F" w:rsidP="00C9667F">
            <w:pPr>
              <w:pStyle w:val="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6BD59DE" w14:textId="77777777" w:rsidR="00D54C0A" w:rsidRDefault="00D54C0A" w:rsidP="00D54C0A">
            <w:pPr>
              <w:pStyle w:val="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275DA6">
            <w:pPr>
              <w:pStyle w:val="af6"/>
              <w:numPr>
                <w:ilvl w:val="0"/>
                <w:numId w:val="58"/>
              </w:numPr>
            </w:pPr>
            <w:r w:rsidRPr="00F00B1C">
              <w:t xml:space="preserve">UE may assume that the </w:t>
            </w:r>
            <w:r>
              <w:rPr>
                <w:color w:val="FF0000"/>
              </w:rPr>
              <w:t xml:space="preserve">DMRS of </w:t>
            </w:r>
            <w:r w:rsidRPr="00F00B1C">
              <w:t>GC-PDCCH/PDSCH is QCL’d with periodic TRS if configured for</w:t>
            </w:r>
            <w:bookmarkStart w:id="10" w:name="_GoBack"/>
            <w:bookmarkEnd w:id="10"/>
            <w:r w:rsidRPr="00F00B1C">
              <w:t xml:space="preserve"> broadcast.</w:t>
            </w:r>
          </w:p>
          <w:p w14:paraId="30C4C937" w14:textId="77777777" w:rsidR="00D54C0A" w:rsidRDefault="00D54C0A" w:rsidP="00275DA6">
            <w:pPr>
              <w:pStyle w:val="af6"/>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08680D63" w14:textId="77777777" w:rsidR="00D54C0A" w:rsidRPr="00F00B1C" w:rsidRDefault="00D54C0A" w:rsidP="00275DA6">
            <w:pPr>
              <w:pStyle w:val="af6"/>
              <w:numPr>
                <w:ilvl w:val="0"/>
                <w:numId w:val="58"/>
              </w:numPr>
            </w:pPr>
            <w:r>
              <w:t>The configuration is included in SIBx/MCCH</w:t>
            </w:r>
          </w:p>
          <w:p w14:paraId="1AD6509B" w14:textId="77777777" w:rsidR="00D54C0A" w:rsidRPr="005D168A" w:rsidRDefault="00D54C0A" w:rsidP="00D54C0A"/>
          <w:p w14:paraId="6309260A" w14:textId="2ADF0248" w:rsidR="00D54C0A" w:rsidRPr="008544D0" w:rsidRDefault="00D54C0A" w:rsidP="00D54C0A">
            <w:pPr>
              <w:pStyle w:val="4"/>
              <w:rPr>
                <w:b w:val="0"/>
              </w:rPr>
            </w:pPr>
            <w:r>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r w:rsidR="0024290A" w14:paraId="348ABD92" w14:textId="77777777" w:rsidTr="00CA3A69">
        <w:tc>
          <w:tcPr>
            <w:tcW w:w="1644" w:type="dxa"/>
          </w:tcPr>
          <w:p w14:paraId="25B24099" w14:textId="67DBFDE1" w:rsidR="0024290A" w:rsidRDefault="0024290A" w:rsidP="0024290A">
            <w:pPr>
              <w:rPr>
                <w:rFonts w:eastAsia="DengXian" w:hint="eastAsia"/>
                <w:lang w:eastAsia="zh-CN"/>
              </w:rPr>
            </w:pPr>
            <w:r>
              <w:rPr>
                <w:rFonts w:hint="eastAsia"/>
                <w:lang w:eastAsia="ko-KR"/>
              </w:rPr>
              <w:t>Samsung</w:t>
            </w:r>
          </w:p>
        </w:tc>
        <w:tc>
          <w:tcPr>
            <w:tcW w:w="7985" w:type="dxa"/>
          </w:tcPr>
          <w:p w14:paraId="7DA77F25" w14:textId="77777777" w:rsidR="0024290A" w:rsidRDefault="0024290A" w:rsidP="0024290A">
            <w:pPr>
              <w:rPr>
                <w:lang w:eastAsia="ko-KR"/>
              </w:rPr>
            </w:pPr>
            <w:r w:rsidRPr="008544D0">
              <w:rPr>
                <w:lang w:eastAsia="ko-KR"/>
              </w:rPr>
              <w:t>Proposal 2.8-1</w:t>
            </w:r>
            <w:r w:rsidRPr="00C40FE2">
              <w:rPr>
                <w:lang w:eastAsia="ko-KR"/>
              </w:rPr>
              <w:t xml:space="preserve">: </w:t>
            </w:r>
            <w:r>
              <w:rPr>
                <w:rFonts w:hint="eastAsia"/>
                <w:lang w:eastAsia="ko-KR"/>
              </w:rPr>
              <w:t>Agree</w:t>
            </w:r>
          </w:p>
          <w:p w14:paraId="4264EAA6" w14:textId="1DC5A98D" w:rsidR="0024290A" w:rsidRDefault="0024290A" w:rsidP="0024290A">
            <w:pPr>
              <w:pStyle w:val="4"/>
            </w:pPr>
            <w:r w:rsidRPr="00C40FE2">
              <w:rPr>
                <w:b w:val="0"/>
                <w:lang w:eastAsia="ko-KR"/>
              </w:rPr>
              <w:t>Question 2.8-2: OK</w:t>
            </w:r>
          </w:p>
        </w:tc>
      </w:tr>
    </w:tbl>
    <w:p w14:paraId="7E2ECEB9" w14:textId="77777777" w:rsidR="00E7678C" w:rsidRDefault="00E7678C" w:rsidP="00E7678C"/>
    <w:p w14:paraId="1CABD221" w14:textId="41839FA2" w:rsidR="00211C78" w:rsidRPr="00231F05" w:rsidRDefault="00211C78" w:rsidP="00211C78">
      <w:pPr>
        <w:pStyle w:val="2"/>
        <w:numPr>
          <w:ilvl w:val="1"/>
          <w:numId w:val="1"/>
        </w:numPr>
      </w:pPr>
      <w:r w:rsidRPr="00231F05">
        <w:t>Issue 9: Multiplexing MCCH/MTCH and other PDCCH/PDSCH</w:t>
      </w:r>
    </w:p>
    <w:p w14:paraId="701A6DD3" w14:textId="3AB48353" w:rsidR="00231F05" w:rsidRDefault="00231F05" w:rsidP="00231F05">
      <w:pPr>
        <w:pStyle w:val="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ad"/>
        <w:tblW w:w="0" w:type="auto"/>
        <w:tblLook w:val="04A0" w:firstRow="1" w:lastRow="0" w:firstColumn="1" w:lastColumn="0" w:noHBand="0" w:noVBand="1"/>
      </w:tblPr>
      <w:tblGrid>
        <w:gridCol w:w="9629"/>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ko-KR"/>
              </w:rPr>
              <w:lastRenderedPageBreak/>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ad"/>
        <w:tblW w:w="0" w:type="auto"/>
        <w:tblLook w:val="04A0" w:firstRow="1" w:lastRow="0" w:firstColumn="1" w:lastColumn="0" w:noHBand="0" w:noVBand="1"/>
      </w:tblPr>
      <w:tblGrid>
        <w:gridCol w:w="9629"/>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ko-KR"/>
              </w:rPr>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231F05">
      <w:pPr>
        <w:pStyle w:val="3"/>
        <w:numPr>
          <w:ilvl w:val="2"/>
          <w:numId w:val="1"/>
        </w:numPr>
        <w:rPr>
          <w:b/>
          <w:bCs/>
        </w:rPr>
      </w:pPr>
      <w:r>
        <w:rPr>
          <w:b/>
          <w:bCs/>
        </w:rPr>
        <w:lastRenderedPageBreak/>
        <w:t>Tdoc analysis</w:t>
      </w:r>
    </w:p>
    <w:p w14:paraId="33EDA58E" w14:textId="205CAA23" w:rsidR="00410391" w:rsidRDefault="00410391" w:rsidP="00275DA6">
      <w:pPr>
        <w:pStyle w:val="af6"/>
        <w:numPr>
          <w:ilvl w:val="0"/>
          <w:numId w:val="60"/>
        </w:numPr>
      </w:pPr>
      <w:r>
        <w:t>[</w:t>
      </w:r>
      <w:r w:rsidRPr="00410391">
        <w:t>R1-2112241</w:t>
      </w:r>
      <w:r>
        <w:t>, Qualcomm]</w:t>
      </w:r>
    </w:p>
    <w:p w14:paraId="5565F897" w14:textId="4251C8A7" w:rsidR="00254E7F" w:rsidRDefault="00373A1A" w:rsidP="00275DA6">
      <w:pPr>
        <w:pStyle w:val="af6"/>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af6"/>
        <w:numPr>
          <w:ilvl w:val="2"/>
          <w:numId w:val="60"/>
        </w:numPr>
      </w:pPr>
      <w:r>
        <w:t>RRC_IDLE UEs are not required to receive FDMed SC-PTM and PBCH/SIB/Paging in PCell.</w:t>
      </w:r>
    </w:p>
    <w:p w14:paraId="45757E51" w14:textId="65C4B758" w:rsidR="00373A1A" w:rsidRDefault="00373A1A" w:rsidP="00275DA6">
      <w:pPr>
        <w:pStyle w:val="af6"/>
        <w:numPr>
          <w:ilvl w:val="1"/>
          <w:numId w:val="60"/>
        </w:numPr>
      </w:pPr>
      <w:r>
        <w:t xml:space="preserve">For NR broadcast MCCH/MTCH, RAN1 needs to discuss </w:t>
      </w:r>
    </w:p>
    <w:p w14:paraId="477BB315" w14:textId="77777777" w:rsidR="00373A1A" w:rsidRDefault="00373A1A" w:rsidP="00275DA6">
      <w:pPr>
        <w:pStyle w:val="af6"/>
        <w:numPr>
          <w:ilvl w:val="2"/>
          <w:numId w:val="60"/>
        </w:numPr>
      </w:pPr>
      <w:r>
        <w:t>For RRC_IDLE/INACTIVE UEs, whether the UE is required to support FDMed MCCH/MTCH and PBCH/SIB/Paging in PCell.</w:t>
      </w:r>
    </w:p>
    <w:p w14:paraId="01AE88BB" w14:textId="77777777" w:rsidR="00373A1A" w:rsidRDefault="00373A1A" w:rsidP="00275DA6">
      <w:pPr>
        <w:pStyle w:val="af6"/>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af6"/>
        <w:ind w:left="1440"/>
      </w:pPr>
      <w:r>
        <w:t>RRC_IDLE/INACTIVE UEs are not required to support FDMed MCCH/MTCH and PBCH/SIB/Paging in PCell.</w:t>
      </w:r>
    </w:p>
    <w:p w14:paraId="3D705AAD" w14:textId="77777777" w:rsidR="00373A1A" w:rsidRDefault="00373A1A" w:rsidP="00275DA6">
      <w:pPr>
        <w:pStyle w:val="af6"/>
        <w:numPr>
          <w:ilvl w:val="1"/>
          <w:numId w:val="60"/>
        </w:numPr>
      </w:pPr>
      <w:r>
        <w:t>Proposal 8: For NR broadcast MCCH/MTCH</w:t>
      </w:r>
    </w:p>
    <w:p w14:paraId="1A537BD6" w14:textId="77777777" w:rsidR="00373A1A" w:rsidRDefault="00373A1A" w:rsidP="00275DA6">
      <w:pPr>
        <w:pStyle w:val="af6"/>
        <w:numPr>
          <w:ilvl w:val="2"/>
          <w:numId w:val="60"/>
        </w:numPr>
      </w:pPr>
      <w:r>
        <w:t>RRC_IDLE/INACTIVE UEs are not required to support FDMed MCCH/MTCH and PBCH/SIB/Paging in PCell.</w:t>
      </w:r>
    </w:p>
    <w:p w14:paraId="0FC2842E" w14:textId="77777777" w:rsidR="00373A1A" w:rsidRDefault="00373A1A" w:rsidP="00275DA6">
      <w:pPr>
        <w:pStyle w:val="af6"/>
        <w:numPr>
          <w:ilvl w:val="2"/>
          <w:numId w:val="60"/>
        </w:numPr>
      </w:pPr>
      <w:r>
        <w:t xml:space="preserve">RRC_CONNECTED UEs, </w:t>
      </w:r>
    </w:p>
    <w:p w14:paraId="34559E78" w14:textId="77777777" w:rsidR="00373A1A" w:rsidRDefault="00373A1A" w:rsidP="00275DA6">
      <w:pPr>
        <w:pStyle w:val="af6"/>
        <w:numPr>
          <w:ilvl w:val="3"/>
          <w:numId w:val="60"/>
        </w:numPr>
      </w:pPr>
      <w:r>
        <w:t>Shall be able to support FDMed one PDSCH (for MCCH/MTCH, multicast, or unicast) and PBCH/SIB in a DL CC.</w:t>
      </w:r>
    </w:p>
    <w:p w14:paraId="53AD3F8E" w14:textId="77777777" w:rsidR="00373A1A" w:rsidRDefault="00373A1A" w:rsidP="00275DA6">
      <w:pPr>
        <w:pStyle w:val="af6"/>
        <w:numPr>
          <w:ilvl w:val="3"/>
          <w:numId w:val="60"/>
        </w:numPr>
      </w:pPr>
      <w:r>
        <w:t>Whether to support FDMed one PDSCH (for MCCH/MTCH) and one PDSCH for unicast in a DL CC is subject to UE capability</w:t>
      </w:r>
    </w:p>
    <w:p w14:paraId="1DF7C9FF" w14:textId="0BE93D38" w:rsidR="00410391" w:rsidRPr="00410391" w:rsidRDefault="00373A1A" w:rsidP="00275DA6">
      <w:pPr>
        <w:pStyle w:val="af6"/>
        <w:numPr>
          <w:ilvl w:val="3"/>
          <w:numId w:val="60"/>
        </w:numPr>
      </w:pPr>
      <w:r>
        <w:t>Whether to support FDMed one PDSCH (for MCCH/MTCH), one PDSCH for multicast and unicast in a DL CC is subject to UE capability.</w:t>
      </w:r>
    </w:p>
    <w:p w14:paraId="6F9A71B8" w14:textId="0DDE4F36" w:rsidR="00231F05" w:rsidRDefault="00231F05" w:rsidP="00231F05">
      <w:pPr>
        <w:pStyle w:val="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FDMed SC-PTM and PBCH/SIB/Paging in PCell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t>Question 2.9-1</w:t>
      </w:r>
      <w:r>
        <w:t xml:space="preserve"> is put forward to collect company views. Based on rounds of discussion a further proposal for agreement could be included.</w:t>
      </w:r>
    </w:p>
    <w:p w14:paraId="13099FF9" w14:textId="0D8B3F91" w:rsidR="00231F05" w:rsidRDefault="00231F05" w:rsidP="00231F0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RRC_IDLE/INACTIVE UEs required to support FDMed MCCH/MTCH and PBCH/SIB/Paging in PCell</w:t>
      </w:r>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ad"/>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717FE953"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with dropping of FDMed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simulation reception, then the performance impact can be avoided</w:t>
            </w:r>
            <w:r w:rsidR="009C064F">
              <w:t>, but of course, with introducing the higher UE capability required.</w:t>
            </w:r>
          </w:p>
        </w:tc>
      </w:tr>
      <w:tr w:rsidR="006F358F" w14:paraId="45E9D7A0" w14:textId="77777777" w:rsidTr="00CA3A69">
        <w:tc>
          <w:tcPr>
            <w:tcW w:w="1644" w:type="dxa"/>
          </w:tcPr>
          <w:p w14:paraId="3814D0EE" w14:textId="2BFB1D58" w:rsidR="006F358F" w:rsidRDefault="006F358F" w:rsidP="006F358F">
            <w:pPr>
              <w:rPr>
                <w:lang w:eastAsia="ko-KR"/>
              </w:rPr>
            </w:pPr>
            <w:r>
              <w:rPr>
                <w:lang w:eastAsia="ko-KR"/>
              </w:rPr>
              <w:lastRenderedPageBreak/>
              <w:t>Lenovo, Motorola Mobility</w:t>
            </w:r>
          </w:p>
        </w:tc>
        <w:tc>
          <w:tcPr>
            <w:tcW w:w="7985" w:type="dxa"/>
          </w:tcPr>
          <w:p w14:paraId="5BA17BF4" w14:textId="77777777" w:rsidR="006F358F" w:rsidRDefault="006F358F" w:rsidP="006F358F">
            <w:r>
              <w:t>As discussed in AI8.12.1, for RRC connected UE, FDM between one multicast reception and another multicast reception is fully dependent on UE capability.</w:t>
            </w:r>
          </w:p>
          <w:p w14:paraId="11A018F3" w14:textId="44E63C9B" w:rsidR="006F358F" w:rsidRDefault="006F358F" w:rsidP="006F358F">
            <w:r>
              <w:t xml:space="preserve">For Idle mode UE, we think network can avoid such overlapping since network doesn’t have UE capability info.  </w:t>
            </w:r>
          </w:p>
        </w:tc>
      </w:tr>
    </w:tbl>
    <w:p w14:paraId="4C0DB07D" w14:textId="77777777" w:rsidR="00231F05" w:rsidRDefault="00231F05" w:rsidP="00231F05"/>
    <w:p w14:paraId="2262DFF4" w14:textId="77777777" w:rsidR="00E7678C" w:rsidRDefault="00E7678C" w:rsidP="007800B8"/>
    <w:p w14:paraId="4CE40329" w14:textId="3D8986A1" w:rsidR="008D3DD4" w:rsidRPr="00272A84" w:rsidRDefault="008D3DD4" w:rsidP="00211C78">
      <w:pPr>
        <w:pStyle w:val="2"/>
        <w:numPr>
          <w:ilvl w:val="1"/>
          <w:numId w:val="1"/>
        </w:numPr>
      </w:pPr>
      <w:r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211C78">
      <w:pPr>
        <w:pStyle w:val="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211C78">
      <w:pPr>
        <w:pStyle w:val="3"/>
        <w:numPr>
          <w:ilvl w:val="2"/>
          <w:numId w:val="1"/>
        </w:numPr>
        <w:rPr>
          <w:b/>
          <w:bCs/>
        </w:rPr>
      </w:pPr>
      <w:r w:rsidRPr="00EA0AB9">
        <w:rPr>
          <w:b/>
          <w:bCs/>
        </w:rPr>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211C78">
      <w:pPr>
        <w:pStyle w:val="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211C78">
      <w:pPr>
        <w:pStyle w:val="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t>The FL’s proposal is not to discuss further this Issue for this meeting.</w:t>
      </w:r>
    </w:p>
    <w:p w14:paraId="59AB7A26" w14:textId="77777777" w:rsidR="000B75C1" w:rsidRDefault="000B75C1" w:rsidP="003E1185"/>
    <w:p w14:paraId="09361940" w14:textId="33C7B4AD" w:rsidR="007B3934" w:rsidRPr="001F7BC0" w:rsidRDefault="007B3934" w:rsidP="00211C78">
      <w:pPr>
        <w:pStyle w:val="3"/>
        <w:numPr>
          <w:ilvl w:val="2"/>
          <w:numId w:val="1"/>
        </w:numPr>
        <w:rPr>
          <w:b/>
          <w:bCs/>
        </w:rPr>
      </w:pPr>
      <w:r w:rsidRPr="001F7BC0">
        <w:rPr>
          <w:b/>
          <w:bCs/>
        </w:rPr>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211C78">
      <w:pPr>
        <w:pStyle w:val="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211C78">
      <w:pPr>
        <w:pStyle w:val="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t>Provide your comments</w:t>
      </w:r>
      <w:r w:rsidR="00984630">
        <w:rPr>
          <w:b/>
          <w:bCs/>
        </w:rPr>
        <w:t>/vies if a</w:t>
      </w:r>
      <w:r>
        <w:rPr>
          <w:b/>
          <w:bCs/>
        </w:rPr>
        <w:t>ny in the following table</w:t>
      </w:r>
      <w:r w:rsidRPr="004874A6">
        <w:rPr>
          <w:b/>
          <w:bCs/>
        </w:rPr>
        <w:t xml:space="preserve">. </w:t>
      </w:r>
    </w:p>
    <w:tbl>
      <w:tblPr>
        <w:tblStyle w:val="ad"/>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6F358F" w14:paraId="725B44B0" w14:textId="77777777" w:rsidTr="00CA3A69">
        <w:tc>
          <w:tcPr>
            <w:tcW w:w="1644" w:type="dxa"/>
          </w:tcPr>
          <w:p w14:paraId="1A5ADBDD" w14:textId="6348626F" w:rsidR="006F358F" w:rsidRDefault="006F358F" w:rsidP="006F358F">
            <w:pPr>
              <w:rPr>
                <w:lang w:eastAsia="ko-KR"/>
              </w:rPr>
            </w:pPr>
            <w:r>
              <w:rPr>
                <w:lang w:eastAsia="ko-KR"/>
              </w:rPr>
              <w:t>Lenovo, Motorola Mobility</w:t>
            </w:r>
          </w:p>
        </w:tc>
        <w:tc>
          <w:tcPr>
            <w:tcW w:w="7985" w:type="dxa"/>
          </w:tcPr>
          <w:p w14:paraId="6AF516AF" w14:textId="77777777" w:rsidR="006F358F" w:rsidRDefault="006F358F" w:rsidP="006F358F">
            <w:r>
              <w:t>2.10.1: we support only one CFR for MTCH.</w:t>
            </w:r>
          </w:p>
          <w:p w14:paraId="57743A06" w14:textId="77777777" w:rsidR="006F358F" w:rsidRDefault="006F358F" w:rsidP="006F358F">
            <w:r>
              <w:t>2.10.2: we support SPS for broadcast for saving PDCCH overhead.</w:t>
            </w:r>
          </w:p>
          <w:p w14:paraId="20E2DB2A" w14:textId="77777777" w:rsidR="006F358F" w:rsidRDefault="006F358F" w:rsidP="006F358F">
            <w:r>
              <w:t>2.10.3: We support same CORESET for MTCH and MCCH.</w:t>
            </w:r>
          </w:p>
          <w:p w14:paraId="39FE8BB6" w14:textId="77777777" w:rsidR="006F358F" w:rsidRDefault="006F358F" w:rsidP="006F358F">
            <w:r>
              <w:t>2.10.4: No HARQ feedback for broadcast transmission.</w:t>
            </w:r>
          </w:p>
          <w:p w14:paraId="2AB16422" w14:textId="77777777" w:rsidR="006F358F" w:rsidRDefault="006F358F" w:rsidP="006F358F"/>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211C78">
      <w:pPr>
        <w:pStyle w:val="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2"/>
        <w:rPr>
          <w:lang w:eastAsia="zh-CN"/>
        </w:rPr>
      </w:pPr>
      <w:r>
        <w:rPr>
          <w:lang w:eastAsia="zh-CN"/>
        </w:rPr>
        <w:t>GTW on 11 Nov</w:t>
      </w:r>
    </w:p>
    <w:p w14:paraId="0EBAA53A" w14:textId="77777777" w:rsidR="00DB34B0" w:rsidRDefault="00DB34B0" w:rsidP="00DB34B0">
      <w:pPr>
        <w:pStyle w:val="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4"/>
      </w:pPr>
      <w:r w:rsidRPr="00CC348B">
        <w:lastRenderedPageBreak/>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3774D3E5" w:rsidR="0075541C" w:rsidRPr="006D5281" w:rsidRDefault="0075541C" w:rsidP="006D5281">
      <w:pPr>
        <w:rPr>
          <w:lang w:eastAsia="zh-CN"/>
        </w:rPr>
      </w:pPr>
    </w:p>
    <w:p w14:paraId="51DC90B0" w14:textId="08B6ED5B" w:rsidR="00A65B7E" w:rsidRDefault="00A65B7E" w:rsidP="00211C78">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211C78">
      <w:pPr>
        <w:pStyle w:val="1"/>
        <w:numPr>
          <w:ilvl w:val="0"/>
          <w:numId w:val="1"/>
        </w:numPr>
        <w:rPr>
          <w:lang w:eastAsia="zh-CN"/>
        </w:rPr>
      </w:pPr>
      <w:r w:rsidRPr="00C917D4">
        <w:rPr>
          <w:lang w:eastAsia="zh-CN"/>
        </w:rPr>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211C78">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af6"/>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C5D88">
      <w:pPr>
        <w:pStyle w:val="af6"/>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3041467C" w14:textId="77777777" w:rsidR="00FD49FA" w:rsidRPr="0017243F" w:rsidRDefault="00FD49FA" w:rsidP="006C5D88">
      <w:pPr>
        <w:pStyle w:val="af6"/>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5026644F" w14:textId="77777777" w:rsidR="00FD49FA" w:rsidRPr="0017243F" w:rsidRDefault="00FD49FA" w:rsidP="006C5D88">
      <w:pPr>
        <w:pStyle w:val="af6"/>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Huawei, HiSilicon, CBN</w:t>
      </w:r>
    </w:p>
    <w:p w14:paraId="6BE2FD6B" w14:textId="77777777" w:rsidR="00FD49FA" w:rsidRPr="0017243F" w:rsidRDefault="00FD49FA" w:rsidP="006C5D88">
      <w:pPr>
        <w:pStyle w:val="af6"/>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af6"/>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af6"/>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af6"/>
        <w:numPr>
          <w:ilvl w:val="0"/>
          <w:numId w:val="29"/>
        </w:numPr>
        <w:rPr>
          <w:sz w:val="18"/>
          <w:szCs w:val="18"/>
        </w:rPr>
      </w:pPr>
      <w:r w:rsidRPr="0017243F">
        <w:rPr>
          <w:sz w:val="18"/>
          <w:szCs w:val="18"/>
        </w:rPr>
        <w:t>R1-2111041</w:t>
      </w:r>
      <w:r w:rsidRPr="0017243F">
        <w:rPr>
          <w:sz w:val="18"/>
          <w:szCs w:val="18"/>
        </w:rPr>
        <w:tab/>
        <w:t>Remaining issues on basic functions for broadcast/multicast for RRC_IDLE/RRC_INACTIVE Ues</w:t>
      </w:r>
      <w:r w:rsidRPr="0017243F">
        <w:rPr>
          <w:sz w:val="18"/>
          <w:szCs w:val="18"/>
        </w:rPr>
        <w:tab/>
        <w:t>vivo</w:t>
      </w:r>
    </w:p>
    <w:p w14:paraId="4A57E711" w14:textId="77777777" w:rsidR="00FD49FA" w:rsidRPr="0017243F" w:rsidRDefault="00FD49FA" w:rsidP="006C5D88">
      <w:pPr>
        <w:pStyle w:val="af6"/>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t>Spreadtrum Communications</w:t>
      </w:r>
    </w:p>
    <w:p w14:paraId="294866BF" w14:textId="77777777" w:rsidR="00FD49FA" w:rsidRPr="0017243F" w:rsidRDefault="00FD49FA" w:rsidP="006C5D88">
      <w:pPr>
        <w:pStyle w:val="af6"/>
        <w:numPr>
          <w:ilvl w:val="0"/>
          <w:numId w:val="29"/>
        </w:numPr>
        <w:rPr>
          <w:sz w:val="18"/>
          <w:szCs w:val="18"/>
        </w:rPr>
      </w:pPr>
      <w:r w:rsidRPr="0017243F">
        <w:rPr>
          <w:sz w:val="18"/>
          <w:szCs w:val="18"/>
        </w:rPr>
        <w:t>R1-2111137</w:t>
      </w:r>
      <w:r w:rsidRPr="0017243F">
        <w:rPr>
          <w:sz w:val="18"/>
          <w:szCs w:val="18"/>
        </w:rPr>
        <w:tab/>
        <w:t>Basic Functions for Broadcast / Multicast for  RRC_IDLE / RRC_INACTIVE Ues</w:t>
      </w:r>
      <w:r w:rsidRPr="0017243F">
        <w:rPr>
          <w:sz w:val="18"/>
          <w:szCs w:val="18"/>
        </w:rPr>
        <w:tab/>
        <w:t>Nokia, Nokia Shanghai Bell</w:t>
      </w:r>
    </w:p>
    <w:p w14:paraId="599A729F" w14:textId="77777777" w:rsidR="00FD49FA" w:rsidRPr="0017243F" w:rsidRDefault="00FD49FA" w:rsidP="006C5D88">
      <w:pPr>
        <w:pStyle w:val="af6"/>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af6"/>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af6"/>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af6"/>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af6"/>
        <w:numPr>
          <w:ilvl w:val="0"/>
          <w:numId w:val="29"/>
        </w:numPr>
        <w:rPr>
          <w:sz w:val="18"/>
          <w:szCs w:val="18"/>
        </w:rPr>
      </w:pPr>
      <w:r w:rsidRPr="0017243F">
        <w:rPr>
          <w:sz w:val="18"/>
          <w:szCs w:val="18"/>
        </w:rPr>
        <w:t>R1-2111551</w:t>
      </w:r>
      <w:r w:rsidRPr="0017243F">
        <w:rPr>
          <w:sz w:val="18"/>
          <w:szCs w:val="18"/>
        </w:rPr>
        <w:tab/>
        <w:t>Discussion on basic functions for broadcastmulticast for RRC_IDLERRC_INACTIVE UEs</w:t>
      </w:r>
      <w:r w:rsidRPr="0017243F">
        <w:rPr>
          <w:sz w:val="18"/>
          <w:szCs w:val="18"/>
        </w:rPr>
        <w:tab/>
        <w:t>Xiaomi</w:t>
      </w:r>
    </w:p>
    <w:p w14:paraId="2A4BDE6E" w14:textId="77777777" w:rsidR="00FD49FA" w:rsidRPr="0017243F" w:rsidRDefault="00FD49FA" w:rsidP="006C5D88">
      <w:pPr>
        <w:pStyle w:val="af6"/>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af6"/>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af6"/>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af6"/>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af6"/>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t>ASUSTeK</w:t>
      </w:r>
    </w:p>
    <w:p w14:paraId="6FA832EF" w14:textId="77777777" w:rsidR="00FD49FA" w:rsidRPr="0017243F" w:rsidRDefault="00FD49FA" w:rsidP="006C5D88">
      <w:pPr>
        <w:pStyle w:val="af6"/>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af6"/>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af6"/>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af6"/>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af6"/>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tdocs from AI </w:t>
      </w:r>
      <w:r w:rsidR="008C43DB" w:rsidRPr="00883882">
        <w:rPr>
          <w:b/>
          <w:bCs/>
        </w:rPr>
        <w:t>8.12.4</w:t>
      </w:r>
    </w:p>
    <w:p w14:paraId="3F3CCE1E" w14:textId="77777777" w:rsidR="00FD49FA" w:rsidRPr="0017243F" w:rsidRDefault="00FD49FA" w:rsidP="006C5D88">
      <w:pPr>
        <w:pStyle w:val="af6"/>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af6"/>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Huawei, HiSilicon, CBN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af6"/>
        <w:numPr>
          <w:ilvl w:val="0"/>
          <w:numId w:val="24"/>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굴림"/>
          <w:lang w:eastAsia="en-US"/>
        </w:rPr>
      </w:pPr>
      <w:r w:rsidRPr="008F2507">
        <w:rPr>
          <w:rFonts w:eastAsia="굴림"/>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굴림"/>
          <w:lang w:eastAsia="en-US"/>
        </w:rPr>
      </w:pPr>
      <w:r w:rsidRPr="008F2507">
        <w:rPr>
          <w:rFonts w:eastAsia="굴림"/>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맑은 고딕"/>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맑은 고딕"/>
          <w:highlight w:val="green"/>
          <w:lang w:eastAsia="ja-JP"/>
        </w:rPr>
      </w:pPr>
    </w:p>
    <w:p w14:paraId="017D18AC" w14:textId="52035719" w:rsidR="00ED2244" w:rsidRPr="005D07D2" w:rsidRDefault="00ED2244" w:rsidP="00ED2244">
      <w:pPr>
        <w:spacing w:after="0" w:line="256" w:lineRule="auto"/>
        <w:textAlignment w:val="auto"/>
        <w:rPr>
          <w:rFonts w:eastAsia="맑은 고딕"/>
          <w:lang w:eastAsia="ja-JP"/>
        </w:rPr>
      </w:pPr>
      <w:r w:rsidRPr="005D07D2">
        <w:rPr>
          <w:rFonts w:eastAsia="맑은 고딕"/>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DengXian"/>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맑은 고딕"/>
          <w:lang w:eastAsia="ja-JP"/>
        </w:rPr>
      </w:pPr>
    </w:p>
    <w:p w14:paraId="0BECA145" w14:textId="77777777" w:rsidR="00ED2244" w:rsidRPr="005D07D2" w:rsidRDefault="00ED2244" w:rsidP="00ED2244">
      <w:pPr>
        <w:spacing w:after="0" w:line="256" w:lineRule="auto"/>
        <w:textAlignment w:val="auto"/>
        <w:rPr>
          <w:rFonts w:eastAsia="맑은 고딕"/>
          <w:lang w:eastAsia="ja-JP"/>
        </w:rPr>
      </w:pPr>
      <w:r w:rsidRPr="005D07D2">
        <w:rPr>
          <w:rFonts w:eastAsia="맑은 고딕"/>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맑은 고딕"/>
          <w:lang w:val="en-US" w:eastAsia="ja-JP"/>
        </w:rPr>
      </w:pPr>
      <w:r w:rsidRPr="005D07D2">
        <w:rPr>
          <w:rFonts w:eastAsia="맑은 고딕"/>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987C0F"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987C0F"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987C0F"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987C0F"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987C0F"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987C0F"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r w:rsidRPr="00B83BB0">
        <w:rPr>
          <w:rFonts w:eastAsia="SimSun"/>
          <w:lang w:eastAsia="zh-CN"/>
        </w:rPr>
        <w:t>]</w:t>
      </w:r>
      <w:r w:rsidRPr="00B83BB0">
        <w:rPr>
          <w:rFonts w:eastAsia="SimSun"/>
          <w:vertAlign w:val="superscript"/>
          <w:lang w:eastAsia="zh-CN"/>
        </w:rPr>
        <w:t>th</w:t>
      </w:r>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r w:rsidRPr="00B83BB0">
        <w:rPr>
          <w:rFonts w:eastAsia="SimSun"/>
          <w:i/>
          <w:iCs/>
          <w:lang w:eastAsia="zh-CN"/>
        </w:rPr>
        <w:t>ssb-PositionsInBurst</w:t>
      </w:r>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CEIL(</w:t>
      </w:r>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For the purpose of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1" w:name="OLE_LINK57"/>
            <w:bookmarkStart w:id="12"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3" w:name="OLE_LINK61"/>
            <w:bookmarkStart w:id="14" w:name="OLE_LINK60"/>
            <w:bookmarkStart w:id="15" w:name="OLE_LINK59"/>
            <w:bookmarkEnd w:id="11"/>
            <w:bookmarkEnd w:id="12"/>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13"/>
          <w:bookmarkEnd w:id="14"/>
          <w:bookmarkEnd w:id="15"/>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20"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a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16" w:name="OLE_LINK4"/>
            <w:bookmarkStart w:id="17" w:name="OLE_LINK3"/>
            <w:bookmarkStart w:id="18" w:name="OLE_LINK2"/>
            <w:bookmarkStart w:id="19"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6"/>
            <w:bookmarkEnd w:id="17"/>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18"/>
          <w:bookmarkEnd w:id="19"/>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a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af6"/>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af6"/>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34299">
            <w:pPr>
              <w:pStyle w:val="af6"/>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34299">
            <w:pPr>
              <w:pStyle w:val="af6"/>
              <w:numPr>
                <w:ilvl w:val="1"/>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1"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a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2"/>
      <w:footerReference w:type="default" r:id="rId2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7C392" w14:textId="77777777" w:rsidR="00987C0F" w:rsidRDefault="00987C0F">
      <w:pPr>
        <w:spacing w:after="0"/>
      </w:pPr>
      <w:r>
        <w:separator/>
      </w:r>
    </w:p>
  </w:endnote>
  <w:endnote w:type="continuationSeparator" w:id="0">
    <w:p w14:paraId="5AA61C8B" w14:textId="77777777" w:rsidR="00987C0F" w:rsidRDefault="00987C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4E24762B" w:rsidR="004D1B77" w:rsidRDefault="004D1B77">
    <w:pPr>
      <w:pStyle w:val="a9"/>
    </w:pPr>
    <w:r>
      <w:rPr>
        <w:noProof w:val="0"/>
      </w:rPr>
      <w:fldChar w:fldCharType="begin"/>
    </w:r>
    <w:r>
      <w:instrText xml:space="preserve"> PAGE   \* MERGEFORMAT </w:instrText>
    </w:r>
    <w:r>
      <w:rPr>
        <w:noProof w:val="0"/>
      </w:rPr>
      <w:fldChar w:fldCharType="separate"/>
    </w:r>
    <w:r w:rsidR="0024290A">
      <w:t>59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3EC3D" w14:textId="77777777" w:rsidR="00987C0F" w:rsidRDefault="00987C0F">
      <w:pPr>
        <w:spacing w:after="0"/>
      </w:pPr>
      <w:r>
        <w:separator/>
      </w:r>
    </w:p>
  </w:footnote>
  <w:footnote w:type="continuationSeparator" w:id="0">
    <w:p w14:paraId="0FB21D19" w14:textId="77777777" w:rsidR="00987C0F" w:rsidRDefault="00987C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4D1B77" w:rsidRDefault="004D1B7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6752C0"/>
    <w:multiLevelType w:val="hybridMultilevel"/>
    <w:tmpl w:val="163079CC"/>
    <w:lvl w:ilvl="0" w:tplc="74A8AC56">
      <w:numFmt w:val="bullet"/>
      <w:lvlText w:val="-"/>
      <w:lvlJc w:val="left"/>
      <w:pPr>
        <w:ind w:left="928" w:hanging="360"/>
      </w:pPr>
      <w:rPr>
        <w:rFonts w:ascii="Times New Roman" w:eastAsia="바탕"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7"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바탕"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45" w15:restartNumberingAfterBreak="0">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63"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6"/>
  </w:num>
  <w:num w:numId="2">
    <w:abstractNumId w:val="20"/>
  </w:num>
  <w:num w:numId="3">
    <w:abstractNumId w:val="41"/>
  </w:num>
  <w:num w:numId="4">
    <w:abstractNumId w:val="31"/>
  </w:num>
  <w:num w:numId="5">
    <w:abstractNumId w:val="24"/>
  </w:num>
  <w:num w:numId="6">
    <w:abstractNumId w:val="9"/>
  </w:num>
  <w:num w:numId="7">
    <w:abstractNumId w:val="3"/>
  </w:num>
  <w:num w:numId="8">
    <w:abstractNumId w:val="22"/>
  </w:num>
  <w:num w:numId="9">
    <w:abstractNumId w:val="10"/>
  </w:num>
  <w:num w:numId="10">
    <w:abstractNumId w:val="21"/>
  </w:num>
  <w:num w:numId="11">
    <w:abstractNumId w:val="60"/>
  </w:num>
  <w:num w:numId="12">
    <w:abstractNumId w:val="43"/>
  </w:num>
  <w:num w:numId="13">
    <w:abstractNumId w:val="53"/>
  </w:num>
  <w:num w:numId="14">
    <w:abstractNumId w:val="37"/>
  </w:num>
  <w:num w:numId="15">
    <w:abstractNumId w:val="43"/>
  </w:num>
  <w:num w:numId="16">
    <w:abstractNumId w:val="32"/>
  </w:num>
  <w:num w:numId="17">
    <w:abstractNumId w:val="12"/>
  </w:num>
  <w:num w:numId="18">
    <w:abstractNumId w:val="38"/>
  </w:num>
  <w:num w:numId="19">
    <w:abstractNumId w:val="55"/>
  </w:num>
  <w:num w:numId="20">
    <w:abstractNumId w:val="56"/>
  </w:num>
  <w:num w:numId="21">
    <w:abstractNumId w:val="64"/>
  </w:num>
  <w:num w:numId="22">
    <w:abstractNumId w:val="54"/>
  </w:num>
  <w:num w:numId="23">
    <w:abstractNumId w:val="63"/>
  </w:num>
  <w:num w:numId="24">
    <w:abstractNumId w:val="18"/>
  </w:num>
  <w:num w:numId="25">
    <w:abstractNumId w:val="19"/>
  </w:num>
  <w:num w:numId="26">
    <w:abstractNumId w:val="8"/>
  </w:num>
  <w:num w:numId="27">
    <w:abstractNumId w:val="33"/>
  </w:num>
  <w:num w:numId="28">
    <w:abstractNumId w:val="6"/>
  </w:num>
  <w:num w:numId="29">
    <w:abstractNumId w:val="47"/>
  </w:num>
  <w:num w:numId="30">
    <w:abstractNumId w:val="66"/>
  </w:num>
  <w:num w:numId="31">
    <w:abstractNumId w:val="23"/>
  </w:num>
  <w:num w:numId="32">
    <w:abstractNumId w:val="4"/>
  </w:num>
  <w:num w:numId="33">
    <w:abstractNumId w:val="34"/>
  </w:num>
  <w:num w:numId="34">
    <w:abstractNumId w:val="36"/>
  </w:num>
  <w:num w:numId="35">
    <w:abstractNumId w:val="25"/>
  </w:num>
  <w:num w:numId="36">
    <w:abstractNumId w:val="50"/>
  </w:num>
  <w:num w:numId="37">
    <w:abstractNumId w:val="16"/>
  </w:num>
  <w:num w:numId="38">
    <w:abstractNumId w:val="30"/>
  </w:num>
  <w:num w:numId="39">
    <w:abstractNumId w:val="49"/>
  </w:num>
  <w:num w:numId="40">
    <w:abstractNumId w:val="14"/>
  </w:num>
  <w:num w:numId="41">
    <w:abstractNumId w:val="59"/>
  </w:num>
  <w:num w:numId="42">
    <w:abstractNumId w:val="65"/>
  </w:num>
  <w:num w:numId="43">
    <w:abstractNumId w:val="26"/>
  </w:num>
  <w:num w:numId="44">
    <w:abstractNumId w:val="61"/>
  </w:num>
  <w:num w:numId="45">
    <w:abstractNumId w:val="52"/>
  </w:num>
  <w:num w:numId="46">
    <w:abstractNumId w:val="7"/>
  </w:num>
  <w:num w:numId="47">
    <w:abstractNumId w:val="27"/>
  </w:num>
  <w:num w:numId="48">
    <w:abstractNumId w:val="1"/>
  </w:num>
  <w:num w:numId="49">
    <w:abstractNumId w:val="11"/>
  </w:num>
  <w:num w:numId="50">
    <w:abstractNumId w:val="29"/>
  </w:num>
  <w:num w:numId="51">
    <w:abstractNumId w:val="4"/>
  </w:num>
  <w:num w:numId="52">
    <w:abstractNumId w:val="48"/>
  </w:num>
  <w:num w:numId="53">
    <w:abstractNumId w:val="39"/>
  </w:num>
  <w:num w:numId="54">
    <w:abstractNumId w:val="44"/>
  </w:num>
  <w:num w:numId="55">
    <w:abstractNumId w:val="13"/>
  </w:num>
  <w:num w:numId="56">
    <w:abstractNumId w:val="57"/>
  </w:num>
  <w:num w:numId="57">
    <w:abstractNumId w:val="17"/>
  </w:num>
  <w:num w:numId="58">
    <w:abstractNumId w:val="35"/>
  </w:num>
  <w:num w:numId="59">
    <w:abstractNumId w:val="5"/>
  </w:num>
  <w:num w:numId="60">
    <w:abstractNumId w:val="2"/>
  </w:num>
  <w:num w:numId="61">
    <w:abstractNumId w:val="28"/>
  </w:num>
  <w:num w:numId="62">
    <w:abstractNumId w:val="15"/>
  </w:num>
  <w:num w:numId="63">
    <w:abstractNumId w:val="58"/>
  </w:num>
  <w:num w:numId="64">
    <w:abstractNumId w:val="0"/>
  </w:num>
  <w:num w:numId="65">
    <w:abstractNumId w:val="42"/>
  </w:num>
  <w:num w:numId="66">
    <w:abstractNumId w:val="51"/>
  </w:num>
  <w:num w:numId="67">
    <w:abstractNumId w:val="62"/>
  </w:num>
  <w:num w:numId="68">
    <w:abstractNumId w:val="40"/>
  </w:num>
  <w:num w:numId="69">
    <w:abstractNumId w:val="4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n-GB" w:vendorID="64" w:dllVersion="131078"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BE0"/>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CDB"/>
    <w:rsid w:val="00086D32"/>
    <w:rsid w:val="00086E78"/>
    <w:rsid w:val="00087293"/>
    <w:rsid w:val="00087C28"/>
    <w:rsid w:val="0009014F"/>
    <w:rsid w:val="000909A9"/>
    <w:rsid w:val="00090F93"/>
    <w:rsid w:val="00091C55"/>
    <w:rsid w:val="000923C7"/>
    <w:rsid w:val="0009256B"/>
    <w:rsid w:val="00092786"/>
    <w:rsid w:val="00092FB0"/>
    <w:rsid w:val="0009324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3E5D"/>
    <w:rsid w:val="000B4126"/>
    <w:rsid w:val="000B4ABC"/>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D5B"/>
    <w:rsid w:val="000F1071"/>
    <w:rsid w:val="000F1A0A"/>
    <w:rsid w:val="000F1FA9"/>
    <w:rsid w:val="000F25FD"/>
    <w:rsid w:val="000F277C"/>
    <w:rsid w:val="000F29C7"/>
    <w:rsid w:val="000F2BF9"/>
    <w:rsid w:val="000F2F40"/>
    <w:rsid w:val="000F3446"/>
    <w:rsid w:val="000F3795"/>
    <w:rsid w:val="000F38CA"/>
    <w:rsid w:val="000F4261"/>
    <w:rsid w:val="000F526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71C"/>
    <w:rsid w:val="0011690F"/>
    <w:rsid w:val="00116983"/>
    <w:rsid w:val="00117513"/>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B37"/>
    <w:rsid w:val="00131EC3"/>
    <w:rsid w:val="001323B4"/>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6145"/>
    <w:rsid w:val="001B6914"/>
    <w:rsid w:val="001B69E8"/>
    <w:rsid w:val="001B6D74"/>
    <w:rsid w:val="001B7044"/>
    <w:rsid w:val="001B71D6"/>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050"/>
    <w:rsid w:val="001C7312"/>
    <w:rsid w:val="001C77D3"/>
    <w:rsid w:val="001C7CEE"/>
    <w:rsid w:val="001D02D7"/>
    <w:rsid w:val="001D0387"/>
    <w:rsid w:val="001D043C"/>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6B1"/>
    <w:rsid w:val="001D6A12"/>
    <w:rsid w:val="001D6A90"/>
    <w:rsid w:val="001D6B81"/>
    <w:rsid w:val="001D6F49"/>
    <w:rsid w:val="001D7283"/>
    <w:rsid w:val="001D7401"/>
    <w:rsid w:val="001D7B44"/>
    <w:rsid w:val="001D7BCB"/>
    <w:rsid w:val="001E067B"/>
    <w:rsid w:val="001E12E6"/>
    <w:rsid w:val="001E13C4"/>
    <w:rsid w:val="001E1594"/>
    <w:rsid w:val="001E1796"/>
    <w:rsid w:val="001E207F"/>
    <w:rsid w:val="001E24A9"/>
    <w:rsid w:val="001E269C"/>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95F"/>
    <w:rsid w:val="001E6CF2"/>
    <w:rsid w:val="001E7ABD"/>
    <w:rsid w:val="001E7EB5"/>
    <w:rsid w:val="001E7EFB"/>
    <w:rsid w:val="001F0471"/>
    <w:rsid w:val="001F054D"/>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6B0"/>
    <w:rsid w:val="00236E4E"/>
    <w:rsid w:val="002371D0"/>
    <w:rsid w:val="00237F26"/>
    <w:rsid w:val="0024010F"/>
    <w:rsid w:val="0024039E"/>
    <w:rsid w:val="0024089A"/>
    <w:rsid w:val="00241267"/>
    <w:rsid w:val="002419C9"/>
    <w:rsid w:val="00241DC1"/>
    <w:rsid w:val="00242528"/>
    <w:rsid w:val="002427F8"/>
    <w:rsid w:val="0024290A"/>
    <w:rsid w:val="00242D3A"/>
    <w:rsid w:val="00243039"/>
    <w:rsid w:val="00243358"/>
    <w:rsid w:val="002435F8"/>
    <w:rsid w:val="002453A4"/>
    <w:rsid w:val="00245529"/>
    <w:rsid w:val="00245ADC"/>
    <w:rsid w:val="00245D8A"/>
    <w:rsid w:val="0024622C"/>
    <w:rsid w:val="002469B9"/>
    <w:rsid w:val="0024715D"/>
    <w:rsid w:val="0024752E"/>
    <w:rsid w:val="00247958"/>
    <w:rsid w:val="00247F60"/>
    <w:rsid w:val="00250342"/>
    <w:rsid w:val="00250C6D"/>
    <w:rsid w:val="002511FD"/>
    <w:rsid w:val="002515C9"/>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709E"/>
    <w:rsid w:val="002B733D"/>
    <w:rsid w:val="002B7614"/>
    <w:rsid w:val="002B78C9"/>
    <w:rsid w:val="002B7D3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3001E5"/>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A9"/>
    <w:rsid w:val="003138BE"/>
    <w:rsid w:val="00313E99"/>
    <w:rsid w:val="00313F14"/>
    <w:rsid w:val="00314153"/>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461"/>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8B5"/>
    <w:rsid w:val="00392A00"/>
    <w:rsid w:val="00392C9F"/>
    <w:rsid w:val="003931C3"/>
    <w:rsid w:val="00393A60"/>
    <w:rsid w:val="00393B19"/>
    <w:rsid w:val="00393CF6"/>
    <w:rsid w:val="00393FD9"/>
    <w:rsid w:val="00394187"/>
    <w:rsid w:val="0039433E"/>
    <w:rsid w:val="00394514"/>
    <w:rsid w:val="00394AB3"/>
    <w:rsid w:val="00394F65"/>
    <w:rsid w:val="0039529D"/>
    <w:rsid w:val="0039548D"/>
    <w:rsid w:val="00395798"/>
    <w:rsid w:val="0039589D"/>
    <w:rsid w:val="00395BAB"/>
    <w:rsid w:val="00396AF8"/>
    <w:rsid w:val="00396BC9"/>
    <w:rsid w:val="00396EB4"/>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4A7"/>
    <w:rsid w:val="003B1708"/>
    <w:rsid w:val="003B174A"/>
    <w:rsid w:val="003B1915"/>
    <w:rsid w:val="003B196D"/>
    <w:rsid w:val="003B1E51"/>
    <w:rsid w:val="003B2508"/>
    <w:rsid w:val="003B274A"/>
    <w:rsid w:val="003B2779"/>
    <w:rsid w:val="003B29C6"/>
    <w:rsid w:val="003B2F4C"/>
    <w:rsid w:val="003B30A3"/>
    <w:rsid w:val="003B30C7"/>
    <w:rsid w:val="003B344E"/>
    <w:rsid w:val="003B37B9"/>
    <w:rsid w:val="003B4042"/>
    <w:rsid w:val="003B4183"/>
    <w:rsid w:val="003B4305"/>
    <w:rsid w:val="003B445B"/>
    <w:rsid w:val="003B4599"/>
    <w:rsid w:val="003B4AAA"/>
    <w:rsid w:val="003B5134"/>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5ECB"/>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429"/>
    <w:rsid w:val="00414BAD"/>
    <w:rsid w:val="00414E91"/>
    <w:rsid w:val="00414F04"/>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BAD"/>
    <w:rsid w:val="004374DB"/>
    <w:rsid w:val="004379B2"/>
    <w:rsid w:val="00437BE1"/>
    <w:rsid w:val="00437CFC"/>
    <w:rsid w:val="00437D5D"/>
    <w:rsid w:val="00440067"/>
    <w:rsid w:val="00440193"/>
    <w:rsid w:val="00440FDB"/>
    <w:rsid w:val="00440FE5"/>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3F9"/>
    <w:rsid w:val="00447412"/>
    <w:rsid w:val="0044743B"/>
    <w:rsid w:val="004474FD"/>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168"/>
    <w:rsid w:val="004623EF"/>
    <w:rsid w:val="0046274B"/>
    <w:rsid w:val="00462966"/>
    <w:rsid w:val="004633D5"/>
    <w:rsid w:val="00463988"/>
    <w:rsid w:val="00463D52"/>
    <w:rsid w:val="00463E65"/>
    <w:rsid w:val="00464182"/>
    <w:rsid w:val="0046432C"/>
    <w:rsid w:val="00464435"/>
    <w:rsid w:val="004649E6"/>
    <w:rsid w:val="00464EC6"/>
    <w:rsid w:val="00465841"/>
    <w:rsid w:val="004661F8"/>
    <w:rsid w:val="0046661C"/>
    <w:rsid w:val="004666C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6BA"/>
    <w:rsid w:val="00471DE7"/>
    <w:rsid w:val="00471DFE"/>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22D9"/>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B96"/>
    <w:rsid w:val="005241B8"/>
    <w:rsid w:val="005244BB"/>
    <w:rsid w:val="005246E1"/>
    <w:rsid w:val="00524702"/>
    <w:rsid w:val="005249AC"/>
    <w:rsid w:val="00524E75"/>
    <w:rsid w:val="00524FDA"/>
    <w:rsid w:val="0052507B"/>
    <w:rsid w:val="005258D5"/>
    <w:rsid w:val="00525DC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972"/>
    <w:rsid w:val="00544BFC"/>
    <w:rsid w:val="00544E5F"/>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C4"/>
    <w:rsid w:val="005854A3"/>
    <w:rsid w:val="005859F2"/>
    <w:rsid w:val="00585A89"/>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5A73"/>
    <w:rsid w:val="00595C2B"/>
    <w:rsid w:val="00596D9E"/>
    <w:rsid w:val="00596EE1"/>
    <w:rsid w:val="00596FF9"/>
    <w:rsid w:val="00597084"/>
    <w:rsid w:val="005973E6"/>
    <w:rsid w:val="005974E0"/>
    <w:rsid w:val="00597B4C"/>
    <w:rsid w:val="005A0098"/>
    <w:rsid w:val="005A021C"/>
    <w:rsid w:val="005A02EA"/>
    <w:rsid w:val="005A03C7"/>
    <w:rsid w:val="005A0EA9"/>
    <w:rsid w:val="005A1016"/>
    <w:rsid w:val="005A1151"/>
    <w:rsid w:val="005A1226"/>
    <w:rsid w:val="005A1857"/>
    <w:rsid w:val="005A1980"/>
    <w:rsid w:val="005A20E4"/>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60DD"/>
    <w:rsid w:val="005B65A0"/>
    <w:rsid w:val="005B680E"/>
    <w:rsid w:val="005B6882"/>
    <w:rsid w:val="005B7C92"/>
    <w:rsid w:val="005B7D4D"/>
    <w:rsid w:val="005C060D"/>
    <w:rsid w:val="005C08D3"/>
    <w:rsid w:val="005C0DBB"/>
    <w:rsid w:val="005C13BF"/>
    <w:rsid w:val="005C16F6"/>
    <w:rsid w:val="005C1AA9"/>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B94"/>
    <w:rsid w:val="005D61CC"/>
    <w:rsid w:val="005D62DC"/>
    <w:rsid w:val="005D73E5"/>
    <w:rsid w:val="005D7B8A"/>
    <w:rsid w:val="005D7C04"/>
    <w:rsid w:val="005E03DD"/>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1E8A"/>
    <w:rsid w:val="0061236A"/>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B11"/>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378"/>
    <w:rsid w:val="00650478"/>
    <w:rsid w:val="006504F1"/>
    <w:rsid w:val="00650948"/>
    <w:rsid w:val="00650E2D"/>
    <w:rsid w:val="00650FD2"/>
    <w:rsid w:val="0065118F"/>
    <w:rsid w:val="00651237"/>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BC8"/>
    <w:rsid w:val="00654C17"/>
    <w:rsid w:val="0065591F"/>
    <w:rsid w:val="00655D66"/>
    <w:rsid w:val="00655E90"/>
    <w:rsid w:val="0065605C"/>
    <w:rsid w:val="006560F9"/>
    <w:rsid w:val="006567EE"/>
    <w:rsid w:val="006571C2"/>
    <w:rsid w:val="00657379"/>
    <w:rsid w:val="00657D5D"/>
    <w:rsid w:val="00660266"/>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8A8"/>
    <w:rsid w:val="00667C64"/>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60A6"/>
    <w:rsid w:val="00676578"/>
    <w:rsid w:val="00676874"/>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421A"/>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713B"/>
    <w:rsid w:val="006B71E1"/>
    <w:rsid w:val="006B7A69"/>
    <w:rsid w:val="006B7ADD"/>
    <w:rsid w:val="006B7AEE"/>
    <w:rsid w:val="006B7D9F"/>
    <w:rsid w:val="006C020C"/>
    <w:rsid w:val="006C04CE"/>
    <w:rsid w:val="006C1371"/>
    <w:rsid w:val="006C18C8"/>
    <w:rsid w:val="006C2155"/>
    <w:rsid w:val="006C2415"/>
    <w:rsid w:val="006C25F1"/>
    <w:rsid w:val="006C2D63"/>
    <w:rsid w:val="006C2E43"/>
    <w:rsid w:val="006C3457"/>
    <w:rsid w:val="006C36FA"/>
    <w:rsid w:val="006C3A3A"/>
    <w:rsid w:val="006C49CF"/>
    <w:rsid w:val="006C4FB5"/>
    <w:rsid w:val="006C532D"/>
    <w:rsid w:val="006C5773"/>
    <w:rsid w:val="006C583E"/>
    <w:rsid w:val="006C5BB3"/>
    <w:rsid w:val="006C5D88"/>
    <w:rsid w:val="006C5E01"/>
    <w:rsid w:val="006C619A"/>
    <w:rsid w:val="006C63FB"/>
    <w:rsid w:val="006C688C"/>
    <w:rsid w:val="006C6D05"/>
    <w:rsid w:val="006C70C1"/>
    <w:rsid w:val="006C735F"/>
    <w:rsid w:val="006C79E5"/>
    <w:rsid w:val="006C7C04"/>
    <w:rsid w:val="006C7EA1"/>
    <w:rsid w:val="006D055B"/>
    <w:rsid w:val="006D080F"/>
    <w:rsid w:val="006D0992"/>
    <w:rsid w:val="006D0B0F"/>
    <w:rsid w:val="006D1053"/>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9F5"/>
    <w:rsid w:val="006E200B"/>
    <w:rsid w:val="006E22EE"/>
    <w:rsid w:val="006E2C04"/>
    <w:rsid w:val="006E2C6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FD"/>
    <w:rsid w:val="00710171"/>
    <w:rsid w:val="00710D86"/>
    <w:rsid w:val="0071107C"/>
    <w:rsid w:val="0071150F"/>
    <w:rsid w:val="007116DF"/>
    <w:rsid w:val="007118E1"/>
    <w:rsid w:val="00711980"/>
    <w:rsid w:val="00712F7A"/>
    <w:rsid w:val="0071321D"/>
    <w:rsid w:val="00713308"/>
    <w:rsid w:val="00714107"/>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7F8"/>
    <w:rsid w:val="00731F1A"/>
    <w:rsid w:val="00732296"/>
    <w:rsid w:val="0073231C"/>
    <w:rsid w:val="00732449"/>
    <w:rsid w:val="007324BC"/>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7A1"/>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6D1"/>
    <w:rsid w:val="00762A36"/>
    <w:rsid w:val="00762F4F"/>
    <w:rsid w:val="00763264"/>
    <w:rsid w:val="00763566"/>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419"/>
    <w:rsid w:val="00770A48"/>
    <w:rsid w:val="00770DC9"/>
    <w:rsid w:val="00771523"/>
    <w:rsid w:val="00771562"/>
    <w:rsid w:val="00771727"/>
    <w:rsid w:val="00771A36"/>
    <w:rsid w:val="00771DAA"/>
    <w:rsid w:val="00771DB8"/>
    <w:rsid w:val="00772392"/>
    <w:rsid w:val="00772751"/>
    <w:rsid w:val="00773266"/>
    <w:rsid w:val="0077369C"/>
    <w:rsid w:val="0077383C"/>
    <w:rsid w:val="00773FD2"/>
    <w:rsid w:val="00773FE0"/>
    <w:rsid w:val="007742AC"/>
    <w:rsid w:val="00775210"/>
    <w:rsid w:val="0077527E"/>
    <w:rsid w:val="007756E4"/>
    <w:rsid w:val="00775AD9"/>
    <w:rsid w:val="00775F66"/>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F009E"/>
    <w:rsid w:val="007F02FE"/>
    <w:rsid w:val="007F0E1A"/>
    <w:rsid w:val="007F0EB2"/>
    <w:rsid w:val="007F1473"/>
    <w:rsid w:val="007F16CA"/>
    <w:rsid w:val="007F18E1"/>
    <w:rsid w:val="007F1E39"/>
    <w:rsid w:val="007F2430"/>
    <w:rsid w:val="007F288B"/>
    <w:rsid w:val="007F2A35"/>
    <w:rsid w:val="007F2D79"/>
    <w:rsid w:val="007F3661"/>
    <w:rsid w:val="007F4649"/>
    <w:rsid w:val="007F4745"/>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FE"/>
    <w:rsid w:val="00807887"/>
    <w:rsid w:val="00807E4F"/>
    <w:rsid w:val="00807EC6"/>
    <w:rsid w:val="008102FF"/>
    <w:rsid w:val="008109AE"/>
    <w:rsid w:val="00810A9E"/>
    <w:rsid w:val="00810CA0"/>
    <w:rsid w:val="00810CEC"/>
    <w:rsid w:val="00810CF9"/>
    <w:rsid w:val="00811656"/>
    <w:rsid w:val="00811EFA"/>
    <w:rsid w:val="0081238E"/>
    <w:rsid w:val="0081250E"/>
    <w:rsid w:val="00813180"/>
    <w:rsid w:val="008132A0"/>
    <w:rsid w:val="00813870"/>
    <w:rsid w:val="00814004"/>
    <w:rsid w:val="00814193"/>
    <w:rsid w:val="008147C5"/>
    <w:rsid w:val="0081532C"/>
    <w:rsid w:val="00815405"/>
    <w:rsid w:val="0081578B"/>
    <w:rsid w:val="00815A6E"/>
    <w:rsid w:val="00815B0B"/>
    <w:rsid w:val="008162A8"/>
    <w:rsid w:val="008163FA"/>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38F"/>
    <w:rsid w:val="00863564"/>
    <w:rsid w:val="00863983"/>
    <w:rsid w:val="00863C4C"/>
    <w:rsid w:val="00864295"/>
    <w:rsid w:val="008643B4"/>
    <w:rsid w:val="008646D6"/>
    <w:rsid w:val="008647E2"/>
    <w:rsid w:val="00865367"/>
    <w:rsid w:val="00865581"/>
    <w:rsid w:val="008656C8"/>
    <w:rsid w:val="00865822"/>
    <w:rsid w:val="00865D0B"/>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882"/>
    <w:rsid w:val="00883950"/>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4BD"/>
    <w:rsid w:val="008904F8"/>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7D6"/>
    <w:rsid w:val="008A17D7"/>
    <w:rsid w:val="008A18C3"/>
    <w:rsid w:val="008A1D5D"/>
    <w:rsid w:val="008A1E96"/>
    <w:rsid w:val="008A2050"/>
    <w:rsid w:val="008A24F2"/>
    <w:rsid w:val="008A278F"/>
    <w:rsid w:val="008A27C9"/>
    <w:rsid w:val="008A2AC1"/>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5B1"/>
    <w:rsid w:val="008C5904"/>
    <w:rsid w:val="008C5A6F"/>
    <w:rsid w:val="008C5F7C"/>
    <w:rsid w:val="008C60AD"/>
    <w:rsid w:val="008C7433"/>
    <w:rsid w:val="008C7EA5"/>
    <w:rsid w:val="008D00D5"/>
    <w:rsid w:val="008D05A4"/>
    <w:rsid w:val="008D0C27"/>
    <w:rsid w:val="008D0D63"/>
    <w:rsid w:val="008D0EF3"/>
    <w:rsid w:val="008D11C6"/>
    <w:rsid w:val="008D1546"/>
    <w:rsid w:val="008D1930"/>
    <w:rsid w:val="008D19B6"/>
    <w:rsid w:val="008D22C1"/>
    <w:rsid w:val="008D28B9"/>
    <w:rsid w:val="008D3011"/>
    <w:rsid w:val="008D329E"/>
    <w:rsid w:val="008D36A0"/>
    <w:rsid w:val="008D3750"/>
    <w:rsid w:val="008D3943"/>
    <w:rsid w:val="008D3DD4"/>
    <w:rsid w:val="008D476D"/>
    <w:rsid w:val="008D4DC9"/>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3247"/>
    <w:rsid w:val="008F3922"/>
    <w:rsid w:val="008F3C5F"/>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635D"/>
    <w:rsid w:val="00906C93"/>
    <w:rsid w:val="00907AE6"/>
    <w:rsid w:val="00907EDD"/>
    <w:rsid w:val="0091009C"/>
    <w:rsid w:val="00910121"/>
    <w:rsid w:val="009102A5"/>
    <w:rsid w:val="009104A5"/>
    <w:rsid w:val="0091050B"/>
    <w:rsid w:val="00910846"/>
    <w:rsid w:val="0091126F"/>
    <w:rsid w:val="0091131D"/>
    <w:rsid w:val="0091137E"/>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E1F"/>
    <w:rsid w:val="00984128"/>
    <w:rsid w:val="00984187"/>
    <w:rsid w:val="00984630"/>
    <w:rsid w:val="00984699"/>
    <w:rsid w:val="009846DC"/>
    <w:rsid w:val="0098496D"/>
    <w:rsid w:val="00984ED9"/>
    <w:rsid w:val="00985D3E"/>
    <w:rsid w:val="00985D5B"/>
    <w:rsid w:val="00985D91"/>
    <w:rsid w:val="00985F6C"/>
    <w:rsid w:val="009869D1"/>
    <w:rsid w:val="00987074"/>
    <w:rsid w:val="009874A9"/>
    <w:rsid w:val="00987501"/>
    <w:rsid w:val="00987C0F"/>
    <w:rsid w:val="009901B9"/>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A69"/>
    <w:rsid w:val="00997E58"/>
    <w:rsid w:val="00997ED5"/>
    <w:rsid w:val="009A0146"/>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51B"/>
    <w:rsid w:val="009B55C8"/>
    <w:rsid w:val="009B590B"/>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64F"/>
    <w:rsid w:val="009C0C3A"/>
    <w:rsid w:val="009C1651"/>
    <w:rsid w:val="009C1A06"/>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1F"/>
    <w:rsid w:val="009C632B"/>
    <w:rsid w:val="009C6C54"/>
    <w:rsid w:val="009C709D"/>
    <w:rsid w:val="009C74D7"/>
    <w:rsid w:val="009C7644"/>
    <w:rsid w:val="009C7B0B"/>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EED"/>
    <w:rsid w:val="00A0702E"/>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66A"/>
    <w:rsid w:val="00A32069"/>
    <w:rsid w:val="00A3211D"/>
    <w:rsid w:val="00A3214A"/>
    <w:rsid w:val="00A32222"/>
    <w:rsid w:val="00A3228C"/>
    <w:rsid w:val="00A32617"/>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5386"/>
    <w:rsid w:val="00A46104"/>
    <w:rsid w:val="00A46149"/>
    <w:rsid w:val="00A4624A"/>
    <w:rsid w:val="00A4627B"/>
    <w:rsid w:val="00A46A8C"/>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4"/>
    <w:rsid w:val="00A8102D"/>
    <w:rsid w:val="00A814D9"/>
    <w:rsid w:val="00A81577"/>
    <w:rsid w:val="00A8213A"/>
    <w:rsid w:val="00A82612"/>
    <w:rsid w:val="00A82C67"/>
    <w:rsid w:val="00A8304E"/>
    <w:rsid w:val="00A830E8"/>
    <w:rsid w:val="00A835B3"/>
    <w:rsid w:val="00A8362D"/>
    <w:rsid w:val="00A8375D"/>
    <w:rsid w:val="00A83CC7"/>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D8E"/>
    <w:rsid w:val="00B34F47"/>
    <w:rsid w:val="00B35523"/>
    <w:rsid w:val="00B3553B"/>
    <w:rsid w:val="00B355E0"/>
    <w:rsid w:val="00B35809"/>
    <w:rsid w:val="00B35E9B"/>
    <w:rsid w:val="00B361BD"/>
    <w:rsid w:val="00B36728"/>
    <w:rsid w:val="00B367A9"/>
    <w:rsid w:val="00B369C3"/>
    <w:rsid w:val="00B369C5"/>
    <w:rsid w:val="00B36B76"/>
    <w:rsid w:val="00B37D08"/>
    <w:rsid w:val="00B37E82"/>
    <w:rsid w:val="00B4042E"/>
    <w:rsid w:val="00B406B7"/>
    <w:rsid w:val="00B40BB7"/>
    <w:rsid w:val="00B410C0"/>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11A7"/>
    <w:rsid w:val="00B611FF"/>
    <w:rsid w:val="00B61D29"/>
    <w:rsid w:val="00B61E17"/>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CAC"/>
    <w:rsid w:val="00B66E20"/>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C8"/>
    <w:rsid w:val="00B80DA7"/>
    <w:rsid w:val="00B80F5A"/>
    <w:rsid w:val="00B81135"/>
    <w:rsid w:val="00B81958"/>
    <w:rsid w:val="00B823FA"/>
    <w:rsid w:val="00B827BE"/>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1FD5"/>
    <w:rsid w:val="00BA25AD"/>
    <w:rsid w:val="00BA282B"/>
    <w:rsid w:val="00BA2E63"/>
    <w:rsid w:val="00BA2EC4"/>
    <w:rsid w:val="00BA3126"/>
    <w:rsid w:val="00BA363D"/>
    <w:rsid w:val="00BA3684"/>
    <w:rsid w:val="00BA3984"/>
    <w:rsid w:val="00BA39F5"/>
    <w:rsid w:val="00BA3BB6"/>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629"/>
    <w:rsid w:val="00C13A5F"/>
    <w:rsid w:val="00C13B00"/>
    <w:rsid w:val="00C13E2B"/>
    <w:rsid w:val="00C13FA8"/>
    <w:rsid w:val="00C14378"/>
    <w:rsid w:val="00C14E86"/>
    <w:rsid w:val="00C15CFC"/>
    <w:rsid w:val="00C15D26"/>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FF"/>
    <w:rsid w:val="00C225FE"/>
    <w:rsid w:val="00C2266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D3C"/>
    <w:rsid w:val="00C3642A"/>
    <w:rsid w:val="00C36A76"/>
    <w:rsid w:val="00C36B6A"/>
    <w:rsid w:val="00C36E65"/>
    <w:rsid w:val="00C36EDB"/>
    <w:rsid w:val="00C37141"/>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49B"/>
    <w:rsid w:val="00C5574D"/>
    <w:rsid w:val="00C55858"/>
    <w:rsid w:val="00C55B41"/>
    <w:rsid w:val="00C55C6D"/>
    <w:rsid w:val="00C56143"/>
    <w:rsid w:val="00C569F6"/>
    <w:rsid w:val="00C570ED"/>
    <w:rsid w:val="00C576B6"/>
    <w:rsid w:val="00C5797D"/>
    <w:rsid w:val="00C57EB5"/>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3A69"/>
    <w:rsid w:val="00CA3E9D"/>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D1"/>
    <w:rsid w:val="00D307D3"/>
    <w:rsid w:val="00D308F3"/>
    <w:rsid w:val="00D309B8"/>
    <w:rsid w:val="00D309BA"/>
    <w:rsid w:val="00D312E2"/>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9C9"/>
    <w:rsid w:val="00D3737A"/>
    <w:rsid w:val="00D40198"/>
    <w:rsid w:val="00D4084C"/>
    <w:rsid w:val="00D409A0"/>
    <w:rsid w:val="00D40EDB"/>
    <w:rsid w:val="00D40EFB"/>
    <w:rsid w:val="00D41888"/>
    <w:rsid w:val="00D421F0"/>
    <w:rsid w:val="00D42D13"/>
    <w:rsid w:val="00D430F6"/>
    <w:rsid w:val="00D43440"/>
    <w:rsid w:val="00D43462"/>
    <w:rsid w:val="00D43B62"/>
    <w:rsid w:val="00D43EC6"/>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3FD"/>
    <w:rsid w:val="00D72D07"/>
    <w:rsid w:val="00D72D91"/>
    <w:rsid w:val="00D72F91"/>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65F"/>
    <w:rsid w:val="00D80EE4"/>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6F3F"/>
    <w:rsid w:val="00DC755D"/>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6F9"/>
    <w:rsid w:val="00DF39D7"/>
    <w:rsid w:val="00DF3F28"/>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DB4"/>
    <w:rsid w:val="00E30608"/>
    <w:rsid w:val="00E30733"/>
    <w:rsid w:val="00E3078B"/>
    <w:rsid w:val="00E307B2"/>
    <w:rsid w:val="00E30C43"/>
    <w:rsid w:val="00E30CFB"/>
    <w:rsid w:val="00E30CFE"/>
    <w:rsid w:val="00E30E53"/>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4B64"/>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C3"/>
    <w:rsid w:val="00E66E4F"/>
    <w:rsid w:val="00E66F7E"/>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37B"/>
    <w:rsid w:val="00E736E3"/>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DF"/>
    <w:rsid w:val="00E84D23"/>
    <w:rsid w:val="00E85878"/>
    <w:rsid w:val="00E858B0"/>
    <w:rsid w:val="00E85BE9"/>
    <w:rsid w:val="00E8649A"/>
    <w:rsid w:val="00E86A63"/>
    <w:rsid w:val="00E86B49"/>
    <w:rsid w:val="00E873DD"/>
    <w:rsid w:val="00E87631"/>
    <w:rsid w:val="00E87B7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7184"/>
    <w:rsid w:val="00E97219"/>
    <w:rsid w:val="00E9783B"/>
    <w:rsid w:val="00E9786B"/>
    <w:rsid w:val="00E97D19"/>
    <w:rsid w:val="00EA037D"/>
    <w:rsid w:val="00EA0AB9"/>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4C7"/>
    <w:rsid w:val="00EA4531"/>
    <w:rsid w:val="00EA45AD"/>
    <w:rsid w:val="00EA473B"/>
    <w:rsid w:val="00EA49EA"/>
    <w:rsid w:val="00EA4CEB"/>
    <w:rsid w:val="00EA4D52"/>
    <w:rsid w:val="00EA4DEC"/>
    <w:rsid w:val="00EA4F45"/>
    <w:rsid w:val="00EA52A2"/>
    <w:rsid w:val="00EA53BD"/>
    <w:rsid w:val="00EA5517"/>
    <w:rsid w:val="00EA5FB8"/>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836"/>
    <w:rsid w:val="00EC6CA4"/>
    <w:rsid w:val="00EC6E00"/>
    <w:rsid w:val="00EC7368"/>
    <w:rsid w:val="00EC7D54"/>
    <w:rsid w:val="00ED0374"/>
    <w:rsid w:val="00ED0458"/>
    <w:rsid w:val="00ED132B"/>
    <w:rsid w:val="00ED16EC"/>
    <w:rsid w:val="00ED1BF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326"/>
    <w:rsid w:val="00F34626"/>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A7E2C"/>
    <w:rsid w:val="00FB0C7F"/>
    <w:rsid w:val="00FB0E02"/>
    <w:rsid w:val="00FB1338"/>
    <w:rsid w:val="00FB157A"/>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7003"/>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45CEB16A-AB93-4DDE-93FD-C45C7D538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바탕"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Char"/>
    <w:qFormat/>
    <w:rsid w:val="008A3A52"/>
    <w:pPr>
      <w:spacing w:before="120"/>
      <w:outlineLvl w:val="2"/>
    </w:pPr>
    <w:rPr>
      <w:b w:val="0"/>
      <w:sz w:val="22"/>
    </w:rPr>
  </w:style>
  <w:style w:type="paragraph" w:styleId="4">
    <w:name w:val="heading 4"/>
    <w:basedOn w:val="3"/>
    <w:next w:val="a"/>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1">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9">
    <w:name w:val="footer"/>
    <w:basedOn w:val="a4"/>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a">
    <w:name w:val="Hyperlink"/>
    <w:uiPriority w:val="99"/>
    <w:unhideWhenUsed/>
    <w:rsid w:val="00142C8E"/>
    <w:rPr>
      <w:color w:val="0563C1"/>
      <w:u w:val="single"/>
    </w:rPr>
  </w:style>
  <w:style w:type="paragraph" w:styleId="ab">
    <w:name w:val="Title"/>
    <w:basedOn w:val="a"/>
    <w:next w:val="a"/>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제목 Char"/>
    <w:link w:val="ab"/>
    <w:uiPriority w:val="10"/>
    <w:rsid w:val="00F52FDB"/>
    <w:rPr>
      <w:rFonts w:ascii="Calibri Light" w:eastAsia="Times New Roman" w:hAnsi="Calibri Light" w:cs="Times New Roman"/>
      <w:b/>
      <w:bCs/>
      <w:kern w:val="28"/>
      <w:sz w:val="32"/>
      <w:szCs w:val="32"/>
    </w:rPr>
  </w:style>
  <w:style w:type="paragraph" w:styleId="ac">
    <w:name w:val="Subtitle"/>
    <w:basedOn w:val="a"/>
    <w:next w:val="a"/>
    <w:link w:val="Char1"/>
    <w:uiPriority w:val="11"/>
    <w:qFormat/>
    <w:rsid w:val="00F52FDB"/>
    <w:pPr>
      <w:spacing w:after="60"/>
      <w:jc w:val="center"/>
      <w:outlineLvl w:val="1"/>
    </w:pPr>
    <w:rPr>
      <w:rFonts w:ascii="Calibri Light" w:hAnsi="Calibri Light"/>
      <w:sz w:val="24"/>
      <w:szCs w:val="24"/>
    </w:rPr>
  </w:style>
  <w:style w:type="character" w:customStyle="1" w:styleId="Char1">
    <w:name w:val="부제 Char"/>
    <w:link w:val="ac"/>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d">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nhideWhenUsed/>
    <w:qFormat/>
    <w:rsid w:val="000E24EF"/>
    <w:rPr>
      <w:sz w:val="16"/>
      <w:szCs w:val="16"/>
    </w:rPr>
  </w:style>
  <w:style w:type="paragraph" w:styleId="af">
    <w:name w:val="annotation text"/>
    <w:basedOn w:val="a"/>
    <w:link w:val="Char2"/>
    <w:uiPriority w:val="99"/>
    <w:unhideWhenUsed/>
    <w:qFormat/>
    <w:rsid w:val="000E24EF"/>
  </w:style>
  <w:style w:type="character" w:customStyle="1" w:styleId="Char2">
    <w:name w:val="메모 텍스트 Char"/>
    <w:link w:val="af"/>
    <w:uiPriority w:val="99"/>
    <w:qFormat/>
    <w:rsid w:val="000E24EF"/>
    <w:rPr>
      <w:rFonts w:ascii="Times New Roman" w:hAnsi="Times New Roman"/>
    </w:rPr>
  </w:style>
  <w:style w:type="paragraph" w:styleId="af0">
    <w:name w:val="annotation subject"/>
    <w:basedOn w:val="af"/>
    <w:next w:val="af"/>
    <w:link w:val="Char3"/>
    <w:uiPriority w:val="99"/>
    <w:semiHidden/>
    <w:unhideWhenUsed/>
    <w:rsid w:val="000E24EF"/>
    <w:rPr>
      <w:b/>
      <w:bCs/>
    </w:rPr>
  </w:style>
  <w:style w:type="character" w:customStyle="1" w:styleId="Char3">
    <w:name w:val="메모 주제 Char"/>
    <w:link w:val="af0"/>
    <w:uiPriority w:val="99"/>
    <w:semiHidden/>
    <w:rsid w:val="000E24EF"/>
    <w:rPr>
      <w:rFonts w:ascii="Times New Roman" w:hAnsi="Times New Roman"/>
      <w:b/>
      <w:bCs/>
    </w:rPr>
  </w:style>
  <w:style w:type="paragraph" w:styleId="af1">
    <w:name w:val="Balloon Text"/>
    <w:basedOn w:val="a"/>
    <w:link w:val="Char4"/>
    <w:uiPriority w:val="99"/>
    <w:semiHidden/>
    <w:unhideWhenUsed/>
    <w:rsid w:val="000E24EF"/>
    <w:pPr>
      <w:spacing w:after="0"/>
    </w:pPr>
    <w:rPr>
      <w:rFonts w:ascii="Segoe UI" w:hAnsi="Segoe UI" w:cs="Segoe UI"/>
      <w:sz w:val="18"/>
      <w:szCs w:val="18"/>
    </w:rPr>
  </w:style>
  <w:style w:type="character" w:customStyle="1" w:styleId="Char4">
    <w:name w:val="풍선 도움말 텍스트 Char"/>
    <w:link w:val="af1"/>
    <w:uiPriority w:val="99"/>
    <w:semiHidden/>
    <w:rsid w:val="000E24EF"/>
    <w:rPr>
      <w:rFonts w:ascii="Segoe UI" w:hAnsi="Segoe UI" w:cs="Segoe UI"/>
      <w:sz w:val="18"/>
      <w:szCs w:val="18"/>
    </w:rPr>
  </w:style>
  <w:style w:type="character" w:styleId="af2">
    <w:name w:val="Subtle Emphasis"/>
    <w:uiPriority w:val="19"/>
    <w:qFormat/>
    <w:rsid w:val="008A517D"/>
    <w:rPr>
      <w:i/>
      <w:iCs/>
      <w:color w:val="404040"/>
    </w:rPr>
  </w:style>
  <w:style w:type="paragraph" w:styleId="af3">
    <w:name w:val="Revision"/>
    <w:hidden/>
    <w:uiPriority w:val="99"/>
    <w:semiHidden/>
    <w:rsid w:val="003E241D"/>
    <w:rPr>
      <w:rFonts w:ascii="Times New Roman" w:hAnsi="Times New Roman"/>
      <w:lang w:val="en-GB" w:eastAsia="en-GB"/>
    </w:rPr>
  </w:style>
  <w:style w:type="character" w:styleId="af4">
    <w:name w:val="FollowedHyperlink"/>
    <w:uiPriority w:val="99"/>
    <w:semiHidden/>
    <w:unhideWhenUsed/>
    <w:rsid w:val="005E2479"/>
    <w:rPr>
      <w:color w:val="800080"/>
      <w:u w:val="single"/>
    </w:rPr>
  </w:style>
  <w:style w:type="paragraph" w:styleId="af5">
    <w:name w:val="Date"/>
    <w:basedOn w:val="a"/>
    <w:next w:val="a"/>
    <w:link w:val="Char5"/>
    <w:uiPriority w:val="99"/>
    <w:semiHidden/>
    <w:unhideWhenUsed/>
    <w:rsid w:val="008D1546"/>
  </w:style>
  <w:style w:type="character" w:customStyle="1" w:styleId="Char5">
    <w:name w:val="날짜 Char"/>
    <w:link w:val="af5"/>
    <w:uiPriority w:val="99"/>
    <w:semiHidden/>
    <w:rsid w:val="008D1546"/>
    <w:rPr>
      <w:rFonts w:ascii="Times New Roman" w:hAnsi="Times New Roman"/>
      <w:lang w:eastAsia="en-GB"/>
    </w:rPr>
  </w:style>
  <w:style w:type="character" w:customStyle="1" w:styleId="Char">
    <w:name w:val="바닥글 Char"/>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リスト段落"/>
    <w:basedOn w:val="a"/>
    <w:link w:val="Char6"/>
    <w:uiPriority w:val="34"/>
    <w:qFormat/>
    <w:rsid w:val="00F85976"/>
    <w:pPr>
      <w:spacing w:after="120"/>
    </w:pPr>
  </w:style>
  <w:style w:type="character" w:styleId="af7">
    <w:name w:val="Placeholder Text"/>
    <w:basedOn w:val="a0"/>
    <w:uiPriority w:val="99"/>
    <w:semiHidden/>
    <w:rsid w:val="009A074F"/>
    <w:rPr>
      <w:color w:val="808080"/>
    </w:rPr>
  </w:style>
  <w:style w:type="paragraph" w:customStyle="1" w:styleId="List21">
    <w:name w:val="List 21"/>
    <w:basedOn w:val="af6"/>
    <w:link w:val="list2Char"/>
    <w:qFormat/>
    <w:rsid w:val="00AF2A50"/>
    <w:pPr>
      <w:numPr>
        <w:ilvl w:val="1"/>
      </w:numPr>
      <w:ind w:left="568" w:hanging="284"/>
    </w:p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6"/>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제목 3 Char"/>
    <w:basedOn w:val="a0"/>
    <w:link w:val="3"/>
    <w:rsid w:val="008A3A52"/>
    <w:rPr>
      <w:rFonts w:ascii="Arial" w:hAnsi="Arial"/>
      <w:sz w:val="22"/>
      <w:lang w:val="en-GB" w:eastAsia="en-GB"/>
    </w:rPr>
  </w:style>
  <w:style w:type="table" w:customStyle="1" w:styleId="TableGrid1">
    <w:name w:val="Table Grid1"/>
    <w:basedOn w:val="a1"/>
    <w:next w:val="a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본문 Char"/>
    <w:aliases w:val="bt Char,Corps de texte Car Char,Corps de texte Car1 Car Char,Corps de texte Car Car Car Char,Corps de texte Car1 Car Car Car Char,Corps de texte Car Car Car Car Car Char,Corps de texte Car1 Car Car Car Car Car Char,bt Car Char"/>
    <w:basedOn w:val="a0"/>
    <w:link w:val="af8"/>
    <w:rsid w:val="007967EE"/>
    <w:rPr>
      <w:rFonts w:ascii="Times New Roman" w:eastAsia="MS Mincho" w:hAnsi="Times New Roman"/>
      <w:szCs w:val="24"/>
      <w:lang w:val="en-US" w:eastAsia="en-US"/>
    </w:rPr>
  </w:style>
  <w:style w:type="character" w:styleId="af9">
    <w:name w:val="Book Title"/>
    <w:basedOn w:val="a0"/>
    <w:uiPriority w:val="33"/>
    <w:qFormat/>
    <w:rsid w:val="00F87712"/>
    <w:rPr>
      <w:b/>
      <w:bCs/>
      <w:i/>
      <w:iCs/>
      <w:spacing w:val="5"/>
    </w:rPr>
  </w:style>
  <w:style w:type="paragraph" w:customStyle="1" w:styleId="Proposal">
    <w:name w:val="Proposal"/>
    <w:basedOn w:val="af8"/>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d"/>
    <w:uiPriority w:val="59"/>
    <w:qFormat/>
    <w:rsid w:val="00340C20"/>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d"/>
    <w:uiPriority w:val="59"/>
    <w:qFormat/>
    <w:rsid w:val="009C631F"/>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61"/>
      </w:numPr>
      <w:spacing w:before="60" w:after="60"/>
      <w:jc w:val="both"/>
    </w:pPr>
    <w:rPr>
      <w:rFonts w:eastAsia="Times New Roman"/>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mailto:3GPPLiaison@etsi.org"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B5C74-3F7B-4216-A33D-59E77968F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73</Pages>
  <Words>32555</Words>
  <Characters>185565</Characters>
  <Application>Microsoft Office Word</Application>
  <DocSecurity>0</DocSecurity>
  <Lines>1546</Lines>
  <Paragraphs>435</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217685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여정호/표준연구팀(SR)/Staff Engineer/삼성전자</cp:lastModifiedBy>
  <cp:revision>3</cp:revision>
  <cp:lastPrinted>2019-08-16T08:11:00Z</cp:lastPrinted>
  <dcterms:created xsi:type="dcterms:W3CDTF">2021-11-12T09:22:00Z</dcterms:created>
  <dcterms:modified xsi:type="dcterms:W3CDTF">2021-11-12T09:23:00Z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1622060569</vt:lpwstr>
  </property>
  <property fmtid="{D5CDD505-2E9C-101B-9397-08002B2CF9AE}" pid="9" name="CWMc244168c88df4d9dae5da8818d043c04">
    <vt:lpwstr>CWMKdXq2dqfnDKCQNRS0IOTqnGxQ0jtHeO7xfUPRqHXN7dIAQOIvumL5ewpSzrnY/jFvPrCjoFn529VIwN3J7zHwA==</vt:lpwstr>
  </property>
</Properties>
</file>