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 </w:t>
      </w:r>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zh-CN"/>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5"/>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5"/>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Futurewei, vivo, Ericsson, Intel, Apple</w:t>
      </w:r>
      <w:r w:rsidR="0028149E">
        <w:t xml:space="preserve"> </w:t>
      </w:r>
    </w:p>
    <w:p w14:paraId="1D2B94C1" w14:textId="5024A994" w:rsidR="0028149E" w:rsidRPr="00D601D4" w:rsidRDefault="00274978" w:rsidP="00D601D4">
      <w:pPr>
        <w:pStyle w:val="af5"/>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5"/>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will be NBC from gNB</w:t>
      </w:r>
      <w:r w:rsidR="0028149E">
        <w:rPr>
          <w:rFonts w:eastAsiaTheme="minorEastAsia"/>
          <w:b/>
          <w:lang w:val="en-US"/>
        </w:rPr>
        <w:t>’s</w:t>
      </w:r>
      <w:r w:rsidRPr="002325A7">
        <w:rPr>
          <w:rFonts w:eastAsiaTheme="minorEastAsia"/>
          <w:b/>
          <w:lang w:val="en-US"/>
        </w:rPr>
        <w:t xml:space="preserve"> perspective.</w:t>
      </w:r>
    </w:p>
    <w:tbl>
      <w:tblPr>
        <w:tblStyle w:val="ac"/>
        <w:tblW w:w="9720" w:type="dxa"/>
        <w:tblInd w:w="-5" w:type="dxa"/>
        <w:tblLook w:val="04A0" w:firstRow="1" w:lastRow="0" w:firstColumn="1" w:lastColumn="0" w:noHBand="0" w:noVBand="1"/>
      </w:tblPr>
      <w:tblGrid>
        <w:gridCol w:w="1050"/>
        <w:gridCol w:w="827"/>
        <w:gridCol w:w="8417"/>
      </w:tblGrid>
      <w:tr w:rsidR="007639F2" w14:paraId="57EA0E7B" w14:textId="77777777" w:rsidTr="00BC4469">
        <w:tc>
          <w:tcPr>
            <w:tcW w:w="893" w:type="dxa"/>
          </w:tcPr>
          <w:p w14:paraId="7639A7AC" w14:textId="50B38E6A" w:rsidR="007639F2" w:rsidRPr="007639F2" w:rsidRDefault="007639F2" w:rsidP="00D90787">
            <w:pPr>
              <w:spacing w:before="120" w:after="120"/>
              <w:rPr>
                <w:b/>
                <w:bCs/>
              </w:rPr>
            </w:pPr>
            <w:r w:rsidRPr="007639F2">
              <w:rPr>
                <w:b/>
                <w:bCs/>
              </w:rPr>
              <w:t>Company</w:t>
            </w:r>
          </w:p>
        </w:tc>
        <w:tc>
          <w:tcPr>
            <w:tcW w:w="711" w:type="dxa"/>
          </w:tcPr>
          <w:p w14:paraId="1CE26D7F" w14:textId="7E97A483" w:rsidR="007639F2" w:rsidRPr="007639F2" w:rsidRDefault="007639F2" w:rsidP="00D90787">
            <w:pPr>
              <w:spacing w:before="120" w:after="120"/>
              <w:rPr>
                <w:b/>
                <w:bCs/>
              </w:rPr>
            </w:pPr>
            <w:r>
              <w:rPr>
                <w:b/>
                <w:bCs/>
              </w:rPr>
              <w:t>Yes/No</w:t>
            </w:r>
          </w:p>
        </w:tc>
        <w:tc>
          <w:tcPr>
            <w:tcW w:w="811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BC4469">
        <w:tc>
          <w:tcPr>
            <w:tcW w:w="893" w:type="dxa"/>
          </w:tcPr>
          <w:p w14:paraId="493A651E" w14:textId="1F1AD427" w:rsidR="007639F2" w:rsidRDefault="00274978" w:rsidP="00D90787">
            <w:pPr>
              <w:spacing w:before="120" w:after="120"/>
            </w:pPr>
            <w:r>
              <w:t>MTK</w:t>
            </w:r>
          </w:p>
        </w:tc>
        <w:tc>
          <w:tcPr>
            <w:tcW w:w="711" w:type="dxa"/>
          </w:tcPr>
          <w:p w14:paraId="604600F8" w14:textId="634993EA" w:rsidR="007639F2" w:rsidRDefault="00274978" w:rsidP="00D90787">
            <w:pPr>
              <w:spacing w:before="120" w:after="120"/>
            </w:pPr>
            <w:r>
              <w:t>Yes</w:t>
            </w:r>
          </w:p>
        </w:tc>
        <w:tc>
          <w:tcPr>
            <w:tcW w:w="8116"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r>
              <w:rPr>
                <w:rFonts w:eastAsia="PMingLiU" w:hint="eastAsia"/>
                <w:lang w:eastAsia="zh-TW"/>
              </w:rPr>
              <w:t>gNB, and prevent NBC issue for gNB.</w:t>
            </w:r>
          </w:p>
        </w:tc>
      </w:tr>
      <w:tr w:rsidR="007639F2" w14:paraId="6548B9A1" w14:textId="77777777" w:rsidTr="00BC4469">
        <w:tc>
          <w:tcPr>
            <w:tcW w:w="893" w:type="dxa"/>
          </w:tcPr>
          <w:p w14:paraId="500D6C91" w14:textId="71B94FD6" w:rsidR="007639F2" w:rsidRDefault="008D1C99" w:rsidP="00D90787">
            <w:pPr>
              <w:spacing w:before="120" w:after="120"/>
            </w:pPr>
            <w:r>
              <w:t>Ericsson</w:t>
            </w:r>
          </w:p>
        </w:tc>
        <w:tc>
          <w:tcPr>
            <w:tcW w:w="711" w:type="dxa"/>
          </w:tcPr>
          <w:p w14:paraId="2E0ADED4" w14:textId="553780C5" w:rsidR="007639F2" w:rsidRDefault="008D1C99" w:rsidP="00D90787">
            <w:pPr>
              <w:spacing w:before="120" w:after="120"/>
            </w:pPr>
            <w:r>
              <w:t>Yes</w:t>
            </w:r>
          </w:p>
        </w:tc>
        <w:tc>
          <w:tcPr>
            <w:tcW w:w="8116" w:type="dxa"/>
          </w:tcPr>
          <w:p w14:paraId="043450A4" w14:textId="2AA07467" w:rsidR="007639F2" w:rsidRDefault="00BC4469" w:rsidP="00D90787">
            <w:pPr>
              <w:spacing w:before="120" w:after="120"/>
            </w:pPr>
            <w:r>
              <w:t>We are fine with the conclusion. Another issue</w:t>
            </w:r>
            <w:r w:rsidR="000E35C9">
              <w:t xml:space="preserve"> need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lang w:val="en-US" w:eastAsia="zh-CN"/>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BC4469">
        <w:tc>
          <w:tcPr>
            <w:tcW w:w="893" w:type="dxa"/>
          </w:tcPr>
          <w:p w14:paraId="320644E8" w14:textId="2AA5B6B4" w:rsidR="007639F2" w:rsidRDefault="00196443" w:rsidP="00D90787">
            <w:pPr>
              <w:spacing w:before="120" w:after="120"/>
            </w:pPr>
            <w:r>
              <w:t>OPPO</w:t>
            </w:r>
          </w:p>
        </w:tc>
        <w:tc>
          <w:tcPr>
            <w:tcW w:w="711" w:type="dxa"/>
          </w:tcPr>
          <w:p w14:paraId="358E55F1" w14:textId="0D657FCC" w:rsidR="007639F2" w:rsidRDefault="00196443" w:rsidP="00D90787">
            <w:pPr>
              <w:spacing w:before="120" w:after="120"/>
            </w:pPr>
            <w:r>
              <w:t>Yes</w:t>
            </w:r>
          </w:p>
        </w:tc>
        <w:tc>
          <w:tcPr>
            <w:tcW w:w="8116" w:type="dxa"/>
          </w:tcPr>
          <w:p w14:paraId="3083DA57" w14:textId="05EE0AA7" w:rsidR="007639F2" w:rsidRDefault="00B02966" w:rsidP="00D90787">
            <w:pPr>
              <w:spacing w:before="120" w:after="120"/>
            </w:pPr>
            <w:r>
              <w:t>The conclusion is aligned with current spec.</w:t>
            </w:r>
          </w:p>
        </w:tc>
      </w:tr>
      <w:tr w:rsidR="007639F2" w14:paraId="6CAF8526" w14:textId="77777777" w:rsidTr="00BC4469">
        <w:tc>
          <w:tcPr>
            <w:tcW w:w="893" w:type="dxa"/>
          </w:tcPr>
          <w:p w14:paraId="5DDE088C" w14:textId="25C9F31E" w:rsidR="007639F2" w:rsidRPr="00CA00FB" w:rsidRDefault="00CA00FB" w:rsidP="00D90787">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1" w:type="dxa"/>
          </w:tcPr>
          <w:p w14:paraId="29FABAD4" w14:textId="1F963498" w:rsidR="007639F2" w:rsidRPr="00CA00FB" w:rsidRDefault="00CA00FB" w:rsidP="00D90787">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8116" w:type="dxa"/>
          </w:tcPr>
          <w:p w14:paraId="12DE13EF" w14:textId="77777777" w:rsidR="007639F2" w:rsidRDefault="007639F2" w:rsidP="00D90787">
            <w:pPr>
              <w:spacing w:before="120" w:after="120"/>
            </w:pPr>
            <w:bookmarkStart w:id="3" w:name="_GoBack"/>
            <w:bookmarkEnd w:id="3"/>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ac"/>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宋体" w:hAnsi="Times New Roman"/>
                <w:szCs w:val="22"/>
                <w:lang w:eastAsia="zh-CN"/>
              </w:rPr>
            </w:pPr>
            <w:r w:rsidRPr="00846DFF">
              <w:rPr>
                <w:rFonts w:ascii="Times New Roman" w:eastAsia="宋体" w:hAnsi="Times New Roman"/>
                <w:szCs w:val="22"/>
                <w:lang w:eastAsia="zh-CN"/>
              </w:rPr>
              <w:t xml:space="preserve">Denote </w:t>
            </w:r>
            <w:r w:rsidRPr="00846DFF">
              <w:rPr>
                <w:rFonts w:ascii="Times New Roman" w:eastAsia="宋体"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5.8pt" o:ole="">
                  <v:imagedata r:id="rId14" o:title=""/>
                </v:shape>
                <o:OLEObject Type="Embed" ProgID="Equation.DSMT4" ShapeID="_x0000_i1025" DrawAspect="Content" ObjectID="_1698226666" r:id="rId15"/>
              </w:object>
            </w:r>
            <w:r w:rsidRPr="00846DFF">
              <w:rPr>
                <w:rFonts w:ascii="Times New Roman" w:eastAsia="宋体" w:hAnsi="Times New Roman"/>
                <w:szCs w:val="22"/>
                <w:lang w:eastAsia="zh-CN"/>
              </w:rPr>
              <w:t xml:space="preserve"> as the set of resource elements, in ascending order of indices </w:t>
            </w:r>
            <w:r w:rsidRPr="00846DFF">
              <w:rPr>
                <w:rFonts w:ascii="Times New Roman" w:eastAsia="宋体" w:hAnsi="Times New Roman"/>
                <w:position w:val="-6"/>
                <w:szCs w:val="22"/>
              </w:rPr>
              <w:object w:dxaOrig="200" w:dyaOrig="279" w14:anchorId="0CF0DC41">
                <v:shape id="_x0000_i1026" type="#_x0000_t75" style="width:9.25pt;height:12.7pt" o:ole="">
                  <v:imagedata r:id="rId16" o:title=""/>
                </v:shape>
                <o:OLEObject Type="Embed" ProgID="Equation.3" ShapeID="_x0000_i1026" DrawAspect="Content" ObjectID="_1698226667" r:id="rId17"/>
              </w:object>
            </w:r>
            <w:r w:rsidRPr="00846DFF">
              <w:rPr>
                <w:rFonts w:ascii="Times New Roman" w:eastAsia="宋体" w:hAnsi="Times New Roman"/>
                <w:szCs w:val="22"/>
                <w:lang w:eastAsia="zh-CN"/>
              </w:rPr>
              <w:t xml:space="preserve">, available for transmission of UCI in OFDM symbol </w:t>
            </w:r>
            <w:r w:rsidRPr="00846DFF">
              <w:rPr>
                <w:rFonts w:ascii="Times New Roman" w:eastAsia="宋体" w:hAnsi="Times New Roman"/>
                <w:position w:val="-6"/>
                <w:szCs w:val="22"/>
              </w:rPr>
              <w:object w:dxaOrig="139" w:dyaOrig="279" w14:anchorId="0F3E554D">
                <v:shape id="_x0000_i1027" type="#_x0000_t75" style="width:5.8pt;height:12.7pt" o:ole="">
                  <v:imagedata r:id="rId18" o:title=""/>
                </v:shape>
                <o:OLEObject Type="Embed" ProgID="Equation.3" ShapeID="_x0000_i1027" DrawAspect="Content" ObjectID="_1698226668" r:id="rId19"/>
              </w:object>
            </w:r>
            <w:r w:rsidRPr="00846DFF">
              <w:rPr>
                <w:rFonts w:ascii="Times New Roman" w:eastAsia="宋体" w:hAnsi="Times New Roman"/>
                <w:szCs w:val="22"/>
                <w:lang w:eastAsia="zh-CN"/>
              </w:rPr>
              <w:t xml:space="preserve">, for </w:t>
            </w:r>
            <w:r w:rsidRPr="00846DFF">
              <w:rPr>
                <w:rFonts w:ascii="Times New Roman" w:eastAsia="宋体" w:hAnsi="Times New Roman"/>
                <w:position w:val="-14"/>
                <w:szCs w:val="22"/>
              </w:rPr>
              <w:object w:dxaOrig="2240" w:dyaOrig="400" w14:anchorId="655B1A7A">
                <v:shape id="_x0000_i1028" type="#_x0000_t75" style="width:97.05pt;height:17.35pt" o:ole="">
                  <v:imagedata r:id="rId20" o:title=""/>
                </v:shape>
                <o:OLEObject Type="Embed" ProgID="Equation.3" ShapeID="_x0000_i1028" DrawAspect="Content" ObjectID="_1698226669" r:id="rId21"/>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6"/>
                <w:szCs w:val="22"/>
              </w:rPr>
              <w:object w:dxaOrig="1660" w:dyaOrig="440" w14:anchorId="73139A4D">
                <v:shape id="_x0000_i1029" type="#_x0000_t75" style="width:62pt;height:17.35pt" o:ole="">
                  <v:imagedata r:id="rId22" o:title=""/>
                </v:shape>
                <o:OLEObject Type="Embed" ProgID="Equation.DSMT4" ShapeID="_x0000_i1029" DrawAspect="Content" ObjectID="_1698226670" r:id="rId23"/>
              </w:object>
            </w:r>
            <w:r w:rsidRPr="00846DFF">
              <w:rPr>
                <w:rFonts w:ascii="Times New Roman" w:eastAsia="宋体" w:hAnsi="Times New Roman"/>
                <w:szCs w:val="22"/>
                <w:lang w:eastAsia="zh-CN"/>
              </w:rPr>
              <w:t xml:space="preserve"> as the number of elements in set </w:t>
            </w:r>
            <w:r w:rsidRPr="00846DFF">
              <w:rPr>
                <w:rFonts w:ascii="Times New Roman" w:eastAsia="宋体" w:hAnsi="Times New Roman"/>
                <w:position w:val="-12"/>
                <w:szCs w:val="22"/>
              </w:rPr>
              <w:object w:dxaOrig="520" w:dyaOrig="380" w14:anchorId="52136FF6">
                <v:shape id="_x0000_i1030" type="#_x0000_t75" style="width:21.95pt;height:15.8pt" o:ole="">
                  <v:imagedata r:id="rId14" o:title=""/>
                </v:shape>
                <o:OLEObject Type="Embed" ProgID="Equation.DSMT4" ShapeID="_x0000_i1030" DrawAspect="Content" ObjectID="_1698226671" r:id="rId24"/>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4"/>
                <w:szCs w:val="22"/>
              </w:rPr>
              <w:object w:dxaOrig="880" w:dyaOrig="400" w14:anchorId="4EBB1119">
                <v:shape id="_x0000_i1031" type="#_x0000_t75" style="width:36.95pt;height:17.35pt" o:ole="">
                  <v:imagedata r:id="rId25" o:title=""/>
                </v:shape>
                <o:OLEObject Type="Embed" ProgID="Equation.DSMT4" ShapeID="_x0000_i1031" DrawAspect="Content" ObjectID="_1698226672" r:id="rId26"/>
              </w:object>
            </w:r>
            <w:r w:rsidRPr="00846DFF">
              <w:rPr>
                <w:rFonts w:ascii="Times New Roman" w:eastAsia="宋体" w:hAnsi="Times New Roman"/>
                <w:szCs w:val="22"/>
                <w:lang w:eastAsia="zh-CN"/>
              </w:rPr>
              <w:t xml:space="preserve"> as the </w:t>
            </w:r>
            <w:r w:rsidRPr="00846DFF">
              <w:rPr>
                <w:rFonts w:ascii="Times New Roman" w:eastAsia="宋体" w:hAnsi="Times New Roman"/>
                <w:position w:val="-10"/>
                <w:szCs w:val="22"/>
              </w:rPr>
              <w:object w:dxaOrig="200" w:dyaOrig="300" w14:anchorId="798BD906">
                <v:shape id="_x0000_i1032" type="#_x0000_t75" style="width:9.25pt;height:12.7pt" o:ole="">
                  <v:imagedata r:id="rId27" o:title=""/>
                </v:shape>
                <o:OLEObject Type="Embed" ProgID="Equation.3" ShapeID="_x0000_i1032" DrawAspect="Content" ObjectID="_1698226673" r:id="rId28"/>
              </w:object>
            </w:r>
            <w:r w:rsidRPr="00846DFF">
              <w:rPr>
                <w:rFonts w:ascii="Times New Roman" w:eastAsia="宋体" w:hAnsi="Times New Roman"/>
                <w:szCs w:val="22"/>
                <w:lang w:eastAsia="zh-CN"/>
              </w:rPr>
              <w:t xml:space="preserve">-th element in </w:t>
            </w:r>
            <w:r w:rsidRPr="00846DFF">
              <w:rPr>
                <w:rFonts w:ascii="Times New Roman" w:eastAsia="宋体" w:hAnsi="Times New Roman"/>
                <w:position w:val="-12"/>
                <w:szCs w:val="22"/>
              </w:rPr>
              <w:object w:dxaOrig="520" w:dyaOrig="380" w14:anchorId="0511BF6F">
                <v:shape id="_x0000_i1033" type="#_x0000_t75" style="width:21.95pt;height:15.8pt" o:ole="">
                  <v:imagedata r:id="rId14" o:title=""/>
                </v:shape>
                <o:OLEObject Type="Embed" ProgID="Equation.DSMT4" ShapeID="_x0000_i1033" DrawAspect="Content" ObjectID="_1698226674" r:id="rId29"/>
              </w:object>
            </w:r>
            <w:r w:rsidRPr="00846DFF">
              <w:rPr>
                <w:rFonts w:ascii="Times New Roman" w:eastAsia="宋体" w:hAnsi="Times New Roman"/>
                <w:szCs w:val="22"/>
                <w:lang w:eastAsia="zh-CN"/>
              </w:rPr>
              <w:t xml:space="preserve">. For any OFDM symbol that carriers DMRS of the PUSCH, </w:t>
            </w:r>
            <w:r w:rsidRPr="00846DFF">
              <w:rPr>
                <w:rFonts w:ascii="Times New Roman" w:eastAsia="宋体" w:hAnsi="Times New Roman"/>
                <w:position w:val="-12"/>
                <w:szCs w:val="22"/>
              </w:rPr>
              <w:object w:dxaOrig="980" w:dyaOrig="380" w14:anchorId="14E9A95E">
                <v:shape id="_x0000_i1034" type="#_x0000_t75" style="width:41.6pt;height:15.8pt" o:ole="">
                  <v:imagedata r:id="rId30" o:title=""/>
                </v:shape>
                <o:OLEObject Type="Embed" ProgID="Equation.DSMT4" ShapeID="_x0000_i1034" DrawAspect="Content" ObjectID="_1698226675" r:id="rId31"/>
              </w:object>
            </w:r>
            <w:r w:rsidRPr="00846DFF">
              <w:rPr>
                <w:rFonts w:ascii="Times New Roman" w:eastAsia="宋体" w:hAnsi="Times New Roman"/>
                <w:szCs w:val="22"/>
                <w:lang w:eastAsia="zh-CN"/>
              </w:rPr>
              <w:t xml:space="preserve">. For any OFDM symbol that does not carry DMRS of the PUSCH, </w:t>
            </w:r>
            <w:r w:rsidRPr="00846DFF">
              <w:rPr>
                <w:rFonts w:ascii="Times New Roman" w:eastAsia="宋体" w:hAnsi="Times New Roman"/>
                <w:position w:val="-12"/>
                <w:szCs w:val="22"/>
              </w:rPr>
              <w:object w:dxaOrig="1480" w:dyaOrig="380" w14:anchorId="63133CC9">
                <v:shape id="_x0000_i1035" type="#_x0000_t75" style="width:62.75pt;height:15.8pt" o:ole="">
                  <v:imagedata r:id="rId32" o:title=""/>
                </v:shape>
                <o:OLEObject Type="Embed" ProgID="Equation.DSMT4" ShapeID="_x0000_i1035" DrawAspect="Content" ObjectID="_1698226676" r:id="rId33"/>
              </w:object>
            </w:r>
            <w:r w:rsidRPr="00846DFF">
              <w:rPr>
                <w:rFonts w:ascii="Times New Roman" w:eastAsia="宋体"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lastRenderedPageBreak/>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lastRenderedPageBreak/>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5"/>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5"/>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5"/>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allow any bits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zh-CN"/>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zh-CN"/>
        </w:rPr>
        <w:lastRenderedPageBreak/>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af"/>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a8"/>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A53A" w14:textId="77777777" w:rsidR="004C38CD" w:rsidRDefault="004C38CD">
      <w:r>
        <w:separator/>
      </w:r>
    </w:p>
  </w:endnote>
  <w:endnote w:type="continuationSeparator" w:id="0">
    <w:p w14:paraId="5B6646E1" w14:textId="77777777" w:rsidR="004C38CD" w:rsidRDefault="004C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6367" w14:textId="77777777" w:rsidR="004C38CD" w:rsidRDefault="004C38CD">
      <w:r>
        <w:separator/>
      </w:r>
    </w:p>
  </w:footnote>
  <w:footnote w:type="continuationSeparator" w:id="0">
    <w:p w14:paraId="5069E621" w14:textId="77777777" w:rsidR="004C38CD" w:rsidRDefault="004C3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8CD"/>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0FB"/>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7F62BB-D207-45A6-8EF0-7C8C900D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50</TotalTime>
  <Pages>4</Pages>
  <Words>1113</Words>
  <Characters>6347</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7446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cp:lastModifiedBy>
  <cp:revision>7</cp:revision>
  <cp:lastPrinted>2013-05-13T15:37:00Z</cp:lastPrinted>
  <dcterms:created xsi:type="dcterms:W3CDTF">2021-11-11T14:34:00Z</dcterms:created>
  <dcterms:modified xsi:type="dcterms:W3CDTF">2021-11-12T04:41:00Z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