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hint="eastAsia"/>
                <w:lang w:eastAsia="ja-JP"/>
              </w:rPr>
            </w:pPr>
            <w:r>
              <w:rPr>
                <w:lang w:eastAsia="zh-CN"/>
              </w:rPr>
              <w:t>Support the proposal</w:t>
            </w:r>
          </w:p>
        </w:tc>
      </w:tr>
    </w:tbl>
    <w:p w14:paraId="4DA907E5" w14:textId="77777777" w:rsidR="00241FFE" w:rsidRDefault="00241FFE">
      <w:pPr>
        <w:rPr>
          <w:b/>
          <w:bCs/>
        </w:rPr>
      </w:pPr>
    </w:p>
    <w:p w14:paraId="4DA907E6" w14:textId="77777777" w:rsidR="00241FFE" w:rsidRDefault="000661E6">
      <w:pPr>
        <w:pStyle w:val="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w:t>
            </w:r>
            <w:proofErr w:type="gramStart"/>
            <w:r w:rsidR="00E2674E">
              <w:rPr>
                <w:lang w:eastAsia="zh-CN"/>
              </w:rPr>
              <w:t>than</w:t>
            </w:r>
            <w:proofErr w:type="gramEnd"/>
            <w:r w:rsidR="00E2674E">
              <w:rPr>
                <w:lang w:eastAsia="zh-CN"/>
              </w:rPr>
              <w:t xml:space="preserve">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hint="eastAsia"/>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hint="eastAsia"/>
                <w:bCs/>
                <w:lang w:eastAsia="ja-JP"/>
              </w:rPr>
            </w:pPr>
            <w:r>
              <w:rPr>
                <w:lang w:eastAsia="zh-CN"/>
              </w:rPr>
              <w:t>There is no need to define a new mechanism for PUCCH in addition to that for PUSCH unless issues specifically for PUCCH repetitions are identified.</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5BCAB607" w:rsidR="005A1A22" w:rsidRPr="005A1A22" w:rsidRDefault="005A1A22" w:rsidP="00824AA0">
            <w:pPr>
              <w:spacing w:after="0"/>
              <w:jc w:val="left"/>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hint="eastAsia"/>
                <w:bCs/>
                <w:lang w:eastAsia="ja-JP"/>
              </w:rPr>
            </w:pPr>
            <w:r>
              <w:rPr>
                <w:rFonts w:eastAsia="MS Mincho" w:hint="eastAsia"/>
                <w:bCs/>
                <w:lang w:eastAsia="ja-JP"/>
              </w:rPr>
              <w:t>W</w:t>
            </w:r>
            <w:r>
              <w:rPr>
                <w:rFonts w:eastAsia="MS Mincho"/>
                <w:bCs/>
                <w:lang w:eastAsia="ja-JP"/>
              </w:rPr>
              <w:t>e support the FL proposal.</w:t>
            </w:r>
          </w:p>
        </w:tc>
      </w:tr>
    </w:tbl>
    <w:p w14:paraId="4DA90885" w14:textId="77777777" w:rsidR="00241FFE" w:rsidRDefault="00241FFE">
      <w:pPr>
        <w:spacing w:after="0" w:line="276" w:lineRule="auto"/>
        <w:contextualSpacing/>
        <w:rPr>
          <w:b/>
          <w:bCs/>
        </w:rPr>
      </w:pPr>
      <w:bookmarkStart w:id="15" w:name="_GoBack"/>
      <w:bookmarkEnd w:id="15"/>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6" w:name="_Ref54470658"/>
      <w:r>
        <w:t>References</w:t>
      </w:r>
      <w:bookmarkEnd w:id="16"/>
    </w:p>
    <w:tbl>
      <w:tblPr>
        <w:tblStyle w:val="af5"/>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9E73C3">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9E73C3">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9E73C3">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9E73C3">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9E73C3">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9E73C3">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9E73C3">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9E73C3">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9E73C3">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9E73C3">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9E73C3">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9E73C3">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9E73C3">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9E73C3">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9E73C3">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9E73C3">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9E73C3">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9E73C3">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9E73C3">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9E73C3">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9E73C3">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9E73C3">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9E73C3">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9E73C3">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9E73C3">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9E73C3">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9E73C3">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D03E" w14:textId="77777777" w:rsidR="009E73C3" w:rsidRDefault="009E73C3">
      <w:pPr>
        <w:spacing w:after="0" w:line="240" w:lineRule="auto"/>
      </w:pPr>
      <w:r>
        <w:separator/>
      </w:r>
    </w:p>
  </w:endnote>
  <w:endnote w:type="continuationSeparator" w:id="0">
    <w:p w14:paraId="138A3F53" w14:textId="77777777" w:rsidR="009E73C3" w:rsidRDefault="009E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1" w14:textId="77777777" w:rsidR="0092631E" w:rsidRDefault="0092631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92631E" w:rsidRDefault="0092631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3" w14:textId="77777777" w:rsidR="0092631E" w:rsidRDefault="0092631E">
    <w:pPr>
      <w:pStyle w:val="ad"/>
      <w:ind w:right="360"/>
    </w:pPr>
    <w:r>
      <w:rPr>
        <w:rStyle w:val="af6"/>
      </w:rPr>
      <w:fldChar w:fldCharType="begin"/>
    </w:r>
    <w:r>
      <w:rPr>
        <w:rStyle w:val="af6"/>
      </w:rPr>
      <w:instrText xml:space="preserve"> PAGE </w:instrText>
    </w:r>
    <w:r>
      <w:rPr>
        <w:rStyle w:val="af6"/>
      </w:rPr>
      <w:fldChar w:fldCharType="separate"/>
    </w:r>
    <w:r>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10</w:t>
    </w:r>
    <w:r>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6E3F" w14:textId="77777777" w:rsidR="0092631E" w:rsidRDefault="009263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32DBA" w14:textId="77777777" w:rsidR="009E73C3" w:rsidRDefault="009E73C3">
      <w:pPr>
        <w:spacing w:after="0" w:line="240" w:lineRule="auto"/>
      </w:pPr>
      <w:r>
        <w:separator/>
      </w:r>
    </w:p>
  </w:footnote>
  <w:footnote w:type="continuationSeparator" w:id="0">
    <w:p w14:paraId="09AAA1A6" w14:textId="77777777" w:rsidR="009E73C3" w:rsidRDefault="009E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1613" w14:textId="77777777" w:rsidR="0092631E" w:rsidRDefault="0092631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327A" w14:textId="77777777" w:rsidR="0092631E" w:rsidRDefault="009263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E4C8BC-CA6E-4751-A4E7-6501CC37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5559</Words>
  <Characters>31690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18</cp:revision>
  <cp:lastPrinted>2014-11-07T05:38:00Z</cp:lastPrinted>
  <dcterms:created xsi:type="dcterms:W3CDTF">2021-05-19T22:34:00Z</dcterms:created>
  <dcterms:modified xsi:type="dcterms:W3CDTF">2021-05-19T22:38:00Z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