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 xml:space="preserve">Fine with the spirit of the </w:t>
            </w:r>
            <w:proofErr w:type="gramStart"/>
            <w:r w:rsidRPr="00313461">
              <w:rPr>
                <w:b/>
                <w:bCs/>
                <w:lang w:eastAsia="zh-CN"/>
              </w:rPr>
              <w:t>proposal</w:t>
            </w:r>
            <w:r w:rsidR="00FF7CA4" w:rsidRPr="00313461">
              <w:rPr>
                <w:b/>
                <w:bCs/>
                <w:lang w:eastAsia="zh-CN"/>
              </w:rPr>
              <w:t>, but</w:t>
            </w:r>
            <w:proofErr w:type="gramEnd"/>
            <w:r w:rsidR="00FF7CA4" w:rsidRPr="00313461">
              <w:rPr>
                <w:b/>
                <w:bCs/>
                <w:lang w:eastAsia="zh-CN"/>
              </w:rPr>
              <w:t xml:space="preserve">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 xml:space="preserve">that DCI </w:t>
            </w:r>
            <w:proofErr w:type="gramStart"/>
            <w:r w:rsidRPr="00313461">
              <w:rPr>
                <w:b/>
                <w:bCs/>
                <w:lang w:eastAsia="zh-CN"/>
              </w:rPr>
              <w:t>is able to</w:t>
            </w:r>
            <w:proofErr w:type="gramEnd"/>
            <w:r w:rsidRPr="00313461">
              <w:rPr>
                <w:b/>
                <w:bCs/>
                <w:lang w:eastAsia="zh-CN"/>
              </w:rPr>
              <w:t xml:space="preserve">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bl>
    <w:p w14:paraId="4DA907E5" w14:textId="77777777" w:rsidR="00241FFE" w:rsidRDefault="00241FFE">
      <w:pPr>
        <w:rPr>
          <w:b/>
          <w:bCs/>
        </w:rPr>
      </w:pPr>
    </w:p>
    <w:p w14:paraId="4DA907E6" w14:textId="77777777" w:rsidR="00241FFE" w:rsidRDefault="000661E6">
      <w:pPr>
        <w:pStyle w:val="Heading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w:t>
            </w:r>
            <w:r>
              <w:rPr>
                <w:rFonts w:ascii="Times New Roman" w:eastAsia="SimSun" w:hAnsi="Times New Roman" w:hint="eastAsia"/>
                <w:sz w:val="20"/>
                <w:szCs w:val="20"/>
                <w:lang w:eastAsia="zh-CN"/>
              </w:rPr>
              <w:lastRenderedPageBreak/>
              <w:t>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 xml:space="preserve">We think use cases 1-5 </w:t>
            </w:r>
            <w:proofErr w:type="gramStart"/>
            <w:r w:rsidRPr="00BA6F17">
              <w:rPr>
                <w:b/>
                <w:bCs/>
                <w:lang w:eastAsia="zh-CN"/>
              </w:rPr>
              <w:t>apply, but</w:t>
            </w:r>
            <w:proofErr w:type="gramEnd"/>
            <w:r w:rsidRPr="00BA6F17">
              <w:rPr>
                <w:b/>
                <w:bCs/>
                <w:lang w:eastAsia="zh-CN"/>
              </w:rPr>
              <w:t xml:space="preserve">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w:t>
            </w:r>
            <w:r w:rsidR="00BA6F17">
              <w:rPr>
                <w:lang w:eastAsia="zh-CN"/>
              </w:rPr>
              <w:lastRenderedPageBreak/>
              <w:t>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bl>
    <w:p w14:paraId="4DA90816" w14:textId="77777777" w:rsidR="00241FFE" w:rsidRDefault="00241FFE"/>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lastRenderedPageBreak/>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lastRenderedPageBreak/>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lastRenderedPageBreak/>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bl>
    <w:p w14:paraId="4DA90857" w14:textId="77777777"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lastRenderedPageBreak/>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w:t>
      </w:r>
      <w:r>
        <w:rPr>
          <w:color w:val="000000"/>
        </w:rPr>
        <w:lastRenderedPageBreak/>
        <w:t xml:space="preserve">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lastRenderedPageBreak/>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5" w:name="_Ref54470658"/>
      <w:r>
        <w:t>References</w:t>
      </w:r>
      <w:bookmarkEnd w:id="15"/>
    </w:p>
    <w:tbl>
      <w:tblPr>
        <w:tblStyle w:val="TableGrid"/>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9200FE">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9200FE">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9200FE">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9200FE">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9200FE">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9200FE">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9200FE">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9200FE">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9200FE">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9200FE">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9200FE">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9200FE">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9200FE">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9200FE">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9200FE">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9200FE">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9200FE">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9200FE">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9200FE">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9200FE">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9200FE">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9200FE">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9200FE">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9200FE">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9200FE">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9200FE">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9200FE">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79E00" w14:textId="77777777" w:rsidR="009200FE" w:rsidRDefault="009200FE">
      <w:pPr>
        <w:spacing w:after="0" w:line="240" w:lineRule="auto"/>
      </w:pPr>
      <w:r>
        <w:separator/>
      </w:r>
    </w:p>
  </w:endnote>
  <w:endnote w:type="continuationSeparator" w:id="0">
    <w:p w14:paraId="019F1E71" w14:textId="77777777" w:rsidR="009200FE" w:rsidRDefault="0092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92631E" w:rsidRDefault="00926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92631E" w:rsidRDefault="009263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77777777" w:rsidR="0092631E" w:rsidRDefault="0092631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6E3F" w14:textId="77777777" w:rsidR="0092631E" w:rsidRDefault="0092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AC1DB" w14:textId="77777777" w:rsidR="009200FE" w:rsidRDefault="009200FE">
      <w:pPr>
        <w:spacing w:after="0" w:line="240" w:lineRule="auto"/>
      </w:pPr>
      <w:r>
        <w:separator/>
      </w:r>
    </w:p>
  </w:footnote>
  <w:footnote w:type="continuationSeparator" w:id="0">
    <w:p w14:paraId="155F0D5C" w14:textId="77777777" w:rsidR="009200FE" w:rsidRDefault="00920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92631E" w:rsidRDefault="0092631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1613" w14:textId="77777777" w:rsidR="0092631E" w:rsidRDefault="0092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D327A" w14:textId="77777777" w:rsidR="0092631E" w:rsidRDefault="0092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5E4C4-C6F9-403D-A6D2-2DA6F2C1E061}">
  <ds:schemaRefs>
    <ds:schemaRef ds:uri="http://schemas.openxmlformats.org/officeDocument/2006/bibliography"/>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256</TotalTime>
  <Pages>13</Pages>
  <Words>5446</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28</cp:revision>
  <cp:lastPrinted>2014-11-07T05:38:00Z</cp:lastPrinted>
  <dcterms:created xsi:type="dcterms:W3CDTF">2021-05-19T07:04:00Z</dcterms:created>
  <dcterms:modified xsi:type="dcterms:W3CDTF">2021-05-19T21:44:00Z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