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3A5F99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[50][New_proposals_approval]</w:t>
      </w:r>
      <w:r>
        <w:t>. This included guidance from RAN Chairman for NTN NR and NTN IoT as follows</w:t>
      </w:r>
    </w:p>
    <w:p w14:paraId="64AE5E24" w14:textId="77777777" w:rsidR="00174682" w:rsidRPr="00A553D6" w:rsidRDefault="00174682" w:rsidP="00EB766D">
      <w:pPr>
        <w:pStyle w:val="ListParagraph"/>
        <w:numPr>
          <w:ilvl w:val="0"/>
          <w:numId w:val="4"/>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EB766D">
      <w:pPr>
        <w:pStyle w:val="ListParagraph"/>
        <w:numPr>
          <w:ilvl w:val="0"/>
          <w:numId w:val="4"/>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Default="00440E61" w:rsidP="00EC7BA6">
      <w:pPr>
        <w:pStyle w:val="BodyText"/>
      </w:pPr>
    </w:p>
    <w:p w14:paraId="0D75F00E" w14:textId="26B02DE1" w:rsidR="0090617C" w:rsidRDefault="004E7424" w:rsidP="0090617C">
      <w:pPr>
        <w:pStyle w:val="Heading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Heading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Case link budget results can be updated with atmosphere loss of 0.88 dB instead of 0.2 dB.</w:t>
      </w:r>
    </w:p>
    <w:p w14:paraId="008710CC" w14:textId="77777777" w:rsidR="0090617C" w:rsidRDefault="0090617C" w:rsidP="00EC7BA6">
      <w:pPr>
        <w:pStyle w:val="BodyText"/>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PC3 (23 dBm), NF=7 dB</w:t>
            </w:r>
          </w:p>
        </w:tc>
      </w:tr>
      <w:tr w:rsidR="0090617C" w14:paraId="2B3AFCE7"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59 dBW/MHz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40 dBW/MHz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34 dBW/MHz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PC5 (20 dBm), NF=9 dB</w:t>
            </w:r>
          </w:p>
        </w:tc>
      </w:tr>
      <w:tr w:rsidR="0090617C" w14:paraId="0DE7349B"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59 dBW/MHz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40 dBW/MHz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34 dBW/MHz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TableGrid"/>
        <w:tblW w:w="0" w:type="auto"/>
        <w:tblLook w:val="04A0" w:firstRow="1" w:lastRow="0" w:firstColumn="1" w:lastColumn="0" w:noHBand="0" w:noVBand="1"/>
      </w:tblPr>
      <w:tblGrid>
        <w:gridCol w:w="1795"/>
        <w:gridCol w:w="7834"/>
      </w:tblGrid>
      <w:tr w:rsidR="0090617C" w14:paraId="5399B9FA" w14:textId="77777777" w:rsidTr="00190DC9">
        <w:tc>
          <w:tcPr>
            <w:tcW w:w="1795" w:type="dxa"/>
            <w:shd w:val="clear" w:color="auto" w:fill="FFC000"/>
          </w:tcPr>
          <w:p w14:paraId="3530A49A" w14:textId="77777777" w:rsidR="0090617C" w:rsidRDefault="0090617C" w:rsidP="00190DC9">
            <w:pPr>
              <w:pStyle w:val="BodyText"/>
              <w:spacing w:line="256" w:lineRule="auto"/>
              <w:rPr>
                <w:rFonts w:cs="Arial"/>
              </w:rPr>
            </w:pPr>
            <w:r>
              <w:rPr>
                <w:rFonts w:cs="Arial"/>
              </w:rPr>
              <w:t>Company</w:t>
            </w:r>
          </w:p>
        </w:tc>
        <w:tc>
          <w:tcPr>
            <w:tcW w:w="7834" w:type="dxa"/>
            <w:shd w:val="clear" w:color="auto" w:fill="FFC000"/>
          </w:tcPr>
          <w:p w14:paraId="26277AAB" w14:textId="77777777" w:rsidR="0090617C" w:rsidRDefault="0090617C" w:rsidP="00190DC9">
            <w:pPr>
              <w:pStyle w:val="BodyText"/>
              <w:spacing w:line="256" w:lineRule="auto"/>
              <w:rPr>
                <w:rFonts w:cs="Arial"/>
              </w:rPr>
            </w:pPr>
            <w:r>
              <w:rPr>
                <w:rFonts w:cs="Arial"/>
              </w:rPr>
              <w:t>Comments</w:t>
            </w:r>
          </w:p>
        </w:tc>
      </w:tr>
      <w:tr w:rsidR="0090617C" w14:paraId="2BBD36BE" w14:textId="77777777" w:rsidTr="00190DC9">
        <w:tc>
          <w:tcPr>
            <w:tcW w:w="1795" w:type="dxa"/>
          </w:tcPr>
          <w:p w14:paraId="4B808D14" w14:textId="5F83AE73" w:rsidR="0090617C" w:rsidRPr="00A90C60" w:rsidRDefault="00A90C60" w:rsidP="00190DC9">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1DB10944" w14:textId="2C94593F" w:rsidR="0090617C" w:rsidRPr="00A90C60" w:rsidRDefault="00A90C60" w:rsidP="00190DC9">
            <w:pPr>
              <w:pStyle w:val="BodyText"/>
              <w:spacing w:line="256" w:lineRule="auto"/>
              <w:rPr>
                <w:rFonts w:eastAsiaTheme="minorEastAsia" w:cs="Arial"/>
                <w:lang w:eastAsia="zh-CN"/>
              </w:rPr>
            </w:pPr>
            <w:r>
              <w:rPr>
                <w:rFonts w:eastAsiaTheme="minorEastAsia" w:cs="Arial" w:hint="eastAsia"/>
                <w:lang w:eastAsia="zh-CN"/>
              </w:rPr>
              <w:t>Agree</w:t>
            </w:r>
            <w:r>
              <w:rPr>
                <w:rFonts w:eastAsiaTheme="minorEastAsia" w:cs="Arial"/>
                <w:lang w:eastAsia="zh-CN"/>
              </w:rPr>
              <w:t>, the updates is needed and just for correction.</w:t>
            </w:r>
          </w:p>
        </w:tc>
      </w:tr>
      <w:tr w:rsidR="0090617C" w14:paraId="66E9AE32" w14:textId="77777777" w:rsidTr="00190DC9">
        <w:tc>
          <w:tcPr>
            <w:tcW w:w="1795" w:type="dxa"/>
          </w:tcPr>
          <w:p w14:paraId="14E9E3FA" w14:textId="35AFDB38" w:rsidR="0090617C" w:rsidRDefault="005814F3" w:rsidP="00190DC9">
            <w:pPr>
              <w:pStyle w:val="BodyText"/>
              <w:spacing w:line="256" w:lineRule="auto"/>
              <w:rPr>
                <w:rFonts w:cs="Arial"/>
              </w:rPr>
            </w:pPr>
            <w:r>
              <w:rPr>
                <w:rFonts w:cs="Arial"/>
              </w:rPr>
              <w:t>Samsung</w:t>
            </w:r>
          </w:p>
        </w:tc>
        <w:tc>
          <w:tcPr>
            <w:tcW w:w="7834" w:type="dxa"/>
          </w:tcPr>
          <w:p w14:paraId="6BDBB633" w14:textId="711F3F27" w:rsidR="0090617C" w:rsidRDefault="005814F3" w:rsidP="00190DC9">
            <w:pPr>
              <w:pStyle w:val="BodyText"/>
              <w:spacing w:line="256" w:lineRule="auto"/>
              <w:rPr>
                <w:rFonts w:cs="Arial"/>
              </w:rPr>
            </w:pPr>
            <w:r>
              <w:rPr>
                <w:rFonts w:cs="Arial"/>
              </w:rPr>
              <w:t>OK with updates.</w:t>
            </w:r>
          </w:p>
        </w:tc>
      </w:tr>
      <w:tr w:rsidR="007723CF" w14:paraId="2399B396" w14:textId="77777777" w:rsidTr="00190DC9">
        <w:tc>
          <w:tcPr>
            <w:tcW w:w="1795" w:type="dxa"/>
          </w:tcPr>
          <w:p w14:paraId="2DCCB51E" w14:textId="50D51963" w:rsidR="007723CF" w:rsidRDefault="007723CF" w:rsidP="007723CF">
            <w:pPr>
              <w:pStyle w:val="BodyText"/>
              <w:spacing w:line="256" w:lineRule="auto"/>
              <w:rPr>
                <w:rFonts w:cs="Arial"/>
              </w:rPr>
            </w:pPr>
            <w:r>
              <w:rPr>
                <w:rFonts w:cs="Arial"/>
              </w:rPr>
              <w:t>Apple</w:t>
            </w:r>
          </w:p>
        </w:tc>
        <w:tc>
          <w:tcPr>
            <w:tcW w:w="7834" w:type="dxa"/>
          </w:tcPr>
          <w:p w14:paraId="214D0A87" w14:textId="1A3BBBAA" w:rsidR="007723CF" w:rsidRDefault="007723CF" w:rsidP="007723CF">
            <w:pPr>
              <w:pStyle w:val="BodyText"/>
              <w:spacing w:line="256" w:lineRule="auto"/>
              <w:rPr>
                <w:rFonts w:cs="Arial"/>
              </w:rPr>
            </w:pPr>
            <w:r>
              <w:rPr>
                <w:rFonts w:cs="Arial"/>
              </w:rPr>
              <w:t>Fine with updates.</w:t>
            </w:r>
          </w:p>
        </w:tc>
      </w:tr>
      <w:tr w:rsidR="007723CF" w14:paraId="62369517" w14:textId="77777777" w:rsidTr="00190DC9">
        <w:tc>
          <w:tcPr>
            <w:tcW w:w="1795" w:type="dxa"/>
          </w:tcPr>
          <w:p w14:paraId="5A8B5376" w14:textId="5545D355"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E0DCB22" w14:textId="27F70DA7" w:rsidR="007723CF" w:rsidRPr="00A56CA8" w:rsidRDefault="00647115"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7723CF" w14:paraId="7E467D84" w14:textId="77777777" w:rsidTr="00190DC9">
        <w:tc>
          <w:tcPr>
            <w:tcW w:w="1795" w:type="dxa"/>
          </w:tcPr>
          <w:p w14:paraId="630286F8" w14:textId="49364173" w:rsidR="007723CF" w:rsidRPr="00DA1057" w:rsidRDefault="00DA1057"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300BC58" w14:textId="40BCF501" w:rsidR="007723CF" w:rsidRPr="00DA1057" w:rsidRDefault="00DA1057"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r w:rsidR="001408CD">
              <w:rPr>
                <w:rFonts w:eastAsiaTheme="minorEastAsia" w:cs="Arial" w:hint="eastAsia"/>
                <w:color w:val="000000" w:themeColor="text1"/>
                <w:lang w:eastAsia="zh-CN"/>
              </w:rPr>
              <w:t xml:space="preserve"> </w:t>
            </w:r>
          </w:p>
        </w:tc>
      </w:tr>
      <w:tr w:rsidR="007723CF" w14:paraId="707AF5F1" w14:textId="77777777" w:rsidTr="00190DC9">
        <w:tc>
          <w:tcPr>
            <w:tcW w:w="1795" w:type="dxa"/>
          </w:tcPr>
          <w:p w14:paraId="714A3367" w14:textId="5BA24DB2" w:rsidR="007723CF" w:rsidRDefault="006A6A2D" w:rsidP="007723CF">
            <w:pPr>
              <w:pStyle w:val="BodyText"/>
              <w:spacing w:line="256" w:lineRule="auto"/>
              <w:rPr>
                <w:rFonts w:cs="Arial"/>
              </w:rPr>
            </w:pPr>
            <w:r>
              <w:rPr>
                <w:rFonts w:cs="Arial"/>
              </w:rPr>
              <w:t>Gatehouse</w:t>
            </w:r>
          </w:p>
        </w:tc>
        <w:tc>
          <w:tcPr>
            <w:tcW w:w="7834" w:type="dxa"/>
          </w:tcPr>
          <w:p w14:paraId="46A2D966" w14:textId="474ED290" w:rsidR="007723CF" w:rsidRDefault="006A6A2D" w:rsidP="007723CF">
            <w:pPr>
              <w:pStyle w:val="BodyText"/>
              <w:spacing w:line="256" w:lineRule="auto"/>
              <w:jc w:val="both"/>
              <w:rPr>
                <w:rFonts w:cs="Arial"/>
              </w:rPr>
            </w:pPr>
            <w:r>
              <w:rPr>
                <w:rFonts w:cs="Arial"/>
              </w:rPr>
              <w:t>Agree.</w:t>
            </w:r>
          </w:p>
        </w:tc>
      </w:tr>
      <w:tr w:rsidR="003C2284" w14:paraId="523DD5CD" w14:textId="77777777" w:rsidTr="00190DC9">
        <w:tc>
          <w:tcPr>
            <w:tcW w:w="1795" w:type="dxa"/>
          </w:tcPr>
          <w:p w14:paraId="383A213A" w14:textId="26FCA9E3" w:rsidR="003C2284" w:rsidRDefault="003C2284" w:rsidP="003C2284">
            <w:pPr>
              <w:pStyle w:val="BodyText"/>
              <w:spacing w:line="256" w:lineRule="auto"/>
              <w:rPr>
                <w:rFonts w:cs="Arial"/>
              </w:rPr>
            </w:pPr>
            <w:r>
              <w:rPr>
                <w:rFonts w:cs="Arial"/>
              </w:rPr>
              <w:t>Nokia, NSB</w:t>
            </w:r>
          </w:p>
        </w:tc>
        <w:tc>
          <w:tcPr>
            <w:tcW w:w="7834" w:type="dxa"/>
          </w:tcPr>
          <w:p w14:paraId="29197F85" w14:textId="0B104BD1" w:rsidR="003C2284" w:rsidRDefault="003C2284" w:rsidP="003C2284">
            <w:pPr>
              <w:pStyle w:val="BodyText"/>
              <w:spacing w:line="256" w:lineRule="auto"/>
              <w:rPr>
                <w:rFonts w:cs="Arial"/>
              </w:rPr>
            </w:pPr>
            <w:r>
              <w:rPr>
                <w:rFonts w:cs="Arial"/>
              </w:rPr>
              <w:t>OK to update for GEO (case 1), but why is the update also necessary for LEO-1200 (case 2) and LEO-600 (case 3), where the elevation angle is higher?</w:t>
            </w:r>
          </w:p>
        </w:tc>
      </w:tr>
      <w:tr w:rsidR="00A947E8" w14:paraId="571CC998" w14:textId="77777777" w:rsidTr="00190DC9">
        <w:tc>
          <w:tcPr>
            <w:tcW w:w="1795" w:type="dxa"/>
          </w:tcPr>
          <w:p w14:paraId="293FF410" w14:textId="78570806" w:rsidR="00A947E8" w:rsidRDefault="00A947E8" w:rsidP="00A947E8">
            <w:pPr>
              <w:pStyle w:val="BodyText"/>
              <w:spacing w:line="256" w:lineRule="auto"/>
              <w:rPr>
                <w:rFonts w:cs="Arial"/>
              </w:rPr>
            </w:pPr>
            <w:r w:rsidRPr="004D66C8">
              <w:rPr>
                <w:kern w:val="2"/>
                <w:lang w:eastAsia="zh-CN"/>
              </w:rPr>
              <w:t>Huawei, HiSilicon</w:t>
            </w:r>
          </w:p>
        </w:tc>
        <w:tc>
          <w:tcPr>
            <w:tcW w:w="7834" w:type="dxa"/>
          </w:tcPr>
          <w:p w14:paraId="3DDBB728" w14:textId="77777777" w:rsidR="00A947E8" w:rsidRDefault="00A947E8" w:rsidP="00A947E8">
            <w:pPr>
              <w:pStyle w:val="BodyText"/>
              <w:spacing w:line="256" w:lineRule="auto"/>
              <w:rPr>
                <w:rFonts w:eastAsiaTheme="minorEastAsia" w:cs="Arial"/>
                <w:lang w:eastAsia="zh-CN"/>
              </w:rPr>
            </w:pPr>
            <w:r>
              <w:rPr>
                <w:rFonts w:eastAsiaTheme="minorEastAsia" w:cs="Arial"/>
                <w:lang w:eastAsia="zh-CN"/>
              </w:rPr>
              <w:t xml:space="preserve">Agree </w:t>
            </w:r>
            <w:r w:rsidRPr="007C6BCD">
              <w:rPr>
                <w:rFonts w:eastAsiaTheme="minorEastAsia" w:cs="Arial"/>
                <w:lang w:eastAsia="zh-CN"/>
              </w:rPr>
              <w:t xml:space="preserve">to update </w:t>
            </w:r>
            <w:r w:rsidRPr="007C6BCD">
              <w:rPr>
                <w:bCs/>
                <w:szCs w:val="24"/>
              </w:rPr>
              <w:t>atmosphere loss of 0.88 dB instead of 0.2 dB.</w:t>
            </w:r>
            <w:r w:rsidRPr="007C6BCD">
              <w:rPr>
                <w:rFonts w:eastAsiaTheme="minorEastAsia" w:cs="Arial"/>
                <w:lang w:eastAsia="zh-CN"/>
              </w:rPr>
              <w:t xml:space="preserve"> </w:t>
            </w:r>
          </w:p>
          <w:p w14:paraId="1582D472" w14:textId="310E3F71" w:rsidR="00A947E8" w:rsidRPr="008A0498" w:rsidRDefault="00A947E8" w:rsidP="00A947E8">
            <w:pPr>
              <w:pStyle w:val="BodyText"/>
              <w:spacing w:line="256" w:lineRule="auto"/>
              <w:rPr>
                <w:rFonts w:cs="Arial"/>
              </w:rPr>
            </w:pPr>
            <w:r>
              <w:rPr>
                <w:rFonts w:eastAsiaTheme="minorEastAsia" w:cs="Arial"/>
                <w:lang w:eastAsia="zh-CN"/>
              </w:rPr>
              <w:t xml:space="preserve">However if we strictly follow </w:t>
            </w:r>
            <w:r w:rsidRPr="00813513">
              <w:rPr>
                <w:bCs/>
                <w:szCs w:val="24"/>
              </w:rPr>
              <w:t>TS 38.811</w:t>
            </w:r>
            <w:r>
              <w:rPr>
                <w:bCs/>
                <w:szCs w:val="24"/>
              </w:rPr>
              <w:t>,</w:t>
            </w:r>
            <w:r w:rsidRPr="00813513">
              <w:rPr>
                <w:bCs/>
                <w:szCs w:val="24"/>
              </w:rPr>
              <w:t xml:space="preserve"> </w:t>
            </w:r>
            <w:r>
              <w:rPr>
                <w:bCs/>
                <w:szCs w:val="24"/>
              </w:rPr>
              <w:t>“</w:t>
            </w:r>
            <w:r w:rsidRPr="002752C9">
              <w:rPr>
                <w:rFonts w:cs="Calibri"/>
              </w:rPr>
              <w:t>At frequencies below 10 GHz, it may normally be neglected. However, for elevation angles below 10 degrees it is recommended that the calculation is performed for any frequency above 1 GHz</w:t>
            </w:r>
            <w:r>
              <w:rPr>
                <w:bCs/>
                <w:szCs w:val="24"/>
              </w:rPr>
              <w:t>”</w:t>
            </w:r>
            <w:r>
              <w:rPr>
                <w:rFonts w:eastAsiaTheme="minorEastAsia" w:hint="eastAsia"/>
                <w:bCs/>
                <w:szCs w:val="24"/>
                <w:lang w:eastAsia="zh-CN"/>
              </w:rPr>
              <w:t>,</w:t>
            </w:r>
            <w:r>
              <w:rPr>
                <w:bCs/>
                <w:szCs w:val="24"/>
              </w:rPr>
              <w:t xml:space="preserve"> the </w:t>
            </w:r>
            <w:r w:rsidRPr="007C6BCD">
              <w:rPr>
                <w:bCs/>
                <w:szCs w:val="24"/>
              </w:rPr>
              <w:t>atmosphere loss</w:t>
            </w:r>
            <w:r w:rsidRPr="00813513">
              <w:rPr>
                <w:bCs/>
                <w:szCs w:val="24"/>
              </w:rPr>
              <w:t xml:space="preserve"> </w:t>
            </w:r>
            <w:r>
              <w:rPr>
                <w:bCs/>
                <w:szCs w:val="24"/>
              </w:rPr>
              <w:t>is 0 for other cases.</w:t>
            </w:r>
          </w:p>
        </w:tc>
      </w:tr>
      <w:tr w:rsidR="00F2149D" w14:paraId="089D9323" w14:textId="77777777" w:rsidTr="00190DC9">
        <w:tc>
          <w:tcPr>
            <w:tcW w:w="1795" w:type="dxa"/>
          </w:tcPr>
          <w:p w14:paraId="066E9E32" w14:textId="7261B014"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5CB78CB3" w14:textId="28ACF0F8" w:rsidR="00F2149D" w:rsidRDefault="00F2149D" w:rsidP="00F2149D">
            <w:pPr>
              <w:pStyle w:val="BodyText"/>
              <w:spacing w:line="256" w:lineRule="auto"/>
              <w:rPr>
                <w:rFonts w:cs="Arial"/>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5E5656" w14:paraId="0EFF43B8" w14:textId="77777777" w:rsidTr="00190DC9">
        <w:tc>
          <w:tcPr>
            <w:tcW w:w="1795" w:type="dxa"/>
          </w:tcPr>
          <w:p w14:paraId="20224C9B" w14:textId="67DCB3B4" w:rsidR="005E5656" w:rsidRDefault="005E5656" w:rsidP="005E5656">
            <w:pPr>
              <w:pStyle w:val="BodyText"/>
              <w:spacing w:line="256" w:lineRule="auto"/>
              <w:rPr>
                <w:rFonts w:cs="Arial"/>
              </w:rPr>
            </w:pPr>
            <w:r>
              <w:rPr>
                <w:rFonts w:cs="Arial"/>
              </w:rPr>
              <w:t>Omnispace</w:t>
            </w:r>
          </w:p>
        </w:tc>
        <w:tc>
          <w:tcPr>
            <w:tcW w:w="7834" w:type="dxa"/>
          </w:tcPr>
          <w:p w14:paraId="5EE19433" w14:textId="18E6FFEC" w:rsidR="005E5656" w:rsidRDefault="005E5656" w:rsidP="005E5656">
            <w:pPr>
              <w:pStyle w:val="BodyText"/>
              <w:spacing w:line="256" w:lineRule="auto"/>
              <w:rPr>
                <w:rFonts w:cs="Arial"/>
              </w:rPr>
            </w:pPr>
            <w:r>
              <w:rPr>
                <w:rFonts w:cs="Arial"/>
              </w:rPr>
              <w:t>Agree.</w:t>
            </w:r>
          </w:p>
        </w:tc>
      </w:tr>
      <w:tr w:rsidR="005E5656" w:rsidRPr="00114C13" w14:paraId="63DA9B29" w14:textId="77777777" w:rsidTr="00190DC9">
        <w:tc>
          <w:tcPr>
            <w:tcW w:w="1795" w:type="dxa"/>
          </w:tcPr>
          <w:p w14:paraId="71D59F7D" w14:textId="7A499258" w:rsidR="005E5656" w:rsidRPr="00114C13" w:rsidRDefault="00176276" w:rsidP="005E5656">
            <w:pPr>
              <w:pStyle w:val="BodyText"/>
              <w:spacing w:line="256" w:lineRule="auto"/>
              <w:rPr>
                <w:rFonts w:eastAsiaTheme="minorEastAsia" w:cs="Arial"/>
                <w:lang w:eastAsia="zh-CN"/>
              </w:rPr>
            </w:pPr>
            <w:r>
              <w:rPr>
                <w:rFonts w:eastAsiaTheme="minorEastAsia" w:cs="Arial"/>
                <w:lang w:eastAsia="zh-CN"/>
              </w:rPr>
              <w:t>Hughes/EchoStar</w:t>
            </w:r>
          </w:p>
        </w:tc>
        <w:tc>
          <w:tcPr>
            <w:tcW w:w="7834" w:type="dxa"/>
          </w:tcPr>
          <w:p w14:paraId="2B5480B6" w14:textId="4E2FBF4C" w:rsidR="005E5656" w:rsidRPr="00114C13" w:rsidRDefault="00176276" w:rsidP="005E5656">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5E5656" w:rsidRPr="00114C13" w14:paraId="1644B669" w14:textId="77777777" w:rsidTr="00190DC9">
        <w:tc>
          <w:tcPr>
            <w:tcW w:w="1795" w:type="dxa"/>
          </w:tcPr>
          <w:p w14:paraId="547F53F4" w14:textId="2DC6B3A6" w:rsidR="005E5656" w:rsidRDefault="00542D34" w:rsidP="005E5656">
            <w:pPr>
              <w:pStyle w:val="BodyText"/>
              <w:spacing w:line="256" w:lineRule="auto"/>
              <w:rPr>
                <w:rFonts w:eastAsiaTheme="minorEastAsia" w:cs="Arial"/>
                <w:lang w:eastAsia="zh-CN"/>
              </w:rPr>
            </w:pPr>
            <w:r>
              <w:rPr>
                <w:rFonts w:eastAsiaTheme="minorEastAsia" w:cs="Arial"/>
                <w:lang w:eastAsia="zh-CN"/>
              </w:rPr>
              <w:t>ESA</w:t>
            </w:r>
          </w:p>
        </w:tc>
        <w:tc>
          <w:tcPr>
            <w:tcW w:w="7834" w:type="dxa"/>
          </w:tcPr>
          <w:p w14:paraId="33C48C3C" w14:textId="3ECF6817" w:rsidR="005E5656" w:rsidRDefault="00542D34" w:rsidP="005E5656">
            <w:pPr>
              <w:pStyle w:val="BodyText"/>
              <w:spacing w:line="256" w:lineRule="auto"/>
              <w:rPr>
                <w:rFonts w:eastAsiaTheme="minorEastAsia" w:cs="Arial"/>
                <w:lang w:eastAsia="zh-CN"/>
              </w:rPr>
            </w:pPr>
            <w:r>
              <w:rPr>
                <w:rFonts w:eastAsiaTheme="minorEastAsia" w:cs="Arial"/>
                <w:lang w:eastAsia="zh-CN"/>
              </w:rPr>
              <w:t>Agree</w:t>
            </w:r>
          </w:p>
        </w:tc>
      </w:tr>
      <w:tr w:rsidR="005E5656" w:rsidRPr="00114C13" w14:paraId="1F3CAD4A" w14:textId="77777777" w:rsidTr="00190DC9">
        <w:tc>
          <w:tcPr>
            <w:tcW w:w="1795" w:type="dxa"/>
          </w:tcPr>
          <w:p w14:paraId="6516A11A" w14:textId="6E5AE2FB" w:rsidR="005E5656" w:rsidRDefault="00FC2865" w:rsidP="005E5656">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302F3CCF" w14:textId="4D14B3AA" w:rsidR="005E5656" w:rsidRDefault="00FC2865" w:rsidP="005E5656">
            <w:pPr>
              <w:pStyle w:val="BodyText"/>
              <w:spacing w:line="256" w:lineRule="auto"/>
              <w:rPr>
                <w:rFonts w:cs="Arial"/>
              </w:rPr>
            </w:pPr>
            <w:r>
              <w:rPr>
                <w:rFonts w:cs="Arial"/>
              </w:rPr>
              <w:t>Agree with updates</w:t>
            </w:r>
          </w:p>
        </w:tc>
      </w:tr>
      <w:tr w:rsidR="005E5656" w:rsidRPr="00114C13" w14:paraId="2C2BC8F4" w14:textId="77777777" w:rsidTr="00190DC9">
        <w:tc>
          <w:tcPr>
            <w:tcW w:w="1795" w:type="dxa"/>
          </w:tcPr>
          <w:p w14:paraId="75D0AC6C" w14:textId="77777777" w:rsidR="005E5656" w:rsidRPr="00016F49" w:rsidRDefault="005E5656" w:rsidP="005E5656">
            <w:pPr>
              <w:pStyle w:val="BodyText"/>
              <w:spacing w:line="256" w:lineRule="auto"/>
              <w:rPr>
                <w:rFonts w:eastAsiaTheme="minorEastAsia" w:cs="Arial"/>
                <w:highlight w:val="yellow"/>
                <w:lang w:eastAsia="zh-CN"/>
              </w:rPr>
            </w:pPr>
          </w:p>
        </w:tc>
        <w:tc>
          <w:tcPr>
            <w:tcW w:w="7834" w:type="dxa"/>
          </w:tcPr>
          <w:p w14:paraId="6173A272" w14:textId="77777777" w:rsidR="005E5656" w:rsidRPr="00016F49" w:rsidRDefault="005E5656" w:rsidP="005E5656">
            <w:pPr>
              <w:pStyle w:val="BodyText"/>
              <w:spacing w:line="256" w:lineRule="auto"/>
              <w:rPr>
                <w:rFonts w:cs="Arial"/>
                <w:highlight w:val="yellow"/>
              </w:rPr>
            </w:pPr>
          </w:p>
        </w:tc>
      </w:tr>
      <w:tr w:rsidR="005E5656" w:rsidRPr="00114C13" w14:paraId="47A4B10F" w14:textId="77777777" w:rsidTr="00190DC9">
        <w:tc>
          <w:tcPr>
            <w:tcW w:w="1795" w:type="dxa"/>
          </w:tcPr>
          <w:p w14:paraId="26C914CE" w14:textId="77777777" w:rsidR="005E5656" w:rsidRDefault="005E5656" w:rsidP="005E5656">
            <w:pPr>
              <w:pStyle w:val="BodyText"/>
              <w:spacing w:line="256" w:lineRule="auto"/>
              <w:rPr>
                <w:rFonts w:eastAsiaTheme="minorEastAsia" w:cs="Arial"/>
                <w:lang w:eastAsia="zh-CN"/>
              </w:rPr>
            </w:pPr>
          </w:p>
        </w:tc>
        <w:tc>
          <w:tcPr>
            <w:tcW w:w="7834" w:type="dxa"/>
          </w:tcPr>
          <w:p w14:paraId="0B2FE65A" w14:textId="77777777" w:rsidR="005E5656" w:rsidRDefault="005E5656" w:rsidP="005E5656">
            <w:pPr>
              <w:pStyle w:val="BodyText"/>
              <w:spacing w:line="256" w:lineRule="auto"/>
              <w:rPr>
                <w:rFonts w:eastAsiaTheme="minorEastAsia" w:cs="Arial"/>
                <w:lang w:eastAsia="zh-CN"/>
              </w:rPr>
            </w:pPr>
          </w:p>
        </w:tc>
      </w:tr>
      <w:tr w:rsidR="005E5656" w:rsidRPr="00114C13" w14:paraId="7E107EF9" w14:textId="77777777" w:rsidTr="00190DC9">
        <w:tc>
          <w:tcPr>
            <w:tcW w:w="1795" w:type="dxa"/>
          </w:tcPr>
          <w:p w14:paraId="1429664B" w14:textId="77777777" w:rsidR="005E5656" w:rsidRDefault="005E5656" w:rsidP="005E5656">
            <w:pPr>
              <w:pStyle w:val="BodyText"/>
              <w:spacing w:line="256" w:lineRule="auto"/>
              <w:rPr>
                <w:rFonts w:eastAsiaTheme="minorEastAsia" w:cs="Arial"/>
                <w:lang w:eastAsia="zh-CN"/>
              </w:rPr>
            </w:pPr>
          </w:p>
        </w:tc>
        <w:tc>
          <w:tcPr>
            <w:tcW w:w="7834" w:type="dxa"/>
          </w:tcPr>
          <w:p w14:paraId="1345F68F" w14:textId="77777777" w:rsidR="005E5656" w:rsidRDefault="005E5656" w:rsidP="005E5656">
            <w:pPr>
              <w:pStyle w:val="BodyText"/>
              <w:spacing w:line="256" w:lineRule="auto"/>
              <w:rPr>
                <w:rFonts w:eastAsiaTheme="minorEastAsia" w:cs="Arial"/>
                <w:lang w:eastAsia="zh-CN"/>
              </w:rPr>
            </w:pPr>
          </w:p>
        </w:tc>
      </w:tr>
    </w:tbl>
    <w:p w14:paraId="63D52C53" w14:textId="77777777" w:rsidR="0090617C" w:rsidRDefault="0090617C" w:rsidP="00EC7BA6">
      <w:pPr>
        <w:pStyle w:val="BodyText"/>
      </w:pPr>
    </w:p>
    <w:p w14:paraId="3F19FF83" w14:textId="3B643F44" w:rsidR="0090617C" w:rsidRPr="0090617C" w:rsidRDefault="0090617C" w:rsidP="004E7424">
      <w:pPr>
        <w:pStyle w:val="Heading3"/>
        <w:rPr>
          <w:lang w:val="en-US" w:eastAsia="zh-TW"/>
        </w:rPr>
      </w:pPr>
      <w:r>
        <w:rPr>
          <w:lang w:val="en-US" w:eastAsia="zh-TW"/>
        </w:rPr>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BodyText"/>
      </w:pPr>
    </w:p>
    <w:p w14:paraId="1F1EC16E" w14:textId="31868AE9" w:rsidR="0090617C" w:rsidRPr="004E7424" w:rsidRDefault="004E7424" w:rsidP="004E7424">
      <w:pPr>
        <w:pStyle w:val="Heading2"/>
        <w:rPr>
          <w:lang w:val="en-US"/>
        </w:rPr>
      </w:pPr>
      <w:r w:rsidRPr="004E7424">
        <w:rPr>
          <w:lang w:val="en-US"/>
        </w:rPr>
        <w:t>Additional Path Losses</w:t>
      </w:r>
    </w:p>
    <w:p w14:paraId="38AF92E1" w14:textId="25583C95" w:rsidR="004E7424" w:rsidRDefault="004E7424" w:rsidP="004E7424">
      <w:pPr>
        <w:pStyle w:val="BodyText"/>
      </w:pPr>
      <w:r>
        <w:t xml:space="preserve">CMCC observed carriage and container penetration loss (9~20 dB) for logistics application and vegetation loss (e.g., 9 dB) for outdoor application and proposed </w:t>
      </w:r>
      <w:r w:rsidRPr="004E7424">
        <w:t>additional path loss should be considered for evaluating the basic coverage performance of IoT NTN in real deployment conditions</w:t>
      </w:r>
      <w:r>
        <w:t xml:space="preserve">. </w:t>
      </w:r>
    </w:p>
    <w:p w14:paraId="1C88971D" w14:textId="35A03CD0" w:rsidR="0090617C" w:rsidRDefault="004E7424" w:rsidP="004E7424">
      <w:pPr>
        <w:pStyle w:val="BodyText"/>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BodyText"/>
        <w:rPr>
          <w:i/>
        </w:rPr>
      </w:pPr>
      <w:r w:rsidRPr="00291B77">
        <w:rPr>
          <w:b/>
          <w:i/>
          <w:highlight w:val="yellow"/>
        </w:rPr>
        <w:t>Moderator view</w:t>
      </w:r>
      <w:r w:rsidRPr="00291B77">
        <w:rPr>
          <w:i/>
          <w:highlight w:val="yellow"/>
        </w:rPr>
        <w:t>: Cellular NB-IoT / eMTC can support high level of repetitions consistent with extreme coverage conditions at MCL = 164 dB with SNR as low as -20 dB. In NB-IoT,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BodyText"/>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NB-IoT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as long as 40 seconds?</w:t>
      </w:r>
    </w:p>
    <w:p w14:paraId="12FDFC1C" w14:textId="1C44369D"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BodyText"/>
      </w:pPr>
    </w:p>
    <w:tbl>
      <w:tblPr>
        <w:tblStyle w:val="TableGrid"/>
        <w:tblW w:w="0" w:type="auto"/>
        <w:tblLook w:val="04A0" w:firstRow="1" w:lastRow="0" w:firstColumn="1" w:lastColumn="0" w:noHBand="0" w:noVBand="1"/>
      </w:tblPr>
      <w:tblGrid>
        <w:gridCol w:w="1795"/>
        <w:gridCol w:w="7834"/>
      </w:tblGrid>
      <w:tr w:rsidR="00291B77" w14:paraId="28F83FA8" w14:textId="77777777" w:rsidTr="00190DC9">
        <w:tc>
          <w:tcPr>
            <w:tcW w:w="1795" w:type="dxa"/>
            <w:shd w:val="clear" w:color="auto" w:fill="FFC000"/>
          </w:tcPr>
          <w:p w14:paraId="2363C01D" w14:textId="77777777" w:rsidR="00291B77" w:rsidRDefault="00291B77" w:rsidP="00190DC9">
            <w:pPr>
              <w:pStyle w:val="BodyText"/>
              <w:spacing w:line="256" w:lineRule="auto"/>
              <w:rPr>
                <w:rFonts w:cs="Arial"/>
              </w:rPr>
            </w:pPr>
            <w:r>
              <w:rPr>
                <w:rFonts w:cs="Arial"/>
              </w:rPr>
              <w:t>Company</w:t>
            </w:r>
          </w:p>
        </w:tc>
        <w:tc>
          <w:tcPr>
            <w:tcW w:w="7834" w:type="dxa"/>
            <w:shd w:val="clear" w:color="auto" w:fill="FFC000"/>
          </w:tcPr>
          <w:p w14:paraId="44CDDF31" w14:textId="77777777" w:rsidR="00291B77" w:rsidRDefault="00291B77" w:rsidP="00190DC9">
            <w:pPr>
              <w:pStyle w:val="BodyText"/>
              <w:spacing w:line="256" w:lineRule="auto"/>
              <w:rPr>
                <w:rFonts w:cs="Arial"/>
              </w:rPr>
            </w:pPr>
            <w:r>
              <w:rPr>
                <w:rFonts w:cs="Arial"/>
              </w:rPr>
              <w:t>Comments</w:t>
            </w:r>
          </w:p>
        </w:tc>
      </w:tr>
      <w:tr w:rsidR="00291B77" w14:paraId="0424709D" w14:textId="77777777" w:rsidTr="00190DC9">
        <w:tc>
          <w:tcPr>
            <w:tcW w:w="1795" w:type="dxa"/>
          </w:tcPr>
          <w:p w14:paraId="56AED63D" w14:textId="1F7AF5DE" w:rsidR="00291B77" w:rsidRPr="002B6071" w:rsidRDefault="00BD1DA9" w:rsidP="00190DC9">
            <w:pPr>
              <w:pStyle w:val="BodyText"/>
              <w:spacing w:line="256" w:lineRule="auto"/>
              <w:rPr>
                <w:rFonts w:cs="Arial"/>
                <w:lang w:val="en-US"/>
              </w:rPr>
            </w:pPr>
            <w:r>
              <w:rPr>
                <w:rFonts w:cs="Arial" w:hint="eastAsia"/>
                <w:lang w:val="en-US"/>
              </w:rPr>
              <w:t>ZTE</w:t>
            </w:r>
          </w:p>
        </w:tc>
        <w:tc>
          <w:tcPr>
            <w:tcW w:w="7834" w:type="dxa"/>
          </w:tcPr>
          <w:p w14:paraId="4D5BC370" w14:textId="77777777" w:rsidR="00291B77" w:rsidRDefault="00BD1DA9" w:rsidP="00190DC9">
            <w:pPr>
              <w:pStyle w:val="BodyText"/>
              <w:spacing w:line="256" w:lineRule="auto"/>
              <w:rPr>
                <w:rFonts w:cs="Arial"/>
              </w:rPr>
            </w:pPr>
            <w:r>
              <w:rPr>
                <w:rFonts w:cs="Arial" w:hint="eastAsia"/>
              </w:rPr>
              <w:t xml:space="preserve">Q1: Yes, the duration of </w:t>
            </w:r>
            <w:r>
              <w:rPr>
                <w:rFonts w:cs="Arial"/>
              </w:rPr>
              <w:t>transmission</w:t>
            </w:r>
            <w:r>
              <w:rPr>
                <w:rFonts w:cs="Arial" w:hint="eastAsia"/>
              </w:rPr>
              <w:t xml:space="preserve"> </w:t>
            </w:r>
            <w:r>
              <w:rPr>
                <w:rFonts w:cs="Arial"/>
              </w:rPr>
              <w:t>will be longer with larger repetition for single tone.</w:t>
            </w:r>
          </w:p>
          <w:p w14:paraId="3B14F928" w14:textId="7E319597" w:rsidR="00BD1DA9" w:rsidRDefault="00BD1DA9" w:rsidP="00190DC9">
            <w:pPr>
              <w:pStyle w:val="BodyText"/>
              <w:spacing w:line="256" w:lineRule="auto"/>
              <w:rPr>
                <w:rFonts w:cs="Arial"/>
              </w:rPr>
            </w:pPr>
            <w:r>
              <w:rPr>
                <w:rFonts w:cs="Arial"/>
              </w:rPr>
              <w:t>Q2: Based on the assumption for TN based system, it seems that MCL(164 dB) is taken as the upper bound for performance with SNR = -20 dB.</w:t>
            </w:r>
          </w:p>
          <w:p w14:paraId="0C5DC392" w14:textId="77DE7FDC" w:rsidR="00BD1DA9" w:rsidRDefault="00BD1DA9" w:rsidP="00190DC9">
            <w:pPr>
              <w:pStyle w:val="BodyText"/>
              <w:spacing w:line="256" w:lineRule="auto"/>
              <w:rPr>
                <w:rFonts w:cs="Arial"/>
              </w:rPr>
            </w:pPr>
            <w:r>
              <w:rPr>
                <w:rFonts w:cs="Arial"/>
              </w:rPr>
              <w:t xml:space="preserve">Q3: The terminology ‘realistic’ is not clear. Such value is defined according to the target scenarios, e.g., with/without consideration of indoor or other penetration loss. The only thing we need to clarify is that whether for IoT-NTN, we need to extend the capability comparing to the legacy system to support more service due to additional impacts. </w:t>
            </w:r>
          </w:p>
        </w:tc>
      </w:tr>
      <w:tr w:rsidR="00291B77" w14:paraId="0CF3C2F8" w14:textId="77777777" w:rsidTr="00190DC9">
        <w:tc>
          <w:tcPr>
            <w:tcW w:w="1795" w:type="dxa"/>
          </w:tcPr>
          <w:p w14:paraId="0500EFD6" w14:textId="216A3127" w:rsidR="00291B77" w:rsidRDefault="00DA3F82" w:rsidP="00190DC9">
            <w:pPr>
              <w:pStyle w:val="BodyText"/>
              <w:spacing w:line="256" w:lineRule="auto"/>
              <w:rPr>
                <w:rFonts w:cs="Arial"/>
              </w:rPr>
            </w:pPr>
            <w:r>
              <w:rPr>
                <w:rFonts w:cs="Arial"/>
              </w:rPr>
              <w:t>Samsung</w:t>
            </w:r>
          </w:p>
        </w:tc>
        <w:tc>
          <w:tcPr>
            <w:tcW w:w="7834" w:type="dxa"/>
          </w:tcPr>
          <w:p w14:paraId="2A9C84B8" w14:textId="3F247593" w:rsidR="009F7C1B" w:rsidRDefault="009F7C1B" w:rsidP="00190DC9">
            <w:pPr>
              <w:pStyle w:val="BodyText"/>
              <w:spacing w:line="256" w:lineRule="auto"/>
              <w:rPr>
                <w:rFonts w:cs="Arial"/>
              </w:rPr>
            </w:pPr>
            <w:r>
              <w:rPr>
                <w:rFonts w:cs="Arial"/>
              </w:rPr>
              <w:t>Q1:</w:t>
            </w:r>
            <w:r w:rsidR="00CB49D8">
              <w:rPr>
                <w:rFonts w:cs="Arial"/>
              </w:rPr>
              <w:t xml:space="preserve"> Such figures seem to have been used as reference.</w:t>
            </w:r>
          </w:p>
          <w:p w14:paraId="00059E34" w14:textId="4EABA9C3" w:rsidR="00DA3F82" w:rsidRDefault="00DA3F82" w:rsidP="00190DC9">
            <w:pPr>
              <w:pStyle w:val="BodyText"/>
              <w:spacing w:line="256" w:lineRule="auto"/>
              <w:rPr>
                <w:rFonts w:cs="Arial"/>
              </w:rPr>
            </w:pPr>
            <w:r>
              <w:rPr>
                <w:rFonts w:cs="Arial"/>
              </w:rPr>
              <w:t xml:space="preserve">Q2: </w:t>
            </w:r>
            <w:r w:rsidR="009F7C1B">
              <w:rPr>
                <w:rFonts w:cs="Arial"/>
              </w:rPr>
              <w:t>Roughly, perhaps few dBs higher than -20dB.</w:t>
            </w:r>
          </w:p>
          <w:p w14:paraId="0FFD8C15" w14:textId="76410666" w:rsidR="00291B77" w:rsidRDefault="00DA3F82" w:rsidP="00DA3F82">
            <w:pPr>
              <w:pStyle w:val="BodyText"/>
              <w:spacing w:line="256" w:lineRule="auto"/>
              <w:rPr>
                <w:rFonts w:cs="Arial"/>
              </w:rPr>
            </w:pPr>
            <w:r>
              <w:rPr>
                <w:rFonts w:cs="Arial"/>
              </w:rPr>
              <w:t>Q3: It depends on the scenario. Some text can be added in the TR about additional losses in certain scenarios. This would help the interpretation of the evaluation results.</w:t>
            </w:r>
          </w:p>
        </w:tc>
      </w:tr>
      <w:tr w:rsidR="007723CF" w14:paraId="67D3D2C9" w14:textId="77777777" w:rsidTr="00190DC9">
        <w:tc>
          <w:tcPr>
            <w:tcW w:w="1795" w:type="dxa"/>
          </w:tcPr>
          <w:p w14:paraId="7E8B668D" w14:textId="06BC17DC" w:rsidR="007723CF" w:rsidRDefault="007723CF" w:rsidP="007723CF">
            <w:pPr>
              <w:pStyle w:val="BodyText"/>
              <w:spacing w:line="256" w:lineRule="auto"/>
              <w:rPr>
                <w:rFonts w:cs="Arial"/>
              </w:rPr>
            </w:pPr>
            <w:r>
              <w:rPr>
                <w:rFonts w:cs="Arial"/>
              </w:rPr>
              <w:t>Apple</w:t>
            </w:r>
          </w:p>
        </w:tc>
        <w:tc>
          <w:tcPr>
            <w:tcW w:w="7834" w:type="dxa"/>
          </w:tcPr>
          <w:p w14:paraId="78EC014D" w14:textId="77777777" w:rsidR="007723CF" w:rsidRDefault="007723CF" w:rsidP="007723CF">
            <w:pPr>
              <w:pStyle w:val="BodyText"/>
              <w:spacing w:line="256" w:lineRule="auto"/>
              <w:rPr>
                <w:rFonts w:cs="Arial"/>
              </w:rPr>
            </w:pPr>
            <w:r>
              <w:rPr>
                <w:rFonts w:cs="Arial"/>
              </w:rPr>
              <w:t>Q1: Yes</w:t>
            </w:r>
          </w:p>
          <w:p w14:paraId="10FAD186" w14:textId="77777777" w:rsidR="007723CF" w:rsidRDefault="007723CF" w:rsidP="007723CF">
            <w:pPr>
              <w:pStyle w:val="BodyText"/>
              <w:spacing w:line="256" w:lineRule="auto"/>
              <w:rPr>
                <w:rFonts w:cs="Arial"/>
              </w:rPr>
            </w:pPr>
            <w:r>
              <w:rPr>
                <w:rFonts w:cs="Arial"/>
              </w:rPr>
              <w:lastRenderedPageBreak/>
              <w:t>Q2: Yes</w:t>
            </w:r>
          </w:p>
          <w:p w14:paraId="44EA33D9" w14:textId="0144C08C" w:rsidR="007723CF" w:rsidRDefault="007723CF" w:rsidP="007723CF">
            <w:pPr>
              <w:pStyle w:val="BodyText"/>
              <w:spacing w:line="256" w:lineRule="auto"/>
              <w:rPr>
                <w:rFonts w:cs="Arial"/>
              </w:rPr>
            </w:pPr>
            <w:r>
              <w:rPr>
                <w:rFonts w:cs="Arial"/>
              </w:rPr>
              <w:t>Q3: Realistic SNR depends on scenarios.</w:t>
            </w:r>
          </w:p>
        </w:tc>
      </w:tr>
      <w:tr w:rsidR="007723CF" w14:paraId="066424DE" w14:textId="77777777" w:rsidTr="00190DC9">
        <w:tc>
          <w:tcPr>
            <w:tcW w:w="1795" w:type="dxa"/>
          </w:tcPr>
          <w:p w14:paraId="444A69BF" w14:textId="1E12D2AF"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lastRenderedPageBreak/>
              <w:t>O</w:t>
            </w:r>
            <w:r>
              <w:rPr>
                <w:rFonts w:eastAsiaTheme="minorEastAsia" w:cs="Arial"/>
                <w:lang w:eastAsia="zh-CN"/>
              </w:rPr>
              <w:t>PPO</w:t>
            </w:r>
          </w:p>
        </w:tc>
        <w:tc>
          <w:tcPr>
            <w:tcW w:w="7834" w:type="dxa"/>
          </w:tcPr>
          <w:p w14:paraId="2450D116" w14:textId="77777777" w:rsidR="00647115" w:rsidRDefault="00647115" w:rsidP="00647115">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4B72106F"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yes</w:t>
            </w:r>
          </w:p>
          <w:p w14:paraId="75C7A078" w14:textId="71ED4B30" w:rsidR="007723CF" w:rsidRPr="00A56CA8" w:rsidRDefault="00647115" w:rsidP="00647115">
            <w:pPr>
              <w:pStyle w:val="BodyText"/>
              <w:spacing w:line="256" w:lineRule="auto"/>
              <w:rPr>
                <w:rFonts w:eastAsiaTheme="minorEastAsia" w:cs="Arial"/>
                <w:lang w:eastAsia="zh-CN"/>
              </w:rPr>
            </w:pPr>
            <w:r>
              <w:rPr>
                <w:rFonts w:eastAsiaTheme="minorEastAsia" w:cs="Arial"/>
                <w:lang w:eastAsia="zh-CN"/>
              </w:rPr>
              <w:t>Q3: the realistic SNR depends on the actual additional losses and the maximum number of repetitions.</w:t>
            </w:r>
          </w:p>
        </w:tc>
      </w:tr>
      <w:tr w:rsidR="00D14EEB" w14:paraId="340F0F1F" w14:textId="77777777" w:rsidTr="00190DC9">
        <w:tc>
          <w:tcPr>
            <w:tcW w:w="1795" w:type="dxa"/>
          </w:tcPr>
          <w:p w14:paraId="4AE70322" w14:textId="7E8BD0E4" w:rsidR="00D14EEB" w:rsidRPr="00D14EEB" w:rsidRDefault="00D14EEB"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B7008D2" w14:textId="15B9715C" w:rsidR="00D14EEB" w:rsidRDefault="00860297" w:rsidP="00BC1F6E">
            <w:pPr>
              <w:pStyle w:val="BodyText"/>
              <w:spacing w:line="256" w:lineRule="auto"/>
              <w:rPr>
                <w:rFonts w:cs="Arial"/>
              </w:rPr>
            </w:pPr>
            <w:r>
              <w:rPr>
                <w:rFonts w:eastAsiaTheme="minorEastAsia" w:cs="Arial"/>
                <w:lang w:eastAsia="zh-CN"/>
              </w:rPr>
              <w:t>R</w:t>
            </w:r>
            <w:r>
              <w:rPr>
                <w:rFonts w:eastAsiaTheme="minorEastAsia" w:cs="Arial" w:hint="eastAsia"/>
                <w:lang w:eastAsia="zh-CN"/>
              </w:rPr>
              <w:t xml:space="preserve">egarding this </w:t>
            </w:r>
            <w:r>
              <w:rPr>
                <w:rFonts w:eastAsiaTheme="minorEastAsia" w:cs="Arial"/>
                <w:lang w:eastAsia="zh-CN"/>
              </w:rPr>
              <w:t>proposal</w:t>
            </w:r>
            <w:r>
              <w:rPr>
                <w:rFonts w:eastAsiaTheme="minorEastAsia" w:cs="Arial" w:hint="eastAsia"/>
                <w:lang w:eastAsia="zh-CN"/>
              </w:rPr>
              <w:t xml:space="preserve">, the </w:t>
            </w:r>
            <w:r>
              <w:rPr>
                <w:rFonts w:eastAsiaTheme="minorEastAsia" w:cs="Arial"/>
                <w:lang w:eastAsia="zh-CN"/>
              </w:rPr>
              <w:t>question</w:t>
            </w:r>
            <w:r>
              <w:rPr>
                <w:rFonts w:eastAsiaTheme="minorEastAsia" w:cs="Arial" w:hint="eastAsia"/>
                <w:lang w:eastAsia="zh-CN"/>
              </w:rPr>
              <w:t xml:space="preserve"> point is what is realistic SINR range.  </w:t>
            </w:r>
            <w:r>
              <w:rPr>
                <w:rFonts w:eastAsiaTheme="minorEastAsia" w:cs="Arial"/>
                <w:lang w:eastAsia="zh-CN"/>
              </w:rPr>
              <w:t>F</w:t>
            </w:r>
            <w:r>
              <w:rPr>
                <w:rFonts w:eastAsiaTheme="minorEastAsia" w:cs="Arial" w:hint="eastAsia"/>
                <w:lang w:eastAsia="zh-CN"/>
              </w:rPr>
              <w:t xml:space="preserve">rom our </w:t>
            </w:r>
            <w:r>
              <w:rPr>
                <w:rFonts w:eastAsiaTheme="minorEastAsia" w:cs="Arial"/>
                <w:lang w:eastAsia="zh-CN"/>
              </w:rPr>
              <w:t>perspective</w:t>
            </w:r>
            <w:r>
              <w:rPr>
                <w:rFonts w:eastAsiaTheme="minorEastAsia" w:cs="Arial" w:hint="eastAsia"/>
                <w:lang w:eastAsia="zh-CN"/>
              </w:rPr>
              <w:t xml:space="preserve">, for LEO case, it should be careful to </w:t>
            </w:r>
            <w:r w:rsidR="004673AA">
              <w:rPr>
                <w:rFonts w:eastAsiaTheme="minorEastAsia" w:cs="Arial" w:hint="eastAsia"/>
                <w:lang w:eastAsia="zh-CN"/>
              </w:rPr>
              <w:t>confirm</w:t>
            </w:r>
            <w:r>
              <w:rPr>
                <w:rFonts w:eastAsiaTheme="minorEastAsia" w:cs="Arial" w:hint="eastAsia"/>
                <w:lang w:eastAsia="zh-CN"/>
              </w:rPr>
              <w:t xml:space="preserve"> if very long repetition is feasible. </w:t>
            </w:r>
            <w:r>
              <w:rPr>
                <w:rFonts w:eastAsiaTheme="minorEastAsia" w:cs="Arial"/>
                <w:lang w:eastAsia="zh-CN"/>
              </w:rPr>
              <w:t>I</w:t>
            </w:r>
            <w:r>
              <w:rPr>
                <w:rFonts w:eastAsiaTheme="minorEastAsia" w:cs="Arial" w:hint="eastAsia"/>
                <w:lang w:eastAsia="zh-CN"/>
              </w:rPr>
              <w:t>n some case</w:t>
            </w:r>
            <w:r w:rsidR="004673AA">
              <w:rPr>
                <w:rFonts w:eastAsiaTheme="minorEastAsia" w:cs="Arial" w:hint="eastAsia"/>
                <w:lang w:eastAsia="zh-CN"/>
              </w:rPr>
              <w:t>s</w:t>
            </w:r>
            <w:r>
              <w:rPr>
                <w:rFonts w:eastAsiaTheme="minorEastAsia" w:cs="Arial" w:hint="eastAsia"/>
                <w:lang w:eastAsia="zh-CN"/>
              </w:rPr>
              <w:t>, the visible time duration of one satellite is less 20 seconds, it is hard to support 40s transmission duration.</w:t>
            </w:r>
          </w:p>
        </w:tc>
      </w:tr>
      <w:tr w:rsidR="00D14EEB" w14:paraId="4FFA51DB" w14:textId="77777777" w:rsidTr="00190DC9">
        <w:tc>
          <w:tcPr>
            <w:tcW w:w="1795" w:type="dxa"/>
          </w:tcPr>
          <w:p w14:paraId="40C3DFE5" w14:textId="01F529E5" w:rsidR="00D14EEB" w:rsidRDefault="006A6A2D" w:rsidP="007723CF">
            <w:pPr>
              <w:pStyle w:val="BodyText"/>
              <w:spacing w:line="256" w:lineRule="auto"/>
              <w:rPr>
                <w:rFonts w:cs="Arial"/>
              </w:rPr>
            </w:pPr>
            <w:r>
              <w:rPr>
                <w:rFonts w:cs="Arial"/>
              </w:rPr>
              <w:t>Gatehouse</w:t>
            </w:r>
          </w:p>
        </w:tc>
        <w:tc>
          <w:tcPr>
            <w:tcW w:w="7834" w:type="dxa"/>
          </w:tcPr>
          <w:p w14:paraId="00463192" w14:textId="4B05A991" w:rsidR="00D14EEB" w:rsidRDefault="006A6A2D" w:rsidP="007723CF">
            <w:pPr>
              <w:pStyle w:val="BodyText"/>
              <w:spacing w:line="256" w:lineRule="auto"/>
              <w:jc w:val="both"/>
              <w:rPr>
                <w:rFonts w:cs="Arial"/>
              </w:rPr>
            </w:pPr>
            <w:r>
              <w:rPr>
                <w:rFonts w:cs="Arial"/>
              </w:rPr>
              <w:t>Q1: Agree. The maximum of TN might not be practical/realistic for NTN (agree with CATT).</w:t>
            </w:r>
          </w:p>
          <w:p w14:paraId="1F2449E8" w14:textId="5C552F55" w:rsidR="006A6A2D" w:rsidRDefault="006A6A2D" w:rsidP="007723CF">
            <w:pPr>
              <w:pStyle w:val="BodyText"/>
              <w:spacing w:line="256" w:lineRule="auto"/>
              <w:jc w:val="both"/>
              <w:rPr>
                <w:rFonts w:cs="Arial"/>
              </w:rPr>
            </w:pPr>
            <w:r>
              <w:rPr>
                <w:rFonts w:cs="Arial"/>
              </w:rPr>
              <w:t>Q2: Agree.</w:t>
            </w:r>
          </w:p>
          <w:p w14:paraId="3571208B" w14:textId="334709C6" w:rsidR="006A6A2D" w:rsidRDefault="006A6A2D" w:rsidP="007723CF">
            <w:pPr>
              <w:pStyle w:val="BodyText"/>
              <w:spacing w:line="256" w:lineRule="auto"/>
              <w:jc w:val="both"/>
              <w:rPr>
                <w:rFonts w:cs="Arial"/>
              </w:rPr>
            </w:pPr>
            <w:r>
              <w:rPr>
                <w:rFonts w:cs="Arial"/>
              </w:rPr>
              <w:t>Q3: The SNR depends on the scenario. Agree to Samsung that adding some data for specific scenarios can increase level of the understanding.</w:t>
            </w:r>
          </w:p>
        </w:tc>
      </w:tr>
      <w:tr w:rsidR="00D14EEB" w14:paraId="2728ACD0" w14:textId="77777777" w:rsidTr="00190DC9">
        <w:tc>
          <w:tcPr>
            <w:tcW w:w="1795" w:type="dxa"/>
          </w:tcPr>
          <w:p w14:paraId="512324D6" w14:textId="312514D3" w:rsidR="00D14EEB" w:rsidRDefault="003C2284" w:rsidP="007723CF">
            <w:pPr>
              <w:pStyle w:val="BodyText"/>
              <w:spacing w:line="256" w:lineRule="auto"/>
              <w:rPr>
                <w:rFonts w:cs="Arial"/>
              </w:rPr>
            </w:pPr>
            <w:r>
              <w:rPr>
                <w:rFonts w:cs="Arial"/>
              </w:rPr>
              <w:t>Nokia, NSB</w:t>
            </w:r>
          </w:p>
        </w:tc>
        <w:tc>
          <w:tcPr>
            <w:tcW w:w="7834" w:type="dxa"/>
          </w:tcPr>
          <w:p w14:paraId="601AE6D4" w14:textId="77777777" w:rsidR="003C2284" w:rsidRPr="003D6E43" w:rsidRDefault="003C2284" w:rsidP="003C2284">
            <w:pPr>
              <w:pStyle w:val="BodyText"/>
              <w:spacing w:line="256" w:lineRule="auto"/>
              <w:jc w:val="both"/>
              <w:rPr>
                <w:rFonts w:cs="Arial"/>
              </w:rPr>
            </w:pPr>
            <w:r w:rsidRPr="003D6E43">
              <w:rPr>
                <w:rFonts w:cs="Arial"/>
              </w:rPr>
              <w:t>Q1: Yes</w:t>
            </w:r>
          </w:p>
          <w:p w14:paraId="03163314" w14:textId="77777777" w:rsidR="003C2284" w:rsidRPr="003D6E43" w:rsidRDefault="003C2284" w:rsidP="003C2284">
            <w:pPr>
              <w:pStyle w:val="BodyText"/>
              <w:spacing w:line="256" w:lineRule="auto"/>
              <w:jc w:val="both"/>
              <w:rPr>
                <w:rFonts w:cs="Arial"/>
              </w:rPr>
            </w:pPr>
            <w:r w:rsidRPr="003D6E43">
              <w:rPr>
                <w:rFonts w:cs="Arial"/>
              </w:rPr>
              <w:t>Q2: No. TS 36.104 defines NPUSH limits around -12 to -13 dB SNR using 64 repetitions</w:t>
            </w:r>
          </w:p>
          <w:p w14:paraId="4C48FD42" w14:textId="05B23480" w:rsidR="00D14EEB" w:rsidRDefault="003C2284" w:rsidP="003C2284">
            <w:pPr>
              <w:pStyle w:val="BodyText"/>
              <w:spacing w:line="256" w:lineRule="auto"/>
              <w:rPr>
                <w:rFonts w:cs="Arial"/>
              </w:rPr>
            </w:pPr>
            <w:r w:rsidRPr="003D6E43">
              <w:rPr>
                <w:rFonts w:cs="Arial"/>
              </w:rPr>
              <w:t>Q3: a general method can be: for a 10dB additional loss, the number of repetition may increase further by 16-32 times</w:t>
            </w:r>
          </w:p>
        </w:tc>
      </w:tr>
      <w:tr w:rsidR="00A947E8" w14:paraId="2E67D5E8" w14:textId="77777777" w:rsidTr="00190DC9">
        <w:tc>
          <w:tcPr>
            <w:tcW w:w="1795" w:type="dxa"/>
          </w:tcPr>
          <w:p w14:paraId="5E7A6740" w14:textId="155BFEB1" w:rsidR="00A947E8" w:rsidRDefault="00A947E8" w:rsidP="00A947E8">
            <w:pPr>
              <w:pStyle w:val="BodyText"/>
              <w:spacing w:line="256" w:lineRule="auto"/>
              <w:rPr>
                <w:rFonts w:cs="Arial"/>
              </w:rPr>
            </w:pPr>
            <w:r w:rsidRPr="004D66C8">
              <w:rPr>
                <w:kern w:val="2"/>
                <w:lang w:eastAsia="zh-CN"/>
              </w:rPr>
              <w:t>Huawei, HiSilicon</w:t>
            </w:r>
          </w:p>
        </w:tc>
        <w:tc>
          <w:tcPr>
            <w:tcW w:w="7834" w:type="dxa"/>
          </w:tcPr>
          <w:p w14:paraId="05468254" w14:textId="77777777" w:rsidR="00A947E8" w:rsidRPr="00A947E8" w:rsidRDefault="00A947E8" w:rsidP="00A947E8">
            <w:pPr>
              <w:pStyle w:val="BodyText"/>
              <w:spacing w:line="256" w:lineRule="auto"/>
              <w:jc w:val="both"/>
              <w:rPr>
                <w:rFonts w:cs="Arial"/>
              </w:rPr>
            </w:pPr>
            <w:r w:rsidRPr="00A947E8">
              <w:rPr>
                <w:rFonts w:cs="Arial"/>
              </w:rPr>
              <w:t xml:space="preserve">Q1: Yes for single tone with SCS of 3.75KHz.  </w:t>
            </w:r>
          </w:p>
          <w:p w14:paraId="7D028290" w14:textId="77777777" w:rsidR="00A947E8" w:rsidRPr="00A947E8" w:rsidRDefault="00A947E8" w:rsidP="00A947E8">
            <w:pPr>
              <w:pStyle w:val="BodyText"/>
              <w:spacing w:line="256" w:lineRule="auto"/>
              <w:jc w:val="both"/>
              <w:rPr>
                <w:rFonts w:cs="Arial"/>
              </w:rPr>
            </w:pPr>
            <w:r w:rsidRPr="00A947E8">
              <w:rPr>
                <w:rFonts w:cs="Arial"/>
              </w:rPr>
              <w:t>Q2: Yes</w:t>
            </w:r>
          </w:p>
          <w:p w14:paraId="18D7EB3A" w14:textId="6457DB67" w:rsidR="00A947E8" w:rsidRPr="008A0498" w:rsidRDefault="00A947E8" w:rsidP="00A947E8">
            <w:pPr>
              <w:pStyle w:val="BodyText"/>
              <w:spacing w:line="256" w:lineRule="auto"/>
              <w:jc w:val="both"/>
              <w:rPr>
                <w:rFonts w:cs="Arial"/>
              </w:rPr>
            </w:pPr>
            <w:r w:rsidRPr="00A947E8">
              <w:rPr>
                <w:rFonts w:cs="Arial"/>
              </w:rPr>
              <w:t xml:space="preserve">Q3: It will difficult to decide what is realistic since it depends on deployment. However, we may not need to consider the indoor scenario for IoT NTN due to the limited link budget for GNSS. Then the additional loss may not be as high a 10dB. </w:t>
            </w:r>
          </w:p>
        </w:tc>
      </w:tr>
      <w:tr w:rsidR="00F2149D" w14:paraId="33662F03" w14:textId="77777777" w:rsidTr="00190DC9">
        <w:tc>
          <w:tcPr>
            <w:tcW w:w="1795" w:type="dxa"/>
          </w:tcPr>
          <w:p w14:paraId="6085E3D8" w14:textId="6497CC0F"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2E7C39C9" w14:textId="77777777" w:rsidR="00F2149D" w:rsidRDefault="00F2149D" w:rsidP="00F2149D">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2: Not sure. In CMCC’s commercial terrestrial NB-IoT network, the acceptable</w:t>
            </w:r>
            <w:r w:rsidRPr="00E03AD0">
              <w:rPr>
                <w:rFonts w:eastAsiaTheme="minorEastAsia" w:cs="Arial"/>
                <w:lang w:eastAsia="zh-CN"/>
              </w:rPr>
              <w:t xml:space="preserve"> coverage extreme </w:t>
            </w:r>
            <w:r>
              <w:rPr>
                <w:rFonts w:eastAsiaTheme="minorEastAsia" w:cs="Arial"/>
                <w:lang w:eastAsia="zh-CN"/>
              </w:rPr>
              <w:t xml:space="preserve">is about </w:t>
            </w:r>
            <w:r w:rsidRPr="00E03AD0">
              <w:rPr>
                <w:rFonts w:eastAsiaTheme="minorEastAsia" w:cs="Arial"/>
                <w:lang w:eastAsia="zh-CN"/>
              </w:rPr>
              <w:t>-</w:t>
            </w:r>
            <w:r>
              <w:rPr>
                <w:rFonts w:eastAsiaTheme="minorEastAsia" w:cs="Arial"/>
                <w:lang w:eastAsia="zh-CN"/>
              </w:rPr>
              <w:t>1</w:t>
            </w:r>
            <w:r w:rsidRPr="00E03AD0">
              <w:rPr>
                <w:rFonts w:eastAsiaTheme="minorEastAsia" w:cs="Arial"/>
                <w:lang w:eastAsia="zh-CN"/>
              </w:rPr>
              <w:t>0 dB</w:t>
            </w:r>
            <w:r>
              <w:rPr>
                <w:rFonts w:eastAsiaTheme="minorEastAsia" w:cs="Arial"/>
                <w:lang w:eastAsia="zh-CN"/>
              </w:rPr>
              <w:t xml:space="preserve">. When the </w:t>
            </w:r>
            <w:r w:rsidRPr="00B774BF">
              <w:rPr>
                <w:rFonts w:eastAsiaTheme="minorEastAsia" w:cs="Arial"/>
                <w:lang w:eastAsia="zh-CN"/>
              </w:rPr>
              <w:t>repetition</w:t>
            </w:r>
            <w:r>
              <w:rPr>
                <w:rFonts w:eastAsiaTheme="minorEastAsia" w:cs="Arial"/>
                <w:lang w:eastAsia="zh-CN"/>
              </w:rPr>
              <w:t xml:space="preserve"> number grows up to 128, the coverage gain gets margin, while the IoT device capacity decreases significantly due to enormous resource overhead.</w:t>
            </w:r>
          </w:p>
          <w:p w14:paraId="0B82C903" w14:textId="6EC1A1CB" w:rsidR="00F2149D" w:rsidRDefault="00F2149D" w:rsidP="00F2149D">
            <w:pPr>
              <w:pStyle w:val="BodyText"/>
              <w:spacing w:line="256" w:lineRule="auto"/>
              <w:rPr>
                <w:rFonts w:cs="Arial"/>
              </w:rPr>
            </w:pPr>
            <w:r>
              <w:rPr>
                <w:rFonts w:eastAsiaTheme="minorEastAsia" w:cs="Arial" w:hint="eastAsia"/>
                <w:lang w:eastAsia="zh-CN"/>
              </w:rPr>
              <w:t>Q</w:t>
            </w:r>
            <w:r>
              <w:rPr>
                <w:rFonts w:eastAsiaTheme="minorEastAsia" w:cs="Arial"/>
                <w:lang w:eastAsia="zh-CN"/>
              </w:rPr>
              <w:t xml:space="preserve">3: </w:t>
            </w:r>
            <w:r>
              <w:rPr>
                <w:rFonts w:cs="Arial"/>
              </w:rPr>
              <w:t xml:space="preserve">The SNR depends on the scenario. Agree to Samsung to add some text in the TR about additional losses in certain scenarios. </w:t>
            </w:r>
          </w:p>
        </w:tc>
      </w:tr>
      <w:tr w:rsidR="005E5656" w14:paraId="756EC6D5" w14:textId="77777777" w:rsidTr="00190DC9">
        <w:tc>
          <w:tcPr>
            <w:tcW w:w="1795" w:type="dxa"/>
          </w:tcPr>
          <w:p w14:paraId="72266565" w14:textId="4ED54263" w:rsidR="005E5656" w:rsidRDefault="005E5656" w:rsidP="005E5656">
            <w:pPr>
              <w:pStyle w:val="BodyText"/>
              <w:spacing w:line="256" w:lineRule="auto"/>
              <w:rPr>
                <w:rFonts w:cs="Arial"/>
              </w:rPr>
            </w:pPr>
            <w:r>
              <w:rPr>
                <w:rFonts w:cs="Arial"/>
              </w:rPr>
              <w:t>Omnispace</w:t>
            </w:r>
          </w:p>
        </w:tc>
        <w:tc>
          <w:tcPr>
            <w:tcW w:w="7834" w:type="dxa"/>
          </w:tcPr>
          <w:p w14:paraId="6660ADB3" w14:textId="77777777" w:rsidR="005E5656" w:rsidRDefault="005E5656" w:rsidP="005E5656">
            <w:pPr>
              <w:pStyle w:val="BodyText"/>
              <w:spacing w:line="256" w:lineRule="auto"/>
              <w:rPr>
                <w:rFonts w:cs="Arial"/>
              </w:rPr>
            </w:pPr>
            <w:r>
              <w:rPr>
                <w:rFonts w:cs="Arial"/>
              </w:rPr>
              <w:t>Q1: We agree with CATT analysis and note that very long repetitions are not appropriate for some satellite systems (e.g., constraint on NGSO visible duration). We think that CE Mode A repetition rates are more realistic and give a link budget that provides a better balance between MCL and transmit duration.</w:t>
            </w:r>
          </w:p>
          <w:p w14:paraId="25F48EC9" w14:textId="77777777" w:rsidR="005E5656" w:rsidRDefault="005E5656" w:rsidP="005E5656">
            <w:pPr>
              <w:pStyle w:val="BodyText"/>
              <w:spacing w:line="256" w:lineRule="auto"/>
              <w:rPr>
                <w:rFonts w:cs="Arial"/>
              </w:rPr>
            </w:pPr>
            <w:r>
              <w:rPr>
                <w:rFonts w:cs="Arial"/>
              </w:rPr>
              <w:t>Q2: Yes</w:t>
            </w:r>
          </w:p>
          <w:p w14:paraId="460CD5B1" w14:textId="321677EF" w:rsidR="005E5656" w:rsidRDefault="005E5656" w:rsidP="005E5656">
            <w:pPr>
              <w:pStyle w:val="BodyText"/>
              <w:spacing w:line="256" w:lineRule="auto"/>
              <w:rPr>
                <w:rFonts w:cs="Arial"/>
              </w:rPr>
            </w:pPr>
            <w:r>
              <w:rPr>
                <w:rFonts w:cs="Arial"/>
              </w:rPr>
              <w:t>Q3: For eMTC, CE Mode A has a more appropriate retransmission rate and MCL. This should be used to determine realistic SNR figures for eMTC. At these SNR, eMTC offers some advantages in terms of the available data rates – evidenced by contribution from Sony.</w:t>
            </w:r>
          </w:p>
        </w:tc>
      </w:tr>
      <w:tr w:rsidR="005E5656" w:rsidRPr="00114C13" w14:paraId="0394B075" w14:textId="77777777" w:rsidTr="00190DC9">
        <w:tc>
          <w:tcPr>
            <w:tcW w:w="1795" w:type="dxa"/>
          </w:tcPr>
          <w:p w14:paraId="35CEC9EC" w14:textId="17C915FA" w:rsidR="005E5656" w:rsidRPr="00114C13" w:rsidRDefault="00740E7C" w:rsidP="005E5656">
            <w:pPr>
              <w:pStyle w:val="BodyText"/>
              <w:spacing w:line="256" w:lineRule="auto"/>
              <w:rPr>
                <w:rFonts w:eastAsiaTheme="minorEastAsia" w:cs="Arial"/>
                <w:lang w:eastAsia="zh-CN"/>
              </w:rPr>
            </w:pPr>
            <w:r>
              <w:rPr>
                <w:rFonts w:eastAsiaTheme="minorEastAsia" w:cs="Arial"/>
                <w:lang w:eastAsia="zh-CN"/>
              </w:rPr>
              <w:t>Hughes/#EchoStar</w:t>
            </w:r>
          </w:p>
        </w:tc>
        <w:tc>
          <w:tcPr>
            <w:tcW w:w="7834" w:type="dxa"/>
          </w:tcPr>
          <w:p w14:paraId="3B7941AD" w14:textId="40A27A71" w:rsidR="00740E7C" w:rsidRDefault="00740E7C" w:rsidP="00740E7C">
            <w:pPr>
              <w:pStyle w:val="BodyText"/>
              <w:spacing w:line="256" w:lineRule="auto"/>
              <w:jc w:val="both"/>
              <w:rPr>
                <w:rFonts w:cs="Arial"/>
              </w:rPr>
            </w:pPr>
            <w:r>
              <w:rPr>
                <w:rFonts w:cs="Arial"/>
              </w:rPr>
              <w:t>Q1: Agree. The maximum of TN might not be practical/realistic for NTN.</w:t>
            </w:r>
          </w:p>
          <w:p w14:paraId="35D9591F" w14:textId="77777777" w:rsidR="00740E7C" w:rsidRDefault="00740E7C" w:rsidP="00740E7C">
            <w:pPr>
              <w:pStyle w:val="BodyText"/>
              <w:spacing w:line="256" w:lineRule="auto"/>
              <w:jc w:val="both"/>
              <w:rPr>
                <w:rFonts w:cs="Arial"/>
              </w:rPr>
            </w:pPr>
            <w:r>
              <w:rPr>
                <w:rFonts w:cs="Arial"/>
              </w:rPr>
              <w:t>Q2: Agree.</w:t>
            </w:r>
          </w:p>
          <w:p w14:paraId="592535FA" w14:textId="6E3CDAD7" w:rsidR="005E5656" w:rsidRPr="00114C13" w:rsidRDefault="00740E7C" w:rsidP="00740E7C">
            <w:pPr>
              <w:pStyle w:val="BodyText"/>
              <w:spacing w:line="256" w:lineRule="auto"/>
              <w:rPr>
                <w:rFonts w:eastAsiaTheme="minorEastAsia" w:cs="Arial"/>
                <w:lang w:eastAsia="zh-CN"/>
              </w:rPr>
            </w:pPr>
            <w:r>
              <w:rPr>
                <w:rFonts w:cs="Arial"/>
              </w:rPr>
              <w:lastRenderedPageBreak/>
              <w:t>Q3: The SNR depends on the scenario. Agree to Samsung that adding some data for specific scenarios can increase level of the understanding.</w:t>
            </w:r>
          </w:p>
        </w:tc>
      </w:tr>
      <w:tr w:rsidR="00FC2865" w:rsidRPr="00114C13" w14:paraId="3FAFDF3D" w14:textId="77777777" w:rsidTr="00190DC9">
        <w:tc>
          <w:tcPr>
            <w:tcW w:w="1795" w:type="dxa"/>
          </w:tcPr>
          <w:p w14:paraId="7A423CE9" w14:textId="0C8071C5" w:rsidR="00FC2865" w:rsidRDefault="00FC2865" w:rsidP="00FC2865">
            <w:pPr>
              <w:pStyle w:val="BodyText"/>
              <w:spacing w:line="256" w:lineRule="auto"/>
              <w:rPr>
                <w:rFonts w:eastAsiaTheme="minorEastAsia" w:cs="Arial"/>
                <w:lang w:eastAsia="zh-CN"/>
              </w:rPr>
            </w:pPr>
            <w:r>
              <w:rPr>
                <w:rFonts w:eastAsiaTheme="minorEastAsia" w:cs="Arial"/>
                <w:lang w:eastAsia="zh-CN"/>
              </w:rPr>
              <w:lastRenderedPageBreak/>
              <w:t>Inmarsat</w:t>
            </w:r>
          </w:p>
        </w:tc>
        <w:tc>
          <w:tcPr>
            <w:tcW w:w="7834" w:type="dxa"/>
          </w:tcPr>
          <w:p w14:paraId="3699570D" w14:textId="77777777" w:rsidR="00FC2865" w:rsidRPr="00660CAB"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Q1: </w:t>
            </w:r>
            <w:r>
              <w:rPr>
                <w:rFonts w:eastAsiaTheme="minorEastAsia"/>
                <w:lang w:eastAsia="zh-CN"/>
              </w:rPr>
              <w:t xml:space="preserve">Yes, this is understood, although 40s seems a bit high.  In any case, for GEO it is potentially not a problem.  We think data should be captured in the TR to identify normal vs corner case transmission duration.  </w:t>
            </w:r>
          </w:p>
          <w:p w14:paraId="33AD6850" w14:textId="77777777" w:rsidR="00FC2865" w:rsidRPr="00660CAB"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Q2: </w:t>
            </w:r>
            <w:r>
              <w:rPr>
                <w:rFonts w:eastAsiaTheme="minorEastAsia"/>
                <w:lang w:eastAsia="zh-CN"/>
              </w:rPr>
              <w:t>Yes, this is understood. Whether Indoor coverage needs to be considered is debatable.  In principle if GNSS can acquire the UE may have sufficient link budget to acquire into network.  Whether this is allowed or not should be left to implementation.  The current mechanisms seem sufficient at least for Release 17.</w:t>
            </w:r>
          </w:p>
          <w:p w14:paraId="1E878FB2" w14:textId="77777777" w:rsidR="00FC2865"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Q3: </w:t>
            </w:r>
            <w:r>
              <w:rPr>
                <w:rFonts w:eastAsiaTheme="minorEastAsia"/>
                <w:lang w:eastAsia="zh-CN"/>
              </w:rPr>
              <w:t>We think DL SINRs down to -12/-15 dB are potentially realistic depending on beam diameter, satellite EIRP and UE NF/antenna gain.  Below -15 dB is situational.  In principle there is nothing stopping from considering SNR down to -20 dB.  Single tone 3.75 kHz SCS operation is very likely to be employed.</w:t>
            </w:r>
          </w:p>
          <w:p w14:paraId="5A27B0A0" w14:textId="51A04FD8" w:rsidR="00FC2865" w:rsidRDefault="00FC2865" w:rsidP="00FC2865">
            <w:pPr>
              <w:pStyle w:val="BodyText"/>
              <w:spacing w:line="256" w:lineRule="auto"/>
              <w:rPr>
                <w:rFonts w:eastAsiaTheme="minorEastAsia" w:cs="Arial"/>
                <w:lang w:eastAsia="zh-CN"/>
              </w:rPr>
            </w:pPr>
            <w:r>
              <w:rPr>
                <w:rFonts w:eastAsiaTheme="minorEastAsia"/>
                <w:lang w:eastAsia="zh-CN"/>
              </w:rPr>
              <w:t xml:space="preserve">General comment: what is the objective of these questions?  </w:t>
            </w:r>
          </w:p>
        </w:tc>
      </w:tr>
      <w:tr w:rsidR="00FC2865" w:rsidRPr="00114C13" w14:paraId="2ECC113C" w14:textId="77777777" w:rsidTr="00190DC9">
        <w:tc>
          <w:tcPr>
            <w:tcW w:w="1795" w:type="dxa"/>
          </w:tcPr>
          <w:p w14:paraId="5913FD54" w14:textId="77777777" w:rsidR="00FC2865" w:rsidRDefault="00FC2865" w:rsidP="00FC2865">
            <w:pPr>
              <w:pStyle w:val="BodyText"/>
              <w:spacing w:line="256" w:lineRule="auto"/>
              <w:rPr>
                <w:rFonts w:eastAsiaTheme="minorEastAsia" w:cs="Arial"/>
                <w:lang w:eastAsia="zh-CN"/>
              </w:rPr>
            </w:pPr>
          </w:p>
        </w:tc>
        <w:tc>
          <w:tcPr>
            <w:tcW w:w="7834" w:type="dxa"/>
          </w:tcPr>
          <w:p w14:paraId="6EEA5502" w14:textId="77777777" w:rsidR="00FC2865" w:rsidRDefault="00FC2865" w:rsidP="00FC2865">
            <w:pPr>
              <w:pStyle w:val="BodyText"/>
              <w:spacing w:line="256" w:lineRule="auto"/>
              <w:rPr>
                <w:rFonts w:cs="Arial"/>
              </w:rPr>
            </w:pPr>
          </w:p>
        </w:tc>
      </w:tr>
      <w:tr w:rsidR="00FC2865" w:rsidRPr="00114C13" w14:paraId="580A1397" w14:textId="77777777" w:rsidTr="00190DC9">
        <w:tc>
          <w:tcPr>
            <w:tcW w:w="1795" w:type="dxa"/>
          </w:tcPr>
          <w:p w14:paraId="65BDE6AA" w14:textId="77777777" w:rsidR="00FC2865" w:rsidRPr="00016F49" w:rsidRDefault="00FC2865" w:rsidP="00FC2865">
            <w:pPr>
              <w:pStyle w:val="BodyText"/>
              <w:spacing w:line="256" w:lineRule="auto"/>
              <w:rPr>
                <w:rFonts w:eastAsiaTheme="minorEastAsia" w:cs="Arial"/>
                <w:highlight w:val="yellow"/>
                <w:lang w:eastAsia="zh-CN"/>
              </w:rPr>
            </w:pPr>
          </w:p>
        </w:tc>
        <w:tc>
          <w:tcPr>
            <w:tcW w:w="7834" w:type="dxa"/>
          </w:tcPr>
          <w:p w14:paraId="4146E69E" w14:textId="77777777" w:rsidR="00FC2865" w:rsidRPr="00016F49" w:rsidRDefault="00FC2865" w:rsidP="00FC2865">
            <w:pPr>
              <w:pStyle w:val="BodyText"/>
              <w:spacing w:line="256" w:lineRule="auto"/>
              <w:rPr>
                <w:rFonts w:cs="Arial"/>
                <w:highlight w:val="yellow"/>
              </w:rPr>
            </w:pPr>
          </w:p>
        </w:tc>
      </w:tr>
      <w:tr w:rsidR="00FC2865" w:rsidRPr="00114C13" w14:paraId="03AF6956" w14:textId="77777777" w:rsidTr="00190DC9">
        <w:tc>
          <w:tcPr>
            <w:tcW w:w="1795" w:type="dxa"/>
          </w:tcPr>
          <w:p w14:paraId="159E59AE" w14:textId="77777777" w:rsidR="00FC2865" w:rsidRDefault="00FC2865" w:rsidP="00FC2865">
            <w:pPr>
              <w:pStyle w:val="BodyText"/>
              <w:spacing w:line="256" w:lineRule="auto"/>
              <w:rPr>
                <w:rFonts w:eastAsiaTheme="minorEastAsia" w:cs="Arial"/>
                <w:lang w:eastAsia="zh-CN"/>
              </w:rPr>
            </w:pPr>
          </w:p>
        </w:tc>
        <w:tc>
          <w:tcPr>
            <w:tcW w:w="7834" w:type="dxa"/>
          </w:tcPr>
          <w:p w14:paraId="76E3292C" w14:textId="77777777" w:rsidR="00FC2865" w:rsidRDefault="00FC2865" w:rsidP="00FC2865">
            <w:pPr>
              <w:pStyle w:val="BodyText"/>
              <w:spacing w:line="256" w:lineRule="auto"/>
              <w:rPr>
                <w:rFonts w:eastAsiaTheme="minorEastAsia" w:cs="Arial"/>
                <w:lang w:eastAsia="zh-CN"/>
              </w:rPr>
            </w:pPr>
          </w:p>
        </w:tc>
      </w:tr>
      <w:tr w:rsidR="00FC2865" w:rsidRPr="00114C13" w14:paraId="6385FBBC" w14:textId="77777777" w:rsidTr="00190DC9">
        <w:tc>
          <w:tcPr>
            <w:tcW w:w="1795" w:type="dxa"/>
          </w:tcPr>
          <w:p w14:paraId="7B68AE87" w14:textId="77777777" w:rsidR="00FC2865" w:rsidRDefault="00FC2865" w:rsidP="00FC2865">
            <w:pPr>
              <w:pStyle w:val="BodyText"/>
              <w:spacing w:line="256" w:lineRule="auto"/>
              <w:rPr>
                <w:rFonts w:eastAsiaTheme="minorEastAsia" w:cs="Arial"/>
                <w:lang w:eastAsia="zh-CN"/>
              </w:rPr>
            </w:pPr>
          </w:p>
        </w:tc>
        <w:tc>
          <w:tcPr>
            <w:tcW w:w="7834" w:type="dxa"/>
          </w:tcPr>
          <w:p w14:paraId="79FC6A46" w14:textId="77777777" w:rsidR="00FC2865" w:rsidRDefault="00FC2865" w:rsidP="00FC2865">
            <w:pPr>
              <w:pStyle w:val="BodyText"/>
              <w:spacing w:line="256" w:lineRule="auto"/>
              <w:rPr>
                <w:rFonts w:eastAsiaTheme="minorEastAsia" w:cs="Arial"/>
                <w:lang w:eastAsia="zh-CN"/>
              </w:rPr>
            </w:pPr>
          </w:p>
        </w:tc>
      </w:tr>
    </w:tbl>
    <w:p w14:paraId="46325049" w14:textId="77777777" w:rsidR="00291B77" w:rsidRDefault="00291B77" w:rsidP="00EC7BA6">
      <w:pPr>
        <w:pStyle w:val="BodyText"/>
      </w:pPr>
    </w:p>
    <w:p w14:paraId="133EE4B4" w14:textId="77777777" w:rsidR="00291B77" w:rsidRDefault="00291B77" w:rsidP="00EC7BA6">
      <w:pPr>
        <w:pStyle w:val="BodyText"/>
      </w:pPr>
    </w:p>
    <w:p w14:paraId="3761D538" w14:textId="77777777" w:rsidR="00291B77" w:rsidRDefault="00291B77" w:rsidP="00EC7BA6">
      <w:pPr>
        <w:pStyle w:val="BodyText"/>
      </w:pPr>
    </w:p>
    <w:p w14:paraId="3AA05948" w14:textId="7C9A4ABE" w:rsidR="00291B77" w:rsidRPr="004E7424" w:rsidRDefault="00291B77" w:rsidP="00291B77">
      <w:pPr>
        <w:pStyle w:val="Heading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Heading1"/>
        <w:rPr>
          <w:lang w:eastAsia="zh-CN"/>
        </w:rPr>
      </w:pPr>
      <w:r w:rsidRPr="0040632B">
        <w:rPr>
          <w:lang w:eastAsia="zh-CN"/>
        </w:rPr>
        <w:t>IoT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 xml:space="preserve">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45.4 dBW/MHz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lastRenderedPageBreak/>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28.1 dBi</w:t>
            </w:r>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28.1 dBi</w:t>
            </w:r>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 xml:space="preserve">sing “Set 5” NTN-IoT scenarios with MEO altitude and characteristics. </w:t>
      </w:r>
    </w:p>
    <w:p w14:paraId="54C8774D" w14:textId="5B91FAD1" w:rsidR="005F0FCA" w:rsidRDefault="005F0FCA" w:rsidP="005F0FCA">
      <w:pPr>
        <w:spacing w:after="60"/>
        <w:rPr>
          <w:bCs/>
          <w:szCs w:val="24"/>
        </w:rPr>
      </w:pPr>
      <w:r>
        <w:rPr>
          <w:bCs/>
          <w:szCs w:val="24"/>
        </w:rPr>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Clarification on the definition of EIRP for MEO w.r.t to whether including a 3 dB additional loss due to beamwidth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ListParagraph"/>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MEO </w:t>
      </w:r>
      <w:r w:rsidRPr="00160577">
        <w:rPr>
          <w:rFonts w:eastAsiaTheme="minorEastAsia"/>
          <w:b/>
          <w:i/>
          <w:lang w:eastAsia="zh-CN"/>
        </w:rPr>
        <w:t xml:space="preserve"> in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t>Set 5</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dBW/MHz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68 dBm</w:t>
            </w:r>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lastRenderedPageBreak/>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dBm) there is a 3dB gain compared to the PC5 (20 dBm) assumption on UL. </w:t>
      </w:r>
    </w:p>
    <w:p w14:paraId="34CD2798" w14:textId="77777777" w:rsidR="002A6949" w:rsidRDefault="002A6949" w:rsidP="002A6949">
      <w:pPr>
        <w:rPr>
          <w:bCs/>
          <w:i/>
          <w:iCs/>
        </w:rPr>
      </w:pPr>
      <w:r>
        <w:rPr>
          <w:bCs/>
          <w:i/>
          <w:iCs/>
        </w:rPr>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16"/>
        <w:gridCol w:w="8015"/>
      </w:tblGrid>
      <w:tr w:rsidR="00583B3D" w14:paraId="0D4DBFA9" w14:textId="77777777" w:rsidTr="00FC2865">
        <w:tc>
          <w:tcPr>
            <w:tcW w:w="1616"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15"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C2865">
        <w:tc>
          <w:tcPr>
            <w:tcW w:w="1616" w:type="dxa"/>
          </w:tcPr>
          <w:p w14:paraId="7ABE7E19" w14:textId="0B52A261" w:rsidR="00583B3D" w:rsidRPr="007A0599" w:rsidRDefault="007A0599" w:rsidP="00512C8A">
            <w:pPr>
              <w:pStyle w:val="BodyText"/>
              <w:spacing w:line="256" w:lineRule="auto"/>
              <w:rPr>
                <w:rFonts w:eastAsiaTheme="minorEastAsia" w:cs="Arial"/>
                <w:lang w:val="en-US" w:eastAsia="zh-CN"/>
              </w:rPr>
            </w:pPr>
            <w:r>
              <w:rPr>
                <w:rFonts w:eastAsiaTheme="minorEastAsia" w:cs="Arial"/>
                <w:lang w:val="en-US" w:eastAsia="zh-CN"/>
              </w:rPr>
              <w:t>ZTE</w:t>
            </w:r>
          </w:p>
        </w:tc>
        <w:tc>
          <w:tcPr>
            <w:tcW w:w="8015" w:type="dxa"/>
          </w:tcPr>
          <w:p w14:paraId="337F4F54" w14:textId="77777777" w:rsidR="00583B3D" w:rsidRDefault="007A0599" w:rsidP="00CA6947">
            <w:pPr>
              <w:pStyle w:val="BodyText"/>
              <w:spacing w:line="256" w:lineRule="auto"/>
              <w:rPr>
                <w:rFonts w:eastAsiaTheme="minorEastAsia" w:cs="Arial"/>
                <w:lang w:eastAsia="zh-CN"/>
              </w:rPr>
            </w:pPr>
            <w:r>
              <w:rPr>
                <w:rFonts w:eastAsiaTheme="minorEastAsia" w:cs="Arial"/>
                <w:lang w:eastAsia="zh-CN"/>
              </w:rPr>
              <w:t xml:space="preserve">For the proposal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r>
              <w:rPr>
                <w:rFonts w:eastAsiaTheme="minorEastAsia"/>
                <w:b/>
                <w:i/>
                <w:lang w:eastAsia="zh-CN"/>
              </w:rPr>
              <w:t xml:space="preserve">, </w:t>
            </w:r>
            <w:r w:rsidRPr="007A0599">
              <w:rPr>
                <w:rFonts w:eastAsiaTheme="minorEastAsia"/>
                <w:lang w:eastAsia="zh-CN"/>
              </w:rPr>
              <w:t xml:space="preserve">the results seems aligned with slight difference. </w:t>
            </w:r>
            <w:r w:rsidRPr="00E42CF5">
              <w:rPr>
                <w:rFonts w:eastAsiaTheme="minorEastAsia"/>
                <w:i/>
                <w:color w:val="FF0000"/>
                <w:highlight w:val="yellow"/>
                <w:lang w:eastAsia="zh-CN"/>
              </w:rPr>
              <w:t xml:space="preserve">But </w:t>
            </w:r>
            <w:r w:rsidR="00E42CF5" w:rsidRPr="00E42CF5">
              <w:rPr>
                <w:rFonts w:eastAsiaTheme="minorEastAsia"/>
                <w:i/>
                <w:color w:val="FF0000"/>
                <w:highlight w:val="yellow"/>
                <w:lang w:eastAsia="zh-CN"/>
              </w:rPr>
              <w:t>we also need to confirm that</w:t>
            </w:r>
            <w:r w:rsidRPr="00E42CF5">
              <w:rPr>
                <w:rFonts w:eastAsiaTheme="minorEastAsia"/>
                <w:i/>
                <w:color w:val="FF0000"/>
                <w:highlight w:val="yellow"/>
                <w:lang w:eastAsia="zh-CN"/>
              </w:rPr>
              <w:t xml:space="preserve"> the atmospheric used for link budget calculation should be 0.04 instead of 0.2 dB </w:t>
            </w:r>
            <w:r w:rsidR="00E42CF5">
              <w:rPr>
                <w:rFonts w:eastAsiaTheme="minorEastAsia"/>
                <w:i/>
                <w:color w:val="FF0000"/>
                <w:highlight w:val="yellow"/>
                <w:lang w:eastAsia="zh-CN"/>
              </w:rPr>
              <w:t xml:space="preserve"> </w:t>
            </w:r>
            <w:r w:rsidRPr="00E42CF5">
              <w:rPr>
                <w:rFonts w:eastAsiaTheme="minorEastAsia"/>
                <w:i/>
                <w:color w:val="FF0000"/>
                <w:highlight w:val="yellow"/>
                <w:lang w:eastAsia="zh-CN"/>
              </w:rPr>
              <w:t xml:space="preserve">since the elevation angle used for evaluation is  </w:t>
            </w:r>
            <w:r w:rsidR="00190DC9" w:rsidRPr="00E42CF5">
              <w:rPr>
                <w:rFonts w:eastAsiaTheme="minorEastAsia" w:cs="Arial" w:hint="eastAsia"/>
                <w:i/>
                <w:color w:val="FF0000"/>
                <w:highlight w:val="yellow"/>
                <w:lang w:eastAsia="zh-CN"/>
              </w:rPr>
              <w:t>8</w:t>
            </w:r>
            <w:r w:rsidR="00190DC9" w:rsidRPr="00E42CF5">
              <w:rPr>
                <w:rFonts w:eastAsiaTheme="minorEastAsia" w:cs="Arial"/>
                <w:i/>
                <w:color w:val="FF0000"/>
                <w:highlight w:val="yellow"/>
                <w:lang w:eastAsia="zh-CN"/>
              </w:rPr>
              <w:t>1.6</w:t>
            </w:r>
            <w:r w:rsidRPr="00E42CF5">
              <w:rPr>
                <w:rFonts w:eastAsiaTheme="minorEastAsia" w:cs="Arial"/>
                <w:i/>
                <w:color w:val="FF0000"/>
                <w:highlight w:val="yellow"/>
                <w:lang w:eastAsia="zh-CN"/>
              </w:rPr>
              <w:t xml:space="preserve"> degree</w:t>
            </w:r>
            <w:r w:rsidRPr="007A0599">
              <w:rPr>
                <w:rFonts w:eastAsiaTheme="minorEastAsia" w:cs="Arial"/>
                <w:lang w:eastAsia="zh-CN"/>
              </w:rPr>
              <w:t>.</w:t>
            </w:r>
          </w:p>
          <w:p w14:paraId="7E443914" w14:textId="77777777" w:rsidR="00CA6947" w:rsidRDefault="00CA6947" w:rsidP="00CA6947">
            <w:pPr>
              <w:pStyle w:val="BodyText"/>
              <w:spacing w:line="256" w:lineRule="auto"/>
              <w:rPr>
                <w:rFonts w:eastAsiaTheme="minorEastAsia"/>
                <w:i/>
                <w:color w:val="FF0000"/>
                <w:lang w:eastAsia="zh-CN"/>
              </w:rPr>
            </w:pPr>
            <w:r>
              <w:rPr>
                <w:rFonts w:eastAsiaTheme="minorEastAsia" w:cs="Arial" w:hint="eastAsia"/>
                <w:lang w:eastAsia="zh-CN"/>
              </w:rPr>
              <w:t>N</w:t>
            </w:r>
            <w:r>
              <w:rPr>
                <w:rFonts w:eastAsiaTheme="minorEastAsia" w:cs="Arial"/>
                <w:lang w:eastAsia="zh-CN"/>
              </w:rPr>
              <w:t xml:space="preserve">otes: </w:t>
            </w:r>
            <w:r>
              <w:rPr>
                <w:rFonts w:eastAsiaTheme="minorEastAsia"/>
                <w:i/>
                <w:color w:val="FF0000"/>
                <w:highlight w:val="yellow"/>
                <w:lang w:eastAsia="zh-CN"/>
              </w:rPr>
              <w:t>There are copy-paste typo in our contribution for the parameters, but the CNR value is obtained based on the correct one</w:t>
            </w:r>
          </w:p>
          <w:p w14:paraId="78F87EC3" w14:textId="2375CB96" w:rsidR="00CA6947" w:rsidRPr="00190DC9" w:rsidRDefault="00CA6947" w:rsidP="00CA6947">
            <w:pPr>
              <w:pStyle w:val="BodyText"/>
              <w:spacing w:line="256" w:lineRule="auto"/>
              <w:rPr>
                <w:rFonts w:eastAsiaTheme="minorEastAsia" w:cs="Arial"/>
                <w:lang w:eastAsia="zh-CN"/>
              </w:rPr>
            </w:pPr>
            <w:r w:rsidRPr="00CA6947">
              <w:rPr>
                <w:rFonts w:eastAsiaTheme="minorEastAsia" w:cs="Arial"/>
                <w:lang w:eastAsia="zh-CN"/>
              </w:rPr>
              <w:t xml:space="preserve">For the </w:t>
            </w:r>
            <w:r>
              <w:rPr>
                <w:rFonts w:eastAsiaTheme="minorEastAsia"/>
                <w:b/>
                <w:i/>
                <w:highlight w:val="yellow"/>
                <w:lang w:eastAsia="zh-CN"/>
              </w:rPr>
              <w:t>Section 3</w:t>
            </w:r>
            <w:r w:rsidRPr="002A6949">
              <w:rPr>
                <w:rFonts w:eastAsiaTheme="minorEastAsia"/>
                <w:b/>
                <w:i/>
                <w:highlight w:val="yellow"/>
                <w:lang w:eastAsia="zh-CN"/>
              </w:rPr>
              <w:t>-2</w:t>
            </w:r>
            <w:r>
              <w:rPr>
                <w:rFonts w:eastAsiaTheme="minorEastAsia"/>
                <w:b/>
                <w:i/>
                <w:lang w:eastAsia="zh-CN"/>
              </w:rPr>
              <w:t xml:space="preserve">, </w:t>
            </w:r>
            <w:r w:rsidRPr="00CA6947">
              <w:rPr>
                <w:rFonts w:eastAsiaTheme="minorEastAsia"/>
                <w:lang w:eastAsia="zh-CN"/>
              </w:rPr>
              <w:t>it’s fine to take this table in similar way as others since the Note 5 is still applicable.</w:t>
            </w:r>
          </w:p>
        </w:tc>
      </w:tr>
      <w:tr w:rsidR="007723CF" w14:paraId="341996F5" w14:textId="77777777" w:rsidTr="00FC2865">
        <w:tc>
          <w:tcPr>
            <w:tcW w:w="1616" w:type="dxa"/>
          </w:tcPr>
          <w:p w14:paraId="2FE51BC7" w14:textId="49410C02" w:rsidR="007723CF" w:rsidRDefault="007723CF" w:rsidP="007723CF">
            <w:pPr>
              <w:pStyle w:val="BodyText"/>
              <w:spacing w:line="256" w:lineRule="auto"/>
              <w:rPr>
                <w:rFonts w:cs="Arial"/>
              </w:rPr>
            </w:pPr>
            <w:r>
              <w:rPr>
                <w:rFonts w:cs="Arial"/>
              </w:rPr>
              <w:t>Apple</w:t>
            </w:r>
          </w:p>
        </w:tc>
        <w:tc>
          <w:tcPr>
            <w:tcW w:w="8015" w:type="dxa"/>
          </w:tcPr>
          <w:p w14:paraId="03677C56" w14:textId="5F768290" w:rsidR="007723CF" w:rsidRDefault="007723CF" w:rsidP="007723CF">
            <w:pPr>
              <w:pStyle w:val="BodyText"/>
              <w:spacing w:line="256" w:lineRule="auto"/>
              <w:rPr>
                <w:rFonts w:cs="Arial"/>
              </w:rPr>
            </w:pPr>
            <w:r>
              <w:rPr>
                <w:rFonts w:cs="Arial"/>
              </w:rPr>
              <w:t>For Section 3-1, it should be Case 11, since Case 10 is used for Set-4.</w:t>
            </w:r>
          </w:p>
        </w:tc>
      </w:tr>
      <w:tr w:rsidR="007723CF" w14:paraId="19A7F95D" w14:textId="77777777" w:rsidTr="00FC2865">
        <w:tc>
          <w:tcPr>
            <w:tcW w:w="1616" w:type="dxa"/>
          </w:tcPr>
          <w:p w14:paraId="54C0F2D2" w14:textId="3F0FDD15"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8015" w:type="dxa"/>
          </w:tcPr>
          <w:p w14:paraId="09303683" w14:textId="2FF4C6C8" w:rsidR="007723CF" w:rsidRDefault="00647115" w:rsidP="007723CF">
            <w:pPr>
              <w:pStyle w:val="BodyText"/>
              <w:spacing w:line="256" w:lineRule="auto"/>
              <w:rPr>
                <w:rFonts w:cs="Arial"/>
              </w:rPr>
            </w:pPr>
            <w:r w:rsidRPr="00647115">
              <w:rPr>
                <w:rFonts w:eastAsiaTheme="minorEastAsia" w:cs="Arial"/>
                <w:color w:val="000000" w:themeColor="text1"/>
                <w:lang w:eastAsia="zh-CN"/>
              </w:rPr>
              <w:t>Agree with ZTE that the atmospheric loss for MEO should be updated as 0.04 dB</w:t>
            </w:r>
            <w:r>
              <w:rPr>
                <w:rFonts w:eastAsiaTheme="minorEastAsia" w:cs="Arial" w:hint="eastAsia"/>
                <w:color w:val="000000" w:themeColor="text1"/>
                <w:lang w:eastAsia="zh-CN"/>
              </w:rPr>
              <w:t>.</w:t>
            </w:r>
          </w:p>
        </w:tc>
      </w:tr>
      <w:tr w:rsidR="007723CF" w14:paraId="446793F7" w14:textId="77777777" w:rsidTr="00FC2865">
        <w:tc>
          <w:tcPr>
            <w:tcW w:w="1616" w:type="dxa"/>
          </w:tcPr>
          <w:p w14:paraId="5C1619FC" w14:textId="37C5020E" w:rsidR="007723CF" w:rsidRPr="006A4468"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8015" w:type="dxa"/>
          </w:tcPr>
          <w:p w14:paraId="56EFB109" w14:textId="4082C3FC" w:rsidR="007723CF" w:rsidRPr="006A4468" w:rsidRDefault="00E320FE" w:rsidP="007723CF">
            <w:pPr>
              <w:pStyle w:val="BodyText"/>
              <w:spacing w:line="256" w:lineRule="auto"/>
              <w:rPr>
                <w:rFonts w:eastAsiaTheme="minorEastAsia" w:cs="Arial"/>
                <w:lang w:eastAsia="zh-CN"/>
              </w:rPr>
            </w:pPr>
            <w:r>
              <w:rPr>
                <w:rFonts w:eastAsiaTheme="minorEastAsia" w:cs="Arial" w:hint="eastAsia"/>
                <w:lang w:eastAsia="zh-CN"/>
              </w:rPr>
              <w:t xml:space="preserve">Ok with current proposal. </w:t>
            </w:r>
            <w:r>
              <w:rPr>
                <w:rFonts w:eastAsiaTheme="minorEastAsia" w:cs="Arial"/>
                <w:lang w:eastAsia="zh-CN"/>
              </w:rPr>
              <w:t>R</w:t>
            </w:r>
            <w:r>
              <w:rPr>
                <w:rFonts w:eastAsiaTheme="minorEastAsia" w:cs="Arial" w:hint="eastAsia"/>
                <w:lang w:eastAsia="zh-CN"/>
              </w:rPr>
              <w:t xml:space="preserve">egarding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for calibration purpose, it </w:t>
            </w:r>
            <w:r>
              <w:rPr>
                <w:rFonts w:eastAsiaTheme="minorEastAsia" w:cs="Arial"/>
                <w:color w:val="000000" w:themeColor="text1"/>
                <w:lang w:eastAsia="zh-CN"/>
              </w:rPr>
              <w:t>can</w:t>
            </w:r>
            <w:r>
              <w:rPr>
                <w:rFonts w:eastAsiaTheme="minorEastAsia" w:cs="Arial" w:hint="eastAsia"/>
                <w:color w:val="000000" w:themeColor="text1"/>
                <w:lang w:eastAsia="zh-CN"/>
              </w:rPr>
              <w:t xml:space="preserve"> keep current value without fixing. </w:t>
            </w:r>
            <w:r>
              <w:rPr>
                <w:rFonts w:eastAsiaTheme="minorEastAsia" w:cs="Arial"/>
                <w:color w:val="000000" w:themeColor="text1"/>
                <w:lang w:eastAsia="zh-CN"/>
              </w:rPr>
              <w:t>A</w:t>
            </w:r>
            <w:r>
              <w:rPr>
                <w:rFonts w:eastAsiaTheme="minorEastAsia" w:cs="Arial" w:hint="eastAsia"/>
                <w:color w:val="000000" w:themeColor="text1"/>
                <w:lang w:eastAsia="zh-CN"/>
              </w:rPr>
              <w:t>ctually in other parameter set, we didn</w:t>
            </w:r>
            <w:r>
              <w:rPr>
                <w:rFonts w:eastAsiaTheme="minorEastAsia" w:cs="Arial"/>
                <w:color w:val="000000" w:themeColor="text1"/>
                <w:lang w:eastAsia="zh-CN"/>
              </w:rPr>
              <w:t>’</w:t>
            </w:r>
            <w:r>
              <w:rPr>
                <w:rFonts w:eastAsiaTheme="minorEastAsia" w:cs="Arial" w:hint="eastAsia"/>
                <w:color w:val="000000" w:themeColor="text1"/>
                <w:lang w:eastAsia="zh-CN"/>
              </w:rPr>
              <w:t xml:space="preserve">t </w:t>
            </w:r>
            <w:r>
              <w:rPr>
                <w:rFonts w:eastAsiaTheme="minorEastAsia" w:cs="Arial"/>
                <w:color w:val="000000" w:themeColor="text1"/>
                <w:lang w:eastAsia="zh-CN"/>
              </w:rPr>
              <w:t>consider</w:t>
            </w:r>
            <w:r>
              <w:rPr>
                <w:rFonts w:eastAsiaTheme="minorEastAsia" w:cs="Arial" w:hint="eastAsia"/>
                <w:color w:val="000000" w:themeColor="text1"/>
                <w:lang w:eastAsia="zh-CN"/>
              </w:rPr>
              <w:t xml:space="preserve">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difference for </w:t>
            </w:r>
            <w:r>
              <w:rPr>
                <w:rFonts w:eastAsiaTheme="minorEastAsia" w:cs="Arial"/>
                <w:color w:val="000000" w:themeColor="text1"/>
                <w:lang w:eastAsia="zh-CN"/>
              </w:rPr>
              <w:t>differ</w:t>
            </w:r>
            <w:r>
              <w:rPr>
                <w:rFonts w:eastAsiaTheme="minorEastAsia" w:cs="Arial" w:hint="eastAsia"/>
                <w:color w:val="000000" w:themeColor="text1"/>
                <w:lang w:eastAsia="zh-CN"/>
              </w:rPr>
              <w:t>ent angle.</w:t>
            </w:r>
          </w:p>
        </w:tc>
      </w:tr>
      <w:tr w:rsidR="007723CF" w14:paraId="595BA1E1" w14:textId="77777777" w:rsidTr="00FC2865">
        <w:tc>
          <w:tcPr>
            <w:tcW w:w="1616" w:type="dxa"/>
          </w:tcPr>
          <w:p w14:paraId="54A44192" w14:textId="588E0CFA" w:rsidR="007723CF" w:rsidRDefault="003C2284" w:rsidP="007723CF">
            <w:pPr>
              <w:pStyle w:val="BodyText"/>
              <w:spacing w:line="256" w:lineRule="auto"/>
              <w:rPr>
                <w:rFonts w:cs="Arial"/>
              </w:rPr>
            </w:pPr>
            <w:r>
              <w:rPr>
                <w:rFonts w:cs="Arial"/>
              </w:rPr>
              <w:t>Nokia, NSB</w:t>
            </w:r>
          </w:p>
        </w:tc>
        <w:tc>
          <w:tcPr>
            <w:tcW w:w="8015" w:type="dxa"/>
          </w:tcPr>
          <w:p w14:paraId="3C746BE2" w14:textId="5C94AB89" w:rsidR="007723CF" w:rsidRDefault="003C2284" w:rsidP="007723CF">
            <w:pPr>
              <w:pStyle w:val="BodyText"/>
              <w:spacing w:line="256" w:lineRule="auto"/>
              <w:rPr>
                <w:rFonts w:cs="Arial"/>
              </w:rPr>
            </w:pPr>
            <w:r>
              <w:rPr>
                <w:rFonts w:cs="Arial"/>
              </w:rPr>
              <w:t>Agree to consider MEO special parameter value. One comment is we can also add detail excel for the link budget results from companies as was done for GEO and LEO, with aligned assumptions.</w:t>
            </w:r>
          </w:p>
        </w:tc>
      </w:tr>
      <w:tr w:rsidR="00C67B47" w14:paraId="390C33E9" w14:textId="77777777" w:rsidTr="00FC2865">
        <w:tc>
          <w:tcPr>
            <w:tcW w:w="1616" w:type="dxa"/>
          </w:tcPr>
          <w:p w14:paraId="2B5E1A58" w14:textId="00F73ECB" w:rsidR="00C67B47" w:rsidRDefault="00C67B47" w:rsidP="00C67B47">
            <w:pPr>
              <w:pStyle w:val="BodyText"/>
              <w:spacing w:line="256" w:lineRule="auto"/>
              <w:rPr>
                <w:rFonts w:cs="Arial"/>
              </w:rPr>
            </w:pPr>
            <w:r w:rsidRPr="004D66C8">
              <w:rPr>
                <w:kern w:val="2"/>
                <w:lang w:eastAsia="zh-CN"/>
              </w:rPr>
              <w:t>Huawei, HiSilicon</w:t>
            </w:r>
          </w:p>
        </w:tc>
        <w:tc>
          <w:tcPr>
            <w:tcW w:w="8015" w:type="dxa"/>
          </w:tcPr>
          <w:p w14:paraId="54256122" w14:textId="2830B050" w:rsidR="00C67B47" w:rsidRPr="0085349B" w:rsidRDefault="00C67B47" w:rsidP="00C67B47">
            <w:pPr>
              <w:pStyle w:val="BodyText"/>
              <w:spacing w:line="256" w:lineRule="auto"/>
              <w:rPr>
                <w:rFonts w:cs="Arial"/>
              </w:rPr>
            </w:pPr>
            <w:r>
              <w:rPr>
                <w:rFonts w:cs="Arial"/>
              </w:rPr>
              <w:t xml:space="preserve">As comment for </w:t>
            </w:r>
            <w:r w:rsidRPr="00160577">
              <w:rPr>
                <w:rFonts w:eastAsiaTheme="minorEastAsia"/>
                <w:b/>
                <w:i/>
                <w:highlight w:val="yellow"/>
                <w:lang w:eastAsia="zh-CN"/>
              </w:rPr>
              <w:t xml:space="preserve">Initial proposal </w:t>
            </w:r>
            <w:r>
              <w:rPr>
                <w:rFonts w:eastAsiaTheme="minorEastAsia"/>
                <w:b/>
                <w:i/>
                <w:highlight w:val="yellow"/>
                <w:lang w:eastAsia="zh-CN"/>
              </w:rPr>
              <w:t>- Section 2.1</w:t>
            </w:r>
            <w:r>
              <w:rPr>
                <w:rFonts w:eastAsiaTheme="minorEastAsia"/>
                <w:b/>
                <w:i/>
                <w:lang w:eastAsia="zh-CN"/>
              </w:rPr>
              <w:t xml:space="preserve">, </w:t>
            </w:r>
            <w:r>
              <w:rPr>
                <w:rFonts w:cs="Arial"/>
              </w:rPr>
              <w:t>t</w:t>
            </w:r>
            <w:r w:rsidRPr="00E848AC">
              <w:rPr>
                <w:rFonts w:cs="Arial"/>
              </w:rPr>
              <w:t xml:space="preserve">he </w:t>
            </w:r>
            <w:r w:rsidRPr="00647115">
              <w:rPr>
                <w:rFonts w:eastAsiaTheme="minorEastAsia" w:cs="Arial"/>
                <w:color w:val="000000" w:themeColor="text1"/>
                <w:lang w:eastAsia="zh-CN"/>
              </w:rPr>
              <w:t xml:space="preserve">atmospheric </w:t>
            </w:r>
            <w:r w:rsidRPr="00E848AC">
              <w:rPr>
                <w:rFonts w:cs="Arial"/>
              </w:rPr>
              <w:t>loss</w:t>
            </w:r>
            <w:r>
              <w:rPr>
                <w:rFonts w:cs="Arial"/>
              </w:rPr>
              <w:t xml:space="preserve"> should be checked.</w:t>
            </w:r>
          </w:p>
        </w:tc>
      </w:tr>
      <w:tr w:rsidR="00F2149D" w14:paraId="79732C54" w14:textId="77777777" w:rsidTr="00FC2865">
        <w:tc>
          <w:tcPr>
            <w:tcW w:w="1616" w:type="dxa"/>
          </w:tcPr>
          <w:p w14:paraId="24305454" w14:textId="5932ED8E"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8015" w:type="dxa"/>
          </w:tcPr>
          <w:p w14:paraId="6D1FD675" w14:textId="11D039C1" w:rsidR="00F2149D" w:rsidRDefault="00F2149D" w:rsidP="00F2149D">
            <w:pPr>
              <w:pStyle w:val="BodyText"/>
              <w:spacing w:line="256" w:lineRule="auto"/>
              <w:rPr>
                <w:rFonts w:cs="Arial"/>
              </w:rPr>
            </w:pPr>
            <w:r>
              <w:rPr>
                <w:rFonts w:eastAsiaTheme="minorEastAsia" w:cs="Arial" w:hint="eastAsia"/>
                <w:lang w:eastAsia="zh-CN"/>
              </w:rPr>
              <w:t>Z</w:t>
            </w:r>
            <w:r>
              <w:rPr>
                <w:rFonts w:eastAsiaTheme="minorEastAsia" w:cs="Arial"/>
                <w:lang w:eastAsia="zh-CN"/>
              </w:rPr>
              <w:t>TE’s comments is reasonable.</w:t>
            </w:r>
          </w:p>
        </w:tc>
      </w:tr>
      <w:tr w:rsidR="00F2149D" w14:paraId="6D350785" w14:textId="77777777" w:rsidTr="00FC2865">
        <w:tc>
          <w:tcPr>
            <w:tcW w:w="1616" w:type="dxa"/>
          </w:tcPr>
          <w:p w14:paraId="52788D06" w14:textId="1260A6EF" w:rsidR="00F2149D" w:rsidRDefault="00C5136A" w:rsidP="00F2149D">
            <w:pPr>
              <w:pStyle w:val="BodyText"/>
              <w:spacing w:line="256" w:lineRule="auto"/>
              <w:rPr>
                <w:rFonts w:cs="Arial"/>
              </w:rPr>
            </w:pPr>
            <w:r>
              <w:rPr>
                <w:rFonts w:cs="Arial"/>
              </w:rPr>
              <w:t>Hughes/EchoStar</w:t>
            </w:r>
          </w:p>
        </w:tc>
        <w:tc>
          <w:tcPr>
            <w:tcW w:w="8015" w:type="dxa"/>
          </w:tcPr>
          <w:p w14:paraId="75C6F86B" w14:textId="700576DE" w:rsidR="00F2149D" w:rsidRPr="008A0498" w:rsidRDefault="00566DAD" w:rsidP="00F2149D">
            <w:pPr>
              <w:pStyle w:val="BodyText"/>
              <w:spacing w:line="256" w:lineRule="auto"/>
              <w:rPr>
                <w:rFonts w:cs="Arial"/>
              </w:rPr>
            </w:pPr>
            <w:r>
              <w:rPr>
                <w:rFonts w:cs="Arial"/>
              </w:rPr>
              <w:t xml:space="preserve">OK with the current proposal, ZTE’s comment </w:t>
            </w:r>
            <w:r w:rsidR="00EB7AD2">
              <w:rPr>
                <w:rFonts w:cs="Arial"/>
              </w:rPr>
              <w:t>is reasonable.</w:t>
            </w:r>
          </w:p>
        </w:tc>
      </w:tr>
      <w:tr w:rsidR="00FC2865" w14:paraId="189F977C" w14:textId="77777777" w:rsidTr="00FC2865">
        <w:tc>
          <w:tcPr>
            <w:tcW w:w="1616" w:type="dxa"/>
          </w:tcPr>
          <w:p w14:paraId="266E73D3" w14:textId="0921C8D2" w:rsidR="00FC2865" w:rsidRDefault="00FC2865" w:rsidP="00FC2865">
            <w:pPr>
              <w:pStyle w:val="BodyText"/>
              <w:spacing w:line="256" w:lineRule="auto"/>
              <w:rPr>
                <w:rFonts w:cs="Arial"/>
              </w:rPr>
            </w:pPr>
            <w:r>
              <w:rPr>
                <w:rFonts w:cs="Arial"/>
              </w:rPr>
              <w:t>Inmarsat</w:t>
            </w:r>
          </w:p>
        </w:tc>
        <w:tc>
          <w:tcPr>
            <w:tcW w:w="8015" w:type="dxa"/>
          </w:tcPr>
          <w:p w14:paraId="765E3EE4" w14:textId="7021D303" w:rsidR="00FC2865" w:rsidRDefault="00FC2865" w:rsidP="00FC2865">
            <w:pPr>
              <w:pStyle w:val="BodyText"/>
              <w:spacing w:line="256" w:lineRule="auto"/>
              <w:rPr>
                <w:rFonts w:cs="Arial"/>
              </w:rPr>
            </w:pPr>
            <w:r>
              <w:rPr>
                <w:rFonts w:cs="Arial"/>
              </w:rPr>
              <w:t>Ok with proposal.  No major comments. Nokia and ZTE’s comments are reasonable.</w:t>
            </w:r>
          </w:p>
        </w:tc>
      </w:tr>
      <w:tr w:rsidR="00FC2865" w14:paraId="5517EF65" w14:textId="77777777" w:rsidTr="00FC2865">
        <w:tc>
          <w:tcPr>
            <w:tcW w:w="1616" w:type="dxa"/>
          </w:tcPr>
          <w:p w14:paraId="3D831DD4" w14:textId="6E421246" w:rsidR="00FC2865" w:rsidRDefault="00FC2865" w:rsidP="00FC2865">
            <w:pPr>
              <w:pStyle w:val="BodyText"/>
              <w:spacing w:line="256" w:lineRule="auto"/>
              <w:rPr>
                <w:rFonts w:cs="Arial"/>
              </w:rPr>
            </w:pPr>
          </w:p>
        </w:tc>
        <w:tc>
          <w:tcPr>
            <w:tcW w:w="8015" w:type="dxa"/>
          </w:tcPr>
          <w:p w14:paraId="6A1C272E" w14:textId="7D02C4BA" w:rsidR="00FC2865" w:rsidRDefault="00FC2865" w:rsidP="00FC2865">
            <w:pPr>
              <w:pStyle w:val="BodyText"/>
              <w:spacing w:line="256" w:lineRule="auto"/>
              <w:rPr>
                <w:rFonts w:cs="Arial"/>
              </w:rPr>
            </w:pPr>
          </w:p>
        </w:tc>
      </w:tr>
      <w:tr w:rsidR="00FC2865" w:rsidRPr="002D1586" w14:paraId="5E4237E3" w14:textId="77777777" w:rsidTr="00FC2865">
        <w:tc>
          <w:tcPr>
            <w:tcW w:w="1616" w:type="dxa"/>
          </w:tcPr>
          <w:p w14:paraId="2F46FC9F" w14:textId="77C3E743" w:rsidR="00FC2865" w:rsidRPr="002D1586" w:rsidRDefault="00FC2865" w:rsidP="00FC2865">
            <w:pPr>
              <w:pStyle w:val="BodyText"/>
              <w:spacing w:line="256" w:lineRule="auto"/>
              <w:rPr>
                <w:rFonts w:eastAsiaTheme="minorEastAsia" w:cs="Arial"/>
                <w:lang w:eastAsia="zh-CN"/>
              </w:rPr>
            </w:pPr>
          </w:p>
        </w:tc>
        <w:tc>
          <w:tcPr>
            <w:tcW w:w="8015" w:type="dxa"/>
          </w:tcPr>
          <w:p w14:paraId="3C492CA3" w14:textId="77777777" w:rsidR="00FC2865" w:rsidRPr="002D1586" w:rsidRDefault="00FC2865" w:rsidP="00FC2865">
            <w:pPr>
              <w:pStyle w:val="BodyText"/>
              <w:spacing w:line="256" w:lineRule="auto"/>
              <w:rPr>
                <w:rFonts w:eastAsiaTheme="minorEastAsia" w:cs="Arial"/>
                <w:lang w:eastAsia="zh-CN"/>
              </w:rPr>
            </w:pPr>
          </w:p>
        </w:tc>
      </w:tr>
      <w:tr w:rsidR="00FC2865" w:rsidRPr="002D1586" w14:paraId="6C0DE3A9" w14:textId="77777777" w:rsidTr="00FC2865">
        <w:tc>
          <w:tcPr>
            <w:tcW w:w="1616" w:type="dxa"/>
          </w:tcPr>
          <w:p w14:paraId="4BD9303D" w14:textId="5D6F543F" w:rsidR="00FC2865" w:rsidRDefault="00FC2865" w:rsidP="00FC2865">
            <w:pPr>
              <w:pStyle w:val="BodyText"/>
              <w:spacing w:line="256" w:lineRule="auto"/>
              <w:rPr>
                <w:rFonts w:eastAsiaTheme="minorEastAsia" w:cs="Arial"/>
                <w:lang w:eastAsia="zh-CN"/>
              </w:rPr>
            </w:pPr>
          </w:p>
        </w:tc>
        <w:tc>
          <w:tcPr>
            <w:tcW w:w="8015" w:type="dxa"/>
          </w:tcPr>
          <w:p w14:paraId="661C7052" w14:textId="318BDB78" w:rsidR="00FC2865" w:rsidRDefault="00FC2865" w:rsidP="00FC2865">
            <w:pPr>
              <w:pStyle w:val="BodyText"/>
              <w:spacing w:line="256" w:lineRule="auto"/>
              <w:rPr>
                <w:rFonts w:eastAsiaTheme="minorEastAsia" w:cs="Arial"/>
                <w:lang w:eastAsia="zh-CN"/>
              </w:rPr>
            </w:pPr>
          </w:p>
        </w:tc>
      </w:tr>
      <w:tr w:rsidR="00FC2865" w:rsidRPr="002D1586" w14:paraId="6669BEB5" w14:textId="77777777" w:rsidTr="00FC2865">
        <w:tc>
          <w:tcPr>
            <w:tcW w:w="1616" w:type="dxa"/>
          </w:tcPr>
          <w:p w14:paraId="5C31F185" w14:textId="7DD802A4" w:rsidR="00FC2865" w:rsidRDefault="00FC2865" w:rsidP="00FC2865">
            <w:pPr>
              <w:pStyle w:val="BodyText"/>
              <w:spacing w:line="256" w:lineRule="auto"/>
              <w:rPr>
                <w:rFonts w:eastAsiaTheme="minorEastAsia" w:cs="Arial"/>
                <w:lang w:eastAsia="zh-CN"/>
              </w:rPr>
            </w:pPr>
          </w:p>
        </w:tc>
        <w:tc>
          <w:tcPr>
            <w:tcW w:w="8015" w:type="dxa"/>
          </w:tcPr>
          <w:p w14:paraId="030B5FE0" w14:textId="12FFE3EF" w:rsidR="00FC2865" w:rsidRPr="000C649C" w:rsidRDefault="00FC2865" w:rsidP="00FC2865">
            <w:pPr>
              <w:pStyle w:val="BodyText"/>
              <w:spacing w:line="256" w:lineRule="auto"/>
              <w:rPr>
                <w:rFonts w:eastAsiaTheme="minorEastAsia" w:cs="Arial"/>
                <w:lang w:eastAsia="zh-CN"/>
              </w:rPr>
            </w:pPr>
          </w:p>
        </w:tc>
      </w:tr>
      <w:tr w:rsidR="00FC2865" w:rsidRPr="002D1586" w14:paraId="2451F6A6" w14:textId="77777777" w:rsidTr="00FC2865">
        <w:tc>
          <w:tcPr>
            <w:tcW w:w="1616" w:type="dxa"/>
          </w:tcPr>
          <w:p w14:paraId="0F576C1D" w14:textId="4F583E9E" w:rsidR="00FC2865" w:rsidRDefault="00FC2865" w:rsidP="00FC2865">
            <w:pPr>
              <w:pStyle w:val="BodyText"/>
              <w:spacing w:line="256" w:lineRule="auto"/>
              <w:rPr>
                <w:rFonts w:eastAsiaTheme="minorEastAsia" w:cs="Arial"/>
                <w:lang w:eastAsia="zh-CN"/>
              </w:rPr>
            </w:pPr>
          </w:p>
        </w:tc>
        <w:tc>
          <w:tcPr>
            <w:tcW w:w="8015" w:type="dxa"/>
          </w:tcPr>
          <w:p w14:paraId="27DB54D3" w14:textId="62EA3DF8" w:rsidR="00FC2865" w:rsidRDefault="00FC2865" w:rsidP="00FC2865">
            <w:pPr>
              <w:pStyle w:val="BodyText"/>
              <w:spacing w:line="256" w:lineRule="auto"/>
              <w:rPr>
                <w:rFonts w:eastAsiaTheme="minorEastAsia" w:cs="Arial"/>
                <w:lang w:eastAsia="zh-CN"/>
              </w:rPr>
            </w:pPr>
          </w:p>
        </w:tc>
      </w:tr>
      <w:tr w:rsidR="00FC2865" w:rsidRPr="002D1586" w14:paraId="5EC6619A" w14:textId="77777777" w:rsidTr="00FC2865">
        <w:tc>
          <w:tcPr>
            <w:tcW w:w="1616" w:type="dxa"/>
          </w:tcPr>
          <w:p w14:paraId="69BDF314" w14:textId="1576E5BA" w:rsidR="00FC2865" w:rsidRDefault="00FC2865" w:rsidP="00FC2865">
            <w:pPr>
              <w:pStyle w:val="BodyText"/>
              <w:spacing w:line="256" w:lineRule="auto"/>
              <w:rPr>
                <w:rFonts w:eastAsiaTheme="minorEastAsia" w:cs="Arial"/>
                <w:lang w:eastAsia="zh-CN"/>
              </w:rPr>
            </w:pPr>
          </w:p>
        </w:tc>
        <w:tc>
          <w:tcPr>
            <w:tcW w:w="8015" w:type="dxa"/>
          </w:tcPr>
          <w:p w14:paraId="372342CC" w14:textId="0766FFFB" w:rsidR="00FC2865" w:rsidRDefault="00FC2865" w:rsidP="00FC2865">
            <w:pPr>
              <w:pStyle w:val="BodyText"/>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Heading2"/>
        <w:rPr>
          <w:lang w:val="en-US" w:eastAsia="zh-TW"/>
        </w:rPr>
      </w:pPr>
      <w:r w:rsidRPr="00C61FC9">
        <w:rPr>
          <w:lang w:val="en-US" w:eastAsia="zh-TW"/>
        </w:rPr>
        <w:t>FIRST ROUND</w:t>
      </w:r>
      <w:r w:rsidR="00EE3ED5" w:rsidRPr="00C61FC9">
        <w:rPr>
          <w:lang w:val="en-US" w:eastAsia="zh-TW"/>
        </w:rPr>
        <w:t xml:space="preserve"> – Scenario D – MEO</w:t>
      </w:r>
    </w:p>
    <w:p w14:paraId="0D57C420" w14:textId="77777777" w:rsidR="00C61FC9" w:rsidRDefault="00C61FC9" w:rsidP="00EE3ED5">
      <w:pPr>
        <w:snapToGrid w:val="0"/>
        <w:spacing w:beforeLines="50" w:before="120" w:afterLines="50" w:after="120"/>
        <w:rPr>
          <w:rFonts w:eastAsiaTheme="minorEastAsia"/>
          <w:lang w:eastAsia="zh-CN"/>
        </w:rPr>
      </w:pPr>
      <w:r>
        <w:rPr>
          <w:rFonts w:eastAsiaTheme="minorEastAsia"/>
          <w:lang w:eastAsia="zh-CN"/>
        </w:rPr>
        <w:t>TBA</w:t>
      </w: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Heading1"/>
        <w:rPr>
          <w:lang w:eastAsia="zh-CN"/>
        </w:rPr>
      </w:pPr>
      <w:r w:rsidRPr="007B06DF">
        <w:rPr>
          <w:lang w:eastAsia="zh-CN"/>
        </w:rPr>
        <w:t>Deployment Modes</w:t>
      </w:r>
    </w:p>
    <w:p w14:paraId="3D4EBD3F" w14:textId="4DE7B1BA" w:rsidR="003B3203" w:rsidRDefault="003B3203" w:rsidP="007B06DF">
      <w:pPr>
        <w:snapToGrid w:val="0"/>
        <w:spacing w:beforeLines="50" w:before="120" w:afterLines="50" w:after="120"/>
        <w:rPr>
          <w:rFonts w:eastAsiaTheme="minorEastAsia"/>
          <w:lang w:eastAsia="zh-CN"/>
        </w:rPr>
      </w:pPr>
      <w:r>
        <w:rPr>
          <w:rFonts w:eastAsiaTheme="minorEastAsia"/>
          <w:lang w:eastAsia="zh-CN"/>
        </w:rPr>
        <w:t>MediaTek summarized Rel-16 NB-IoT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In Rel-16 NB-IoT WI, Coexistence of NB-IoT with NR feature allows the configuration of the DL/UL resource reservation in subframe/slot/symbol-levels on non-anchor carriers for unicast transmission to avoid resource overlapping with NR channels/signals. The configuration can be for 10ms or 40ms duration, with a periodicity from {10ms, 20ms, 40ms, 80ms, 160ms}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680A15FD" w14:textId="628B84F4"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Specify NB-IoT resource reservation only for FDD/TDD NB-IoT non-anchor carriers.</w:t>
      </w:r>
    </w:p>
    <w:p w14:paraId="5D8E94E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NB-IoT is supported.</w:t>
      </w:r>
    </w:p>
    <w:p w14:paraId="50A93A0B" w14:textId="2220C33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FDD UL resource reservation is supported with subframe-level granularity</w:t>
      </w:r>
    </w:p>
    <w:p w14:paraId="0F09DE2C" w14:textId="0724997B"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Slot-level, symbol-level</w:t>
      </w:r>
    </w:p>
    <w:p w14:paraId="089CF6B5" w14:textId="5DEE3CB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resource reservation is supported with slot-level and symbol(s)-level granularity.</w:t>
      </w:r>
    </w:p>
    <w:p w14:paraId="1102111A"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NB-IoT non-anchor carrier is semi-statically configured by higher layer signalling.</w:t>
      </w:r>
    </w:p>
    <w:p w14:paraId="1756CDDE" w14:textId="20CD138F"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whether the resource in an invalid and/or valid subframe indicated by legacy downlink bitmap can be configured as the reserved resource</w:t>
      </w:r>
    </w:p>
    <w:p w14:paraId="782472B2" w14:textId="76740C18"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can be postponed or dropped depending on the granularity of the reserved resources.</w:t>
      </w:r>
    </w:p>
    <w:p w14:paraId="0D109E77" w14:textId="5D00E8E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symbol-level reserved resources.</w:t>
      </w:r>
    </w:p>
    <w:p w14:paraId="519BFCDE" w14:textId="06F4E82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slot-level reserved resources.</w:t>
      </w:r>
    </w:p>
    <w:p w14:paraId="4CCB8AE3" w14:textId="7C7BC788" w:rsidR="003B3203"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postponed for subframe-level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470F67FB" w14:textId="29DAEC1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subcarrier puncturing is supported on both sides of [transmission bandwidth]</w:t>
      </w:r>
    </w:p>
    <w:p w14:paraId="3514E71E" w14:textId="6C9D752B"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punctured subcarriers and their locations are configured by higher layers via [SIB or UE-specific RRC signaling]. It is FFS whether DCI can override or modify the higher-layer configuration.</w:t>
      </w:r>
    </w:p>
    <w:p w14:paraId="79469226" w14:textId="2F6775A5"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FFS: till the next meeting whether DMRS, CSI-RS and SFBC RE pairs are punctured or not.</w:t>
      </w:r>
    </w:p>
    <w:p w14:paraId="2AB5BF6E" w14:textId="7453396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lastRenderedPageBreak/>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Support LTE-MTC DL time-domain resources reservation with slot-level granularity. Transmissions in these reserved resources are dropped.</w:t>
      </w:r>
    </w:p>
    <w:p w14:paraId="2217C2CB" w14:textId="79DF0B9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LTE-MTC resource reservation is configured by higher layers via [SIB or UE-specific RRC signaling]. It is FFS whether DCI can override or modify the higher-layer configuration.</w:t>
      </w:r>
    </w:p>
    <w:p w14:paraId="3096AAB1"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UL resource reservation for LTE eMTC with slot-level and symbol(s)-level granularity in addition to subframe-level granularity is supported.</w:t>
      </w:r>
    </w:p>
    <w:p w14:paraId="5479843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transmission, dynamic DCI signalling can be used to [indicate or override] which reserved resources are used for the scheduled LTE eMTC transmission</w:t>
      </w:r>
    </w:p>
    <w:p w14:paraId="7520C654"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r>
        <w:rPr>
          <w:rFonts w:eastAsiaTheme="minorEastAsia"/>
          <w:lang w:eastAsia="zh-CN"/>
        </w:rPr>
        <w:t>MediaTek CATT provided a summary on NB-IoT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 xml:space="preserve">or NB-IoT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category NB1/NB2 is operating standalone when it utilizes its own spectrum, for example the spectrum used by GERAN systems as a replacement of one or more GSM carriers, as well as scattered spectrum for potential IoT deployment.</w:t>
      </w:r>
    </w:p>
    <w:p w14:paraId="4CEB7C7B"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NB-IoT operation in NR in-band, RB alignment, power boosting and numerologies have been addressed. NB-IoT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 xml:space="preserve">For NB-IoT operation in NR guard band, it is concluded that even if one NB-IoT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NB-IoT operation in NR in-band. For NB-IoT standalone operation, based on coexistence study, it is concluded that there is no issue for NB-IoT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ListParagraph"/>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LTE+NB-IoT (LTE in-band/guard band) could also meet current RF requirements when operating NR+(LTE)+NB-IoT (NR in-band) with following limitations:</w:t>
      </w:r>
    </w:p>
    <w:p w14:paraId="70F4AB80"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lastRenderedPageBreak/>
        <w:t>Same NR channel bandwidth as LTE</w:t>
      </w:r>
    </w:p>
    <w:p w14:paraId="75643E1D"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NB-IoT carrier frequency kept when operating with LTE and NR, or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t xml:space="preserve">For </w:t>
      </w:r>
      <w:r w:rsidRPr="00C40949">
        <w:rPr>
          <w:rFonts w:eastAsiaTheme="minorEastAsia" w:hint="eastAsia"/>
          <w:lang w:eastAsia="zh-CN"/>
        </w:rPr>
        <w:t>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t>For Rel-13 power bosting for E-UTRA guard band operation and in-band operation is introduced in both TS 36.104 and TS 37.104. The minimum requirement is +6 dB power bosting for one NB-IoT RB located within E-UTRA transmission bandwidth configuration for in-band operation or adjacent to the E-UTRA transmission bandwidth configuration edge as close as possible for guard band operation. Legacy deployment should be taken into account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NB-IoT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NB-IoT subcarrier when NB-IoT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NB-IoT.</w:t>
      </w:r>
    </w:p>
    <w:p w14:paraId="6A7C3CB4" w14:textId="77777777" w:rsidR="003B3203" w:rsidRPr="009F55FE" w:rsidRDefault="003B3203" w:rsidP="00EB766D">
      <w:pPr>
        <w:pStyle w:val="ListParagraph"/>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NB-IoT</w:t>
      </w:r>
    </w:p>
    <w:p w14:paraId="71B0B5D3" w14:textId="5A789996" w:rsidR="003B3203" w:rsidRPr="009F55FE" w:rsidRDefault="003B3203" w:rsidP="003B3203">
      <w:pPr>
        <w:pStyle w:val="BodyText"/>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 xml:space="preserve">misalignment between NB-IoT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 xml:space="preserve">CATT observed that in order to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I</w:t>
      </w:r>
      <w:r>
        <w:rPr>
          <w:rFonts w:eastAsiaTheme="minorEastAsia" w:hint="eastAsia"/>
          <w:lang w:eastAsia="zh-CN"/>
        </w:rPr>
        <w:t>o</w:t>
      </w:r>
      <w:r w:rsidRPr="00BA4A13">
        <w:rPr>
          <w:rFonts w:eastAsiaTheme="minorEastAsia"/>
          <w:lang w:eastAsia="zh-CN"/>
        </w:rPr>
        <w:t>T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r>
        <w:rPr>
          <w:rFonts w:eastAsiaTheme="minorEastAsia"/>
          <w:lang w:eastAsia="zh-CN"/>
        </w:rPr>
        <w:t>MediaTek observed c</w:t>
      </w:r>
      <w:r w:rsidRPr="003B3203">
        <w:rPr>
          <w:rFonts w:eastAsiaTheme="minorEastAsia"/>
          <w:lang w:eastAsia="zh-CN"/>
        </w:rPr>
        <w:t>o-existence between NTN RN and NTN IoT is beyond the scope of Rel-17 IoT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CMCC observed that c</w:t>
      </w:r>
      <w:r w:rsidRPr="003B3203">
        <w:rPr>
          <w:rFonts w:eastAsiaTheme="minorEastAsia"/>
          <w:lang w:eastAsia="zh-CN"/>
        </w:rPr>
        <w:t>oexistence with terrestrial NR should be deprioritized, since with the large Doppler shift and propagation delay in NTN, it may be challenging for effective frequency sharing between eMTC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Furthermore, regarding the maximum channel bandwidth capability for NR-NTN is 30MHz for band &lt;6GHz [3], study on NB-IoT deployed in guard-band of NR-NTN with 15kHz SCS can be prioritized, if needed, to ensure subcarrier orthogonality between NB-IoT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NB-IoT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NB-IoT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inband/DSS and standalone mode </w:t>
      </w:r>
      <w:r>
        <w:rPr>
          <w:rFonts w:eastAsiaTheme="minorEastAsia"/>
          <w:lang w:eastAsia="zh-CN"/>
        </w:rPr>
        <w:t>(</w:t>
      </w:r>
      <w:r w:rsidRPr="003B3203">
        <w:rPr>
          <w:rFonts w:eastAsiaTheme="minorEastAsia"/>
          <w:lang w:eastAsia="zh-CN"/>
        </w:rPr>
        <w:t>LTE NB-IoT/eMTC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Samsung observed </w:t>
      </w:r>
      <w:r w:rsidRPr="003B3203">
        <w:rPr>
          <w:rFonts w:eastAsiaTheme="minorEastAsia"/>
          <w:lang w:eastAsia="zh-CN"/>
        </w:rPr>
        <w:t>RAN1 considers that NTN NB-IoT</w:t>
      </w:r>
      <w:r>
        <w:rPr>
          <w:rFonts w:eastAsiaTheme="minorEastAsia"/>
          <w:lang w:eastAsia="zh-CN"/>
        </w:rPr>
        <w:t xml:space="preserve"> / eMTC </w:t>
      </w:r>
      <w:r w:rsidRPr="003B3203">
        <w:rPr>
          <w:rFonts w:eastAsiaTheme="minorEastAsia"/>
          <w:lang w:eastAsia="zh-CN"/>
        </w:rPr>
        <w:t xml:space="preserve"> is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CMCC, CATT, ZTE,  MediaTek proposed to s</w:t>
      </w:r>
      <w:r w:rsidRPr="003B3203">
        <w:rPr>
          <w:rFonts w:eastAsiaTheme="minorEastAsia"/>
          <w:lang w:eastAsia="zh-CN"/>
        </w:rPr>
        <w:t>upport stand-alone deployment for NB-IoT and eMTC in IoT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MediaTek proposed study of </w:t>
      </w:r>
      <w:r w:rsidRPr="003B3203">
        <w:rPr>
          <w:rFonts w:eastAsiaTheme="minorEastAsia"/>
          <w:lang w:eastAsia="zh-CN"/>
        </w:rPr>
        <w:t>NTN IoT inband deployment and guard band deployment are de-prioritized in Rel-17 IoT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there is a general view to de-prioritize NB-IoT / eMTC deployment modes which are many:</w:t>
      </w:r>
    </w:p>
    <w:p w14:paraId="6C64A72C"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Current terrestrial standalone, guard-band (assumed an LTE guard band), in-band (with LTE) with same PCI (as underlying LTE cell)</w:t>
      </w:r>
    </w:p>
    <w:p w14:paraId="62D904D5"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In-band and guard band with NR co-existence (Rel-16 NB-IoT/ eMTC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lastRenderedPageBreak/>
        <w:t xml:space="preserve">There is a general view that study of deployment of NB-IoT / eMTC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 xml:space="preserve">for NB-IoT / eMTC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t>Rel-16 NB-IoT / eMTC Inband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t>Solutions in TR 37.824 further expand scope of solutions for NB-IoT / eMTC inband and guard band with NR co-existence with impact on RAN4 specifications</w:t>
      </w:r>
      <w:r w:rsidRPr="0081074A">
        <w:rPr>
          <w:highlight w:val="yellow"/>
        </w:rPr>
        <w:t xml:space="preserve"> </w:t>
      </w:r>
      <w:r w:rsidRPr="0081074A">
        <w:rPr>
          <w:rFonts w:eastAsiaTheme="minorEastAsia"/>
          <w:i/>
          <w:highlight w:val="yellow"/>
          <w:lang w:eastAsia="zh-CN"/>
        </w:rPr>
        <w:t>TS 38.104, TS 38.141-1, TS 37.104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Companies are encouraged to comment on NB-IoT / eMTC deployment modes in NTN</w:t>
      </w:r>
    </w:p>
    <w:p w14:paraId="7309186D" w14:textId="154B9FA2" w:rsidR="00324975" w:rsidRDefault="00324975"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Q1: Is it understanding that Rel-16 NB-IoT / eMTC Inband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solutions in TR 37.824 further expand scope of solutions for NB-IoT / eMTC inband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37.104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Is a study of deployment of NB-IoT / eMTC in band and guard band with NR co-existence needed before considering detailed analysis and solutions in a normative phase, and would such study / detailed analysis and solutions in a normative phase be consistent with a Rel-17 normative phase.</w:t>
      </w:r>
    </w:p>
    <w:p w14:paraId="1F4A06F3" w14:textId="7042771E" w:rsidR="00324975"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Can standalone deployment for NB-IoT / eMTC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1A6BDF42" w:rsidR="00583B3D" w:rsidRPr="004036FA" w:rsidRDefault="004036FA" w:rsidP="00512C8A">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259F78DF" w14:textId="71ECD6A1" w:rsidR="00583B3D" w:rsidRDefault="00E93C61" w:rsidP="004036FA">
            <w:pPr>
              <w:pStyle w:val="CommentText"/>
            </w:pPr>
            <w:r>
              <w:t>In general, the co-existence issue is out of scope for this SI. W.r.t the potential issue, it’s better to be done in normative phase (including short SI stage). For these questions, views are shared below:</w:t>
            </w:r>
          </w:p>
          <w:p w14:paraId="25F2D39A" w14:textId="3CBD58D9" w:rsidR="00E93C61" w:rsidRDefault="00E93C61" w:rsidP="004036FA">
            <w:pPr>
              <w:pStyle w:val="CommentText"/>
            </w:pPr>
            <w:r>
              <w:t>Q1: For the in-band/guard band issue, we need to discuss the potential issue including numerology, synchronization part, which may require the works in RAN1/RAN4.</w:t>
            </w:r>
          </w:p>
          <w:p w14:paraId="470655D9" w14:textId="77777777" w:rsidR="00E93C61" w:rsidRDefault="00E93C61" w:rsidP="004036FA">
            <w:pPr>
              <w:pStyle w:val="CommentText"/>
            </w:pPr>
            <w:r>
              <w:t>Q2: Yes, prefer to check it with short study.</w:t>
            </w:r>
          </w:p>
          <w:p w14:paraId="11190920" w14:textId="77777777" w:rsidR="00E93C61" w:rsidRDefault="00E93C61" w:rsidP="004036FA">
            <w:pPr>
              <w:pStyle w:val="CommentText"/>
            </w:pPr>
            <w:r>
              <w:t>Q3: As highlighted before, this topic is out of scope of this SI and prefer to handle it in normative phase with short study.</w:t>
            </w:r>
          </w:p>
          <w:p w14:paraId="0A45F704" w14:textId="0EE0A312" w:rsidR="00E93C61" w:rsidRPr="00CB30AB" w:rsidRDefault="00E93C61" w:rsidP="00E93C61">
            <w:pPr>
              <w:pStyle w:val="CommentText"/>
            </w:pPr>
            <w:r>
              <w:t>Q4: Yes. Supports on standalone only will simplify the discussion.</w:t>
            </w:r>
          </w:p>
        </w:tc>
      </w:tr>
      <w:tr w:rsidR="00615C15" w14:paraId="6E8CAE16" w14:textId="77777777" w:rsidTr="00512C8A">
        <w:tc>
          <w:tcPr>
            <w:tcW w:w="1795" w:type="dxa"/>
          </w:tcPr>
          <w:p w14:paraId="6B12760F" w14:textId="1404F400" w:rsidR="00615C15" w:rsidRDefault="002058BA" w:rsidP="00615C15">
            <w:pPr>
              <w:pStyle w:val="BodyText"/>
              <w:spacing w:line="256" w:lineRule="auto"/>
              <w:rPr>
                <w:rFonts w:cs="Arial"/>
              </w:rPr>
            </w:pPr>
            <w:r>
              <w:rPr>
                <w:rFonts w:cs="Arial"/>
              </w:rPr>
              <w:t>Samsung</w:t>
            </w:r>
          </w:p>
        </w:tc>
        <w:tc>
          <w:tcPr>
            <w:tcW w:w="7834" w:type="dxa"/>
          </w:tcPr>
          <w:p w14:paraId="3E48164F" w14:textId="4D105C40" w:rsidR="002058BA" w:rsidRDefault="002058BA" w:rsidP="00E74EB3">
            <w:pPr>
              <w:pStyle w:val="BodyText"/>
              <w:spacing w:line="256" w:lineRule="auto"/>
              <w:rPr>
                <w:rFonts w:cs="Arial"/>
              </w:rPr>
            </w:pPr>
            <w:r>
              <w:rPr>
                <w:rFonts w:cs="Arial"/>
              </w:rPr>
              <w:t xml:space="preserve">We also think that this is out of scope. Regardless, we think </w:t>
            </w:r>
            <w:r w:rsidR="00F813AD">
              <w:rPr>
                <w:rFonts w:cs="Arial"/>
              </w:rPr>
              <w:t>a coexistence short study phase</w:t>
            </w:r>
            <w:r>
              <w:rPr>
                <w:rFonts w:cs="Arial"/>
              </w:rPr>
              <w:t xml:space="preserve"> can be </w:t>
            </w:r>
            <w:r w:rsidR="00E74EB3">
              <w:rPr>
                <w:rFonts w:cs="Arial"/>
              </w:rPr>
              <w:t>part of the</w:t>
            </w:r>
            <w:r>
              <w:rPr>
                <w:rFonts w:cs="Arial"/>
              </w:rPr>
              <w:t xml:space="preserve"> </w:t>
            </w:r>
            <w:r w:rsidR="00E74EB3">
              <w:rPr>
                <w:rFonts w:cs="Arial"/>
              </w:rPr>
              <w:t xml:space="preserve">RAN1 </w:t>
            </w:r>
            <w:r>
              <w:rPr>
                <w:rFonts w:cs="Arial"/>
              </w:rPr>
              <w:t xml:space="preserve">WI as </w:t>
            </w:r>
            <w:r w:rsidR="00E74EB3">
              <w:rPr>
                <w:rFonts w:cs="Arial"/>
              </w:rPr>
              <w:t xml:space="preserve">it </w:t>
            </w:r>
            <w:r w:rsidR="00F813AD">
              <w:rPr>
                <w:rFonts w:cs="Arial"/>
              </w:rPr>
              <w:t>was done in</w:t>
            </w:r>
            <w:r>
              <w:rPr>
                <w:rFonts w:cs="Arial"/>
              </w:rPr>
              <w:t xml:space="preserve"> Rel-16 for NB-IoT and eMTC. As for RAN4, probably a </w:t>
            </w:r>
            <w:r w:rsidR="00F813AD">
              <w:rPr>
                <w:rFonts w:cs="Arial"/>
              </w:rPr>
              <w:t xml:space="preserve">separate </w:t>
            </w:r>
            <w:r>
              <w:rPr>
                <w:rFonts w:cs="Arial"/>
              </w:rPr>
              <w:t xml:space="preserve">SI would be appropriate. </w:t>
            </w:r>
          </w:p>
        </w:tc>
      </w:tr>
      <w:tr w:rsidR="00615C15" w14:paraId="273C9315" w14:textId="77777777" w:rsidTr="00512C8A">
        <w:tc>
          <w:tcPr>
            <w:tcW w:w="1795" w:type="dxa"/>
          </w:tcPr>
          <w:p w14:paraId="25FF7695" w14:textId="0323E5AB" w:rsidR="00615C15" w:rsidRPr="006C62A4" w:rsidRDefault="006C3EBB" w:rsidP="006C62A4">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087A9271" w14:textId="4530A0A8" w:rsidR="00615C15" w:rsidRDefault="006C3EBB" w:rsidP="00615C15">
            <w:pPr>
              <w:pStyle w:val="BodyText"/>
              <w:spacing w:line="256" w:lineRule="auto"/>
              <w:rPr>
                <w:rFonts w:eastAsiaTheme="minorEastAsia" w:cs="Arial"/>
                <w:lang w:eastAsia="zh-CN"/>
              </w:rPr>
            </w:pPr>
            <w:r>
              <w:rPr>
                <w:rFonts w:eastAsiaTheme="minorEastAsia" w:cs="Arial"/>
                <w:lang w:eastAsia="zh-CN"/>
              </w:rPr>
              <w:t>Q1: This certainly requires a study to properly assess the impact.</w:t>
            </w:r>
          </w:p>
          <w:p w14:paraId="241C6507" w14:textId="4B97ACA0" w:rsidR="006C3EBB" w:rsidRDefault="006C3EBB" w:rsidP="00615C15">
            <w:pPr>
              <w:pStyle w:val="BodyText"/>
              <w:spacing w:line="256" w:lineRule="auto"/>
              <w:rPr>
                <w:rFonts w:eastAsiaTheme="minorEastAsia" w:cs="Arial"/>
                <w:lang w:eastAsia="zh-CN"/>
              </w:rPr>
            </w:pPr>
            <w:r>
              <w:rPr>
                <w:rFonts w:eastAsiaTheme="minorEastAsia" w:cs="Arial"/>
                <w:lang w:eastAsia="zh-CN"/>
              </w:rPr>
              <w:t>Q2: TR 37.824 is on terrestrial co-existence. The NTN is a much more complex topic and differs in many aspects from TN.</w:t>
            </w:r>
          </w:p>
          <w:p w14:paraId="42775D1C" w14:textId="1CEF50AF" w:rsidR="006C3EBB" w:rsidRDefault="006C3EBB" w:rsidP="00615C15">
            <w:pPr>
              <w:pStyle w:val="BodyText"/>
              <w:spacing w:line="256" w:lineRule="auto"/>
              <w:rPr>
                <w:rFonts w:eastAsiaTheme="minorEastAsia" w:cs="Arial"/>
                <w:lang w:eastAsia="zh-CN"/>
              </w:rPr>
            </w:pPr>
            <w:r>
              <w:rPr>
                <w:rFonts w:eastAsiaTheme="minorEastAsia" w:cs="Arial"/>
                <w:lang w:eastAsia="zh-CN"/>
              </w:rPr>
              <w:lastRenderedPageBreak/>
              <w:t>Q3: This is certainly outside the scope of this SI. At minimum, this shall be discussed at RAN plenary first.</w:t>
            </w:r>
          </w:p>
          <w:p w14:paraId="5474FDE1" w14:textId="7DB02E5C" w:rsidR="006C3EBB" w:rsidRPr="006C62A4" w:rsidRDefault="006C3EBB" w:rsidP="00615C15">
            <w:pPr>
              <w:pStyle w:val="BodyText"/>
              <w:spacing w:line="256" w:lineRule="auto"/>
              <w:rPr>
                <w:rFonts w:eastAsiaTheme="minorEastAsia" w:cs="Arial"/>
                <w:lang w:eastAsia="zh-CN"/>
              </w:rPr>
            </w:pPr>
            <w:r>
              <w:rPr>
                <w:rFonts w:eastAsiaTheme="minorEastAsia" w:cs="Arial"/>
                <w:lang w:eastAsia="zh-CN"/>
              </w:rPr>
              <w:t xml:space="preserve">Q4: Yes. Further, it appears no NTN/TN operator asks for deployment mode beyond standalone. It’s questionable working on things that do not have practical need. </w:t>
            </w:r>
          </w:p>
        </w:tc>
      </w:tr>
      <w:tr w:rsidR="007723CF" w14:paraId="0895B2CD" w14:textId="77777777" w:rsidTr="00512C8A">
        <w:tc>
          <w:tcPr>
            <w:tcW w:w="1795" w:type="dxa"/>
          </w:tcPr>
          <w:p w14:paraId="59E34726" w14:textId="0115CDE3" w:rsidR="007723CF" w:rsidRDefault="007723CF" w:rsidP="007723CF">
            <w:pPr>
              <w:pStyle w:val="BodyText"/>
              <w:spacing w:line="256" w:lineRule="auto"/>
              <w:rPr>
                <w:rFonts w:cs="Arial"/>
              </w:rPr>
            </w:pPr>
            <w:r>
              <w:rPr>
                <w:rFonts w:eastAsiaTheme="minorEastAsia" w:cs="Arial"/>
                <w:lang w:eastAsia="zh-CN"/>
              </w:rPr>
              <w:lastRenderedPageBreak/>
              <w:t>Apple</w:t>
            </w:r>
          </w:p>
        </w:tc>
        <w:tc>
          <w:tcPr>
            <w:tcW w:w="7834" w:type="dxa"/>
          </w:tcPr>
          <w:p w14:paraId="7F2D5152" w14:textId="038E34F1" w:rsidR="007723CF" w:rsidRDefault="007723CF" w:rsidP="007723CF">
            <w:pPr>
              <w:pStyle w:val="BodyText"/>
              <w:spacing w:line="256" w:lineRule="auto"/>
              <w:rPr>
                <w:rFonts w:cs="Arial"/>
              </w:rPr>
            </w:pPr>
            <w:r>
              <w:rPr>
                <w:rFonts w:eastAsiaTheme="minorEastAsia" w:cs="Arial"/>
                <w:lang w:eastAsia="zh-CN"/>
              </w:rPr>
              <w:t xml:space="preserve">The study of the coexistence issue is out the scope of this SI. This study can include RAN1 and RAN4, but it needs RAN plenary discussions.  </w:t>
            </w:r>
          </w:p>
        </w:tc>
      </w:tr>
      <w:tr w:rsidR="007723CF" w14:paraId="68FF1D3F" w14:textId="77777777" w:rsidTr="00512C8A">
        <w:tc>
          <w:tcPr>
            <w:tcW w:w="1795" w:type="dxa"/>
          </w:tcPr>
          <w:p w14:paraId="71F90742" w14:textId="5F1451B1"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39A75F4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 xml:space="preserve">Q1: enhancement may be needed to supported coexistence. The amount of specification impact should be studied. </w:t>
            </w:r>
          </w:p>
          <w:p w14:paraId="65001424"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need to study.</w:t>
            </w:r>
          </w:p>
          <w:p w14:paraId="4F119CF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Q3/Q4: R17 WI should prioritize standalone mode.</w:t>
            </w:r>
          </w:p>
          <w:p w14:paraId="7998764B" w14:textId="2034320A" w:rsidR="007723CF" w:rsidRPr="00647115" w:rsidRDefault="007723CF" w:rsidP="007723CF">
            <w:pPr>
              <w:pStyle w:val="BodyText"/>
              <w:spacing w:line="256" w:lineRule="auto"/>
              <w:rPr>
                <w:rFonts w:cs="Arial"/>
              </w:rPr>
            </w:pPr>
          </w:p>
        </w:tc>
      </w:tr>
      <w:tr w:rsidR="007F7909" w14:paraId="71D18B9A" w14:textId="77777777" w:rsidTr="00512C8A">
        <w:tc>
          <w:tcPr>
            <w:tcW w:w="1795" w:type="dxa"/>
          </w:tcPr>
          <w:p w14:paraId="1E11D96C" w14:textId="61416425" w:rsidR="007F7909" w:rsidRPr="007F7909"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DCECE6A" w14:textId="6DBAC616" w:rsidR="007F7909" w:rsidRPr="007F7909" w:rsidRDefault="007C4CC9" w:rsidP="007723CF">
            <w:pPr>
              <w:pStyle w:val="BodyText"/>
              <w:spacing w:line="256" w:lineRule="auto"/>
              <w:jc w:val="both"/>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standalone mode should be </w:t>
            </w:r>
            <w:r>
              <w:rPr>
                <w:rFonts w:eastAsiaTheme="minorEastAsia" w:cs="Arial"/>
                <w:lang w:eastAsia="zh-CN"/>
              </w:rPr>
              <w:t>prioritized</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supporting</w:t>
            </w:r>
            <w:r>
              <w:rPr>
                <w:rFonts w:eastAsiaTheme="minorEastAsia" w:cs="Arial" w:hint="eastAsia"/>
                <w:lang w:eastAsia="zh-CN"/>
              </w:rPr>
              <w:t xml:space="preserve"> in-band and guard band deployment, potential enhancement is needed, including guard subcarrier configuration, </w:t>
            </w:r>
            <w:r w:rsidR="002E2E54">
              <w:rPr>
                <w:rFonts w:eastAsiaTheme="minorEastAsia" w:cs="Arial" w:hint="eastAsia"/>
                <w:lang w:eastAsia="zh-CN"/>
              </w:rPr>
              <w:t xml:space="preserve">synchronization, </w:t>
            </w:r>
            <w:r>
              <w:rPr>
                <w:rFonts w:eastAsiaTheme="minorEastAsia" w:cs="Arial"/>
                <w:lang w:eastAsia="zh-CN"/>
              </w:rPr>
              <w:t>interference</w:t>
            </w:r>
            <w:r>
              <w:rPr>
                <w:rFonts w:eastAsiaTheme="minorEastAsia" w:cs="Arial" w:hint="eastAsia"/>
                <w:lang w:eastAsia="zh-CN"/>
              </w:rPr>
              <w:t xml:space="preserve"> issues etc.</w:t>
            </w:r>
          </w:p>
        </w:tc>
      </w:tr>
      <w:tr w:rsidR="007F7909" w14:paraId="6C216D16" w14:textId="77777777" w:rsidTr="00512C8A">
        <w:tc>
          <w:tcPr>
            <w:tcW w:w="1795" w:type="dxa"/>
          </w:tcPr>
          <w:p w14:paraId="0EE57DA6" w14:textId="4B4C6D40" w:rsidR="007F7909" w:rsidRDefault="00B34BDA" w:rsidP="007723CF">
            <w:pPr>
              <w:pStyle w:val="BodyText"/>
              <w:spacing w:line="256" w:lineRule="auto"/>
              <w:rPr>
                <w:rFonts w:cs="Arial"/>
              </w:rPr>
            </w:pPr>
            <w:r>
              <w:rPr>
                <w:rFonts w:cs="Arial"/>
              </w:rPr>
              <w:t>Gatehouse</w:t>
            </w:r>
          </w:p>
        </w:tc>
        <w:tc>
          <w:tcPr>
            <w:tcW w:w="7834" w:type="dxa"/>
          </w:tcPr>
          <w:p w14:paraId="2B3C4726" w14:textId="255FDE34" w:rsidR="007F7909" w:rsidRDefault="000749B7" w:rsidP="007723CF">
            <w:pPr>
              <w:pStyle w:val="BodyText"/>
              <w:spacing w:line="256" w:lineRule="auto"/>
              <w:rPr>
                <w:rFonts w:cs="Arial"/>
              </w:rPr>
            </w:pPr>
            <w:r>
              <w:rPr>
                <w:rFonts w:cs="Arial"/>
              </w:rPr>
              <w:t>Q1-Q3: Out of scope for the SI.</w:t>
            </w:r>
          </w:p>
          <w:p w14:paraId="1511EF99" w14:textId="170EED0E" w:rsidR="000749B7" w:rsidRDefault="000749B7" w:rsidP="007723CF">
            <w:pPr>
              <w:pStyle w:val="BodyText"/>
              <w:spacing w:line="256" w:lineRule="auto"/>
              <w:rPr>
                <w:rFonts w:cs="Arial"/>
              </w:rPr>
            </w:pPr>
            <w:r>
              <w:rPr>
                <w:rFonts w:cs="Arial"/>
              </w:rPr>
              <w:t>Q4: For Rel17 the standalone mode should be prioritized.</w:t>
            </w:r>
          </w:p>
        </w:tc>
      </w:tr>
      <w:tr w:rsidR="007F7909" w14:paraId="3F26F4E8" w14:textId="77777777" w:rsidTr="00512C8A">
        <w:tc>
          <w:tcPr>
            <w:tcW w:w="1795" w:type="dxa"/>
          </w:tcPr>
          <w:p w14:paraId="5962E126" w14:textId="5E027821" w:rsidR="007F7909" w:rsidRDefault="00413B6F" w:rsidP="007723CF">
            <w:pPr>
              <w:pStyle w:val="BodyText"/>
              <w:spacing w:line="256" w:lineRule="auto"/>
              <w:rPr>
                <w:rFonts w:cs="Arial"/>
              </w:rPr>
            </w:pPr>
            <w:r>
              <w:rPr>
                <w:rFonts w:cs="Arial"/>
              </w:rPr>
              <w:t>Nokia, NSB</w:t>
            </w:r>
          </w:p>
        </w:tc>
        <w:tc>
          <w:tcPr>
            <w:tcW w:w="7834" w:type="dxa"/>
          </w:tcPr>
          <w:p w14:paraId="1FC76AA6" w14:textId="77777777" w:rsidR="00413B6F" w:rsidRDefault="00413B6F" w:rsidP="00413B6F">
            <w:pPr>
              <w:pStyle w:val="BodyText"/>
              <w:spacing w:line="256" w:lineRule="auto"/>
              <w:rPr>
                <w:rFonts w:cs="Arial"/>
              </w:rPr>
            </w:pPr>
            <w:r>
              <w:rPr>
                <w:rFonts w:cs="Arial"/>
              </w:rPr>
              <w:t>Q1&amp;Q2: It is too early to have a conclusion on that. Further detailed study is needed in the normative phase.</w:t>
            </w:r>
          </w:p>
          <w:p w14:paraId="416447E5" w14:textId="405321EB" w:rsidR="007F7909" w:rsidRPr="008A0498" w:rsidRDefault="00413B6F" w:rsidP="00413B6F">
            <w:pPr>
              <w:pStyle w:val="BodyText"/>
              <w:spacing w:line="256" w:lineRule="auto"/>
              <w:rPr>
                <w:rFonts w:cs="Arial"/>
              </w:rPr>
            </w:pPr>
            <w:r>
              <w:rPr>
                <w:rFonts w:cs="Arial"/>
              </w:rPr>
              <w:t>Q3&amp;Q4: Yes.</w:t>
            </w:r>
          </w:p>
        </w:tc>
      </w:tr>
      <w:tr w:rsidR="00F212BF" w14:paraId="794596B6" w14:textId="77777777" w:rsidTr="00512C8A">
        <w:tc>
          <w:tcPr>
            <w:tcW w:w="1795" w:type="dxa"/>
          </w:tcPr>
          <w:p w14:paraId="548E4484" w14:textId="08BB34D0" w:rsidR="00F212BF" w:rsidRDefault="00F212BF" w:rsidP="00F212BF">
            <w:pPr>
              <w:pStyle w:val="BodyText"/>
              <w:spacing w:line="256" w:lineRule="auto"/>
              <w:rPr>
                <w:rFonts w:cs="Arial"/>
              </w:rPr>
            </w:pPr>
            <w:r w:rsidRPr="004D66C8">
              <w:rPr>
                <w:kern w:val="2"/>
                <w:lang w:eastAsia="zh-CN"/>
              </w:rPr>
              <w:t>Huawei, HiSilicon</w:t>
            </w:r>
          </w:p>
        </w:tc>
        <w:tc>
          <w:tcPr>
            <w:tcW w:w="7834" w:type="dxa"/>
          </w:tcPr>
          <w:p w14:paraId="10E5D074" w14:textId="77777777" w:rsidR="00F212BF" w:rsidRDefault="00F212BF" w:rsidP="00F212BF">
            <w:pPr>
              <w:snapToGrid w:val="0"/>
              <w:spacing w:beforeLines="50" w:before="120" w:afterLines="50" w:after="120"/>
              <w:rPr>
                <w:rFonts w:eastAsiaTheme="minorEastAsia"/>
                <w:lang w:eastAsia="zh-CN"/>
              </w:rPr>
            </w:pPr>
            <w:r>
              <w:rPr>
                <w:rFonts w:eastAsiaTheme="minorEastAsia"/>
                <w:lang w:eastAsia="zh-CN"/>
              </w:rPr>
              <w:t xml:space="preserve">We also agree that the co-existence study is out of the scope of this SI given that only RAN1 and RAN2 are involved currently. </w:t>
            </w:r>
          </w:p>
          <w:p w14:paraId="5B7AB127" w14:textId="77777777" w:rsidR="00F212BF" w:rsidRDefault="00F212BF" w:rsidP="00F212BF">
            <w:pPr>
              <w:snapToGrid w:val="0"/>
              <w:spacing w:beforeLines="50" w:before="120" w:afterLines="50" w:after="120"/>
              <w:rPr>
                <w:rFonts w:eastAsiaTheme="minorEastAsia"/>
                <w:lang w:eastAsia="zh-CN"/>
              </w:rPr>
            </w:pPr>
            <w:r w:rsidRPr="00F5783E">
              <w:rPr>
                <w:rFonts w:eastAsiaTheme="minorEastAsia"/>
                <w:lang w:eastAsia="zh-CN"/>
              </w:rPr>
              <w:t>Q1:</w:t>
            </w:r>
            <w:r>
              <w:t xml:space="preserve"> It is difficult to judge whether the specification impact is significant or not without any study.</w:t>
            </w:r>
          </w:p>
          <w:p w14:paraId="0CEB1C28" w14:textId="77777777" w:rsidR="00F212BF" w:rsidRDefault="00F212BF" w:rsidP="00F212BF">
            <w:pPr>
              <w:snapToGrid w:val="0"/>
              <w:spacing w:beforeLines="50" w:before="120" w:afterLines="50" w:after="120"/>
            </w:pPr>
            <w:r>
              <w:t>Q2</w:t>
            </w:r>
            <w:r w:rsidRPr="00EB0DA8">
              <w:t>:</w:t>
            </w:r>
            <w:r>
              <w:t xml:space="preserve"> Agree with Ericsson that the scenario is a bit different considering NTN which would require a study.</w:t>
            </w:r>
          </w:p>
          <w:p w14:paraId="70E76CCB" w14:textId="32A3EF17" w:rsidR="00F212BF" w:rsidRDefault="00F212BF" w:rsidP="00F212BF">
            <w:pPr>
              <w:pStyle w:val="BodyText"/>
              <w:spacing w:line="256" w:lineRule="auto"/>
              <w:rPr>
                <w:rFonts w:cs="Arial"/>
              </w:rPr>
            </w:pPr>
            <w:r w:rsidRPr="00F5783E">
              <w:t>Q4:</w:t>
            </w:r>
            <w:r>
              <w:t xml:space="preserve"> Yes.</w:t>
            </w:r>
          </w:p>
        </w:tc>
      </w:tr>
      <w:tr w:rsidR="00F2149D" w14:paraId="68C1968B" w14:textId="77777777" w:rsidTr="00512C8A">
        <w:tc>
          <w:tcPr>
            <w:tcW w:w="1795" w:type="dxa"/>
          </w:tcPr>
          <w:p w14:paraId="7DB3C4C4" w14:textId="4EBA519C"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74908EC2" w14:textId="5CD9B18D" w:rsidR="00F2149D" w:rsidRPr="003F3739" w:rsidRDefault="00F2149D" w:rsidP="00F2149D">
            <w:pPr>
              <w:snapToGrid w:val="0"/>
              <w:spacing w:beforeLines="50" w:before="120" w:afterLines="50" w:after="120"/>
              <w:rPr>
                <w:rFonts w:cs="Arial"/>
              </w:rPr>
            </w:pPr>
            <w:r>
              <w:rPr>
                <w:rFonts w:cs="Arial"/>
              </w:rPr>
              <w:t>Q4: For Rel17 the standalone mode should be prioritized.</w:t>
            </w:r>
          </w:p>
        </w:tc>
      </w:tr>
      <w:tr w:rsidR="005E5656" w14:paraId="04B70E6B" w14:textId="77777777" w:rsidTr="00512C8A">
        <w:tc>
          <w:tcPr>
            <w:tcW w:w="1795" w:type="dxa"/>
          </w:tcPr>
          <w:p w14:paraId="797E2DCA" w14:textId="6FAE4C9F" w:rsidR="005E5656" w:rsidRDefault="005E5656" w:rsidP="005E5656">
            <w:pPr>
              <w:pStyle w:val="BodyText"/>
              <w:spacing w:line="256" w:lineRule="auto"/>
              <w:rPr>
                <w:rFonts w:eastAsiaTheme="minorEastAsia" w:cs="Arial"/>
                <w:lang w:eastAsia="zh-CN"/>
              </w:rPr>
            </w:pPr>
            <w:r>
              <w:rPr>
                <w:rFonts w:eastAsiaTheme="minorEastAsia" w:cs="Arial"/>
                <w:lang w:eastAsia="zh-CN"/>
              </w:rPr>
              <w:t>Omnispace</w:t>
            </w:r>
          </w:p>
        </w:tc>
        <w:tc>
          <w:tcPr>
            <w:tcW w:w="7834" w:type="dxa"/>
          </w:tcPr>
          <w:p w14:paraId="78AFA0C1" w14:textId="0CBE5332" w:rsidR="005E5656" w:rsidRDefault="005E5656" w:rsidP="005E5656">
            <w:pPr>
              <w:snapToGrid w:val="0"/>
              <w:spacing w:beforeLines="50" w:before="120" w:afterLines="50" w:after="120"/>
              <w:rPr>
                <w:rFonts w:cs="Arial"/>
              </w:rPr>
            </w:pPr>
            <w:r>
              <w:rPr>
                <w:rFonts w:eastAsiaTheme="minorEastAsia" w:cs="Arial"/>
                <w:lang w:eastAsia="zh-CN"/>
              </w:rPr>
              <w:t>We think that a short study will be required, and it is OK to prioritize NB-IoT / eMTC standalone deployments in Rel17.</w:t>
            </w:r>
          </w:p>
        </w:tc>
      </w:tr>
      <w:tr w:rsidR="005E5656" w14:paraId="42C6E8C9" w14:textId="77777777" w:rsidTr="00512C8A">
        <w:tc>
          <w:tcPr>
            <w:tcW w:w="1795" w:type="dxa"/>
          </w:tcPr>
          <w:p w14:paraId="29C75050" w14:textId="4419929C" w:rsidR="005E5656" w:rsidRDefault="00D42386" w:rsidP="005E5656">
            <w:pPr>
              <w:pStyle w:val="BodyText"/>
              <w:spacing w:line="256" w:lineRule="auto"/>
              <w:rPr>
                <w:rFonts w:eastAsiaTheme="minorEastAsia" w:cs="Arial"/>
                <w:lang w:eastAsia="zh-CN"/>
              </w:rPr>
            </w:pPr>
            <w:r w:rsidRPr="00D42386">
              <w:rPr>
                <w:rFonts w:eastAsiaTheme="minorEastAsia" w:cs="Arial"/>
                <w:lang w:eastAsia="zh-CN"/>
              </w:rPr>
              <w:t>Hughes/EchoStar</w:t>
            </w:r>
          </w:p>
        </w:tc>
        <w:tc>
          <w:tcPr>
            <w:tcW w:w="7834" w:type="dxa"/>
          </w:tcPr>
          <w:p w14:paraId="4BBE9E60" w14:textId="77777777" w:rsidR="008475DC" w:rsidRDefault="001C213E" w:rsidP="005E5656">
            <w:pPr>
              <w:snapToGrid w:val="0"/>
              <w:spacing w:beforeLines="50" w:before="120" w:afterLines="50" w:after="12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w:t>
            </w:r>
            <w:r w:rsidR="008475DC">
              <w:rPr>
                <w:rFonts w:eastAsiaTheme="minorEastAsia" w:cs="Arial"/>
                <w:lang w:eastAsia="zh-CN"/>
              </w:rPr>
              <w:t xml:space="preserve">consider only </w:t>
            </w:r>
            <w:r>
              <w:rPr>
                <w:rFonts w:eastAsiaTheme="minorEastAsia" w:cs="Arial" w:hint="eastAsia"/>
                <w:lang w:eastAsia="zh-CN"/>
              </w:rPr>
              <w:t xml:space="preserve">standalone mode </w:t>
            </w:r>
            <w:r w:rsidR="008475DC">
              <w:rPr>
                <w:rFonts w:eastAsiaTheme="minorEastAsia" w:cs="Arial"/>
                <w:lang w:eastAsia="zh-CN"/>
              </w:rPr>
              <w:t xml:space="preserve">for in Rel-17. </w:t>
            </w:r>
          </w:p>
          <w:p w14:paraId="5E60CDE0" w14:textId="5E8A9738" w:rsidR="005E5656" w:rsidRDefault="00F91A6F" w:rsidP="005E5656">
            <w:pPr>
              <w:snapToGrid w:val="0"/>
              <w:spacing w:beforeLines="50" w:before="120" w:afterLines="50" w:after="120"/>
              <w:rPr>
                <w:rFonts w:eastAsiaTheme="minorEastAsia" w:cs="Arial"/>
                <w:lang w:eastAsia="zh-CN"/>
              </w:rPr>
            </w:pPr>
            <w:r>
              <w:rPr>
                <w:rFonts w:eastAsiaTheme="minorEastAsia" w:cs="Arial"/>
                <w:lang w:eastAsia="zh-CN"/>
              </w:rPr>
              <w:t>P</w:t>
            </w:r>
            <w:r w:rsidRPr="00F91A6F">
              <w:rPr>
                <w:rFonts w:eastAsiaTheme="minorEastAsia" w:cs="Arial"/>
                <w:lang w:eastAsia="zh-CN"/>
              </w:rPr>
              <w:t xml:space="preserve">otential enhancement </w:t>
            </w:r>
            <w:r>
              <w:rPr>
                <w:rFonts w:eastAsiaTheme="minorEastAsia" w:cs="Arial"/>
                <w:lang w:eastAsia="zh-CN"/>
              </w:rPr>
              <w:t xml:space="preserve">is needed to </w:t>
            </w:r>
            <w:r w:rsidR="001C213E">
              <w:rPr>
                <w:rFonts w:eastAsiaTheme="minorEastAsia" w:cs="Arial"/>
                <w:lang w:eastAsia="zh-CN"/>
              </w:rPr>
              <w:t>support</w:t>
            </w:r>
            <w:r w:rsidR="001C213E">
              <w:rPr>
                <w:rFonts w:eastAsiaTheme="minorEastAsia" w:cs="Arial" w:hint="eastAsia"/>
                <w:lang w:eastAsia="zh-CN"/>
              </w:rPr>
              <w:t xml:space="preserve"> in-band and guard band deployment,</w:t>
            </w:r>
            <w:r>
              <w:rPr>
                <w:rFonts w:eastAsiaTheme="minorEastAsia" w:cs="Arial"/>
                <w:lang w:eastAsia="zh-CN"/>
              </w:rPr>
              <w:t xml:space="preserve"> and </w:t>
            </w:r>
            <w:r w:rsidR="008475DC">
              <w:rPr>
                <w:rFonts w:eastAsiaTheme="minorEastAsia" w:cs="Arial"/>
                <w:lang w:eastAsia="zh-CN"/>
              </w:rPr>
              <w:t>th</w:t>
            </w:r>
            <w:r>
              <w:rPr>
                <w:rFonts w:eastAsiaTheme="minorEastAsia" w:cs="Arial"/>
                <w:lang w:eastAsia="zh-CN"/>
              </w:rPr>
              <w:t>ese</w:t>
            </w:r>
            <w:r w:rsidR="008475DC">
              <w:rPr>
                <w:rFonts w:eastAsiaTheme="minorEastAsia" w:cs="Arial"/>
                <w:lang w:eastAsia="zh-CN"/>
              </w:rPr>
              <w:t xml:space="preserve"> can be done in Rel-18  </w:t>
            </w:r>
          </w:p>
        </w:tc>
      </w:tr>
      <w:tr w:rsidR="005E5656" w14:paraId="284F97C0" w14:textId="77777777" w:rsidTr="00512C8A">
        <w:tc>
          <w:tcPr>
            <w:tcW w:w="1795" w:type="dxa"/>
          </w:tcPr>
          <w:p w14:paraId="32355826" w14:textId="2D3189F4" w:rsidR="005E5656" w:rsidRDefault="00542D34" w:rsidP="005E5656">
            <w:pPr>
              <w:pStyle w:val="BodyText"/>
              <w:spacing w:line="256" w:lineRule="auto"/>
              <w:rPr>
                <w:rFonts w:eastAsiaTheme="minorEastAsia" w:cs="Arial"/>
                <w:lang w:eastAsia="zh-CN"/>
              </w:rPr>
            </w:pPr>
            <w:r>
              <w:rPr>
                <w:rFonts w:eastAsiaTheme="minorEastAsia" w:cs="Arial"/>
                <w:lang w:eastAsia="zh-CN"/>
              </w:rPr>
              <w:t>ESA</w:t>
            </w:r>
          </w:p>
        </w:tc>
        <w:tc>
          <w:tcPr>
            <w:tcW w:w="7834" w:type="dxa"/>
          </w:tcPr>
          <w:p w14:paraId="438389F0" w14:textId="3B2DC7B9" w:rsidR="005E5656" w:rsidRDefault="00542D34" w:rsidP="005E5656">
            <w:pPr>
              <w:snapToGrid w:val="0"/>
              <w:spacing w:beforeLines="50" w:before="120" w:afterLines="50" w:after="120"/>
              <w:rPr>
                <w:rFonts w:cs="Arial"/>
              </w:rPr>
            </w:pPr>
            <w:r>
              <w:rPr>
                <w:rFonts w:cs="Arial"/>
              </w:rPr>
              <w:t>Q4: The standalone mode should be prioritized.</w:t>
            </w:r>
          </w:p>
        </w:tc>
      </w:tr>
      <w:tr w:rsidR="00FC2865" w14:paraId="41CDD9FE" w14:textId="77777777" w:rsidTr="00512C8A">
        <w:tc>
          <w:tcPr>
            <w:tcW w:w="1795" w:type="dxa"/>
          </w:tcPr>
          <w:p w14:paraId="5486760B" w14:textId="2E352A17" w:rsidR="00FC2865" w:rsidRDefault="00FC2865" w:rsidP="00FC2865">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456B55F8" w14:textId="489C8461" w:rsidR="00FC2865" w:rsidRDefault="00FC2865" w:rsidP="00FC2865">
            <w:pPr>
              <w:tabs>
                <w:tab w:val="left" w:pos="4448"/>
              </w:tabs>
              <w:snapToGrid w:val="0"/>
              <w:spacing w:beforeLines="50" w:before="120" w:afterLines="50" w:after="120"/>
              <w:rPr>
                <w:rFonts w:eastAsiaTheme="minorEastAsia" w:cs="Arial"/>
                <w:lang w:eastAsia="zh-CN"/>
              </w:rPr>
            </w:pPr>
            <w:r>
              <w:rPr>
                <w:rFonts w:cs="Arial"/>
              </w:rPr>
              <w:t>In our view, to achieve realistic IoT NTN WI scope, we should focus only on stand-alone deployment for Rel 17 and de-scope other deployments.  Support for guard band and in-band deployment should be done in either Release 18 or in a release-independent SI/WI.</w:t>
            </w:r>
          </w:p>
        </w:tc>
      </w:tr>
      <w:tr w:rsidR="00FC2865" w14:paraId="73B9863F" w14:textId="77777777" w:rsidTr="00512C8A">
        <w:tc>
          <w:tcPr>
            <w:tcW w:w="1795" w:type="dxa"/>
          </w:tcPr>
          <w:p w14:paraId="30179592" w14:textId="78EC742B" w:rsidR="00FC2865" w:rsidRDefault="00FC2865" w:rsidP="00FC2865">
            <w:pPr>
              <w:pStyle w:val="BodyText"/>
              <w:spacing w:line="256" w:lineRule="auto"/>
              <w:rPr>
                <w:rFonts w:eastAsiaTheme="minorEastAsia" w:cs="Arial"/>
                <w:lang w:eastAsia="zh-CN"/>
              </w:rPr>
            </w:pPr>
          </w:p>
        </w:tc>
        <w:tc>
          <w:tcPr>
            <w:tcW w:w="7834" w:type="dxa"/>
          </w:tcPr>
          <w:p w14:paraId="13D1D3DD" w14:textId="6E98D9E7" w:rsidR="00FC2865" w:rsidRDefault="00FC2865" w:rsidP="00FC2865">
            <w:pPr>
              <w:tabs>
                <w:tab w:val="left" w:pos="4448"/>
              </w:tabs>
              <w:snapToGrid w:val="0"/>
              <w:spacing w:beforeLines="50" w:before="120" w:afterLines="50" w:after="120"/>
              <w:rPr>
                <w:rFonts w:eastAsiaTheme="minorEastAsia" w:cs="Arial"/>
                <w:lang w:eastAsia="zh-CN"/>
              </w:rPr>
            </w:pPr>
          </w:p>
        </w:tc>
      </w:tr>
      <w:tr w:rsidR="00FC2865" w14:paraId="1502451E" w14:textId="77777777" w:rsidTr="00512C8A">
        <w:tc>
          <w:tcPr>
            <w:tcW w:w="1795" w:type="dxa"/>
          </w:tcPr>
          <w:p w14:paraId="1E427EF0" w14:textId="5F767DA1" w:rsidR="00FC2865" w:rsidRDefault="00FC2865" w:rsidP="00FC2865">
            <w:pPr>
              <w:pStyle w:val="BodyText"/>
              <w:spacing w:line="256" w:lineRule="auto"/>
              <w:rPr>
                <w:rFonts w:eastAsiaTheme="minorEastAsia" w:cs="Arial"/>
                <w:lang w:eastAsia="zh-CN"/>
              </w:rPr>
            </w:pPr>
          </w:p>
        </w:tc>
        <w:tc>
          <w:tcPr>
            <w:tcW w:w="7834" w:type="dxa"/>
          </w:tcPr>
          <w:p w14:paraId="780C9021" w14:textId="22317C33" w:rsidR="00FC2865" w:rsidRDefault="00FC2865" w:rsidP="00FC2865">
            <w:pPr>
              <w:tabs>
                <w:tab w:val="left" w:pos="4448"/>
              </w:tabs>
              <w:snapToGrid w:val="0"/>
              <w:spacing w:beforeLines="50" w:before="120" w:afterLines="50" w:after="120"/>
              <w:rPr>
                <w:rFonts w:eastAsiaTheme="minorEastAsia" w:cs="Arial"/>
                <w:lang w:eastAsia="zh-CN"/>
              </w:rPr>
            </w:pP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Heading2"/>
        <w:rPr>
          <w:lang w:val="en-US" w:eastAsia="zh-TW"/>
        </w:rPr>
      </w:pPr>
      <w:r w:rsidRPr="00C61FC9">
        <w:rPr>
          <w:lang w:val="en-US" w:eastAsia="zh-TW"/>
        </w:rPr>
        <w:lastRenderedPageBreak/>
        <w:t>FIRST ROUND</w:t>
      </w:r>
      <w:r w:rsidR="00706855" w:rsidRPr="00C61FC9">
        <w:rPr>
          <w:lang w:val="en-US" w:eastAsia="zh-TW"/>
        </w:rPr>
        <w:t xml:space="preserve"> – Deployment nodes</w:t>
      </w:r>
    </w:p>
    <w:p w14:paraId="019BC16F" w14:textId="77777777" w:rsidR="00C61FC9" w:rsidRDefault="00C61FC9" w:rsidP="00CB30AB">
      <w:pPr>
        <w:snapToGrid w:val="0"/>
        <w:spacing w:beforeLines="50" w:before="120" w:afterLines="50" w:after="120"/>
        <w:rPr>
          <w:rFonts w:eastAsiaTheme="minorEastAsia"/>
          <w:lang w:eastAsia="zh-CN"/>
        </w:rPr>
      </w:pPr>
      <w:r>
        <w:rPr>
          <w:rFonts w:eastAsiaTheme="minorEastAsia"/>
          <w:lang w:eastAsia="zh-CN"/>
        </w:rPr>
        <w:t>TBA</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Heading1"/>
        <w:rPr>
          <w:lang w:eastAsia="zh-CN"/>
        </w:rPr>
      </w:pPr>
      <w:r>
        <w:rPr>
          <w:lang w:eastAsia="zh-CN"/>
        </w:rPr>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a number of observations: </w:t>
      </w:r>
    </w:p>
    <w:p w14:paraId="7D82DC1C" w14:textId="6A6FB3F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eMTC and NB-IoT can address different types of IoT use cases based on their unique capabilities and thus complement each other.</w:t>
      </w:r>
    </w:p>
    <w:p w14:paraId="2043116B" w14:textId="5A58AB0E"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NB-IoT supports ultra-low complexity devices with very narrow bandwidth, while eMTC can achieve higher data rates, more accurate device positioning, and supports voice calls and connected mode mobility.</w:t>
      </w:r>
    </w:p>
    <w:p w14:paraId="47FFE7FF" w14:textId="16A71021"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LEO and GEO satellite communication, while HAPS/HIBS and A2G are not in the scope.</w:t>
      </w:r>
    </w:p>
    <w:p w14:paraId="3F740F55" w14:textId="222285E0"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Rel-17 IoT NTN study should equally treat eMTC and NB-IoT. The study item will be incomplete unless each of them is properly studied for its feasibility for NTN.</w:t>
      </w:r>
    </w:p>
    <w:p w14:paraId="627D06B8" w14:textId="2176AB9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It was agreed at RAN2#112e that support for EPC is assumed for IoT NTN.</w:t>
      </w:r>
    </w:p>
    <w:p w14:paraId="7177AEB0" w14:textId="60A1385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Identifying specific bands of interest in sub 6 GHz can be a topic for RAN4 to discuss when a potential normative phase begins.</w:t>
      </w:r>
    </w:p>
    <w:p w14:paraId="10F1A429" w14:textId="23FC1B5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r>
        <w:rPr>
          <w:rFonts w:eastAsiaTheme="minorEastAsia"/>
          <w:lang w:eastAsia="zh-CN"/>
        </w:rPr>
        <w:t>MediaTek made the following observations:</w:t>
      </w:r>
    </w:p>
    <w:p w14:paraId="289F9D74" w14:textId="5A1A6FB1"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A UE may only need a new GNSS position solely for UE pre-compensation for UL synchronization in corner case scenarios where (i) it is not fixed; (ii) reporting of the GNSS position is not needed by application layer.</w:t>
      </w:r>
    </w:p>
    <w:p w14:paraId="12BD05D3" w14:textId="658AD29F"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r>
        <w:rPr>
          <w:rFonts w:eastAsiaTheme="minorEastAsia"/>
          <w:lang w:eastAsia="zh-CN"/>
        </w:rPr>
        <w:t>Omnispace observed the following:</w:t>
      </w:r>
    </w:p>
    <w:p w14:paraId="0717C1E6" w14:textId="133DC908"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infrequent packet data applications.</w:t>
      </w:r>
    </w:p>
    <w:p w14:paraId="58526D4B" w14:textId="455716CB"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 eMTC NGSO satellites parameters for Set1 and Set2 link budget will be adequate for supporting eMTC CE-Mode A which will unlock the delivery of high-value IoT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(Ncell for NB-IoT) that spans resources across multiple satellite beams of a satellite.</w:t>
      </w:r>
      <w:r>
        <w:rPr>
          <w:rFonts w:eastAsiaTheme="minorEastAsia"/>
          <w:lang w:eastAsia="zh-CN"/>
        </w:rPr>
        <w:t xml:space="preserve"> This solution was described in AI 8.15.4 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BodyText"/>
      </w:pPr>
    </w:p>
    <w:p w14:paraId="6CC03000" w14:textId="77777777" w:rsidR="002C0E4D" w:rsidRDefault="002C0E4D" w:rsidP="002C0E4D">
      <w:pPr>
        <w:pStyle w:val="Heading2"/>
        <w:rPr>
          <w:lang w:val="en-US"/>
        </w:rPr>
      </w:pPr>
      <w:r>
        <w:rPr>
          <w:lang w:val="en-US"/>
        </w:rPr>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cdf of CL  for DL for set 1, set 2, set 3, and set 4 in rural scenarios was provided in [ZTE, R1-2105193]. In rural scenarios, the Coupling Loss of about </w:t>
      </w:r>
    </w:p>
    <w:p w14:paraId="24C6564C" w14:textId="77777777" w:rsidR="002C0E4D" w:rsidRDefault="002C0E4D" w:rsidP="00EB766D">
      <w:pPr>
        <w:pStyle w:val="ListParagraph"/>
        <w:widowControl w:val="0"/>
        <w:numPr>
          <w:ilvl w:val="0"/>
          <w:numId w:val="12"/>
        </w:numPr>
        <w:spacing w:after="0"/>
        <w:ind w:left="1004"/>
        <w:jc w:val="both"/>
      </w:pPr>
      <w:r w:rsidRPr="00B17757">
        <w:t>5%~10% GEO UEs are larger than 164 dB</w:t>
      </w:r>
      <w:r>
        <w:t xml:space="preserve"> for Set-1, Set-2, and Set-3</w:t>
      </w:r>
      <w:r w:rsidRPr="00B17757">
        <w:t xml:space="preserve"> </w:t>
      </w:r>
    </w:p>
    <w:p w14:paraId="67E9662B" w14:textId="77777777" w:rsidR="002C0E4D" w:rsidRDefault="002C0E4D" w:rsidP="00EB766D">
      <w:pPr>
        <w:pStyle w:val="ListParagraph"/>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ListParagraph"/>
        <w:widowControl w:val="0"/>
        <w:numPr>
          <w:ilvl w:val="0"/>
          <w:numId w:val="12"/>
        </w:numPr>
        <w:spacing w:after="0"/>
        <w:ind w:left="1004"/>
        <w:jc w:val="both"/>
      </w:pPr>
      <w:r>
        <w:t>5%  LEO-1200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14:paraId="52F7411D" w14:textId="77777777" w:rsidTr="00190DC9">
        <w:tc>
          <w:tcPr>
            <w:tcW w:w="4261" w:type="dxa"/>
          </w:tcPr>
          <w:p w14:paraId="414E8343" w14:textId="77777777" w:rsidR="002C0E4D" w:rsidRPr="00B17757" w:rsidRDefault="002C0E4D" w:rsidP="00190DC9">
            <w:pPr>
              <w:rPr>
                <w:sz w:val="18"/>
              </w:rPr>
            </w:pPr>
            <w:r w:rsidRPr="00B17757">
              <w:rPr>
                <w:noProof/>
                <w:sz w:val="18"/>
                <w:lang w:eastAsia="en-GB"/>
              </w:rPr>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190DC9">
            <w:pPr>
              <w:rPr>
                <w:sz w:val="18"/>
              </w:rPr>
            </w:pPr>
            <w:r w:rsidRPr="00B17757">
              <w:rPr>
                <w:noProof/>
                <w:sz w:val="18"/>
                <w:lang w:eastAsia="en-GB"/>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190DC9">
        <w:tc>
          <w:tcPr>
            <w:tcW w:w="4261" w:type="dxa"/>
          </w:tcPr>
          <w:p w14:paraId="7289E074"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190DC9">
        <w:tc>
          <w:tcPr>
            <w:tcW w:w="4261" w:type="dxa"/>
          </w:tcPr>
          <w:p w14:paraId="18FE7673" w14:textId="77777777" w:rsidR="002C0E4D" w:rsidRPr="00B17757" w:rsidRDefault="002C0E4D" w:rsidP="00190DC9">
            <w:pPr>
              <w:rPr>
                <w:sz w:val="18"/>
              </w:rPr>
            </w:pPr>
            <w:r w:rsidRPr="00B17757">
              <w:rPr>
                <w:noProof/>
                <w:sz w:val="18"/>
                <w:lang w:eastAsia="en-GB"/>
              </w:rPr>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190DC9">
            <w:pPr>
              <w:rPr>
                <w:sz w:val="18"/>
              </w:rPr>
            </w:pPr>
          </w:p>
        </w:tc>
      </w:tr>
      <w:tr w:rsidR="002C0E4D" w14:paraId="1EF839E3" w14:textId="77777777" w:rsidTr="00190DC9">
        <w:tc>
          <w:tcPr>
            <w:tcW w:w="4261" w:type="dxa"/>
          </w:tcPr>
          <w:p w14:paraId="3C631A93"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190DC9">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cdf of Coupling Loss for DL for set 1, set 2, set 3, and set 4 in urban scenarios and dense urban scenarios was provided in [ZTE, R1-2102916]. </w:t>
      </w:r>
    </w:p>
    <w:p w14:paraId="1F41C8E3"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09890FDD" w14:textId="77777777" w:rsidTr="00190DC9">
        <w:tc>
          <w:tcPr>
            <w:tcW w:w="4261" w:type="dxa"/>
          </w:tcPr>
          <w:p w14:paraId="3D70946C" w14:textId="77777777" w:rsidR="002C0E4D" w:rsidRPr="00B17757" w:rsidRDefault="002C0E4D" w:rsidP="00190DC9">
            <w:pPr>
              <w:rPr>
                <w:sz w:val="18"/>
              </w:rPr>
            </w:pPr>
            <w:r w:rsidRPr="00B17757">
              <w:rPr>
                <w:noProof/>
                <w:sz w:val="18"/>
                <w:lang w:eastAsia="en-GB"/>
              </w:rPr>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190DC9">
            <w:pPr>
              <w:rPr>
                <w:sz w:val="18"/>
              </w:rPr>
            </w:pPr>
            <w:r w:rsidRPr="00B17757">
              <w:rPr>
                <w:noProof/>
                <w:sz w:val="18"/>
                <w:lang w:eastAsia="en-GB"/>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190DC9">
        <w:tc>
          <w:tcPr>
            <w:tcW w:w="4261" w:type="dxa"/>
          </w:tcPr>
          <w:p w14:paraId="6A324C2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26A151B6"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190DC9">
        <w:tc>
          <w:tcPr>
            <w:tcW w:w="4261" w:type="dxa"/>
          </w:tcPr>
          <w:p w14:paraId="461CEF7C" w14:textId="77777777" w:rsidR="002C0E4D" w:rsidRPr="00B17757" w:rsidRDefault="002C0E4D" w:rsidP="00190DC9">
            <w:pPr>
              <w:rPr>
                <w:sz w:val="18"/>
              </w:rPr>
            </w:pPr>
            <w:r w:rsidRPr="00B17757">
              <w:rPr>
                <w:noProof/>
                <w:sz w:val="18"/>
                <w:lang w:eastAsia="en-GB"/>
              </w:rPr>
              <w:lastRenderedPageBreak/>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190DC9">
            <w:pPr>
              <w:rPr>
                <w:sz w:val="18"/>
              </w:rPr>
            </w:pPr>
          </w:p>
        </w:tc>
      </w:tr>
      <w:tr w:rsidR="002C0E4D" w:rsidRPr="00B17757" w14:paraId="1264690D" w14:textId="77777777" w:rsidTr="00190DC9">
        <w:tc>
          <w:tcPr>
            <w:tcW w:w="4261" w:type="dxa"/>
          </w:tcPr>
          <w:p w14:paraId="18EF7E95"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190DC9">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cdf of Coupling Loss for DL for set 1, set 2, set 3, and set 4 in dense urban scenarios was provided in [ZTE, R1-2102916]. </w:t>
      </w:r>
    </w:p>
    <w:p w14:paraId="4EC5954B"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In dense urban scenario, the CLs of about 50% GEO UEs are larger than 164 dB, the CLs of about 30%~40% LEO-600 and LEO-1200 UEs are larger than 164 dB.</w:t>
      </w:r>
    </w:p>
    <w:p w14:paraId="0CFD2DC0" w14:textId="77777777" w:rsidR="002C0E4D" w:rsidRDefault="002C0E4D" w:rsidP="002C0E4D">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65EF480C" w14:textId="77777777" w:rsidTr="00190DC9">
        <w:tc>
          <w:tcPr>
            <w:tcW w:w="4261" w:type="dxa"/>
          </w:tcPr>
          <w:p w14:paraId="67D0C782" w14:textId="77777777" w:rsidR="002C0E4D" w:rsidRPr="00B17757" w:rsidRDefault="002C0E4D" w:rsidP="00190DC9">
            <w:pPr>
              <w:rPr>
                <w:sz w:val="18"/>
              </w:rPr>
            </w:pPr>
            <w:r w:rsidRPr="00B17757">
              <w:rPr>
                <w:noProof/>
                <w:sz w:val="18"/>
                <w:lang w:eastAsia="en-GB"/>
              </w:rPr>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190DC9">
            <w:pPr>
              <w:rPr>
                <w:sz w:val="18"/>
              </w:rPr>
            </w:pPr>
            <w:r w:rsidRPr="00B17757">
              <w:rPr>
                <w:noProof/>
                <w:sz w:val="18"/>
                <w:lang w:eastAsia="en-GB"/>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190DC9">
        <w:tc>
          <w:tcPr>
            <w:tcW w:w="4261" w:type="dxa"/>
          </w:tcPr>
          <w:p w14:paraId="27ABD9B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2C0E4D" w:rsidRPr="00B17757" w14:paraId="6A059C32" w14:textId="77777777" w:rsidTr="00190DC9">
        <w:tc>
          <w:tcPr>
            <w:tcW w:w="4261" w:type="dxa"/>
          </w:tcPr>
          <w:p w14:paraId="299159D3" w14:textId="77777777" w:rsidR="002C0E4D" w:rsidRPr="00B17757" w:rsidRDefault="002C0E4D" w:rsidP="00190DC9">
            <w:pPr>
              <w:rPr>
                <w:sz w:val="18"/>
              </w:rPr>
            </w:pPr>
            <w:r w:rsidRPr="00B17757">
              <w:rPr>
                <w:noProof/>
                <w:sz w:val="18"/>
                <w:lang w:eastAsia="en-GB"/>
              </w:rPr>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190DC9">
            <w:pPr>
              <w:rPr>
                <w:sz w:val="18"/>
              </w:rPr>
            </w:pPr>
          </w:p>
        </w:tc>
      </w:tr>
      <w:tr w:rsidR="002C0E4D" w:rsidRPr="00B17757" w14:paraId="54EBDE72" w14:textId="77777777" w:rsidTr="00190DC9">
        <w:tc>
          <w:tcPr>
            <w:tcW w:w="4261" w:type="dxa"/>
          </w:tcPr>
          <w:p w14:paraId="74461A2E"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190DC9">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lastRenderedPageBreak/>
        <w:t>Moderator view</w:t>
      </w:r>
      <w:r w:rsidRPr="00F26E1B">
        <w:rPr>
          <w:rFonts w:eastAsiaTheme="minorEastAsia"/>
          <w:i/>
          <w:highlight w:val="yellow"/>
          <w:lang w:eastAsia="zh-CN"/>
        </w:rPr>
        <w:t>: The tail in the the CDF of MCL DL for rural scenarios suggest MCL as high as 180 dB can be experienced for Set-1, Set-2, Set-3. This would suggest SNR in the order of -35 dB or lower. This seems to be much lower than SNR values in link budget analysis. For example for Case 1 even adjusting with higher atmospheric loss of 0.88 dB as discussed in Section 2, the lowest SNR DL is -4 dB. This means a difference in the order of  30 dB</w:t>
      </w:r>
      <w:r>
        <w:rPr>
          <w:rFonts w:eastAsiaTheme="minorEastAsia"/>
          <w:i/>
          <w:highlight w:val="yellow"/>
          <w:lang w:eastAsia="zh-CN"/>
        </w:rPr>
        <w:t>.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ListParagraph"/>
        <w:numPr>
          <w:ilvl w:val="0"/>
          <w:numId w:val="11"/>
        </w:numPr>
        <w:rPr>
          <w:b/>
          <w:i/>
          <w:lang w:val="en-US" w:eastAsia="zh-TW"/>
        </w:rPr>
      </w:pPr>
      <w:r w:rsidRPr="00F26E1B">
        <w:rPr>
          <w:b/>
          <w:i/>
          <w:lang w:val="en-US" w:eastAsia="zh-TW"/>
        </w:rPr>
        <w:t>Q1: The tail of cdf MCL for Case 1, Case 2, Case 3 in rural</w:t>
      </w:r>
    </w:p>
    <w:p w14:paraId="7F5E7F3F" w14:textId="77777777" w:rsidR="002C0E4D" w:rsidRPr="00F26E1B" w:rsidRDefault="002C0E4D" w:rsidP="00EB766D">
      <w:pPr>
        <w:pStyle w:val="ListParagraph"/>
        <w:numPr>
          <w:ilvl w:val="0"/>
          <w:numId w:val="11"/>
        </w:numPr>
        <w:rPr>
          <w:b/>
          <w:i/>
          <w:lang w:val="en-US" w:eastAsia="zh-TW"/>
        </w:rPr>
      </w:pPr>
      <w:r w:rsidRPr="00F26E1B">
        <w:rPr>
          <w:b/>
          <w:i/>
          <w:lang w:val="en-US" w:eastAsia="zh-TW"/>
        </w:rPr>
        <w:t>Q2: Relevance of urban scenario for cdf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ListParagraph"/>
        <w:numPr>
          <w:ilvl w:val="0"/>
          <w:numId w:val="11"/>
        </w:numPr>
        <w:rPr>
          <w:b/>
          <w:i/>
          <w:lang w:val="en-US" w:eastAsia="zh-TW"/>
        </w:rPr>
      </w:pPr>
      <w:r w:rsidRPr="00F26E1B">
        <w:rPr>
          <w:b/>
          <w:i/>
          <w:lang w:val="en-US" w:eastAsia="zh-TW"/>
        </w:rPr>
        <w:t>Q3: Relevance of urban scenario for cdf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p>
    <w:tbl>
      <w:tblPr>
        <w:tblStyle w:val="TableGrid"/>
        <w:tblW w:w="0" w:type="auto"/>
        <w:tblLook w:val="04A0" w:firstRow="1" w:lastRow="0" w:firstColumn="1" w:lastColumn="0" w:noHBand="0" w:noVBand="1"/>
      </w:tblPr>
      <w:tblGrid>
        <w:gridCol w:w="1795"/>
        <w:gridCol w:w="7834"/>
      </w:tblGrid>
      <w:tr w:rsidR="002C0E4D" w14:paraId="1D425848" w14:textId="77777777" w:rsidTr="00190DC9">
        <w:tc>
          <w:tcPr>
            <w:tcW w:w="1795" w:type="dxa"/>
            <w:shd w:val="clear" w:color="auto" w:fill="FFC000"/>
          </w:tcPr>
          <w:p w14:paraId="2A161417" w14:textId="77777777" w:rsidR="002C0E4D" w:rsidRDefault="002C0E4D" w:rsidP="00190DC9">
            <w:pPr>
              <w:pStyle w:val="BodyText"/>
              <w:spacing w:line="256" w:lineRule="auto"/>
              <w:rPr>
                <w:rFonts w:cs="Arial"/>
              </w:rPr>
            </w:pPr>
            <w:r>
              <w:rPr>
                <w:rFonts w:cs="Arial"/>
              </w:rPr>
              <w:t>Company</w:t>
            </w:r>
          </w:p>
        </w:tc>
        <w:tc>
          <w:tcPr>
            <w:tcW w:w="7834" w:type="dxa"/>
            <w:shd w:val="clear" w:color="auto" w:fill="FFC000"/>
          </w:tcPr>
          <w:p w14:paraId="2C0D8209" w14:textId="77777777" w:rsidR="002C0E4D" w:rsidRDefault="002C0E4D" w:rsidP="00190DC9">
            <w:pPr>
              <w:pStyle w:val="BodyText"/>
              <w:spacing w:line="256" w:lineRule="auto"/>
              <w:rPr>
                <w:rFonts w:cs="Arial"/>
              </w:rPr>
            </w:pPr>
            <w:r>
              <w:rPr>
                <w:rFonts w:cs="Arial"/>
              </w:rPr>
              <w:t>Comments</w:t>
            </w:r>
          </w:p>
        </w:tc>
      </w:tr>
      <w:tr w:rsidR="002C0E4D" w14:paraId="76EC24C6" w14:textId="77777777" w:rsidTr="00190DC9">
        <w:tc>
          <w:tcPr>
            <w:tcW w:w="1795" w:type="dxa"/>
          </w:tcPr>
          <w:p w14:paraId="154180CD" w14:textId="5B083330" w:rsidR="002C0E4D" w:rsidRPr="002B6071" w:rsidRDefault="005A5A88" w:rsidP="00190DC9">
            <w:pPr>
              <w:pStyle w:val="BodyText"/>
              <w:spacing w:line="256" w:lineRule="auto"/>
              <w:rPr>
                <w:rFonts w:cs="Arial"/>
                <w:lang w:val="en-US"/>
              </w:rPr>
            </w:pPr>
            <w:r>
              <w:rPr>
                <w:rFonts w:cs="Arial" w:hint="eastAsia"/>
                <w:lang w:val="en-US"/>
              </w:rPr>
              <w:t>ZTE</w:t>
            </w:r>
          </w:p>
        </w:tc>
        <w:tc>
          <w:tcPr>
            <w:tcW w:w="7834" w:type="dxa"/>
          </w:tcPr>
          <w:p w14:paraId="76E25B48" w14:textId="77777777" w:rsidR="005A5A88" w:rsidRDefault="005A5A88" w:rsidP="00190DC9">
            <w:pPr>
              <w:pStyle w:val="BodyText"/>
              <w:spacing w:line="256" w:lineRule="auto"/>
              <w:rPr>
                <w:rFonts w:cs="Arial"/>
              </w:rPr>
            </w:pPr>
            <w:r>
              <w:rPr>
                <w:rFonts w:cs="Arial" w:hint="eastAsia"/>
              </w:rPr>
              <w:t>The tails of these CDF for all case</w:t>
            </w:r>
            <w:r>
              <w:rPr>
                <w:rFonts w:cs="Arial"/>
              </w:rPr>
              <w:t>s is determined by the LoS/NLoS probability according to the channel model defined in previous TR. With consideration on the NLoS impact, the final MCL will be larger than the value used in link budget since the only shadowing loss as 3dB is considered.</w:t>
            </w:r>
            <w:r>
              <w:rPr>
                <w:rFonts w:cs="Arial" w:hint="eastAsia"/>
              </w:rPr>
              <w:t xml:space="preserve"> </w:t>
            </w:r>
          </w:p>
          <w:p w14:paraId="0CF6E642" w14:textId="0112D1A4" w:rsidR="005A5A88" w:rsidRDefault="005A5A88" w:rsidP="00190DC9">
            <w:pPr>
              <w:pStyle w:val="BodyText"/>
              <w:spacing w:line="256" w:lineRule="auto"/>
              <w:rPr>
                <w:rFonts w:cs="Arial"/>
              </w:rPr>
            </w:pPr>
            <w:r>
              <w:rPr>
                <w:rFonts w:cs="Arial"/>
              </w:rPr>
              <w:t>The provided results is based on the calibrated platform, which is used for NR-NTN, with new agreed parameters sets.</w:t>
            </w:r>
            <w:r>
              <w:rPr>
                <w:rFonts w:cs="Arial" w:hint="eastAsia"/>
              </w:rPr>
              <w:t xml:space="preserve"> </w:t>
            </w:r>
            <w:r>
              <w:rPr>
                <w:rFonts w:cs="Arial"/>
              </w:rPr>
              <w:t xml:space="preserve"> Via this results, it can provide the overall description on the performance of IoT-NTN for service. It’s preferred to capture it into TR as done for NR-NTN</w:t>
            </w:r>
          </w:p>
        </w:tc>
      </w:tr>
      <w:tr w:rsidR="002C0E4D" w14:paraId="56FCA4E9" w14:textId="77777777" w:rsidTr="00190DC9">
        <w:tc>
          <w:tcPr>
            <w:tcW w:w="1795" w:type="dxa"/>
          </w:tcPr>
          <w:p w14:paraId="5C4BC5FA" w14:textId="73CD43E4" w:rsidR="002C0E4D" w:rsidRDefault="00413B6F" w:rsidP="00190DC9">
            <w:pPr>
              <w:pStyle w:val="BodyText"/>
              <w:spacing w:line="256" w:lineRule="auto"/>
              <w:rPr>
                <w:rFonts w:cs="Arial"/>
              </w:rPr>
            </w:pPr>
            <w:r>
              <w:rPr>
                <w:rFonts w:cs="Arial"/>
              </w:rPr>
              <w:t>Nokia, NSB</w:t>
            </w:r>
          </w:p>
        </w:tc>
        <w:tc>
          <w:tcPr>
            <w:tcW w:w="7834" w:type="dxa"/>
          </w:tcPr>
          <w:p w14:paraId="24B26BDB" w14:textId="77777777" w:rsidR="00413B6F" w:rsidRPr="00FF40BB" w:rsidRDefault="00413B6F" w:rsidP="00413B6F">
            <w:pPr>
              <w:pStyle w:val="BodyText"/>
              <w:spacing w:line="256" w:lineRule="auto"/>
              <w:rPr>
                <w:rFonts w:cs="Arial"/>
              </w:rPr>
            </w:pPr>
            <w:r w:rsidRPr="00FF40BB">
              <w:rPr>
                <w:rFonts w:cs="Arial"/>
              </w:rPr>
              <w:t>Q1: According to TR 38.811 table 6.6.2-3 rural cases have NLOS clutter loss of 16.3-19.5 dB depending on the elevation angle. Furthermore, the shadow fading standard deviation is 8.9-11.5 dB for NLOS as compared to 0.7-1.8 dB for LOS. Combining the clutter loss and larger shadow fading could approach the 30 dB difference. It clearly underlines the need for repetitions. If additional penetration loss is added it adds further to the challenge.</w:t>
            </w:r>
          </w:p>
          <w:p w14:paraId="61F6E002" w14:textId="6BE064EE" w:rsidR="002C0E4D" w:rsidRDefault="00413B6F" w:rsidP="00413B6F">
            <w:pPr>
              <w:pStyle w:val="BodyText"/>
              <w:spacing w:line="256" w:lineRule="auto"/>
              <w:rPr>
                <w:rFonts w:cs="Arial"/>
              </w:rPr>
            </w:pPr>
            <w:r w:rsidRPr="00FF40BB">
              <w:rPr>
                <w:rFonts w:cs="Arial"/>
              </w:rPr>
              <w:t>Q2 (and Q3 - the same question): Urban scenario is not high priority, but SI description includes transportation and logistics use cases. Therefore, it may happen that a device for some time is in urban environments.</w:t>
            </w:r>
          </w:p>
        </w:tc>
      </w:tr>
      <w:tr w:rsidR="00FC2865" w14:paraId="3F7B068E" w14:textId="77777777" w:rsidTr="00190DC9">
        <w:tc>
          <w:tcPr>
            <w:tcW w:w="1795" w:type="dxa"/>
          </w:tcPr>
          <w:p w14:paraId="354F65F9" w14:textId="5C3C878A" w:rsidR="00FC2865" w:rsidRDefault="00FC2865" w:rsidP="00FC2865">
            <w:pPr>
              <w:pStyle w:val="BodyText"/>
              <w:spacing w:line="256" w:lineRule="auto"/>
              <w:rPr>
                <w:rFonts w:cs="Arial"/>
              </w:rPr>
            </w:pPr>
            <w:r>
              <w:rPr>
                <w:rFonts w:cs="Arial"/>
              </w:rPr>
              <w:t>Inmarsat</w:t>
            </w:r>
          </w:p>
        </w:tc>
        <w:tc>
          <w:tcPr>
            <w:tcW w:w="7834" w:type="dxa"/>
          </w:tcPr>
          <w:p w14:paraId="19289A05" w14:textId="77777777" w:rsidR="00FC2865" w:rsidRDefault="00FC2865" w:rsidP="00FC2865">
            <w:pPr>
              <w:pStyle w:val="BodyText"/>
              <w:spacing w:line="256" w:lineRule="auto"/>
              <w:rPr>
                <w:rFonts w:cs="Arial"/>
              </w:rPr>
            </w:pPr>
            <w:r>
              <w:rPr>
                <w:rFonts w:cs="Arial"/>
              </w:rPr>
              <w:t>Q1: no comments</w:t>
            </w:r>
          </w:p>
          <w:p w14:paraId="4207C771" w14:textId="45A95FF9" w:rsidR="00FC2865" w:rsidRDefault="00FC2865" w:rsidP="00FC2865">
            <w:pPr>
              <w:pStyle w:val="BodyText"/>
              <w:spacing w:line="256" w:lineRule="auto"/>
              <w:rPr>
                <w:rFonts w:cs="Arial"/>
              </w:rPr>
            </w:pPr>
            <w:r>
              <w:rPr>
                <w:rFonts w:cs="Arial"/>
              </w:rPr>
              <w:t>Q2, Q3: These scenarios are valid since UEs can move into urban area and not immediately find TN coverage.</w:t>
            </w:r>
          </w:p>
        </w:tc>
      </w:tr>
      <w:tr w:rsidR="00FC2865" w14:paraId="04FAFB0A" w14:textId="77777777" w:rsidTr="00190DC9">
        <w:tc>
          <w:tcPr>
            <w:tcW w:w="1795" w:type="dxa"/>
          </w:tcPr>
          <w:p w14:paraId="6DB73A84" w14:textId="77777777" w:rsidR="00FC2865" w:rsidRPr="00A56CA8" w:rsidRDefault="00FC2865" w:rsidP="00FC2865">
            <w:pPr>
              <w:pStyle w:val="BodyText"/>
              <w:spacing w:line="256" w:lineRule="auto"/>
              <w:rPr>
                <w:rFonts w:eastAsiaTheme="minorEastAsia" w:cs="Arial"/>
                <w:lang w:eastAsia="zh-CN"/>
              </w:rPr>
            </w:pPr>
          </w:p>
        </w:tc>
        <w:tc>
          <w:tcPr>
            <w:tcW w:w="7834" w:type="dxa"/>
          </w:tcPr>
          <w:p w14:paraId="294CDE5A" w14:textId="77777777" w:rsidR="00FC2865" w:rsidRPr="00A56CA8" w:rsidRDefault="00FC2865" w:rsidP="00FC2865">
            <w:pPr>
              <w:pStyle w:val="BodyText"/>
              <w:spacing w:line="256" w:lineRule="auto"/>
              <w:rPr>
                <w:rFonts w:eastAsiaTheme="minorEastAsia" w:cs="Arial"/>
                <w:lang w:eastAsia="zh-CN"/>
              </w:rPr>
            </w:pPr>
          </w:p>
        </w:tc>
      </w:tr>
      <w:tr w:rsidR="00FC2865" w14:paraId="5353EE38" w14:textId="77777777" w:rsidTr="00190DC9">
        <w:tc>
          <w:tcPr>
            <w:tcW w:w="1795" w:type="dxa"/>
          </w:tcPr>
          <w:p w14:paraId="2B7D6808" w14:textId="77777777" w:rsidR="00FC2865" w:rsidRDefault="00FC2865" w:rsidP="00FC2865">
            <w:pPr>
              <w:pStyle w:val="BodyText"/>
              <w:spacing w:line="256" w:lineRule="auto"/>
              <w:rPr>
                <w:rFonts w:cs="Arial"/>
              </w:rPr>
            </w:pPr>
          </w:p>
        </w:tc>
        <w:tc>
          <w:tcPr>
            <w:tcW w:w="7834" w:type="dxa"/>
          </w:tcPr>
          <w:p w14:paraId="050CB3A2" w14:textId="77777777" w:rsidR="00FC2865" w:rsidRDefault="00FC2865" w:rsidP="00FC2865">
            <w:pPr>
              <w:pStyle w:val="BodyText"/>
              <w:spacing w:line="256" w:lineRule="auto"/>
              <w:rPr>
                <w:rFonts w:cs="Arial"/>
              </w:rPr>
            </w:pPr>
          </w:p>
        </w:tc>
      </w:tr>
      <w:tr w:rsidR="00FC2865" w14:paraId="5712FE89" w14:textId="77777777" w:rsidTr="00190DC9">
        <w:tc>
          <w:tcPr>
            <w:tcW w:w="1795" w:type="dxa"/>
          </w:tcPr>
          <w:p w14:paraId="55E6C62A" w14:textId="77777777" w:rsidR="00FC2865" w:rsidRDefault="00FC2865" w:rsidP="00FC2865">
            <w:pPr>
              <w:pStyle w:val="BodyText"/>
              <w:spacing w:line="256" w:lineRule="auto"/>
              <w:rPr>
                <w:rFonts w:cs="Arial"/>
              </w:rPr>
            </w:pPr>
          </w:p>
        </w:tc>
        <w:tc>
          <w:tcPr>
            <w:tcW w:w="7834" w:type="dxa"/>
          </w:tcPr>
          <w:p w14:paraId="114D21B6" w14:textId="77777777" w:rsidR="00FC2865" w:rsidRDefault="00FC2865" w:rsidP="00FC2865">
            <w:pPr>
              <w:pStyle w:val="BodyText"/>
              <w:spacing w:line="256" w:lineRule="auto"/>
              <w:jc w:val="both"/>
              <w:rPr>
                <w:rFonts w:cs="Arial"/>
              </w:rPr>
            </w:pPr>
          </w:p>
        </w:tc>
      </w:tr>
      <w:tr w:rsidR="00FC2865" w14:paraId="17140211" w14:textId="77777777" w:rsidTr="00190DC9">
        <w:tc>
          <w:tcPr>
            <w:tcW w:w="1795" w:type="dxa"/>
          </w:tcPr>
          <w:p w14:paraId="0EBBA92F" w14:textId="77777777" w:rsidR="00FC2865" w:rsidRDefault="00FC2865" w:rsidP="00FC2865">
            <w:pPr>
              <w:pStyle w:val="BodyText"/>
              <w:spacing w:line="256" w:lineRule="auto"/>
              <w:rPr>
                <w:rFonts w:cs="Arial"/>
              </w:rPr>
            </w:pPr>
          </w:p>
        </w:tc>
        <w:tc>
          <w:tcPr>
            <w:tcW w:w="7834" w:type="dxa"/>
          </w:tcPr>
          <w:p w14:paraId="50563AA1" w14:textId="77777777" w:rsidR="00FC2865" w:rsidRDefault="00FC2865" w:rsidP="00FC2865">
            <w:pPr>
              <w:pStyle w:val="BodyText"/>
              <w:spacing w:line="256" w:lineRule="auto"/>
              <w:rPr>
                <w:rFonts w:cs="Arial"/>
              </w:rPr>
            </w:pPr>
          </w:p>
        </w:tc>
      </w:tr>
      <w:tr w:rsidR="00FC2865" w14:paraId="48982D76" w14:textId="77777777" w:rsidTr="00190DC9">
        <w:tc>
          <w:tcPr>
            <w:tcW w:w="1795" w:type="dxa"/>
          </w:tcPr>
          <w:p w14:paraId="759FF5E7" w14:textId="77777777" w:rsidR="00FC2865" w:rsidRDefault="00FC2865" w:rsidP="00FC2865">
            <w:pPr>
              <w:pStyle w:val="BodyText"/>
              <w:spacing w:line="256" w:lineRule="auto"/>
              <w:rPr>
                <w:rFonts w:cs="Arial"/>
              </w:rPr>
            </w:pPr>
          </w:p>
        </w:tc>
        <w:tc>
          <w:tcPr>
            <w:tcW w:w="7834" w:type="dxa"/>
          </w:tcPr>
          <w:p w14:paraId="14A993CF" w14:textId="77777777" w:rsidR="00FC2865" w:rsidRPr="008A0498" w:rsidRDefault="00FC2865" w:rsidP="00FC2865">
            <w:pPr>
              <w:pStyle w:val="BodyText"/>
              <w:spacing w:line="256" w:lineRule="auto"/>
              <w:rPr>
                <w:rFonts w:cs="Arial"/>
              </w:rPr>
            </w:pPr>
          </w:p>
        </w:tc>
      </w:tr>
      <w:tr w:rsidR="00FC2865" w14:paraId="3055A74A" w14:textId="77777777" w:rsidTr="00190DC9">
        <w:tc>
          <w:tcPr>
            <w:tcW w:w="1795" w:type="dxa"/>
          </w:tcPr>
          <w:p w14:paraId="1114E9BA" w14:textId="77777777" w:rsidR="00FC2865" w:rsidRDefault="00FC2865" w:rsidP="00FC2865">
            <w:pPr>
              <w:pStyle w:val="BodyText"/>
              <w:spacing w:line="256" w:lineRule="auto"/>
              <w:rPr>
                <w:rFonts w:cs="Arial"/>
              </w:rPr>
            </w:pPr>
          </w:p>
        </w:tc>
        <w:tc>
          <w:tcPr>
            <w:tcW w:w="7834" w:type="dxa"/>
          </w:tcPr>
          <w:p w14:paraId="6A574096" w14:textId="77777777" w:rsidR="00FC2865" w:rsidRDefault="00FC2865" w:rsidP="00FC2865">
            <w:pPr>
              <w:pStyle w:val="BodyText"/>
              <w:spacing w:line="256" w:lineRule="auto"/>
              <w:rPr>
                <w:rFonts w:cs="Arial"/>
              </w:rPr>
            </w:pPr>
          </w:p>
        </w:tc>
      </w:tr>
      <w:tr w:rsidR="00FC2865" w14:paraId="2435CC90" w14:textId="77777777" w:rsidTr="00190DC9">
        <w:tc>
          <w:tcPr>
            <w:tcW w:w="1795" w:type="dxa"/>
          </w:tcPr>
          <w:p w14:paraId="60FF91D4" w14:textId="77777777" w:rsidR="00FC2865" w:rsidRDefault="00FC2865" w:rsidP="00FC2865">
            <w:pPr>
              <w:pStyle w:val="BodyText"/>
              <w:spacing w:line="256" w:lineRule="auto"/>
              <w:rPr>
                <w:rFonts w:cs="Arial"/>
              </w:rPr>
            </w:pPr>
          </w:p>
        </w:tc>
        <w:tc>
          <w:tcPr>
            <w:tcW w:w="7834" w:type="dxa"/>
          </w:tcPr>
          <w:p w14:paraId="478A6AF3" w14:textId="77777777" w:rsidR="00FC2865" w:rsidRDefault="00FC2865" w:rsidP="00FC2865">
            <w:pPr>
              <w:pStyle w:val="BodyText"/>
              <w:spacing w:line="256" w:lineRule="auto"/>
              <w:rPr>
                <w:rFonts w:cs="Arial"/>
              </w:rPr>
            </w:pPr>
          </w:p>
        </w:tc>
      </w:tr>
      <w:tr w:rsidR="00FC2865" w:rsidRPr="00114C13" w14:paraId="5C5E7B9F" w14:textId="77777777" w:rsidTr="00190DC9">
        <w:tc>
          <w:tcPr>
            <w:tcW w:w="1795" w:type="dxa"/>
          </w:tcPr>
          <w:p w14:paraId="3EF57373" w14:textId="77777777" w:rsidR="00FC2865" w:rsidRPr="00114C13" w:rsidRDefault="00FC2865" w:rsidP="00FC2865">
            <w:pPr>
              <w:pStyle w:val="BodyText"/>
              <w:spacing w:line="256" w:lineRule="auto"/>
              <w:rPr>
                <w:rFonts w:eastAsiaTheme="minorEastAsia" w:cs="Arial"/>
                <w:lang w:eastAsia="zh-CN"/>
              </w:rPr>
            </w:pPr>
          </w:p>
        </w:tc>
        <w:tc>
          <w:tcPr>
            <w:tcW w:w="7834" w:type="dxa"/>
          </w:tcPr>
          <w:p w14:paraId="695AD306" w14:textId="77777777" w:rsidR="00FC2865" w:rsidRPr="00114C13" w:rsidRDefault="00FC2865" w:rsidP="00FC2865">
            <w:pPr>
              <w:pStyle w:val="BodyText"/>
              <w:spacing w:line="256" w:lineRule="auto"/>
              <w:rPr>
                <w:rFonts w:eastAsiaTheme="minorEastAsia" w:cs="Arial"/>
                <w:lang w:eastAsia="zh-CN"/>
              </w:rPr>
            </w:pPr>
          </w:p>
        </w:tc>
      </w:tr>
      <w:tr w:rsidR="00FC2865" w:rsidRPr="00114C13" w14:paraId="149A4E76" w14:textId="77777777" w:rsidTr="00190DC9">
        <w:tc>
          <w:tcPr>
            <w:tcW w:w="1795" w:type="dxa"/>
          </w:tcPr>
          <w:p w14:paraId="2FB978ED" w14:textId="77777777" w:rsidR="00FC2865" w:rsidRDefault="00FC2865" w:rsidP="00FC2865">
            <w:pPr>
              <w:pStyle w:val="BodyText"/>
              <w:spacing w:line="256" w:lineRule="auto"/>
              <w:rPr>
                <w:rFonts w:eastAsiaTheme="minorEastAsia" w:cs="Arial"/>
                <w:lang w:eastAsia="zh-CN"/>
              </w:rPr>
            </w:pPr>
          </w:p>
        </w:tc>
        <w:tc>
          <w:tcPr>
            <w:tcW w:w="7834" w:type="dxa"/>
          </w:tcPr>
          <w:p w14:paraId="7960E0BB" w14:textId="77777777" w:rsidR="00FC2865" w:rsidRDefault="00FC2865" w:rsidP="00FC2865">
            <w:pPr>
              <w:pStyle w:val="BodyText"/>
              <w:spacing w:line="256" w:lineRule="auto"/>
              <w:rPr>
                <w:rFonts w:eastAsiaTheme="minorEastAsia" w:cs="Arial"/>
                <w:lang w:eastAsia="zh-CN"/>
              </w:rPr>
            </w:pPr>
          </w:p>
        </w:tc>
      </w:tr>
      <w:tr w:rsidR="00FC2865" w:rsidRPr="00114C13" w14:paraId="0BE8FC41" w14:textId="77777777" w:rsidTr="00190DC9">
        <w:tc>
          <w:tcPr>
            <w:tcW w:w="1795" w:type="dxa"/>
          </w:tcPr>
          <w:p w14:paraId="7EC0C753" w14:textId="77777777" w:rsidR="00FC2865" w:rsidRDefault="00FC2865" w:rsidP="00FC2865">
            <w:pPr>
              <w:pStyle w:val="BodyText"/>
              <w:spacing w:line="256" w:lineRule="auto"/>
              <w:rPr>
                <w:rFonts w:eastAsiaTheme="minorEastAsia" w:cs="Arial"/>
                <w:lang w:eastAsia="zh-CN"/>
              </w:rPr>
            </w:pPr>
          </w:p>
        </w:tc>
        <w:tc>
          <w:tcPr>
            <w:tcW w:w="7834" w:type="dxa"/>
          </w:tcPr>
          <w:p w14:paraId="44ABBFC7" w14:textId="77777777" w:rsidR="00FC2865" w:rsidRDefault="00FC2865" w:rsidP="00FC2865">
            <w:pPr>
              <w:pStyle w:val="BodyText"/>
              <w:spacing w:line="256" w:lineRule="auto"/>
              <w:rPr>
                <w:rFonts w:cs="Arial"/>
              </w:rPr>
            </w:pPr>
          </w:p>
        </w:tc>
      </w:tr>
      <w:tr w:rsidR="00FC2865" w:rsidRPr="00114C13" w14:paraId="7774242A" w14:textId="77777777" w:rsidTr="00190DC9">
        <w:tc>
          <w:tcPr>
            <w:tcW w:w="1795" w:type="dxa"/>
          </w:tcPr>
          <w:p w14:paraId="0421FD9E" w14:textId="77777777" w:rsidR="00FC2865" w:rsidRPr="00016F49" w:rsidRDefault="00FC2865" w:rsidP="00FC2865">
            <w:pPr>
              <w:pStyle w:val="BodyText"/>
              <w:spacing w:line="256" w:lineRule="auto"/>
              <w:rPr>
                <w:rFonts w:eastAsiaTheme="minorEastAsia" w:cs="Arial"/>
                <w:highlight w:val="yellow"/>
                <w:lang w:eastAsia="zh-CN"/>
              </w:rPr>
            </w:pPr>
          </w:p>
        </w:tc>
        <w:tc>
          <w:tcPr>
            <w:tcW w:w="7834" w:type="dxa"/>
          </w:tcPr>
          <w:p w14:paraId="270B4C20" w14:textId="77777777" w:rsidR="00FC2865" w:rsidRPr="00016F49" w:rsidRDefault="00FC2865" w:rsidP="00FC2865">
            <w:pPr>
              <w:pStyle w:val="BodyText"/>
              <w:spacing w:line="256" w:lineRule="auto"/>
              <w:rPr>
                <w:rFonts w:cs="Arial"/>
                <w:highlight w:val="yellow"/>
              </w:rPr>
            </w:pPr>
          </w:p>
        </w:tc>
      </w:tr>
      <w:tr w:rsidR="00FC2865" w:rsidRPr="00114C13" w14:paraId="7E20DB83" w14:textId="77777777" w:rsidTr="00190DC9">
        <w:tc>
          <w:tcPr>
            <w:tcW w:w="1795" w:type="dxa"/>
          </w:tcPr>
          <w:p w14:paraId="3D9C5678" w14:textId="77777777" w:rsidR="00FC2865" w:rsidRDefault="00FC2865" w:rsidP="00FC2865">
            <w:pPr>
              <w:pStyle w:val="BodyText"/>
              <w:spacing w:line="256" w:lineRule="auto"/>
              <w:rPr>
                <w:rFonts w:eastAsiaTheme="minorEastAsia" w:cs="Arial"/>
                <w:lang w:eastAsia="zh-CN"/>
              </w:rPr>
            </w:pPr>
          </w:p>
        </w:tc>
        <w:tc>
          <w:tcPr>
            <w:tcW w:w="7834" w:type="dxa"/>
          </w:tcPr>
          <w:p w14:paraId="31AE1322" w14:textId="77777777" w:rsidR="00FC2865" w:rsidRDefault="00FC2865" w:rsidP="00FC2865">
            <w:pPr>
              <w:pStyle w:val="BodyText"/>
              <w:spacing w:line="256" w:lineRule="auto"/>
              <w:rPr>
                <w:rFonts w:eastAsiaTheme="minorEastAsia" w:cs="Arial"/>
                <w:lang w:eastAsia="zh-CN"/>
              </w:rPr>
            </w:pPr>
          </w:p>
        </w:tc>
      </w:tr>
      <w:tr w:rsidR="00FC2865" w:rsidRPr="00114C13" w14:paraId="2C2357B7" w14:textId="77777777" w:rsidTr="00190DC9">
        <w:tc>
          <w:tcPr>
            <w:tcW w:w="1795" w:type="dxa"/>
          </w:tcPr>
          <w:p w14:paraId="4D921A77" w14:textId="77777777" w:rsidR="00FC2865" w:rsidRDefault="00FC2865" w:rsidP="00FC2865">
            <w:pPr>
              <w:pStyle w:val="BodyText"/>
              <w:spacing w:line="256" w:lineRule="auto"/>
              <w:rPr>
                <w:rFonts w:eastAsiaTheme="minorEastAsia" w:cs="Arial"/>
                <w:lang w:eastAsia="zh-CN"/>
              </w:rPr>
            </w:pPr>
          </w:p>
        </w:tc>
        <w:tc>
          <w:tcPr>
            <w:tcW w:w="7834" w:type="dxa"/>
          </w:tcPr>
          <w:p w14:paraId="790E1407" w14:textId="77777777" w:rsidR="00FC2865" w:rsidRDefault="00FC2865" w:rsidP="00FC2865">
            <w:pPr>
              <w:pStyle w:val="BodyText"/>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Heading2"/>
        <w:rPr>
          <w:lang w:val="en-US" w:eastAsia="zh-TW"/>
        </w:rPr>
      </w:pPr>
      <w:r>
        <w:rPr>
          <w:lang w:val="en-US" w:eastAsia="zh-TW"/>
        </w:rPr>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r w:rsidRPr="00412847">
        <w:rPr>
          <w:rFonts w:eastAsiaTheme="minorEastAsia"/>
          <w:lang w:eastAsia="zh-CN"/>
        </w:rPr>
        <w:t>eMTC can support communication in CE Mode A in all of th</w:t>
      </w:r>
      <w:r>
        <w:rPr>
          <w:rFonts w:eastAsiaTheme="minorEastAsia"/>
          <w:lang w:eastAsia="zh-CN"/>
        </w:rPr>
        <w:t xml:space="preserve">e scenarios studied in IoT-NTN. </w:t>
      </w:r>
      <w:r w:rsidRPr="00412847">
        <w:rPr>
          <w:rFonts w:eastAsiaTheme="minorEastAsia"/>
          <w:lang w:eastAsia="zh-CN"/>
        </w:rPr>
        <w:t>DL data rates of up to 900kbps can be supported by eMTC in CE Mode A for the LEO-1200 set-1 scenario.</w:t>
      </w:r>
      <w:r>
        <w:rPr>
          <w:rFonts w:eastAsiaTheme="minorEastAsia"/>
          <w:lang w:eastAsia="zh-CN"/>
        </w:rPr>
        <w:t xml:space="preserve"> </w:t>
      </w:r>
      <w:r w:rsidRPr="00412847">
        <w:rPr>
          <w:rFonts w:eastAsiaTheme="minorEastAsia"/>
          <w:lang w:eastAsia="zh-CN"/>
        </w:rPr>
        <w:t>UL data rates of up to 43kbps can be supported by eMTC in CE Mode A for the LEO-1200 set-1 scenario.</w:t>
      </w:r>
    </w:p>
    <w:p w14:paraId="3C8B83CC" w14:textId="37667876" w:rsidR="002C0E4D" w:rsidRDefault="002C0E4D" w:rsidP="002C0E4D">
      <w:pPr>
        <w:pStyle w:val="Caption"/>
        <w:rPr>
          <w:lang w:eastAsia="zh-CN"/>
        </w:rPr>
      </w:pPr>
      <w:r>
        <w:t>Available DL SNRs and UL SNRs for different IoT-NTN cases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190DC9">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190DC9">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190DC9">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190DC9">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190DC9">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190DC9">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190DC9">
            <w:pPr>
              <w:spacing w:after="0"/>
              <w:rPr>
                <w:rFonts w:eastAsia="Times New Roman"/>
                <w:lang w:eastAsia="ja-JP"/>
              </w:rPr>
            </w:pPr>
            <w:r>
              <w:rPr>
                <w:rFonts w:eastAsia="Times New Roman"/>
                <w:lang w:eastAsia="ja-JP"/>
              </w:rPr>
              <w:t>-6.4</w:t>
            </w:r>
          </w:p>
        </w:tc>
      </w:tr>
      <w:tr w:rsidR="002C0E4D" w:rsidRPr="00AD0B01" w14:paraId="635A9A9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190DC9">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190DC9">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190DC9">
            <w:pPr>
              <w:spacing w:after="0"/>
              <w:rPr>
                <w:rFonts w:eastAsia="Times New Roman"/>
                <w:lang w:eastAsia="ja-JP"/>
              </w:rPr>
            </w:pPr>
            <w:r>
              <w:rPr>
                <w:rFonts w:eastAsia="Times New Roman"/>
                <w:lang w:eastAsia="ja-JP"/>
              </w:rPr>
              <w:t>1.4</w:t>
            </w:r>
          </w:p>
        </w:tc>
      </w:tr>
      <w:tr w:rsidR="002C0E4D" w:rsidRPr="00AD0B01" w14:paraId="117F5B04"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190DC9">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190DC9">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190DC9">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190DC9">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190DC9">
            <w:pPr>
              <w:spacing w:after="0"/>
              <w:rPr>
                <w:rFonts w:eastAsia="Times New Roman"/>
                <w:lang w:eastAsia="ja-JP"/>
              </w:rPr>
            </w:pPr>
            <w:r>
              <w:rPr>
                <w:rFonts w:eastAsia="Times New Roman"/>
                <w:lang w:eastAsia="ja-JP"/>
              </w:rPr>
              <w:t>-11.16</w:t>
            </w:r>
          </w:p>
        </w:tc>
      </w:tr>
      <w:tr w:rsidR="002C0E4D" w:rsidRPr="00AD0B01" w14:paraId="321C6041"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190DC9">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190DC9">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190DC9">
            <w:pPr>
              <w:spacing w:after="0"/>
              <w:rPr>
                <w:rFonts w:eastAsia="Times New Roman"/>
                <w:lang w:eastAsia="ja-JP"/>
              </w:rPr>
            </w:pPr>
            <w:r>
              <w:rPr>
                <w:rFonts w:eastAsia="Times New Roman"/>
                <w:lang w:eastAsia="ja-JP"/>
              </w:rPr>
              <w:t>-5.30</w:t>
            </w:r>
          </w:p>
        </w:tc>
      </w:tr>
      <w:tr w:rsidR="002C0E4D" w:rsidRPr="00AD0B01" w14:paraId="23DEDE65"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190DC9">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190DC9">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190DC9">
            <w:pPr>
              <w:spacing w:after="0"/>
              <w:rPr>
                <w:rFonts w:eastAsia="Times New Roman"/>
                <w:lang w:eastAsia="ja-JP"/>
              </w:rPr>
            </w:pPr>
            <w:r>
              <w:rPr>
                <w:rFonts w:eastAsia="Times New Roman"/>
                <w:lang w:eastAsia="ja-JP"/>
              </w:rPr>
              <w:t>0.13</w:t>
            </w:r>
          </w:p>
        </w:tc>
      </w:tr>
      <w:tr w:rsidR="002C0E4D" w:rsidRPr="00AD0B01" w14:paraId="2B1664A6"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190DC9">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190DC9">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190DC9">
            <w:pPr>
              <w:spacing w:after="0"/>
              <w:rPr>
                <w:rFonts w:eastAsia="Times New Roman"/>
                <w:lang w:eastAsia="ja-JP"/>
              </w:rPr>
            </w:pPr>
            <w:r>
              <w:rPr>
                <w:rFonts w:eastAsia="Times New Roman"/>
                <w:lang w:eastAsia="ja-JP"/>
              </w:rPr>
              <w:t>-8.43</w:t>
            </w:r>
          </w:p>
        </w:tc>
      </w:tr>
      <w:tr w:rsidR="002C0E4D" w:rsidRPr="00AD0B01" w14:paraId="08225A5A"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190DC9">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190DC9">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190DC9">
            <w:pPr>
              <w:spacing w:after="0"/>
              <w:rPr>
                <w:rFonts w:eastAsia="Times New Roman"/>
                <w:lang w:eastAsia="ja-JP"/>
              </w:rPr>
            </w:pPr>
            <w:r>
              <w:rPr>
                <w:rFonts w:eastAsia="Times New Roman"/>
                <w:lang w:eastAsia="ja-JP"/>
              </w:rPr>
              <w:t>-11.84</w:t>
            </w:r>
          </w:p>
        </w:tc>
      </w:tr>
      <w:tr w:rsidR="002C0E4D" w:rsidRPr="00AD0B01" w14:paraId="177AC5A0"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190DC9">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190DC9">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190DC9">
            <w:pPr>
              <w:spacing w:after="0"/>
              <w:rPr>
                <w:rFonts w:eastAsia="Times New Roman"/>
                <w:lang w:eastAsia="ja-JP"/>
              </w:rPr>
            </w:pPr>
            <w:r>
              <w:rPr>
                <w:rFonts w:eastAsia="Times New Roman"/>
                <w:lang w:eastAsia="ja-JP"/>
              </w:rPr>
              <w:t>-6.45</w:t>
            </w:r>
          </w:p>
        </w:tc>
      </w:tr>
      <w:tr w:rsidR="002C0E4D" w:rsidRPr="00AD0B01" w14:paraId="35187C9D"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190DC9">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190DC9">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190DC9">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t xml:space="preserve">TR38.811 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eMTC CE Mode A DL was simulated in [R1-1802058], leading to the following BLER-SNR performance of eMTC in AWGN for 1TX1RX communications in Figure below.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lang w:eastAsia="en-GB"/>
        </w:rPr>
        <w:lastRenderedPageBreak/>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 xml:space="preserve">Based on the available SNRs available from the link budgets from Table above and the SNR-BLER performance from Figure above, the Table below summarises the data rates that can be supported in eMTC CE Mode A. These data rates are calculated based on the supported spectral efficiencies (from the Figure) and do not account for signaling overhead. For the symmetrical link, these BLER-SNR curves are also applicable to the UL. For the UL UE data rate, either full PRB transmission (blue) or 3-subcarrier sub-PRB transmissions (red) are applied. The UL cell data rate is the UL data rate aggregated over multiple UEs.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Caption"/>
        <w:ind w:left="1136" w:firstLine="284"/>
        <w:rPr>
          <w:lang w:eastAsia="zh-CN"/>
        </w:rPr>
      </w:pPr>
      <w:r>
        <w:t xml:space="preserve">Supported throughputs in IoT-NTN CE Mode A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190DC9">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190DC9">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190DC9">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190DC9">
            <w:pPr>
              <w:spacing w:after="0"/>
              <w:rPr>
                <w:rFonts w:eastAsia="Times New Roman"/>
                <w:lang w:eastAsia="ja-JP"/>
              </w:rPr>
            </w:pPr>
            <w:r>
              <w:rPr>
                <w:rFonts w:eastAsia="Times New Roman"/>
                <w:lang w:eastAsia="ja-JP"/>
              </w:rPr>
              <w:t>UL cell data rate</w:t>
            </w:r>
          </w:p>
        </w:tc>
      </w:tr>
      <w:tr w:rsidR="002C0E4D" w:rsidRPr="00AD0B01" w14:paraId="42E8CDF2" w14:textId="77777777" w:rsidTr="00190DC9">
        <w:trPr>
          <w:trHeight w:val="270"/>
          <w:jc w:val="center"/>
        </w:trPr>
        <w:tc>
          <w:tcPr>
            <w:tcW w:w="636" w:type="dxa"/>
            <w:shd w:val="clear" w:color="auto" w:fill="auto"/>
            <w:vAlign w:val="center"/>
            <w:hideMark/>
          </w:tcPr>
          <w:p w14:paraId="62F2D0B3"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8042177" w14:textId="77777777" w:rsidTr="00190DC9">
        <w:trPr>
          <w:trHeight w:val="270"/>
          <w:jc w:val="center"/>
        </w:trPr>
        <w:tc>
          <w:tcPr>
            <w:tcW w:w="636" w:type="dxa"/>
            <w:shd w:val="clear" w:color="auto" w:fill="auto"/>
            <w:vAlign w:val="center"/>
            <w:hideMark/>
          </w:tcPr>
          <w:p w14:paraId="78319EB1"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191" w:type="dxa"/>
            <w:shd w:val="clear" w:color="auto" w:fill="auto"/>
            <w:vAlign w:val="center"/>
            <w:hideMark/>
          </w:tcPr>
          <w:p w14:paraId="22A1EE14"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190DC9">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190DC9">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190DC9">
            <w:pPr>
              <w:spacing w:after="0"/>
              <w:rPr>
                <w:rFonts w:eastAsia="Times New Roman"/>
                <w:lang w:eastAsia="ja-JP"/>
              </w:rPr>
            </w:pPr>
            <w:r>
              <w:rPr>
                <w:rFonts w:eastAsia="Times New Roman"/>
                <w:lang w:eastAsia="ja-JP"/>
              </w:rPr>
              <w:t>86.4</w:t>
            </w:r>
          </w:p>
        </w:tc>
      </w:tr>
      <w:tr w:rsidR="002C0E4D" w:rsidRPr="00AD0B01" w14:paraId="71BAC337" w14:textId="77777777" w:rsidTr="00190DC9">
        <w:trPr>
          <w:trHeight w:val="270"/>
          <w:jc w:val="center"/>
        </w:trPr>
        <w:tc>
          <w:tcPr>
            <w:tcW w:w="636" w:type="dxa"/>
            <w:shd w:val="clear" w:color="auto" w:fill="auto"/>
            <w:vAlign w:val="center"/>
            <w:hideMark/>
          </w:tcPr>
          <w:p w14:paraId="6184B416"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190DC9">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190DC9">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190DC9">
        <w:trPr>
          <w:trHeight w:val="270"/>
          <w:jc w:val="center"/>
        </w:trPr>
        <w:tc>
          <w:tcPr>
            <w:tcW w:w="636" w:type="dxa"/>
            <w:shd w:val="clear" w:color="auto" w:fill="auto"/>
            <w:vAlign w:val="center"/>
            <w:hideMark/>
          </w:tcPr>
          <w:p w14:paraId="24DFF74A"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190DC9">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0F6DDC31" w14:textId="77777777" w:rsidTr="00190DC9">
        <w:trPr>
          <w:trHeight w:val="270"/>
          <w:jc w:val="center"/>
        </w:trPr>
        <w:tc>
          <w:tcPr>
            <w:tcW w:w="636" w:type="dxa"/>
            <w:shd w:val="clear" w:color="auto" w:fill="auto"/>
            <w:vAlign w:val="center"/>
            <w:hideMark/>
          </w:tcPr>
          <w:p w14:paraId="27ECE6F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6599D096" w14:textId="77777777" w:rsidTr="00190DC9">
        <w:trPr>
          <w:trHeight w:val="270"/>
          <w:jc w:val="center"/>
        </w:trPr>
        <w:tc>
          <w:tcPr>
            <w:tcW w:w="636" w:type="dxa"/>
            <w:shd w:val="clear" w:color="auto" w:fill="auto"/>
            <w:vAlign w:val="center"/>
            <w:hideMark/>
          </w:tcPr>
          <w:p w14:paraId="04A4F0B0"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191" w:type="dxa"/>
            <w:shd w:val="clear" w:color="auto" w:fill="auto"/>
            <w:vAlign w:val="center"/>
            <w:hideMark/>
          </w:tcPr>
          <w:p w14:paraId="46B23BD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190DC9">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190DC9">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190DC9">
            <w:pPr>
              <w:spacing w:after="0"/>
              <w:rPr>
                <w:rFonts w:eastAsia="Times New Roman"/>
                <w:lang w:eastAsia="ja-JP"/>
              </w:rPr>
            </w:pPr>
            <w:r>
              <w:rPr>
                <w:rFonts w:eastAsia="Times New Roman"/>
                <w:lang w:eastAsia="ja-JP"/>
              </w:rPr>
              <w:t>43.2</w:t>
            </w:r>
          </w:p>
        </w:tc>
      </w:tr>
      <w:tr w:rsidR="002C0E4D" w:rsidRPr="00AD0B01" w14:paraId="5380823B" w14:textId="77777777" w:rsidTr="00190DC9">
        <w:trPr>
          <w:trHeight w:val="270"/>
          <w:jc w:val="center"/>
        </w:trPr>
        <w:tc>
          <w:tcPr>
            <w:tcW w:w="636" w:type="dxa"/>
            <w:shd w:val="clear" w:color="auto" w:fill="auto"/>
            <w:vAlign w:val="center"/>
            <w:hideMark/>
          </w:tcPr>
          <w:p w14:paraId="58E3EDFF"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5F08EDD1" w14:textId="77777777" w:rsidTr="00190DC9">
        <w:trPr>
          <w:trHeight w:val="270"/>
          <w:jc w:val="center"/>
        </w:trPr>
        <w:tc>
          <w:tcPr>
            <w:tcW w:w="636" w:type="dxa"/>
            <w:shd w:val="clear" w:color="auto" w:fill="auto"/>
            <w:vAlign w:val="center"/>
            <w:hideMark/>
          </w:tcPr>
          <w:p w14:paraId="0411008E"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3B179F34" w14:textId="77777777" w:rsidTr="00190DC9">
        <w:trPr>
          <w:trHeight w:val="270"/>
          <w:jc w:val="center"/>
        </w:trPr>
        <w:tc>
          <w:tcPr>
            <w:tcW w:w="636" w:type="dxa"/>
            <w:shd w:val="clear" w:color="auto" w:fill="auto"/>
            <w:vAlign w:val="center"/>
            <w:hideMark/>
          </w:tcPr>
          <w:p w14:paraId="74985432"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191" w:type="dxa"/>
            <w:shd w:val="clear" w:color="auto" w:fill="auto"/>
            <w:vAlign w:val="center"/>
            <w:hideMark/>
          </w:tcPr>
          <w:p w14:paraId="12E30A3D"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4BA7211" w14:textId="77777777" w:rsidTr="00190DC9">
        <w:trPr>
          <w:trHeight w:val="270"/>
          <w:jc w:val="center"/>
        </w:trPr>
        <w:tc>
          <w:tcPr>
            <w:tcW w:w="636" w:type="dxa"/>
            <w:shd w:val="clear" w:color="auto" w:fill="auto"/>
            <w:vAlign w:val="center"/>
            <w:hideMark/>
          </w:tcPr>
          <w:p w14:paraId="144373A5"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191" w:type="dxa"/>
            <w:shd w:val="clear" w:color="auto" w:fill="auto"/>
            <w:vAlign w:val="center"/>
            <w:hideMark/>
          </w:tcPr>
          <w:p w14:paraId="7AB84E0A"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190DC9">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190DC9">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t xml:space="preserve">The Table above shows that all IoT-NTN scenarios are supported by eMTC CE Mode A. The LEO scenarios are particularly well suited for eMTC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lastRenderedPageBreak/>
        <w:t xml:space="preserve">Moderator </w:t>
      </w:r>
      <w:r w:rsidRPr="00F87BC3">
        <w:rPr>
          <w:rFonts w:eastAsiaTheme="minorEastAsia"/>
          <w:b/>
          <w:i/>
          <w:highlight w:val="yellow"/>
          <w:lang w:eastAsia="zh-CN"/>
        </w:rPr>
        <w:t>view</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IoT-NTN scenarios are supported by eMTC CE Mode A </w:t>
      </w:r>
      <w:r w:rsidR="00F87BC3">
        <w:rPr>
          <w:rFonts w:eastAsiaTheme="minorEastAsia"/>
          <w:i/>
          <w:highlight w:val="yellow"/>
          <w:lang w:eastAsia="zh-CN"/>
        </w:rPr>
        <w:t xml:space="preserve">with </w:t>
      </w:r>
      <w:r w:rsidRPr="00F87BC3">
        <w:rPr>
          <w:rFonts w:eastAsiaTheme="minorEastAsia"/>
          <w:i/>
          <w:highlight w:val="yellow"/>
          <w:lang w:eastAsia="zh-CN"/>
        </w:rPr>
        <w:t>data rates consistent with MCL of 144 dB or 154 dB</w:t>
      </w:r>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5.2</w:t>
      </w:r>
    </w:p>
    <w:p w14:paraId="7BE40A91" w14:textId="7B32C956" w:rsidR="00F87BC3" w:rsidRDefault="00F87BC3" w:rsidP="00F87BC3">
      <w:pPr>
        <w:rPr>
          <w:b/>
          <w:i/>
          <w:lang w:val="en-US" w:eastAsia="zh-TW"/>
        </w:rPr>
      </w:pPr>
      <w:r>
        <w:rPr>
          <w:b/>
          <w:i/>
          <w:lang w:val="en-US" w:eastAsia="zh-TW"/>
        </w:rPr>
        <w:t>Companies are encouraged to comment on the achievable data rates evaluation</w:t>
      </w:r>
    </w:p>
    <w:p w14:paraId="6E960C29" w14:textId="77777777" w:rsidR="00F87BC3" w:rsidRPr="00F87BC3" w:rsidRDefault="00F87BC3" w:rsidP="00EB766D">
      <w:pPr>
        <w:pStyle w:val="ListParagraph"/>
        <w:numPr>
          <w:ilvl w:val="0"/>
          <w:numId w:val="22"/>
        </w:numPr>
        <w:rPr>
          <w:b/>
          <w:i/>
          <w:lang w:val="en-US" w:eastAsia="zh-TW"/>
        </w:rPr>
      </w:pPr>
      <w:r w:rsidRPr="00F87BC3">
        <w:rPr>
          <w:b/>
          <w:i/>
          <w:lang w:val="en-US" w:eastAsia="zh-TW"/>
        </w:rPr>
        <w:t xml:space="preserve">Q1: Is it understanding that the evaluation show that all IoT-NTN scenarios supported by eMTC CE Mode A </w:t>
      </w:r>
    </w:p>
    <w:p w14:paraId="541A1DB5" w14:textId="65793E73" w:rsidR="00F87BC3" w:rsidRPr="00F87BC3" w:rsidRDefault="00F87BC3" w:rsidP="00EB766D">
      <w:pPr>
        <w:pStyle w:val="ListParagraph"/>
        <w:numPr>
          <w:ilvl w:val="0"/>
          <w:numId w:val="22"/>
        </w:numPr>
        <w:rPr>
          <w:b/>
          <w:i/>
          <w:lang w:val="en-US" w:eastAsia="zh-TW"/>
        </w:rPr>
      </w:pPr>
      <w:r w:rsidRPr="00F87BC3">
        <w:rPr>
          <w:b/>
          <w:i/>
          <w:lang w:val="en-US" w:eastAsia="zh-TW"/>
        </w:rPr>
        <w:t>Q2: is it understanding that data rates are consistent with MCL of 144 dB or 154 dB.</w:t>
      </w:r>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87BC3" w14:paraId="06652E88" w14:textId="77777777" w:rsidTr="00190DC9">
        <w:tc>
          <w:tcPr>
            <w:tcW w:w="1795" w:type="dxa"/>
            <w:shd w:val="clear" w:color="auto" w:fill="FFC000"/>
          </w:tcPr>
          <w:p w14:paraId="43BB6088" w14:textId="77777777" w:rsidR="00F87BC3" w:rsidRDefault="00F87BC3" w:rsidP="00190DC9">
            <w:pPr>
              <w:pStyle w:val="BodyText"/>
              <w:spacing w:line="256" w:lineRule="auto"/>
              <w:rPr>
                <w:rFonts w:cs="Arial"/>
              </w:rPr>
            </w:pPr>
            <w:r>
              <w:rPr>
                <w:rFonts w:cs="Arial"/>
              </w:rPr>
              <w:t>Company</w:t>
            </w:r>
          </w:p>
        </w:tc>
        <w:tc>
          <w:tcPr>
            <w:tcW w:w="7834" w:type="dxa"/>
            <w:shd w:val="clear" w:color="auto" w:fill="FFC000"/>
          </w:tcPr>
          <w:p w14:paraId="06730A77" w14:textId="77777777" w:rsidR="00F87BC3" w:rsidRDefault="00F87BC3" w:rsidP="00190DC9">
            <w:pPr>
              <w:pStyle w:val="BodyText"/>
              <w:spacing w:line="256" w:lineRule="auto"/>
              <w:rPr>
                <w:rFonts w:cs="Arial"/>
              </w:rPr>
            </w:pPr>
            <w:r>
              <w:rPr>
                <w:rFonts w:cs="Arial"/>
              </w:rPr>
              <w:t>Comments</w:t>
            </w:r>
          </w:p>
        </w:tc>
      </w:tr>
      <w:tr w:rsidR="00F87BC3" w14:paraId="56E7737A" w14:textId="77777777" w:rsidTr="00190DC9">
        <w:tc>
          <w:tcPr>
            <w:tcW w:w="1795" w:type="dxa"/>
          </w:tcPr>
          <w:p w14:paraId="72B6CCD4" w14:textId="347AA59D" w:rsidR="00F87BC3" w:rsidRPr="002B6071" w:rsidRDefault="00912709" w:rsidP="00190DC9">
            <w:pPr>
              <w:pStyle w:val="BodyText"/>
              <w:spacing w:line="256" w:lineRule="auto"/>
              <w:rPr>
                <w:rFonts w:cs="Arial"/>
                <w:lang w:val="en-US"/>
              </w:rPr>
            </w:pPr>
            <w:r>
              <w:rPr>
                <w:rFonts w:cs="Arial" w:hint="eastAsia"/>
                <w:lang w:val="en-US"/>
              </w:rPr>
              <w:t>ZTE</w:t>
            </w:r>
          </w:p>
        </w:tc>
        <w:tc>
          <w:tcPr>
            <w:tcW w:w="7834" w:type="dxa"/>
          </w:tcPr>
          <w:p w14:paraId="14A7A03E" w14:textId="1A12691D" w:rsidR="00F87BC3" w:rsidRDefault="00912709" w:rsidP="00190DC9">
            <w:pPr>
              <w:pStyle w:val="BodyText"/>
              <w:spacing w:line="256" w:lineRule="auto"/>
              <w:rPr>
                <w:rFonts w:cs="Arial"/>
              </w:rPr>
            </w:pPr>
            <w:r>
              <w:rPr>
                <w:rFonts w:cs="Arial" w:hint="eastAsia"/>
              </w:rPr>
              <w:t xml:space="preserve">Q1: These values are based on the agreed link budget, and it can be taken as example. </w:t>
            </w:r>
            <w:r>
              <w:rPr>
                <w:rFonts w:cs="Arial"/>
              </w:rPr>
              <w:t>For the simulation, the impacts on the time/Doppler drift should also be considered, which will have impacts on the repetition gain.</w:t>
            </w:r>
          </w:p>
          <w:p w14:paraId="69DCCE69" w14:textId="3990F66F" w:rsidR="00912709" w:rsidRDefault="00912709" w:rsidP="00190DC9">
            <w:pPr>
              <w:pStyle w:val="BodyText"/>
              <w:spacing w:line="256" w:lineRule="auto"/>
              <w:rPr>
                <w:rFonts w:cs="Arial"/>
              </w:rPr>
            </w:pPr>
            <w:r>
              <w:rPr>
                <w:rFonts w:cs="Arial"/>
              </w:rPr>
              <w:t xml:space="preserve">Q2: Further discussion is needed since different repetition will be required and the repetition gain, especially with </w:t>
            </w:r>
            <w:r w:rsidR="00F92662">
              <w:rPr>
                <w:rFonts w:cs="Arial"/>
              </w:rPr>
              <w:t>consideration on</w:t>
            </w:r>
            <w:r>
              <w:rPr>
                <w:rFonts w:cs="Arial"/>
              </w:rPr>
              <w:t xml:space="preserve"> impact of channel drift mentioned above is not linear.</w:t>
            </w:r>
          </w:p>
        </w:tc>
      </w:tr>
      <w:tr w:rsidR="00413B6F" w14:paraId="6F928BCC" w14:textId="77777777" w:rsidTr="00190DC9">
        <w:tc>
          <w:tcPr>
            <w:tcW w:w="1795" w:type="dxa"/>
          </w:tcPr>
          <w:p w14:paraId="0845E74A" w14:textId="19B48A1C" w:rsidR="00413B6F" w:rsidRDefault="00413B6F" w:rsidP="00413B6F">
            <w:pPr>
              <w:pStyle w:val="BodyText"/>
              <w:spacing w:line="256" w:lineRule="auto"/>
              <w:rPr>
                <w:rFonts w:cs="Arial"/>
              </w:rPr>
            </w:pPr>
            <w:r>
              <w:rPr>
                <w:rFonts w:cs="Arial"/>
              </w:rPr>
              <w:t>Nokia, NSB</w:t>
            </w:r>
          </w:p>
        </w:tc>
        <w:tc>
          <w:tcPr>
            <w:tcW w:w="7834" w:type="dxa"/>
          </w:tcPr>
          <w:p w14:paraId="7CC6BECC" w14:textId="4F761F9F" w:rsidR="00413B6F" w:rsidRDefault="00413B6F" w:rsidP="00413B6F">
            <w:pPr>
              <w:pStyle w:val="BodyText"/>
              <w:spacing w:line="256" w:lineRule="auto"/>
              <w:rPr>
                <w:rFonts w:cs="Arial"/>
              </w:rPr>
            </w:pPr>
            <w:r>
              <w:rPr>
                <w:rFonts w:cs="Arial"/>
              </w:rPr>
              <w:t>No. Many of the uplink data rates are below the 10 kbps target, which was agreed by RAN2.</w:t>
            </w:r>
          </w:p>
        </w:tc>
      </w:tr>
      <w:tr w:rsidR="005E5656" w14:paraId="2E33432C" w14:textId="77777777" w:rsidTr="00190DC9">
        <w:tc>
          <w:tcPr>
            <w:tcW w:w="1795" w:type="dxa"/>
          </w:tcPr>
          <w:p w14:paraId="6409FC54" w14:textId="53A4501C" w:rsidR="005E5656" w:rsidRDefault="005E5656" w:rsidP="005E5656">
            <w:pPr>
              <w:pStyle w:val="BodyText"/>
              <w:spacing w:line="256" w:lineRule="auto"/>
              <w:rPr>
                <w:rFonts w:cs="Arial"/>
              </w:rPr>
            </w:pPr>
            <w:r>
              <w:rPr>
                <w:rFonts w:cs="Arial"/>
              </w:rPr>
              <w:t>Omnispace</w:t>
            </w:r>
          </w:p>
        </w:tc>
        <w:tc>
          <w:tcPr>
            <w:tcW w:w="7834" w:type="dxa"/>
          </w:tcPr>
          <w:p w14:paraId="61A211D2" w14:textId="77777777" w:rsidR="005E5656" w:rsidRDefault="005E5656" w:rsidP="005E5656">
            <w:pPr>
              <w:pStyle w:val="BodyText"/>
              <w:spacing w:line="256" w:lineRule="auto"/>
              <w:rPr>
                <w:rFonts w:cs="Arial"/>
              </w:rPr>
            </w:pPr>
            <w:r>
              <w:rPr>
                <w:rFonts w:cs="Arial"/>
              </w:rPr>
              <w:t>Q1: Agree</w:t>
            </w:r>
          </w:p>
          <w:p w14:paraId="6E222005" w14:textId="2192825A" w:rsidR="005E5656" w:rsidRDefault="005E5656" w:rsidP="005E5656">
            <w:pPr>
              <w:pStyle w:val="BodyText"/>
              <w:spacing w:line="256" w:lineRule="auto"/>
              <w:rPr>
                <w:rFonts w:cs="Arial"/>
              </w:rPr>
            </w:pPr>
            <w:r>
              <w:rPr>
                <w:rFonts w:cs="Arial"/>
              </w:rPr>
              <w:t>Q2: We agree with the data rate calculations and note that more realistic MCL will not be subject to very long repetition cycles.</w:t>
            </w:r>
          </w:p>
        </w:tc>
      </w:tr>
      <w:tr w:rsidR="005E5656" w14:paraId="27193991" w14:textId="77777777" w:rsidTr="00190DC9">
        <w:tc>
          <w:tcPr>
            <w:tcW w:w="1795" w:type="dxa"/>
          </w:tcPr>
          <w:p w14:paraId="7FA4C36D" w14:textId="611BDFFC" w:rsidR="005E5656" w:rsidRPr="00A56CA8" w:rsidRDefault="005E5656" w:rsidP="005E5656">
            <w:pPr>
              <w:pStyle w:val="BodyText"/>
              <w:spacing w:line="256" w:lineRule="auto"/>
              <w:rPr>
                <w:rFonts w:eastAsiaTheme="minorEastAsia" w:cs="Arial"/>
                <w:lang w:eastAsia="zh-CN"/>
              </w:rPr>
            </w:pPr>
          </w:p>
        </w:tc>
        <w:tc>
          <w:tcPr>
            <w:tcW w:w="7834" w:type="dxa"/>
          </w:tcPr>
          <w:p w14:paraId="6EEA21A2" w14:textId="27AADE38" w:rsidR="005E5656" w:rsidRPr="00A56CA8" w:rsidRDefault="005E5656" w:rsidP="005E5656">
            <w:pPr>
              <w:pStyle w:val="BodyText"/>
              <w:spacing w:line="256" w:lineRule="auto"/>
              <w:rPr>
                <w:rFonts w:eastAsiaTheme="minorEastAsia" w:cs="Arial"/>
                <w:lang w:eastAsia="zh-CN"/>
              </w:rPr>
            </w:pPr>
          </w:p>
        </w:tc>
      </w:tr>
      <w:tr w:rsidR="005E5656" w14:paraId="36EB0D61" w14:textId="77777777" w:rsidTr="00190DC9">
        <w:tc>
          <w:tcPr>
            <w:tcW w:w="1795" w:type="dxa"/>
          </w:tcPr>
          <w:p w14:paraId="0DC230F1" w14:textId="77777777" w:rsidR="005E5656" w:rsidRDefault="005E5656" w:rsidP="005E5656">
            <w:pPr>
              <w:pStyle w:val="BodyText"/>
              <w:spacing w:line="256" w:lineRule="auto"/>
              <w:rPr>
                <w:rFonts w:cs="Arial"/>
              </w:rPr>
            </w:pPr>
          </w:p>
        </w:tc>
        <w:tc>
          <w:tcPr>
            <w:tcW w:w="7834" w:type="dxa"/>
          </w:tcPr>
          <w:p w14:paraId="6DDC490B" w14:textId="77777777" w:rsidR="005E5656" w:rsidRDefault="005E5656" w:rsidP="005E5656">
            <w:pPr>
              <w:pStyle w:val="BodyText"/>
              <w:spacing w:line="256" w:lineRule="auto"/>
              <w:rPr>
                <w:rFonts w:cs="Arial"/>
              </w:rPr>
            </w:pPr>
          </w:p>
        </w:tc>
      </w:tr>
      <w:tr w:rsidR="005E5656" w14:paraId="6F2FA4C9" w14:textId="77777777" w:rsidTr="00190DC9">
        <w:tc>
          <w:tcPr>
            <w:tcW w:w="1795" w:type="dxa"/>
          </w:tcPr>
          <w:p w14:paraId="726D08BE" w14:textId="77777777" w:rsidR="005E5656" w:rsidRDefault="005E5656" w:rsidP="005E5656">
            <w:pPr>
              <w:pStyle w:val="BodyText"/>
              <w:spacing w:line="256" w:lineRule="auto"/>
              <w:rPr>
                <w:rFonts w:cs="Arial"/>
              </w:rPr>
            </w:pPr>
          </w:p>
        </w:tc>
        <w:tc>
          <w:tcPr>
            <w:tcW w:w="7834" w:type="dxa"/>
          </w:tcPr>
          <w:p w14:paraId="5BF55E4D" w14:textId="77777777" w:rsidR="005E5656" w:rsidRDefault="005E5656" w:rsidP="005E5656">
            <w:pPr>
              <w:pStyle w:val="BodyText"/>
              <w:spacing w:line="256" w:lineRule="auto"/>
              <w:jc w:val="both"/>
              <w:rPr>
                <w:rFonts w:cs="Arial"/>
              </w:rPr>
            </w:pPr>
          </w:p>
        </w:tc>
      </w:tr>
      <w:tr w:rsidR="005E5656" w14:paraId="1F8BF567" w14:textId="77777777" w:rsidTr="00190DC9">
        <w:tc>
          <w:tcPr>
            <w:tcW w:w="1795" w:type="dxa"/>
          </w:tcPr>
          <w:p w14:paraId="11D193AE" w14:textId="77777777" w:rsidR="005E5656" w:rsidRDefault="005E5656" w:rsidP="005E5656">
            <w:pPr>
              <w:pStyle w:val="BodyText"/>
              <w:spacing w:line="256" w:lineRule="auto"/>
              <w:rPr>
                <w:rFonts w:cs="Arial"/>
              </w:rPr>
            </w:pPr>
          </w:p>
        </w:tc>
        <w:tc>
          <w:tcPr>
            <w:tcW w:w="7834" w:type="dxa"/>
          </w:tcPr>
          <w:p w14:paraId="301B39FA" w14:textId="77777777" w:rsidR="005E5656" w:rsidRDefault="005E5656" w:rsidP="005E5656">
            <w:pPr>
              <w:pStyle w:val="BodyText"/>
              <w:spacing w:line="256" w:lineRule="auto"/>
              <w:rPr>
                <w:rFonts w:cs="Arial"/>
              </w:rPr>
            </w:pPr>
          </w:p>
        </w:tc>
      </w:tr>
      <w:tr w:rsidR="005E5656" w14:paraId="22F063E7" w14:textId="77777777" w:rsidTr="00190DC9">
        <w:tc>
          <w:tcPr>
            <w:tcW w:w="1795" w:type="dxa"/>
          </w:tcPr>
          <w:p w14:paraId="57523221" w14:textId="77777777" w:rsidR="005E5656" w:rsidRDefault="005E5656" w:rsidP="005E5656">
            <w:pPr>
              <w:pStyle w:val="BodyText"/>
              <w:spacing w:line="256" w:lineRule="auto"/>
              <w:rPr>
                <w:rFonts w:cs="Arial"/>
              </w:rPr>
            </w:pPr>
          </w:p>
        </w:tc>
        <w:tc>
          <w:tcPr>
            <w:tcW w:w="7834" w:type="dxa"/>
          </w:tcPr>
          <w:p w14:paraId="075A014C" w14:textId="77777777" w:rsidR="005E5656" w:rsidRPr="008A0498" w:rsidRDefault="005E5656" w:rsidP="005E5656">
            <w:pPr>
              <w:pStyle w:val="BodyText"/>
              <w:spacing w:line="256" w:lineRule="auto"/>
              <w:rPr>
                <w:rFonts w:cs="Arial"/>
              </w:rPr>
            </w:pPr>
          </w:p>
        </w:tc>
      </w:tr>
      <w:tr w:rsidR="005E5656" w14:paraId="4D4F044F" w14:textId="77777777" w:rsidTr="00190DC9">
        <w:tc>
          <w:tcPr>
            <w:tcW w:w="1795" w:type="dxa"/>
          </w:tcPr>
          <w:p w14:paraId="7B355D98" w14:textId="77777777" w:rsidR="005E5656" w:rsidRDefault="005E5656" w:rsidP="005E5656">
            <w:pPr>
              <w:pStyle w:val="BodyText"/>
              <w:spacing w:line="256" w:lineRule="auto"/>
              <w:rPr>
                <w:rFonts w:cs="Arial"/>
              </w:rPr>
            </w:pPr>
          </w:p>
        </w:tc>
        <w:tc>
          <w:tcPr>
            <w:tcW w:w="7834" w:type="dxa"/>
          </w:tcPr>
          <w:p w14:paraId="495497C4" w14:textId="77777777" w:rsidR="005E5656" w:rsidRDefault="005E5656" w:rsidP="005E5656">
            <w:pPr>
              <w:pStyle w:val="BodyText"/>
              <w:spacing w:line="256" w:lineRule="auto"/>
              <w:rPr>
                <w:rFonts w:cs="Arial"/>
              </w:rPr>
            </w:pPr>
          </w:p>
        </w:tc>
      </w:tr>
      <w:tr w:rsidR="005E5656" w14:paraId="74D86D4E" w14:textId="77777777" w:rsidTr="00190DC9">
        <w:tc>
          <w:tcPr>
            <w:tcW w:w="1795" w:type="dxa"/>
          </w:tcPr>
          <w:p w14:paraId="6B6516D3" w14:textId="77777777" w:rsidR="005E5656" w:rsidRDefault="005E5656" w:rsidP="005E5656">
            <w:pPr>
              <w:pStyle w:val="BodyText"/>
              <w:spacing w:line="256" w:lineRule="auto"/>
              <w:rPr>
                <w:rFonts w:cs="Arial"/>
              </w:rPr>
            </w:pPr>
          </w:p>
        </w:tc>
        <w:tc>
          <w:tcPr>
            <w:tcW w:w="7834" w:type="dxa"/>
          </w:tcPr>
          <w:p w14:paraId="20298B79" w14:textId="77777777" w:rsidR="005E5656" w:rsidRDefault="005E5656" w:rsidP="005E5656">
            <w:pPr>
              <w:pStyle w:val="BodyText"/>
              <w:spacing w:line="256" w:lineRule="auto"/>
              <w:rPr>
                <w:rFonts w:cs="Arial"/>
              </w:rPr>
            </w:pPr>
          </w:p>
        </w:tc>
      </w:tr>
      <w:tr w:rsidR="005E5656" w:rsidRPr="00114C13" w14:paraId="32D85CD4" w14:textId="77777777" w:rsidTr="00190DC9">
        <w:tc>
          <w:tcPr>
            <w:tcW w:w="1795" w:type="dxa"/>
          </w:tcPr>
          <w:p w14:paraId="2DE64D10" w14:textId="77777777" w:rsidR="005E5656" w:rsidRPr="00114C13" w:rsidRDefault="005E5656" w:rsidP="005E5656">
            <w:pPr>
              <w:pStyle w:val="BodyText"/>
              <w:spacing w:line="256" w:lineRule="auto"/>
              <w:rPr>
                <w:rFonts w:eastAsiaTheme="minorEastAsia" w:cs="Arial"/>
                <w:lang w:eastAsia="zh-CN"/>
              </w:rPr>
            </w:pPr>
          </w:p>
        </w:tc>
        <w:tc>
          <w:tcPr>
            <w:tcW w:w="7834" w:type="dxa"/>
          </w:tcPr>
          <w:p w14:paraId="77271EE0" w14:textId="77777777" w:rsidR="005E5656" w:rsidRPr="00114C13" w:rsidRDefault="005E5656" w:rsidP="005E5656">
            <w:pPr>
              <w:pStyle w:val="BodyText"/>
              <w:spacing w:line="256" w:lineRule="auto"/>
              <w:rPr>
                <w:rFonts w:eastAsiaTheme="minorEastAsia" w:cs="Arial"/>
                <w:lang w:eastAsia="zh-CN"/>
              </w:rPr>
            </w:pPr>
          </w:p>
        </w:tc>
      </w:tr>
      <w:tr w:rsidR="005E5656" w:rsidRPr="00114C13" w14:paraId="33F02CE3" w14:textId="77777777" w:rsidTr="00190DC9">
        <w:tc>
          <w:tcPr>
            <w:tcW w:w="1795" w:type="dxa"/>
          </w:tcPr>
          <w:p w14:paraId="316E08C2" w14:textId="77777777" w:rsidR="005E5656" w:rsidRDefault="005E5656" w:rsidP="005E5656">
            <w:pPr>
              <w:pStyle w:val="BodyText"/>
              <w:spacing w:line="256" w:lineRule="auto"/>
              <w:rPr>
                <w:rFonts w:eastAsiaTheme="minorEastAsia" w:cs="Arial"/>
                <w:lang w:eastAsia="zh-CN"/>
              </w:rPr>
            </w:pPr>
          </w:p>
        </w:tc>
        <w:tc>
          <w:tcPr>
            <w:tcW w:w="7834" w:type="dxa"/>
          </w:tcPr>
          <w:p w14:paraId="6552C8D9" w14:textId="77777777" w:rsidR="005E5656" w:rsidRDefault="005E5656" w:rsidP="005E5656">
            <w:pPr>
              <w:pStyle w:val="BodyText"/>
              <w:spacing w:line="256" w:lineRule="auto"/>
              <w:rPr>
                <w:rFonts w:eastAsiaTheme="minorEastAsia" w:cs="Arial"/>
                <w:lang w:eastAsia="zh-CN"/>
              </w:rPr>
            </w:pPr>
          </w:p>
        </w:tc>
      </w:tr>
      <w:tr w:rsidR="005E5656" w:rsidRPr="00114C13" w14:paraId="00DF8460" w14:textId="77777777" w:rsidTr="00190DC9">
        <w:tc>
          <w:tcPr>
            <w:tcW w:w="1795" w:type="dxa"/>
          </w:tcPr>
          <w:p w14:paraId="1FF6C434" w14:textId="77777777" w:rsidR="005E5656" w:rsidRDefault="005E5656" w:rsidP="005E5656">
            <w:pPr>
              <w:pStyle w:val="BodyText"/>
              <w:spacing w:line="256" w:lineRule="auto"/>
              <w:rPr>
                <w:rFonts w:eastAsiaTheme="minorEastAsia" w:cs="Arial"/>
                <w:lang w:eastAsia="zh-CN"/>
              </w:rPr>
            </w:pPr>
          </w:p>
        </w:tc>
        <w:tc>
          <w:tcPr>
            <w:tcW w:w="7834" w:type="dxa"/>
          </w:tcPr>
          <w:p w14:paraId="58D1BA28" w14:textId="77777777" w:rsidR="005E5656" w:rsidRDefault="005E5656" w:rsidP="005E5656">
            <w:pPr>
              <w:pStyle w:val="BodyText"/>
              <w:spacing w:line="256" w:lineRule="auto"/>
              <w:rPr>
                <w:rFonts w:cs="Arial"/>
              </w:rPr>
            </w:pPr>
          </w:p>
        </w:tc>
      </w:tr>
      <w:tr w:rsidR="005E5656" w:rsidRPr="00114C13" w14:paraId="7E624950" w14:textId="77777777" w:rsidTr="00190DC9">
        <w:tc>
          <w:tcPr>
            <w:tcW w:w="1795" w:type="dxa"/>
          </w:tcPr>
          <w:p w14:paraId="19E6034F" w14:textId="77777777" w:rsidR="005E5656" w:rsidRPr="00016F49" w:rsidRDefault="005E5656" w:rsidP="005E5656">
            <w:pPr>
              <w:pStyle w:val="BodyText"/>
              <w:spacing w:line="256" w:lineRule="auto"/>
              <w:rPr>
                <w:rFonts w:eastAsiaTheme="minorEastAsia" w:cs="Arial"/>
                <w:highlight w:val="yellow"/>
                <w:lang w:eastAsia="zh-CN"/>
              </w:rPr>
            </w:pPr>
          </w:p>
        </w:tc>
        <w:tc>
          <w:tcPr>
            <w:tcW w:w="7834" w:type="dxa"/>
          </w:tcPr>
          <w:p w14:paraId="2819BC87" w14:textId="77777777" w:rsidR="005E5656" w:rsidRPr="00016F49" w:rsidRDefault="005E5656" w:rsidP="005E5656">
            <w:pPr>
              <w:pStyle w:val="BodyText"/>
              <w:spacing w:line="256" w:lineRule="auto"/>
              <w:rPr>
                <w:rFonts w:cs="Arial"/>
                <w:highlight w:val="yellow"/>
              </w:rPr>
            </w:pPr>
          </w:p>
        </w:tc>
      </w:tr>
      <w:tr w:rsidR="005E5656" w:rsidRPr="00114C13" w14:paraId="4ED0982E" w14:textId="77777777" w:rsidTr="00190DC9">
        <w:tc>
          <w:tcPr>
            <w:tcW w:w="1795" w:type="dxa"/>
          </w:tcPr>
          <w:p w14:paraId="1BA38873" w14:textId="77777777" w:rsidR="005E5656" w:rsidRDefault="005E5656" w:rsidP="005E5656">
            <w:pPr>
              <w:pStyle w:val="BodyText"/>
              <w:spacing w:line="256" w:lineRule="auto"/>
              <w:rPr>
                <w:rFonts w:eastAsiaTheme="minorEastAsia" w:cs="Arial"/>
                <w:lang w:eastAsia="zh-CN"/>
              </w:rPr>
            </w:pPr>
          </w:p>
        </w:tc>
        <w:tc>
          <w:tcPr>
            <w:tcW w:w="7834" w:type="dxa"/>
          </w:tcPr>
          <w:p w14:paraId="6BB661BE" w14:textId="77777777" w:rsidR="005E5656" w:rsidRDefault="005E5656" w:rsidP="005E5656">
            <w:pPr>
              <w:pStyle w:val="BodyText"/>
              <w:spacing w:line="256" w:lineRule="auto"/>
              <w:rPr>
                <w:rFonts w:eastAsiaTheme="minorEastAsia" w:cs="Arial"/>
                <w:lang w:eastAsia="zh-CN"/>
              </w:rPr>
            </w:pPr>
          </w:p>
        </w:tc>
      </w:tr>
      <w:tr w:rsidR="005E5656" w:rsidRPr="00114C13" w14:paraId="0A6F4D35" w14:textId="77777777" w:rsidTr="00190DC9">
        <w:tc>
          <w:tcPr>
            <w:tcW w:w="1795" w:type="dxa"/>
          </w:tcPr>
          <w:p w14:paraId="336AF4C1" w14:textId="77777777" w:rsidR="005E5656" w:rsidRDefault="005E5656" w:rsidP="005E5656">
            <w:pPr>
              <w:pStyle w:val="BodyText"/>
              <w:spacing w:line="256" w:lineRule="auto"/>
              <w:rPr>
                <w:rFonts w:eastAsiaTheme="minorEastAsia" w:cs="Arial"/>
                <w:lang w:eastAsia="zh-CN"/>
              </w:rPr>
            </w:pPr>
          </w:p>
        </w:tc>
        <w:tc>
          <w:tcPr>
            <w:tcW w:w="7834" w:type="dxa"/>
          </w:tcPr>
          <w:p w14:paraId="293C5400" w14:textId="77777777" w:rsidR="005E5656" w:rsidRDefault="005E5656" w:rsidP="005E5656">
            <w:pPr>
              <w:pStyle w:val="BodyText"/>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Heading2"/>
        <w:rPr>
          <w:lang w:val="en-US" w:eastAsia="zh-TW"/>
        </w:rPr>
      </w:pPr>
      <w:r w:rsidRPr="002C0E4D">
        <w:rPr>
          <w:lang w:val="en-US" w:eastAsia="zh-TW"/>
        </w:rPr>
        <w:lastRenderedPageBreak/>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RAN1 agrees on the performance requirements of typical use cases in IoT over NTN to ensure that the system desig</w:t>
      </w:r>
      <w:r>
        <w:rPr>
          <w:rFonts w:eastAsiaTheme="minorEastAsia"/>
          <w:lang w:eastAsia="zh-CN"/>
        </w:rPr>
        <w:t xml:space="preserve">n can fulfil such requirements. </w:t>
      </w:r>
      <w:r w:rsidRPr="005F22DF">
        <w:rPr>
          <w:rFonts w:eastAsiaTheme="minorEastAsia"/>
          <w:lang w:eastAsia="zh-CN"/>
        </w:rPr>
        <w:t>RAN1 agrees on the evaluation methodology and performance metrics, e.g. DL/UL peak data rate, latency, user density, power consumption, etc., for the candidate solutions targeting optimization of IoT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t>Ericsson observed t</w:t>
      </w:r>
      <w:r w:rsidRPr="0099234E">
        <w:rPr>
          <w:rFonts w:eastAsiaTheme="minorEastAsia"/>
          <w:lang w:eastAsia="zh-CN"/>
        </w:rPr>
        <w:t>he achievable connection density for eMTC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the connection density given the traffic assumption that the UE shall be able to deliver a 32 bytes packet in the uplink under 10 s with an outage probably of less than 1%.</w:t>
      </w:r>
      <w:r w:rsidR="00E96D11">
        <w:rPr>
          <w:rFonts w:eastAsiaTheme="minorEastAsia"/>
          <w:lang w:eastAsia="zh-CN"/>
        </w:rPr>
        <w:t xml:space="preserve"> Ericsson observed </w:t>
      </w:r>
      <w:r w:rsidR="00E96D11">
        <w:t>t</w:t>
      </w:r>
      <w:r w:rsidR="00E96D11" w:rsidRPr="00E96D11">
        <w:t>he achievable connection density for eMTC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X.Y.Z Connection density evaluation</w:t>
      </w:r>
    </w:p>
    <w:p w14:paraId="56CA73F5" w14:textId="77777777" w:rsidR="00E96D11" w:rsidRPr="00FE5F33" w:rsidRDefault="00E96D11" w:rsidP="00E96D11">
      <w:pPr>
        <w:jc w:val="both"/>
      </w:pPr>
      <w:r w:rsidRPr="00780F7B">
        <w:t>To determine the achievable connection density for an</w:t>
      </w:r>
      <w:r>
        <w:t xml:space="preserve"> IoT</w:t>
      </w:r>
      <w:r w:rsidRPr="00780F7B">
        <w:t xml:space="preserve"> NTN</w:t>
      </w:r>
      <w:r w:rsidRPr="00FE5F33">
        <w:t xml:space="preserve">, the evaluation </w:t>
      </w:r>
      <w:r>
        <w:t>investigates</w:t>
      </w:r>
      <w:r w:rsidRPr="00FE5F33">
        <w:t xml:space="preserve"> the connection density achievable under the traffic assumption that the UE shall be able to deliver a 32 byte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IoT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lang w:eastAsia="en-GB"/>
        </w:rPr>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Caption"/>
        <w:jc w:val="center"/>
        <w:rPr>
          <w:sz w:val="18"/>
        </w:rPr>
      </w:pPr>
      <w:bookmarkStart w:id="3"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3"/>
      <w:r w:rsidRPr="00686A67">
        <w:t xml:space="preserve">. Simulating 19 cells but only accounting for the inner 7 cells. </w:t>
      </w:r>
    </w:p>
    <w:p w14:paraId="6E78D99A" w14:textId="77777777" w:rsidR="00E96D11" w:rsidRPr="00686A67" w:rsidRDefault="00E96D11" w:rsidP="00E96D11">
      <w:pPr>
        <w:jc w:val="both"/>
      </w:pPr>
      <w:r w:rsidRPr="00686A67">
        <w:t>In order to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lang w:eastAsia="en-GB"/>
        </w:rPr>
        <w:lastRenderedPageBreak/>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lang w:eastAsia="en-GB"/>
        </w:rPr>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lang w:eastAsia="en-GB"/>
        </w:rPr>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r>
        <w:rPr>
          <w:lang w:eastAsia="ja-JP"/>
        </w:rPr>
        <w:t>eMTC</w:t>
      </w:r>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Caption"/>
        <w:keepNext/>
        <w:jc w:val="center"/>
      </w:pPr>
      <w:r w:rsidRPr="00960479">
        <w:lastRenderedPageBreak/>
        <w:t>Table x-y.</w:t>
      </w:r>
      <w:r>
        <w:t xml:space="preserve"> Co</w:t>
      </w:r>
      <w:r w:rsidRPr="00960479">
        <w:t xml:space="preserve">nnection density of </w:t>
      </w:r>
      <w:r>
        <w:t>IoT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190DC9">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190DC9">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14 [2</w:t>
            </w:r>
            <w:r>
              <w:rPr>
                <w:b/>
                <w:bCs/>
              </w:rPr>
              <w:t>, TR 38.821</w:t>
            </w:r>
            <w:r w:rsidRPr="00803A11">
              <w:rPr>
                <w:b/>
                <w:bCs/>
              </w:rPr>
              <w:t>]</w:t>
            </w:r>
          </w:p>
        </w:tc>
      </w:tr>
      <w:tr w:rsidR="00E96D11" w:rsidRPr="00803A11" w14:paraId="0A8BB577"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190DC9">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190DC9">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190DC9">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190DC9">
            <w:pPr>
              <w:rPr>
                <w:b/>
              </w:rPr>
            </w:pPr>
            <w:r w:rsidRPr="00686A67">
              <w:rPr>
                <w:b/>
              </w:rPr>
              <w:t># of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190DC9">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190DC9">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Moderator view</w:t>
      </w:r>
      <w:r w:rsidRPr="007303C7">
        <w:rPr>
          <w:rFonts w:eastAsiaTheme="minorEastAsia"/>
          <w:i/>
          <w:highlight w:val="yellow"/>
          <w:lang w:eastAsia="zh-CN"/>
        </w:rPr>
        <w:t>: RAN2 has agreed to capture in TR 36.763 in Appendix B.2 the Non-Terrestrial network target performances per usage scenario for IoT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Ericson discussed and proposed a TP to TR 36.763 in their companion TDoc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xml:space="preserve">. To the moderator’s understanding the discussion on this topic was started in RAN2 in [Post113-e][055][IoT NTN] Performance Evaluation (Ericsson) and is on-going. </w:t>
      </w:r>
      <w:r>
        <w:rPr>
          <w:rFonts w:eastAsiaTheme="minorEastAsia"/>
          <w:i/>
          <w:highlight w:val="yellow"/>
          <w:lang w:eastAsia="zh-CN"/>
        </w:rPr>
        <w:t>We can wait for this discussion to complete and 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Table B.2-1: Non-Terrestrial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190DC9">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190DC9">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190DC9">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190DC9">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190DC9">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190DC9">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190DC9">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190DC9">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190DC9">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190DC9">
            <w:pPr>
              <w:spacing w:after="0"/>
              <w:rPr>
                <w:rFonts w:ascii="Arial" w:hAnsi="Arial" w:cs="Arial"/>
                <w:color w:val="0D0D0D"/>
                <w:sz w:val="18"/>
                <w:szCs w:val="18"/>
                <w:highlight w:val="yellow"/>
              </w:rPr>
            </w:pPr>
          </w:p>
        </w:tc>
      </w:tr>
      <w:tr w:rsidR="002C0E4D" w:rsidRPr="00E96D11" w14:paraId="64813594" w14:textId="77777777" w:rsidTr="00190DC9">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IoT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IoT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190DC9">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derived from Rel-13 TR 45.820 [4] Annex E.2 "Traffic models for Cellular IoT"</w:t>
            </w:r>
          </w:p>
        </w:tc>
      </w:tr>
      <w:tr w:rsidR="002C0E4D" w:rsidRPr="004162CD" w14:paraId="45D352F6" w14:textId="77777777" w:rsidTr="00190DC9">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190DC9">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190DC9">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190DC9">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ListParagraph"/>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4C2FF090" w:rsidR="00CB30AB" w:rsidRPr="006803E3" w:rsidRDefault="006803E3" w:rsidP="00512C8A">
            <w:pPr>
              <w:pStyle w:val="BodyText"/>
              <w:spacing w:line="256" w:lineRule="auto"/>
              <w:rPr>
                <w:rFonts w:cs="Arial"/>
                <w:lang w:val="en-US"/>
              </w:rPr>
            </w:pPr>
            <w:r w:rsidRPr="006803E3">
              <w:rPr>
                <w:rFonts w:cs="Arial" w:hint="eastAsia"/>
                <w:lang w:val="en-US"/>
              </w:rPr>
              <w:t>ZTE</w:t>
            </w:r>
          </w:p>
        </w:tc>
        <w:tc>
          <w:tcPr>
            <w:tcW w:w="7834" w:type="dxa"/>
          </w:tcPr>
          <w:p w14:paraId="61C6D721" w14:textId="1178ED39" w:rsidR="00CB30AB" w:rsidRPr="006803E3" w:rsidRDefault="006803E3" w:rsidP="00CB30AB">
            <w:pPr>
              <w:snapToGrid w:val="0"/>
              <w:spacing w:beforeLines="50" w:before="120" w:afterLines="50" w:after="120"/>
              <w:rPr>
                <w:rFonts w:eastAsiaTheme="minorEastAsia"/>
                <w:lang w:eastAsia="zh-CN"/>
              </w:rPr>
            </w:pPr>
            <w:r w:rsidRPr="006803E3">
              <w:rPr>
                <w:rFonts w:eastAsiaTheme="minorEastAsia" w:hint="eastAsia"/>
                <w:lang w:eastAsia="zh-CN"/>
              </w:rPr>
              <w:t>Agree, it can be up to RAN2</w:t>
            </w:r>
            <w:r w:rsidRPr="006803E3">
              <w:rPr>
                <w:rFonts w:eastAsiaTheme="minorEastAsia"/>
                <w:lang w:eastAsia="zh-CN"/>
              </w:rPr>
              <w:t>’s decision</w:t>
            </w:r>
          </w:p>
        </w:tc>
      </w:tr>
      <w:tr w:rsidR="00615C15" w14:paraId="3B13F964" w14:textId="77777777" w:rsidTr="00512C8A">
        <w:tc>
          <w:tcPr>
            <w:tcW w:w="1795" w:type="dxa"/>
          </w:tcPr>
          <w:p w14:paraId="14B26A3C" w14:textId="28568103" w:rsidR="00615C15" w:rsidRDefault="000749B7" w:rsidP="00615C15">
            <w:pPr>
              <w:pStyle w:val="BodyText"/>
              <w:spacing w:line="256" w:lineRule="auto"/>
              <w:rPr>
                <w:rFonts w:cs="Arial"/>
              </w:rPr>
            </w:pPr>
            <w:r>
              <w:rPr>
                <w:rFonts w:cs="Arial"/>
              </w:rPr>
              <w:t>Gatehouse</w:t>
            </w:r>
          </w:p>
        </w:tc>
        <w:tc>
          <w:tcPr>
            <w:tcW w:w="7834" w:type="dxa"/>
          </w:tcPr>
          <w:p w14:paraId="1BA243E9" w14:textId="72A23DB1" w:rsidR="00615C15" w:rsidRDefault="000749B7" w:rsidP="00615C15">
            <w:pPr>
              <w:pStyle w:val="BodyText"/>
              <w:spacing w:line="256" w:lineRule="auto"/>
              <w:rPr>
                <w:rFonts w:cs="Arial"/>
              </w:rPr>
            </w:pPr>
            <w:r>
              <w:rPr>
                <w:rFonts w:cs="Arial"/>
              </w:rPr>
              <w:t>Agree.</w:t>
            </w:r>
            <w:bookmarkStart w:id="4" w:name="_GoBack"/>
            <w:bookmarkEnd w:id="4"/>
          </w:p>
        </w:tc>
      </w:tr>
      <w:tr w:rsidR="00B62EAC" w14:paraId="4D9C18C3" w14:textId="77777777" w:rsidTr="00512C8A">
        <w:tc>
          <w:tcPr>
            <w:tcW w:w="1795" w:type="dxa"/>
          </w:tcPr>
          <w:p w14:paraId="08535091" w14:textId="27553F2A" w:rsidR="00B62EAC" w:rsidRDefault="00413B6F" w:rsidP="00B62EAC">
            <w:pPr>
              <w:pStyle w:val="BodyText"/>
              <w:spacing w:line="256" w:lineRule="auto"/>
              <w:rPr>
                <w:rFonts w:cs="Arial"/>
              </w:rPr>
            </w:pPr>
            <w:r>
              <w:rPr>
                <w:rFonts w:cs="Arial"/>
              </w:rPr>
              <w:lastRenderedPageBreak/>
              <w:t>Nokia, NSB</w:t>
            </w:r>
          </w:p>
        </w:tc>
        <w:tc>
          <w:tcPr>
            <w:tcW w:w="7834" w:type="dxa"/>
          </w:tcPr>
          <w:p w14:paraId="7F4678FA" w14:textId="0C64E39C" w:rsidR="00B62EAC" w:rsidRDefault="00413B6F" w:rsidP="00B62EAC">
            <w:pPr>
              <w:pStyle w:val="BodyText"/>
              <w:spacing w:line="256" w:lineRule="auto"/>
              <w:rPr>
                <w:rFonts w:cs="Arial"/>
              </w:rPr>
            </w:pPr>
            <w:r w:rsidRPr="00FF40BB">
              <w:rPr>
                <w:rFonts w:cs="Arial"/>
              </w:rPr>
              <w:t>Agree to wait for RAN2. RAN2 is also discussing paging capacity impact on the supported density.</w:t>
            </w:r>
          </w:p>
        </w:tc>
      </w:tr>
      <w:tr w:rsidR="005E5656" w14:paraId="0AEF5AF9" w14:textId="77777777" w:rsidTr="00512C8A">
        <w:tc>
          <w:tcPr>
            <w:tcW w:w="1795" w:type="dxa"/>
          </w:tcPr>
          <w:p w14:paraId="786EDA1C" w14:textId="3C3B381A" w:rsidR="005E5656" w:rsidRDefault="005E5656" w:rsidP="005E5656">
            <w:pPr>
              <w:pStyle w:val="BodyText"/>
              <w:spacing w:line="256" w:lineRule="auto"/>
              <w:rPr>
                <w:rFonts w:cs="Arial"/>
              </w:rPr>
            </w:pPr>
            <w:r>
              <w:rPr>
                <w:rFonts w:cs="Arial"/>
              </w:rPr>
              <w:t>Omnispace</w:t>
            </w:r>
          </w:p>
        </w:tc>
        <w:tc>
          <w:tcPr>
            <w:tcW w:w="7834" w:type="dxa"/>
          </w:tcPr>
          <w:p w14:paraId="4FB26C3E" w14:textId="46E41FAD" w:rsidR="005E5656" w:rsidRDefault="005E5656" w:rsidP="005E5656">
            <w:pPr>
              <w:pStyle w:val="BodyText"/>
              <w:spacing w:line="256" w:lineRule="auto"/>
              <w:rPr>
                <w:rFonts w:cs="Arial"/>
              </w:rPr>
            </w:pPr>
            <w:r>
              <w:rPr>
                <w:rFonts w:cs="Arial"/>
              </w:rPr>
              <w:t>Agree.</w:t>
            </w:r>
          </w:p>
        </w:tc>
      </w:tr>
      <w:tr w:rsidR="005E5656" w14:paraId="0ADEBBA6" w14:textId="77777777" w:rsidTr="00512C8A">
        <w:tc>
          <w:tcPr>
            <w:tcW w:w="1795" w:type="dxa"/>
          </w:tcPr>
          <w:p w14:paraId="39FDBD0F" w14:textId="5F761778" w:rsidR="005E5656" w:rsidRDefault="00CA4AEF" w:rsidP="005E5656">
            <w:pPr>
              <w:pStyle w:val="BodyText"/>
              <w:spacing w:line="256" w:lineRule="auto"/>
              <w:rPr>
                <w:rFonts w:cs="Arial"/>
              </w:rPr>
            </w:pPr>
            <w:r w:rsidRPr="00CA4AEF">
              <w:rPr>
                <w:rFonts w:cs="Arial"/>
              </w:rPr>
              <w:t>Hughes/EchoStar</w:t>
            </w:r>
          </w:p>
        </w:tc>
        <w:tc>
          <w:tcPr>
            <w:tcW w:w="7834" w:type="dxa"/>
          </w:tcPr>
          <w:p w14:paraId="564AB3C0" w14:textId="4A0CEEF4" w:rsidR="005E5656" w:rsidRDefault="00CA4AEF" w:rsidP="005E5656">
            <w:pPr>
              <w:pStyle w:val="BodyText"/>
              <w:spacing w:line="256" w:lineRule="auto"/>
              <w:rPr>
                <w:rFonts w:cs="Arial"/>
              </w:rPr>
            </w:pPr>
            <w:r>
              <w:rPr>
                <w:rFonts w:cs="Arial"/>
              </w:rPr>
              <w:t>Agree</w:t>
            </w:r>
          </w:p>
        </w:tc>
      </w:tr>
      <w:tr w:rsidR="005E5656" w14:paraId="6B5336D1" w14:textId="77777777" w:rsidTr="00512C8A">
        <w:tc>
          <w:tcPr>
            <w:tcW w:w="1795" w:type="dxa"/>
          </w:tcPr>
          <w:p w14:paraId="1B81AAC5" w14:textId="0C0B1587" w:rsidR="005E5656" w:rsidRDefault="00FC2865" w:rsidP="005E5656">
            <w:pPr>
              <w:pStyle w:val="BodyText"/>
              <w:spacing w:line="256" w:lineRule="auto"/>
              <w:rPr>
                <w:rFonts w:cs="Arial"/>
              </w:rPr>
            </w:pPr>
            <w:r>
              <w:rPr>
                <w:rFonts w:cs="Arial"/>
              </w:rPr>
              <w:t>Inmarsat</w:t>
            </w:r>
          </w:p>
        </w:tc>
        <w:tc>
          <w:tcPr>
            <w:tcW w:w="7834" w:type="dxa"/>
          </w:tcPr>
          <w:p w14:paraId="588116C4" w14:textId="20458FAC" w:rsidR="005E5656" w:rsidRDefault="00FC2865" w:rsidP="005E5656">
            <w:pPr>
              <w:pStyle w:val="BodyText"/>
              <w:spacing w:line="256" w:lineRule="auto"/>
              <w:rPr>
                <w:rFonts w:cs="Arial"/>
              </w:rPr>
            </w:pPr>
            <w:r>
              <w:rPr>
                <w:rFonts w:cs="Arial"/>
              </w:rPr>
              <w:t>Agree</w:t>
            </w:r>
          </w:p>
        </w:tc>
      </w:tr>
      <w:tr w:rsidR="005E5656" w14:paraId="49FCD627" w14:textId="77777777" w:rsidTr="00512C8A">
        <w:tc>
          <w:tcPr>
            <w:tcW w:w="1795" w:type="dxa"/>
          </w:tcPr>
          <w:p w14:paraId="726AD30E" w14:textId="32B4BCAC" w:rsidR="005E5656" w:rsidRDefault="005E5656" w:rsidP="005E5656">
            <w:pPr>
              <w:pStyle w:val="BodyText"/>
              <w:spacing w:line="256" w:lineRule="auto"/>
              <w:rPr>
                <w:rFonts w:cs="Arial"/>
              </w:rPr>
            </w:pPr>
          </w:p>
        </w:tc>
        <w:tc>
          <w:tcPr>
            <w:tcW w:w="7834" w:type="dxa"/>
          </w:tcPr>
          <w:p w14:paraId="072FA5EB" w14:textId="54AAACD1" w:rsidR="005E5656" w:rsidRDefault="005E5656" w:rsidP="005E5656">
            <w:pPr>
              <w:pStyle w:val="BodyText"/>
              <w:spacing w:line="256" w:lineRule="auto"/>
              <w:jc w:val="both"/>
              <w:rPr>
                <w:rFonts w:cs="Arial"/>
              </w:rPr>
            </w:pPr>
          </w:p>
        </w:tc>
      </w:tr>
      <w:tr w:rsidR="005E5656" w14:paraId="39123F6E" w14:textId="77777777" w:rsidTr="00512C8A">
        <w:tc>
          <w:tcPr>
            <w:tcW w:w="1795" w:type="dxa"/>
          </w:tcPr>
          <w:p w14:paraId="03B06F56" w14:textId="77777777" w:rsidR="005E5656" w:rsidRDefault="005E5656" w:rsidP="005E5656">
            <w:pPr>
              <w:pStyle w:val="BodyText"/>
              <w:spacing w:line="256" w:lineRule="auto"/>
              <w:rPr>
                <w:rFonts w:cs="Arial"/>
              </w:rPr>
            </w:pPr>
          </w:p>
        </w:tc>
        <w:tc>
          <w:tcPr>
            <w:tcW w:w="7834" w:type="dxa"/>
          </w:tcPr>
          <w:p w14:paraId="22ABEF90" w14:textId="77777777" w:rsidR="005E5656" w:rsidRDefault="005E5656" w:rsidP="005E5656">
            <w:pPr>
              <w:pStyle w:val="BodyText"/>
              <w:spacing w:line="256" w:lineRule="auto"/>
              <w:rPr>
                <w:rFonts w:cs="Arial"/>
              </w:rPr>
            </w:pPr>
          </w:p>
        </w:tc>
      </w:tr>
      <w:tr w:rsidR="005E5656" w14:paraId="71B8C4B2" w14:textId="77777777" w:rsidTr="00512C8A">
        <w:tc>
          <w:tcPr>
            <w:tcW w:w="1795" w:type="dxa"/>
          </w:tcPr>
          <w:p w14:paraId="0C1829D1" w14:textId="77777777" w:rsidR="005E5656" w:rsidRDefault="005E5656" w:rsidP="005E5656">
            <w:pPr>
              <w:pStyle w:val="BodyText"/>
              <w:spacing w:line="256" w:lineRule="auto"/>
              <w:rPr>
                <w:rFonts w:cs="Arial"/>
              </w:rPr>
            </w:pPr>
          </w:p>
        </w:tc>
        <w:tc>
          <w:tcPr>
            <w:tcW w:w="7834" w:type="dxa"/>
          </w:tcPr>
          <w:p w14:paraId="1608FC03" w14:textId="77777777" w:rsidR="005E5656" w:rsidRPr="008A0498" w:rsidRDefault="005E5656" w:rsidP="005E5656">
            <w:pPr>
              <w:pStyle w:val="BodyText"/>
              <w:spacing w:line="256" w:lineRule="auto"/>
              <w:rPr>
                <w:rFonts w:cs="Arial"/>
              </w:rPr>
            </w:pPr>
          </w:p>
        </w:tc>
      </w:tr>
      <w:tr w:rsidR="005E5656" w14:paraId="71F0D180" w14:textId="77777777" w:rsidTr="00512C8A">
        <w:tc>
          <w:tcPr>
            <w:tcW w:w="1795" w:type="dxa"/>
          </w:tcPr>
          <w:p w14:paraId="585ED70D" w14:textId="77777777" w:rsidR="005E5656" w:rsidRDefault="005E5656" w:rsidP="005E5656">
            <w:pPr>
              <w:pStyle w:val="BodyText"/>
              <w:spacing w:line="256" w:lineRule="auto"/>
              <w:rPr>
                <w:rFonts w:cs="Arial"/>
              </w:rPr>
            </w:pPr>
          </w:p>
        </w:tc>
        <w:tc>
          <w:tcPr>
            <w:tcW w:w="7834" w:type="dxa"/>
          </w:tcPr>
          <w:p w14:paraId="496CE743" w14:textId="77777777" w:rsidR="005E5656" w:rsidRDefault="005E5656" w:rsidP="005E5656">
            <w:pPr>
              <w:pStyle w:val="BodyText"/>
              <w:spacing w:line="256" w:lineRule="auto"/>
              <w:rPr>
                <w:rFonts w:cs="Arial"/>
              </w:rPr>
            </w:pPr>
          </w:p>
        </w:tc>
      </w:tr>
      <w:tr w:rsidR="005E5656" w14:paraId="02E7CDA9" w14:textId="77777777" w:rsidTr="00512C8A">
        <w:tc>
          <w:tcPr>
            <w:tcW w:w="1795" w:type="dxa"/>
          </w:tcPr>
          <w:p w14:paraId="3EA20560" w14:textId="77777777" w:rsidR="005E5656" w:rsidRDefault="005E5656" w:rsidP="005E5656">
            <w:pPr>
              <w:pStyle w:val="BodyText"/>
              <w:spacing w:line="256" w:lineRule="auto"/>
              <w:rPr>
                <w:rFonts w:cs="Arial"/>
              </w:rPr>
            </w:pPr>
          </w:p>
        </w:tc>
        <w:tc>
          <w:tcPr>
            <w:tcW w:w="7834" w:type="dxa"/>
          </w:tcPr>
          <w:p w14:paraId="68B500AD" w14:textId="77777777" w:rsidR="005E5656" w:rsidRDefault="005E5656" w:rsidP="005E5656">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Heading2"/>
        <w:rPr>
          <w:lang w:val="en-US" w:eastAsia="zh-TW"/>
        </w:rPr>
      </w:pPr>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Emphasis"/>
          <w:rFonts w:eastAsiaTheme="minorEastAsia"/>
          <w:i w:val="0"/>
          <w:iCs w:val="0"/>
          <w:lang w:eastAsia="zh-CN"/>
        </w:rPr>
      </w:pPr>
      <w:r>
        <w:rPr>
          <w:rFonts w:eastAsiaTheme="minorEastAsia"/>
          <w:lang w:eastAsia="zh-CN"/>
        </w:rPr>
        <w:t>TBA</w:t>
      </w:r>
      <w:r w:rsidR="00961B01" w:rsidRPr="005851D7">
        <w:rPr>
          <w:rStyle w:val="Emphasis"/>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NB-IoT/eTMC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ListParagraph"/>
        <w:numPr>
          <w:ilvl w:val="0"/>
          <w:numId w:val="2"/>
        </w:numPr>
        <w:spacing w:before="120"/>
      </w:pPr>
      <w:r>
        <w:t xml:space="preserve">R1-2104258, Huawei, </w:t>
      </w:r>
      <w:r w:rsidRPr="003B4DC3">
        <w:t>Application scenarios of IoT in NTN</w:t>
      </w:r>
      <w:r>
        <w:t>, RAN1#105-e, May 2021</w:t>
      </w:r>
    </w:p>
    <w:p w14:paraId="4B728EA8" w14:textId="79D8CA7B" w:rsidR="003B4DC3" w:rsidRDefault="003B4DC3" w:rsidP="00C2141E">
      <w:pPr>
        <w:pStyle w:val="ListParagraph"/>
        <w:numPr>
          <w:ilvl w:val="0"/>
          <w:numId w:val="2"/>
        </w:numPr>
        <w:spacing w:before="120"/>
      </w:pPr>
      <w:r>
        <w:t>R1-210</w:t>
      </w:r>
      <w:r w:rsidR="00C2141E">
        <w:t>4403</w:t>
      </w:r>
      <w:r>
        <w:t xml:space="preserve">, </w:t>
      </w:r>
      <w:r w:rsidR="00C2141E">
        <w:t>Omnispace</w:t>
      </w:r>
      <w:r>
        <w:t xml:space="preserve">, </w:t>
      </w:r>
      <w:r w:rsidR="00C2141E" w:rsidRPr="00C2141E">
        <w:t>Discussion on eMTC enabling High Value NTN IoT use-cases</w:t>
      </w:r>
      <w:r w:rsidR="00C2141E">
        <w:t>, RAN1#105</w:t>
      </w:r>
      <w:r>
        <w:t xml:space="preserve">-e, </w:t>
      </w:r>
      <w:r w:rsidR="00C2141E">
        <w:t>May</w:t>
      </w:r>
      <w:r>
        <w:t xml:space="preserve"> 2021</w:t>
      </w:r>
    </w:p>
    <w:p w14:paraId="344991A8" w14:textId="6FA51AAE" w:rsidR="00C2141E" w:rsidRDefault="00C2141E" w:rsidP="00C2141E">
      <w:pPr>
        <w:pStyle w:val="ListParagraph"/>
        <w:numPr>
          <w:ilvl w:val="0"/>
          <w:numId w:val="2"/>
        </w:numPr>
        <w:spacing w:before="120"/>
      </w:pPr>
      <w:r>
        <w:t>R1-2104503, CATT, Applicable scenarios</w:t>
      </w:r>
      <w:r w:rsidRPr="003B4DC3">
        <w:t xml:space="preserve"> to NB-IoT/eMTC</w:t>
      </w:r>
      <w:r>
        <w:t>, RAN1#105-e, May 2021</w:t>
      </w:r>
    </w:p>
    <w:p w14:paraId="34452FAD" w14:textId="2FE7067B" w:rsidR="00C2141E" w:rsidRDefault="00C2141E" w:rsidP="00C2141E">
      <w:pPr>
        <w:pStyle w:val="ListParagraph"/>
        <w:numPr>
          <w:ilvl w:val="0"/>
          <w:numId w:val="2"/>
        </w:numPr>
        <w:spacing w:before="120"/>
      </w:pPr>
      <w:r>
        <w:t xml:space="preserve">R1-2104567, MediaTek, </w:t>
      </w:r>
      <w:r w:rsidRPr="001A3C9A">
        <w:t>Scenarios applicable to IoT NTN</w:t>
      </w:r>
      <w:r>
        <w:t>, RAN1#105-e, May 2021</w:t>
      </w:r>
    </w:p>
    <w:p w14:paraId="3BEC534C" w14:textId="1056178D" w:rsidR="00C2141E" w:rsidRDefault="00C2141E" w:rsidP="00C2141E">
      <w:pPr>
        <w:pStyle w:val="ListParagraph"/>
        <w:numPr>
          <w:ilvl w:val="0"/>
          <w:numId w:val="2"/>
        </w:numPr>
        <w:spacing w:before="120"/>
      </w:pPr>
      <w:r>
        <w:t xml:space="preserve">R1-2104636, CMCC, </w:t>
      </w:r>
      <w:r w:rsidRPr="002E2B7A">
        <w:t>Discussion on scenarios applicable to NB-IoT and eMTC</w:t>
      </w:r>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ListParagraph"/>
        <w:numPr>
          <w:ilvl w:val="0"/>
          <w:numId w:val="2"/>
        </w:numPr>
        <w:spacing w:before="120"/>
      </w:pPr>
      <w:r>
        <w:t>R1-2104777</w:t>
      </w:r>
      <w:r w:rsidR="005F1E76">
        <w:t xml:space="preserve">, OPPO, </w:t>
      </w:r>
      <w:r w:rsidR="005F1E76" w:rsidRPr="003B4DC3">
        <w:t>Discussion on scenarios applicable to NB-IoT/eMTC</w:t>
      </w:r>
      <w:r>
        <w:t>, RAN1#105</w:t>
      </w:r>
      <w:r w:rsidR="005F1E76">
        <w:t xml:space="preserve">-e, </w:t>
      </w:r>
      <w:r>
        <w:t>May</w:t>
      </w:r>
      <w:r w:rsidR="005F1E76">
        <w:t xml:space="preserve"> 2021</w:t>
      </w:r>
    </w:p>
    <w:p w14:paraId="2B043F63" w14:textId="77A13D24" w:rsidR="00C2141E" w:rsidRDefault="00C2141E" w:rsidP="00C2141E">
      <w:pPr>
        <w:pStyle w:val="ListParagraph"/>
        <w:numPr>
          <w:ilvl w:val="0"/>
          <w:numId w:val="2"/>
        </w:numPr>
        <w:spacing w:before="120"/>
      </w:pPr>
      <w:r>
        <w:t xml:space="preserve">R1-2104814, Ericsson, </w:t>
      </w:r>
      <w:r w:rsidRPr="00DB4870">
        <w:t>On scenarios and evaluations for eMTC and NB-IoT based NTN</w:t>
      </w:r>
      <w:r>
        <w:t>, RAN1#105</w:t>
      </w:r>
      <w:r w:rsidRPr="00DB4870">
        <w:t xml:space="preserve">-e, </w:t>
      </w:r>
      <w:r>
        <w:t>May</w:t>
      </w:r>
      <w:r w:rsidRPr="00DB4870">
        <w:t xml:space="preserve"> 2021</w:t>
      </w:r>
    </w:p>
    <w:p w14:paraId="2691500A" w14:textId="1608017C" w:rsidR="00C2141E" w:rsidRPr="00616A9E" w:rsidRDefault="00C2141E" w:rsidP="00C2141E">
      <w:pPr>
        <w:pStyle w:val="ListParagraph"/>
        <w:numPr>
          <w:ilvl w:val="0"/>
          <w:numId w:val="2"/>
        </w:numPr>
      </w:pPr>
      <w:r>
        <w:t>R1-2104822</w:t>
      </w:r>
      <w:r w:rsidRPr="00616A9E">
        <w:t xml:space="preserve">, </w:t>
      </w:r>
      <w:r>
        <w:t>Qualcomm</w:t>
      </w:r>
      <w:r w:rsidRPr="00616A9E">
        <w:t>, Scenarios app</w:t>
      </w:r>
      <w:r>
        <w:t>licable to NB-IoT/eMTC, RAN1#105</w:t>
      </w:r>
      <w:r w:rsidRPr="00616A9E">
        <w:t xml:space="preserve">-e, </w:t>
      </w:r>
      <w:r>
        <w:t>May</w:t>
      </w:r>
      <w:r w:rsidRPr="00616A9E">
        <w:t xml:space="preserve"> 2021</w:t>
      </w:r>
    </w:p>
    <w:p w14:paraId="10673E02" w14:textId="713528A1" w:rsidR="00C2141E" w:rsidRPr="007B07DB" w:rsidRDefault="00C2141E" w:rsidP="00C2141E">
      <w:pPr>
        <w:pStyle w:val="ListParagraph"/>
        <w:numPr>
          <w:ilvl w:val="0"/>
          <w:numId w:val="2"/>
        </w:numPr>
      </w:pPr>
      <w:r>
        <w:t>R1-2105138</w:t>
      </w:r>
      <w:r w:rsidRPr="007B07DB">
        <w:t xml:space="preserve">, </w:t>
      </w:r>
      <w:r>
        <w:t>Apple</w:t>
      </w:r>
      <w:r w:rsidRPr="007B07DB">
        <w:t xml:space="preserve">, </w:t>
      </w:r>
      <w:r>
        <w:t>On L</w:t>
      </w:r>
      <w:r w:rsidRPr="007B07DB">
        <w:t xml:space="preserve">ink Budget </w:t>
      </w:r>
      <w:r>
        <w:t>Analysis of IoT NTN, RAN1#105</w:t>
      </w:r>
      <w:r w:rsidRPr="007B07DB">
        <w:t xml:space="preserve">-e, </w:t>
      </w:r>
      <w:r>
        <w:t>May</w:t>
      </w:r>
      <w:r w:rsidRPr="007B07DB">
        <w:t xml:space="preserve"> 2021</w:t>
      </w:r>
    </w:p>
    <w:p w14:paraId="36B87156" w14:textId="25BF52AF" w:rsidR="00C2141E" w:rsidRDefault="00C2141E" w:rsidP="00C2141E">
      <w:pPr>
        <w:pStyle w:val="ListParagraph"/>
        <w:numPr>
          <w:ilvl w:val="0"/>
          <w:numId w:val="2"/>
        </w:numPr>
        <w:spacing w:before="120"/>
      </w:pPr>
      <w:r>
        <w:t xml:space="preserve">R1-2105182, Sony, </w:t>
      </w:r>
      <w:r w:rsidRPr="008540BA">
        <w:t>IoT-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ListParagraph"/>
        <w:numPr>
          <w:ilvl w:val="0"/>
          <w:numId w:val="2"/>
        </w:numPr>
        <w:spacing w:before="120"/>
      </w:pPr>
      <w:r>
        <w:lastRenderedPageBreak/>
        <w:t xml:space="preserve">R1-2105193, ZTE, </w:t>
      </w:r>
      <w:r w:rsidRPr="00DC4EF4">
        <w:t>Discussion on the scenarios and assumption for IoT-NTN</w:t>
      </w:r>
      <w:r>
        <w:t>, RAN1#105</w:t>
      </w:r>
      <w:r w:rsidRPr="00DC4EF4">
        <w:t xml:space="preserve">-e, </w:t>
      </w:r>
      <w:r>
        <w:t>May</w:t>
      </w:r>
      <w:r w:rsidRPr="00DC4EF4">
        <w:t xml:space="preserve"> 2021</w:t>
      </w:r>
    </w:p>
    <w:p w14:paraId="27663675" w14:textId="4E6C8201" w:rsidR="00C2141E" w:rsidRDefault="00C2141E" w:rsidP="00C2141E">
      <w:pPr>
        <w:pStyle w:val="ListParagraph"/>
        <w:numPr>
          <w:ilvl w:val="0"/>
          <w:numId w:val="2"/>
        </w:numPr>
        <w:spacing w:before="120"/>
      </w:pPr>
      <w:r>
        <w:t xml:space="preserve">R1-2105345, Samsung, </w:t>
      </w:r>
      <w:r w:rsidRPr="00BF2C2C">
        <w:t>Initial link budget evaluation for NB-IoT/eMTC</w:t>
      </w:r>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ListParagraph"/>
        <w:numPr>
          <w:ilvl w:val="0"/>
          <w:numId w:val="2"/>
        </w:numPr>
        <w:spacing w:before="120"/>
      </w:pPr>
      <w:r>
        <w:t>R1-2105404</w:t>
      </w:r>
      <w:r w:rsidR="002E2B7A">
        <w:t xml:space="preserve">, </w:t>
      </w:r>
      <w:r w:rsidR="002E2B7A" w:rsidRPr="002E2B7A">
        <w:t>Nokia, Nokia Shanghai Bell</w:t>
      </w:r>
      <w:r w:rsidR="002E2B7A">
        <w:t xml:space="preserve">, </w:t>
      </w:r>
      <w:r w:rsidR="002E2B7A" w:rsidRPr="002E2B7A">
        <w:t>Link budget evaluations for NB-IoT/eMTC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Heading1"/>
        <w:rPr>
          <w:lang w:val="en-US" w:eastAsia="zh-TW"/>
        </w:rPr>
      </w:pPr>
      <w:r>
        <w:rPr>
          <w:lang w:val="en-US" w:eastAsia="zh-TW"/>
        </w:rPr>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set-5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r>
              <w:rPr>
                <w:lang w:eastAsia="zh-CN"/>
              </w:rPr>
              <w:t>Omnispace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t>Observation 2</w:t>
            </w:r>
            <w:r>
              <w:rPr>
                <w:i/>
                <w:lang w:eastAsia="zh-CN"/>
              </w:rPr>
              <w:t xml:space="preserve">: </w:t>
            </w:r>
            <w:r w:rsidRPr="00BB1C00">
              <w:rPr>
                <w:i/>
                <w:lang w:eastAsia="zh-CN"/>
              </w:rPr>
              <w:t>The eMTC NGSO satellites parameters for Set1 and Set2 link budget will be adequate for supporting eMTC CE-Mode A which will unlock the delivery of high-value IoT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SimSun"/>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SimSun"/>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SimSun"/>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SimSun"/>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SimSun"/>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r>
              <w:rPr>
                <w:lang w:eastAsia="zh-CN"/>
              </w:rPr>
              <w:t>MediaTek (R1-2104567)</w:t>
            </w:r>
          </w:p>
        </w:tc>
        <w:tc>
          <w:tcPr>
            <w:tcW w:w="8080" w:type="dxa"/>
            <w:vAlign w:val="center"/>
          </w:tcPr>
          <w:p w14:paraId="28964D02" w14:textId="77777777" w:rsidR="00035FEE" w:rsidRDefault="00035FEE" w:rsidP="00035FEE">
            <w:pPr>
              <w:spacing w:line="276" w:lineRule="auto"/>
              <w:rPr>
                <w:rFonts w:eastAsia="SimSun"/>
                <w:lang w:val="en-US"/>
              </w:rPr>
            </w:pPr>
            <w:r w:rsidRPr="00F201FC">
              <w:rPr>
                <w:rFonts w:eastAsia="SimSun"/>
                <w:u w:val="single"/>
                <w:lang w:val="en-US"/>
              </w:rPr>
              <w:t>IoT NTN Scenarios</w:t>
            </w:r>
            <w:r>
              <w:rPr>
                <w:rFonts w:eastAsia="SimSun"/>
                <w:lang w:val="en-US"/>
              </w:rPr>
              <w:t>:</w:t>
            </w:r>
          </w:p>
          <w:p w14:paraId="291520FE" w14:textId="77777777" w:rsidR="00035FEE" w:rsidRPr="00EF0967" w:rsidRDefault="00035FEE" w:rsidP="00035FEE">
            <w:pPr>
              <w:pStyle w:val="BodyText"/>
              <w:rPr>
                <w:i/>
                <w:lang w:eastAsia="ko-KR"/>
              </w:rPr>
            </w:pPr>
            <w:r w:rsidRPr="00EF0967">
              <w:rPr>
                <w:b/>
                <w:i/>
                <w:lang w:eastAsia="ko-KR"/>
              </w:rPr>
              <w:lastRenderedPageBreak/>
              <w:t>Observation 1</w:t>
            </w:r>
            <w:r w:rsidRPr="00EF0967">
              <w:rPr>
                <w:i/>
                <w:lang w:eastAsia="ko-KR"/>
              </w:rPr>
              <w:t>:  A UE may only need a new GNSS position solely for UE pre-compensation for UL synchronization in corner case scenarios where (i) it is not fixed; (ii) reporting of the GNSS position is not needed by application layer.</w:t>
            </w:r>
          </w:p>
          <w:p w14:paraId="41213EA5" w14:textId="511638B6" w:rsidR="00035FEE" w:rsidRPr="00035FEE" w:rsidRDefault="00035FEE" w:rsidP="00035FEE">
            <w:pPr>
              <w:pStyle w:val="BodyText"/>
              <w:rPr>
                <w:i/>
                <w:lang w:eastAsia="ko-KR"/>
              </w:rPr>
            </w:pPr>
            <w:r w:rsidRPr="00EF0967">
              <w:rPr>
                <w:b/>
                <w:i/>
                <w:lang w:eastAsia="ko-KR"/>
              </w:rPr>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r w:rsidRPr="00F201FC">
              <w:rPr>
                <w:rFonts w:eastAsiaTheme="minorEastAsia"/>
                <w:i/>
                <w:u w:val="single"/>
                <w:lang w:eastAsia="zh-CN"/>
              </w:rPr>
              <w:t>IoT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IoT </w:t>
            </w:r>
            <w:r w:rsidRPr="005B03A5">
              <w:rPr>
                <w:i/>
                <w:lang w:eastAsia="x-none"/>
              </w:rPr>
              <w:t>is beyond the scope of Rel-17 IoT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IoT inband deployment </w:t>
            </w:r>
            <w:r>
              <w:rPr>
                <w:i/>
                <w:lang w:eastAsia="x-none"/>
              </w:rPr>
              <w:t>and guard band deployment are</w:t>
            </w:r>
            <w:r w:rsidRPr="00AC3A62">
              <w:rPr>
                <w:i/>
                <w:lang w:eastAsia="x-none"/>
              </w:rPr>
              <w:t xml:space="preserve"> de-prioritized in Rel-17 IoT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lastRenderedPageBreak/>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NB-IoT/eMTC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r w:rsidRPr="00DF4B69">
              <w:rPr>
                <w:bCs/>
                <w:i/>
                <w:iCs/>
              </w:rPr>
              <w:t>center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ompare with link budget results for calibration, additional path loss should be considered for evaluating the basic coverage performance of IoT NTN in real deployment conditions.</w:t>
            </w:r>
          </w:p>
          <w:p w14:paraId="673F029F"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for outdoor application.</w:t>
            </w:r>
          </w:p>
          <w:p w14:paraId="7CC3C8DB"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NB-IoT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NB-IoT deployed in guard-band of NR-NTN with 15kHz SCS can be prioritized, if needed, to ensure subcarrier orthogonality between NB-IoT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NB-IoT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r w:rsidRPr="00DF4B69">
              <w:rPr>
                <w:rFonts w:hint="eastAsia"/>
                <w:bCs/>
                <w:i/>
                <w:iCs/>
              </w:rPr>
              <w:t>e</w:t>
            </w:r>
            <w:r w:rsidRPr="00DF4B69">
              <w:rPr>
                <w:bCs/>
                <w:i/>
                <w:iCs/>
              </w:rPr>
              <w:t>MTC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eMTC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t>OPPO (R1-2104777)</w:t>
            </w:r>
          </w:p>
        </w:tc>
        <w:tc>
          <w:tcPr>
            <w:tcW w:w="8080" w:type="dxa"/>
            <w:vAlign w:val="center"/>
          </w:tcPr>
          <w:p w14:paraId="0581E324" w14:textId="77777777" w:rsidR="00C008A6" w:rsidRPr="00C008A6" w:rsidRDefault="00C008A6" w:rsidP="00C008A6">
            <w:pPr>
              <w:pStyle w:val="BodyText"/>
              <w:rPr>
                <w:rFonts w:eastAsia="DengXian"/>
                <w:i/>
                <w:lang w:eastAsia="zh-CN"/>
              </w:rPr>
            </w:pPr>
            <w:r w:rsidRPr="00C008A6">
              <w:rPr>
                <w:rFonts w:eastAsia="DengXian"/>
                <w:b/>
                <w:i/>
                <w:lang w:eastAsia="zh-CN"/>
              </w:rPr>
              <w:t>Proposal 1</w:t>
            </w:r>
            <w:r w:rsidRPr="00C008A6">
              <w:rPr>
                <w:rFonts w:eastAsia="DengXian"/>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capture the link budget results for MEO set-5 into TR 36.763.</w:t>
            </w:r>
          </w:p>
          <w:p w14:paraId="6D9A0948" w14:textId="3EF0FFC6" w:rsidR="003E0F19" w:rsidRPr="00C008A6" w:rsidRDefault="00C008A6" w:rsidP="00C008A6">
            <w:pPr>
              <w:spacing w:after="120"/>
              <w:rPr>
                <w:rFonts w:eastAsia="SimSun"/>
                <w:szCs w:val="24"/>
              </w:rPr>
            </w:pPr>
            <w:r w:rsidRPr="00C008A6">
              <w:rPr>
                <w:rFonts w:eastAsia="MS Mincho"/>
                <w:b/>
                <w:i/>
                <w:szCs w:val="24"/>
              </w:rPr>
              <w:t>Observation 1</w:t>
            </w:r>
            <w:r w:rsidRPr="00C008A6">
              <w:rPr>
                <w:rFonts w:eastAsia="MS Mincho"/>
                <w:i/>
                <w:szCs w:val="24"/>
              </w:rPr>
              <w:t>: according to the link budget results for MEO set-5, NB IoT and eMTC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BodyText"/>
              <w:rPr>
                <w:i/>
              </w:rPr>
            </w:pPr>
            <w:r w:rsidRPr="00C008A6">
              <w:rPr>
                <w:b/>
                <w:i/>
              </w:rPr>
              <w:t>Observation 1</w:t>
            </w:r>
            <w:r>
              <w:rPr>
                <w:i/>
              </w:rPr>
              <w:t xml:space="preserve">: </w:t>
            </w:r>
            <w:r w:rsidRPr="00C008A6">
              <w:rPr>
                <w:i/>
              </w:rPr>
              <w:t>eMTC and NB-IoT can address different types of IoT use cases based on their unique capabilities and thus complement each other.</w:t>
            </w:r>
          </w:p>
          <w:p w14:paraId="552F4205" w14:textId="269105CC" w:rsidR="00C008A6" w:rsidRPr="00C008A6" w:rsidRDefault="00C008A6" w:rsidP="00C008A6">
            <w:pPr>
              <w:pStyle w:val="BodyText"/>
              <w:rPr>
                <w:i/>
              </w:rPr>
            </w:pPr>
            <w:r w:rsidRPr="00C008A6">
              <w:rPr>
                <w:b/>
                <w:i/>
              </w:rPr>
              <w:t>Observation 2</w:t>
            </w:r>
            <w:r>
              <w:rPr>
                <w:i/>
              </w:rPr>
              <w:t xml:space="preserve">: </w:t>
            </w:r>
            <w:r w:rsidRPr="00C008A6">
              <w:rPr>
                <w:i/>
              </w:rPr>
              <w:t>NB-IoT supports ultra-low complexity devices with very narrow bandwidth, while eMTC can achieve higher data rates, more accurate device positioning, and supports voice calls and connected mode mobility.</w:t>
            </w:r>
          </w:p>
          <w:p w14:paraId="110493CF" w14:textId="544E3246" w:rsidR="00C008A6" w:rsidRPr="00C008A6" w:rsidRDefault="00C008A6" w:rsidP="00C008A6">
            <w:pPr>
              <w:pStyle w:val="BodyText"/>
              <w:rPr>
                <w:i/>
              </w:rPr>
            </w:pPr>
            <w:r w:rsidRPr="00C008A6">
              <w:rPr>
                <w:b/>
                <w:i/>
              </w:rPr>
              <w:lastRenderedPageBreak/>
              <w:t>Observation 3</w:t>
            </w:r>
            <w:r>
              <w:rPr>
                <w:i/>
              </w:rPr>
              <w:t xml:space="preserve">: </w:t>
            </w:r>
            <w:r w:rsidRPr="00C008A6">
              <w:rPr>
                <w:i/>
              </w:rPr>
              <w:t>The approved Rel-17 IoT NTN SID is dedicated to LEO and GEO satellite communication, while HAPS/HIBS and A2G are not in the scope.</w:t>
            </w:r>
          </w:p>
          <w:p w14:paraId="77A72571" w14:textId="2A8F1870" w:rsidR="00C008A6" w:rsidRPr="00C008A6" w:rsidRDefault="00C008A6" w:rsidP="00C008A6">
            <w:pPr>
              <w:pStyle w:val="BodyText"/>
              <w:rPr>
                <w:i/>
              </w:rPr>
            </w:pPr>
            <w:r w:rsidRPr="00C008A6">
              <w:rPr>
                <w:b/>
                <w:i/>
              </w:rPr>
              <w:t>Observation 4</w:t>
            </w:r>
            <w:r>
              <w:rPr>
                <w:i/>
              </w:rPr>
              <w:t xml:space="preserve">: </w:t>
            </w:r>
            <w:r w:rsidRPr="00C008A6">
              <w:rPr>
                <w:i/>
              </w:rPr>
              <w:t>Rel-17 IoT NTN study should equally treat eMTC and NB-IoT. The study item will be incomplete unless each of them is properly studied for its feasibility for NTN.</w:t>
            </w:r>
          </w:p>
          <w:p w14:paraId="6254578F" w14:textId="4D2D357D" w:rsidR="00C008A6" w:rsidRPr="00C008A6" w:rsidRDefault="00C008A6" w:rsidP="00C008A6">
            <w:pPr>
              <w:pStyle w:val="BodyText"/>
              <w:rPr>
                <w:i/>
              </w:rPr>
            </w:pPr>
            <w:r w:rsidRPr="00C008A6">
              <w:rPr>
                <w:b/>
                <w:i/>
              </w:rPr>
              <w:t>Observation 5</w:t>
            </w:r>
            <w:r>
              <w:rPr>
                <w:i/>
              </w:rPr>
              <w:t xml:space="preserve">: </w:t>
            </w:r>
            <w:r w:rsidRPr="00C008A6">
              <w:rPr>
                <w:i/>
              </w:rPr>
              <w:t>It was agreed at RAN2#112e that support for EPC is assumed for IoT NTN.</w:t>
            </w:r>
          </w:p>
          <w:p w14:paraId="58AFFE5C" w14:textId="26BB6B10" w:rsidR="00C008A6" w:rsidRPr="00C008A6" w:rsidRDefault="00C008A6" w:rsidP="00C008A6">
            <w:pPr>
              <w:pStyle w:val="BodyText"/>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BodyText"/>
              <w:rPr>
                <w:i/>
              </w:rPr>
            </w:pPr>
            <w:r w:rsidRPr="00C008A6">
              <w:rPr>
                <w:b/>
                <w:i/>
              </w:rPr>
              <w:t>Observation 7</w:t>
            </w:r>
            <w:r>
              <w:rPr>
                <w:i/>
              </w:rPr>
              <w:t xml:space="preserve">: </w:t>
            </w:r>
            <w:r w:rsidRPr="00C008A6">
              <w:rPr>
                <w:i/>
              </w:rPr>
              <w:t>The approved Rel-17 IoT NTN SID is dedicated to transparent payload.</w:t>
            </w:r>
          </w:p>
          <w:p w14:paraId="7E4AF73C" w14:textId="16CFE4C1" w:rsidR="00C008A6" w:rsidRPr="00C008A6" w:rsidRDefault="00C008A6" w:rsidP="00C008A6">
            <w:pPr>
              <w:pStyle w:val="BodyText"/>
              <w:rPr>
                <w:i/>
              </w:rPr>
            </w:pPr>
            <w:r w:rsidRPr="00C008A6">
              <w:rPr>
                <w:b/>
                <w:i/>
              </w:rPr>
              <w:t>Observation 8</w:t>
            </w:r>
            <w:r>
              <w:rPr>
                <w:i/>
              </w:rPr>
              <w:t xml:space="preserve">: </w:t>
            </w:r>
            <w:r w:rsidRPr="00C008A6">
              <w:rPr>
                <w:i/>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3AF72530" w14:textId="04E1DBEE" w:rsidR="003E0F19" w:rsidRPr="00C008A6" w:rsidRDefault="00C008A6" w:rsidP="008453A8">
            <w:pPr>
              <w:pStyle w:val="BodyText"/>
              <w:rPr>
                <w:i/>
              </w:rPr>
            </w:pPr>
            <w:r w:rsidRPr="00C008A6">
              <w:rPr>
                <w:b/>
                <w:i/>
              </w:rPr>
              <w:t>Observation 9</w:t>
            </w:r>
            <w:r>
              <w:rPr>
                <w:i/>
              </w:rPr>
              <w:t xml:space="preserve">: </w:t>
            </w:r>
            <w:r w:rsidRPr="00C008A6">
              <w:rPr>
                <w:i/>
              </w:rPr>
              <w:t>The achievable connection density for eMTC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lastRenderedPageBreak/>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NB-IoT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(Ncell for NB-IoT)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For set 5 satellite parameters, the CNR for DL NB-IoT/eMTC is -4.41 dB.</w:t>
            </w:r>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t>Observation 2</w:t>
            </w:r>
            <w:r w:rsidRPr="00D64416">
              <w:rPr>
                <w:i/>
                <w:lang w:val="en-US"/>
              </w:rPr>
              <w:t>: For set 5 satellite parameters, the CNR for UL NB-IoT/eMTC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eMTC can support communication in CE Mode A in all of the scenarios studied in IoT-NTN.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DL data rates of up to 900kbps can be supported by eMTC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UL data rates of up to 43kbps can be supported by eMTC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r>
              <w:rPr>
                <w:i/>
                <w:iCs/>
              </w:rPr>
              <w:t>A large number of UEs</w:t>
            </w:r>
            <w:r>
              <w:rPr>
                <w:bCs/>
                <w:i/>
                <w:iCs/>
              </w:rPr>
              <w:t xml:space="preserve"> would experience a worse coupling loss larger than 164 dB for urban and dense urban scenarios. And even for rural scenario, there are about 5% UEs which experience coupling loss larger than 164 dB.</w:t>
            </w:r>
          </w:p>
          <w:p w14:paraId="2374213B" w14:textId="77777777" w:rsidR="00B613DA" w:rsidRDefault="00B613DA" w:rsidP="00B613DA">
            <w:pPr>
              <w:spacing w:beforeLines="50" w:before="120"/>
            </w:pPr>
            <w:r>
              <w:rPr>
                <w:rFonts w:eastAsia="SimSun" w:hint="eastAsia"/>
                <w:b/>
                <w:bCs/>
                <w:i/>
                <w:iCs/>
              </w:rPr>
              <w:t xml:space="preserve">Proposal 1: </w:t>
            </w:r>
            <w:r>
              <w:rPr>
                <w:rFonts w:eastAsia="SimSun"/>
                <w:i/>
                <w:iCs/>
              </w:rPr>
              <w:t>Clarification on the definition of EIRP for MEO w.r.t to whether including a 3 dB additional loss due to beamwidth is needed.</w:t>
            </w:r>
          </w:p>
          <w:p w14:paraId="392BA2A9" w14:textId="77777777" w:rsidR="00B613DA" w:rsidRDefault="00B613DA" w:rsidP="00B613DA">
            <w:pPr>
              <w:rPr>
                <w:rFonts w:eastAsia="SimSun"/>
                <w:i/>
                <w:iCs/>
              </w:rPr>
            </w:pPr>
            <w:r>
              <w:rPr>
                <w:rFonts w:eastAsia="SimSun" w:hint="eastAsia"/>
                <w:b/>
                <w:bCs/>
                <w:i/>
                <w:iCs/>
              </w:rPr>
              <w:t xml:space="preserve">Proposal </w:t>
            </w:r>
            <w:r>
              <w:rPr>
                <w:rFonts w:eastAsia="SimSun"/>
                <w:b/>
                <w:bCs/>
                <w:i/>
                <w:iCs/>
              </w:rPr>
              <w:t>2</w:t>
            </w:r>
            <w:r>
              <w:rPr>
                <w:rFonts w:eastAsia="SimSun" w:hint="eastAsia"/>
                <w:b/>
                <w:bCs/>
                <w:i/>
                <w:iCs/>
              </w:rPr>
              <w:t xml:space="preserve">: </w:t>
            </w:r>
            <w:r>
              <w:rPr>
                <w:rFonts w:eastAsia="SimSun" w:hint="eastAsia"/>
                <w:i/>
                <w:iCs/>
              </w:rPr>
              <w:t xml:space="preserve">The value of atmosphere loss </w:t>
            </w:r>
            <w:r>
              <w:rPr>
                <w:rFonts w:eastAsia="SimSun"/>
                <w:i/>
                <w:iCs/>
              </w:rPr>
              <w:t xml:space="preserve">used </w:t>
            </w:r>
            <w:r>
              <w:rPr>
                <w:rFonts w:eastAsia="SimSun" w:hint="eastAsia"/>
                <w:i/>
                <w:iCs/>
              </w:rPr>
              <w:t>in Case-1</w:t>
            </w:r>
            <w:r>
              <w:rPr>
                <w:rFonts w:eastAsia="SimSun"/>
                <w:i/>
                <w:iCs/>
              </w:rPr>
              <w:t xml:space="preserve"> of link budget</w:t>
            </w:r>
            <w:r>
              <w:rPr>
                <w:rFonts w:eastAsia="SimSun" w:hint="eastAsia"/>
                <w:i/>
                <w:iCs/>
              </w:rPr>
              <w:t xml:space="preserve"> </w:t>
            </w:r>
            <w:r>
              <w:rPr>
                <w:rFonts w:eastAsia="SimSun"/>
                <w:i/>
                <w:iCs/>
              </w:rPr>
              <w:t xml:space="preserve">should be updated as </w:t>
            </w:r>
            <w:r>
              <w:rPr>
                <w:rFonts w:eastAsia="SimSun" w:hint="eastAsia"/>
                <w:i/>
                <w:iCs/>
              </w:rPr>
              <w:t>0.88 dB</w:t>
            </w:r>
            <w:r>
              <w:rPr>
                <w:rFonts w:eastAsia="SimSun"/>
                <w:i/>
                <w:iCs/>
              </w:rPr>
              <w:t xml:space="preserve"> to align all results</w:t>
            </w:r>
            <w:r>
              <w:rPr>
                <w:rFonts w:eastAsia="SimSun"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SimSun"/>
                <w:b/>
                <w:bCs/>
                <w:i/>
                <w:iCs/>
              </w:rPr>
            </w:pPr>
            <w:r>
              <w:rPr>
                <w:rFonts w:eastAsia="SimSun" w:hint="eastAsia"/>
                <w:b/>
                <w:bCs/>
                <w:i/>
                <w:iCs/>
              </w:rPr>
              <w:t xml:space="preserve">Proposal </w:t>
            </w:r>
            <w:r>
              <w:rPr>
                <w:rFonts w:eastAsia="SimSun"/>
                <w:b/>
                <w:bCs/>
                <w:i/>
                <w:iCs/>
              </w:rPr>
              <w:t>4</w:t>
            </w:r>
            <w:r>
              <w:rPr>
                <w:rFonts w:eastAsia="SimSun" w:hint="eastAsia"/>
                <w:b/>
                <w:bCs/>
                <w:i/>
                <w:iCs/>
              </w:rPr>
              <w:t>:</w:t>
            </w:r>
            <w:r>
              <w:rPr>
                <w:rFonts w:eastAsia="SimSun" w:hint="eastAsia"/>
                <w:i/>
                <w:iCs/>
              </w:rPr>
              <w:t xml:space="preserve"> Standalone mode </w:t>
            </w:r>
            <w:r>
              <w:rPr>
                <w:rFonts w:eastAsia="SimSun"/>
                <w:i/>
                <w:iCs/>
              </w:rPr>
              <w:t>should be prioritized f</w:t>
            </w:r>
            <w:r>
              <w:rPr>
                <w:rFonts w:eastAsia="SimSun" w:hint="eastAsia"/>
                <w:i/>
                <w:iCs/>
              </w:rPr>
              <w:t xml:space="preserve">or </w:t>
            </w:r>
            <w:r>
              <w:rPr>
                <w:rFonts w:eastAsia="SimSun"/>
                <w:i/>
                <w:iCs/>
              </w:rPr>
              <w:t xml:space="preserve">the deployment of </w:t>
            </w:r>
            <w:r>
              <w:rPr>
                <w:rFonts w:eastAsia="SimSun" w:hint="eastAsia"/>
                <w:i/>
                <w:iCs/>
              </w:rPr>
              <w:t>IoT-NTN.</w:t>
            </w:r>
          </w:p>
          <w:p w14:paraId="425354D3" w14:textId="587959A7" w:rsidR="003E0F19" w:rsidRPr="00B613DA" w:rsidRDefault="00B613DA" w:rsidP="00B613DA">
            <w:pPr>
              <w:rPr>
                <w:rFonts w:eastAsia="SimSun"/>
                <w:b/>
                <w:bCs/>
                <w:i/>
                <w:iCs/>
              </w:rPr>
            </w:pPr>
            <w:r>
              <w:rPr>
                <w:rFonts w:eastAsia="SimSun" w:hint="eastAsia"/>
                <w:b/>
                <w:bCs/>
                <w:i/>
                <w:iCs/>
              </w:rPr>
              <w:t xml:space="preserve">Proposal </w:t>
            </w:r>
            <w:r>
              <w:rPr>
                <w:rFonts w:eastAsia="SimSun"/>
                <w:b/>
                <w:bCs/>
                <w:i/>
                <w:iCs/>
              </w:rPr>
              <w:t>5</w:t>
            </w:r>
            <w:r>
              <w:rPr>
                <w:rFonts w:eastAsia="SimSun" w:hint="eastAsia"/>
                <w:b/>
                <w:bCs/>
                <w:i/>
                <w:iCs/>
              </w:rPr>
              <w:t>:</w:t>
            </w:r>
            <w:r w:rsidRPr="00DF62B6">
              <w:rPr>
                <w:rFonts w:eastAsia="SimSun" w:hint="eastAsia"/>
                <w:bCs/>
                <w:i/>
                <w:iCs/>
              </w:rPr>
              <w:t xml:space="preserve"> </w:t>
            </w:r>
            <w:r w:rsidRPr="00DF62B6">
              <w:rPr>
                <w:rFonts w:eastAsia="SimSun"/>
                <w:bCs/>
                <w:i/>
                <w:iCs/>
              </w:rPr>
              <w:t>T</w:t>
            </w:r>
            <w:r w:rsidRPr="00DF62B6">
              <w:rPr>
                <w:rFonts w:eastAsia="SimSun" w:hint="eastAsia"/>
                <w:bCs/>
                <w:i/>
                <w:iCs/>
              </w:rPr>
              <w:t>h</w:t>
            </w:r>
            <w:r w:rsidRPr="00DF62B6">
              <w:rPr>
                <w:rFonts w:eastAsia="SimSun"/>
                <w:bCs/>
                <w:i/>
                <w:iCs/>
              </w:rPr>
              <w:t xml:space="preserve">e supports for </w:t>
            </w:r>
            <w:r w:rsidRPr="00DF62B6">
              <w:rPr>
                <w:rFonts w:eastAsia="SimSun"/>
                <w:i/>
                <w:iCs/>
              </w:rPr>
              <w:t>i</w:t>
            </w:r>
            <w:r w:rsidRPr="00DF62B6">
              <w:rPr>
                <w:rFonts w:eastAsia="SimSun" w:hint="eastAsia"/>
                <w:i/>
                <w:iCs/>
              </w:rPr>
              <w:t>n-band m</w:t>
            </w:r>
            <w:r>
              <w:rPr>
                <w:rFonts w:eastAsia="SimSun" w:hint="eastAsia"/>
                <w:i/>
                <w:iCs/>
              </w:rPr>
              <w:t xml:space="preserve">ode </w:t>
            </w:r>
            <w:r>
              <w:rPr>
                <w:rFonts w:eastAsia="SimSun"/>
                <w:i/>
                <w:iCs/>
              </w:rPr>
              <w:t xml:space="preserve">should be further studied with </w:t>
            </w:r>
            <w:r>
              <w:rPr>
                <w:rFonts w:eastAsia="SimSun" w:hint="eastAsia"/>
                <w:i/>
                <w:iCs/>
              </w:rPr>
              <w:t xml:space="preserve">only </w:t>
            </w:r>
            <w:r>
              <w:rPr>
                <w:rFonts w:eastAsia="SimSun"/>
                <w:i/>
                <w:iCs/>
              </w:rPr>
              <w:t xml:space="preserve">assuming the </w:t>
            </w:r>
            <w:r>
              <w:rPr>
                <w:rFonts w:eastAsia="SimSun" w:hint="eastAsia"/>
                <w:i/>
                <w:iCs/>
              </w:rPr>
              <w:t xml:space="preserve">NR </w:t>
            </w:r>
            <w:r>
              <w:rPr>
                <w:rFonts w:eastAsia="SimSun"/>
                <w:i/>
                <w:iCs/>
              </w:rPr>
              <w:t xml:space="preserve">SCS as </w:t>
            </w:r>
            <w:r>
              <w:rPr>
                <w:rFonts w:eastAsia="SimSun"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lastRenderedPageBreak/>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RAN1 considers that NTN NB-IoT is developed for deployment in standalone mode, and further discussion on coexistence with NR NTN can happen during the WI phase with RAN4 involvement.</w:t>
            </w:r>
          </w:p>
          <w:p w14:paraId="7DD7B4B1" w14:textId="5CBBABE5" w:rsidR="003E0F19" w:rsidRPr="0053768F" w:rsidRDefault="0053768F" w:rsidP="0053768F">
            <w:pPr>
              <w:spacing w:before="120" w:after="120"/>
              <w:rPr>
                <w:i/>
                <w:lang w:eastAsia="zh-CN"/>
              </w:rPr>
            </w:pPr>
            <w:r w:rsidRPr="0053768F">
              <w:rPr>
                <w:b/>
                <w:i/>
                <w:lang w:eastAsia="zh-CN"/>
              </w:rPr>
              <w:t>Observation 2:</w:t>
            </w:r>
            <w:r w:rsidRPr="0053768F">
              <w:rPr>
                <w:i/>
                <w:lang w:eastAsia="zh-CN"/>
              </w:rPr>
              <w:t xml:space="preserve"> </w:t>
            </w:r>
            <w:r w:rsidRPr="0053768F">
              <w:rPr>
                <w:i/>
                <w:color w:val="202124"/>
                <w:shd w:val="clear" w:color="auto" w:fill="FFFFFF"/>
              </w:rPr>
              <w:t>RAN1 considers that NTN eMTC is developed for deployment in standalone 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High doppler shift, NTN channel condition and additional loss may lead to additional requirement on repetition for IoT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RAN1 to agree indoor and/or vegetation-impacted UEs are in scope of the NTN IoT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t>Proposal 4</w:t>
            </w:r>
            <w:r w:rsidRPr="0053768F">
              <w:rPr>
                <w:bCs/>
                <w:i/>
              </w:rPr>
              <w:t>: RAN1 should evaluate the repetition gain for IoT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guardband, inband</w:t>
            </w:r>
            <w:r w:rsidRPr="0053768F">
              <w:rPr>
                <w:bCs/>
                <w:i/>
              </w:rPr>
              <w:t>/DSS</w:t>
            </w:r>
            <w:r w:rsidRPr="0053768F">
              <w:rPr>
                <w:i/>
              </w:rPr>
              <w:t xml:space="preserve"> and standalone mode should be </w:t>
            </w:r>
            <w:r w:rsidRPr="0053768F">
              <w:rPr>
                <w:bCs/>
                <w:i/>
              </w:rPr>
              <w:t xml:space="preserve">considered and </w:t>
            </w:r>
            <w:r w:rsidRPr="0053768F">
              <w:rPr>
                <w:i/>
              </w:rPr>
              <w:t>discussed in normative phase of IoT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50F66" w14:textId="77777777" w:rsidR="001B027D" w:rsidRDefault="001B027D">
      <w:r>
        <w:separator/>
      </w:r>
    </w:p>
  </w:endnote>
  <w:endnote w:type="continuationSeparator" w:id="0">
    <w:p w14:paraId="228A5345" w14:textId="77777777" w:rsidR="001B027D" w:rsidRDefault="001B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267AE" w14:textId="3F7CAAC4" w:rsidR="007F7909" w:rsidRDefault="007F7909">
    <w:pPr>
      <w:pStyle w:val="Footer"/>
    </w:pPr>
    <w:r>
      <w:rPr>
        <w:lang w:eastAsia="en-GB"/>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186804C7" w:rsidR="007F7909" w:rsidRPr="002B287A" w:rsidRDefault="00FC2865" w:rsidP="002B287A">
                          <w:pPr>
                            <w:spacing w:after="0"/>
                            <w:rPr>
                              <w:rFonts w:ascii="Calibri" w:hAnsi="Calibri"/>
                              <w:color w:val="000000"/>
                              <w:sz w:val="14"/>
                            </w:rPr>
                          </w:pPr>
                          <w:r>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Xs+/D20DAABIBwAADgAAAAAAAAAAAAAAAAAuAgAAZHJzL2Uyb0RvYy54bWxQSwECLQAUAAYA&#10;CAAAACEA8tHuc94AAAALAQAADwAAAAAAAAAAAAAAAADHBQAAZHJzL2Rvd25yZXYueG1sUEsFBgAA&#10;AAAEAAQA8wAAANIGAAAAAA==&#10;" o:allowincell="f" filled="f" stroked="f" strokeweight=".5pt">
              <v:textbox inset="20pt,0,,0">
                <w:txbxContent>
                  <w:p w14:paraId="46518BC7" w14:textId="186804C7" w:rsidR="007F7909" w:rsidRPr="002B287A" w:rsidRDefault="00FC2865" w:rsidP="002B287A">
                    <w:pPr>
                      <w:spacing w:after="0"/>
                      <w:rPr>
                        <w:rFonts w:ascii="Calibri" w:hAnsi="Calibri"/>
                        <w:color w:val="000000"/>
                        <w:sz w:val="14"/>
                      </w:rPr>
                    </w:pPr>
                    <w:r>
                      <w:rPr>
                        <w:rFonts w:ascii="Calibri" w:hAnsi="Calibri"/>
                        <w:color w:val="000000"/>
                        <w:sz w:val="14"/>
                      </w:rPr>
                      <w:t>INTERNAL | © INMARSAT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14F25" w14:textId="77777777" w:rsidR="001B027D" w:rsidRDefault="001B027D">
      <w:r>
        <w:separator/>
      </w:r>
    </w:p>
  </w:footnote>
  <w:footnote w:type="continuationSeparator" w:id="0">
    <w:p w14:paraId="2E4E9658" w14:textId="77777777" w:rsidR="001B027D" w:rsidRDefault="001B0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1F7F"/>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479B"/>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9B7"/>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B6065"/>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8C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276"/>
    <w:rsid w:val="001769E6"/>
    <w:rsid w:val="00177DC6"/>
    <w:rsid w:val="00181A04"/>
    <w:rsid w:val="00182B95"/>
    <w:rsid w:val="001842CE"/>
    <w:rsid w:val="00184BD1"/>
    <w:rsid w:val="00185345"/>
    <w:rsid w:val="00185E5B"/>
    <w:rsid w:val="0019074C"/>
    <w:rsid w:val="00190DC9"/>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027D"/>
    <w:rsid w:val="001B2A4A"/>
    <w:rsid w:val="001B3867"/>
    <w:rsid w:val="001B3D47"/>
    <w:rsid w:val="001B4284"/>
    <w:rsid w:val="001B5289"/>
    <w:rsid w:val="001B6CDE"/>
    <w:rsid w:val="001B7599"/>
    <w:rsid w:val="001C0568"/>
    <w:rsid w:val="001C0958"/>
    <w:rsid w:val="001C0D39"/>
    <w:rsid w:val="001C213E"/>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8BA"/>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17B2E"/>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6522"/>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2E54"/>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42CA"/>
    <w:rsid w:val="003B4DC3"/>
    <w:rsid w:val="003B4F99"/>
    <w:rsid w:val="003B5123"/>
    <w:rsid w:val="003B63FF"/>
    <w:rsid w:val="003B6B99"/>
    <w:rsid w:val="003C0355"/>
    <w:rsid w:val="003C1BD4"/>
    <w:rsid w:val="003C1FDB"/>
    <w:rsid w:val="003C228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36FA"/>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B6F"/>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2D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673AA"/>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152"/>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3768F"/>
    <w:rsid w:val="005400D0"/>
    <w:rsid w:val="005402F5"/>
    <w:rsid w:val="005406D9"/>
    <w:rsid w:val="005412AC"/>
    <w:rsid w:val="005412CC"/>
    <w:rsid w:val="00541301"/>
    <w:rsid w:val="00542D34"/>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22E"/>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66DAD"/>
    <w:rsid w:val="005706A6"/>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14F3"/>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5A88"/>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656"/>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34B8"/>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11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67760"/>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03E3"/>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6A2D"/>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3EBB"/>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06D19"/>
    <w:rsid w:val="0071053E"/>
    <w:rsid w:val="00710FE8"/>
    <w:rsid w:val="00711097"/>
    <w:rsid w:val="0071157A"/>
    <w:rsid w:val="00712555"/>
    <w:rsid w:val="00712AC2"/>
    <w:rsid w:val="00712E60"/>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7C"/>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23CF"/>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599"/>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3F5C"/>
    <w:rsid w:val="007B40A9"/>
    <w:rsid w:val="007B54D9"/>
    <w:rsid w:val="007B55E9"/>
    <w:rsid w:val="007B68B1"/>
    <w:rsid w:val="007B6B88"/>
    <w:rsid w:val="007C06B4"/>
    <w:rsid w:val="007C136B"/>
    <w:rsid w:val="007C1597"/>
    <w:rsid w:val="007C3DFD"/>
    <w:rsid w:val="007C42A4"/>
    <w:rsid w:val="007C4780"/>
    <w:rsid w:val="007C4CC9"/>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09"/>
    <w:rsid w:val="007F7952"/>
    <w:rsid w:val="007F798B"/>
    <w:rsid w:val="007F7C99"/>
    <w:rsid w:val="00800E28"/>
    <w:rsid w:val="00801091"/>
    <w:rsid w:val="0080168B"/>
    <w:rsid w:val="0080184F"/>
    <w:rsid w:val="00801F03"/>
    <w:rsid w:val="00801F5A"/>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5DC"/>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297"/>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4FB9"/>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709"/>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27C99"/>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6D60"/>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16"/>
    <w:rsid w:val="009F7828"/>
    <w:rsid w:val="009F7C1B"/>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BA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76310"/>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0C60"/>
    <w:rsid w:val="00A911E9"/>
    <w:rsid w:val="00A91EC2"/>
    <w:rsid w:val="00A9250F"/>
    <w:rsid w:val="00A92763"/>
    <w:rsid w:val="00A93808"/>
    <w:rsid w:val="00A93C1A"/>
    <w:rsid w:val="00A947E8"/>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BDA"/>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3A7F"/>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1F6E"/>
    <w:rsid w:val="00BC29DA"/>
    <w:rsid w:val="00BC2AC3"/>
    <w:rsid w:val="00BC387A"/>
    <w:rsid w:val="00BC57DB"/>
    <w:rsid w:val="00BC64AD"/>
    <w:rsid w:val="00BC6531"/>
    <w:rsid w:val="00BC6CA4"/>
    <w:rsid w:val="00BC7291"/>
    <w:rsid w:val="00BC7B83"/>
    <w:rsid w:val="00BC7C82"/>
    <w:rsid w:val="00BD1DA9"/>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0E0F"/>
    <w:rsid w:val="00C5136A"/>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B4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AEF"/>
    <w:rsid w:val="00CA4F52"/>
    <w:rsid w:val="00CA555C"/>
    <w:rsid w:val="00CA5E21"/>
    <w:rsid w:val="00CA66A3"/>
    <w:rsid w:val="00CA6947"/>
    <w:rsid w:val="00CA6A1B"/>
    <w:rsid w:val="00CA6E5C"/>
    <w:rsid w:val="00CA6F40"/>
    <w:rsid w:val="00CA7457"/>
    <w:rsid w:val="00CB044C"/>
    <w:rsid w:val="00CB0504"/>
    <w:rsid w:val="00CB0CB9"/>
    <w:rsid w:val="00CB1616"/>
    <w:rsid w:val="00CB1957"/>
    <w:rsid w:val="00CB2083"/>
    <w:rsid w:val="00CB2C48"/>
    <w:rsid w:val="00CB30AB"/>
    <w:rsid w:val="00CB4372"/>
    <w:rsid w:val="00CB49D8"/>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4EEB"/>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2386"/>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057"/>
    <w:rsid w:val="00DA1D01"/>
    <w:rsid w:val="00DA1E05"/>
    <w:rsid w:val="00DA2259"/>
    <w:rsid w:val="00DA31E0"/>
    <w:rsid w:val="00DA3A69"/>
    <w:rsid w:val="00DA3F82"/>
    <w:rsid w:val="00DA4AD1"/>
    <w:rsid w:val="00DA51CB"/>
    <w:rsid w:val="00DA627E"/>
    <w:rsid w:val="00DA6B4A"/>
    <w:rsid w:val="00DA6B6C"/>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4FB"/>
    <w:rsid w:val="00E27B3E"/>
    <w:rsid w:val="00E320FE"/>
    <w:rsid w:val="00E32650"/>
    <w:rsid w:val="00E34D20"/>
    <w:rsid w:val="00E35051"/>
    <w:rsid w:val="00E35097"/>
    <w:rsid w:val="00E37BDE"/>
    <w:rsid w:val="00E40040"/>
    <w:rsid w:val="00E403CB"/>
    <w:rsid w:val="00E41E14"/>
    <w:rsid w:val="00E42ABA"/>
    <w:rsid w:val="00E42CF5"/>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57C58"/>
    <w:rsid w:val="00E618D7"/>
    <w:rsid w:val="00E61A44"/>
    <w:rsid w:val="00E638F7"/>
    <w:rsid w:val="00E6468B"/>
    <w:rsid w:val="00E64CE8"/>
    <w:rsid w:val="00E667B5"/>
    <w:rsid w:val="00E717A5"/>
    <w:rsid w:val="00E72BBE"/>
    <w:rsid w:val="00E7357D"/>
    <w:rsid w:val="00E74CB9"/>
    <w:rsid w:val="00E74D03"/>
    <w:rsid w:val="00E74D1D"/>
    <w:rsid w:val="00E74EB3"/>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3C61"/>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B7AD2"/>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63C"/>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2BF"/>
    <w:rsid w:val="00F2149D"/>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3AD"/>
    <w:rsid w:val="00F81DBA"/>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1A6F"/>
    <w:rsid w:val="00F9264C"/>
    <w:rsid w:val="00F92662"/>
    <w:rsid w:val="00F92E89"/>
    <w:rsid w:val="00F94466"/>
    <w:rsid w:val="00F9469B"/>
    <w:rsid w:val="00F95BC3"/>
    <w:rsid w:val="00F96BEB"/>
    <w:rsid w:val="00F971F7"/>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286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F5D0BF77-F9BC-4A4F-80DA-CCB9100A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cap7"/>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99"/>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8"/>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550A07E0-4BB3-4D2F-AD10-ED6DDB34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27</Pages>
  <Words>8618</Words>
  <Characters>49123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57626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Microsoft account</cp:lastModifiedBy>
  <cp:revision>3</cp:revision>
  <cp:lastPrinted>2017-11-03T15:53:00Z</cp:lastPrinted>
  <dcterms:created xsi:type="dcterms:W3CDTF">2021-05-24T14:38:00Z</dcterms:created>
  <dcterms:modified xsi:type="dcterms:W3CDTF">2021-05-24T14:51:00Z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(3)jkx5HB/tcZffUa/Eqsss5maoVS1U3TDVyrJGzz7iS0iH5J+Z3Z6lqvsVF6ugxg/po7vkDHzk
xVuISXTdhv1qP0BDVHAmYppT+CRZ/7qyoPUGDAXr61SUFqaOEp9gFiA3B+nPdo5bNqhqswri
8/colIXaOUf4KlQaJkKNMJqBAUtMAe4aZVhkh9msNdx+ZtqSu7IQ2mbXy5JWtUmsq85v39Nt
1QicCf8t6intcl6MUV</vt:lpwstr>
  </property>
  <property fmtid="{D5CDD505-2E9C-101B-9397-08002B2CF9AE}" pid="21" name="_2015_ms_pID_7253431">
    <vt:lpwstr>pYndapcqxxgfhq0W8GCsDQziRyO2tvyhDLKkWUfNYuTF98otDwyjrj
gU6Yk6/yy0bytDbYORsyHDMQ5dQxAVcFEWNyny3R4RU0+q6BVqI8+EYqEBZ4lutf88APRFJS
X8kJrElvTBfS8YxCK56/uMFbABAGyuSABs/UXAzrlZTGRoPqJAi72RpxF/Tn/RamUD/CJX0H
dhdwhWjF0QvdYf8GnKlAZF4k96s0uMNhYnMS</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_2015_ms_pID_7253432">
    <vt:lpwstr>ag==</vt:lpwstr>
  </property>
  <property fmtid="{D5CDD505-2E9C-101B-9397-08002B2CF9AE}" pid="27" name="MSIP_Label_67f73250-91c3-4058-a7be-ac7b98891567_Enabled">
    <vt:lpwstr>true</vt:lpwstr>
  </property>
  <property fmtid="{D5CDD505-2E9C-101B-9397-08002B2CF9AE}" pid="28" name="MSIP_Label_67f73250-91c3-4058-a7be-ac7b98891567_SetDate">
    <vt:lpwstr>2021-05-24T14:50:59Z</vt:lpwstr>
  </property>
  <property fmtid="{D5CDD505-2E9C-101B-9397-08002B2CF9AE}" pid="29" name="MSIP_Label_67f73250-91c3-4058-a7be-ac7b98891567_Method">
    <vt:lpwstr>Standard</vt:lpwstr>
  </property>
  <property fmtid="{D5CDD505-2E9C-101B-9397-08002B2CF9AE}" pid="30" name="MSIP_Label_67f73250-91c3-4058-a7be-ac7b98891567_Name">
    <vt:lpwstr>Internal</vt:lpwstr>
  </property>
  <property fmtid="{D5CDD505-2E9C-101B-9397-08002B2CF9AE}" pid="31" name="MSIP_Label_67f73250-91c3-4058-a7be-ac7b98891567_SiteId">
    <vt:lpwstr>43eba056-5ca4-4871-89ac-bdd09160ce7e</vt:lpwstr>
  </property>
  <property fmtid="{D5CDD505-2E9C-101B-9397-08002B2CF9AE}" pid="32" name="MSIP_Label_67f73250-91c3-4058-a7be-ac7b98891567_ActionId">
    <vt:lpwstr>26397811-573d-4ac0-a31a-deaf255f4ad9</vt:lpwstr>
  </property>
  <property fmtid="{D5CDD505-2E9C-101B-9397-08002B2CF9AE}" pid="33" name="MSIP_Label_67f73250-91c3-4058-a7be-ac7b98891567_ContentBits">
    <vt:lpwstr>2</vt:lpwstr>
  </property>
</Properties>
</file>