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0F743D80"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 xml:space="preserve">#1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Heading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TableGrid"/>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6524A4">
            <w:pPr>
              <w:numPr>
                <w:ilvl w:val="3"/>
                <w:numId w:val="24"/>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6524A4">
            <w:pPr>
              <w:numPr>
                <w:ilvl w:val="3"/>
                <w:numId w:val="24"/>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15ABC280" w14:textId="77777777" w:rsidR="00152546" w:rsidRPr="00152546" w:rsidRDefault="00152546" w:rsidP="006524A4">
            <w:pPr>
              <w:numPr>
                <w:ilvl w:val="3"/>
                <w:numId w:val="24"/>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3A4B6FCD" w14:textId="47701DC9" w:rsidR="00152546" w:rsidRDefault="00152546" w:rsidP="006524A4">
            <w:pPr>
              <w:numPr>
                <w:ilvl w:val="4"/>
                <w:numId w:val="24"/>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Heading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ko-KR"/>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ko-KR"/>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Heading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Heading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TableGrid"/>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6524A4">
            <w:pPr>
              <w:numPr>
                <w:ilvl w:val="0"/>
                <w:numId w:val="16"/>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6524A4">
            <w:pPr>
              <w:numPr>
                <w:ilvl w:val="0"/>
                <w:numId w:val="16"/>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6524A4">
            <w:pPr>
              <w:pStyle w:val="ListParagraph"/>
              <w:numPr>
                <w:ilvl w:val="0"/>
                <w:numId w:val="16"/>
              </w:numPr>
              <w:spacing w:after="0" w:line="300" w:lineRule="auto"/>
              <w:contextualSpacing/>
              <w:jc w:val="both"/>
              <w:textAlignment w:val="auto"/>
            </w:pPr>
            <w:r w:rsidRPr="00534B53">
              <w:rPr>
                <w:rFonts w:ascii="Arial" w:eastAsia="等线"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6524A4">
            <w:pPr>
              <w:numPr>
                <w:ilvl w:val="0"/>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15281FD0" w14:textId="77777777" w:rsidR="006B5C3F" w:rsidRPr="00436BAD" w:rsidRDefault="006B5C3F"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F593D03"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5D867CBF"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0B6C915E" w14:textId="77777777" w:rsidR="006B5C3F" w:rsidRPr="00436BAD" w:rsidRDefault="006B5C3F"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5F117ECA"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7479E694"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3ACC3A9E" w14:textId="77777777" w:rsidR="006B5C3F" w:rsidRPr="00436BAD" w:rsidRDefault="006B5C3F" w:rsidP="006524A4">
            <w:pPr>
              <w:numPr>
                <w:ilvl w:val="0"/>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47F1A3CD" w14:textId="77777777" w:rsidR="006B5C3F" w:rsidRPr="00436BAD" w:rsidRDefault="006B5C3F" w:rsidP="006524A4">
            <w:pPr>
              <w:numPr>
                <w:ilvl w:val="1"/>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1C25D899" w14:textId="77777777" w:rsidR="006B5C3F" w:rsidRPr="00436BAD" w:rsidRDefault="006B5C3F"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695B583B"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6524A4">
            <w:pPr>
              <w:numPr>
                <w:ilvl w:val="0"/>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6524A4">
            <w:pPr>
              <w:numPr>
                <w:ilvl w:val="1"/>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698AF8B6" w14:textId="77777777" w:rsidR="006B5C3F" w:rsidRPr="00436BAD" w:rsidRDefault="006B5C3F" w:rsidP="006524A4">
            <w:pPr>
              <w:numPr>
                <w:ilvl w:val="2"/>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6524A4">
            <w:pPr>
              <w:numPr>
                <w:ilvl w:val="2"/>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CA6188" w14:textId="5B67F763"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Heading3"/>
        <w:numPr>
          <w:ilvl w:val="2"/>
          <w:numId w:val="2"/>
        </w:numPr>
        <w:rPr>
          <w:b/>
          <w:bCs/>
        </w:rPr>
      </w:pPr>
      <w:r>
        <w:rPr>
          <w:b/>
          <w:bCs/>
        </w:rPr>
        <w:lastRenderedPageBreak/>
        <w:t xml:space="preserve"> Tdoc</w:t>
      </w:r>
      <w:r w:rsidR="0054027A">
        <w:rPr>
          <w:b/>
          <w:bCs/>
        </w:rPr>
        <w:t xml:space="preserve"> analysis</w:t>
      </w:r>
    </w:p>
    <w:p w14:paraId="26523A2A" w14:textId="183799A0" w:rsidR="00F767C0" w:rsidRDefault="001F1CF3" w:rsidP="006524A4">
      <w:pPr>
        <w:pStyle w:val="ListParagraph"/>
        <w:numPr>
          <w:ilvl w:val="0"/>
          <w:numId w:val="25"/>
        </w:numPr>
      </w:pPr>
      <w:r>
        <w:t xml:space="preserve">In </w:t>
      </w:r>
      <w:r w:rsidR="00F767C0">
        <w:t>[</w:t>
      </w:r>
      <w:r w:rsidR="00F767C0" w:rsidRPr="00F767C0">
        <w:t>R1-2104250</w:t>
      </w:r>
      <w:r w:rsidR="00F767C0">
        <w:t>, Huawei et al.]</w:t>
      </w:r>
    </w:p>
    <w:p w14:paraId="6359696E" w14:textId="120CD124" w:rsidR="00F767C0" w:rsidRDefault="00F767C0" w:rsidP="006524A4">
      <w:pPr>
        <w:pStyle w:val="ListParagraph"/>
        <w:numPr>
          <w:ilvl w:val="1"/>
          <w:numId w:val="25"/>
        </w:numPr>
      </w:pPr>
      <w:r w:rsidRPr="00F767C0">
        <w:t>Proposal 1: Separate CFR configurations for MCCH and MTCH(s) can be supported.</w:t>
      </w:r>
    </w:p>
    <w:p w14:paraId="0926C90A" w14:textId="52E2FC00" w:rsidR="00F767C0" w:rsidRDefault="00F767C0" w:rsidP="006524A4">
      <w:pPr>
        <w:pStyle w:val="ListParagraph"/>
        <w:numPr>
          <w:ilvl w:val="0"/>
          <w:numId w:val="25"/>
        </w:numPr>
      </w:pPr>
      <w:r>
        <w:t>In [</w:t>
      </w:r>
      <w:r w:rsidRPr="00F767C0">
        <w:t>R1-2105927</w:t>
      </w:r>
      <w:r>
        <w:t xml:space="preserve">, </w:t>
      </w:r>
      <w:r w:rsidRPr="00F767C0">
        <w:t>Huawei</w:t>
      </w:r>
      <w:r>
        <w:t>]</w:t>
      </w:r>
    </w:p>
    <w:p w14:paraId="404AE815" w14:textId="77777777" w:rsidR="00F767C0" w:rsidRDefault="00F767C0" w:rsidP="006524A4">
      <w:pPr>
        <w:pStyle w:val="ListParagraph"/>
        <w:numPr>
          <w:ilvl w:val="1"/>
          <w:numId w:val="25"/>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6524A4">
      <w:pPr>
        <w:pStyle w:val="ListParagraph"/>
        <w:numPr>
          <w:ilvl w:val="1"/>
          <w:numId w:val="25"/>
        </w:numPr>
      </w:pPr>
      <w:r>
        <w:t>Proposal 2: The CFR if configured for MCCH contains CORESET#0.</w:t>
      </w:r>
      <w:r w:rsidRPr="00F767C0">
        <w:t xml:space="preserve">  </w:t>
      </w:r>
    </w:p>
    <w:p w14:paraId="5F730A2E" w14:textId="27E0220C" w:rsidR="002C6D04" w:rsidRDefault="002C6D04" w:rsidP="006524A4">
      <w:pPr>
        <w:pStyle w:val="ListParagraph"/>
        <w:numPr>
          <w:ilvl w:val="0"/>
          <w:numId w:val="25"/>
        </w:numPr>
      </w:pPr>
      <w:r>
        <w:t>In [</w:t>
      </w:r>
      <w:r w:rsidR="00A62224" w:rsidRPr="00A62224">
        <w:t>R1-2104338</w:t>
      </w:r>
      <w:r w:rsidR="00A62224">
        <w:t xml:space="preserve">, </w:t>
      </w:r>
      <w:r>
        <w:t>ZTE]</w:t>
      </w:r>
    </w:p>
    <w:p w14:paraId="1D7DE048" w14:textId="77777777" w:rsidR="00A46F6E" w:rsidRDefault="00A46F6E" w:rsidP="006524A4">
      <w:pPr>
        <w:pStyle w:val="ListParagraph"/>
        <w:numPr>
          <w:ilvl w:val="1"/>
          <w:numId w:val="25"/>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6524A4">
      <w:pPr>
        <w:pStyle w:val="ListParagraph"/>
        <w:numPr>
          <w:ilvl w:val="1"/>
          <w:numId w:val="25"/>
        </w:numPr>
      </w:pPr>
      <w:r w:rsidRPr="00466B1E">
        <w:t>Observation 2: Case B can be implemented through FDRA under case A.</w:t>
      </w:r>
    </w:p>
    <w:p w14:paraId="4EB3A752" w14:textId="77777777" w:rsidR="00A46F6E" w:rsidRDefault="00A46F6E" w:rsidP="006524A4">
      <w:pPr>
        <w:pStyle w:val="ListParagraph"/>
        <w:numPr>
          <w:ilvl w:val="1"/>
          <w:numId w:val="25"/>
        </w:numPr>
      </w:pPr>
      <w:r w:rsidRPr="00A62224">
        <w:t>Proposal 12: MCCH transmission is contained within the frequency range of CORESET#0.</w:t>
      </w:r>
    </w:p>
    <w:p w14:paraId="43CAC0D7" w14:textId="77777777" w:rsidR="00E71EE4" w:rsidRDefault="00E71EE4" w:rsidP="006524A4">
      <w:pPr>
        <w:pStyle w:val="ListParagraph"/>
        <w:numPr>
          <w:ilvl w:val="0"/>
          <w:numId w:val="25"/>
        </w:numPr>
      </w:pPr>
      <w:r>
        <w:t>In [</w:t>
      </w:r>
      <w:r w:rsidRPr="00021729">
        <w:t>R1-2104493</w:t>
      </w:r>
      <w:r>
        <w:t>, CATT]</w:t>
      </w:r>
    </w:p>
    <w:p w14:paraId="1811ACA6" w14:textId="34915613" w:rsidR="00E71EE4" w:rsidRDefault="00E71EE4" w:rsidP="006524A4">
      <w:pPr>
        <w:pStyle w:val="ListParagraph"/>
        <w:numPr>
          <w:ilvl w:val="1"/>
          <w:numId w:val="25"/>
        </w:numPr>
      </w:pPr>
      <w:r>
        <w:t>This contribution does not separate the CFR discussion into MCCH and MTCH channels.</w:t>
      </w:r>
    </w:p>
    <w:p w14:paraId="5454DCBC" w14:textId="3BC53867" w:rsidR="00E71EE4" w:rsidRDefault="00E71EE4" w:rsidP="006524A4">
      <w:pPr>
        <w:pStyle w:val="ListParagraph"/>
        <w:numPr>
          <w:ilvl w:val="1"/>
          <w:numId w:val="25"/>
        </w:numPr>
      </w:pPr>
      <w:r w:rsidRPr="000954D4">
        <w:t xml:space="preserve">Proposal 1: The case where a CFR is defined based on a configured BWP (Case E) is not supported due to the BWP switching.  </w:t>
      </w:r>
    </w:p>
    <w:p w14:paraId="56A4EFF6" w14:textId="77777777" w:rsidR="00E71EE4" w:rsidRDefault="00E71EE4" w:rsidP="006524A4">
      <w:pPr>
        <w:pStyle w:val="ListParagraph"/>
        <w:numPr>
          <w:ilvl w:val="1"/>
          <w:numId w:val="25"/>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6524A4">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6524A4">
      <w:pPr>
        <w:pStyle w:val="ListParagraph"/>
        <w:numPr>
          <w:ilvl w:val="1"/>
          <w:numId w:val="25"/>
        </w:numPr>
      </w:pPr>
      <w:r>
        <w:t>Proposal 4: The current SLIV indication mechanism can be reused for common frequency resource of starting PRB and length of PRBs.</w:t>
      </w:r>
    </w:p>
    <w:p w14:paraId="6F484D4F" w14:textId="2968EFA2" w:rsidR="00E71EE4" w:rsidRDefault="00187D81" w:rsidP="006524A4">
      <w:pPr>
        <w:pStyle w:val="ListParagraph"/>
        <w:numPr>
          <w:ilvl w:val="0"/>
          <w:numId w:val="25"/>
        </w:numPr>
      </w:pPr>
      <w:r>
        <w:t>In [</w:t>
      </w:r>
      <w:r w:rsidRPr="00187D81">
        <w:t>R1-2104552</w:t>
      </w:r>
      <w:r>
        <w:t>, Nokia]</w:t>
      </w:r>
    </w:p>
    <w:p w14:paraId="16510ECA" w14:textId="77777777" w:rsidR="00496669" w:rsidRDefault="00496669" w:rsidP="006524A4">
      <w:pPr>
        <w:pStyle w:val="ListParagraph"/>
        <w:numPr>
          <w:ilvl w:val="1"/>
          <w:numId w:val="25"/>
        </w:numPr>
      </w:pPr>
      <w:r w:rsidRPr="00187D81">
        <w:t>Proposal-1: Support CFR [Case-A/C/D/E], but do not support CFR [Case-B].</w:t>
      </w:r>
    </w:p>
    <w:p w14:paraId="227A4F3A" w14:textId="171A1936" w:rsidR="00B7577E" w:rsidRDefault="00B7577E" w:rsidP="006524A4">
      <w:pPr>
        <w:pStyle w:val="ListParagraph"/>
        <w:numPr>
          <w:ilvl w:val="1"/>
          <w:numId w:val="25"/>
        </w:numPr>
      </w:pPr>
      <w:r>
        <w:t>Proposal-2: Support the same or different CFR configuration for MCCH and MTCH.</w:t>
      </w:r>
    </w:p>
    <w:p w14:paraId="69374BA1" w14:textId="466B2561" w:rsidR="00D850C9" w:rsidRDefault="00D850C9" w:rsidP="006524A4">
      <w:pPr>
        <w:pStyle w:val="ListParagraph"/>
        <w:numPr>
          <w:ilvl w:val="0"/>
          <w:numId w:val="25"/>
        </w:numPr>
      </w:pPr>
      <w:r>
        <w:t>In [</w:t>
      </w:r>
      <w:r w:rsidRPr="00D850C9">
        <w:t>R1-2104634</w:t>
      </w:r>
      <w:r>
        <w:t>, CMCC]</w:t>
      </w:r>
    </w:p>
    <w:p w14:paraId="7299B2C8" w14:textId="69DF7A77" w:rsidR="00D850C9" w:rsidRDefault="000C7BF2" w:rsidP="006524A4">
      <w:pPr>
        <w:pStyle w:val="ListParagraph"/>
        <w:numPr>
          <w:ilvl w:val="1"/>
          <w:numId w:val="25"/>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6524A4">
      <w:pPr>
        <w:pStyle w:val="ListParagraph"/>
        <w:numPr>
          <w:ilvl w:val="0"/>
          <w:numId w:val="25"/>
        </w:numPr>
      </w:pPr>
      <w:r>
        <w:t>In [</w:t>
      </w:r>
      <w:r w:rsidRPr="00A51EF7">
        <w:t>R1-2104697</w:t>
      </w:r>
      <w:r>
        <w:t>, Qualcomm]</w:t>
      </w:r>
    </w:p>
    <w:p w14:paraId="254DBC75" w14:textId="77777777" w:rsidR="00A51EF7" w:rsidRDefault="00A51EF7" w:rsidP="006524A4">
      <w:pPr>
        <w:pStyle w:val="ListParagraph"/>
        <w:numPr>
          <w:ilvl w:val="1"/>
          <w:numId w:val="25"/>
        </w:numPr>
      </w:pPr>
      <w:r>
        <w:t>Proposal 1: Separate CFR configuration for MCCH/MTCH.</w:t>
      </w:r>
    </w:p>
    <w:p w14:paraId="3243AA00" w14:textId="77777777" w:rsidR="00A51EF7" w:rsidRDefault="00A51EF7" w:rsidP="006524A4">
      <w:pPr>
        <w:pStyle w:val="ListParagraph"/>
        <w:numPr>
          <w:ilvl w:val="2"/>
          <w:numId w:val="25"/>
        </w:numPr>
      </w:pPr>
      <w:r>
        <w:t>For MCCH, the CFR can be configured with the frequency size same as CORESET#0 or initial BWP.</w:t>
      </w:r>
    </w:p>
    <w:p w14:paraId="23375D4E" w14:textId="38E7B907" w:rsidR="00A51EF7" w:rsidRDefault="0055637B" w:rsidP="006524A4">
      <w:pPr>
        <w:pStyle w:val="ListParagraph"/>
        <w:numPr>
          <w:ilvl w:val="0"/>
          <w:numId w:val="25"/>
        </w:numPr>
      </w:pPr>
      <w:r>
        <w:t xml:space="preserve">In </w:t>
      </w:r>
      <w:r w:rsidR="00AC00CA">
        <w:t>[</w:t>
      </w:r>
      <w:r w:rsidR="00AC00CA" w:rsidRPr="00AC00CA">
        <w:t>R1-2104761</w:t>
      </w:r>
      <w:r w:rsidR="00AC00CA">
        <w:t>, OPPO]</w:t>
      </w:r>
    </w:p>
    <w:p w14:paraId="6A6C1E6C" w14:textId="77777777" w:rsidR="00AC00CA" w:rsidRDefault="00AC00CA" w:rsidP="006524A4">
      <w:pPr>
        <w:pStyle w:val="ListParagraph"/>
        <w:numPr>
          <w:ilvl w:val="1"/>
          <w:numId w:val="25"/>
        </w:numPr>
      </w:pPr>
      <w:r>
        <w:t>This contribution does not separate the CFR discussion into MCCH and MTCH channels.</w:t>
      </w:r>
    </w:p>
    <w:p w14:paraId="33920FED" w14:textId="753E5538" w:rsidR="00AC00CA" w:rsidRDefault="00AC00CA" w:rsidP="006524A4">
      <w:pPr>
        <w:pStyle w:val="ListParagraph"/>
        <w:numPr>
          <w:ilvl w:val="1"/>
          <w:numId w:val="25"/>
        </w:numPr>
      </w:pPr>
      <w:r w:rsidRPr="00AC00CA">
        <w:t>Proposal 1: For RRC_IDLE/RRC_INACTIVE UEs, for broadcast reception, Case B and Case D are NOT supported.</w:t>
      </w:r>
    </w:p>
    <w:p w14:paraId="73582985" w14:textId="7D740C32" w:rsidR="0055637B" w:rsidRDefault="0055637B" w:rsidP="006524A4">
      <w:pPr>
        <w:pStyle w:val="ListParagraph"/>
        <w:numPr>
          <w:ilvl w:val="1"/>
          <w:numId w:val="25"/>
        </w:numPr>
      </w:pPr>
      <w:r w:rsidRPr="0055637B">
        <w:t>Proposal 2: For RRC_IDLE/RRC_INACTIVE UEs, for broadcast reception, Case C is used if initial DL BWP is configured in SIB1, and Case E is used otherwise.</w:t>
      </w:r>
    </w:p>
    <w:p w14:paraId="6804D3EC" w14:textId="025174E3" w:rsidR="0055637B" w:rsidRDefault="0055637B" w:rsidP="006524A4">
      <w:pPr>
        <w:pStyle w:val="ListParagraph"/>
        <w:numPr>
          <w:ilvl w:val="0"/>
          <w:numId w:val="25"/>
        </w:numPr>
      </w:pPr>
      <w:r>
        <w:t>In [</w:t>
      </w:r>
      <w:r w:rsidRPr="0055637B">
        <w:t>R1-2104867</w:t>
      </w:r>
      <w:r>
        <w:t xml:space="preserve">, </w:t>
      </w:r>
      <w:r w:rsidRPr="0055637B">
        <w:t>Lenovo</w:t>
      </w:r>
      <w:r>
        <w:t>]</w:t>
      </w:r>
    </w:p>
    <w:p w14:paraId="0E62FF63" w14:textId="77777777" w:rsidR="00803002" w:rsidRDefault="00803002" w:rsidP="006524A4">
      <w:pPr>
        <w:pStyle w:val="ListParagraph"/>
        <w:numPr>
          <w:ilvl w:val="1"/>
          <w:numId w:val="25"/>
        </w:numPr>
      </w:pPr>
      <w:r>
        <w:t>This contribution does not separate the CFR discussion into MCCH and MTCH channels.</w:t>
      </w:r>
    </w:p>
    <w:p w14:paraId="1ACF019E" w14:textId="77777777" w:rsidR="00803002" w:rsidRDefault="00803002" w:rsidP="006524A4">
      <w:pPr>
        <w:pStyle w:val="ListParagraph"/>
        <w:numPr>
          <w:ilvl w:val="1"/>
          <w:numId w:val="25"/>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6524A4">
      <w:pPr>
        <w:pStyle w:val="ListParagraph"/>
        <w:numPr>
          <w:ilvl w:val="1"/>
          <w:numId w:val="25"/>
        </w:numPr>
      </w:pPr>
      <w:r>
        <w:t>Proposal 2: The starting PRB index and the number of contiguous PRBs of the specific common frequency resource are configured within the initial DL BWP via RRC signaling.</w:t>
      </w:r>
    </w:p>
    <w:p w14:paraId="45D66955" w14:textId="77777777" w:rsidR="00803002" w:rsidRDefault="00803002" w:rsidP="006524A4">
      <w:pPr>
        <w:pStyle w:val="ListParagraph"/>
        <w:numPr>
          <w:ilvl w:val="1"/>
          <w:numId w:val="25"/>
        </w:numPr>
      </w:pPr>
      <w:r>
        <w:t>Proposal 4: For RRC_IDLE/RRC_INACTIVE UEs, for broadcast reception, for CFR configuration for group-common PDCCH/PDSCH, both Case A and Case C are supported.</w:t>
      </w:r>
    </w:p>
    <w:p w14:paraId="4D9DE777" w14:textId="5E73A9A3" w:rsidR="00803002" w:rsidRDefault="00803002" w:rsidP="006524A4">
      <w:pPr>
        <w:pStyle w:val="ListParagraph"/>
        <w:numPr>
          <w:ilvl w:val="1"/>
          <w:numId w:val="25"/>
        </w:numPr>
      </w:pPr>
      <w:r>
        <w:t>Proposal 5: For RRC_IDLE/RRC_INACTIVE UEs, for broadcast reception, for CFR configuration for group-common PDCCH/PDSCH, none of Case B, Case D and Case E is supported.</w:t>
      </w:r>
    </w:p>
    <w:p w14:paraId="163FBFC3" w14:textId="76996B0E" w:rsidR="004A1141" w:rsidRDefault="004A1141" w:rsidP="006524A4">
      <w:pPr>
        <w:pStyle w:val="ListParagraph"/>
        <w:numPr>
          <w:ilvl w:val="0"/>
          <w:numId w:val="25"/>
        </w:numPr>
      </w:pPr>
      <w:r>
        <w:t>In [</w:t>
      </w:r>
      <w:r w:rsidRPr="004A1141">
        <w:t>R1-2104930</w:t>
      </w:r>
      <w:r>
        <w:t xml:space="preserve">, </w:t>
      </w:r>
      <w:r w:rsidRPr="004A1141">
        <w:t>Intel</w:t>
      </w:r>
      <w:r>
        <w:t>]</w:t>
      </w:r>
    </w:p>
    <w:p w14:paraId="3FB5841B" w14:textId="2DAB15E6" w:rsidR="004A1141" w:rsidRDefault="004A1141" w:rsidP="006524A4">
      <w:pPr>
        <w:pStyle w:val="ListParagraph"/>
        <w:numPr>
          <w:ilvl w:val="1"/>
          <w:numId w:val="25"/>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6524A4">
      <w:pPr>
        <w:pStyle w:val="ListParagraph"/>
        <w:numPr>
          <w:ilvl w:val="0"/>
          <w:numId w:val="25"/>
        </w:numPr>
      </w:pPr>
      <w:r>
        <w:t>In [</w:t>
      </w:r>
      <w:r w:rsidRPr="001B1E1B">
        <w:t>R1-2105130</w:t>
      </w:r>
      <w:r>
        <w:t xml:space="preserve">, </w:t>
      </w:r>
      <w:r w:rsidRPr="001B1E1B">
        <w:t>Apple</w:t>
      </w:r>
      <w:r>
        <w:t>]</w:t>
      </w:r>
    </w:p>
    <w:p w14:paraId="0EA27C9D" w14:textId="77777777" w:rsidR="001B1E1B" w:rsidRDefault="001B1E1B" w:rsidP="006524A4">
      <w:pPr>
        <w:pStyle w:val="ListParagraph"/>
        <w:numPr>
          <w:ilvl w:val="1"/>
          <w:numId w:val="25"/>
        </w:numPr>
      </w:pPr>
      <w:r>
        <w:t>This contribution does not separate the CFR discussion into MCCH and MTCH channels.</w:t>
      </w:r>
    </w:p>
    <w:p w14:paraId="23501552" w14:textId="23780774" w:rsidR="001B1E1B" w:rsidRDefault="00AF68AC" w:rsidP="006524A4">
      <w:pPr>
        <w:pStyle w:val="ListParagraph"/>
        <w:numPr>
          <w:ilvl w:val="1"/>
          <w:numId w:val="25"/>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6524A4">
      <w:pPr>
        <w:pStyle w:val="ListParagraph"/>
        <w:numPr>
          <w:ilvl w:val="0"/>
          <w:numId w:val="25"/>
        </w:numPr>
      </w:pPr>
      <w:r>
        <w:t>In [</w:t>
      </w:r>
      <w:r w:rsidRPr="00205B32">
        <w:t>R1-2105338</w:t>
      </w:r>
      <w:r>
        <w:t xml:space="preserve">, </w:t>
      </w:r>
      <w:r w:rsidRPr="00205B32">
        <w:t>Samsung</w:t>
      </w:r>
      <w:r>
        <w:t>]</w:t>
      </w:r>
    </w:p>
    <w:p w14:paraId="7E5368A9" w14:textId="77777777" w:rsidR="00205B32" w:rsidRDefault="00205B32" w:rsidP="006524A4">
      <w:pPr>
        <w:pStyle w:val="ListParagraph"/>
        <w:numPr>
          <w:ilvl w:val="1"/>
          <w:numId w:val="25"/>
        </w:numPr>
      </w:pPr>
      <w:r>
        <w:t>This contribution does not separate the CFR discussion into MCCH and MTCH channels.</w:t>
      </w:r>
    </w:p>
    <w:p w14:paraId="7136AB80" w14:textId="174AE6DB" w:rsidR="00205B32" w:rsidRDefault="00205B32" w:rsidP="006524A4">
      <w:pPr>
        <w:pStyle w:val="ListParagraph"/>
        <w:numPr>
          <w:ilvl w:val="1"/>
          <w:numId w:val="25"/>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6524A4">
      <w:pPr>
        <w:pStyle w:val="ListParagraph"/>
        <w:numPr>
          <w:ilvl w:val="0"/>
          <w:numId w:val="25"/>
        </w:numPr>
      </w:pPr>
      <w:r>
        <w:t>In [</w:t>
      </w:r>
      <w:r w:rsidRPr="001045D2">
        <w:t>R1-2105383</w:t>
      </w:r>
      <w:r>
        <w:t xml:space="preserve">, </w:t>
      </w:r>
      <w:r w:rsidRPr="001045D2">
        <w:t>MediaTek</w:t>
      </w:r>
      <w:r>
        <w:t>]</w:t>
      </w:r>
    </w:p>
    <w:p w14:paraId="00A4C358" w14:textId="0AFECF91" w:rsidR="001045D2" w:rsidRDefault="001045D2" w:rsidP="006524A4">
      <w:pPr>
        <w:pStyle w:val="ListParagraph"/>
        <w:numPr>
          <w:ilvl w:val="1"/>
          <w:numId w:val="25"/>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6524A4">
      <w:pPr>
        <w:pStyle w:val="ListParagraph"/>
        <w:numPr>
          <w:ilvl w:val="1"/>
          <w:numId w:val="25"/>
        </w:numPr>
      </w:pPr>
      <w:r w:rsidRPr="001045D2">
        <w:t>Proposal 6: The configured CFR for group-common PDCCH/PDSCH in RRC_IDLE/RRC_INACTIVE states can be reused to NR MBS MCCH transmission.</w:t>
      </w:r>
    </w:p>
    <w:p w14:paraId="00E46B08" w14:textId="3ADB84CE" w:rsidR="00444B4D" w:rsidRDefault="00444B4D" w:rsidP="006524A4">
      <w:pPr>
        <w:pStyle w:val="ListParagraph"/>
        <w:numPr>
          <w:ilvl w:val="0"/>
          <w:numId w:val="25"/>
        </w:numPr>
      </w:pPr>
      <w:r>
        <w:t>In [</w:t>
      </w:r>
      <w:r w:rsidRPr="00444B4D">
        <w:t>R1-2105916</w:t>
      </w:r>
      <w:r>
        <w:t xml:space="preserve">, </w:t>
      </w:r>
      <w:r w:rsidRPr="00444B4D">
        <w:t>Ericsson</w:t>
      </w:r>
      <w:r>
        <w:t>]</w:t>
      </w:r>
    </w:p>
    <w:p w14:paraId="739666A0" w14:textId="77777777" w:rsidR="00444B4D" w:rsidRDefault="00444B4D" w:rsidP="006524A4">
      <w:pPr>
        <w:pStyle w:val="ListParagraph"/>
        <w:numPr>
          <w:ilvl w:val="1"/>
          <w:numId w:val="25"/>
        </w:numPr>
      </w:pPr>
      <w:r>
        <w:t>This contribution does not separate the CFR discussion into MCCH and MTCH channels.</w:t>
      </w:r>
    </w:p>
    <w:p w14:paraId="2A8AF899" w14:textId="77777777" w:rsidR="00444B4D" w:rsidRDefault="00444B4D" w:rsidP="006524A4">
      <w:pPr>
        <w:pStyle w:val="ListParagraph"/>
        <w:numPr>
          <w:ilvl w:val="1"/>
          <w:numId w:val="25"/>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6524A4">
      <w:pPr>
        <w:pStyle w:val="ListParagraph"/>
        <w:numPr>
          <w:ilvl w:val="1"/>
          <w:numId w:val="25"/>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6524A4">
      <w:pPr>
        <w:pStyle w:val="ListParagraph"/>
        <w:numPr>
          <w:ilvl w:val="0"/>
          <w:numId w:val="25"/>
        </w:numPr>
      </w:pPr>
      <w:r>
        <w:t>In [</w:t>
      </w:r>
      <w:r w:rsidRPr="00B81958">
        <w:t>R1-2105439</w:t>
      </w:r>
      <w:r>
        <w:t xml:space="preserve">, </w:t>
      </w:r>
      <w:r w:rsidRPr="00B81958">
        <w:t>LG</w:t>
      </w:r>
      <w:r>
        <w:t>]</w:t>
      </w:r>
    </w:p>
    <w:p w14:paraId="0C4ACC81" w14:textId="77777777" w:rsidR="00AE71B3" w:rsidRDefault="00AE71B3" w:rsidP="006524A4">
      <w:pPr>
        <w:pStyle w:val="ListParagraph"/>
        <w:numPr>
          <w:ilvl w:val="1"/>
          <w:numId w:val="25"/>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6524A4">
      <w:pPr>
        <w:pStyle w:val="ListParagraph"/>
        <w:numPr>
          <w:ilvl w:val="2"/>
          <w:numId w:val="25"/>
        </w:numPr>
      </w:pPr>
      <w:r>
        <w:t>If configured as a wider bandwidth, the initial DL BWP should be confined within the MBS specific BWP.</w:t>
      </w:r>
    </w:p>
    <w:p w14:paraId="6BC12FEF" w14:textId="77777777" w:rsidR="00AE71B3" w:rsidRDefault="00AE71B3" w:rsidP="006524A4">
      <w:pPr>
        <w:pStyle w:val="ListParagraph"/>
        <w:numPr>
          <w:ilvl w:val="1"/>
          <w:numId w:val="25"/>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6524A4">
      <w:pPr>
        <w:pStyle w:val="ListParagraph"/>
        <w:numPr>
          <w:ilvl w:val="2"/>
          <w:numId w:val="25"/>
        </w:numPr>
      </w:pPr>
      <w:r>
        <w:t>It is up to gNB whether PDCCH/PDSCH for MCCH is transmitted on the initial DL BWP or the CFR associated to the initial DL BWP.</w:t>
      </w:r>
    </w:p>
    <w:p w14:paraId="24225200" w14:textId="6A301236" w:rsidR="00AE71B3" w:rsidRDefault="004E1EE8" w:rsidP="006524A4">
      <w:pPr>
        <w:pStyle w:val="ListParagraph"/>
        <w:numPr>
          <w:ilvl w:val="0"/>
          <w:numId w:val="25"/>
        </w:numPr>
      </w:pPr>
      <w:r>
        <w:t>In [</w:t>
      </w:r>
      <w:r w:rsidRPr="004E1EE8">
        <w:t>R1-2105602</w:t>
      </w:r>
      <w:r>
        <w:t xml:space="preserve">, </w:t>
      </w:r>
      <w:r w:rsidRPr="004E1EE8">
        <w:t>Convida Wireless</w:t>
      </w:r>
      <w:r>
        <w:t>]</w:t>
      </w:r>
    </w:p>
    <w:p w14:paraId="3E6CAF06" w14:textId="77777777" w:rsidR="004E1EE8" w:rsidRDefault="004E1EE8" w:rsidP="006524A4">
      <w:pPr>
        <w:pStyle w:val="ListParagraph"/>
        <w:numPr>
          <w:ilvl w:val="1"/>
          <w:numId w:val="25"/>
        </w:numPr>
      </w:pPr>
      <w:r>
        <w:lastRenderedPageBreak/>
        <w:t>This contribution does not separate the CFR discussion into MCCH and MTCH channels.</w:t>
      </w:r>
    </w:p>
    <w:p w14:paraId="51379FB9" w14:textId="746B84D1" w:rsidR="004E1EE8" w:rsidRDefault="004E1EE8" w:rsidP="006524A4">
      <w:pPr>
        <w:pStyle w:val="ListParagraph"/>
        <w:numPr>
          <w:ilvl w:val="1"/>
          <w:numId w:val="25"/>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6524A4">
      <w:pPr>
        <w:pStyle w:val="ListParagraph"/>
        <w:numPr>
          <w:ilvl w:val="1"/>
          <w:numId w:val="25"/>
        </w:numPr>
      </w:pPr>
      <w:r w:rsidRPr="004E1EE8">
        <w:t>Proposal 3: Support Case E for the CFR design for the RRC_IDLE/RRC_INACTIVE UEs.</w:t>
      </w:r>
    </w:p>
    <w:p w14:paraId="1B45995B" w14:textId="59BDFE5B" w:rsidR="00B806C8" w:rsidRDefault="00B806C8" w:rsidP="006524A4">
      <w:pPr>
        <w:pStyle w:val="ListParagraph"/>
        <w:numPr>
          <w:ilvl w:val="0"/>
          <w:numId w:val="25"/>
        </w:numPr>
      </w:pPr>
      <w:r>
        <w:t>In [</w:t>
      </w:r>
      <w:r w:rsidRPr="00B806C8">
        <w:t>R1-2105673</w:t>
      </w:r>
      <w:r>
        <w:t xml:space="preserve">, </w:t>
      </w:r>
      <w:r w:rsidRPr="00B806C8">
        <w:t>Google</w:t>
      </w:r>
      <w:r>
        <w:t>]</w:t>
      </w:r>
    </w:p>
    <w:p w14:paraId="25DA36FA" w14:textId="77777777" w:rsidR="00B806C8" w:rsidRDefault="00B806C8" w:rsidP="006524A4">
      <w:pPr>
        <w:pStyle w:val="ListParagraph"/>
        <w:numPr>
          <w:ilvl w:val="1"/>
          <w:numId w:val="25"/>
        </w:numPr>
      </w:pPr>
      <w:r>
        <w:t>This contribution does not separate the CFR discussion into MCCH and MTCH channels.</w:t>
      </w:r>
    </w:p>
    <w:p w14:paraId="68D3BEED" w14:textId="7C85F551" w:rsidR="00B806C8" w:rsidRDefault="00B806C8" w:rsidP="006524A4">
      <w:pPr>
        <w:pStyle w:val="ListParagraph"/>
        <w:numPr>
          <w:ilvl w:val="1"/>
          <w:numId w:val="25"/>
        </w:numPr>
      </w:pPr>
      <w:r w:rsidRPr="00B806C8">
        <w:t>Observation 1: Initial BWP with a bandwidth identical to CORESET #0 should be sufficient to provide similar broadcast services as LTE SC-PTM.</w:t>
      </w:r>
    </w:p>
    <w:p w14:paraId="17AD91F6" w14:textId="77777777" w:rsidR="00FA444E" w:rsidRDefault="00FA444E" w:rsidP="006524A4">
      <w:pPr>
        <w:pStyle w:val="ListParagraph"/>
        <w:numPr>
          <w:ilvl w:val="1"/>
          <w:numId w:val="25"/>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6524A4">
      <w:pPr>
        <w:pStyle w:val="ListParagraph"/>
        <w:numPr>
          <w:ilvl w:val="2"/>
          <w:numId w:val="25"/>
        </w:numPr>
      </w:pPr>
      <w:r>
        <w:t>If an initial BWP is configured by SIB-1, the base station can indicate UE to apply either the frequency resource of CORESET #0 or the initial BWP as the MBS CFR.</w:t>
      </w:r>
    </w:p>
    <w:p w14:paraId="0F610066" w14:textId="77777777" w:rsidR="00C765A5" w:rsidRDefault="00C765A5" w:rsidP="006524A4">
      <w:pPr>
        <w:pStyle w:val="ListParagraph"/>
        <w:numPr>
          <w:ilvl w:val="1"/>
          <w:numId w:val="25"/>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6524A4">
      <w:pPr>
        <w:pStyle w:val="ListParagraph"/>
        <w:numPr>
          <w:ilvl w:val="2"/>
          <w:numId w:val="25"/>
        </w:numPr>
      </w:pPr>
      <w:r>
        <w:t xml:space="preserve">The CORESET #0 should be fully contained in the configured MBS BWP </w:t>
      </w:r>
    </w:p>
    <w:p w14:paraId="11E150F9" w14:textId="63C310BE" w:rsidR="00B806C8" w:rsidRDefault="00875C9A" w:rsidP="006524A4">
      <w:pPr>
        <w:pStyle w:val="ListParagraph"/>
        <w:numPr>
          <w:ilvl w:val="0"/>
          <w:numId w:val="25"/>
        </w:numPr>
      </w:pPr>
      <w:r>
        <w:t>In [</w:t>
      </w:r>
      <w:r w:rsidRPr="00875C9A">
        <w:t>R1-2105722</w:t>
      </w:r>
      <w:r>
        <w:t xml:space="preserve">, </w:t>
      </w:r>
      <w:r w:rsidRPr="00875C9A">
        <w:t>NTT DOCOMO</w:t>
      </w:r>
      <w:r>
        <w:t>]</w:t>
      </w:r>
    </w:p>
    <w:p w14:paraId="105C480D" w14:textId="77777777" w:rsidR="00875C9A" w:rsidRDefault="00875C9A" w:rsidP="006524A4">
      <w:pPr>
        <w:pStyle w:val="ListParagraph"/>
        <w:numPr>
          <w:ilvl w:val="1"/>
          <w:numId w:val="25"/>
        </w:numPr>
      </w:pPr>
      <w:r>
        <w:t>This contribution does not separate the CFR discussion into MCCH and MTCH channels.</w:t>
      </w:r>
    </w:p>
    <w:p w14:paraId="4D66463A" w14:textId="3890497C" w:rsidR="00875C9A" w:rsidRDefault="00875C9A" w:rsidP="006524A4">
      <w:pPr>
        <w:pStyle w:val="ListParagraph"/>
        <w:numPr>
          <w:ilvl w:val="1"/>
          <w:numId w:val="25"/>
        </w:numPr>
      </w:pPr>
      <w:r w:rsidRPr="00875C9A">
        <w:t>Proposal 1: Support all cases to configure/define a specific common frequency resource for RRC_IDLE/RRC_INACTIVE UEs.</w:t>
      </w:r>
    </w:p>
    <w:p w14:paraId="125FD9D1" w14:textId="77D5DE50" w:rsidR="00210991" w:rsidRDefault="00210991" w:rsidP="006524A4">
      <w:pPr>
        <w:pStyle w:val="ListParagraph"/>
        <w:numPr>
          <w:ilvl w:val="0"/>
          <w:numId w:val="25"/>
        </w:numPr>
      </w:pPr>
      <w:r>
        <w:t>In [</w:t>
      </w:r>
      <w:r w:rsidRPr="00210991">
        <w:t>R1-2105849</w:t>
      </w:r>
      <w:r>
        <w:t xml:space="preserve">, </w:t>
      </w:r>
      <w:r w:rsidRPr="00210991">
        <w:t>CHENGDU TD TECH</w:t>
      </w:r>
      <w:r>
        <w:t>]</w:t>
      </w:r>
    </w:p>
    <w:p w14:paraId="62BEA68F" w14:textId="6C55A17A" w:rsidR="00210991" w:rsidRDefault="00210991" w:rsidP="006524A4">
      <w:pPr>
        <w:pStyle w:val="ListParagraph"/>
        <w:numPr>
          <w:ilvl w:val="1"/>
          <w:numId w:val="25"/>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6524A4">
      <w:pPr>
        <w:pStyle w:val="ListParagraph"/>
        <w:numPr>
          <w:ilvl w:val="0"/>
          <w:numId w:val="25"/>
        </w:numPr>
      </w:pPr>
      <w:r>
        <w:t>In [</w:t>
      </w:r>
      <w:r w:rsidRPr="00B20179">
        <w:t>R1-2104197</w:t>
      </w:r>
      <w:r>
        <w:t xml:space="preserve">, </w:t>
      </w:r>
      <w:r w:rsidRPr="00B20179">
        <w:t>FUTUREWEI</w:t>
      </w:r>
      <w:r>
        <w:t>]</w:t>
      </w:r>
    </w:p>
    <w:p w14:paraId="13D22D87" w14:textId="77777777" w:rsidR="00F35ADD" w:rsidRDefault="00F35ADD" w:rsidP="006524A4">
      <w:pPr>
        <w:pStyle w:val="ListParagraph"/>
        <w:numPr>
          <w:ilvl w:val="1"/>
          <w:numId w:val="25"/>
        </w:numPr>
      </w:pPr>
      <w:r>
        <w:t>This contribution does not separate the CFR discussion into MCCH and MTCH channels.</w:t>
      </w:r>
    </w:p>
    <w:p w14:paraId="401A8A06" w14:textId="4F321BBB" w:rsidR="00F35ADD" w:rsidRDefault="00F35ADD" w:rsidP="006524A4">
      <w:pPr>
        <w:pStyle w:val="ListParagraph"/>
        <w:numPr>
          <w:ilvl w:val="1"/>
          <w:numId w:val="25"/>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6524A4">
      <w:pPr>
        <w:pStyle w:val="ListParagraph"/>
        <w:numPr>
          <w:ilvl w:val="1"/>
          <w:numId w:val="25"/>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6524A4">
      <w:pPr>
        <w:pStyle w:val="ListParagraph"/>
        <w:numPr>
          <w:ilvl w:val="0"/>
          <w:numId w:val="25"/>
        </w:numPr>
      </w:pPr>
      <w:r>
        <w:t>In [</w:t>
      </w:r>
      <w:r w:rsidRPr="00D71361">
        <w:t>R1-2104389</w:t>
      </w:r>
      <w:r>
        <w:t xml:space="preserve">, </w:t>
      </w:r>
      <w:r w:rsidRPr="00D71361">
        <w:t>vivo</w:t>
      </w:r>
      <w:r>
        <w:t>]</w:t>
      </w:r>
    </w:p>
    <w:p w14:paraId="1CCBBAF1" w14:textId="77777777" w:rsidR="00D71361" w:rsidRDefault="00D71361" w:rsidP="006524A4">
      <w:pPr>
        <w:pStyle w:val="ListParagraph"/>
        <w:numPr>
          <w:ilvl w:val="1"/>
          <w:numId w:val="25"/>
        </w:numPr>
      </w:pPr>
      <w:r>
        <w:t>This contribution does not separate the CFR discussion into MCCH and MTCH channels.</w:t>
      </w:r>
    </w:p>
    <w:p w14:paraId="3F3DE7FB" w14:textId="17D60BD1" w:rsidR="00D71361" w:rsidRDefault="00D71361" w:rsidP="006524A4">
      <w:pPr>
        <w:pStyle w:val="ListParagraph"/>
        <w:numPr>
          <w:ilvl w:val="1"/>
          <w:numId w:val="25"/>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6524A4">
      <w:pPr>
        <w:pStyle w:val="ListParagraph"/>
        <w:numPr>
          <w:ilvl w:val="0"/>
          <w:numId w:val="25"/>
        </w:numPr>
      </w:pPr>
      <w:r>
        <w:t>In [</w:t>
      </w:r>
      <w:r w:rsidRPr="006975F5">
        <w:t>R1-2104444</w:t>
      </w:r>
      <w:r>
        <w:t xml:space="preserve">, </w:t>
      </w:r>
      <w:r w:rsidRPr="006975F5">
        <w:t>Spreadtrum Communications</w:t>
      </w:r>
      <w:r>
        <w:t>]</w:t>
      </w:r>
    </w:p>
    <w:p w14:paraId="48C1DA47" w14:textId="216ED67C" w:rsidR="006975F5" w:rsidRDefault="006975F5" w:rsidP="006524A4">
      <w:pPr>
        <w:pStyle w:val="ListParagraph"/>
        <w:numPr>
          <w:ilvl w:val="1"/>
          <w:numId w:val="25"/>
        </w:numPr>
      </w:pPr>
      <w:r>
        <w:t>This contribution does not separate the CFR discussion into MCCH and MTCH channels.</w:t>
      </w:r>
    </w:p>
    <w:p w14:paraId="34271C41" w14:textId="55343320" w:rsidR="006975F5" w:rsidRDefault="006975F5" w:rsidP="006524A4">
      <w:pPr>
        <w:pStyle w:val="ListParagraph"/>
        <w:numPr>
          <w:ilvl w:val="1"/>
          <w:numId w:val="25"/>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Heading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r w:rsidRPr="00DC7B28">
        <w:rPr>
          <w:i/>
          <w:iCs/>
        </w:rPr>
        <w:t>RRCSetup/RRCResume/RRCReestablishment</w:t>
      </w:r>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r w:rsidRPr="006975F5">
        <w:t>Spreadtrum</w:t>
      </w:r>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r w:rsidR="00AB7441">
        <w:t xml:space="preserve">tdocs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Heading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6524A4">
      <w:pPr>
        <w:pStyle w:val="ListParagraph"/>
        <w:numPr>
          <w:ilvl w:val="0"/>
          <w:numId w:val="26"/>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TableGrid"/>
        <w:tblW w:w="0" w:type="auto"/>
        <w:tblLook w:val="04A0" w:firstRow="1" w:lastRow="0" w:firstColumn="1" w:lastColumn="0" w:noHBand="0" w:noVBand="1"/>
      </w:tblPr>
      <w:tblGrid>
        <w:gridCol w:w="1650"/>
        <w:gridCol w:w="7979"/>
      </w:tblGrid>
      <w:tr w:rsidR="0008438E" w14:paraId="15773DC1" w14:textId="77777777" w:rsidTr="00E6336E">
        <w:tc>
          <w:tcPr>
            <w:tcW w:w="1668"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8187"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08438E">
        <w:tc>
          <w:tcPr>
            <w:tcW w:w="1668" w:type="dxa"/>
          </w:tcPr>
          <w:p w14:paraId="1A88D16F" w14:textId="7A9E734F" w:rsidR="0008438E" w:rsidRDefault="004C6AF9" w:rsidP="002934E4">
            <w:pPr>
              <w:rPr>
                <w:lang w:eastAsia="ko-KR"/>
              </w:rPr>
            </w:pPr>
            <w:r>
              <w:rPr>
                <w:rFonts w:hint="eastAsia"/>
                <w:lang w:eastAsia="ko-KR"/>
              </w:rPr>
              <w:t>LG</w:t>
            </w:r>
          </w:p>
        </w:tc>
        <w:tc>
          <w:tcPr>
            <w:tcW w:w="8187"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08438E">
        <w:tc>
          <w:tcPr>
            <w:tcW w:w="1668" w:type="dxa"/>
          </w:tcPr>
          <w:p w14:paraId="47010119" w14:textId="39A4CA14" w:rsidR="003470E1" w:rsidRDefault="003470E1" w:rsidP="002934E4">
            <w:pPr>
              <w:rPr>
                <w:rFonts w:hint="eastAsia"/>
                <w:lang w:eastAsia="ko-KR"/>
              </w:rPr>
            </w:pPr>
            <w:r>
              <w:rPr>
                <w:lang w:eastAsia="ko-KR"/>
              </w:rPr>
              <w:t>Lenovo, Motorola Mobility</w:t>
            </w:r>
          </w:p>
        </w:tc>
        <w:tc>
          <w:tcPr>
            <w:tcW w:w="8187"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rFonts w:hint="eastAsia"/>
                <w:lang w:eastAsia="ko-KR"/>
              </w:rPr>
            </w:pPr>
            <w:r>
              <w:rPr>
                <w:rFonts w:hint="eastAsia"/>
                <w:lang w:eastAsia="ko-KR"/>
              </w:rPr>
              <w:t xml:space="preserve">P2.1-2: </w:t>
            </w:r>
            <w:r>
              <w:rPr>
                <w:lang w:eastAsia="ko-KR"/>
              </w:rPr>
              <w:t>Ok with this proposal.</w:t>
            </w:r>
          </w:p>
        </w:tc>
      </w:tr>
    </w:tbl>
    <w:p w14:paraId="0C164E85" w14:textId="77777777" w:rsidR="0008438E" w:rsidRDefault="0008438E" w:rsidP="002934E4"/>
    <w:p w14:paraId="0FF9985A" w14:textId="5344D427" w:rsidR="002934E4" w:rsidRPr="00F65E61" w:rsidRDefault="002934E4" w:rsidP="00F65E61">
      <w:pPr>
        <w:pStyle w:val="Heading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CC18ED">
      <w:pPr>
        <w:pStyle w:val="Heading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77777777"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777777"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6524A4">
            <w:pPr>
              <w:numPr>
                <w:ilvl w:val="0"/>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38A2C990" w14:textId="77777777" w:rsidR="0052753B" w:rsidRPr="00436BAD" w:rsidRDefault="0052753B"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581B6A16"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2EC1A07D"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lastRenderedPageBreak/>
              <w:t xml:space="preserve">whether </w:t>
            </w:r>
            <w:r w:rsidRPr="00436BAD">
              <w:rPr>
                <w:rFonts w:ascii="Times" w:eastAsia="宋体" w:hAnsi="Times" w:cs="Times"/>
                <w:sz w:val="16"/>
                <w:szCs w:val="16"/>
                <w:lang w:eastAsia="zh-CN"/>
              </w:rPr>
              <w:t>BWP switching is needed or not.</w:t>
            </w:r>
          </w:p>
          <w:p w14:paraId="5536B4B9" w14:textId="77777777" w:rsidR="0052753B" w:rsidRPr="00436BAD" w:rsidRDefault="0052753B"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2EC00AD4"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0A82946F"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64D0ECE8" w14:textId="77777777" w:rsidR="0052753B" w:rsidRPr="00436BAD" w:rsidRDefault="0052753B" w:rsidP="006524A4">
            <w:pPr>
              <w:numPr>
                <w:ilvl w:val="0"/>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3E1D7A6A" w14:textId="77777777" w:rsidR="0052753B" w:rsidRPr="00436BAD" w:rsidRDefault="0052753B" w:rsidP="006524A4">
            <w:pPr>
              <w:numPr>
                <w:ilvl w:val="1"/>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0BEE1133" w14:textId="77777777" w:rsidR="0052753B" w:rsidRPr="00436BAD" w:rsidRDefault="0052753B"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09B7F30C" w14:textId="77777777" w:rsidR="0052753B" w:rsidRPr="00436BAD" w:rsidRDefault="0052753B"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70F3CC61"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6524A4">
            <w:pPr>
              <w:numPr>
                <w:ilvl w:val="0"/>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6524A4">
            <w:pPr>
              <w:numPr>
                <w:ilvl w:val="1"/>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2C97FEB7" w14:textId="77777777" w:rsidR="0052753B" w:rsidRPr="00436BAD" w:rsidRDefault="0052753B" w:rsidP="006524A4">
            <w:pPr>
              <w:numPr>
                <w:ilvl w:val="2"/>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6524A4">
            <w:pPr>
              <w:numPr>
                <w:ilvl w:val="2"/>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D38345"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CC18ED">
      <w:pPr>
        <w:pStyle w:val="Heading3"/>
        <w:numPr>
          <w:ilvl w:val="2"/>
          <w:numId w:val="2"/>
        </w:numPr>
        <w:rPr>
          <w:b/>
          <w:bCs/>
        </w:rPr>
      </w:pPr>
      <w:r>
        <w:rPr>
          <w:b/>
          <w:bCs/>
        </w:rPr>
        <w:t>Tdoc</w:t>
      </w:r>
      <w:r w:rsidR="00CC18ED">
        <w:rPr>
          <w:b/>
          <w:bCs/>
        </w:rPr>
        <w:t xml:space="preserve"> analysis</w:t>
      </w:r>
    </w:p>
    <w:p w14:paraId="052C686E" w14:textId="77777777" w:rsidR="00F767C0" w:rsidRDefault="00F767C0" w:rsidP="006524A4">
      <w:pPr>
        <w:pStyle w:val="ListParagraph"/>
        <w:numPr>
          <w:ilvl w:val="0"/>
          <w:numId w:val="25"/>
        </w:numPr>
      </w:pPr>
      <w:r>
        <w:t>In [</w:t>
      </w:r>
      <w:r w:rsidRPr="00F767C0">
        <w:t>R1-2104250</w:t>
      </w:r>
      <w:r>
        <w:t>, Huawei et al.]</w:t>
      </w:r>
    </w:p>
    <w:p w14:paraId="13AEF2E6" w14:textId="63827D3E" w:rsidR="00F767C0" w:rsidRDefault="00F767C0" w:rsidP="006524A4">
      <w:pPr>
        <w:pStyle w:val="ListParagraph"/>
        <w:numPr>
          <w:ilvl w:val="1"/>
          <w:numId w:val="25"/>
        </w:numPr>
      </w:pPr>
      <w:r w:rsidRPr="00F767C0">
        <w:t>Proposal 1: Separate CFR configurations for MCCH and MTCH(s) can be supported.  </w:t>
      </w:r>
    </w:p>
    <w:p w14:paraId="712DF33F" w14:textId="7CE8B83B" w:rsidR="00CE6BA8" w:rsidRDefault="00CE6BA8" w:rsidP="006524A4">
      <w:pPr>
        <w:pStyle w:val="ListParagraph"/>
        <w:numPr>
          <w:ilvl w:val="1"/>
          <w:numId w:val="25"/>
        </w:numPr>
      </w:pPr>
      <w:r>
        <w:t>They discuss “</w:t>
      </w:r>
      <w:r w:rsidRPr="00CE6BA8">
        <w:rPr>
          <w:i/>
          <w:iCs/>
        </w:rPr>
        <w:t>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6524A4">
      <w:pPr>
        <w:pStyle w:val="ListParagraph"/>
        <w:numPr>
          <w:ilvl w:val="1"/>
          <w:numId w:val="25"/>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6524A4">
      <w:pPr>
        <w:pStyle w:val="ListParagraph"/>
        <w:numPr>
          <w:ilvl w:val="0"/>
          <w:numId w:val="25"/>
        </w:numPr>
      </w:pPr>
      <w:r>
        <w:t>In [</w:t>
      </w:r>
      <w:r w:rsidRPr="00A62224">
        <w:t>R1-2104338</w:t>
      </w:r>
      <w:r>
        <w:t>, ZTE]</w:t>
      </w:r>
    </w:p>
    <w:p w14:paraId="2FA02629" w14:textId="77777777" w:rsidR="003C3E6B" w:rsidRDefault="003C3E6B" w:rsidP="006524A4">
      <w:pPr>
        <w:pStyle w:val="ListParagraph"/>
        <w:numPr>
          <w:ilvl w:val="1"/>
          <w:numId w:val="25"/>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6524A4">
      <w:pPr>
        <w:pStyle w:val="ListParagraph"/>
        <w:numPr>
          <w:ilvl w:val="1"/>
          <w:numId w:val="25"/>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6524A4">
      <w:pPr>
        <w:pStyle w:val="ListParagraph"/>
        <w:numPr>
          <w:ilvl w:val="1"/>
          <w:numId w:val="25"/>
        </w:numPr>
      </w:pPr>
      <w:r w:rsidRPr="00466B1E">
        <w:lastRenderedPageBreak/>
        <w:t>Observation 2: Case B can be implemented through FDRA under case A.</w:t>
      </w:r>
    </w:p>
    <w:p w14:paraId="16F96309" w14:textId="77777777" w:rsidR="003C3E6B" w:rsidRDefault="003C3E6B" w:rsidP="006524A4">
      <w:pPr>
        <w:pStyle w:val="ListParagraph"/>
        <w:numPr>
          <w:ilvl w:val="1"/>
          <w:numId w:val="25"/>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77777777" w:rsidR="003C3E6B" w:rsidRDefault="003C3E6B" w:rsidP="006524A4">
      <w:pPr>
        <w:pStyle w:val="ListParagraph"/>
        <w:numPr>
          <w:ilvl w:val="1"/>
          <w:numId w:val="25"/>
        </w:numPr>
      </w:pPr>
      <w:r>
        <w:t>Proposal 1: Case D-2 (Initial DL BWP configured by SIB1 fully contains CFR, CFR is not required to contain CORESET#0) can be used to increase the MBS transmission capacity for bandwidth-restricted UEs, e.g., Redcap UE. FFS: other restrictions on CFR configuration.</w:t>
      </w:r>
    </w:p>
    <w:p w14:paraId="0D753F95" w14:textId="77777777" w:rsidR="003C3E6B" w:rsidRDefault="003C3E6B" w:rsidP="006524A4">
      <w:pPr>
        <w:pStyle w:val="ListParagraph"/>
        <w:numPr>
          <w:ilvl w:val="1"/>
          <w:numId w:val="25"/>
        </w:numPr>
      </w:pPr>
      <w:r>
        <w:t>They discuss “</w:t>
      </w:r>
      <w:r w:rsidRPr="004165FF">
        <w:rPr>
          <w:i/>
          <w:iCs/>
        </w:rPr>
        <w:t>As the CFR and the initial BWP use the same numerology, and the CFR fully contains the initial BWP. In addition, the UE's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6524A4">
      <w:pPr>
        <w:pStyle w:val="ListParagraph"/>
        <w:numPr>
          <w:ilvl w:val="1"/>
          <w:numId w:val="25"/>
        </w:numPr>
      </w:pPr>
      <w:r>
        <w:t>Observation 4: As the most direct way to expand the MBS transmission capacity, case E decouples the CFR and the initial BWP configured by SIB1, by which the impact on legacy UE can be avoided.</w:t>
      </w:r>
    </w:p>
    <w:p w14:paraId="4D9575AB" w14:textId="77777777" w:rsidR="003C3E6B" w:rsidRDefault="003C3E6B" w:rsidP="006524A4">
      <w:pPr>
        <w:pStyle w:val="ListParagraph"/>
        <w:numPr>
          <w:ilvl w:val="1"/>
          <w:numId w:val="25"/>
        </w:numPr>
      </w:pPr>
      <w:r>
        <w:t>Proposal 2: Case E should be supported in R17 NR MBS. -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6524A4">
      <w:pPr>
        <w:pStyle w:val="ListParagraph"/>
        <w:numPr>
          <w:ilvl w:val="0"/>
          <w:numId w:val="25"/>
        </w:numPr>
      </w:pPr>
      <w:r>
        <w:t xml:space="preserve">In </w:t>
      </w:r>
      <w:r w:rsidR="00021729">
        <w:t>[</w:t>
      </w:r>
      <w:r w:rsidR="00021729" w:rsidRPr="00021729">
        <w:t>R1-2104493</w:t>
      </w:r>
      <w:r w:rsidR="00021729">
        <w:t xml:space="preserve">, </w:t>
      </w:r>
      <w:r>
        <w:t>CATT]</w:t>
      </w:r>
    </w:p>
    <w:p w14:paraId="6844F5FC" w14:textId="77777777" w:rsidR="00E71EE4" w:rsidRDefault="00E71EE4" w:rsidP="006524A4">
      <w:pPr>
        <w:pStyle w:val="ListParagraph"/>
        <w:numPr>
          <w:ilvl w:val="1"/>
          <w:numId w:val="25"/>
        </w:numPr>
      </w:pPr>
      <w:r>
        <w:t>This contribution does not separate the CFR discussion into MCCH and MTCH channels.</w:t>
      </w:r>
    </w:p>
    <w:p w14:paraId="581405BC" w14:textId="005F40A6" w:rsidR="000954D4" w:rsidRDefault="000954D4" w:rsidP="006524A4">
      <w:pPr>
        <w:pStyle w:val="ListParagraph"/>
        <w:numPr>
          <w:ilvl w:val="1"/>
          <w:numId w:val="25"/>
        </w:numPr>
      </w:pPr>
      <w:r w:rsidRPr="000954D4">
        <w:t xml:space="preserve">Proposal 1: The case where a CFR is defined based on a configured BWP (Case E) is not supported due to the BWP switching.  </w:t>
      </w:r>
    </w:p>
    <w:p w14:paraId="47BEAEB9" w14:textId="2A1D3D2A" w:rsidR="00021729" w:rsidRDefault="00021729" w:rsidP="006524A4">
      <w:pPr>
        <w:pStyle w:val="ListParagraph"/>
        <w:numPr>
          <w:ilvl w:val="1"/>
          <w:numId w:val="25"/>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6524A4">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6524A4">
      <w:pPr>
        <w:pStyle w:val="ListParagraph"/>
        <w:numPr>
          <w:ilvl w:val="1"/>
          <w:numId w:val="25"/>
        </w:numPr>
      </w:pPr>
      <w:r>
        <w:t>Proposal 4: The current SLIV indication mechanism can be reused for common frequency resource of starting PRB and length of PRBs.</w:t>
      </w:r>
    </w:p>
    <w:p w14:paraId="2A75943E" w14:textId="77777777" w:rsidR="006265C9" w:rsidRDefault="006265C9" w:rsidP="006524A4">
      <w:pPr>
        <w:pStyle w:val="ListParagraph"/>
        <w:numPr>
          <w:ilvl w:val="0"/>
          <w:numId w:val="25"/>
        </w:numPr>
      </w:pPr>
      <w:r>
        <w:t>In [</w:t>
      </w:r>
      <w:r w:rsidRPr="00187D81">
        <w:t>R1-2104552</w:t>
      </w:r>
      <w:r>
        <w:t>, Nokia]</w:t>
      </w:r>
    </w:p>
    <w:p w14:paraId="7BC4D28E" w14:textId="3A097D42" w:rsidR="006265C9" w:rsidRDefault="006265C9" w:rsidP="006524A4">
      <w:pPr>
        <w:pStyle w:val="ListParagraph"/>
        <w:numPr>
          <w:ilvl w:val="1"/>
          <w:numId w:val="25"/>
        </w:numPr>
      </w:pPr>
      <w:r w:rsidRPr="00187D81">
        <w:t>Proposal-1: Support CFR [Case-A/C/D/E], but do not support CFR [Case-B].</w:t>
      </w:r>
    </w:p>
    <w:p w14:paraId="25EE8BFB" w14:textId="77777777" w:rsidR="00D850C9" w:rsidRDefault="00D850C9" w:rsidP="006524A4">
      <w:pPr>
        <w:pStyle w:val="ListParagraph"/>
        <w:numPr>
          <w:ilvl w:val="0"/>
          <w:numId w:val="25"/>
        </w:numPr>
      </w:pPr>
      <w:r>
        <w:t>In [</w:t>
      </w:r>
      <w:r w:rsidRPr="00D850C9">
        <w:t>R1-2104634</w:t>
      </w:r>
      <w:r>
        <w:t>, CMCC]</w:t>
      </w:r>
    </w:p>
    <w:p w14:paraId="76BE457D" w14:textId="77777777" w:rsidR="000C7BF2" w:rsidRDefault="000C7BF2" w:rsidP="006524A4">
      <w:pPr>
        <w:pStyle w:val="ListParagraph"/>
        <w:numPr>
          <w:ilvl w:val="1"/>
          <w:numId w:val="25"/>
        </w:numPr>
      </w:pPr>
      <w:r>
        <w:t>Proposal 8. For RRC_IDLE/RRC_INACTIVE UEs, Case A and Case C can be supported as configured/defined specific CFR for group-common PDCCH/PDSCH.</w:t>
      </w:r>
    </w:p>
    <w:p w14:paraId="19171788" w14:textId="1A7777BE" w:rsidR="00D850C9" w:rsidRDefault="000C7BF2" w:rsidP="006524A4">
      <w:pPr>
        <w:pStyle w:val="ListParagraph"/>
        <w:numPr>
          <w:ilvl w:val="1"/>
          <w:numId w:val="25"/>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6524A4">
      <w:pPr>
        <w:pStyle w:val="ListParagraph"/>
        <w:numPr>
          <w:ilvl w:val="0"/>
          <w:numId w:val="25"/>
        </w:numPr>
      </w:pPr>
      <w:r>
        <w:t>In [</w:t>
      </w:r>
      <w:r w:rsidRPr="00A51EF7">
        <w:t>R1-2104697</w:t>
      </w:r>
      <w:r>
        <w:t>, Qualcomm]</w:t>
      </w:r>
    </w:p>
    <w:p w14:paraId="5D56F9A2" w14:textId="77777777" w:rsidR="00A51EF7" w:rsidRDefault="00A51EF7" w:rsidP="006524A4">
      <w:pPr>
        <w:pStyle w:val="ListParagraph"/>
        <w:numPr>
          <w:ilvl w:val="1"/>
          <w:numId w:val="25"/>
        </w:numPr>
      </w:pPr>
      <w:r>
        <w:t>Proposal 1: Separate CFR configuration for MCCH/MTCH.</w:t>
      </w:r>
    </w:p>
    <w:p w14:paraId="43A754C3" w14:textId="77777777" w:rsidR="00A51EF7" w:rsidRDefault="00A51EF7" w:rsidP="006524A4">
      <w:pPr>
        <w:pStyle w:val="ListParagraph"/>
        <w:numPr>
          <w:ilvl w:val="2"/>
          <w:numId w:val="25"/>
        </w:numPr>
      </w:pPr>
      <w:r>
        <w:t>For MTCH, the CFR can be configured with the frequency size same as CORESET#0 or initial BWP or larger than that of initial BWP.</w:t>
      </w:r>
    </w:p>
    <w:p w14:paraId="71B3A36D" w14:textId="146CB2E2" w:rsidR="00A51EF7" w:rsidRPr="00F65E61" w:rsidRDefault="00A51EF7" w:rsidP="006524A4">
      <w:pPr>
        <w:pStyle w:val="ListParagraph"/>
        <w:numPr>
          <w:ilvl w:val="1"/>
          <w:numId w:val="25"/>
        </w:numPr>
      </w:pPr>
      <w:r>
        <w:t>Proposal 2: The CFR for broadcast is defined as a Broadcast BWP.</w:t>
      </w:r>
    </w:p>
    <w:p w14:paraId="1D5BA6C1" w14:textId="77777777" w:rsidR="00AC00CA" w:rsidRDefault="00AC00CA" w:rsidP="006524A4">
      <w:pPr>
        <w:pStyle w:val="ListParagraph"/>
        <w:numPr>
          <w:ilvl w:val="0"/>
          <w:numId w:val="25"/>
        </w:numPr>
      </w:pPr>
      <w:r>
        <w:t>[</w:t>
      </w:r>
      <w:r w:rsidRPr="00AC00CA">
        <w:t>R1-2104761</w:t>
      </w:r>
      <w:r>
        <w:t>, OPPO]</w:t>
      </w:r>
    </w:p>
    <w:p w14:paraId="0C3AE9B4" w14:textId="77777777" w:rsidR="0055637B" w:rsidRDefault="0055637B" w:rsidP="006524A4">
      <w:pPr>
        <w:pStyle w:val="ListParagraph"/>
        <w:numPr>
          <w:ilvl w:val="1"/>
          <w:numId w:val="25"/>
        </w:numPr>
      </w:pPr>
      <w:r>
        <w:t>This contribution does not separate the CFR discussion into MCCH and MTCH channels.</w:t>
      </w:r>
    </w:p>
    <w:p w14:paraId="4B2448BA" w14:textId="77777777" w:rsidR="0055637B" w:rsidRDefault="0055637B" w:rsidP="006524A4">
      <w:pPr>
        <w:pStyle w:val="ListParagraph"/>
        <w:numPr>
          <w:ilvl w:val="1"/>
          <w:numId w:val="25"/>
        </w:numPr>
      </w:pPr>
      <w:r w:rsidRPr="00AC00CA">
        <w:t>Proposal 1: For RRC_IDLE/RRC_INACTIVE UEs, for broadcast reception, Case B and Case D are NOT supported.</w:t>
      </w:r>
    </w:p>
    <w:p w14:paraId="4A06D319" w14:textId="77777777" w:rsidR="0055637B" w:rsidRPr="00F65E61" w:rsidRDefault="0055637B" w:rsidP="006524A4">
      <w:pPr>
        <w:pStyle w:val="ListParagraph"/>
        <w:numPr>
          <w:ilvl w:val="1"/>
          <w:numId w:val="25"/>
        </w:numPr>
      </w:pPr>
      <w:r w:rsidRPr="0055637B">
        <w:t>Proposal 2: For RRC_IDLE/RRC_INACTIVE UEs, for broadcast reception, Case C is used if initial DL BWP is configured in SIB1, and Case E is used otherwise.</w:t>
      </w:r>
    </w:p>
    <w:p w14:paraId="3FEDD898" w14:textId="77777777" w:rsidR="00803002" w:rsidRDefault="00803002" w:rsidP="006524A4">
      <w:pPr>
        <w:pStyle w:val="ListParagraph"/>
        <w:numPr>
          <w:ilvl w:val="0"/>
          <w:numId w:val="25"/>
        </w:numPr>
      </w:pPr>
      <w:r>
        <w:lastRenderedPageBreak/>
        <w:t>In [</w:t>
      </w:r>
      <w:r w:rsidRPr="0055637B">
        <w:t>R1-2104867</w:t>
      </w:r>
      <w:r>
        <w:t xml:space="preserve">, </w:t>
      </w:r>
      <w:r w:rsidRPr="0055637B">
        <w:t>Lenovo</w:t>
      </w:r>
      <w:r>
        <w:t>]</w:t>
      </w:r>
    </w:p>
    <w:p w14:paraId="229B0C9F" w14:textId="77777777" w:rsidR="00803002" w:rsidRDefault="00803002" w:rsidP="006524A4">
      <w:pPr>
        <w:pStyle w:val="ListParagraph"/>
        <w:numPr>
          <w:ilvl w:val="1"/>
          <w:numId w:val="25"/>
        </w:numPr>
      </w:pPr>
      <w:r>
        <w:t>This contribution does not separate the CFR discussion into MCCH and MTCH channels.</w:t>
      </w:r>
    </w:p>
    <w:p w14:paraId="313FFB97" w14:textId="77777777" w:rsidR="00803002" w:rsidRDefault="00803002" w:rsidP="006524A4">
      <w:pPr>
        <w:pStyle w:val="ListParagraph"/>
        <w:numPr>
          <w:ilvl w:val="1"/>
          <w:numId w:val="25"/>
        </w:numPr>
      </w:pPr>
      <w:r>
        <w:t>Proposal 1: If a specific common frequency resource is configured for RRC_IDLE/RRC_INACTIVE UEs, it should be confined within the initial DL BWP and share same numerology.</w:t>
      </w:r>
    </w:p>
    <w:p w14:paraId="7EA3A2CC" w14:textId="71FE8601" w:rsidR="00803002" w:rsidRDefault="00803002" w:rsidP="006524A4">
      <w:pPr>
        <w:pStyle w:val="ListParagraph"/>
        <w:numPr>
          <w:ilvl w:val="1"/>
          <w:numId w:val="25"/>
        </w:numPr>
      </w:pPr>
      <w:r>
        <w:t>Proposal 2: The starting PRB index and the number of contiguous PRBs of the specific common frequency resource are configured within the initial DL BWP via RRC signaling.</w:t>
      </w:r>
    </w:p>
    <w:p w14:paraId="45A05871" w14:textId="77777777" w:rsidR="00803002" w:rsidRDefault="00803002" w:rsidP="006524A4">
      <w:pPr>
        <w:pStyle w:val="ListParagraph"/>
        <w:numPr>
          <w:ilvl w:val="1"/>
          <w:numId w:val="25"/>
        </w:numPr>
      </w:pPr>
      <w:r>
        <w:t>Proposal 4: For RRC_IDLE/RRC_INACTIVE UEs, for broadcast reception, for CFR configuration for group-common PDCCH/PDSCH, both Case A and Case C are supported.</w:t>
      </w:r>
    </w:p>
    <w:p w14:paraId="336DBA5F" w14:textId="77777777" w:rsidR="00803002" w:rsidRPr="00F65E61" w:rsidRDefault="00803002" w:rsidP="006524A4">
      <w:pPr>
        <w:pStyle w:val="ListParagraph"/>
        <w:numPr>
          <w:ilvl w:val="1"/>
          <w:numId w:val="25"/>
        </w:numPr>
      </w:pPr>
      <w:r>
        <w:t>Proposal 5: For RRC_IDLE/RRC_INACTIVE UEs, for broadcast reception, for CFR configuration for group-common PDCCH/PDSCH, none of Case B, Case D and Case E is supported.</w:t>
      </w:r>
    </w:p>
    <w:p w14:paraId="7BC75DD4" w14:textId="77777777" w:rsidR="004A1141" w:rsidRDefault="004A1141" w:rsidP="006524A4">
      <w:pPr>
        <w:pStyle w:val="ListParagraph"/>
        <w:numPr>
          <w:ilvl w:val="0"/>
          <w:numId w:val="25"/>
        </w:numPr>
      </w:pPr>
      <w:r>
        <w:t>In [</w:t>
      </w:r>
      <w:r w:rsidRPr="004A1141">
        <w:t>R1-2104930</w:t>
      </w:r>
      <w:r>
        <w:t xml:space="preserve">, </w:t>
      </w:r>
      <w:r w:rsidRPr="004A1141">
        <w:t>Intel</w:t>
      </w:r>
      <w:r>
        <w:t>]</w:t>
      </w:r>
    </w:p>
    <w:p w14:paraId="2A677558" w14:textId="77777777" w:rsidR="004A1141" w:rsidRDefault="004A1141" w:rsidP="006524A4">
      <w:pPr>
        <w:pStyle w:val="ListParagraph"/>
        <w:numPr>
          <w:ilvl w:val="1"/>
          <w:numId w:val="25"/>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6524A4">
      <w:pPr>
        <w:pStyle w:val="ListParagraph"/>
        <w:numPr>
          <w:ilvl w:val="0"/>
          <w:numId w:val="25"/>
        </w:numPr>
      </w:pPr>
      <w:r>
        <w:t>In [</w:t>
      </w:r>
      <w:r w:rsidRPr="001B1E1B">
        <w:t>R1-2105130</w:t>
      </w:r>
      <w:r>
        <w:t xml:space="preserve">, </w:t>
      </w:r>
      <w:r w:rsidRPr="001B1E1B">
        <w:t>Apple</w:t>
      </w:r>
      <w:r>
        <w:t>]</w:t>
      </w:r>
    </w:p>
    <w:p w14:paraId="7EE156B6" w14:textId="77777777" w:rsidR="00AF68AC" w:rsidRDefault="00AF68AC" w:rsidP="006524A4">
      <w:pPr>
        <w:pStyle w:val="ListParagraph"/>
        <w:numPr>
          <w:ilvl w:val="1"/>
          <w:numId w:val="25"/>
        </w:numPr>
      </w:pPr>
      <w:r>
        <w:t>This contribution does not separate the CFR discussion into MCCH and MTCH channels.</w:t>
      </w:r>
    </w:p>
    <w:p w14:paraId="25C877CF" w14:textId="77777777" w:rsidR="00AF68AC" w:rsidRPr="00F65E61" w:rsidRDefault="00AF68AC" w:rsidP="006524A4">
      <w:pPr>
        <w:pStyle w:val="ListParagraph"/>
        <w:numPr>
          <w:ilvl w:val="1"/>
          <w:numId w:val="25"/>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6524A4">
      <w:pPr>
        <w:pStyle w:val="ListParagraph"/>
        <w:numPr>
          <w:ilvl w:val="0"/>
          <w:numId w:val="25"/>
        </w:numPr>
      </w:pPr>
      <w:r>
        <w:t>In [</w:t>
      </w:r>
      <w:r w:rsidRPr="00205B32">
        <w:t>R1-2105338</w:t>
      </w:r>
      <w:r>
        <w:t xml:space="preserve">, </w:t>
      </w:r>
      <w:r w:rsidRPr="00205B32">
        <w:t>Samsung</w:t>
      </w:r>
      <w:r>
        <w:t>]</w:t>
      </w:r>
    </w:p>
    <w:p w14:paraId="724E20DF" w14:textId="77777777" w:rsidR="00205B32" w:rsidRDefault="00205B32" w:rsidP="006524A4">
      <w:pPr>
        <w:pStyle w:val="ListParagraph"/>
        <w:numPr>
          <w:ilvl w:val="1"/>
          <w:numId w:val="25"/>
        </w:numPr>
      </w:pPr>
      <w:r>
        <w:t>This contribution does not separate the CFR discussion into MCCH and MTCH channels.</w:t>
      </w:r>
    </w:p>
    <w:p w14:paraId="3A5003A6" w14:textId="2BA8E371" w:rsidR="00205B32" w:rsidRDefault="00205B32" w:rsidP="006524A4">
      <w:pPr>
        <w:pStyle w:val="ListParagraph"/>
        <w:numPr>
          <w:ilvl w:val="1"/>
          <w:numId w:val="25"/>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6524A4">
      <w:pPr>
        <w:pStyle w:val="ListParagraph"/>
        <w:numPr>
          <w:ilvl w:val="0"/>
          <w:numId w:val="25"/>
        </w:numPr>
      </w:pPr>
      <w:r>
        <w:t>In [</w:t>
      </w:r>
      <w:r w:rsidRPr="001045D2">
        <w:t>R1-2105383</w:t>
      </w:r>
      <w:r>
        <w:t xml:space="preserve">, </w:t>
      </w:r>
      <w:r w:rsidRPr="001045D2">
        <w:t>MediaTek</w:t>
      </w:r>
      <w:r>
        <w:t>]</w:t>
      </w:r>
    </w:p>
    <w:p w14:paraId="2E62DC9A" w14:textId="01C42AE4" w:rsidR="0053633A" w:rsidRDefault="0053633A" w:rsidP="006524A4">
      <w:pPr>
        <w:pStyle w:val="ListParagraph"/>
        <w:numPr>
          <w:ilvl w:val="1"/>
          <w:numId w:val="25"/>
        </w:numPr>
      </w:pPr>
      <w:r w:rsidRPr="0053633A">
        <w:t>Proposal 2: Not support MBS specific BWP configuration for UE supporting multicast/broadcast in RRC_IDLE/RRC_INACTIVE states.</w:t>
      </w:r>
    </w:p>
    <w:p w14:paraId="10165FED" w14:textId="014E280B" w:rsidR="00967EAD" w:rsidRDefault="00967EAD" w:rsidP="006524A4">
      <w:pPr>
        <w:pStyle w:val="ListParagraph"/>
        <w:numPr>
          <w:ilvl w:val="1"/>
          <w:numId w:val="25"/>
        </w:numPr>
      </w:pPr>
      <w:r w:rsidRPr="001045D2">
        <w:t>Proposal 3: For RRC_IDLE/RRC_INACTIVE UEs, a configured CFR for group-common PDCCH/PDSCH can be smaller or equal to the initial BWP based on network configuration.</w:t>
      </w:r>
    </w:p>
    <w:p w14:paraId="40392F5E" w14:textId="77777777" w:rsidR="00967EAD" w:rsidRDefault="00967EAD" w:rsidP="006524A4">
      <w:pPr>
        <w:pStyle w:val="ListParagraph"/>
        <w:numPr>
          <w:ilvl w:val="0"/>
          <w:numId w:val="25"/>
        </w:numPr>
      </w:pPr>
      <w:r>
        <w:t>In [</w:t>
      </w:r>
      <w:r w:rsidRPr="00444B4D">
        <w:t>R1-2105916</w:t>
      </w:r>
      <w:r>
        <w:t xml:space="preserve">, </w:t>
      </w:r>
      <w:r w:rsidRPr="00444B4D">
        <w:t>Ericsson</w:t>
      </w:r>
      <w:r>
        <w:t>]</w:t>
      </w:r>
    </w:p>
    <w:p w14:paraId="6CDB1232" w14:textId="77777777" w:rsidR="00967EAD" w:rsidRDefault="00967EAD" w:rsidP="006524A4">
      <w:pPr>
        <w:pStyle w:val="ListParagraph"/>
        <w:numPr>
          <w:ilvl w:val="1"/>
          <w:numId w:val="25"/>
        </w:numPr>
      </w:pPr>
      <w:r>
        <w:t>This contribution does not separate the CFR discussion into MCCH and MTCH channels.</w:t>
      </w:r>
    </w:p>
    <w:p w14:paraId="2B55FB55" w14:textId="77777777" w:rsidR="00967EAD" w:rsidRDefault="00967EAD" w:rsidP="006524A4">
      <w:pPr>
        <w:pStyle w:val="ListParagraph"/>
        <w:numPr>
          <w:ilvl w:val="1"/>
          <w:numId w:val="25"/>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77777777" w:rsidR="00967EAD" w:rsidRDefault="00967EAD" w:rsidP="006524A4">
      <w:pPr>
        <w:pStyle w:val="ListParagraph"/>
        <w:numPr>
          <w:ilvl w:val="1"/>
          <w:numId w:val="25"/>
        </w:numPr>
      </w:pPr>
      <w:r>
        <w:t>Proposal 6: The initial BWP should be contained within the Common Frequency Resource/the configured BWP, for the use case when UEs continue to receive a multicast/broadcast after having been moved from RRC Connected to RRC Inactive/Idle.</w:t>
      </w:r>
    </w:p>
    <w:p w14:paraId="7AAE5BC0" w14:textId="77777777" w:rsidR="00AE71B3" w:rsidRDefault="00AE71B3" w:rsidP="006524A4">
      <w:pPr>
        <w:pStyle w:val="ListParagraph"/>
        <w:numPr>
          <w:ilvl w:val="0"/>
          <w:numId w:val="25"/>
        </w:numPr>
      </w:pPr>
      <w:r>
        <w:t>In [</w:t>
      </w:r>
      <w:r w:rsidRPr="00B81958">
        <w:t>R1-2105439</w:t>
      </w:r>
      <w:r>
        <w:t xml:space="preserve">, </w:t>
      </w:r>
      <w:r w:rsidRPr="00B81958">
        <w:t>LG</w:t>
      </w:r>
      <w:r>
        <w:t>]</w:t>
      </w:r>
    </w:p>
    <w:p w14:paraId="0E02CB84" w14:textId="77777777" w:rsidR="00AE71B3" w:rsidRDefault="00AE71B3" w:rsidP="006524A4">
      <w:pPr>
        <w:pStyle w:val="ListParagraph"/>
        <w:numPr>
          <w:ilvl w:val="1"/>
          <w:numId w:val="25"/>
        </w:numPr>
      </w:pPr>
      <w:r>
        <w:t xml:space="preserve">Proposal 3: For idle/inactive UEs receiving broadcast, CFR associated to initial DL BWP can be configured with a wider bandwidth than the initial DL BWP or a bandwidth equal to or smaller than the initial DL BWP. </w:t>
      </w:r>
    </w:p>
    <w:p w14:paraId="1C4636AF" w14:textId="77777777" w:rsidR="00AE71B3" w:rsidRDefault="00AE71B3" w:rsidP="006524A4">
      <w:pPr>
        <w:pStyle w:val="ListParagraph"/>
        <w:numPr>
          <w:ilvl w:val="2"/>
          <w:numId w:val="25"/>
        </w:numPr>
      </w:pPr>
      <w:r>
        <w:t>If configured as a wider bandwidth, the initial DL BWP should be confined within the MBS specific BWP.</w:t>
      </w:r>
    </w:p>
    <w:p w14:paraId="1E13C399" w14:textId="5A57A4F8" w:rsidR="00AE71B3" w:rsidRDefault="00AE71B3" w:rsidP="006524A4">
      <w:pPr>
        <w:pStyle w:val="ListParagraph"/>
        <w:numPr>
          <w:ilvl w:val="1"/>
          <w:numId w:val="25"/>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6524A4">
      <w:pPr>
        <w:pStyle w:val="ListParagraph"/>
        <w:numPr>
          <w:ilvl w:val="0"/>
          <w:numId w:val="25"/>
        </w:numPr>
      </w:pPr>
      <w:r>
        <w:lastRenderedPageBreak/>
        <w:t>In [</w:t>
      </w:r>
      <w:r w:rsidRPr="004E1EE8">
        <w:t>R1-2105602</w:t>
      </w:r>
      <w:r>
        <w:t xml:space="preserve">, </w:t>
      </w:r>
      <w:r w:rsidRPr="004E1EE8">
        <w:t>Convida Wireless</w:t>
      </w:r>
      <w:r>
        <w:t>]</w:t>
      </w:r>
    </w:p>
    <w:p w14:paraId="7F34524E" w14:textId="77777777" w:rsidR="004E1EE8" w:rsidRDefault="004E1EE8" w:rsidP="006524A4">
      <w:pPr>
        <w:pStyle w:val="ListParagraph"/>
        <w:numPr>
          <w:ilvl w:val="1"/>
          <w:numId w:val="25"/>
        </w:numPr>
      </w:pPr>
      <w:r>
        <w:t>This contribution does not separate the CFR discussion into MCCH and MTCH channels.</w:t>
      </w:r>
    </w:p>
    <w:p w14:paraId="1546755F" w14:textId="77777777" w:rsidR="004E1EE8" w:rsidRDefault="004E1EE8" w:rsidP="006524A4">
      <w:pPr>
        <w:pStyle w:val="ListParagraph"/>
        <w:numPr>
          <w:ilvl w:val="1"/>
          <w:numId w:val="25"/>
        </w:numPr>
      </w:pPr>
      <w:r w:rsidRPr="004E1EE8">
        <w:t>Proposal 2: Define the CFR that can be configured with wider frequency range than the initial BWP should be supported and should be prioritized than other cases.</w:t>
      </w:r>
    </w:p>
    <w:p w14:paraId="4B117AE1" w14:textId="77777777" w:rsidR="004E1EE8" w:rsidRDefault="004E1EE8" w:rsidP="006524A4">
      <w:pPr>
        <w:pStyle w:val="ListParagraph"/>
        <w:numPr>
          <w:ilvl w:val="1"/>
          <w:numId w:val="25"/>
        </w:numPr>
      </w:pPr>
      <w:r w:rsidRPr="004E1EE8">
        <w:t>Proposal 3: Support Case E for the CFR design for the RRC_IDLE/RRC_INACTIVE UEs.</w:t>
      </w:r>
    </w:p>
    <w:p w14:paraId="6FF73F85" w14:textId="77777777" w:rsidR="00C765A5" w:rsidRDefault="00C765A5" w:rsidP="006524A4">
      <w:pPr>
        <w:pStyle w:val="ListParagraph"/>
        <w:numPr>
          <w:ilvl w:val="0"/>
          <w:numId w:val="25"/>
        </w:numPr>
      </w:pPr>
      <w:r>
        <w:t>In [</w:t>
      </w:r>
      <w:r w:rsidRPr="00B806C8">
        <w:t>R1-2105673</w:t>
      </w:r>
      <w:r>
        <w:t xml:space="preserve">, </w:t>
      </w:r>
      <w:r w:rsidRPr="00B806C8">
        <w:t>Google</w:t>
      </w:r>
      <w:r>
        <w:t>]</w:t>
      </w:r>
    </w:p>
    <w:p w14:paraId="7B4CC7C6" w14:textId="77777777" w:rsidR="00C765A5" w:rsidRDefault="00C765A5" w:rsidP="006524A4">
      <w:pPr>
        <w:pStyle w:val="ListParagraph"/>
        <w:numPr>
          <w:ilvl w:val="1"/>
          <w:numId w:val="25"/>
        </w:numPr>
      </w:pPr>
      <w:r>
        <w:t>This contribution does not separate the CFR discussion into MCCH and MTCH channels.</w:t>
      </w:r>
    </w:p>
    <w:p w14:paraId="4B98FDE0" w14:textId="77777777" w:rsidR="00C765A5" w:rsidRDefault="00C765A5" w:rsidP="006524A4">
      <w:pPr>
        <w:pStyle w:val="ListParagraph"/>
        <w:numPr>
          <w:ilvl w:val="1"/>
          <w:numId w:val="25"/>
        </w:numPr>
      </w:pPr>
      <w:r w:rsidRPr="00B806C8">
        <w:t>Observation 1: Initial BWP with a bandwidth identical to CORESET #0 should be sufficient to provide similar broadcast services as LTE SC-PTM.</w:t>
      </w:r>
    </w:p>
    <w:p w14:paraId="47505975" w14:textId="77777777" w:rsidR="00C765A5" w:rsidRDefault="00C765A5" w:rsidP="006524A4">
      <w:pPr>
        <w:pStyle w:val="ListParagraph"/>
        <w:numPr>
          <w:ilvl w:val="1"/>
          <w:numId w:val="25"/>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6524A4">
      <w:pPr>
        <w:pStyle w:val="ListParagraph"/>
        <w:numPr>
          <w:ilvl w:val="2"/>
          <w:numId w:val="25"/>
        </w:numPr>
      </w:pPr>
      <w:r>
        <w:t>If an initial BWP is configured by SIB-1, the base station can indicate UE to apply either the frequency resource of CORESET #0 or the initial BWP as the MBS CFR.</w:t>
      </w:r>
    </w:p>
    <w:p w14:paraId="315D3B68" w14:textId="77777777" w:rsidR="00C765A5" w:rsidRDefault="00C765A5" w:rsidP="006524A4">
      <w:pPr>
        <w:pStyle w:val="ListParagraph"/>
        <w:numPr>
          <w:ilvl w:val="1"/>
          <w:numId w:val="25"/>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6524A4">
      <w:pPr>
        <w:pStyle w:val="ListParagraph"/>
        <w:numPr>
          <w:ilvl w:val="2"/>
          <w:numId w:val="25"/>
        </w:numPr>
      </w:pPr>
      <w:r>
        <w:t xml:space="preserve">The CORESET #0 should be fully contained in the configured MBS BWP </w:t>
      </w:r>
    </w:p>
    <w:p w14:paraId="0B766925" w14:textId="77777777" w:rsidR="00875C9A" w:rsidRDefault="00875C9A" w:rsidP="006524A4">
      <w:pPr>
        <w:pStyle w:val="ListParagraph"/>
        <w:numPr>
          <w:ilvl w:val="0"/>
          <w:numId w:val="25"/>
        </w:numPr>
      </w:pPr>
      <w:r>
        <w:t>In [</w:t>
      </w:r>
      <w:r w:rsidRPr="00875C9A">
        <w:t>R1-2105722</w:t>
      </w:r>
      <w:r>
        <w:t xml:space="preserve">, </w:t>
      </w:r>
      <w:r w:rsidRPr="00875C9A">
        <w:t>NTT DOCOMO</w:t>
      </w:r>
      <w:r>
        <w:t>]</w:t>
      </w:r>
    </w:p>
    <w:p w14:paraId="58AC5B73" w14:textId="77777777" w:rsidR="00875C9A" w:rsidRDefault="00875C9A" w:rsidP="006524A4">
      <w:pPr>
        <w:pStyle w:val="ListParagraph"/>
        <w:numPr>
          <w:ilvl w:val="1"/>
          <w:numId w:val="25"/>
        </w:numPr>
      </w:pPr>
      <w:r>
        <w:t>This contribution does not separate the CFR discussion into MCCH and MTCH channels.</w:t>
      </w:r>
    </w:p>
    <w:p w14:paraId="673D2EA8" w14:textId="77777777" w:rsidR="00875C9A" w:rsidRDefault="00875C9A" w:rsidP="006524A4">
      <w:pPr>
        <w:pStyle w:val="ListParagraph"/>
        <w:numPr>
          <w:ilvl w:val="1"/>
          <w:numId w:val="25"/>
        </w:numPr>
      </w:pPr>
      <w:r w:rsidRPr="00875C9A">
        <w:t>Proposal 1: Support all cases to configure/define a specific common frequency resource for RRC_IDLE/RRC_INACTIVE UEs.</w:t>
      </w:r>
    </w:p>
    <w:p w14:paraId="386675A9" w14:textId="77777777" w:rsidR="00B20179" w:rsidRDefault="00B20179" w:rsidP="006524A4">
      <w:pPr>
        <w:pStyle w:val="ListParagraph"/>
        <w:numPr>
          <w:ilvl w:val="0"/>
          <w:numId w:val="25"/>
        </w:numPr>
      </w:pPr>
      <w:r>
        <w:t>In [</w:t>
      </w:r>
      <w:r w:rsidRPr="00210991">
        <w:t>R1-2105849</w:t>
      </w:r>
      <w:r>
        <w:t xml:space="preserve">, </w:t>
      </w:r>
      <w:r w:rsidRPr="00210991">
        <w:t>CHENGDU TD TECH</w:t>
      </w:r>
      <w:r>
        <w:t>]</w:t>
      </w:r>
    </w:p>
    <w:p w14:paraId="4DBCA22B" w14:textId="77777777" w:rsidR="00B20179" w:rsidRDefault="00B20179" w:rsidP="006524A4">
      <w:pPr>
        <w:pStyle w:val="ListParagraph"/>
        <w:numPr>
          <w:ilvl w:val="1"/>
          <w:numId w:val="25"/>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6524A4">
      <w:pPr>
        <w:pStyle w:val="ListParagraph"/>
        <w:numPr>
          <w:ilvl w:val="0"/>
          <w:numId w:val="25"/>
        </w:numPr>
      </w:pPr>
      <w:r>
        <w:t>In [</w:t>
      </w:r>
      <w:r w:rsidRPr="00B20179">
        <w:t>R1-2104197</w:t>
      </w:r>
      <w:r>
        <w:t xml:space="preserve">, </w:t>
      </w:r>
      <w:r w:rsidRPr="00B20179">
        <w:t>FUTUREWEI</w:t>
      </w:r>
      <w:r>
        <w:t>]</w:t>
      </w:r>
    </w:p>
    <w:p w14:paraId="1F6E8DB0" w14:textId="77777777" w:rsidR="00EE7D80" w:rsidRDefault="00EE7D80" w:rsidP="006524A4">
      <w:pPr>
        <w:pStyle w:val="ListParagraph"/>
        <w:numPr>
          <w:ilvl w:val="1"/>
          <w:numId w:val="25"/>
        </w:numPr>
      </w:pPr>
      <w:r>
        <w:t>This contribution does not separate the CFR discussion into MCCH and MTCH channels.</w:t>
      </w:r>
    </w:p>
    <w:p w14:paraId="6F3E5793" w14:textId="77777777" w:rsidR="00EE7D80" w:rsidRDefault="00EE7D80" w:rsidP="006524A4">
      <w:pPr>
        <w:pStyle w:val="ListParagraph"/>
        <w:numPr>
          <w:ilvl w:val="1"/>
          <w:numId w:val="25"/>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6524A4">
      <w:pPr>
        <w:pStyle w:val="ListParagraph"/>
        <w:numPr>
          <w:ilvl w:val="1"/>
          <w:numId w:val="25"/>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6524A4">
      <w:pPr>
        <w:pStyle w:val="ListParagraph"/>
        <w:numPr>
          <w:ilvl w:val="0"/>
          <w:numId w:val="25"/>
        </w:numPr>
      </w:pPr>
      <w:r>
        <w:t>In [</w:t>
      </w:r>
      <w:r w:rsidRPr="00D71361">
        <w:t>R1-2104389</w:t>
      </w:r>
      <w:r>
        <w:t xml:space="preserve">, </w:t>
      </w:r>
      <w:r w:rsidRPr="00D71361">
        <w:t>vivo</w:t>
      </w:r>
      <w:r>
        <w:t>]</w:t>
      </w:r>
    </w:p>
    <w:p w14:paraId="7C6451D9" w14:textId="77777777" w:rsidR="00D71361" w:rsidRDefault="00D71361" w:rsidP="006524A4">
      <w:pPr>
        <w:pStyle w:val="ListParagraph"/>
        <w:numPr>
          <w:ilvl w:val="1"/>
          <w:numId w:val="25"/>
        </w:numPr>
      </w:pPr>
      <w:r>
        <w:t>This contribution does not separate the CFR discussion into MCCH and MTCH channels.</w:t>
      </w:r>
    </w:p>
    <w:p w14:paraId="2FA4F3C2" w14:textId="73D6F0FF" w:rsidR="00D71361" w:rsidRDefault="00D71361" w:rsidP="006524A4">
      <w:pPr>
        <w:pStyle w:val="ListParagraph"/>
        <w:numPr>
          <w:ilvl w:val="1"/>
          <w:numId w:val="25"/>
        </w:numPr>
      </w:pPr>
      <w:r w:rsidRPr="00D71361">
        <w:t>Proposal 1: For RRC_IDLE/RRC_INACTIVE UEs, support that one configured/defined CFR fully contains the initial BWP in frequency domain and has the same SCS and CP as the initial BWP.</w:t>
      </w:r>
      <w:r w:rsidR="00DD14D4">
        <w:t xml:space="preserve"> </w:t>
      </w:r>
    </w:p>
    <w:p w14:paraId="2B077773" w14:textId="77777777" w:rsidR="006975F5" w:rsidRDefault="006975F5" w:rsidP="006524A4">
      <w:pPr>
        <w:pStyle w:val="ListParagraph"/>
        <w:numPr>
          <w:ilvl w:val="0"/>
          <w:numId w:val="25"/>
        </w:numPr>
      </w:pPr>
      <w:r>
        <w:t>In [</w:t>
      </w:r>
      <w:r w:rsidRPr="006975F5">
        <w:t>R1-2104444</w:t>
      </w:r>
      <w:r>
        <w:t xml:space="preserve">, </w:t>
      </w:r>
      <w:r w:rsidRPr="006975F5">
        <w:t>Spreadtrum Communications</w:t>
      </w:r>
      <w:r>
        <w:t>]</w:t>
      </w:r>
    </w:p>
    <w:p w14:paraId="587E4C7F" w14:textId="77777777" w:rsidR="006975F5" w:rsidRDefault="006975F5" w:rsidP="006524A4">
      <w:pPr>
        <w:pStyle w:val="ListParagraph"/>
        <w:numPr>
          <w:ilvl w:val="1"/>
          <w:numId w:val="25"/>
        </w:numPr>
      </w:pPr>
      <w:r>
        <w:t>This contribution does not separate the CFR discussion into MCCH and MTCH channels.</w:t>
      </w:r>
    </w:p>
    <w:p w14:paraId="00497630" w14:textId="77777777" w:rsidR="006975F5" w:rsidRDefault="006975F5" w:rsidP="006524A4">
      <w:pPr>
        <w:pStyle w:val="ListParagraph"/>
        <w:numPr>
          <w:ilvl w:val="1"/>
          <w:numId w:val="25"/>
        </w:numPr>
      </w:pPr>
      <w:r w:rsidRPr="006975F5">
        <w:t>Proposal 1: RRC_IDLE/RRC_INACTIVE UEs, for broadcast reception, do not support to configure a dedicated BWP that is larger than the initial BWP.</w:t>
      </w:r>
    </w:p>
    <w:p w14:paraId="3BE3D215" w14:textId="77777777" w:rsidR="008A3A52" w:rsidRDefault="008A3A52" w:rsidP="008A3A52">
      <w:pPr>
        <w:pStyle w:val="Heading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w:t>
      </w:r>
      <w:r>
        <w:lastRenderedPageBreak/>
        <w:t>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2929104A" w:rsidR="006D4898" w:rsidRDefault="00AE3654" w:rsidP="00AE3654">
      <w:r>
        <w:t xml:space="preserve">However, </w:t>
      </w:r>
      <w:r w:rsidR="00E835F1">
        <w:t xml:space="preserve">contributions in </w:t>
      </w:r>
      <w:r>
        <w:t>[ZTE, Apple] also raise the issue that UEs only apply the configuration of the SIB-1 configured initial BWP until after the reception of RRCSetup/RRCResume/RRCReestablishment. [Apple] also discusses that this restriction could be lifted for RRC_IDLE/RRC_INACTIVE UEs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ZTE, Nokia, Qualcomm, OPPO, Intel, Apple, Ericsson, LG, Convida,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77777777" w:rsidR="003C0ABA" w:rsidRPr="005D73E5" w:rsidRDefault="00E835F1" w:rsidP="003C0ABA">
      <w:r>
        <w:t>Contributions in [</w:t>
      </w:r>
      <w:r w:rsidR="003C0ABA">
        <w:t xml:space="preserve">Huawei, CATT, Lenovo, MediaTek, </w:t>
      </w:r>
      <w:r w:rsidR="003C0ABA" w:rsidRPr="006975F5">
        <w:t>Spreadtrum</w:t>
      </w:r>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UEs.</w:t>
      </w:r>
    </w:p>
    <w:p w14:paraId="3435C3F3" w14:textId="1FAD01F2"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mentioning that tdocs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77777777" w:rsidR="002E6552" w:rsidRDefault="002E6552" w:rsidP="002E6552">
      <w:r>
        <w:t xml:space="preserve">[Huawei] discusses that Case D case would not imply that all UEs that transition to CONNECTED state would be forced to receive the SIB-1 configured initial BWP since the gNB could configure a (potentially smaller) dedicated BWP UEs that are not receiving an MBS broadcast service. Also, in [CATT] is argued that even if SIB-1 configured </w:t>
      </w:r>
      <w:r>
        <w:lastRenderedPageBreak/>
        <w:t xml:space="preserve">initial BWP would be configured with a larger frequency range to cope with higher bit-rate services, RRC_IDLE/INACTIVE UEs could still use CORESET#0 to receive </w:t>
      </w:r>
      <w:r w:rsidRPr="004A0DC7">
        <w:t>common control OSI/paging etc</w:t>
      </w:r>
      <w:r>
        <w:t>.</w:t>
      </w:r>
    </w:p>
    <w:p w14:paraId="396E5665" w14:textId="71615A4C" w:rsidR="00A03D96" w:rsidRDefault="004A0DC7" w:rsidP="00A03D96">
      <w:r>
        <w:t xml:space="preserve">[ZTE] further divides Case C into two </w:t>
      </w:r>
      <w:r w:rsidR="002E6552">
        <w:t xml:space="preserve">subcases: Case D-1 where configured SIB-1 initial BWP fully contains </w:t>
      </w:r>
      <w:r w:rsidR="002E6552" w:rsidRPr="00466B1E">
        <w:t>CORESET#0</w:t>
      </w:r>
      <w:r w:rsidR="002E6552">
        <w:t xml:space="preserve"> and Case D-2 where the configured SIB-1 initial BWP does not need to fully contain </w:t>
      </w:r>
      <w:r w:rsidR="002E6552" w:rsidRPr="00466B1E">
        <w:t>CORESET#0</w:t>
      </w:r>
      <w:r w:rsidR="002E6552">
        <w:t xml:space="preserve">. While Case D-1 would still have the same issue as the one discussed for Case C, Case D-2 can be used to increase MBS transmission capacity.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CC18ED">
      <w:pPr>
        <w:pStyle w:val="Heading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809627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77777777" w:rsidR="008E6164" w:rsidRDefault="008E6164" w:rsidP="006524A4">
      <w:pPr>
        <w:pStyle w:val="ListParagraph"/>
        <w:numPr>
          <w:ilvl w:val="0"/>
          <w:numId w:val="26"/>
        </w:numPr>
      </w:pPr>
      <w:r>
        <w:t xml:space="preserve">FFS 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E0D604A" w14:textId="77777777" w:rsidR="008E6164" w:rsidRPr="008E6164" w:rsidRDefault="008E6164" w:rsidP="008E6164"/>
    <w:p w14:paraId="4A8F4393" w14:textId="6B8B3CA8"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6524A4">
      <w:pPr>
        <w:pStyle w:val="ListParagraph"/>
        <w:numPr>
          <w:ilvl w:val="0"/>
          <w:numId w:val="26"/>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6524A4">
      <w:pPr>
        <w:pStyle w:val="ListParagraph"/>
        <w:numPr>
          <w:ilvl w:val="0"/>
          <w:numId w:val="26"/>
        </w:numPr>
      </w:pPr>
      <w:r>
        <w:t>The CFR has the frequency resources identical to the configured BWP.</w:t>
      </w:r>
    </w:p>
    <w:p w14:paraId="282702F2" w14:textId="77777777" w:rsidR="003176BE" w:rsidRDefault="003176BE" w:rsidP="006524A4">
      <w:pPr>
        <w:pStyle w:val="ListParagraph"/>
        <w:numPr>
          <w:ilvl w:val="0"/>
          <w:numId w:val="26"/>
        </w:numPr>
      </w:pPr>
      <w:r>
        <w:t xml:space="preserve">The configured BWP needs to fully contain the initial BWP in frequency domain and has the same SCS and CP as the initial BWP. </w:t>
      </w:r>
    </w:p>
    <w:p w14:paraId="752035FE" w14:textId="2170E6A1" w:rsidR="008E6164" w:rsidRDefault="003176BE" w:rsidP="006524A4">
      <w:pPr>
        <w:pStyle w:val="ListParagraph"/>
        <w:numPr>
          <w:ilvl w:val="0"/>
          <w:numId w:val="26"/>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4C6AF9">
        <w:tc>
          <w:tcPr>
            <w:tcW w:w="1668"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187"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4C6AF9">
        <w:tc>
          <w:tcPr>
            <w:tcW w:w="1668" w:type="dxa"/>
          </w:tcPr>
          <w:p w14:paraId="40D7AB18" w14:textId="14B5070C" w:rsidR="00183E26" w:rsidRDefault="004C6AF9" w:rsidP="004C6AF9">
            <w:pPr>
              <w:rPr>
                <w:lang w:eastAsia="ko-KR"/>
              </w:rPr>
            </w:pPr>
            <w:r>
              <w:rPr>
                <w:rFonts w:hint="eastAsia"/>
                <w:lang w:eastAsia="ko-KR"/>
              </w:rPr>
              <w:t>LG</w:t>
            </w:r>
          </w:p>
        </w:tc>
        <w:tc>
          <w:tcPr>
            <w:tcW w:w="8187"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4C6AF9">
        <w:tc>
          <w:tcPr>
            <w:tcW w:w="1668" w:type="dxa"/>
          </w:tcPr>
          <w:p w14:paraId="1058F26A" w14:textId="0537111C" w:rsidR="00C23A97" w:rsidRDefault="00C23A97" w:rsidP="004C6AF9">
            <w:pPr>
              <w:rPr>
                <w:rFonts w:hint="eastAsia"/>
                <w:lang w:eastAsia="ko-KR"/>
              </w:rPr>
            </w:pPr>
            <w:r>
              <w:rPr>
                <w:lang w:eastAsia="ko-KR"/>
              </w:rPr>
              <w:t>Lenovo, Motorola Mobility</w:t>
            </w:r>
          </w:p>
        </w:tc>
        <w:tc>
          <w:tcPr>
            <w:tcW w:w="8187"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rFonts w:hint="eastAsia"/>
                <w:lang w:eastAsia="ko-KR"/>
              </w:rPr>
            </w:pPr>
            <w:r>
              <w:rPr>
                <w:rFonts w:hint="eastAsia"/>
                <w:lang w:eastAsia="ko-KR"/>
              </w:rPr>
              <w:t>P2.2-2:</w:t>
            </w:r>
            <w:r>
              <w:rPr>
                <w:lang w:eastAsia="ko-KR"/>
              </w:rPr>
              <w:t xml:space="preserve"> does “the configured BWP” means SIB-1 configured BWP?</w:t>
            </w:r>
          </w:p>
        </w:tc>
      </w:tr>
    </w:tbl>
    <w:p w14:paraId="05A38F93" w14:textId="77777777" w:rsidR="00183E26" w:rsidRDefault="00183E26" w:rsidP="00183E26"/>
    <w:p w14:paraId="0DEC8140" w14:textId="689D985B" w:rsidR="000D5CC4" w:rsidRDefault="000D5CC4">
      <w:pPr>
        <w:overflowPunct/>
        <w:autoSpaceDE/>
        <w:autoSpaceDN/>
        <w:adjustRightInd/>
        <w:spacing w:after="0"/>
        <w:textAlignment w:val="auto"/>
      </w:pPr>
    </w:p>
    <w:p w14:paraId="2CB423FE" w14:textId="42096F7F" w:rsidR="003805D3" w:rsidRDefault="003805D3" w:rsidP="003805D3">
      <w:pPr>
        <w:pStyle w:val="Heading2"/>
        <w:numPr>
          <w:ilvl w:val="1"/>
          <w:numId w:val="2"/>
        </w:numPr>
      </w:pPr>
      <w:r>
        <w:lastRenderedPageBreak/>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0C1501">
      <w:pPr>
        <w:pStyle w:val="Heading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6524A4">
            <w:pPr>
              <w:numPr>
                <w:ilvl w:val="0"/>
                <w:numId w:val="22"/>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6524A4">
            <w:pPr>
              <w:numPr>
                <w:ilvl w:val="0"/>
                <w:numId w:val="22"/>
              </w:numPr>
              <w:overflowPunct/>
              <w:autoSpaceDE/>
              <w:autoSpaceDN/>
              <w:adjustRightInd/>
              <w:spacing w:after="0" w:line="300" w:lineRule="auto"/>
              <w:jc w:val="both"/>
              <w:textAlignment w:val="auto"/>
              <w:rPr>
                <w:rFonts w:ascii="Arial" w:eastAsia="等线" w:hAnsi="Arial" w:cs="Arial"/>
                <w:sz w:val="14"/>
                <w:szCs w:val="8"/>
              </w:rPr>
            </w:pPr>
            <w:r w:rsidRPr="00B30CB0">
              <w:rPr>
                <w:rFonts w:ascii="Arial" w:eastAsia="等线"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等线" w:hAnsi="Arial" w:cs="Arial"/>
                <w:sz w:val="14"/>
                <w:szCs w:val="8"/>
                <w:highlight w:val="yellow"/>
              </w:rPr>
              <w:t>but this scenario is down-prioritized)</w:t>
            </w:r>
            <w:r w:rsidRPr="002C3C08">
              <w:rPr>
                <w:rFonts w:ascii="Arial" w:eastAsia="等线" w:hAnsi="Arial" w:cs="Arial"/>
                <w:sz w:val="14"/>
                <w:szCs w:val="8"/>
              </w:rPr>
              <w:t xml:space="preserve">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等线" w:hAnsi="Arial" w:cs="Arial"/>
                <w:sz w:val="14"/>
                <w:szCs w:val="8"/>
              </w:rPr>
            </w:pPr>
          </w:p>
          <w:p w14:paraId="63406231" w14:textId="1464107D" w:rsidR="00B30CB0" w:rsidRPr="00B30CB0" w:rsidRDefault="00B30CB0" w:rsidP="00B30CB0">
            <w:pPr>
              <w:textAlignment w:val="auto"/>
              <w:rPr>
                <w:rFonts w:ascii="Arial" w:eastAsia="等线" w:hAnsi="Arial" w:cs="Arial"/>
                <w:sz w:val="14"/>
                <w:szCs w:val="8"/>
              </w:rPr>
            </w:pPr>
            <w:r w:rsidRPr="002C3C08">
              <w:rPr>
                <w:rFonts w:ascii="Arial" w:eastAsia="等线" w:hAnsi="Arial" w:cs="Arial"/>
                <w:sz w:val="14"/>
                <w:szCs w:val="8"/>
              </w:rPr>
              <w:t xml:space="preserve">It was also agreed that RAN2 will prioritize multicast session reception in RRC Connected mode in Rel-17. </w:t>
            </w:r>
            <w:r w:rsidRPr="00B30CB0">
              <w:rPr>
                <w:rFonts w:ascii="Arial" w:eastAsia="等线"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等线"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6524A4">
            <w:pPr>
              <w:pStyle w:val="ListParagraph"/>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宋体" w:hAnsi="Times" w:cs="Times"/>
                <w:sz w:val="16"/>
                <w:szCs w:val="16"/>
                <w:lang w:eastAsia="x-none"/>
              </w:rPr>
            </w:pPr>
          </w:p>
        </w:tc>
      </w:tr>
    </w:tbl>
    <w:p w14:paraId="4513BC95" w14:textId="21366FA1" w:rsidR="000C1501" w:rsidRDefault="000C1501" w:rsidP="000C1501"/>
    <w:p w14:paraId="07B953AF" w14:textId="3A073319" w:rsidR="000C1501" w:rsidRDefault="000C1501" w:rsidP="000C1501">
      <w:pPr>
        <w:pStyle w:val="Heading3"/>
        <w:numPr>
          <w:ilvl w:val="2"/>
          <w:numId w:val="2"/>
        </w:numPr>
        <w:rPr>
          <w:b/>
          <w:bCs/>
        </w:rPr>
      </w:pPr>
      <w:r>
        <w:rPr>
          <w:b/>
          <w:bCs/>
        </w:rPr>
        <w:lastRenderedPageBreak/>
        <w:t>Tdoc analysis</w:t>
      </w:r>
    </w:p>
    <w:p w14:paraId="6C98C41C" w14:textId="77777777" w:rsidR="00A33501" w:rsidRDefault="00A33501" w:rsidP="006524A4">
      <w:pPr>
        <w:pStyle w:val="ListParagraph"/>
        <w:numPr>
          <w:ilvl w:val="0"/>
          <w:numId w:val="28"/>
        </w:numPr>
      </w:pPr>
      <w:r>
        <w:t>In [</w:t>
      </w:r>
      <w:r w:rsidRPr="00073129">
        <w:t>R1-2104197</w:t>
      </w:r>
      <w:r>
        <w:t xml:space="preserve">, </w:t>
      </w:r>
      <w:r w:rsidRPr="00073129">
        <w:t>FUTUREWEI</w:t>
      </w:r>
      <w:r>
        <w:t>]</w:t>
      </w:r>
    </w:p>
    <w:p w14:paraId="3BA865B3" w14:textId="77777777" w:rsidR="00A33501" w:rsidRDefault="00A33501" w:rsidP="006524A4">
      <w:pPr>
        <w:pStyle w:val="ListParagraph"/>
        <w:numPr>
          <w:ilvl w:val="1"/>
          <w:numId w:val="28"/>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6524A4">
      <w:pPr>
        <w:pStyle w:val="ListParagraph"/>
        <w:numPr>
          <w:ilvl w:val="0"/>
          <w:numId w:val="28"/>
        </w:numPr>
      </w:pPr>
      <w:r>
        <w:t>In [</w:t>
      </w:r>
      <w:r w:rsidRPr="00F84743">
        <w:t>R1-2104389</w:t>
      </w:r>
      <w:r>
        <w:t xml:space="preserve">, </w:t>
      </w:r>
      <w:r w:rsidRPr="00F84743">
        <w:t>vivo</w:t>
      </w:r>
      <w:r>
        <w:t>]</w:t>
      </w:r>
    </w:p>
    <w:p w14:paraId="7A8D9F77" w14:textId="77777777" w:rsidR="0006379E" w:rsidRDefault="0006379E" w:rsidP="006524A4">
      <w:pPr>
        <w:pStyle w:val="ListParagraph"/>
        <w:numPr>
          <w:ilvl w:val="1"/>
          <w:numId w:val="28"/>
        </w:numPr>
      </w:pPr>
      <w:r>
        <w:t>They discuss “</w:t>
      </w:r>
      <w:r w:rsidRPr="00F84743">
        <w:t>It has been agreed that for RRC_IDLE/RRC_INACTIVE UEs, CSS is supported for group-common PDCCH. Currently, UE can monitor a DCI format with CRC scrambled by a SI-RNTI in type 0 or type 0A CSS, a DCI format with CRC scrambled by a RA-RNTI, a MsgB-RNTI,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PDCCH-ConfigCommon)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6524A4">
      <w:pPr>
        <w:pStyle w:val="ListParagraph"/>
        <w:numPr>
          <w:ilvl w:val="1"/>
          <w:numId w:val="28"/>
        </w:numPr>
      </w:pPr>
      <w:r w:rsidRPr="00F84743">
        <w:t>Proposal 3: A new type of common search Space can be configured for MBS services.</w:t>
      </w:r>
    </w:p>
    <w:p w14:paraId="41400F70" w14:textId="26245934" w:rsidR="009D2C3A" w:rsidRDefault="009D2C3A" w:rsidP="006524A4">
      <w:pPr>
        <w:pStyle w:val="ListParagraph"/>
        <w:numPr>
          <w:ilvl w:val="0"/>
          <w:numId w:val="28"/>
        </w:numPr>
      </w:pPr>
      <w:r>
        <w:t>In [</w:t>
      </w:r>
      <w:r w:rsidRPr="009D2C3A">
        <w:t>R1-2105927</w:t>
      </w:r>
      <w:r>
        <w:t xml:space="preserve">, </w:t>
      </w:r>
      <w:r w:rsidRPr="009D2C3A">
        <w:t>Huawei</w:t>
      </w:r>
      <w:r>
        <w:t>]</w:t>
      </w:r>
    </w:p>
    <w:p w14:paraId="2CC7D4FF" w14:textId="02591673" w:rsidR="009D2C3A" w:rsidRDefault="009D2C3A" w:rsidP="006524A4">
      <w:pPr>
        <w:pStyle w:val="ListParagraph"/>
        <w:numPr>
          <w:ilvl w:val="1"/>
          <w:numId w:val="28"/>
        </w:numPr>
      </w:pPr>
      <w:r w:rsidRPr="009D2C3A">
        <w:t>Proposal 3: An additional CSS can be configured for MCCH scheduling; otherwise, CSS#0 is used by default.</w:t>
      </w:r>
    </w:p>
    <w:p w14:paraId="2EBEE6D0" w14:textId="470DD9ED" w:rsidR="004923E8" w:rsidRDefault="004923E8" w:rsidP="006524A4">
      <w:pPr>
        <w:pStyle w:val="ListParagraph"/>
        <w:numPr>
          <w:ilvl w:val="0"/>
          <w:numId w:val="28"/>
        </w:numPr>
      </w:pPr>
      <w:r>
        <w:t>In [</w:t>
      </w:r>
      <w:r w:rsidRPr="004923E8">
        <w:t>R1-2104250</w:t>
      </w:r>
      <w:r>
        <w:t xml:space="preserve">, </w:t>
      </w:r>
      <w:r w:rsidRPr="004923E8">
        <w:t>Huawei</w:t>
      </w:r>
      <w:r>
        <w:t>]</w:t>
      </w:r>
    </w:p>
    <w:p w14:paraId="1C3BFF34" w14:textId="122F4856" w:rsidR="004923E8" w:rsidRDefault="004923E8" w:rsidP="006524A4">
      <w:pPr>
        <w:pStyle w:val="ListParagraph"/>
        <w:numPr>
          <w:ilvl w:val="1"/>
          <w:numId w:val="28"/>
        </w:numPr>
      </w:pPr>
      <w:r w:rsidRPr="004923E8">
        <w:t>Proposal 3: For broadcast scheduling, additional CORESET/SS in addition to CORESET0/SS 0 can be configured for group-common PDCCH/PDSCH of MTCH.</w:t>
      </w:r>
    </w:p>
    <w:p w14:paraId="3AF6C71C" w14:textId="134D2CA6" w:rsidR="00FA0E93" w:rsidRDefault="00FA0E93" w:rsidP="006524A4">
      <w:pPr>
        <w:pStyle w:val="ListParagraph"/>
        <w:numPr>
          <w:ilvl w:val="0"/>
          <w:numId w:val="28"/>
        </w:numPr>
      </w:pPr>
      <w:r>
        <w:t>In [</w:t>
      </w:r>
      <w:r w:rsidRPr="00FA0E93">
        <w:t>R1-2104338</w:t>
      </w:r>
      <w:r>
        <w:t xml:space="preserve">, </w:t>
      </w:r>
      <w:r w:rsidRPr="00FA0E93">
        <w:t>ZTE</w:t>
      </w:r>
      <w:r>
        <w:t>]</w:t>
      </w:r>
    </w:p>
    <w:p w14:paraId="2604DAB9" w14:textId="77777777" w:rsidR="00FA0E93" w:rsidRDefault="00FA0E93" w:rsidP="006524A4">
      <w:pPr>
        <w:pStyle w:val="ListParagraph"/>
        <w:numPr>
          <w:ilvl w:val="1"/>
          <w:numId w:val="28"/>
        </w:numPr>
      </w:pPr>
      <w:r>
        <w:t>Proposal 5: For RRC_IDLE/RRC_INACTIVE UEs, a new CSS type is defined for group-common PDCCH.</w:t>
      </w:r>
    </w:p>
    <w:p w14:paraId="2347B131" w14:textId="77777777" w:rsidR="00FA0E93" w:rsidRDefault="00FA0E93" w:rsidP="006524A4">
      <w:pPr>
        <w:pStyle w:val="ListParagraph"/>
        <w:numPr>
          <w:ilvl w:val="2"/>
          <w:numId w:val="28"/>
        </w:numPr>
      </w:pPr>
      <w:r>
        <w:t xml:space="preserve">The same search space can be applied for MBS control information and different broadcast service depending on network configuration. </w:t>
      </w:r>
    </w:p>
    <w:p w14:paraId="1065714E" w14:textId="379B2FB7" w:rsidR="00FA0E93" w:rsidRDefault="00FA0E93" w:rsidP="006524A4">
      <w:pPr>
        <w:pStyle w:val="ListParagraph"/>
        <w:numPr>
          <w:ilvl w:val="2"/>
          <w:numId w:val="28"/>
        </w:numPr>
      </w:pPr>
      <w:r>
        <w:t>FFS detailed PDCCH dropping rule for the new CSS type.</w:t>
      </w:r>
    </w:p>
    <w:p w14:paraId="57824E3B" w14:textId="56F6069E" w:rsidR="00D97D57" w:rsidRDefault="00D97D57" w:rsidP="006524A4">
      <w:pPr>
        <w:pStyle w:val="ListParagraph"/>
        <w:numPr>
          <w:ilvl w:val="0"/>
          <w:numId w:val="28"/>
        </w:numPr>
      </w:pPr>
      <w:r>
        <w:t>In [</w:t>
      </w:r>
      <w:r w:rsidRPr="00D97D57">
        <w:t>R1-2104576</w:t>
      </w:r>
      <w:r>
        <w:t xml:space="preserve">, </w:t>
      </w:r>
      <w:r w:rsidRPr="00D97D57">
        <w:t>ZTE</w:t>
      </w:r>
      <w:r>
        <w:t>]</w:t>
      </w:r>
    </w:p>
    <w:p w14:paraId="3768CEF0" w14:textId="242F804F" w:rsidR="00D97D57" w:rsidRDefault="00D97D57" w:rsidP="006524A4">
      <w:pPr>
        <w:pStyle w:val="ListParagraph"/>
        <w:numPr>
          <w:ilvl w:val="1"/>
          <w:numId w:val="28"/>
        </w:numPr>
      </w:pPr>
      <w:r>
        <w:t>proposal for LS answer</w:t>
      </w:r>
      <w:r w:rsidRPr="00D97D57">
        <w:t>: Both searchSpace#0 and common search space other than searchSpace#0 can be used for MCCH.</w:t>
      </w:r>
    </w:p>
    <w:p w14:paraId="509EE137" w14:textId="77777777" w:rsidR="00137921" w:rsidRDefault="00137921" w:rsidP="006524A4">
      <w:pPr>
        <w:pStyle w:val="ListParagraph"/>
        <w:numPr>
          <w:ilvl w:val="0"/>
          <w:numId w:val="28"/>
        </w:numPr>
      </w:pPr>
      <w:r>
        <w:t>In [</w:t>
      </w:r>
      <w:r w:rsidRPr="00137921">
        <w:t>R1-2104444</w:t>
      </w:r>
      <w:r>
        <w:t xml:space="preserve">, </w:t>
      </w:r>
      <w:r w:rsidRPr="00137921">
        <w:t>Spreadtrum</w:t>
      </w:r>
      <w:r>
        <w:t>]</w:t>
      </w:r>
    </w:p>
    <w:p w14:paraId="7A32D1BF" w14:textId="77777777" w:rsidR="00137921" w:rsidRPr="009D2C3A" w:rsidRDefault="00137921" w:rsidP="006524A4">
      <w:pPr>
        <w:pStyle w:val="ListParagraph"/>
        <w:numPr>
          <w:ilvl w:val="1"/>
          <w:numId w:val="28"/>
        </w:numPr>
      </w:pPr>
      <w:r w:rsidRPr="00137921">
        <w:t>Proposal 3: A new CSS type can be introduced for RRC_IDLE/RRC_INACTIVE UEs with group-common PDCCH receiving.</w:t>
      </w:r>
    </w:p>
    <w:p w14:paraId="2DA6EADF" w14:textId="1D8D0FC6" w:rsidR="00FA0E93" w:rsidRDefault="00FF2E2F" w:rsidP="006524A4">
      <w:pPr>
        <w:pStyle w:val="ListParagraph"/>
        <w:numPr>
          <w:ilvl w:val="0"/>
          <w:numId w:val="28"/>
        </w:numPr>
      </w:pPr>
      <w:r>
        <w:t>In [</w:t>
      </w:r>
      <w:r w:rsidRPr="00FF2E2F">
        <w:t>R1-2104552</w:t>
      </w:r>
      <w:r>
        <w:t xml:space="preserve">, </w:t>
      </w:r>
      <w:r w:rsidRPr="00FF2E2F">
        <w:t>Nokia</w:t>
      </w:r>
      <w:r>
        <w:t>]</w:t>
      </w:r>
    </w:p>
    <w:p w14:paraId="54299E16" w14:textId="77777777" w:rsidR="00382861" w:rsidRDefault="00382861" w:rsidP="006524A4">
      <w:pPr>
        <w:pStyle w:val="ListParagraph"/>
        <w:numPr>
          <w:ilvl w:val="1"/>
          <w:numId w:val="28"/>
        </w:numPr>
      </w:pPr>
      <w:r>
        <w:t xml:space="preserve">Proposal-8: Legacy SS configured for legacy UEs can be configured as search space for MCCH and/or MTCH. </w:t>
      </w:r>
    </w:p>
    <w:p w14:paraId="3AB0C4C2" w14:textId="792D10A6" w:rsidR="00FF2E2F" w:rsidRDefault="00382861" w:rsidP="006524A4">
      <w:pPr>
        <w:pStyle w:val="ListParagraph"/>
        <w:numPr>
          <w:ilvl w:val="1"/>
          <w:numId w:val="28"/>
        </w:numPr>
      </w:pPr>
      <w:r>
        <w:t>Proposal-9: A new SS can be introduced for MBS UEs having different monitoring periodicity in CORESET#0 as well as other CORESET(s) associated with MBS services.</w:t>
      </w:r>
    </w:p>
    <w:p w14:paraId="50E4A784" w14:textId="0DCF4D74" w:rsidR="00382861" w:rsidRDefault="00382861" w:rsidP="006524A4">
      <w:pPr>
        <w:pStyle w:val="ListParagraph"/>
        <w:numPr>
          <w:ilvl w:val="0"/>
          <w:numId w:val="28"/>
        </w:numPr>
      </w:pPr>
      <w:r>
        <w:t>In [</w:t>
      </w:r>
      <w:r w:rsidRPr="00382861">
        <w:t>R1-2104634</w:t>
      </w:r>
      <w:r>
        <w:t xml:space="preserve">, </w:t>
      </w:r>
      <w:r w:rsidRPr="00382861">
        <w:t>CMCC</w:t>
      </w:r>
      <w:r>
        <w:t>]</w:t>
      </w:r>
    </w:p>
    <w:p w14:paraId="64DB1416" w14:textId="3B606D19" w:rsidR="00382861" w:rsidRDefault="00382861" w:rsidP="006524A4">
      <w:pPr>
        <w:pStyle w:val="ListParagraph"/>
        <w:numPr>
          <w:ilvl w:val="1"/>
          <w:numId w:val="28"/>
        </w:numPr>
      </w:pPr>
      <w:r w:rsidRPr="00382861">
        <w:t>Proposal 3. The searchSpace#0 or a common search space other than searchSpace#0 can be used for MCCH scheduling.</w:t>
      </w:r>
    </w:p>
    <w:p w14:paraId="7D46204F" w14:textId="67BAC8A3" w:rsidR="00382861" w:rsidRDefault="00382861" w:rsidP="006524A4">
      <w:pPr>
        <w:pStyle w:val="ListParagraph"/>
        <w:numPr>
          <w:ilvl w:val="1"/>
          <w:numId w:val="28"/>
        </w:numPr>
      </w:pPr>
      <w:r>
        <w:lastRenderedPageBreak/>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6524A4">
      <w:pPr>
        <w:pStyle w:val="ListParagraph"/>
        <w:numPr>
          <w:ilvl w:val="1"/>
          <w:numId w:val="28"/>
        </w:numPr>
      </w:pPr>
      <w:r>
        <w:t xml:space="preserve">Under the discussion of MTCH: </w:t>
      </w:r>
      <w:r>
        <w:br/>
        <w:t>Proposal 14. New Type-x CSS can be defined for broadcast group-common PDCCH for RRC_IDLE/INACTIVE/CONNECTED UEs.</w:t>
      </w:r>
    </w:p>
    <w:p w14:paraId="710A4C56" w14:textId="17F19A50" w:rsidR="00382861" w:rsidRDefault="00382861" w:rsidP="006524A4">
      <w:pPr>
        <w:pStyle w:val="ListParagraph"/>
        <w:numPr>
          <w:ilvl w:val="1"/>
          <w:numId w:val="28"/>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6524A4">
      <w:pPr>
        <w:pStyle w:val="ListParagraph"/>
        <w:numPr>
          <w:ilvl w:val="0"/>
          <w:numId w:val="28"/>
        </w:numPr>
      </w:pPr>
      <w:r>
        <w:t>In [</w:t>
      </w:r>
      <w:r w:rsidR="00A21B68" w:rsidRPr="00A21B68">
        <w:t>R1-2104697</w:t>
      </w:r>
      <w:r w:rsidR="00A21B68">
        <w:t xml:space="preserve">, </w:t>
      </w:r>
      <w:r w:rsidR="00A21B68" w:rsidRPr="00A21B68">
        <w:t>Qualcomm</w:t>
      </w:r>
      <w:r>
        <w:t>]</w:t>
      </w:r>
    </w:p>
    <w:p w14:paraId="4F4F8EDD" w14:textId="1D1000CA" w:rsidR="003F5E60" w:rsidRDefault="003F5E60" w:rsidP="006524A4">
      <w:pPr>
        <w:pStyle w:val="ListParagraph"/>
        <w:numPr>
          <w:ilvl w:val="1"/>
          <w:numId w:val="28"/>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6524A4">
      <w:pPr>
        <w:pStyle w:val="ListParagraph"/>
        <w:numPr>
          <w:ilvl w:val="1"/>
          <w:numId w:val="28"/>
        </w:numPr>
      </w:pPr>
      <w:r>
        <w:t>They also discuss “</w:t>
      </w:r>
      <w:r w:rsidRPr="00A7758F">
        <w:t>The SS of GC-PDCCH for broadcast MTCH could be same as that of MCCH or configured by MCCH.</w:t>
      </w:r>
      <w:r>
        <w:t>”</w:t>
      </w:r>
    </w:p>
    <w:p w14:paraId="03031715" w14:textId="77777777" w:rsidR="00A06EED" w:rsidRDefault="00A06EED" w:rsidP="006524A4">
      <w:pPr>
        <w:pStyle w:val="ListParagraph"/>
        <w:numPr>
          <w:ilvl w:val="1"/>
          <w:numId w:val="28"/>
        </w:numPr>
      </w:pPr>
      <w:r>
        <w:t>Proposal 4: A new type of CSS is defined as the SS of MCCH/MTCH.</w:t>
      </w:r>
    </w:p>
    <w:p w14:paraId="28992CD7" w14:textId="77777777" w:rsidR="00A06EED" w:rsidRDefault="00A06EED" w:rsidP="006524A4">
      <w:pPr>
        <w:pStyle w:val="ListParagraph"/>
        <w:numPr>
          <w:ilvl w:val="2"/>
          <w:numId w:val="28"/>
        </w:numPr>
      </w:pPr>
      <w:r>
        <w:t>For MCCH, SS#0 or an SS other than SS#0 can be configured.</w:t>
      </w:r>
    </w:p>
    <w:p w14:paraId="0D893C47" w14:textId="401CE637" w:rsidR="00A21B68" w:rsidRDefault="001C3482" w:rsidP="006524A4">
      <w:pPr>
        <w:pStyle w:val="ListParagraph"/>
        <w:numPr>
          <w:ilvl w:val="0"/>
          <w:numId w:val="28"/>
        </w:numPr>
      </w:pPr>
      <w:r>
        <w:t>In [</w:t>
      </w:r>
      <w:r w:rsidRPr="001C3482">
        <w:t>R1-2104867</w:t>
      </w:r>
      <w:r>
        <w:t xml:space="preserve">, </w:t>
      </w:r>
      <w:r w:rsidRPr="001C3482">
        <w:t>Lenovo</w:t>
      </w:r>
      <w:r>
        <w:t>]</w:t>
      </w:r>
    </w:p>
    <w:p w14:paraId="4EDA7074" w14:textId="32FED0F6" w:rsidR="001C3482" w:rsidRDefault="001E5CB2" w:rsidP="006524A4">
      <w:pPr>
        <w:pStyle w:val="ListParagraph"/>
        <w:numPr>
          <w:ilvl w:val="1"/>
          <w:numId w:val="28"/>
        </w:numPr>
      </w:pPr>
      <w:r w:rsidRPr="001E5CB2">
        <w:t>Proposal 8: A CSS is configured for RRC IDLE/RRC INACTIVE UEs by reusing existing CSS type.</w:t>
      </w:r>
    </w:p>
    <w:p w14:paraId="74A34C4C" w14:textId="37E525AF" w:rsidR="001E5CB2" w:rsidRDefault="001E5CB2" w:rsidP="006524A4">
      <w:pPr>
        <w:pStyle w:val="ListParagraph"/>
        <w:numPr>
          <w:ilvl w:val="0"/>
          <w:numId w:val="28"/>
        </w:numPr>
      </w:pPr>
      <w:r>
        <w:t>In [</w:t>
      </w:r>
      <w:r w:rsidRPr="001E5CB2">
        <w:t>R1-2105130</w:t>
      </w:r>
      <w:r>
        <w:t xml:space="preserve">, </w:t>
      </w:r>
      <w:r w:rsidRPr="001E5CB2">
        <w:t>Apple</w:t>
      </w:r>
      <w:r>
        <w:t>]</w:t>
      </w:r>
    </w:p>
    <w:p w14:paraId="78813469" w14:textId="606BF722" w:rsidR="001E5CB2" w:rsidRDefault="001E5CB2" w:rsidP="006524A4">
      <w:pPr>
        <w:pStyle w:val="ListParagraph"/>
        <w:numPr>
          <w:ilvl w:val="1"/>
          <w:numId w:val="28"/>
        </w:numPr>
      </w:pPr>
      <w:r>
        <w:t>They discuss “</w:t>
      </w:r>
      <w:r w:rsidRPr="001E5CB2">
        <w:t>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set,  it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6524A4">
      <w:pPr>
        <w:pStyle w:val="ListParagraph"/>
        <w:numPr>
          <w:ilvl w:val="1"/>
          <w:numId w:val="28"/>
        </w:numPr>
      </w:pPr>
      <w:r w:rsidRPr="001E5CB2">
        <w:t>Proposal 3: Define a new common search space type for multicast.</w:t>
      </w:r>
    </w:p>
    <w:p w14:paraId="6E0F3D7C" w14:textId="1CC84B69" w:rsidR="00163791" w:rsidRDefault="00163791" w:rsidP="006524A4">
      <w:pPr>
        <w:pStyle w:val="ListParagraph"/>
        <w:numPr>
          <w:ilvl w:val="0"/>
          <w:numId w:val="28"/>
        </w:numPr>
      </w:pPr>
      <w:r>
        <w:t>In [</w:t>
      </w:r>
      <w:r w:rsidRPr="00163791">
        <w:t>R1-2105338</w:t>
      </w:r>
      <w:r>
        <w:t xml:space="preserve">, </w:t>
      </w:r>
      <w:r w:rsidRPr="00163791">
        <w:t>Samsung</w:t>
      </w:r>
      <w:r>
        <w:t>]</w:t>
      </w:r>
    </w:p>
    <w:p w14:paraId="5D46B278" w14:textId="430F30A2" w:rsidR="00B750FB" w:rsidRDefault="00B750FB" w:rsidP="006524A4">
      <w:pPr>
        <w:pStyle w:val="ListParagraph"/>
        <w:numPr>
          <w:ilvl w:val="1"/>
          <w:numId w:val="28"/>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6524A4">
      <w:pPr>
        <w:pStyle w:val="ListParagraph"/>
        <w:numPr>
          <w:ilvl w:val="1"/>
          <w:numId w:val="28"/>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6524A4">
      <w:pPr>
        <w:pStyle w:val="ListParagraph"/>
        <w:numPr>
          <w:ilvl w:val="1"/>
          <w:numId w:val="28"/>
        </w:numPr>
      </w:pPr>
      <w:r>
        <w:t>Observation 3: Configuration of SS sets for GC-PDCCH can be as for Type-3 PDCCH CSS sets in Rel-16 (via UE-common, instead of UE-specific, RRC signaling).</w:t>
      </w:r>
    </w:p>
    <w:p w14:paraId="4B01CB78" w14:textId="4C1898E4" w:rsidR="00B750FB" w:rsidRDefault="00B750FB" w:rsidP="006524A4">
      <w:pPr>
        <w:pStyle w:val="ListParagraph"/>
        <w:numPr>
          <w:ilvl w:val="1"/>
          <w:numId w:val="28"/>
        </w:numPr>
      </w:pPr>
      <w:r>
        <w:t>Proposal 3. Support avoidance of permanent collisions for PDCCH candidates of search space sets for GC-PDCCH for broadcast and multicast.</w:t>
      </w:r>
    </w:p>
    <w:p w14:paraId="66AE3EC3" w14:textId="5CFA152F" w:rsidR="004D6994" w:rsidRDefault="005A72CE" w:rsidP="006524A4">
      <w:pPr>
        <w:pStyle w:val="ListParagraph"/>
        <w:numPr>
          <w:ilvl w:val="0"/>
          <w:numId w:val="28"/>
        </w:numPr>
      </w:pPr>
      <w:r>
        <w:t>In [</w:t>
      </w:r>
      <w:r w:rsidRPr="005A72CE">
        <w:t>R1-2105383</w:t>
      </w:r>
      <w:r>
        <w:t xml:space="preserve">, </w:t>
      </w:r>
      <w:r w:rsidRPr="005A72CE">
        <w:t>MediaTek</w:t>
      </w:r>
      <w:r>
        <w:t>]</w:t>
      </w:r>
    </w:p>
    <w:p w14:paraId="6AD20765" w14:textId="5908CEDA" w:rsidR="005A72CE" w:rsidRDefault="005A72CE" w:rsidP="006524A4">
      <w:pPr>
        <w:pStyle w:val="ListParagraph"/>
        <w:numPr>
          <w:ilvl w:val="1"/>
          <w:numId w:val="28"/>
        </w:numPr>
      </w:pPr>
      <w:r w:rsidRPr="005A72CE">
        <w:t>Proposal 5: The CSS type defined in AI 8.12.1 for MBS group scheduling with MCCH-RNTI can be reused for MCCH reception on PDSCH.</w:t>
      </w:r>
    </w:p>
    <w:p w14:paraId="41F45C62" w14:textId="1657625E" w:rsidR="006861AF" w:rsidRDefault="006861AF" w:rsidP="006524A4">
      <w:pPr>
        <w:pStyle w:val="ListParagraph"/>
        <w:numPr>
          <w:ilvl w:val="0"/>
          <w:numId w:val="28"/>
        </w:numPr>
      </w:pPr>
      <w:r>
        <w:t>In [</w:t>
      </w:r>
      <w:r w:rsidRPr="006861AF">
        <w:t>R1-2105916</w:t>
      </w:r>
      <w:r>
        <w:t xml:space="preserve">, </w:t>
      </w:r>
      <w:r w:rsidRPr="006861AF">
        <w:t>Ericsson</w:t>
      </w:r>
      <w:r>
        <w:t>]</w:t>
      </w:r>
    </w:p>
    <w:p w14:paraId="67AD94C2" w14:textId="201E785B" w:rsidR="006861AF" w:rsidRDefault="006861AF" w:rsidP="006524A4">
      <w:pPr>
        <w:pStyle w:val="ListParagraph"/>
        <w:numPr>
          <w:ilvl w:val="1"/>
          <w:numId w:val="28"/>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6524A4">
      <w:pPr>
        <w:pStyle w:val="ListParagraph"/>
        <w:numPr>
          <w:ilvl w:val="0"/>
          <w:numId w:val="28"/>
        </w:numPr>
      </w:pPr>
      <w:r>
        <w:t>In [</w:t>
      </w:r>
      <w:r w:rsidRPr="00AB42D9">
        <w:t>R1-2105439</w:t>
      </w:r>
      <w:r>
        <w:t xml:space="preserve">, </w:t>
      </w:r>
      <w:r w:rsidRPr="00AB42D9">
        <w:t>LG</w:t>
      </w:r>
      <w:r>
        <w:t>]</w:t>
      </w:r>
    </w:p>
    <w:p w14:paraId="26B6FB2B" w14:textId="43124054" w:rsidR="00AB42D9" w:rsidRDefault="00AB42D9" w:rsidP="006524A4">
      <w:pPr>
        <w:pStyle w:val="ListParagraph"/>
        <w:numPr>
          <w:ilvl w:val="1"/>
          <w:numId w:val="28"/>
        </w:numPr>
      </w:pPr>
      <w:r w:rsidRPr="00AB42D9">
        <w:lastRenderedPageBreak/>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6524A4">
      <w:pPr>
        <w:pStyle w:val="ListParagraph"/>
        <w:numPr>
          <w:ilvl w:val="1"/>
          <w:numId w:val="28"/>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6524A4">
      <w:pPr>
        <w:pStyle w:val="ListParagraph"/>
        <w:numPr>
          <w:ilvl w:val="1"/>
          <w:numId w:val="28"/>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6524A4">
      <w:pPr>
        <w:pStyle w:val="ListParagraph"/>
        <w:numPr>
          <w:ilvl w:val="0"/>
          <w:numId w:val="28"/>
        </w:numPr>
      </w:pPr>
      <w:r>
        <w:t>In [</w:t>
      </w:r>
      <w:r w:rsidRPr="002957BD">
        <w:t>R1-2105602</w:t>
      </w:r>
      <w:r>
        <w:t xml:space="preserve">, </w:t>
      </w:r>
      <w:r w:rsidRPr="002957BD">
        <w:t>Convida</w:t>
      </w:r>
      <w:r>
        <w:t>]</w:t>
      </w:r>
    </w:p>
    <w:p w14:paraId="646F228C" w14:textId="4A694CF7" w:rsidR="002957BD" w:rsidRDefault="002957BD" w:rsidP="006524A4">
      <w:pPr>
        <w:pStyle w:val="ListParagraph"/>
        <w:numPr>
          <w:ilvl w:val="1"/>
          <w:numId w:val="28"/>
        </w:numPr>
      </w:pPr>
      <w:r w:rsidRPr="002957BD">
        <w:t>Proposal 5: A new CSS type should be defined for monitoring the group-common PDCCH.</w:t>
      </w:r>
    </w:p>
    <w:p w14:paraId="18A72980" w14:textId="77777777" w:rsidR="000C1501" w:rsidRDefault="000C1501" w:rsidP="000C1501">
      <w:pPr>
        <w:pStyle w:val="Heading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6524A4">
      <w:pPr>
        <w:pStyle w:val="ListParagraph"/>
        <w:numPr>
          <w:ilvl w:val="0"/>
          <w:numId w:val="30"/>
        </w:numPr>
      </w:pPr>
      <w:r>
        <w:t xml:space="preserve">whether </w:t>
      </w:r>
      <w:r w:rsidR="00C47EC0" w:rsidRPr="00C47EC0">
        <w:t>CSS sets for RRCIDLE/RRC_INACTIVE UEs are different between broadcast and multicast</w:t>
      </w:r>
      <w:r>
        <w:t xml:space="preserve">; </w:t>
      </w:r>
    </w:p>
    <w:p w14:paraId="7E35789C" w14:textId="08DF900A" w:rsidR="00BC1D76" w:rsidRDefault="00BC1D76" w:rsidP="006524A4">
      <w:pPr>
        <w:pStyle w:val="ListParagraph"/>
        <w:numPr>
          <w:ilvl w:val="0"/>
          <w:numId w:val="30"/>
        </w:numPr>
      </w:pPr>
      <w:r>
        <w:t xml:space="preserve">whether CSS sets for </w:t>
      </w:r>
      <w:r w:rsidRPr="00B750FB">
        <w:t xml:space="preserve">RRC_IDLE/RRC_INACTIVE UEs </w:t>
      </w:r>
      <w:r>
        <w:t xml:space="preserve">are different to RRC_CONNECTED UEs; </w:t>
      </w:r>
    </w:p>
    <w:p w14:paraId="7DF85DB1" w14:textId="6834D9F5" w:rsidR="003E145A" w:rsidRDefault="00B30CB0" w:rsidP="006524A4">
      <w:pPr>
        <w:pStyle w:val="ListParagraph"/>
        <w:numPr>
          <w:ilvl w:val="0"/>
          <w:numId w:val="30"/>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6524A4">
      <w:pPr>
        <w:pStyle w:val="ListParagraph"/>
        <w:numPr>
          <w:ilvl w:val="0"/>
          <w:numId w:val="30"/>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TableGrid"/>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lastRenderedPageBreak/>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r w:rsidRPr="00137921">
        <w:t>Spreadtrum</w:t>
      </w:r>
      <w:r>
        <w:t>, Nokia, CMCC, Qualcomm, Apple, LG, Convida]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 xml:space="preserve">[Futureway, MediaTek,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0C1501">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6524A4">
      <w:pPr>
        <w:pStyle w:val="ListParagraph"/>
        <w:numPr>
          <w:ilvl w:val="0"/>
          <w:numId w:val="29"/>
        </w:numPr>
      </w:pPr>
      <w:r>
        <w:t xml:space="preserve">Atl 1: </w:t>
      </w:r>
      <w:r w:rsidRPr="00647454">
        <w:t xml:space="preserve">support </w:t>
      </w:r>
      <w:r w:rsidR="00597B4C">
        <w:t xml:space="preserve">of </w:t>
      </w:r>
      <w:r w:rsidRPr="00647454">
        <w:t>Type-3 CSS</w:t>
      </w:r>
    </w:p>
    <w:p w14:paraId="4A4B8834" w14:textId="7C5B301A" w:rsidR="00647454" w:rsidRPr="00647454" w:rsidRDefault="00647454" w:rsidP="006524A4">
      <w:pPr>
        <w:pStyle w:val="ListParagraph"/>
        <w:numPr>
          <w:ilvl w:val="0"/>
          <w:numId w:val="29"/>
        </w:numPr>
      </w:pPr>
      <w:r w:rsidRPr="00647454">
        <w:t xml:space="preserve">Alt 2: support </w:t>
      </w:r>
      <w:r w:rsidR="00597B4C">
        <w:t xml:space="preserve">of </w:t>
      </w:r>
      <w:r w:rsidRPr="00647454">
        <w:t>a new Type-x CSS</w:t>
      </w:r>
    </w:p>
    <w:p w14:paraId="63764BB9" w14:textId="3D88E6A4" w:rsidR="00647454" w:rsidRDefault="00647454" w:rsidP="006524A4">
      <w:pPr>
        <w:pStyle w:val="ListParagraph"/>
        <w:numPr>
          <w:ilvl w:val="0"/>
          <w:numId w:val="29"/>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4C6AF9">
        <w:tc>
          <w:tcPr>
            <w:tcW w:w="1668"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8187"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4C6AF9">
        <w:tc>
          <w:tcPr>
            <w:tcW w:w="1668" w:type="dxa"/>
          </w:tcPr>
          <w:p w14:paraId="76C7DB78" w14:textId="0FA7BD8A" w:rsidR="00183E26" w:rsidRDefault="004C6AF9" w:rsidP="004C6AF9">
            <w:pPr>
              <w:rPr>
                <w:lang w:eastAsia="ko-KR"/>
              </w:rPr>
            </w:pPr>
            <w:r>
              <w:rPr>
                <w:rFonts w:hint="eastAsia"/>
                <w:lang w:eastAsia="ko-KR"/>
              </w:rPr>
              <w:t>LG</w:t>
            </w:r>
          </w:p>
        </w:tc>
        <w:tc>
          <w:tcPr>
            <w:tcW w:w="8187"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4C6AF9">
        <w:tc>
          <w:tcPr>
            <w:tcW w:w="1668" w:type="dxa"/>
          </w:tcPr>
          <w:p w14:paraId="48CAF354" w14:textId="66A34627" w:rsidR="00C23A97" w:rsidRDefault="00C23A97" w:rsidP="004C6AF9">
            <w:pPr>
              <w:rPr>
                <w:rFonts w:hint="eastAsia"/>
                <w:lang w:eastAsia="ko-KR"/>
              </w:rPr>
            </w:pPr>
            <w:r>
              <w:rPr>
                <w:lang w:eastAsia="ko-KR"/>
              </w:rPr>
              <w:t>Lenovo, Motorola Mobility</w:t>
            </w:r>
          </w:p>
        </w:tc>
        <w:tc>
          <w:tcPr>
            <w:tcW w:w="8187"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bl>
    <w:p w14:paraId="4CB47514" w14:textId="526EAB86" w:rsidR="00183E26" w:rsidRDefault="00183E26" w:rsidP="00183E26"/>
    <w:p w14:paraId="7D15E607" w14:textId="77777777" w:rsidR="00183E26" w:rsidRDefault="00183E26" w:rsidP="00C47EC0"/>
    <w:p w14:paraId="53725E17" w14:textId="2A34B140" w:rsidR="00F97D34" w:rsidRDefault="00F97D34" w:rsidP="00F97D34">
      <w:pPr>
        <w:pStyle w:val="Heading2"/>
        <w:numPr>
          <w:ilvl w:val="1"/>
          <w:numId w:val="2"/>
        </w:numPr>
      </w:pPr>
      <w:r>
        <w:lastRenderedPageBreak/>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F97D34">
      <w:pPr>
        <w:pStyle w:val="Heading3"/>
        <w:numPr>
          <w:ilvl w:val="2"/>
          <w:numId w:val="2"/>
        </w:numPr>
        <w:rPr>
          <w:b/>
          <w:bCs/>
        </w:rPr>
      </w:pPr>
      <w:r>
        <w:rPr>
          <w:b/>
          <w:bCs/>
        </w:rPr>
        <w:t>Background</w:t>
      </w:r>
    </w:p>
    <w:p w14:paraId="693ACF99" w14:textId="43802CCB" w:rsidR="00BC49E9" w:rsidRPr="002C3C08" w:rsidRDefault="00BC49E9" w:rsidP="00BC49E9">
      <w:pPr>
        <w:rPr>
          <w:rFonts w:eastAsia="等线"/>
        </w:rPr>
      </w:pPr>
      <w:r w:rsidRPr="002C3C08">
        <w:rPr>
          <w:rFonts w:eastAsia="等线"/>
        </w:rPr>
        <w:t>RAN2 discussed the details of broadcast session delivery and agreements were made during RAN2#113-e meeting</w:t>
      </w:r>
      <w:r>
        <w:rPr>
          <w:rFonts w:eastAsia="等线"/>
        </w:rPr>
        <w:t>. Here we copy the relevant ones for this Issue</w:t>
      </w:r>
      <w:r w:rsidRPr="002C3C08">
        <w:rPr>
          <w:rFonts w:eastAsia="等线"/>
        </w:rPr>
        <w:t>:</w:t>
      </w:r>
    </w:p>
    <w:tbl>
      <w:tblPr>
        <w:tblStyle w:val="TableGrid"/>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07F7F7D0"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6524A4">
            <w:pPr>
              <w:numPr>
                <w:ilvl w:val="1"/>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6524A4">
            <w:pPr>
              <w:numPr>
                <w:ilvl w:val="1"/>
                <w:numId w:val="21"/>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6524A4">
            <w:pPr>
              <w:pStyle w:val="ListParagraph"/>
              <w:numPr>
                <w:ilvl w:val="0"/>
                <w:numId w:val="3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5C6B00C7" w14:textId="09AB0C05" w:rsidR="00E43089" w:rsidRPr="00E43089" w:rsidRDefault="00E43089" w:rsidP="006524A4">
            <w:pPr>
              <w:pStyle w:val="ListParagraph"/>
              <w:numPr>
                <w:ilvl w:val="1"/>
                <w:numId w:val="3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0402D3">
      <w:pPr>
        <w:pStyle w:val="Heading3"/>
        <w:numPr>
          <w:ilvl w:val="2"/>
          <w:numId w:val="2"/>
        </w:numPr>
        <w:rPr>
          <w:b/>
          <w:bCs/>
        </w:rPr>
      </w:pPr>
      <w:r>
        <w:rPr>
          <w:b/>
          <w:bCs/>
        </w:rPr>
        <w:t>Tdoc analysis</w:t>
      </w:r>
    </w:p>
    <w:p w14:paraId="49F98A95" w14:textId="2767DCCD" w:rsidR="002C62D2" w:rsidRDefault="002C62D2" w:rsidP="006524A4">
      <w:pPr>
        <w:pStyle w:val="ListParagraph"/>
        <w:numPr>
          <w:ilvl w:val="0"/>
          <w:numId w:val="33"/>
        </w:numPr>
      </w:pPr>
      <w:r>
        <w:t>In [</w:t>
      </w:r>
      <w:r w:rsidR="009435E3" w:rsidRPr="009435E3">
        <w:t>R1-2104338</w:t>
      </w:r>
      <w:r w:rsidR="009435E3">
        <w:t xml:space="preserve">, </w:t>
      </w:r>
      <w:r w:rsidR="009435E3" w:rsidRPr="009435E3">
        <w:t>ZTE</w:t>
      </w:r>
      <w:r>
        <w:t>]</w:t>
      </w:r>
    </w:p>
    <w:p w14:paraId="28ECEB9D" w14:textId="7C240E3C" w:rsidR="002C62D2" w:rsidRDefault="002C62D2" w:rsidP="006524A4">
      <w:pPr>
        <w:pStyle w:val="ListParagraph"/>
        <w:numPr>
          <w:ilvl w:val="1"/>
          <w:numId w:val="33"/>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6524A4">
      <w:pPr>
        <w:pStyle w:val="ListParagraph"/>
        <w:numPr>
          <w:ilvl w:val="0"/>
          <w:numId w:val="33"/>
        </w:numPr>
      </w:pPr>
      <w:r>
        <w:t>In [</w:t>
      </w:r>
      <w:r w:rsidR="008612F2" w:rsidRPr="008612F2">
        <w:t>R1-2104552</w:t>
      </w:r>
      <w:r w:rsidR="008612F2">
        <w:t xml:space="preserve">, </w:t>
      </w:r>
      <w:r w:rsidR="008612F2" w:rsidRPr="008612F2">
        <w:t>Nokia</w:t>
      </w:r>
      <w:r>
        <w:t>]</w:t>
      </w:r>
    </w:p>
    <w:p w14:paraId="06D58E1C" w14:textId="110D1BA0" w:rsidR="00A1099C" w:rsidRDefault="008612F2" w:rsidP="006524A4">
      <w:pPr>
        <w:pStyle w:val="ListParagraph"/>
        <w:numPr>
          <w:ilvl w:val="1"/>
          <w:numId w:val="33"/>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6524A4">
      <w:pPr>
        <w:pStyle w:val="ListParagraph"/>
        <w:numPr>
          <w:ilvl w:val="1"/>
          <w:numId w:val="33"/>
        </w:numPr>
      </w:pPr>
      <w:r w:rsidRPr="008612F2">
        <w:t>Proposal-11: RAN1 may discuss the content of DCI for MCCH change notification, i.e. bit field content, as well as whether the same DCI format as MCCH or not.</w:t>
      </w:r>
    </w:p>
    <w:p w14:paraId="7F4E73D7" w14:textId="7F125210" w:rsidR="00F6183E" w:rsidRDefault="00F6183E" w:rsidP="006524A4">
      <w:pPr>
        <w:pStyle w:val="ListParagraph"/>
        <w:numPr>
          <w:ilvl w:val="0"/>
          <w:numId w:val="33"/>
        </w:numPr>
      </w:pPr>
      <w:r>
        <w:t>In [</w:t>
      </w:r>
      <w:r w:rsidR="00312B46" w:rsidRPr="00312B46">
        <w:t>R1-2104634</w:t>
      </w:r>
      <w:r w:rsidR="00312B46">
        <w:t xml:space="preserve">, </w:t>
      </w:r>
      <w:r w:rsidR="00312B46" w:rsidRPr="00312B46">
        <w:t>CMCC</w:t>
      </w:r>
      <w:r>
        <w:t>]</w:t>
      </w:r>
    </w:p>
    <w:p w14:paraId="7B2119F5" w14:textId="40FC8CBD" w:rsidR="00F6183E" w:rsidRDefault="00F6183E" w:rsidP="006524A4">
      <w:pPr>
        <w:pStyle w:val="ListParagraph"/>
        <w:numPr>
          <w:ilvl w:val="1"/>
          <w:numId w:val="33"/>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6524A4">
      <w:pPr>
        <w:pStyle w:val="ListParagraph"/>
        <w:numPr>
          <w:ilvl w:val="1"/>
          <w:numId w:val="33"/>
        </w:numPr>
      </w:pPr>
      <w:r>
        <w:t>Proposal 7. Consider two following alternatives for MCCH change notification indication:</w:t>
      </w:r>
    </w:p>
    <w:p w14:paraId="34A1F81D" w14:textId="77777777" w:rsidR="00F6183E" w:rsidRDefault="00F6183E" w:rsidP="006524A4">
      <w:pPr>
        <w:pStyle w:val="ListParagraph"/>
        <w:numPr>
          <w:ilvl w:val="2"/>
          <w:numId w:val="33"/>
        </w:numPr>
      </w:pPr>
      <w:r>
        <w:t>Alt 1. Define a new M-N-RNTI for scramble CRC of DCI format 1_0;</w:t>
      </w:r>
    </w:p>
    <w:p w14:paraId="33B00700" w14:textId="025CE9C3" w:rsidR="00F6183E" w:rsidRDefault="00F6183E" w:rsidP="006524A4">
      <w:pPr>
        <w:pStyle w:val="ListParagraph"/>
        <w:numPr>
          <w:ilvl w:val="2"/>
          <w:numId w:val="33"/>
        </w:numPr>
      </w:pPr>
      <w:r>
        <w:lastRenderedPageBreak/>
        <w:t>Alt 2. Use a DCI field in DCI format 1_0 with M-RNTI.</w:t>
      </w:r>
    </w:p>
    <w:p w14:paraId="418099A2" w14:textId="1D725CAE" w:rsidR="00182983" w:rsidRDefault="00182983" w:rsidP="006524A4">
      <w:pPr>
        <w:pStyle w:val="ListParagraph"/>
        <w:numPr>
          <w:ilvl w:val="0"/>
          <w:numId w:val="33"/>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6524A4">
      <w:pPr>
        <w:pStyle w:val="ListParagraph"/>
        <w:numPr>
          <w:ilvl w:val="1"/>
          <w:numId w:val="33"/>
        </w:numPr>
      </w:pPr>
      <w:r>
        <w:t>Proposal 5: DCI format 1_0 can be used as the baseline for MCCH, MTCH, and MCCH change notifications.</w:t>
      </w:r>
    </w:p>
    <w:p w14:paraId="3BDBFDE0" w14:textId="475A3D2D" w:rsidR="00556CF4" w:rsidRDefault="00556CF4" w:rsidP="006524A4">
      <w:pPr>
        <w:pStyle w:val="ListParagraph"/>
        <w:numPr>
          <w:ilvl w:val="1"/>
          <w:numId w:val="33"/>
        </w:numPr>
      </w:pPr>
      <w:r>
        <w:t>Proposal 6: A dedicated RNTI (e.g., MCCH-N-RNTI) can be used for MCCH change notifications.</w:t>
      </w:r>
    </w:p>
    <w:p w14:paraId="6BE9D501" w14:textId="4931BF2E" w:rsidR="00556CF4" w:rsidRDefault="005F11B5" w:rsidP="006524A4">
      <w:pPr>
        <w:pStyle w:val="ListParagraph"/>
        <w:numPr>
          <w:ilvl w:val="0"/>
          <w:numId w:val="33"/>
        </w:numPr>
      </w:pPr>
      <w:r>
        <w:t>In [</w:t>
      </w:r>
      <w:r w:rsidRPr="005F11B5">
        <w:t>R1-2105383</w:t>
      </w:r>
      <w:r>
        <w:t xml:space="preserve">, </w:t>
      </w:r>
      <w:r w:rsidRPr="005F11B5">
        <w:t>MediaTek</w:t>
      </w:r>
      <w:r>
        <w:t>]</w:t>
      </w:r>
    </w:p>
    <w:p w14:paraId="7460072A" w14:textId="77777777" w:rsidR="005F11B5" w:rsidRDefault="005F11B5" w:rsidP="006524A4">
      <w:pPr>
        <w:pStyle w:val="ListParagraph"/>
        <w:numPr>
          <w:ilvl w:val="1"/>
          <w:numId w:val="33"/>
        </w:numPr>
      </w:pPr>
      <w:r>
        <w:t>Proposal 7: Define a new RNTI (e.g., G-N-RNTI) for NR MBS MCCH change notification.</w:t>
      </w:r>
    </w:p>
    <w:p w14:paraId="7F6F4D05" w14:textId="14802B72" w:rsidR="005F11B5" w:rsidRDefault="005F11B5" w:rsidP="006524A4">
      <w:pPr>
        <w:pStyle w:val="ListParagraph"/>
        <w:numPr>
          <w:ilvl w:val="1"/>
          <w:numId w:val="33"/>
        </w:numPr>
      </w:pPr>
      <w:r>
        <w:t>Proposal 8: DCI format 1_X scrambled by a new RNTI (e.g., G-N-RNTI) can be used for MCCH change notification.</w:t>
      </w:r>
    </w:p>
    <w:p w14:paraId="140F5ED4" w14:textId="0A77BE0C" w:rsidR="005F11B5" w:rsidRDefault="005F11B5" w:rsidP="006524A4">
      <w:pPr>
        <w:pStyle w:val="ListParagraph"/>
        <w:numPr>
          <w:ilvl w:val="0"/>
          <w:numId w:val="33"/>
        </w:numPr>
      </w:pPr>
      <w:r>
        <w:t>In [</w:t>
      </w:r>
      <w:r w:rsidRPr="005F11B5">
        <w:t>R1-2105439</w:t>
      </w:r>
      <w:r>
        <w:t xml:space="preserve">, </w:t>
      </w:r>
      <w:r w:rsidRPr="005F11B5">
        <w:t>LG</w:t>
      </w:r>
      <w:r>
        <w:t>]</w:t>
      </w:r>
    </w:p>
    <w:p w14:paraId="14C675CD" w14:textId="3F68BD25" w:rsidR="005F11B5" w:rsidRDefault="005F11B5" w:rsidP="006524A4">
      <w:pPr>
        <w:pStyle w:val="ListParagraph"/>
        <w:numPr>
          <w:ilvl w:val="1"/>
          <w:numId w:val="33"/>
        </w:numPr>
      </w:pPr>
      <w:r w:rsidRPr="005F11B5">
        <w:t>Proposal 8: MCCH change notification is indicated in a DCI of which CRC is scrambled by SC-N-RNTI.</w:t>
      </w:r>
    </w:p>
    <w:p w14:paraId="302D1B18" w14:textId="5CD28B27" w:rsidR="005F11B5" w:rsidRDefault="005F11B5" w:rsidP="006524A4">
      <w:pPr>
        <w:pStyle w:val="ListParagraph"/>
        <w:numPr>
          <w:ilvl w:val="1"/>
          <w:numId w:val="33"/>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02A90">
      <w:pPr>
        <w:pStyle w:val="ListParagraph"/>
        <w:numPr>
          <w:ilvl w:val="0"/>
          <w:numId w:val="33"/>
        </w:numPr>
      </w:pPr>
      <w:r>
        <w:t>In [</w:t>
      </w:r>
      <w:r w:rsidR="00D94ED2" w:rsidRPr="00D94ED2">
        <w:t>R1-2105849</w:t>
      </w:r>
      <w:r w:rsidR="00D94ED2">
        <w:t xml:space="preserve">, </w:t>
      </w:r>
      <w:r w:rsidR="00D94ED2" w:rsidRPr="00D94ED2">
        <w:t>CHENGDU TD</w:t>
      </w:r>
      <w:r>
        <w:t>]</w:t>
      </w:r>
    </w:p>
    <w:p w14:paraId="70BC727E" w14:textId="1F623EF4" w:rsidR="00C02A90" w:rsidRDefault="00D94ED2" w:rsidP="00C02A90">
      <w:pPr>
        <w:pStyle w:val="ListParagraph"/>
        <w:numPr>
          <w:ilvl w:val="1"/>
          <w:numId w:val="33"/>
        </w:numPr>
      </w:pPr>
      <w:r w:rsidRPr="00D94ED2">
        <w:t>Proposal 6: Several groups of modification period and repetition period can be configured. The different MBS types can use the different groups. For each MBS session, gNB should indicate on MCCH which group of modification period and repetition period is used by the MBS session.</w:t>
      </w:r>
    </w:p>
    <w:p w14:paraId="3D560BC6" w14:textId="77777777" w:rsidR="003A5227" w:rsidRDefault="003A5227" w:rsidP="003A5227">
      <w:pPr>
        <w:pStyle w:val="ListParagraph"/>
        <w:numPr>
          <w:ilvl w:val="0"/>
          <w:numId w:val="33"/>
        </w:numPr>
      </w:pPr>
      <w:r>
        <w:t>In [</w:t>
      </w:r>
      <w:r w:rsidRPr="00CF5D37">
        <w:t>R1-2105927</w:t>
      </w:r>
      <w:r>
        <w:t xml:space="preserve">, </w:t>
      </w:r>
      <w:r w:rsidRPr="00CF5D37">
        <w:t>Huawei</w:t>
      </w:r>
      <w:r>
        <w:t>]</w:t>
      </w:r>
    </w:p>
    <w:p w14:paraId="290E7BA1" w14:textId="77777777" w:rsidR="003A5227" w:rsidRDefault="003A5227" w:rsidP="003A5227">
      <w:pPr>
        <w:pStyle w:val="ListParagraph"/>
        <w:numPr>
          <w:ilvl w:val="1"/>
          <w:numId w:val="33"/>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3A5227">
      <w:pPr>
        <w:pStyle w:val="ListParagraph"/>
        <w:numPr>
          <w:ilvl w:val="1"/>
          <w:numId w:val="33"/>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3A5227">
      <w:pPr>
        <w:pStyle w:val="ListParagraph"/>
        <w:numPr>
          <w:ilvl w:val="1"/>
          <w:numId w:val="33"/>
        </w:numPr>
      </w:pPr>
      <w:r>
        <w:t>Proposal 5: There is no need to carry the information for session start/modification/stop in the DCI scheduling the MTCH.</w:t>
      </w:r>
    </w:p>
    <w:p w14:paraId="129B1958" w14:textId="77777777" w:rsidR="000402D3" w:rsidRDefault="000402D3" w:rsidP="000402D3">
      <w:pPr>
        <w:pStyle w:val="Heading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等线"/>
        </w:rPr>
      </w:pPr>
      <w:r>
        <w:rPr>
          <w:rFonts w:eastAsia="等线"/>
        </w:rPr>
        <w:t xml:space="preserve">The following </w:t>
      </w:r>
      <w:r w:rsidRPr="002C3C08">
        <w:rPr>
          <w:rFonts w:eastAsia="等线"/>
        </w:rPr>
        <w:t>RAN2#113-e meeting</w:t>
      </w:r>
      <w:r>
        <w:rPr>
          <w:rFonts w:eastAsia="等线"/>
        </w:rPr>
        <w:t xml:space="preserve"> and </w:t>
      </w:r>
      <w:r w:rsidRPr="00175826">
        <w:t>RAN2#113bis-e meeting</w:t>
      </w:r>
      <w:r>
        <w:t xml:space="preserve"> </w:t>
      </w:r>
      <w:r>
        <w:rPr>
          <w:rFonts w:eastAsia="等线"/>
        </w:rPr>
        <w:t xml:space="preserve">agreements and RAN2 request, </w:t>
      </w:r>
      <w:r w:rsidR="003B1E51">
        <w:rPr>
          <w:rFonts w:eastAsia="等线"/>
        </w:rPr>
        <w:t>e</w:t>
      </w:r>
      <w:r>
        <w:rPr>
          <w:rFonts w:eastAsia="等线"/>
        </w:rPr>
        <w:t>specially the highlighted parts are relevant:</w:t>
      </w:r>
    </w:p>
    <w:p w14:paraId="2F7C06C7" w14:textId="441CBDF6" w:rsidR="0055266A" w:rsidRPr="002C3C08" w:rsidRDefault="0055266A" w:rsidP="0055266A">
      <w:pPr>
        <w:rPr>
          <w:rFonts w:eastAsia="等线"/>
        </w:rPr>
      </w:pPr>
      <w:r w:rsidRPr="002C3C08">
        <w:rPr>
          <w:rFonts w:eastAsia="等线"/>
        </w:rPr>
        <w:t>RAN2#113-e meeting</w:t>
      </w:r>
    </w:p>
    <w:tbl>
      <w:tblPr>
        <w:tblStyle w:val="TableGrid"/>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4C6AF9">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TableGrid"/>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4C6AF9">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lastRenderedPageBreak/>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4C6AF9">
            <w:pPr>
              <w:numPr>
                <w:ilvl w:val="1"/>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4C6AF9">
            <w:pPr>
              <w:pStyle w:val="ListParagraph"/>
              <w:numPr>
                <w:ilvl w:val="1"/>
                <w:numId w:val="21"/>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TableGrid"/>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4C6AF9">
            <w:pPr>
              <w:pStyle w:val="ListParagraph"/>
              <w:numPr>
                <w:ilvl w:val="0"/>
                <w:numId w:val="3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4AAC6F51" w14:textId="77777777" w:rsidR="0055266A" w:rsidRPr="00E43089" w:rsidRDefault="0055266A" w:rsidP="004C6AF9">
            <w:pPr>
              <w:pStyle w:val="ListParagraph"/>
              <w:numPr>
                <w:ilvl w:val="1"/>
                <w:numId w:val="3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w:t>
            </w:r>
            <w:r w:rsidRPr="00451061">
              <w:rPr>
                <w:rFonts w:ascii="Arial" w:eastAsia="等线" w:hAnsi="Arial" w:cs="Arial"/>
                <w:sz w:val="14"/>
                <w:szCs w:val="8"/>
                <w:highlight w:val="yellow"/>
              </w:rPr>
              <w:t>notification about the modification/stop of an ongoing session is needed</w:t>
            </w:r>
            <w:r w:rsidRPr="0085650E">
              <w:rPr>
                <w:rFonts w:ascii="Arial" w:eastAsia="等线"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0402D3">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325973">
      <w:pPr>
        <w:pStyle w:val="ListParagraph"/>
        <w:numPr>
          <w:ilvl w:val="0"/>
          <w:numId w:val="34"/>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294510">
      <w:pPr>
        <w:pStyle w:val="ListParagraph"/>
        <w:numPr>
          <w:ilvl w:val="0"/>
          <w:numId w:val="34"/>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r w:rsidR="00D021F4">
        <w:t>e.g</w:t>
      </w:r>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3E5C48A3" w14:textId="77777777" w:rsidTr="004C6AF9">
        <w:tc>
          <w:tcPr>
            <w:tcW w:w="1668"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8187"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4C6AF9">
        <w:tc>
          <w:tcPr>
            <w:tcW w:w="1668" w:type="dxa"/>
          </w:tcPr>
          <w:p w14:paraId="755B74F8" w14:textId="2BC59339" w:rsidR="00183E26" w:rsidRDefault="00F773A9" w:rsidP="004C6AF9">
            <w:pPr>
              <w:rPr>
                <w:lang w:eastAsia="ko-KR"/>
              </w:rPr>
            </w:pPr>
            <w:r>
              <w:rPr>
                <w:rFonts w:hint="eastAsia"/>
                <w:lang w:eastAsia="ko-KR"/>
              </w:rPr>
              <w:t>LG</w:t>
            </w:r>
          </w:p>
        </w:tc>
        <w:tc>
          <w:tcPr>
            <w:tcW w:w="8187"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lastRenderedPageBreak/>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4C6AF9">
        <w:tc>
          <w:tcPr>
            <w:tcW w:w="1668" w:type="dxa"/>
          </w:tcPr>
          <w:p w14:paraId="70267B00" w14:textId="24025A49" w:rsidR="00C5494A" w:rsidRDefault="00C5494A" w:rsidP="004C6AF9">
            <w:pPr>
              <w:rPr>
                <w:rFonts w:hint="eastAsia"/>
                <w:lang w:eastAsia="ko-KR"/>
              </w:rPr>
            </w:pPr>
            <w:r>
              <w:rPr>
                <w:lang w:eastAsia="ko-KR"/>
              </w:rPr>
              <w:lastRenderedPageBreak/>
              <w:t>Lenovo, Motorola Mobility</w:t>
            </w:r>
          </w:p>
        </w:tc>
        <w:tc>
          <w:tcPr>
            <w:tcW w:w="8187" w:type="dxa"/>
          </w:tcPr>
          <w:p w14:paraId="0F49B4FA" w14:textId="55035A2E" w:rsidR="00C5494A" w:rsidRPr="0008549E" w:rsidRDefault="00C5494A" w:rsidP="00F773A9">
            <w:pPr>
              <w:rPr>
                <w:b/>
                <w:bCs/>
              </w:rPr>
            </w:pPr>
            <w:r>
              <w:rPr>
                <w:b/>
                <w:bCs/>
              </w:rPr>
              <w:t>We are Ok with the two proposals.</w:t>
            </w:r>
          </w:p>
        </w:tc>
      </w:tr>
    </w:tbl>
    <w:p w14:paraId="44D2F6C3" w14:textId="2C06BBE4" w:rsidR="00183E26" w:rsidRDefault="00183E26" w:rsidP="00183E26"/>
    <w:p w14:paraId="07F17CCE" w14:textId="77777777" w:rsidR="00183E26" w:rsidRDefault="00183E26" w:rsidP="0008549E"/>
    <w:p w14:paraId="41620FE3" w14:textId="67C9D93B" w:rsidR="004213FA" w:rsidRDefault="004213FA" w:rsidP="004213FA">
      <w:pPr>
        <w:pStyle w:val="Heading2"/>
        <w:numPr>
          <w:ilvl w:val="1"/>
          <w:numId w:val="2"/>
        </w:numPr>
      </w:pPr>
      <w:r>
        <w:t>Issue 5: Beam</w:t>
      </w:r>
      <w:r w:rsidR="00FA2E8B">
        <w:t xml:space="preserve"> Sweeping</w:t>
      </w:r>
      <w:r w:rsidR="00F60FCD">
        <w:t xml:space="preserve"> for MCCH and MTCH channels</w:t>
      </w:r>
    </w:p>
    <w:p w14:paraId="11878B9A" w14:textId="17A06ECD" w:rsidR="003516D3" w:rsidRDefault="003516D3" w:rsidP="003516D3">
      <w:pPr>
        <w:pStyle w:val="Heading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TableGrid"/>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1364459A"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1C5BFF">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3516D3">
      <w:pPr>
        <w:pStyle w:val="Heading3"/>
        <w:numPr>
          <w:ilvl w:val="2"/>
          <w:numId w:val="2"/>
        </w:numPr>
        <w:rPr>
          <w:b/>
          <w:bCs/>
        </w:rPr>
      </w:pPr>
      <w:r>
        <w:rPr>
          <w:b/>
          <w:bCs/>
        </w:rPr>
        <w:t>Tdoc analysis</w:t>
      </w:r>
    </w:p>
    <w:p w14:paraId="5223FD4A" w14:textId="77777777" w:rsidR="00852459" w:rsidRDefault="00852459" w:rsidP="00852459">
      <w:pPr>
        <w:pStyle w:val="ListParagraph"/>
        <w:numPr>
          <w:ilvl w:val="0"/>
          <w:numId w:val="33"/>
        </w:numPr>
      </w:pPr>
      <w:r>
        <w:t>In [</w:t>
      </w:r>
      <w:r w:rsidRPr="00F9760F">
        <w:t>R1-2104197</w:t>
      </w:r>
      <w:r>
        <w:t xml:space="preserve">, </w:t>
      </w:r>
      <w:r w:rsidRPr="00F9760F">
        <w:t>FUTUREWEI</w:t>
      </w:r>
      <w:r>
        <w:t>]</w:t>
      </w:r>
    </w:p>
    <w:p w14:paraId="49B8DE38" w14:textId="77777777" w:rsidR="00852459" w:rsidRDefault="00852459" w:rsidP="00852459">
      <w:pPr>
        <w:pStyle w:val="ListParagraph"/>
        <w:numPr>
          <w:ilvl w:val="1"/>
          <w:numId w:val="33"/>
        </w:numPr>
      </w:pPr>
      <w:r>
        <w:t>Observation1: The Idle/Inactive UEs monitoring of the group-common PDCCH transmissions corresponding to broadcast services is based on the operation:</w:t>
      </w:r>
    </w:p>
    <w:p w14:paraId="5431D81E" w14:textId="77777777" w:rsidR="00852459" w:rsidRDefault="00852459" w:rsidP="00852459">
      <w:pPr>
        <w:pStyle w:val="ListParagraph"/>
        <w:numPr>
          <w:ilvl w:val="2"/>
          <w:numId w:val="33"/>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852459">
      <w:pPr>
        <w:pStyle w:val="ListParagraph"/>
        <w:numPr>
          <w:ilvl w:val="2"/>
          <w:numId w:val="33"/>
        </w:numPr>
      </w:pPr>
      <w:r>
        <w:t xml:space="preserve">The MCCH transmission window is defined by MCCH repetition period, MCCH window duration and radio frame/slot offset, and is RRC configured to the UE. </w:t>
      </w:r>
    </w:p>
    <w:p w14:paraId="163FD062" w14:textId="77777777" w:rsidR="00852459" w:rsidRDefault="00852459" w:rsidP="00852459">
      <w:pPr>
        <w:pStyle w:val="ListParagraph"/>
        <w:numPr>
          <w:ilvl w:val="0"/>
          <w:numId w:val="33"/>
        </w:numPr>
      </w:pPr>
      <w:r>
        <w:t>In [</w:t>
      </w:r>
      <w:r w:rsidRPr="0090480E">
        <w:t>R1-2104389</w:t>
      </w:r>
      <w:r>
        <w:t xml:space="preserve">, </w:t>
      </w:r>
      <w:r w:rsidRPr="0090480E">
        <w:t>vivo</w:t>
      </w:r>
      <w:r>
        <w:t>]</w:t>
      </w:r>
    </w:p>
    <w:p w14:paraId="2929F7E0" w14:textId="77777777" w:rsidR="00852459" w:rsidRDefault="00852459" w:rsidP="00852459">
      <w:pPr>
        <w:pStyle w:val="ListParagraph"/>
        <w:numPr>
          <w:ilvl w:val="1"/>
          <w:numId w:val="33"/>
        </w:numPr>
      </w:pPr>
      <w:r>
        <w:lastRenderedPageBreak/>
        <w:t>Proposal 4: Confirm RAN2 assumption on mapping between MBS PDCCH and SSBs:</w:t>
      </w:r>
    </w:p>
    <w:p w14:paraId="4A170FA9" w14:textId="77777777" w:rsidR="00852459" w:rsidRDefault="00852459" w:rsidP="00852459">
      <w:pPr>
        <w:pStyle w:val="ListParagraph"/>
        <w:numPr>
          <w:ilvl w:val="2"/>
          <w:numId w:val="33"/>
        </w:numPr>
      </w:pPr>
      <w:r>
        <w:t>In case searchSpace#0 is configured for MBS PDCCH, the mapping between PDCCH occasions and SSBs is the same as for SIB1.</w:t>
      </w:r>
    </w:p>
    <w:p w14:paraId="71C0A494" w14:textId="77777777" w:rsidR="00852459" w:rsidRDefault="00852459" w:rsidP="00852459">
      <w:pPr>
        <w:pStyle w:val="ListParagraph"/>
        <w:numPr>
          <w:ilvl w:val="2"/>
          <w:numId w:val="33"/>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EF5E3A">
      <w:pPr>
        <w:pStyle w:val="ListParagraph"/>
        <w:numPr>
          <w:ilvl w:val="0"/>
          <w:numId w:val="33"/>
        </w:numPr>
      </w:pPr>
      <w:r w:rsidRPr="00EF5E3A">
        <w:t>In [</w:t>
      </w:r>
      <w:r w:rsidR="00EF5E3A" w:rsidRPr="00EF5E3A">
        <w:t>R1-2104250, Huawei</w:t>
      </w:r>
      <w:r w:rsidRPr="00EF5E3A">
        <w:t>]</w:t>
      </w:r>
    </w:p>
    <w:p w14:paraId="4046FE95" w14:textId="66BDA515" w:rsidR="00EF5E3A" w:rsidRDefault="00AD691C" w:rsidP="00EF5E3A">
      <w:pPr>
        <w:pStyle w:val="ListParagraph"/>
        <w:numPr>
          <w:ilvl w:val="1"/>
          <w:numId w:val="33"/>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EF5E3A">
      <w:pPr>
        <w:pStyle w:val="ListParagraph"/>
        <w:numPr>
          <w:ilvl w:val="1"/>
          <w:numId w:val="33"/>
        </w:numPr>
      </w:pPr>
      <w:r w:rsidRPr="00BF35C4">
        <w:t>Proposal 5: If SS#0 is configured for MTCH scheduling, the mapping between PDCCH occasions and SSBs is the same as that for SIB1 as defined in TS 38.213.</w:t>
      </w:r>
    </w:p>
    <w:p w14:paraId="67DE2D6C" w14:textId="7B204FFE" w:rsidR="00B27BE5" w:rsidRDefault="00B27BE5" w:rsidP="00EF5E3A">
      <w:pPr>
        <w:pStyle w:val="ListParagraph"/>
        <w:numPr>
          <w:ilvl w:val="1"/>
          <w:numId w:val="33"/>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B27BE5">
      <w:pPr>
        <w:pStyle w:val="ListParagraph"/>
        <w:numPr>
          <w:ilvl w:val="1"/>
          <w:numId w:val="33"/>
        </w:numPr>
      </w:pPr>
      <w:r>
        <w:t>Proposal 6: MTCH scheduling is associated with a window defined by the MTCH monitoring periodicity  K_(G-RNTI) and the offset to the starting of the periodicity O_(G-RNTI):</w:t>
      </w:r>
    </w:p>
    <w:p w14:paraId="4E3E1F2F" w14:textId="77777777" w:rsidR="00B27BE5" w:rsidRDefault="00B27BE5" w:rsidP="00B27BE5">
      <w:pPr>
        <w:pStyle w:val="ListParagraph"/>
        <w:numPr>
          <w:ilvl w:val="2"/>
          <w:numId w:val="33"/>
        </w:numPr>
      </w:pPr>
      <w:r>
        <w:t>the PDCCH monitoring occasion(s) in slot n_slot in the frame SFN is given by (SFN∙N_slot+n_slot-O_(G-RNTI) )mod K_(G-RNTI)=0, where N_slot is the number of slots in a radio frame.</w:t>
      </w:r>
    </w:p>
    <w:p w14:paraId="403F200C" w14:textId="77777777" w:rsidR="00B27BE5" w:rsidRDefault="00B27BE5" w:rsidP="00B27BE5">
      <w:pPr>
        <w:pStyle w:val="ListParagraph"/>
        <w:numPr>
          <w:ilvl w:val="1"/>
          <w:numId w:val="33"/>
        </w:numPr>
      </w:pPr>
      <w:r>
        <w:t>Proposal 7: Within the MTCH scheduling window, the association between the PDCCH monitoring occasions and SSB is defined as:</w:t>
      </w:r>
    </w:p>
    <w:p w14:paraId="50BD3B42" w14:textId="77777777" w:rsidR="00B27BE5" w:rsidRDefault="00B27BE5" w:rsidP="00B27BE5">
      <w:pPr>
        <w:pStyle w:val="ListParagraph"/>
        <w:numPr>
          <w:ilvl w:val="2"/>
          <w:numId w:val="33"/>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06973716" w14:textId="77777777" w:rsidR="00B27BE5" w:rsidRDefault="00B27BE5" w:rsidP="00B27BE5">
      <w:pPr>
        <w:pStyle w:val="ListParagraph"/>
        <w:numPr>
          <w:ilvl w:val="2"/>
          <w:numId w:val="33"/>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B265BB">
      <w:pPr>
        <w:pStyle w:val="ListParagraph"/>
        <w:numPr>
          <w:ilvl w:val="0"/>
          <w:numId w:val="33"/>
        </w:numPr>
      </w:pPr>
      <w:r>
        <w:t>In [</w:t>
      </w:r>
      <w:r w:rsidR="006C735F" w:rsidRPr="006C735F">
        <w:t>R1-2104338</w:t>
      </w:r>
      <w:r w:rsidR="006C735F">
        <w:t xml:space="preserve">, </w:t>
      </w:r>
      <w:r w:rsidR="006C735F" w:rsidRPr="006C735F">
        <w:t>ZTE</w:t>
      </w:r>
      <w:r>
        <w:t>]</w:t>
      </w:r>
    </w:p>
    <w:p w14:paraId="36997DD9" w14:textId="77777777" w:rsidR="0000665B" w:rsidRDefault="0000665B" w:rsidP="0000665B">
      <w:pPr>
        <w:pStyle w:val="ListParagraph"/>
        <w:numPr>
          <w:ilvl w:val="1"/>
          <w:numId w:val="33"/>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00665B">
      <w:pPr>
        <w:pStyle w:val="ListParagraph"/>
        <w:numPr>
          <w:ilvl w:val="2"/>
          <w:numId w:val="33"/>
        </w:numPr>
      </w:pPr>
      <w:r>
        <w:t>Note: Different MBS services can share the same MBS window.</w:t>
      </w:r>
    </w:p>
    <w:p w14:paraId="2963752A" w14:textId="64EFBEB4" w:rsidR="0000665B" w:rsidRDefault="0000665B" w:rsidP="0000665B">
      <w:pPr>
        <w:pStyle w:val="ListParagraph"/>
        <w:numPr>
          <w:ilvl w:val="1"/>
          <w:numId w:val="33"/>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6C735F">
      <w:pPr>
        <w:pStyle w:val="ListParagraph"/>
        <w:numPr>
          <w:ilvl w:val="0"/>
          <w:numId w:val="33"/>
        </w:numPr>
      </w:pPr>
      <w:r>
        <w:t>In [</w:t>
      </w:r>
      <w:r w:rsidR="009E7189" w:rsidRPr="009E7189">
        <w:t>R1-2104493</w:t>
      </w:r>
      <w:r w:rsidR="009E7189">
        <w:t xml:space="preserve">, </w:t>
      </w:r>
      <w:r w:rsidR="009E7189" w:rsidRPr="009E7189">
        <w:t>CATT</w:t>
      </w:r>
      <w:r>
        <w:t>]</w:t>
      </w:r>
    </w:p>
    <w:p w14:paraId="70845FF6" w14:textId="77777777" w:rsidR="00155BE7" w:rsidRDefault="00155BE7" w:rsidP="00155BE7">
      <w:pPr>
        <w:pStyle w:val="ListParagraph"/>
        <w:numPr>
          <w:ilvl w:val="1"/>
          <w:numId w:val="33"/>
        </w:numPr>
      </w:pPr>
      <w:r>
        <w:t xml:space="preserve">Proposal 9: In NR MBS system, both options of PDCCH MO configuration can be considered, and how to initiate these two options can be further studied. </w:t>
      </w:r>
    </w:p>
    <w:p w14:paraId="21625ED9" w14:textId="77777777" w:rsidR="00155BE7" w:rsidRDefault="00155BE7" w:rsidP="00155BE7">
      <w:pPr>
        <w:pStyle w:val="ListParagraph"/>
        <w:numPr>
          <w:ilvl w:val="2"/>
          <w:numId w:val="33"/>
        </w:numPr>
      </w:pPr>
      <w:r>
        <w:t>Option 1: PDCCH MOs in one MBS-window length are allocated to different SSBs successively, same as the PDCCH MOs for SIBx.</w:t>
      </w:r>
    </w:p>
    <w:p w14:paraId="55DD75AF" w14:textId="77777777" w:rsidR="00155BE7" w:rsidRDefault="00155BE7" w:rsidP="00155BE7">
      <w:pPr>
        <w:pStyle w:val="ListParagraph"/>
        <w:numPr>
          <w:ilvl w:val="2"/>
          <w:numId w:val="33"/>
        </w:numPr>
      </w:pPr>
      <w:r>
        <w:t>Option 2: PDCCH MOs in one MBS-window length are allocated to one SSB with consecutive MOs.</w:t>
      </w:r>
    </w:p>
    <w:p w14:paraId="4D8808D3" w14:textId="499E9E6D" w:rsidR="00155BE7" w:rsidRDefault="009E7189" w:rsidP="009E7189">
      <w:pPr>
        <w:pStyle w:val="ListParagraph"/>
        <w:numPr>
          <w:ilvl w:val="0"/>
          <w:numId w:val="33"/>
        </w:numPr>
      </w:pPr>
      <w:r>
        <w:t>In [</w:t>
      </w:r>
      <w:r w:rsidR="00B84FBB" w:rsidRPr="00B84FBB">
        <w:t>R1-2104552</w:t>
      </w:r>
      <w:r w:rsidR="00B84FBB">
        <w:t xml:space="preserve">, </w:t>
      </w:r>
      <w:r w:rsidR="00B84FBB" w:rsidRPr="00B84FBB">
        <w:t>Nokia</w:t>
      </w:r>
      <w:r>
        <w:t>]</w:t>
      </w:r>
    </w:p>
    <w:p w14:paraId="0DF9C408" w14:textId="46D3A48F" w:rsidR="009E7189" w:rsidRDefault="00E22BE2" w:rsidP="009E7189">
      <w:pPr>
        <w:pStyle w:val="ListParagraph"/>
        <w:numPr>
          <w:ilvl w:val="1"/>
          <w:numId w:val="33"/>
        </w:numPr>
      </w:pPr>
      <w:r w:rsidRPr="00E22BE2">
        <w:t>Proposal-12: Considering including the SSB association mapping for SSB beams without MBS transmission.</w:t>
      </w:r>
    </w:p>
    <w:p w14:paraId="1E8A6E88" w14:textId="77777777" w:rsidR="00B84FBB" w:rsidRDefault="00B84FBB" w:rsidP="00B84FBB">
      <w:pPr>
        <w:pStyle w:val="ListParagraph"/>
        <w:numPr>
          <w:ilvl w:val="1"/>
          <w:numId w:val="33"/>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B84FBB">
      <w:pPr>
        <w:pStyle w:val="ListParagraph"/>
        <w:numPr>
          <w:ilvl w:val="1"/>
          <w:numId w:val="33"/>
        </w:numPr>
      </w:pPr>
      <w:r>
        <w:lastRenderedPageBreak/>
        <w:t>Proposal-14: Propose to allow the network to control the number of repetition transmission for each SSB beam within the MBS window duration.</w:t>
      </w:r>
    </w:p>
    <w:p w14:paraId="2CD9D827" w14:textId="64D226AE" w:rsidR="00B84FBB" w:rsidRDefault="00B84FBB" w:rsidP="00B84FBB">
      <w:pPr>
        <w:pStyle w:val="ListParagraph"/>
        <w:numPr>
          <w:ilvl w:val="0"/>
          <w:numId w:val="33"/>
        </w:numPr>
      </w:pPr>
      <w:r>
        <w:t>In [</w:t>
      </w:r>
      <w:r w:rsidRPr="00B84FBB">
        <w:t>R1-2104634</w:t>
      </w:r>
      <w:r>
        <w:t xml:space="preserve">, </w:t>
      </w:r>
      <w:r w:rsidRPr="00B84FBB">
        <w:t>CMCC</w:t>
      </w:r>
      <w:r>
        <w:t>]</w:t>
      </w:r>
    </w:p>
    <w:p w14:paraId="35CC9894" w14:textId="4AB0FBF1" w:rsidR="00B84FBB" w:rsidRDefault="00B84FBB" w:rsidP="00B84FBB">
      <w:pPr>
        <w:pStyle w:val="ListParagraph"/>
        <w:numPr>
          <w:ilvl w:val="1"/>
          <w:numId w:val="33"/>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B84FBB">
      <w:pPr>
        <w:pStyle w:val="ListParagraph"/>
        <w:numPr>
          <w:ilvl w:val="1"/>
          <w:numId w:val="33"/>
        </w:numPr>
      </w:pPr>
      <w:r w:rsidRPr="00B84FBB">
        <w:t>Proposal 6. The same beam is used for PDCCH scheduling MCCH and MCCH message PDSCH.</w:t>
      </w:r>
    </w:p>
    <w:p w14:paraId="76FF01CD" w14:textId="63A6A10B" w:rsidR="007E2800" w:rsidRDefault="00560B31" w:rsidP="00B84FBB">
      <w:pPr>
        <w:pStyle w:val="ListParagraph"/>
        <w:numPr>
          <w:ilvl w:val="1"/>
          <w:numId w:val="33"/>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B84FBB">
      <w:pPr>
        <w:pStyle w:val="ListParagraph"/>
        <w:numPr>
          <w:ilvl w:val="1"/>
          <w:numId w:val="33"/>
        </w:numPr>
      </w:pPr>
      <w:r>
        <w:t xml:space="preserve">[MTCH design] </w:t>
      </w:r>
      <w:r w:rsidR="007E2800" w:rsidRPr="007E2800">
        <w:t>Proposal 18. The same beam is used for group-common PDCCH and the corresponding scheduled PDSCH.</w:t>
      </w:r>
    </w:p>
    <w:p w14:paraId="1CB6A0CB" w14:textId="2747F833" w:rsidR="00152EDF" w:rsidRDefault="00152EDF" w:rsidP="00152EDF">
      <w:pPr>
        <w:pStyle w:val="ListParagraph"/>
        <w:numPr>
          <w:ilvl w:val="0"/>
          <w:numId w:val="33"/>
        </w:numPr>
      </w:pPr>
      <w:r>
        <w:t>In [</w:t>
      </w:r>
      <w:r w:rsidRPr="00152EDF">
        <w:t>R1-2104697</w:t>
      </w:r>
      <w:r>
        <w:t xml:space="preserve">, </w:t>
      </w:r>
      <w:r w:rsidRPr="00152EDF">
        <w:t>Qualcomm</w:t>
      </w:r>
      <w:r>
        <w:t>]</w:t>
      </w:r>
    </w:p>
    <w:p w14:paraId="0FF65867" w14:textId="217C60F1" w:rsidR="00152EDF" w:rsidRDefault="00152EDF" w:rsidP="00152EDF">
      <w:pPr>
        <w:pStyle w:val="ListParagraph"/>
        <w:numPr>
          <w:ilvl w:val="1"/>
          <w:numId w:val="33"/>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152EDF">
      <w:pPr>
        <w:pStyle w:val="ListParagraph"/>
        <w:numPr>
          <w:ilvl w:val="1"/>
          <w:numId w:val="33"/>
        </w:numPr>
      </w:pPr>
      <w:r w:rsidRPr="00152EDF">
        <w:t>Proposal 9: UE may assume that the GC-PDSCH for MTCH is QCL’d with SSB or periodic TRS if configured for broadcast reception.</w:t>
      </w:r>
    </w:p>
    <w:p w14:paraId="57DEA6ED" w14:textId="2CDBC71E" w:rsidR="00D75504" w:rsidRDefault="00D75504" w:rsidP="00D75504">
      <w:pPr>
        <w:pStyle w:val="ListParagraph"/>
        <w:numPr>
          <w:ilvl w:val="0"/>
          <w:numId w:val="33"/>
        </w:numPr>
      </w:pPr>
      <w:r>
        <w:t>In [</w:t>
      </w:r>
      <w:r w:rsidR="003D7AE2" w:rsidRPr="003D7AE2">
        <w:t>R1-2104761</w:t>
      </w:r>
      <w:r w:rsidR="003D7AE2">
        <w:t xml:space="preserve">, </w:t>
      </w:r>
      <w:r w:rsidR="003D7AE2" w:rsidRPr="003D7AE2">
        <w:t>OPPO</w:t>
      </w:r>
      <w:r>
        <w:t>]</w:t>
      </w:r>
    </w:p>
    <w:p w14:paraId="45AD237E" w14:textId="22A86456" w:rsidR="00D75504" w:rsidRDefault="003D7AE2" w:rsidP="00D75504">
      <w:pPr>
        <w:pStyle w:val="ListParagraph"/>
        <w:numPr>
          <w:ilvl w:val="1"/>
          <w:numId w:val="33"/>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4C6AF9">
      <w:pPr>
        <w:pStyle w:val="ListParagraph"/>
        <w:numPr>
          <w:ilvl w:val="1"/>
          <w:numId w:val="33"/>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4C6AF9">
      <w:pPr>
        <w:pStyle w:val="ListParagraph"/>
        <w:numPr>
          <w:ilvl w:val="1"/>
          <w:numId w:val="33"/>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3D7AE2">
      <w:pPr>
        <w:pStyle w:val="ListParagraph"/>
        <w:numPr>
          <w:ilvl w:val="1"/>
          <w:numId w:val="33"/>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9F6483">
      <w:pPr>
        <w:pStyle w:val="ListParagraph"/>
        <w:numPr>
          <w:ilvl w:val="0"/>
          <w:numId w:val="33"/>
        </w:numPr>
      </w:pPr>
      <w:r>
        <w:t>In [</w:t>
      </w:r>
      <w:r w:rsidR="002D67B9" w:rsidRPr="002D67B9">
        <w:t>R1-2105338</w:t>
      </w:r>
      <w:r w:rsidR="002D67B9">
        <w:t xml:space="preserve">, </w:t>
      </w:r>
      <w:r w:rsidR="002D67B9" w:rsidRPr="002D67B9">
        <w:t>Samsung</w:t>
      </w:r>
      <w:r>
        <w:t>]</w:t>
      </w:r>
    </w:p>
    <w:p w14:paraId="656CB507" w14:textId="76A87C94" w:rsidR="009F6483" w:rsidRDefault="002D67B9" w:rsidP="009F6483">
      <w:pPr>
        <w:pStyle w:val="ListParagraph"/>
        <w:numPr>
          <w:ilvl w:val="1"/>
          <w:numId w:val="33"/>
        </w:numPr>
      </w:pPr>
      <w:r w:rsidRPr="002D67B9">
        <w:t>Observation 4: Broadcast PDCCH receptions from UEs without dedicated RRC connection are QCL-ed with the cell-defining SS/PBCH block as in Rel-16. There is no need to discuss beam sweeping.</w:t>
      </w:r>
    </w:p>
    <w:p w14:paraId="031C627E" w14:textId="127BDB72" w:rsidR="00D96639" w:rsidRDefault="00D96639" w:rsidP="00D96639">
      <w:pPr>
        <w:pStyle w:val="ListParagraph"/>
        <w:numPr>
          <w:ilvl w:val="0"/>
          <w:numId w:val="33"/>
        </w:numPr>
      </w:pPr>
      <w:r>
        <w:t>In [</w:t>
      </w:r>
      <w:r w:rsidRPr="00D96639">
        <w:t>R1-2105439</w:t>
      </w:r>
      <w:r>
        <w:t xml:space="preserve">, </w:t>
      </w:r>
      <w:r w:rsidRPr="00D96639">
        <w:t>LG</w:t>
      </w:r>
      <w:r>
        <w:t>]</w:t>
      </w:r>
    </w:p>
    <w:p w14:paraId="6CD33D13" w14:textId="689D864C" w:rsidR="00D96639" w:rsidRDefault="00D96639" w:rsidP="00D96639">
      <w:pPr>
        <w:pStyle w:val="ListParagraph"/>
        <w:numPr>
          <w:ilvl w:val="1"/>
          <w:numId w:val="33"/>
        </w:numPr>
      </w:pPr>
      <w:r w:rsidRPr="00D96639">
        <w:t xml:space="preserve">Proposal 12: For group-common PDCCH to schedule MBS transmission, different SSB indexes can be related to different occurrences of a CORESET within monitoring periodicity (i.e. </w:t>
      </w:r>
      <w:r w:rsidRPr="00D96639">
        <w:rPr>
          <w:i/>
          <w:iCs/>
        </w:rPr>
        <w:t>monitoringSlotPeriodicityAndOffset</w:t>
      </w:r>
      <w:r w:rsidRPr="00D96639">
        <w:t>), i.e. Each repetition of a CORESET is related to one or more SSB indexes.</w:t>
      </w:r>
    </w:p>
    <w:p w14:paraId="7E360119" w14:textId="19B73550" w:rsidR="00D96639" w:rsidRDefault="00D96639" w:rsidP="00D96639">
      <w:pPr>
        <w:pStyle w:val="ListParagraph"/>
        <w:numPr>
          <w:ilvl w:val="0"/>
          <w:numId w:val="33"/>
        </w:numPr>
      </w:pPr>
      <w:r>
        <w:t>In [</w:t>
      </w:r>
      <w:r w:rsidRPr="00D96639">
        <w:t>R1-2105180</w:t>
      </w:r>
      <w:r>
        <w:t xml:space="preserve">, </w:t>
      </w:r>
      <w:r w:rsidRPr="00D96639">
        <w:t>Sony</w:t>
      </w:r>
      <w:r>
        <w:t>]</w:t>
      </w:r>
    </w:p>
    <w:p w14:paraId="7957F2EF" w14:textId="68B212F0" w:rsidR="00D96639" w:rsidRDefault="00D96639" w:rsidP="00D96639">
      <w:pPr>
        <w:pStyle w:val="ListParagraph"/>
        <w:numPr>
          <w:ilvl w:val="1"/>
          <w:numId w:val="33"/>
        </w:numPr>
      </w:pPr>
      <w:r w:rsidRPr="00D96639">
        <w:t>Proposal 3: For RRC_IDLE/INACTIVE UEs, the network shall provide multiple associations between SSB range and each group-common PDCCH/PDSCH.</w:t>
      </w:r>
    </w:p>
    <w:p w14:paraId="128D75DB" w14:textId="009FABCD" w:rsidR="000C1BA3" w:rsidRDefault="00E824A4" w:rsidP="000C1BA3">
      <w:pPr>
        <w:pStyle w:val="ListParagraph"/>
        <w:numPr>
          <w:ilvl w:val="0"/>
          <w:numId w:val="33"/>
        </w:numPr>
      </w:pPr>
      <w:r>
        <w:t>In [</w:t>
      </w:r>
      <w:r w:rsidRPr="00E824A4">
        <w:t>R1-2105722</w:t>
      </w:r>
      <w:r>
        <w:t xml:space="preserve">, </w:t>
      </w:r>
      <w:r w:rsidRPr="00E824A4">
        <w:t>NTT DOCOMO</w:t>
      </w:r>
      <w:r>
        <w:t>]</w:t>
      </w:r>
    </w:p>
    <w:p w14:paraId="06D2D1EF" w14:textId="77EADCA0" w:rsidR="00E824A4" w:rsidRDefault="00E824A4" w:rsidP="00E824A4">
      <w:pPr>
        <w:pStyle w:val="ListParagraph"/>
        <w:numPr>
          <w:ilvl w:val="1"/>
          <w:numId w:val="33"/>
        </w:numPr>
      </w:pPr>
      <w:r w:rsidRPr="00E824A4">
        <w:t>Proposal 3: For the association between SSB indexes and group-common PDCCH/PDSCH, reuse the association rule used for paging.</w:t>
      </w:r>
    </w:p>
    <w:p w14:paraId="081EF158" w14:textId="1BA2217D" w:rsidR="00CF4401" w:rsidRDefault="00CF4401" w:rsidP="00CF4401">
      <w:pPr>
        <w:pStyle w:val="ListParagraph"/>
        <w:numPr>
          <w:ilvl w:val="0"/>
          <w:numId w:val="33"/>
        </w:numPr>
      </w:pPr>
      <w:r>
        <w:t>In [</w:t>
      </w:r>
      <w:r w:rsidRPr="00CF4401">
        <w:t>R1-2105849</w:t>
      </w:r>
      <w:r>
        <w:t xml:space="preserve">, </w:t>
      </w:r>
      <w:r w:rsidRPr="00CF4401">
        <w:t>CHENGDU TD</w:t>
      </w:r>
      <w:r>
        <w:t>]</w:t>
      </w:r>
    </w:p>
    <w:p w14:paraId="142EFAC2" w14:textId="24C09CFF" w:rsidR="00CF4401" w:rsidRDefault="00CF4401" w:rsidP="00CF4401">
      <w:pPr>
        <w:pStyle w:val="ListParagraph"/>
        <w:numPr>
          <w:ilvl w:val="1"/>
          <w:numId w:val="33"/>
        </w:numPr>
      </w:pPr>
      <w:r>
        <w:lastRenderedPageBreak/>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852459">
      <w:pPr>
        <w:pStyle w:val="ListParagraph"/>
        <w:numPr>
          <w:ilvl w:val="0"/>
          <w:numId w:val="33"/>
        </w:numPr>
      </w:pPr>
      <w:r>
        <w:t>In [</w:t>
      </w:r>
      <w:r w:rsidRPr="0020584C">
        <w:t>R1-2105916</w:t>
      </w:r>
      <w:r>
        <w:t xml:space="preserve">, </w:t>
      </w:r>
      <w:r w:rsidRPr="0020584C">
        <w:t>Ericsson</w:t>
      </w:r>
      <w:r>
        <w:t>]</w:t>
      </w:r>
    </w:p>
    <w:p w14:paraId="2E4F8520" w14:textId="77777777" w:rsidR="00852459" w:rsidRDefault="00852459" w:rsidP="00852459">
      <w:pPr>
        <w:pStyle w:val="ListParagraph"/>
        <w:numPr>
          <w:ilvl w:val="1"/>
          <w:numId w:val="33"/>
        </w:numPr>
      </w:pPr>
      <w:r w:rsidRPr="00B503F9">
        <w:t>Proposal 3: When beam sweeping is used for unicast and/or multicast to RRC Connected UEs, the same beams may also carry multicast and/or broadcast, addressing Inactive/Idle UEs.</w:t>
      </w:r>
    </w:p>
    <w:p w14:paraId="1C6B6314" w14:textId="68E66216" w:rsidR="0027433E" w:rsidRPr="00AD691C" w:rsidRDefault="00852459" w:rsidP="00852459">
      <w:pPr>
        <w:pStyle w:val="ListParagraph"/>
        <w:numPr>
          <w:ilvl w:val="1"/>
          <w:numId w:val="33"/>
        </w:numPr>
      </w:pPr>
      <w:r w:rsidRPr="00B503F9">
        <w:t>Group-common PDCCH/PDSCH is QCl’d with TRS if configured.</w:t>
      </w:r>
    </w:p>
    <w:p w14:paraId="7ACAABC2" w14:textId="4C2C34C0" w:rsidR="003516D3" w:rsidRDefault="003516D3" w:rsidP="003516D3"/>
    <w:p w14:paraId="654DFA02" w14:textId="04E85DE3" w:rsidR="003516D3" w:rsidRDefault="003516D3" w:rsidP="003516D3">
      <w:pPr>
        <w:pStyle w:val="Heading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t>[Qualcomm] also discuss that MTCH group-common PDSCH reception can be QCL’d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proposes that there is no need to discuss beam sweeping since PDCCH reception from UEs in idle/inactive are QCL’d with cell-defining SSB as in Rel-17.</w:t>
      </w:r>
    </w:p>
    <w:p w14:paraId="2163F4D4" w14:textId="0EA7739F" w:rsidR="00741C79" w:rsidRDefault="00741C79" w:rsidP="004E1091">
      <w:r>
        <w:t>[Ericsson] that beam sweeping used for unicast and/or multicast should also be able to address idle/inactive UEs. They also propose that TRS can be enabled.</w:t>
      </w:r>
    </w:p>
    <w:p w14:paraId="5E1FA090" w14:textId="36751675" w:rsidR="003516D3" w:rsidRDefault="003516D3" w:rsidP="003516D3">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E669C3">
      <w:pPr>
        <w:pStyle w:val="ListParagraph"/>
        <w:numPr>
          <w:ilvl w:val="0"/>
          <w:numId w:val="39"/>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4C6AF9">
      <w:pPr>
        <w:pStyle w:val="ListParagraph"/>
        <w:numPr>
          <w:ilvl w:val="0"/>
          <w:numId w:val="39"/>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477FE4">
      <w:pPr>
        <w:pStyle w:val="ListParagraph"/>
        <w:numPr>
          <w:ilvl w:val="0"/>
          <w:numId w:val="42"/>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3F23F3">
      <w:pPr>
        <w:pStyle w:val="ListParagraph"/>
        <w:numPr>
          <w:ilvl w:val="0"/>
          <w:numId w:val="42"/>
        </w:numPr>
      </w:pPr>
      <w:r w:rsidRPr="00152EDF">
        <w:t xml:space="preserve">UE may assume that the </w:t>
      </w:r>
      <w:r>
        <w:t xml:space="preserve">group-common </w:t>
      </w:r>
      <w:r w:rsidRPr="00152EDF">
        <w:t>PDSCH for MTCH is QCL’d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44"/>
        <w:gridCol w:w="7985"/>
      </w:tblGrid>
      <w:tr w:rsidR="00183E26" w14:paraId="564A4566" w14:textId="77777777" w:rsidTr="004C6AF9">
        <w:tc>
          <w:tcPr>
            <w:tcW w:w="1668"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8187"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4C6AF9">
        <w:tc>
          <w:tcPr>
            <w:tcW w:w="1668" w:type="dxa"/>
          </w:tcPr>
          <w:p w14:paraId="7A552D99" w14:textId="18A57C78" w:rsidR="00183E26" w:rsidRDefault="00F773A9" w:rsidP="004C6AF9">
            <w:pPr>
              <w:rPr>
                <w:lang w:eastAsia="ko-KR"/>
              </w:rPr>
            </w:pPr>
            <w:r>
              <w:rPr>
                <w:rFonts w:hint="eastAsia"/>
                <w:lang w:eastAsia="ko-KR"/>
              </w:rPr>
              <w:t>LG</w:t>
            </w:r>
          </w:p>
        </w:tc>
        <w:tc>
          <w:tcPr>
            <w:tcW w:w="8187"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F773A9">
            <w:pPr>
              <w:pStyle w:val="ListParagraph"/>
              <w:numPr>
                <w:ilvl w:val="0"/>
                <w:numId w:val="42"/>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536038">
            <w:pPr>
              <w:pStyle w:val="ListParagraph"/>
              <w:numPr>
                <w:ilvl w:val="0"/>
                <w:numId w:val="42"/>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0D7B5677" w14:textId="0F1F3C2A" w:rsidR="000249F9" w:rsidRPr="000249F9" w:rsidRDefault="000249F9" w:rsidP="00536038">
            <w:pPr>
              <w:pStyle w:val="ListParagraph"/>
              <w:numPr>
                <w:ilvl w:val="0"/>
                <w:numId w:val="42"/>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30C334BA" w14:textId="1CC84B52" w:rsidR="00536038" w:rsidRDefault="00536038" w:rsidP="004C6AF9"/>
        </w:tc>
      </w:tr>
    </w:tbl>
    <w:p w14:paraId="371C95C8" w14:textId="093D43C4" w:rsidR="00183E26" w:rsidRDefault="00183E26" w:rsidP="00183E26"/>
    <w:p w14:paraId="0CEF02C8" w14:textId="77777777" w:rsidR="00183E26" w:rsidRDefault="00183E26" w:rsidP="00155BE7"/>
    <w:p w14:paraId="1AE49E7D" w14:textId="154E4CA4" w:rsidR="00AC15B2" w:rsidRDefault="00AC15B2" w:rsidP="00AC15B2">
      <w:pPr>
        <w:pStyle w:val="Heading2"/>
        <w:numPr>
          <w:ilvl w:val="1"/>
          <w:numId w:val="2"/>
        </w:numPr>
      </w:pPr>
      <w:r>
        <w:t>Issue 6: CORESET for MCCH and MTCH channels</w:t>
      </w:r>
    </w:p>
    <w:p w14:paraId="3C940371" w14:textId="468F6544" w:rsidR="00AC15B2" w:rsidRDefault="00AC15B2" w:rsidP="00AC15B2">
      <w:pPr>
        <w:pStyle w:val="Heading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宋体"/>
                <w:lang w:eastAsia="zh-CN"/>
              </w:rPr>
              <w:t>FFS: configuration details of the CORESET for group-common PDCCH/PDSCH</w:t>
            </w:r>
            <w:r w:rsidR="00843F6F">
              <w:rPr>
                <w:rFonts w:eastAsia="宋体"/>
                <w:lang w:eastAsia="zh-CN"/>
              </w:rPr>
              <w:t>.</w:t>
            </w:r>
          </w:p>
        </w:tc>
      </w:tr>
    </w:tbl>
    <w:p w14:paraId="166FC438" w14:textId="77777777" w:rsidR="00FC6441" w:rsidRDefault="00FC6441" w:rsidP="00AC15B2"/>
    <w:p w14:paraId="56749C92" w14:textId="3C7B49F0" w:rsidR="0039548D" w:rsidRDefault="009E08E8" w:rsidP="00AC15B2">
      <w:r>
        <w:lastRenderedPageBreak/>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AC15B2">
      <w:pPr>
        <w:pStyle w:val="Heading3"/>
        <w:numPr>
          <w:ilvl w:val="2"/>
          <w:numId w:val="2"/>
        </w:numPr>
        <w:rPr>
          <w:b/>
          <w:bCs/>
        </w:rPr>
      </w:pPr>
      <w:r>
        <w:rPr>
          <w:b/>
          <w:bCs/>
        </w:rPr>
        <w:t>Tdoc analysis</w:t>
      </w:r>
    </w:p>
    <w:p w14:paraId="4575C1B1" w14:textId="25E0A1D0" w:rsidR="00FC6441" w:rsidRDefault="00FC6441" w:rsidP="00FC6441">
      <w:pPr>
        <w:pStyle w:val="ListParagraph"/>
        <w:numPr>
          <w:ilvl w:val="0"/>
          <w:numId w:val="42"/>
        </w:numPr>
      </w:pPr>
      <w:r>
        <w:t>In [</w:t>
      </w:r>
      <w:r w:rsidR="00327C04" w:rsidRPr="00327C04">
        <w:t>R1-2104250</w:t>
      </w:r>
      <w:r w:rsidR="00327C04">
        <w:t xml:space="preserve">, </w:t>
      </w:r>
      <w:r w:rsidR="00327C04" w:rsidRPr="00327C04">
        <w:t>Huawei</w:t>
      </w:r>
      <w:r>
        <w:t>]</w:t>
      </w:r>
    </w:p>
    <w:p w14:paraId="515FA4B5" w14:textId="721583EF" w:rsidR="00FC6441" w:rsidRDefault="00327C04" w:rsidP="00FC6441">
      <w:pPr>
        <w:pStyle w:val="ListParagraph"/>
        <w:numPr>
          <w:ilvl w:val="1"/>
          <w:numId w:val="42"/>
        </w:numPr>
      </w:pPr>
      <w:r w:rsidRPr="00327C04">
        <w:t>Proposal 3: For broadcast scheduling, additional CORESET/SS in addition to CORESET0/SS 0 can be configured for group-common PDCCH/PDSCH of MTCH.</w:t>
      </w:r>
    </w:p>
    <w:p w14:paraId="3E7355F8" w14:textId="44A468D7" w:rsidR="00927667" w:rsidRDefault="00927667" w:rsidP="00927667">
      <w:pPr>
        <w:pStyle w:val="ListParagraph"/>
        <w:numPr>
          <w:ilvl w:val="0"/>
          <w:numId w:val="42"/>
        </w:numPr>
      </w:pPr>
      <w:r>
        <w:t>In [</w:t>
      </w:r>
      <w:r w:rsidR="00267F12" w:rsidRPr="00267F12">
        <w:t>R1-2104338</w:t>
      </w:r>
      <w:r w:rsidR="00267F12">
        <w:t xml:space="preserve">, </w:t>
      </w:r>
      <w:r w:rsidR="00267F12" w:rsidRPr="00267F12">
        <w:t>ZTE</w:t>
      </w:r>
      <w:r>
        <w:t>]</w:t>
      </w:r>
    </w:p>
    <w:p w14:paraId="724B2429" w14:textId="77777777" w:rsidR="00927667" w:rsidRDefault="00927667" w:rsidP="00927667">
      <w:pPr>
        <w:pStyle w:val="ListParagraph"/>
        <w:numPr>
          <w:ilvl w:val="1"/>
          <w:numId w:val="42"/>
        </w:numPr>
      </w:pPr>
      <w:r>
        <w:t xml:space="preserve">Proposal 4: For RRC_IDLE/RRC_INACTIVE UEs, </w:t>
      </w:r>
    </w:p>
    <w:p w14:paraId="47B72B9C" w14:textId="77777777" w:rsidR="00927667" w:rsidRDefault="00927667" w:rsidP="00927667">
      <w:pPr>
        <w:pStyle w:val="ListParagraph"/>
        <w:numPr>
          <w:ilvl w:val="2"/>
          <w:numId w:val="42"/>
        </w:numPr>
      </w:pPr>
      <w:r>
        <w:t>the CORESET configured within the common frequency resource for group-common PDCCH can be applied for MBS control information reception, broadcast, multicast and unicast.</w:t>
      </w:r>
    </w:p>
    <w:p w14:paraId="5910DD1B" w14:textId="77777777" w:rsidR="00927667" w:rsidRDefault="00927667" w:rsidP="00927667">
      <w:pPr>
        <w:pStyle w:val="ListParagraph"/>
        <w:numPr>
          <w:ilvl w:val="2"/>
          <w:numId w:val="42"/>
        </w:numPr>
      </w:pPr>
      <w:r>
        <w:t xml:space="preserve">networks configures CORESET#0 or common CORESET configured by </w:t>
      </w:r>
      <w:r w:rsidRPr="006924B4">
        <w:rPr>
          <w:i/>
          <w:iCs/>
        </w:rPr>
        <w:t>commonControlResourceSet</w:t>
      </w:r>
      <w:r>
        <w:t xml:space="preserve"> for group-common PDCCH if MBS CORESET is not configured.</w:t>
      </w:r>
    </w:p>
    <w:p w14:paraId="3611CF7E" w14:textId="3FA1D65D" w:rsidR="00927667" w:rsidRDefault="00F01744" w:rsidP="00267F12">
      <w:pPr>
        <w:pStyle w:val="ListParagraph"/>
        <w:numPr>
          <w:ilvl w:val="0"/>
          <w:numId w:val="42"/>
        </w:numPr>
      </w:pPr>
      <w:r>
        <w:t>In [</w:t>
      </w:r>
      <w:r w:rsidRPr="00F01744">
        <w:t>R1-2104493</w:t>
      </w:r>
      <w:r>
        <w:t xml:space="preserve">, </w:t>
      </w:r>
      <w:r w:rsidRPr="00F01744">
        <w:t>CATT</w:t>
      </w:r>
      <w:r>
        <w:t>]</w:t>
      </w:r>
    </w:p>
    <w:p w14:paraId="0A80525C" w14:textId="72BB1FCE" w:rsidR="00F01744" w:rsidRDefault="00F01744" w:rsidP="00F01744">
      <w:pPr>
        <w:pStyle w:val="ListParagraph"/>
        <w:numPr>
          <w:ilvl w:val="1"/>
          <w:numId w:val="42"/>
        </w:numPr>
      </w:pPr>
      <w:r w:rsidRPr="00F01744">
        <w:t>Proposal 6: When the CFR contains CORESET0, CORESET0 can be used by default if the CORESET for group-common PDCCH/PDSCH is not configured.</w:t>
      </w:r>
    </w:p>
    <w:p w14:paraId="0FC01BAC" w14:textId="44C4998F" w:rsidR="00F01744" w:rsidRDefault="00F01744" w:rsidP="00F01744">
      <w:pPr>
        <w:pStyle w:val="ListParagraph"/>
        <w:numPr>
          <w:ilvl w:val="1"/>
          <w:numId w:val="42"/>
        </w:numPr>
      </w:pPr>
      <w:r w:rsidRPr="00F01744">
        <w:t>Proposal 7: When the CORESET is configured for group-common PDCCH, CORESET0 can be also used for configuring MBS search space.</w:t>
      </w:r>
    </w:p>
    <w:p w14:paraId="4543E3AF" w14:textId="01E27701" w:rsidR="006924B4" w:rsidRDefault="006924B4" w:rsidP="006924B4">
      <w:pPr>
        <w:pStyle w:val="ListParagraph"/>
        <w:numPr>
          <w:ilvl w:val="0"/>
          <w:numId w:val="42"/>
        </w:numPr>
      </w:pPr>
      <w:r>
        <w:t>In [</w:t>
      </w:r>
      <w:r w:rsidR="00150F59" w:rsidRPr="00150F59">
        <w:t>R1-2104552</w:t>
      </w:r>
      <w:r w:rsidR="00150F59">
        <w:t xml:space="preserve">, </w:t>
      </w:r>
      <w:r w:rsidR="00150F59" w:rsidRPr="00150F59">
        <w:t>Nokia</w:t>
      </w:r>
      <w:r>
        <w:t>]</w:t>
      </w:r>
    </w:p>
    <w:p w14:paraId="3245C4E7" w14:textId="1F58BC52" w:rsidR="006924B4" w:rsidRDefault="006924B4" w:rsidP="006924B4">
      <w:pPr>
        <w:pStyle w:val="ListParagraph"/>
        <w:numPr>
          <w:ilvl w:val="1"/>
          <w:numId w:val="42"/>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r w:rsidRPr="006924B4">
        <w:rPr>
          <w:i/>
          <w:iCs/>
        </w:rPr>
        <w:t>commonControlResourceSet</w:t>
      </w:r>
      <w:r w:rsidRPr="006924B4">
        <w:t>) per BWP, and the support of more than two CORESETs for UE is optional and depends on UE capability.</w:t>
      </w:r>
      <w:r>
        <w:t>”</w:t>
      </w:r>
    </w:p>
    <w:p w14:paraId="2A3D5029" w14:textId="7BD433B9" w:rsidR="006924B4" w:rsidRDefault="006924B4" w:rsidP="006924B4">
      <w:pPr>
        <w:pStyle w:val="ListParagraph"/>
        <w:numPr>
          <w:ilvl w:val="1"/>
          <w:numId w:val="42"/>
        </w:numPr>
      </w:pPr>
      <w:r w:rsidRPr="006924B4">
        <w:t>Proposal-5: Considering defining additional new CORESET, CFR_CORESET, for CFR [Case D] and [Case E], based on UE capability.</w:t>
      </w:r>
    </w:p>
    <w:p w14:paraId="16D13EEA" w14:textId="4F40960E" w:rsidR="006924B4" w:rsidRDefault="00150F59" w:rsidP="006924B4">
      <w:pPr>
        <w:pStyle w:val="ListParagraph"/>
        <w:numPr>
          <w:ilvl w:val="1"/>
          <w:numId w:val="42"/>
        </w:numPr>
      </w:pPr>
      <w:r w:rsidRPr="00150F59">
        <w:t>Proposal-6: Discuss whether the group-common PDCCH that scheduling corresponding group-common PDSCH can be carried outside the configured CFR.</w:t>
      </w:r>
    </w:p>
    <w:p w14:paraId="7BC97B09" w14:textId="1A811B76" w:rsidR="00150F59" w:rsidRDefault="00150F59" w:rsidP="006924B4">
      <w:pPr>
        <w:pStyle w:val="ListParagraph"/>
        <w:numPr>
          <w:ilvl w:val="1"/>
          <w:numId w:val="42"/>
        </w:numPr>
      </w:pPr>
      <w:r w:rsidRPr="00150F59">
        <w:t>Proposal-7: Separated CORESET configuration could also be considered for MCCH and MTCH respectively based on CFR configuration.</w:t>
      </w:r>
    </w:p>
    <w:p w14:paraId="66073D41" w14:textId="2CECAAC9" w:rsidR="00150F59" w:rsidRDefault="00150F59" w:rsidP="00150F59">
      <w:pPr>
        <w:pStyle w:val="ListParagraph"/>
        <w:numPr>
          <w:ilvl w:val="0"/>
          <w:numId w:val="42"/>
        </w:numPr>
      </w:pPr>
      <w:r>
        <w:t>In [</w:t>
      </w:r>
      <w:r w:rsidR="00185E46" w:rsidRPr="00185E46">
        <w:t>R1-2104634</w:t>
      </w:r>
      <w:r w:rsidR="00185E46">
        <w:t xml:space="preserve">, </w:t>
      </w:r>
      <w:r w:rsidR="00185E46" w:rsidRPr="00185E46">
        <w:t>CMCC</w:t>
      </w:r>
      <w:r>
        <w:t>]</w:t>
      </w:r>
    </w:p>
    <w:p w14:paraId="378DC617" w14:textId="2C8284EB" w:rsidR="00016F7A" w:rsidRDefault="00016F7A" w:rsidP="00016F7A">
      <w:pPr>
        <w:pStyle w:val="ListParagraph"/>
        <w:numPr>
          <w:ilvl w:val="1"/>
          <w:numId w:val="42"/>
        </w:numPr>
      </w:pPr>
      <w:r w:rsidRPr="00016F7A">
        <w:t xml:space="preserve">Proposal 2. CORESET0 or </w:t>
      </w:r>
      <w:r w:rsidRPr="00016F7A">
        <w:rPr>
          <w:i/>
          <w:iCs/>
        </w:rPr>
        <w:t>commonControlResourceSet</w:t>
      </w:r>
      <w:r w:rsidRPr="00016F7A">
        <w:t xml:space="preserve"> can be re-used as the CORESET for PDCCH used for scheduling MCCH.</w:t>
      </w:r>
    </w:p>
    <w:p w14:paraId="57C30850" w14:textId="7E83D96A" w:rsidR="00016F7A" w:rsidRDefault="00016F7A" w:rsidP="00016F7A">
      <w:pPr>
        <w:pStyle w:val="ListParagraph"/>
        <w:numPr>
          <w:ilvl w:val="1"/>
          <w:numId w:val="42"/>
        </w:numPr>
      </w:pPr>
      <w:r>
        <w:t xml:space="preserve">[MTCH design] Proposal 11. The </w:t>
      </w:r>
      <w:r w:rsidRPr="00016F7A">
        <w:rPr>
          <w:i/>
          <w:iCs/>
        </w:rPr>
        <w:t>commonControlResourceSet</w:t>
      </w:r>
      <w:r>
        <w:t xml:space="preserve"> can be used as the configured CORESET for group-common PDCCH when the CFR with the same size as the frequency resources as CORESET0, i.e., Case A.</w:t>
      </w:r>
    </w:p>
    <w:p w14:paraId="2631E511" w14:textId="0E609D6A" w:rsidR="00016F7A" w:rsidRPr="00185E46" w:rsidRDefault="00016F7A" w:rsidP="00016F7A">
      <w:pPr>
        <w:pStyle w:val="ListParagraph"/>
        <w:numPr>
          <w:ilvl w:val="1"/>
          <w:numId w:val="42"/>
        </w:numPr>
        <w:rPr>
          <w:i/>
          <w:iCs/>
        </w:rPr>
      </w:pPr>
      <w:r>
        <w:t xml:space="preserve">[MTCH design] Proposal 12. The </w:t>
      </w:r>
      <w:r w:rsidRPr="00016F7A">
        <w:rPr>
          <w:i/>
          <w:iCs/>
        </w:rPr>
        <w:t>commonControlResourceSet</w:t>
      </w:r>
      <w:r>
        <w:t xml:space="preserve"> or an CORESET has larger bandwidth than CORESET0 can be used or configured as the CORESET for group-common PDCCH when the CFR with the same size as the SIB1-configured initial DL BWP, i.e., Case C. CORESET 0 is used by default if the </w:t>
      </w:r>
      <w:r w:rsidRPr="00016F7A">
        <w:rPr>
          <w:i/>
          <w:iCs/>
        </w:rPr>
        <w:t>commonControlResourceSet</w:t>
      </w:r>
      <w:r>
        <w:t xml:space="preserve"> or the CORESET has larger bandwidth than CORESET0 are not configured.</w:t>
      </w:r>
    </w:p>
    <w:p w14:paraId="2B83AE6C" w14:textId="74092166" w:rsidR="00185E46" w:rsidRPr="00A92A6E" w:rsidRDefault="00A92A6E" w:rsidP="00A92A6E">
      <w:pPr>
        <w:pStyle w:val="ListParagraph"/>
        <w:numPr>
          <w:ilvl w:val="0"/>
          <w:numId w:val="42"/>
        </w:numPr>
      </w:pPr>
      <w:r w:rsidRPr="00A92A6E">
        <w:lastRenderedPageBreak/>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A92A6E">
      <w:pPr>
        <w:pStyle w:val="ListParagraph"/>
        <w:numPr>
          <w:ilvl w:val="1"/>
          <w:numId w:val="42"/>
        </w:numPr>
      </w:pPr>
      <w:r w:rsidRPr="00A92A6E">
        <w:t>Proposal 3: CORESET of GC-PDCCH for MCCH and MTCH can be separately configured in corresponding CFR.</w:t>
      </w:r>
    </w:p>
    <w:p w14:paraId="01A33C87" w14:textId="77777777" w:rsidR="00A92A6E" w:rsidRPr="00A92A6E" w:rsidRDefault="00A92A6E" w:rsidP="00A92A6E">
      <w:pPr>
        <w:pStyle w:val="ListParagraph"/>
        <w:numPr>
          <w:ilvl w:val="2"/>
          <w:numId w:val="42"/>
        </w:numPr>
      </w:pPr>
      <w:r w:rsidRPr="00A92A6E">
        <w:t>CORESET for MCCH can be configured by SIB.</w:t>
      </w:r>
    </w:p>
    <w:p w14:paraId="2F8051EB" w14:textId="46C67EC8" w:rsidR="00A92A6E" w:rsidRDefault="00A92A6E" w:rsidP="00A92A6E">
      <w:pPr>
        <w:pStyle w:val="ListParagraph"/>
        <w:numPr>
          <w:ilvl w:val="2"/>
          <w:numId w:val="42"/>
        </w:numPr>
      </w:pPr>
      <w:r w:rsidRPr="00A92A6E">
        <w:t>CORESET for MTCH can be configured by MCCH.</w:t>
      </w:r>
    </w:p>
    <w:p w14:paraId="47FA8DEE" w14:textId="2AC0011F" w:rsidR="00950633" w:rsidRDefault="007D02F7" w:rsidP="00950633">
      <w:pPr>
        <w:pStyle w:val="ListParagraph"/>
        <w:numPr>
          <w:ilvl w:val="0"/>
          <w:numId w:val="42"/>
        </w:numPr>
      </w:pPr>
      <w:r>
        <w:t>In [</w:t>
      </w:r>
      <w:r w:rsidR="007D7028" w:rsidRPr="007D7028">
        <w:t>R1-2105338</w:t>
      </w:r>
      <w:r w:rsidR="007D7028">
        <w:t xml:space="preserve">, </w:t>
      </w:r>
      <w:r w:rsidR="007D7028" w:rsidRPr="007D7028">
        <w:t>Samsung</w:t>
      </w:r>
      <w:r>
        <w:t>]</w:t>
      </w:r>
    </w:p>
    <w:p w14:paraId="0623A99C" w14:textId="77777777" w:rsidR="007D02F7" w:rsidRDefault="007D02F7" w:rsidP="007D02F7">
      <w:pPr>
        <w:pStyle w:val="ListParagraph"/>
        <w:numPr>
          <w:ilvl w:val="1"/>
          <w:numId w:val="42"/>
        </w:numPr>
      </w:pPr>
      <w:r>
        <w:t>Observation 2: RRC_IDLE/RRC_INACTIVE UEs can be configured a maximum of 2 CORESETs (including CORESET#0).</w:t>
      </w:r>
    </w:p>
    <w:p w14:paraId="7CDFA6C1" w14:textId="4A1D7C36" w:rsidR="007D02F7" w:rsidRDefault="007D02F7" w:rsidP="007D02F7">
      <w:pPr>
        <w:pStyle w:val="ListParagraph"/>
        <w:numPr>
          <w:ilvl w:val="1"/>
          <w:numId w:val="42"/>
        </w:numPr>
      </w:pPr>
      <w:r>
        <w:t>Proposal 2. When SIB1 configures an initial DL BWP, SIBx can configure one CORESET (other than CORESET#0).</w:t>
      </w:r>
    </w:p>
    <w:p w14:paraId="04CD4E3E" w14:textId="3113D2F8" w:rsidR="002D01C7" w:rsidRDefault="002D01C7" w:rsidP="002D01C7">
      <w:pPr>
        <w:pStyle w:val="ListParagraph"/>
        <w:numPr>
          <w:ilvl w:val="0"/>
          <w:numId w:val="42"/>
        </w:numPr>
      </w:pPr>
      <w:r>
        <w:t>In [</w:t>
      </w:r>
      <w:r w:rsidRPr="002D01C7">
        <w:t>R1-2105602</w:t>
      </w:r>
      <w:r>
        <w:t xml:space="preserve">, </w:t>
      </w:r>
      <w:r w:rsidRPr="002D01C7">
        <w:t>Convida</w:t>
      </w:r>
      <w:r>
        <w:t>]</w:t>
      </w:r>
    </w:p>
    <w:p w14:paraId="6E9207BA" w14:textId="033D4DB4" w:rsidR="002D01C7" w:rsidRDefault="002D01C7" w:rsidP="002D01C7">
      <w:pPr>
        <w:pStyle w:val="ListParagraph"/>
        <w:numPr>
          <w:ilvl w:val="1"/>
          <w:numId w:val="42"/>
        </w:numPr>
      </w:pPr>
      <w:r w:rsidRPr="002D01C7">
        <w:t>Proposal 4: One or more CORESETs can be configured for group-common PDCCH within an MBS specific BWP for UEs in RRC_IDLE/RRC_INACTIVE states.</w:t>
      </w:r>
    </w:p>
    <w:p w14:paraId="61DAA1E5" w14:textId="3758CA49" w:rsidR="00733509" w:rsidRDefault="00733509" w:rsidP="00733509">
      <w:pPr>
        <w:pStyle w:val="ListParagraph"/>
        <w:numPr>
          <w:ilvl w:val="0"/>
          <w:numId w:val="42"/>
        </w:numPr>
      </w:pPr>
      <w:r>
        <w:t>In [</w:t>
      </w:r>
      <w:r w:rsidRPr="00733509">
        <w:t>R1-2105849</w:t>
      </w:r>
      <w:r>
        <w:t xml:space="preserve">, </w:t>
      </w:r>
      <w:r w:rsidRPr="00733509">
        <w:t>CHENGDU TD</w:t>
      </w:r>
      <w:r>
        <w:t>]</w:t>
      </w:r>
    </w:p>
    <w:p w14:paraId="354F5342" w14:textId="1A57E8AE" w:rsidR="00733509" w:rsidRDefault="00733509" w:rsidP="00733509">
      <w:pPr>
        <w:pStyle w:val="ListParagraph"/>
        <w:numPr>
          <w:ilvl w:val="1"/>
          <w:numId w:val="42"/>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5532D6">
      <w:pPr>
        <w:pStyle w:val="ListParagraph"/>
        <w:numPr>
          <w:ilvl w:val="0"/>
          <w:numId w:val="42"/>
        </w:numPr>
      </w:pPr>
      <w:r>
        <w:t>In [</w:t>
      </w:r>
      <w:r w:rsidRPr="002714FA">
        <w:t>R1-2105916</w:t>
      </w:r>
      <w:r>
        <w:t xml:space="preserve">, </w:t>
      </w:r>
      <w:r w:rsidRPr="002714FA">
        <w:t>Ericsson</w:t>
      </w:r>
      <w:r>
        <w:t>]</w:t>
      </w:r>
    </w:p>
    <w:p w14:paraId="606B2B10" w14:textId="77777777" w:rsidR="005532D6" w:rsidRDefault="005532D6" w:rsidP="005532D6">
      <w:pPr>
        <w:pStyle w:val="ListParagraph"/>
        <w:numPr>
          <w:ilvl w:val="1"/>
          <w:numId w:val="42"/>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5532D6">
      <w:pPr>
        <w:pStyle w:val="ListParagraph"/>
        <w:numPr>
          <w:ilvl w:val="2"/>
          <w:numId w:val="42"/>
        </w:numPr>
      </w:pPr>
      <w:r>
        <w:t>Note: CORESET0 is normally not used for multicast (only as fallback).</w:t>
      </w:r>
    </w:p>
    <w:p w14:paraId="132D3CCA" w14:textId="14EE35A2" w:rsidR="00AC15B2" w:rsidRDefault="00AC15B2" w:rsidP="00AC15B2">
      <w:pPr>
        <w:pStyle w:val="Heading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Convida</w:t>
      </w:r>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r w:rsidR="0038405D" w:rsidRPr="006924B4">
        <w:rPr>
          <w:i/>
          <w:iCs/>
        </w:rPr>
        <w:t>commonControlResourceSet</w:t>
      </w:r>
      <w:r w:rsidR="0038405D" w:rsidRPr="006924B4">
        <w:t xml:space="preserve">) per BWP, and </w:t>
      </w:r>
      <w:r w:rsidR="00097E1A">
        <w:t xml:space="preserve">[Nokia, Convida]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common CORESET configured by commonControlResourceSet</w:t>
      </w:r>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r w:rsidRPr="006924B4">
        <w:rPr>
          <w:i/>
          <w:iCs/>
        </w:rPr>
        <w:t>commonControlResourceSet</w:t>
      </w:r>
      <w:r>
        <w:t xml:space="preserve"> for group-common PDCCH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AC15B2">
      <w:pPr>
        <w:pStyle w:val="Heading3"/>
        <w:numPr>
          <w:ilvl w:val="2"/>
          <w:numId w:val="2"/>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396BC9">
      <w:pPr>
        <w:pStyle w:val="ListParagraph"/>
        <w:numPr>
          <w:ilvl w:val="0"/>
          <w:numId w:val="43"/>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396BC9">
      <w:pPr>
        <w:pStyle w:val="ListParagraph"/>
        <w:numPr>
          <w:ilvl w:val="0"/>
          <w:numId w:val="43"/>
        </w:numPr>
      </w:pPr>
      <w:r w:rsidRPr="006924B4">
        <w:t xml:space="preserve">CORESET configured by </w:t>
      </w:r>
      <w:r w:rsidRPr="006924B4">
        <w:rPr>
          <w:i/>
          <w:iCs/>
        </w:rPr>
        <w:t>commonControlResourceSet</w:t>
      </w:r>
      <w:r>
        <w:rPr>
          <w:i/>
          <w:iCs/>
        </w:rPr>
        <w:t>;</w:t>
      </w:r>
      <w:r w:rsidRPr="0038405D">
        <w:t xml:space="preserve"> or</w:t>
      </w:r>
    </w:p>
    <w:p w14:paraId="5E124753" w14:textId="2FA01346" w:rsidR="0038405D" w:rsidRDefault="0038405D" w:rsidP="00396BC9">
      <w:pPr>
        <w:pStyle w:val="ListParagraph"/>
        <w:numPr>
          <w:ilvl w:val="0"/>
          <w:numId w:val="43"/>
        </w:numPr>
      </w:pPr>
      <w:r w:rsidRPr="003D37F2">
        <w:t>CORESET#0</w:t>
      </w:r>
      <w:r>
        <w:t xml:space="preserve"> and </w:t>
      </w:r>
      <w:r w:rsidRPr="006924B4">
        <w:t xml:space="preserve">CORESET configured by </w:t>
      </w:r>
      <w:r w:rsidRPr="006924B4">
        <w:rPr>
          <w:i/>
          <w:iCs/>
        </w:rPr>
        <w:t>commonControlResourceSet</w:t>
      </w:r>
      <w:r>
        <w:t>.</w:t>
      </w:r>
    </w:p>
    <w:p w14:paraId="2B102EFC" w14:textId="4DA20F9B" w:rsidR="00B40BB7" w:rsidRDefault="00B40BB7" w:rsidP="00396BC9">
      <w:pPr>
        <w:pStyle w:val="ListParagraph"/>
        <w:numPr>
          <w:ilvl w:val="0"/>
          <w:numId w:val="43"/>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381C13">
      <w:pPr>
        <w:pStyle w:val="ListParagraph"/>
        <w:numPr>
          <w:ilvl w:val="0"/>
          <w:numId w:val="44"/>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381C13">
      <w:pPr>
        <w:pStyle w:val="ListParagraph"/>
        <w:numPr>
          <w:ilvl w:val="0"/>
          <w:numId w:val="44"/>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TableGrid"/>
        <w:tblW w:w="0" w:type="auto"/>
        <w:tblLook w:val="04A0" w:firstRow="1" w:lastRow="0" w:firstColumn="1" w:lastColumn="0" w:noHBand="0" w:noVBand="1"/>
      </w:tblPr>
      <w:tblGrid>
        <w:gridCol w:w="1650"/>
        <w:gridCol w:w="7979"/>
      </w:tblGrid>
      <w:tr w:rsidR="00181F6C" w14:paraId="5B165A09" w14:textId="77777777" w:rsidTr="004C6AF9">
        <w:tc>
          <w:tcPr>
            <w:tcW w:w="1668"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8187"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4C6AF9">
        <w:tc>
          <w:tcPr>
            <w:tcW w:w="1668" w:type="dxa"/>
          </w:tcPr>
          <w:p w14:paraId="0388FF6A" w14:textId="3C53C20B" w:rsidR="00181F6C" w:rsidRDefault="000249F9" w:rsidP="004C6AF9">
            <w:pPr>
              <w:rPr>
                <w:lang w:eastAsia="ko-KR"/>
              </w:rPr>
            </w:pPr>
            <w:r>
              <w:rPr>
                <w:rFonts w:hint="eastAsia"/>
                <w:lang w:eastAsia="ko-KR"/>
              </w:rPr>
              <w:t>LG</w:t>
            </w:r>
          </w:p>
        </w:tc>
        <w:tc>
          <w:tcPr>
            <w:tcW w:w="8187"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4C6AF9">
        <w:tc>
          <w:tcPr>
            <w:tcW w:w="1668" w:type="dxa"/>
          </w:tcPr>
          <w:p w14:paraId="0F3FAE6F" w14:textId="7A2C1601" w:rsidR="00C5494A" w:rsidRDefault="00C5494A" w:rsidP="004C6AF9">
            <w:pPr>
              <w:rPr>
                <w:rFonts w:hint="eastAsia"/>
                <w:lang w:eastAsia="ko-KR"/>
              </w:rPr>
            </w:pPr>
            <w:r>
              <w:rPr>
                <w:lang w:eastAsia="ko-KR"/>
              </w:rPr>
              <w:t>Lenovo, Motorola Mobility</w:t>
            </w:r>
          </w:p>
        </w:tc>
        <w:tc>
          <w:tcPr>
            <w:tcW w:w="8187" w:type="dxa"/>
          </w:tcPr>
          <w:p w14:paraId="19139804" w14:textId="4578EDD0" w:rsidR="00C5494A" w:rsidRDefault="00C5494A" w:rsidP="004C6AF9">
            <w:pPr>
              <w:rPr>
                <w:b/>
                <w:bCs/>
              </w:rPr>
            </w:pPr>
            <w:r>
              <w:rPr>
                <w:b/>
                <w:bCs/>
              </w:rPr>
              <w:t>We are Ok with two proposals.</w:t>
            </w:r>
          </w:p>
        </w:tc>
      </w:tr>
    </w:tbl>
    <w:p w14:paraId="068D8C52" w14:textId="77777777" w:rsidR="00181F6C" w:rsidRDefault="00181F6C" w:rsidP="00181F6C"/>
    <w:p w14:paraId="7097681B" w14:textId="77777777" w:rsidR="00AC15B2" w:rsidRPr="00AC15B2" w:rsidRDefault="00AC15B2" w:rsidP="00AC15B2"/>
    <w:p w14:paraId="46B34D54" w14:textId="217BBA48" w:rsidR="00EC3D97" w:rsidRDefault="00EC3D97" w:rsidP="00EC3D97">
      <w:pPr>
        <w:pStyle w:val="Heading2"/>
        <w:numPr>
          <w:ilvl w:val="1"/>
          <w:numId w:val="2"/>
        </w:numPr>
      </w:pPr>
      <w:r>
        <w:t>Issue 7: DCI format for MCCH and MTCH channels</w:t>
      </w:r>
    </w:p>
    <w:p w14:paraId="67AA74AB" w14:textId="6050D3C3" w:rsidR="00EC3D97" w:rsidRDefault="00EC3D97" w:rsidP="00EC3D97">
      <w:pPr>
        <w:pStyle w:val="Heading3"/>
        <w:numPr>
          <w:ilvl w:val="2"/>
          <w:numId w:val="2"/>
        </w:numPr>
        <w:rPr>
          <w:b/>
          <w:bCs/>
        </w:rPr>
      </w:pPr>
      <w:r>
        <w:rPr>
          <w:b/>
          <w:bCs/>
        </w:rPr>
        <w:t>Background</w:t>
      </w:r>
    </w:p>
    <w:p w14:paraId="17D8B8DC" w14:textId="46327731" w:rsidR="00366B79" w:rsidRPr="00366B79" w:rsidRDefault="0077369C" w:rsidP="00366B79">
      <w:r>
        <w:t>For RRC_IDLE/INACTIVE UEs there has not been yet a discussion on DCI formats. Multiple inputs have discussed this issue in their tdocs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8B7EEF">
      <w:pPr>
        <w:pStyle w:val="Heading3"/>
        <w:numPr>
          <w:ilvl w:val="2"/>
          <w:numId w:val="2"/>
        </w:numPr>
        <w:rPr>
          <w:b/>
          <w:bCs/>
        </w:rPr>
      </w:pPr>
      <w:r>
        <w:rPr>
          <w:b/>
          <w:bCs/>
        </w:rPr>
        <w:t>Tdoc analysis</w:t>
      </w:r>
    </w:p>
    <w:p w14:paraId="4F1C14B4" w14:textId="32CDF144" w:rsidR="00190861" w:rsidRDefault="00190861" w:rsidP="00190861">
      <w:pPr>
        <w:pStyle w:val="ListParagraph"/>
        <w:numPr>
          <w:ilvl w:val="0"/>
          <w:numId w:val="45"/>
        </w:numPr>
      </w:pPr>
      <w:r>
        <w:t>In [</w:t>
      </w:r>
      <w:r w:rsidR="00147138" w:rsidRPr="00147138">
        <w:t>R1-2104250</w:t>
      </w:r>
      <w:r w:rsidR="00147138">
        <w:t xml:space="preserve">, </w:t>
      </w:r>
      <w:r w:rsidR="00147138" w:rsidRPr="00147138">
        <w:t>Huawei</w:t>
      </w:r>
      <w:r>
        <w:t>]</w:t>
      </w:r>
    </w:p>
    <w:p w14:paraId="77CEC12B" w14:textId="3085EC38" w:rsidR="00190861" w:rsidRDefault="00190861" w:rsidP="00190861">
      <w:pPr>
        <w:pStyle w:val="ListParagraph"/>
        <w:numPr>
          <w:ilvl w:val="1"/>
          <w:numId w:val="45"/>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190861">
      <w:pPr>
        <w:pStyle w:val="ListParagraph"/>
        <w:numPr>
          <w:ilvl w:val="1"/>
          <w:numId w:val="45"/>
        </w:numPr>
      </w:pPr>
      <w:r w:rsidRPr="00190861">
        <w:t>Proposal 4: For broadcast scheduling, the FDRA filed in the DCI for scheduling MTCH or MCCH should be dimensioned per the bandwidth of the configured CFR.</w:t>
      </w:r>
    </w:p>
    <w:p w14:paraId="323A503E" w14:textId="06AD3580" w:rsidR="00147138" w:rsidRDefault="001C2072" w:rsidP="00147138">
      <w:pPr>
        <w:pStyle w:val="ListParagraph"/>
        <w:numPr>
          <w:ilvl w:val="0"/>
          <w:numId w:val="45"/>
        </w:numPr>
      </w:pPr>
      <w:r>
        <w:t>In [</w:t>
      </w:r>
      <w:r w:rsidR="00B10891" w:rsidRPr="00B10891">
        <w:t>R1-2104634</w:t>
      </w:r>
      <w:r w:rsidR="00B10891">
        <w:t xml:space="preserve">, </w:t>
      </w:r>
      <w:r w:rsidR="00B10891" w:rsidRPr="00B10891">
        <w:t>CMCC</w:t>
      </w:r>
      <w:r>
        <w:t>]</w:t>
      </w:r>
    </w:p>
    <w:p w14:paraId="7C16AA31" w14:textId="079BE12D" w:rsidR="001C2072" w:rsidRDefault="001C2072" w:rsidP="001C2072">
      <w:pPr>
        <w:pStyle w:val="ListParagraph"/>
        <w:numPr>
          <w:ilvl w:val="1"/>
          <w:numId w:val="45"/>
        </w:numPr>
      </w:pPr>
      <w:r>
        <w:t>They separate the discussion between MCCH and MTCH channels.</w:t>
      </w:r>
    </w:p>
    <w:p w14:paraId="021A2443" w14:textId="6D1C4D2F" w:rsidR="001C2072" w:rsidRDefault="001C2072" w:rsidP="001C2072">
      <w:pPr>
        <w:pStyle w:val="ListParagraph"/>
        <w:numPr>
          <w:ilvl w:val="1"/>
          <w:numId w:val="45"/>
        </w:numPr>
      </w:pPr>
      <w:r w:rsidRPr="001C2072">
        <w:lastRenderedPageBreak/>
        <w:t>Proposal 4. DCI format 1_0 is used for scheduling MCCH, which the Rel-15/16 fields of DCI format 1_0 with CRC scrambled by SI-RNTI can all be used.</w:t>
      </w:r>
    </w:p>
    <w:p w14:paraId="71C9E734" w14:textId="41E8CEA0" w:rsidR="001C2072" w:rsidRDefault="003C6DDC" w:rsidP="001C2072">
      <w:pPr>
        <w:pStyle w:val="ListParagraph"/>
        <w:numPr>
          <w:ilvl w:val="1"/>
          <w:numId w:val="45"/>
        </w:numPr>
      </w:pPr>
      <w:r>
        <w:t xml:space="preserve">[MTCH design] </w:t>
      </w:r>
      <w:r w:rsidR="001C2072" w:rsidRPr="001C2072">
        <w:t>Proposal 16. DCI format 1_0 is used for schedule group-common PDSCH.</w:t>
      </w:r>
    </w:p>
    <w:p w14:paraId="505F03FB" w14:textId="2DAB8801" w:rsidR="003C6DDC" w:rsidRDefault="009C709D" w:rsidP="003C6DDC">
      <w:pPr>
        <w:pStyle w:val="ListParagraph"/>
        <w:numPr>
          <w:ilvl w:val="0"/>
          <w:numId w:val="45"/>
        </w:numPr>
      </w:pPr>
      <w:r>
        <w:t>In [</w:t>
      </w:r>
      <w:r w:rsidR="00AE71DD" w:rsidRPr="00AE71DD">
        <w:t>R1-2104697</w:t>
      </w:r>
      <w:r w:rsidR="00AE71DD">
        <w:t xml:space="preserve">, </w:t>
      </w:r>
      <w:r w:rsidR="00AE71DD" w:rsidRPr="00AE71DD">
        <w:t>Qualcomm</w:t>
      </w:r>
      <w:r>
        <w:t>]</w:t>
      </w:r>
    </w:p>
    <w:p w14:paraId="36392894" w14:textId="774F201A" w:rsidR="009C709D" w:rsidRDefault="00AE71DD" w:rsidP="009C709D">
      <w:pPr>
        <w:pStyle w:val="ListParagraph"/>
        <w:numPr>
          <w:ilvl w:val="1"/>
          <w:numId w:val="45"/>
        </w:numPr>
      </w:pPr>
      <w:r w:rsidRPr="00AE71DD">
        <w:t>Proposal 5: DCI format 1_0 can be used as the baseline for MCCH, MTCH, and MCCH change notifications.</w:t>
      </w:r>
    </w:p>
    <w:p w14:paraId="318F6F8C" w14:textId="05FAFAE8" w:rsidR="00563A91" w:rsidRDefault="00563A91" w:rsidP="00563A91">
      <w:pPr>
        <w:pStyle w:val="ListParagraph"/>
        <w:numPr>
          <w:ilvl w:val="0"/>
          <w:numId w:val="45"/>
        </w:numPr>
      </w:pPr>
      <w:r>
        <w:t>In [</w:t>
      </w:r>
      <w:r w:rsidRPr="00563A91">
        <w:t>R1-2104867</w:t>
      </w:r>
      <w:r>
        <w:t xml:space="preserve">, </w:t>
      </w:r>
      <w:r w:rsidRPr="00563A91">
        <w:t>Lenovo</w:t>
      </w:r>
      <w:r>
        <w:t>]</w:t>
      </w:r>
    </w:p>
    <w:p w14:paraId="71E0C1F3" w14:textId="6050AB72" w:rsidR="00563A91" w:rsidRDefault="00563A91" w:rsidP="00563A91">
      <w:pPr>
        <w:pStyle w:val="ListParagraph"/>
        <w:numPr>
          <w:ilvl w:val="1"/>
          <w:numId w:val="45"/>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290544">
      <w:pPr>
        <w:pStyle w:val="ListParagraph"/>
        <w:numPr>
          <w:ilvl w:val="0"/>
          <w:numId w:val="45"/>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B1717B">
      <w:pPr>
        <w:pStyle w:val="ListParagraph"/>
        <w:numPr>
          <w:ilvl w:val="1"/>
          <w:numId w:val="45"/>
        </w:numPr>
      </w:pPr>
      <w:r w:rsidRPr="00977063">
        <w:t>Proposal 2: DCI format 1_0 is used for scheduling group common PDSCH for RRC_IDLE/INACTIVE UE</w:t>
      </w:r>
    </w:p>
    <w:p w14:paraId="4C50D45C" w14:textId="7C78F1B5" w:rsidR="008B7EEF" w:rsidRDefault="008B7EEF" w:rsidP="008B7EEF">
      <w:pPr>
        <w:pStyle w:val="Heading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8B7EEF">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4160F3">
      <w:pPr>
        <w:pStyle w:val="ListParagraph"/>
        <w:numPr>
          <w:ilvl w:val="0"/>
          <w:numId w:val="46"/>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TableGrid"/>
        <w:tblW w:w="0" w:type="auto"/>
        <w:tblLook w:val="04A0" w:firstRow="1" w:lastRow="0" w:firstColumn="1" w:lastColumn="0" w:noHBand="0" w:noVBand="1"/>
      </w:tblPr>
      <w:tblGrid>
        <w:gridCol w:w="1650"/>
        <w:gridCol w:w="7979"/>
      </w:tblGrid>
      <w:tr w:rsidR="009E5D8B" w14:paraId="26AEB9BE" w14:textId="77777777" w:rsidTr="004C6AF9">
        <w:tc>
          <w:tcPr>
            <w:tcW w:w="1668"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8187"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4C6AF9">
        <w:tc>
          <w:tcPr>
            <w:tcW w:w="1668" w:type="dxa"/>
          </w:tcPr>
          <w:p w14:paraId="18186DB7" w14:textId="0BED5CF9" w:rsidR="009E5D8B" w:rsidRDefault="000249F9" w:rsidP="004C6AF9">
            <w:pPr>
              <w:rPr>
                <w:lang w:eastAsia="ko-KR"/>
              </w:rPr>
            </w:pPr>
            <w:r>
              <w:rPr>
                <w:rFonts w:hint="eastAsia"/>
                <w:lang w:eastAsia="ko-KR"/>
              </w:rPr>
              <w:t>LG</w:t>
            </w:r>
          </w:p>
        </w:tc>
        <w:tc>
          <w:tcPr>
            <w:tcW w:w="8187"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4C6AF9">
        <w:tc>
          <w:tcPr>
            <w:tcW w:w="1668" w:type="dxa"/>
          </w:tcPr>
          <w:p w14:paraId="67D17A41" w14:textId="3BB50180" w:rsidR="00C5494A" w:rsidRDefault="00C5494A" w:rsidP="004C6AF9">
            <w:pPr>
              <w:rPr>
                <w:rFonts w:hint="eastAsia"/>
                <w:lang w:eastAsia="ko-KR"/>
              </w:rPr>
            </w:pPr>
            <w:r>
              <w:rPr>
                <w:lang w:eastAsia="ko-KR"/>
              </w:rPr>
              <w:t>Lenovo, Motorola Mobility</w:t>
            </w:r>
          </w:p>
        </w:tc>
        <w:tc>
          <w:tcPr>
            <w:tcW w:w="8187" w:type="dxa"/>
          </w:tcPr>
          <w:p w14:paraId="6A4C09F8" w14:textId="036182FB" w:rsidR="00C5494A" w:rsidRDefault="00C5494A" w:rsidP="004C6AF9">
            <w:pPr>
              <w:rPr>
                <w:rFonts w:hint="eastAsia"/>
                <w:lang w:eastAsia="ko-KR"/>
              </w:rPr>
            </w:pPr>
            <w:r>
              <w:rPr>
                <w:lang w:eastAsia="ko-KR"/>
              </w:rPr>
              <w:t>Support.</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4213FA">
      <w:pPr>
        <w:pStyle w:val="Heading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8D3DD4">
      <w:pPr>
        <w:pStyle w:val="Heading2"/>
        <w:numPr>
          <w:ilvl w:val="1"/>
          <w:numId w:val="2"/>
        </w:numPr>
      </w:pPr>
      <w:r>
        <w:t xml:space="preserve">Other </w:t>
      </w:r>
      <w:r w:rsidRPr="00D53392">
        <w:t>Issue</w:t>
      </w:r>
      <w:r>
        <w:t>s</w:t>
      </w:r>
    </w:p>
    <w:p w14:paraId="2DF174E2" w14:textId="21BD39B4" w:rsidR="007C39A4" w:rsidRPr="007C39A4" w:rsidRDefault="007C39A4" w:rsidP="007C39A4">
      <w:r>
        <w:t>Here, we include other issues that have been discussed at the tdocs submitted to this meeting.</w:t>
      </w:r>
    </w:p>
    <w:p w14:paraId="0504DB6E" w14:textId="7138221E" w:rsidR="009960B0" w:rsidRDefault="00D55719" w:rsidP="009960B0">
      <w:pPr>
        <w:pStyle w:val="Heading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E43066" w:rsidRDefault="0064160D" w:rsidP="003F6C37">
      <w:pPr>
        <w:pStyle w:val="ListParagraph"/>
        <w:numPr>
          <w:ilvl w:val="0"/>
          <w:numId w:val="46"/>
        </w:numPr>
      </w:pPr>
      <w:r>
        <w:t>[</w:t>
      </w:r>
      <w:r w:rsidRPr="0064160D">
        <w:t>R1-2104338</w:t>
      </w:r>
      <w:r>
        <w:t xml:space="preserve">, </w:t>
      </w:r>
      <w:r w:rsidRPr="0064160D">
        <w:t>ZTE</w:t>
      </w:r>
      <w:r>
        <w:t>]</w:t>
      </w:r>
      <w:r w:rsidR="00C15FF9">
        <w:t>, [</w:t>
      </w:r>
      <w:r w:rsidR="00C15FF9" w:rsidRPr="00C15FF9">
        <w:t>R1-2104552</w:t>
      </w:r>
      <w:r w:rsidR="00C15FF9">
        <w:t xml:space="preserve">, </w:t>
      </w:r>
      <w:r w:rsidR="00C15FF9" w:rsidRPr="00C15FF9">
        <w:t>Nokia</w:t>
      </w:r>
      <w:r w:rsidR="00C15FF9">
        <w:t>]</w:t>
      </w:r>
      <w:r w:rsidR="003F6977">
        <w:t>, [</w:t>
      </w:r>
      <w:r w:rsidR="003F6977" w:rsidRPr="003F6977">
        <w:t>R1-2105338</w:t>
      </w:r>
      <w:r w:rsidR="003F6977">
        <w:t xml:space="preserve">, </w:t>
      </w:r>
      <w:r w:rsidR="003F6977" w:rsidRPr="003F6977">
        <w:t>Samsung</w:t>
      </w:r>
      <w:r w:rsidR="003F6977">
        <w:t>]</w:t>
      </w:r>
      <w:r w:rsidR="007A3808">
        <w:t>, [</w:t>
      </w:r>
      <w:r w:rsidR="007A3808" w:rsidRPr="007A3808">
        <w:t>R1-2105849</w:t>
      </w:r>
      <w:r w:rsidR="007A3808">
        <w:t xml:space="preserve">, </w:t>
      </w:r>
      <w:r w:rsidR="007A3808" w:rsidRPr="007A3808">
        <w:t>CHENGDU TD</w:t>
      </w:r>
      <w:r w:rsidR="007A3808">
        <w:t>]</w:t>
      </w:r>
    </w:p>
    <w:p w14:paraId="21B79554" w14:textId="39DD955F" w:rsidR="00D55719" w:rsidRDefault="00C917D4" w:rsidP="00D55719">
      <w:pPr>
        <w:pStyle w:val="Heading3"/>
        <w:numPr>
          <w:ilvl w:val="2"/>
          <w:numId w:val="2"/>
        </w:numPr>
        <w:rPr>
          <w:b/>
          <w:bCs/>
        </w:rPr>
      </w:pPr>
      <w:r w:rsidRPr="00D55719">
        <w:rPr>
          <w:b/>
          <w:bCs/>
        </w:rPr>
        <w:lastRenderedPageBreak/>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3F6C37">
      <w:pPr>
        <w:pStyle w:val="ListParagraph"/>
        <w:numPr>
          <w:ilvl w:val="0"/>
          <w:numId w:val="46"/>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D55719">
      <w:pPr>
        <w:pStyle w:val="Heading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3F6C37">
      <w:pPr>
        <w:pStyle w:val="ListParagraph"/>
        <w:numPr>
          <w:ilvl w:val="0"/>
          <w:numId w:val="46"/>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D55719">
      <w:pPr>
        <w:pStyle w:val="Heading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E43066" w:rsidRDefault="0064160D" w:rsidP="003F6C37">
      <w:pPr>
        <w:pStyle w:val="ListParagraph"/>
        <w:numPr>
          <w:ilvl w:val="0"/>
          <w:numId w:val="46"/>
        </w:numPr>
      </w:pPr>
      <w:r>
        <w:t>[</w:t>
      </w:r>
      <w:r w:rsidRPr="0064160D">
        <w:t>R1-2104338</w:t>
      </w:r>
      <w:r>
        <w:t xml:space="preserve">, </w:t>
      </w:r>
      <w:r w:rsidRPr="0064160D">
        <w:t>ZTE</w:t>
      </w:r>
      <w:r>
        <w:t>]</w:t>
      </w:r>
      <w:r w:rsidR="00777C67">
        <w:t>, [</w:t>
      </w:r>
      <w:r w:rsidR="00777C67" w:rsidRPr="00777C67">
        <w:t>R1-2104634</w:t>
      </w:r>
      <w:r w:rsidR="00777C67">
        <w:t xml:space="preserve">, </w:t>
      </w:r>
      <w:r w:rsidR="00777C67" w:rsidRPr="00777C67">
        <w:t>CMCC</w:t>
      </w:r>
      <w:r w:rsidR="00777C67">
        <w:t>]</w:t>
      </w:r>
      <w:r w:rsidR="00585105">
        <w:t>, [</w:t>
      </w:r>
      <w:r w:rsidR="00585105" w:rsidRPr="00585105">
        <w:t>R1-2105602</w:t>
      </w:r>
      <w:r w:rsidR="00585105">
        <w:t xml:space="preserve">, </w:t>
      </w:r>
      <w:r w:rsidR="00585105" w:rsidRPr="00585105">
        <w:t>Convida</w:t>
      </w:r>
      <w:r w:rsidR="00585105">
        <w:t>]</w:t>
      </w:r>
      <w:r w:rsidR="007A3808">
        <w:t>, [</w:t>
      </w:r>
      <w:r w:rsidR="007A3808" w:rsidRPr="007A3808">
        <w:t>R1-2105849</w:t>
      </w:r>
      <w:r w:rsidR="007A3808">
        <w:t xml:space="preserve">, </w:t>
      </w:r>
      <w:r w:rsidR="007A3808" w:rsidRPr="007A3808">
        <w:t>CHENGDU TD</w:t>
      </w:r>
      <w:r w:rsidR="007A3808">
        <w:t>], [</w:t>
      </w:r>
      <w:r w:rsidR="007A3808" w:rsidRPr="007A3808">
        <w:t>R1-2104389</w:t>
      </w:r>
      <w:r w:rsidR="007A3808">
        <w:t xml:space="preserve">, </w:t>
      </w:r>
      <w:r w:rsidR="007A3808" w:rsidRPr="007A3808">
        <w:t>vivo</w:t>
      </w:r>
      <w:r w:rsidR="007A3808">
        <w:t>]</w:t>
      </w:r>
    </w:p>
    <w:p w14:paraId="7C884C64" w14:textId="0A0D8813" w:rsidR="009960B0" w:rsidRDefault="00C917D4" w:rsidP="00D55719">
      <w:pPr>
        <w:pStyle w:val="Heading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3F6C37">
      <w:pPr>
        <w:pStyle w:val="ListParagraph"/>
        <w:numPr>
          <w:ilvl w:val="0"/>
          <w:numId w:val="46"/>
        </w:numPr>
      </w:pPr>
      <w:r>
        <w:t>[</w:t>
      </w:r>
      <w:r w:rsidRPr="00131B37">
        <w:t>R1-2105916</w:t>
      </w:r>
      <w:r>
        <w:t xml:space="preserve">, </w:t>
      </w:r>
      <w:r w:rsidRPr="00131B37">
        <w:t>Ericsson</w:t>
      </w:r>
      <w:r>
        <w:t>]</w:t>
      </w:r>
    </w:p>
    <w:p w14:paraId="315D5922" w14:textId="1626FAB8" w:rsidR="00D55719" w:rsidRDefault="00C917D4" w:rsidP="00D55719">
      <w:pPr>
        <w:pStyle w:val="Heading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3F6C37">
      <w:pPr>
        <w:pStyle w:val="ListParagraph"/>
        <w:numPr>
          <w:ilvl w:val="0"/>
          <w:numId w:val="46"/>
        </w:numPr>
      </w:pPr>
      <w:r>
        <w:t>[</w:t>
      </w:r>
      <w:r w:rsidRPr="00121C49">
        <w:t>R1-2104493</w:t>
      </w:r>
      <w:r>
        <w:t xml:space="preserve">, </w:t>
      </w:r>
      <w:r w:rsidRPr="00121C49">
        <w:t>CATT</w:t>
      </w:r>
      <w:r>
        <w:t>]</w:t>
      </w:r>
    </w:p>
    <w:p w14:paraId="2F316CB7" w14:textId="24C66DE7" w:rsidR="00D55719" w:rsidRDefault="00D55719" w:rsidP="00D55719">
      <w:pPr>
        <w:pStyle w:val="Heading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3F6C37">
      <w:pPr>
        <w:pStyle w:val="ListParagraph"/>
        <w:numPr>
          <w:ilvl w:val="0"/>
          <w:numId w:val="46"/>
        </w:numPr>
      </w:pPr>
      <w:r>
        <w:t>[</w:t>
      </w:r>
      <w:r w:rsidRPr="0064160D">
        <w:t>R1-2104338</w:t>
      </w:r>
      <w:r>
        <w:t xml:space="preserve">, </w:t>
      </w:r>
      <w:r w:rsidRPr="0064160D">
        <w:t>ZTE</w:t>
      </w:r>
      <w:r>
        <w:t>]</w:t>
      </w:r>
    </w:p>
    <w:p w14:paraId="0F07B3BA" w14:textId="34B91DCB" w:rsidR="00D55719" w:rsidRDefault="00D55719" w:rsidP="00D55719">
      <w:pPr>
        <w:pStyle w:val="Heading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3F6C37">
      <w:pPr>
        <w:pStyle w:val="ListParagraph"/>
        <w:numPr>
          <w:ilvl w:val="0"/>
          <w:numId w:val="46"/>
        </w:numPr>
      </w:pPr>
      <w:r>
        <w:t>[</w:t>
      </w:r>
      <w:r w:rsidRPr="00931BF5">
        <w:t>R1-2104697</w:t>
      </w:r>
      <w:r>
        <w:t xml:space="preserve">, </w:t>
      </w:r>
      <w:r w:rsidRPr="00931BF5">
        <w:t>Qualcomm</w:t>
      </w:r>
      <w:r>
        <w:t>]</w:t>
      </w:r>
    </w:p>
    <w:p w14:paraId="7C5ACE64" w14:textId="6119F96A" w:rsidR="009960B0" w:rsidRDefault="00D55719" w:rsidP="00D55719">
      <w:pPr>
        <w:pStyle w:val="Heading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3F6C37">
      <w:pPr>
        <w:pStyle w:val="ListParagraph"/>
        <w:numPr>
          <w:ilvl w:val="0"/>
          <w:numId w:val="46"/>
        </w:numPr>
      </w:pPr>
      <w:r>
        <w:t>[</w:t>
      </w:r>
      <w:r w:rsidRPr="003F6977">
        <w:t>R1-2105338</w:t>
      </w:r>
      <w:r>
        <w:t xml:space="preserve">, </w:t>
      </w:r>
      <w:r w:rsidRPr="003F6977">
        <w:t>Samsung</w:t>
      </w:r>
      <w:r>
        <w:t>]</w:t>
      </w:r>
    </w:p>
    <w:p w14:paraId="57139477" w14:textId="7E647C40" w:rsidR="0064160D" w:rsidRDefault="0064160D" w:rsidP="0064160D">
      <w:pPr>
        <w:pStyle w:val="Heading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3F6C37">
      <w:pPr>
        <w:pStyle w:val="ListParagraph"/>
        <w:numPr>
          <w:ilvl w:val="0"/>
          <w:numId w:val="46"/>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AF73E2">
      <w:pPr>
        <w:pStyle w:val="Heading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3F6C37">
      <w:pPr>
        <w:pStyle w:val="ListParagraph"/>
        <w:numPr>
          <w:ilvl w:val="0"/>
          <w:numId w:val="46"/>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BB0E3B">
      <w:pPr>
        <w:pStyle w:val="Heading1"/>
        <w:numPr>
          <w:ilvl w:val="0"/>
          <w:numId w:val="2"/>
        </w:numPr>
        <w:rPr>
          <w:lang w:eastAsia="zh-CN"/>
        </w:rPr>
      </w:pPr>
      <w:r>
        <w:rPr>
          <w:lang w:eastAsia="zh-CN"/>
        </w:rPr>
        <w:t>Proposals for Discussion at GTW sessions</w:t>
      </w:r>
    </w:p>
    <w:p w14:paraId="07184071" w14:textId="7AB8D88B" w:rsidR="00BB0E3B" w:rsidRPr="009960B0" w:rsidRDefault="00BB0E3B" w:rsidP="009960B0">
      <w:r>
        <w:t xml:space="preserve">This section will include proposals for potential discussion at the different GTW scheduled for MBS at </w:t>
      </w:r>
      <w:r>
        <w:rPr>
          <w:lang w:eastAsia="zh-CN"/>
        </w:rPr>
        <w:t>RAN1#105-e.</w:t>
      </w:r>
    </w:p>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8D3DD4">
      <w:pPr>
        <w:pStyle w:val="Heading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54F03F80" w14:textId="1FC0F7C8"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8D3DD4">
      <w:pPr>
        <w:pStyle w:val="Heading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Huawei, HiSilicon,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t>Spreadtrum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Basic Functions for Broadcast / Multicast for  RRC_IDLE / RRC_INACTIVE Ues</w:t>
      </w:r>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Discussion on support for IDLE and INACTIVE state Ues</w:t>
      </w:r>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t>Convida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Huawei, HiSilicon</w:t>
      </w:r>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宋体"/>
          <w:lang w:eastAsia="zh-CN"/>
        </w:rPr>
      </w:pPr>
      <w:r w:rsidRPr="00132878">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6524A4">
      <w:pPr>
        <w:numPr>
          <w:ilvl w:val="0"/>
          <w:numId w:val="17"/>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6524A4">
      <w:pPr>
        <w:numPr>
          <w:ilvl w:val="0"/>
          <w:numId w:val="20"/>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6524A4">
      <w:pPr>
        <w:numPr>
          <w:ilvl w:val="1"/>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6524A4">
      <w:pPr>
        <w:numPr>
          <w:ilvl w:val="1"/>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6524A4">
      <w:pPr>
        <w:numPr>
          <w:ilvl w:val="1"/>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6524A4">
      <w:pPr>
        <w:numPr>
          <w:ilvl w:val="0"/>
          <w:numId w:val="20"/>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6524A4">
      <w:pPr>
        <w:numPr>
          <w:ilvl w:val="1"/>
          <w:numId w:val="20"/>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6524A4">
      <w:pPr>
        <w:numPr>
          <w:ilvl w:val="2"/>
          <w:numId w:val="20"/>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6524A4">
      <w:pPr>
        <w:numPr>
          <w:ilvl w:val="2"/>
          <w:numId w:val="20"/>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6524A4">
      <w:pPr>
        <w:numPr>
          <w:ilvl w:val="1"/>
          <w:numId w:val="20"/>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6524A4">
      <w:pPr>
        <w:numPr>
          <w:ilvl w:val="0"/>
          <w:numId w:val="20"/>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6524A4">
      <w:pPr>
        <w:numPr>
          <w:ilvl w:val="1"/>
          <w:numId w:val="20"/>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6524A4">
      <w:pPr>
        <w:numPr>
          <w:ilvl w:val="2"/>
          <w:numId w:val="20"/>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6524A4">
      <w:pPr>
        <w:numPr>
          <w:ilvl w:val="2"/>
          <w:numId w:val="20"/>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6524A4">
      <w:pPr>
        <w:numPr>
          <w:ilvl w:val="1"/>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Heading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 w:name="OLE_LINK57"/>
            <w:bookmarkStart w:id="2"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3" w:name="OLE_LINK61"/>
            <w:bookmarkStart w:id="4" w:name="OLE_LINK60"/>
            <w:bookmarkStart w:id="5" w:name="OLE_LINK59"/>
            <w:bookmarkEnd w:id="1"/>
            <w:bookmarkEnd w:id="2"/>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3"/>
          <w:bookmarkEnd w:id="4"/>
          <w:bookmarkEnd w:id="5"/>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6524A4">
            <w:pPr>
              <w:numPr>
                <w:ilvl w:val="0"/>
                <w:numId w:val="22"/>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6524A4">
            <w:pPr>
              <w:numPr>
                <w:ilvl w:val="0"/>
                <w:numId w:val="22"/>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6524A4">
            <w:pPr>
              <w:numPr>
                <w:ilvl w:val="0"/>
                <w:numId w:val="23"/>
              </w:numPr>
              <w:spacing w:after="240" w:line="256" w:lineRule="auto"/>
              <w:contextualSpacing/>
              <w:jc w:val="both"/>
              <w:textAlignment w:val="auto"/>
              <w:rPr>
                <w:rFonts w:ascii="Arial" w:hAnsi="Arial" w:cs="Arial"/>
                <w:sz w:val="14"/>
                <w:szCs w:val="8"/>
                <w:lang w:eastAsia="zh-CN"/>
              </w:rPr>
            </w:pPr>
            <w:bookmarkStart w:id="6" w:name="OLE_LINK4"/>
            <w:bookmarkStart w:id="7" w:name="OLE_LINK3"/>
            <w:bookmarkStart w:id="8" w:name="OLE_LINK2"/>
            <w:bookmarkStart w:id="9"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6524A4">
            <w:pPr>
              <w:numPr>
                <w:ilvl w:val="0"/>
                <w:numId w:val="23"/>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6"/>
            <w:bookmarkEnd w:id="7"/>
          </w:p>
          <w:p w14:paraId="1585D000" w14:textId="77777777" w:rsidR="002C3C08" w:rsidRPr="002C3C08" w:rsidRDefault="002C3C08" w:rsidP="006524A4">
            <w:pPr>
              <w:numPr>
                <w:ilvl w:val="1"/>
                <w:numId w:val="23"/>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8"/>
          <w:bookmarkEnd w:id="9"/>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6524A4">
                  <w:pPr>
                    <w:numPr>
                      <w:ilvl w:val="1"/>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6524A4">
                  <w:pPr>
                    <w:numPr>
                      <w:ilvl w:val="1"/>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524A4">
            <w:pPr>
              <w:pStyle w:val="ListParagraph"/>
              <w:numPr>
                <w:ilvl w:val="0"/>
                <w:numId w:val="3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524A4">
            <w:pPr>
              <w:pStyle w:val="ListParagraph"/>
              <w:numPr>
                <w:ilvl w:val="0"/>
                <w:numId w:val="3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524A4">
            <w:pPr>
              <w:pStyle w:val="ListParagraph"/>
              <w:numPr>
                <w:ilvl w:val="0"/>
                <w:numId w:val="3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524A4">
            <w:pPr>
              <w:pStyle w:val="ListParagraph"/>
              <w:numPr>
                <w:ilvl w:val="1"/>
                <w:numId w:val="3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49380" w14:textId="77777777" w:rsidR="003A6158" w:rsidRDefault="003A6158">
      <w:pPr>
        <w:spacing w:after="0"/>
      </w:pPr>
      <w:r>
        <w:separator/>
      </w:r>
    </w:p>
  </w:endnote>
  <w:endnote w:type="continuationSeparator" w:id="0">
    <w:p w14:paraId="0CE3815A" w14:textId="77777777" w:rsidR="003A6158" w:rsidRDefault="003A61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77777777" w:rsidR="003470E1" w:rsidRDefault="003470E1">
    <w:pPr>
      <w:pStyle w:val="Footer"/>
    </w:pPr>
    <w:r>
      <w:rPr>
        <w:noProof w:val="0"/>
      </w:rPr>
      <w:fldChar w:fldCharType="begin"/>
    </w:r>
    <w:r>
      <w:instrText xml:space="preserve"> PAGE   \* MERGEFORMAT </w:instrText>
    </w:r>
    <w:r>
      <w:rPr>
        <w:noProof w:val="0"/>
      </w:rPr>
      <w:fldChar w:fldCharType="separate"/>
    </w:r>
    <w:r>
      <w:t>32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36ECD" w14:textId="77777777" w:rsidR="003A6158" w:rsidRDefault="003A6158">
      <w:pPr>
        <w:spacing w:after="0"/>
      </w:pPr>
      <w:r>
        <w:separator/>
      </w:r>
    </w:p>
  </w:footnote>
  <w:footnote w:type="continuationSeparator" w:id="0">
    <w:p w14:paraId="0C9994F2" w14:textId="77777777" w:rsidR="003A6158" w:rsidRDefault="003A61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3470E1" w:rsidRDefault="003470E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3415F7"/>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0DE2"/>
    <w:multiLevelType w:val="hybridMultilevel"/>
    <w:tmpl w:val="AAAC0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53F2F"/>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041AB6"/>
    <w:multiLevelType w:val="hybridMultilevel"/>
    <w:tmpl w:val="01B27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D6339"/>
    <w:multiLevelType w:val="hybridMultilevel"/>
    <w:tmpl w:val="7512C01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EA115C"/>
    <w:multiLevelType w:val="hybridMultilevel"/>
    <w:tmpl w:val="46F0C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DD2BE5"/>
    <w:multiLevelType w:val="hybridMultilevel"/>
    <w:tmpl w:val="3878D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5F2883"/>
    <w:multiLevelType w:val="hybridMultilevel"/>
    <w:tmpl w:val="BBB82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9B072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F6335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7"/>
  </w:num>
  <w:num w:numId="2">
    <w:abstractNumId w:val="32"/>
  </w:num>
  <w:num w:numId="3">
    <w:abstractNumId w:val="31"/>
  </w:num>
  <w:num w:numId="4">
    <w:abstractNumId w:val="12"/>
  </w:num>
  <w:num w:numId="5">
    <w:abstractNumId w:val="29"/>
  </w:num>
  <w:num w:numId="6">
    <w:abstractNumId w:val="21"/>
  </w:num>
  <w:num w:numId="7">
    <w:abstractNumId w:val="17"/>
  </w:num>
  <w:num w:numId="8">
    <w:abstractNumId w:val="3"/>
  </w:num>
  <w:num w:numId="9">
    <w:abstractNumId w:val="1"/>
  </w:num>
  <w:num w:numId="10">
    <w:abstractNumId w:val="15"/>
  </w:num>
  <w:num w:numId="11">
    <w:abstractNumId w:val="41"/>
  </w:num>
  <w:num w:numId="12">
    <w:abstractNumId w:val="24"/>
  </w:num>
  <w:num w:numId="13">
    <w:abstractNumId w:val="10"/>
  </w:num>
  <w:num w:numId="14">
    <w:abstractNumId w:val="41"/>
  </w:num>
  <w:num w:numId="15">
    <w:abstractNumId w:val="19"/>
  </w:num>
  <w:num w:numId="16">
    <w:abstractNumId w:val="16"/>
  </w:num>
  <w:num w:numId="17">
    <w:abstractNumId w:val="4"/>
  </w:num>
  <w:num w:numId="18">
    <w:abstractNumId w:val="13"/>
  </w:num>
  <w:num w:numId="19">
    <w:abstractNumId w:val="40"/>
  </w:num>
  <w:num w:numId="20">
    <w:abstractNumId w:val="30"/>
  </w:num>
  <w:num w:numId="21">
    <w:abstractNumId w:val="35"/>
  </w:num>
  <w:num w:numId="22">
    <w:abstractNumId w:val="27"/>
  </w:num>
  <w:num w:numId="23">
    <w:abstractNumId w:val="30"/>
  </w:num>
  <w:num w:numId="24">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5"/>
  </w:num>
  <w:num w:numId="27">
    <w:abstractNumId w:val="14"/>
  </w:num>
  <w:num w:numId="28">
    <w:abstractNumId w:val="28"/>
  </w:num>
  <w:num w:numId="29">
    <w:abstractNumId w:val="26"/>
  </w:num>
  <w:num w:numId="30">
    <w:abstractNumId w:val="20"/>
  </w:num>
  <w:num w:numId="31">
    <w:abstractNumId w:val="38"/>
  </w:num>
  <w:num w:numId="32">
    <w:abstractNumId w:val="39"/>
  </w:num>
  <w:num w:numId="33">
    <w:abstractNumId w:val="43"/>
  </w:num>
  <w:num w:numId="34">
    <w:abstractNumId w:val="33"/>
  </w:num>
  <w:num w:numId="35">
    <w:abstractNumId w:val="44"/>
  </w:num>
  <w:num w:numId="36">
    <w:abstractNumId w:val="2"/>
  </w:num>
  <w:num w:numId="37">
    <w:abstractNumId w:val="31"/>
  </w:num>
  <w:num w:numId="38">
    <w:abstractNumId w:val="25"/>
  </w:num>
  <w:num w:numId="39">
    <w:abstractNumId w:val="34"/>
  </w:num>
  <w:num w:numId="40">
    <w:abstractNumId w:val="23"/>
  </w:num>
  <w:num w:numId="41">
    <w:abstractNumId w:val="7"/>
  </w:num>
  <w:num w:numId="42">
    <w:abstractNumId w:val="36"/>
  </w:num>
  <w:num w:numId="43">
    <w:abstractNumId w:val="11"/>
  </w:num>
  <w:num w:numId="44">
    <w:abstractNumId w:val="42"/>
  </w:num>
  <w:num w:numId="45">
    <w:abstractNumId w:val="9"/>
  </w:num>
  <w:num w:numId="46">
    <w:abstractNumId w:val="18"/>
  </w:num>
  <w:num w:numId="47">
    <w:abstractNumId w:val="6"/>
  </w:num>
  <w:num w:numId="48">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bordersDoNotSurroundHeader/>
  <w:bordersDoNotSurroundFooter/>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915"/>
    <w:rsid w:val="00001774"/>
    <w:rsid w:val="00002020"/>
    <w:rsid w:val="00002583"/>
    <w:rsid w:val="0000402C"/>
    <w:rsid w:val="0000475A"/>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D28"/>
    <w:rsid w:val="00027ED2"/>
    <w:rsid w:val="00030848"/>
    <w:rsid w:val="00031263"/>
    <w:rsid w:val="00031595"/>
    <w:rsid w:val="00031770"/>
    <w:rsid w:val="000319EE"/>
    <w:rsid w:val="00031A9F"/>
    <w:rsid w:val="00031AB6"/>
    <w:rsid w:val="00031B1C"/>
    <w:rsid w:val="00031D9D"/>
    <w:rsid w:val="00032230"/>
    <w:rsid w:val="000326CC"/>
    <w:rsid w:val="0003394A"/>
    <w:rsid w:val="00033EA4"/>
    <w:rsid w:val="00034A74"/>
    <w:rsid w:val="00034E5E"/>
    <w:rsid w:val="00034E96"/>
    <w:rsid w:val="0003542A"/>
    <w:rsid w:val="000360B9"/>
    <w:rsid w:val="0003614C"/>
    <w:rsid w:val="00036717"/>
    <w:rsid w:val="00036D52"/>
    <w:rsid w:val="00037697"/>
    <w:rsid w:val="000402D3"/>
    <w:rsid w:val="0004038A"/>
    <w:rsid w:val="00042506"/>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20E"/>
    <w:rsid w:val="000712E9"/>
    <w:rsid w:val="00072D37"/>
    <w:rsid w:val="00072F38"/>
    <w:rsid w:val="00073129"/>
    <w:rsid w:val="000741F0"/>
    <w:rsid w:val="0007443B"/>
    <w:rsid w:val="00074A9F"/>
    <w:rsid w:val="000750E9"/>
    <w:rsid w:val="00075295"/>
    <w:rsid w:val="00075C3A"/>
    <w:rsid w:val="00076710"/>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A30"/>
    <w:rsid w:val="000A594F"/>
    <w:rsid w:val="000A60B7"/>
    <w:rsid w:val="000A6263"/>
    <w:rsid w:val="000A67AF"/>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81D"/>
    <w:rsid w:val="000E07A8"/>
    <w:rsid w:val="000E1027"/>
    <w:rsid w:val="000E181D"/>
    <w:rsid w:val="000E19C3"/>
    <w:rsid w:val="000E1DFF"/>
    <w:rsid w:val="000E1E5D"/>
    <w:rsid w:val="000E24EF"/>
    <w:rsid w:val="000E332E"/>
    <w:rsid w:val="000E3D7D"/>
    <w:rsid w:val="000E4168"/>
    <w:rsid w:val="000E4402"/>
    <w:rsid w:val="000E506B"/>
    <w:rsid w:val="000E5283"/>
    <w:rsid w:val="000E73C6"/>
    <w:rsid w:val="000E7C79"/>
    <w:rsid w:val="000F074B"/>
    <w:rsid w:val="000F1071"/>
    <w:rsid w:val="000F1A0A"/>
    <w:rsid w:val="000F1FA9"/>
    <w:rsid w:val="000F25FD"/>
    <w:rsid w:val="000F2BF9"/>
    <w:rsid w:val="000F2F40"/>
    <w:rsid w:val="000F3795"/>
    <w:rsid w:val="000F4261"/>
    <w:rsid w:val="000F6578"/>
    <w:rsid w:val="000F6C4C"/>
    <w:rsid w:val="000F7364"/>
    <w:rsid w:val="000F79CA"/>
    <w:rsid w:val="000F7E02"/>
    <w:rsid w:val="00100734"/>
    <w:rsid w:val="00101843"/>
    <w:rsid w:val="00101DCD"/>
    <w:rsid w:val="0010222E"/>
    <w:rsid w:val="00102B95"/>
    <w:rsid w:val="00103565"/>
    <w:rsid w:val="00103A5B"/>
    <w:rsid w:val="00103D57"/>
    <w:rsid w:val="0010419F"/>
    <w:rsid w:val="001045D2"/>
    <w:rsid w:val="0010464A"/>
    <w:rsid w:val="001046E8"/>
    <w:rsid w:val="0010475D"/>
    <w:rsid w:val="001052B5"/>
    <w:rsid w:val="00106833"/>
    <w:rsid w:val="00107B06"/>
    <w:rsid w:val="00107FF7"/>
    <w:rsid w:val="00110AC5"/>
    <w:rsid w:val="00110E65"/>
    <w:rsid w:val="0011158E"/>
    <w:rsid w:val="001138C1"/>
    <w:rsid w:val="00114008"/>
    <w:rsid w:val="00114AB1"/>
    <w:rsid w:val="001158C8"/>
    <w:rsid w:val="00115939"/>
    <w:rsid w:val="00117C1D"/>
    <w:rsid w:val="00121155"/>
    <w:rsid w:val="001215AA"/>
    <w:rsid w:val="00121C49"/>
    <w:rsid w:val="00121D5D"/>
    <w:rsid w:val="00122CE7"/>
    <w:rsid w:val="00122D53"/>
    <w:rsid w:val="00122DCB"/>
    <w:rsid w:val="00123005"/>
    <w:rsid w:val="00123A35"/>
    <w:rsid w:val="00123ABE"/>
    <w:rsid w:val="00123B15"/>
    <w:rsid w:val="001241C8"/>
    <w:rsid w:val="0012428E"/>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CA"/>
    <w:rsid w:val="0016145B"/>
    <w:rsid w:val="00162945"/>
    <w:rsid w:val="00162D82"/>
    <w:rsid w:val="00162ED2"/>
    <w:rsid w:val="00163791"/>
    <w:rsid w:val="00164019"/>
    <w:rsid w:val="00164BA8"/>
    <w:rsid w:val="00165D4A"/>
    <w:rsid w:val="00165F8E"/>
    <w:rsid w:val="00165FA4"/>
    <w:rsid w:val="001672C2"/>
    <w:rsid w:val="00167752"/>
    <w:rsid w:val="0016798D"/>
    <w:rsid w:val="00167DE6"/>
    <w:rsid w:val="00170103"/>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F6C"/>
    <w:rsid w:val="0018256C"/>
    <w:rsid w:val="00182983"/>
    <w:rsid w:val="00183282"/>
    <w:rsid w:val="00183490"/>
    <w:rsid w:val="00183B73"/>
    <w:rsid w:val="00183E26"/>
    <w:rsid w:val="00184348"/>
    <w:rsid w:val="00184702"/>
    <w:rsid w:val="00184C1D"/>
    <w:rsid w:val="00184CC5"/>
    <w:rsid w:val="00185A55"/>
    <w:rsid w:val="00185E37"/>
    <w:rsid w:val="00185E46"/>
    <w:rsid w:val="00186AA9"/>
    <w:rsid w:val="00187516"/>
    <w:rsid w:val="00187938"/>
    <w:rsid w:val="00187D81"/>
    <w:rsid w:val="001904A7"/>
    <w:rsid w:val="00190777"/>
    <w:rsid w:val="00190861"/>
    <w:rsid w:val="00190CED"/>
    <w:rsid w:val="00191052"/>
    <w:rsid w:val="00191301"/>
    <w:rsid w:val="001921B3"/>
    <w:rsid w:val="0019345E"/>
    <w:rsid w:val="00193E17"/>
    <w:rsid w:val="00193F9B"/>
    <w:rsid w:val="001943ED"/>
    <w:rsid w:val="00196335"/>
    <w:rsid w:val="00196445"/>
    <w:rsid w:val="00196AA9"/>
    <w:rsid w:val="001A00F0"/>
    <w:rsid w:val="001A0514"/>
    <w:rsid w:val="001A238B"/>
    <w:rsid w:val="001A2BD2"/>
    <w:rsid w:val="001A2C14"/>
    <w:rsid w:val="001A301E"/>
    <w:rsid w:val="001A3E3E"/>
    <w:rsid w:val="001A3EC4"/>
    <w:rsid w:val="001A545A"/>
    <w:rsid w:val="001A6E13"/>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2072"/>
    <w:rsid w:val="001C2BEF"/>
    <w:rsid w:val="001C3482"/>
    <w:rsid w:val="001C3558"/>
    <w:rsid w:val="001C37F9"/>
    <w:rsid w:val="001C38C9"/>
    <w:rsid w:val="001C3B7C"/>
    <w:rsid w:val="001C4566"/>
    <w:rsid w:val="001C4B16"/>
    <w:rsid w:val="001C4E69"/>
    <w:rsid w:val="001C59E2"/>
    <w:rsid w:val="001C5BFF"/>
    <w:rsid w:val="001C5DFC"/>
    <w:rsid w:val="001C6D8D"/>
    <w:rsid w:val="001C6EF8"/>
    <w:rsid w:val="001C7CEE"/>
    <w:rsid w:val="001D043C"/>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39D"/>
    <w:rsid w:val="001F16A6"/>
    <w:rsid w:val="001F1950"/>
    <w:rsid w:val="001F1CF3"/>
    <w:rsid w:val="001F2169"/>
    <w:rsid w:val="001F2231"/>
    <w:rsid w:val="001F24E3"/>
    <w:rsid w:val="001F2FB6"/>
    <w:rsid w:val="001F3069"/>
    <w:rsid w:val="001F319E"/>
    <w:rsid w:val="001F3748"/>
    <w:rsid w:val="001F5160"/>
    <w:rsid w:val="001F526F"/>
    <w:rsid w:val="001F5770"/>
    <w:rsid w:val="001F5897"/>
    <w:rsid w:val="001F65D4"/>
    <w:rsid w:val="001F692F"/>
    <w:rsid w:val="001F6A20"/>
    <w:rsid w:val="002004BC"/>
    <w:rsid w:val="002005E1"/>
    <w:rsid w:val="0020084D"/>
    <w:rsid w:val="00200D03"/>
    <w:rsid w:val="002010B6"/>
    <w:rsid w:val="0020124B"/>
    <w:rsid w:val="00201657"/>
    <w:rsid w:val="00201717"/>
    <w:rsid w:val="00201947"/>
    <w:rsid w:val="00201C3C"/>
    <w:rsid w:val="00201DD0"/>
    <w:rsid w:val="0020238B"/>
    <w:rsid w:val="00203119"/>
    <w:rsid w:val="0020328F"/>
    <w:rsid w:val="002032BF"/>
    <w:rsid w:val="002039F3"/>
    <w:rsid w:val="00203F9C"/>
    <w:rsid w:val="00204056"/>
    <w:rsid w:val="00204606"/>
    <w:rsid w:val="002048FC"/>
    <w:rsid w:val="0020498E"/>
    <w:rsid w:val="00204B2A"/>
    <w:rsid w:val="0020575D"/>
    <w:rsid w:val="0020584C"/>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623"/>
    <w:rsid w:val="00232657"/>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3039"/>
    <w:rsid w:val="00243358"/>
    <w:rsid w:val="00245ADC"/>
    <w:rsid w:val="0024622C"/>
    <w:rsid w:val="002469B9"/>
    <w:rsid w:val="00247F60"/>
    <w:rsid w:val="00250C6D"/>
    <w:rsid w:val="002520C3"/>
    <w:rsid w:val="0025220D"/>
    <w:rsid w:val="00252314"/>
    <w:rsid w:val="00252885"/>
    <w:rsid w:val="002532F8"/>
    <w:rsid w:val="00253BEC"/>
    <w:rsid w:val="0025451F"/>
    <w:rsid w:val="00254D3E"/>
    <w:rsid w:val="002558E1"/>
    <w:rsid w:val="0025647F"/>
    <w:rsid w:val="0026007E"/>
    <w:rsid w:val="00261747"/>
    <w:rsid w:val="00261FA0"/>
    <w:rsid w:val="0026227F"/>
    <w:rsid w:val="00262494"/>
    <w:rsid w:val="002627AA"/>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5105"/>
    <w:rsid w:val="00285651"/>
    <w:rsid w:val="00285893"/>
    <w:rsid w:val="00285D9B"/>
    <w:rsid w:val="0028608F"/>
    <w:rsid w:val="00286828"/>
    <w:rsid w:val="00286D31"/>
    <w:rsid w:val="0028772B"/>
    <w:rsid w:val="00287FCB"/>
    <w:rsid w:val="00290544"/>
    <w:rsid w:val="002906D8"/>
    <w:rsid w:val="00290829"/>
    <w:rsid w:val="002908C3"/>
    <w:rsid w:val="00290D84"/>
    <w:rsid w:val="00290F76"/>
    <w:rsid w:val="0029341F"/>
    <w:rsid w:val="002934E4"/>
    <w:rsid w:val="00293C0F"/>
    <w:rsid w:val="00294510"/>
    <w:rsid w:val="00294A1A"/>
    <w:rsid w:val="00294C10"/>
    <w:rsid w:val="00294E3E"/>
    <w:rsid w:val="002957BD"/>
    <w:rsid w:val="00295D8E"/>
    <w:rsid w:val="00296187"/>
    <w:rsid w:val="00297416"/>
    <w:rsid w:val="0029784E"/>
    <w:rsid w:val="002A0BC6"/>
    <w:rsid w:val="002A1469"/>
    <w:rsid w:val="002A191C"/>
    <w:rsid w:val="002A2F01"/>
    <w:rsid w:val="002A3AB2"/>
    <w:rsid w:val="002A3E21"/>
    <w:rsid w:val="002A403A"/>
    <w:rsid w:val="002A42A5"/>
    <w:rsid w:val="002A43FB"/>
    <w:rsid w:val="002A4783"/>
    <w:rsid w:val="002A5449"/>
    <w:rsid w:val="002A5471"/>
    <w:rsid w:val="002A565D"/>
    <w:rsid w:val="002A5934"/>
    <w:rsid w:val="002A6E3B"/>
    <w:rsid w:val="002A72E7"/>
    <w:rsid w:val="002A73F3"/>
    <w:rsid w:val="002A7BB4"/>
    <w:rsid w:val="002A7F0C"/>
    <w:rsid w:val="002B0372"/>
    <w:rsid w:val="002B0A0C"/>
    <w:rsid w:val="002B1656"/>
    <w:rsid w:val="002B18A0"/>
    <w:rsid w:val="002B33AA"/>
    <w:rsid w:val="002B399D"/>
    <w:rsid w:val="002B3F4D"/>
    <w:rsid w:val="002B4475"/>
    <w:rsid w:val="002B5848"/>
    <w:rsid w:val="002B5C7B"/>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219A"/>
    <w:rsid w:val="002D2484"/>
    <w:rsid w:val="002D28EF"/>
    <w:rsid w:val="002D307D"/>
    <w:rsid w:val="002D34C8"/>
    <w:rsid w:val="002D36F6"/>
    <w:rsid w:val="002D3D26"/>
    <w:rsid w:val="002D48B0"/>
    <w:rsid w:val="002D4997"/>
    <w:rsid w:val="002D4B94"/>
    <w:rsid w:val="002D4CA5"/>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984"/>
    <w:rsid w:val="002E4DEB"/>
    <w:rsid w:val="002E4F1B"/>
    <w:rsid w:val="002E56C3"/>
    <w:rsid w:val="002E57D5"/>
    <w:rsid w:val="002E59E8"/>
    <w:rsid w:val="002E5A35"/>
    <w:rsid w:val="002E6552"/>
    <w:rsid w:val="002E6DC1"/>
    <w:rsid w:val="002E7D05"/>
    <w:rsid w:val="002E7D6E"/>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7D81"/>
    <w:rsid w:val="0031020A"/>
    <w:rsid w:val="003102A8"/>
    <w:rsid w:val="003102CE"/>
    <w:rsid w:val="0031096D"/>
    <w:rsid w:val="00312B46"/>
    <w:rsid w:val="003136A9"/>
    <w:rsid w:val="00313F14"/>
    <w:rsid w:val="00314153"/>
    <w:rsid w:val="00314E1F"/>
    <w:rsid w:val="003156F2"/>
    <w:rsid w:val="00315ADA"/>
    <w:rsid w:val="00315EE3"/>
    <w:rsid w:val="00316434"/>
    <w:rsid w:val="003176BE"/>
    <w:rsid w:val="00317AC0"/>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70A"/>
    <w:rsid w:val="00327333"/>
    <w:rsid w:val="003278E0"/>
    <w:rsid w:val="00327C04"/>
    <w:rsid w:val="003301D5"/>
    <w:rsid w:val="00330B37"/>
    <w:rsid w:val="00330B3A"/>
    <w:rsid w:val="00330C5F"/>
    <w:rsid w:val="0033346D"/>
    <w:rsid w:val="00334EFC"/>
    <w:rsid w:val="00335611"/>
    <w:rsid w:val="003358C4"/>
    <w:rsid w:val="00335DB0"/>
    <w:rsid w:val="00336C95"/>
    <w:rsid w:val="00337397"/>
    <w:rsid w:val="00337AB4"/>
    <w:rsid w:val="00337C01"/>
    <w:rsid w:val="00340325"/>
    <w:rsid w:val="003422FD"/>
    <w:rsid w:val="0034299E"/>
    <w:rsid w:val="00342ACE"/>
    <w:rsid w:val="00342AF2"/>
    <w:rsid w:val="00342EEF"/>
    <w:rsid w:val="00343875"/>
    <w:rsid w:val="003441D3"/>
    <w:rsid w:val="00344656"/>
    <w:rsid w:val="00344837"/>
    <w:rsid w:val="00344F0C"/>
    <w:rsid w:val="003450A1"/>
    <w:rsid w:val="00345CA4"/>
    <w:rsid w:val="00345E2C"/>
    <w:rsid w:val="00346CE0"/>
    <w:rsid w:val="00346D13"/>
    <w:rsid w:val="003470E1"/>
    <w:rsid w:val="00347DC9"/>
    <w:rsid w:val="00347EEA"/>
    <w:rsid w:val="003504D0"/>
    <w:rsid w:val="00350C2B"/>
    <w:rsid w:val="00350C6C"/>
    <w:rsid w:val="00350F2E"/>
    <w:rsid w:val="003516D3"/>
    <w:rsid w:val="0035356F"/>
    <w:rsid w:val="0035434A"/>
    <w:rsid w:val="003549E8"/>
    <w:rsid w:val="00354A2C"/>
    <w:rsid w:val="00354E54"/>
    <w:rsid w:val="00355A37"/>
    <w:rsid w:val="00355C06"/>
    <w:rsid w:val="0035716F"/>
    <w:rsid w:val="00357A43"/>
    <w:rsid w:val="00357CB9"/>
    <w:rsid w:val="003600F6"/>
    <w:rsid w:val="003609E0"/>
    <w:rsid w:val="0036100D"/>
    <w:rsid w:val="00361A70"/>
    <w:rsid w:val="00361B08"/>
    <w:rsid w:val="00362A83"/>
    <w:rsid w:val="0036388C"/>
    <w:rsid w:val="00363E18"/>
    <w:rsid w:val="003645EC"/>
    <w:rsid w:val="0036630D"/>
    <w:rsid w:val="0036641E"/>
    <w:rsid w:val="00366917"/>
    <w:rsid w:val="00366B79"/>
    <w:rsid w:val="0036767A"/>
    <w:rsid w:val="00367798"/>
    <w:rsid w:val="00367CC6"/>
    <w:rsid w:val="003705F3"/>
    <w:rsid w:val="00370719"/>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213C"/>
    <w:rsid w:val="00382861"/>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79"/>
    <w:rsid w:val="003B29C6"/>
    <w:rsid w:val="003B2F4C"/>
    <w:rsid w:val="003B30C7"/>
    <w:rsid w:val="003B344E"/>
    <w:rsid w:val="003B4042"/>
    <w:rsid w:val="003B4599"/>
    <w:rsid w:val="003B5134"/>
    <w:rsid w:val="003B55C7"/>
    <w:rsid w:val="003B5666"/>
    <w:rsid w:val="003B5BDF"/>
    <w:rsid w:val="003B6B75"/>
    <w:rsid w:val="003B6C6A"/>
    <w:rsid w:val="003B7554"/>
    <w:rsid w:val="003B7AD4"/>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A19"/>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894"/>
    <w:rsid w:val="00402B36"/>
    <w:rsid w:val="00403613"/>
    <w:rsid w:val="0040364F"/>
    <w:rsid w:val="00403B50"/>
    <w:rsid w:val="00404400"/>
    <w:rsid w:val="004047B7"/>
    <w:rsid w:val="00405067"/>
    <w:rsid w:val="00405B49"/>
    <w:rsid w:val="00405DA8"/>
    <w:rsid w:val="00405EA0"/>
    <w:rsid w:val="004066F1"/>
    <w:rsid w:val="004067EF"/>
    <w:rsid w:val="004070E6"/>
    <w:rsid w:val="004076FD"/>
    <w:rsid w:val="00411195"/>
    <w:rsid w:val="00411320"/>
    <w:rsid w:val="004115B3"/>
    <w:rsid w:val="00411AE3"/>
    <w:rsid w:val="00411B0B"/>
    <w:rsid w:val="00412FC7"/>
    <w:rsid w:val="004135CD"/>
    <w:rsid w:val="00413753"/>
    <w:rsid w:val="004153BD"/>
    <w:rsid w:val="004155EF"/>
    <w:rsid w:val="0041579A"/>
    <w:rsid w:val="004160F3"/>
    <w:rsid w:val="00416537"/>
    <w:rsid w:val="004165FF"/>
    <w:rsid w:val="00416821"/>
    <w:rsid w:val="0041687F"/>
    <w:rsid w:val="00417A77"/>
    <w:rsid w:val="00417F67"/>
    <w:rsid w:val="00420512"/>
    <w:rsid w:val="00420BB7"/>
    <w:rsid w:val="004213FA"/>
    <w:rsid w:val="0042212D"/>
    <w:rsid w:val="00422160"/>
    <w:rsid w:val="00422512"/>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3D9"/>
    <w:rsid w:val="0043066B"/>
    <w:rsid w:val="00430A2B"/>
    <w:rsid w:val="00430A9D"/>
    <w:rsid w:val="00430E17"/>
    <w:rsid w:val="00431172"/>
    <w:rsid w:val="004311A3"/>
    <w:rsid w:val="004314DC"/>
    <w:rsid w:val="004318DB"/>
    <w:rsid w:val="004322D6"/>
    <w:rsid w:val="00432425"/>
    <w:rsid w:val="00432E0C"/>
    <w:rsid w:val="004333FF"/>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C39"/>
    <w:rsid w:val="004623EF"/>
    <w:rsid w:val="00463988"/>
    <w:rsid w:val="00465841"/>
    <w:rsid w:val="00466B1E"/>
    <w:rsid w:val="00466C2E"/>
    <w:rsid w:val="00466F89"/>
    <w:rsid w:val="0046734D"/>
    <w:rsid w:val="0047054B"/>
    <w:rsid w:val="00470C9A"/>
    <w:rsid w:val="00470FAE"/>
    <w:rsid w:val="0047105C"/>
    <w:rsid w:val="00471DFE"/>
    <w:rsid w:val="00472FD0"/>
    <w:rsid w:val="004731D0"/>
    <w:rsid w:val="00473C87"/>
    <w:rsid w:val="0047440C"/>
    <w:rsid w:val="004749CC"/>
    <w:rsid w:val="004752CD"/>
    <w:rsid w:val="00475923"/>
    <w:rsid w:val="00475F05"/>
    <w:rsid w:val="004767C6"/>
    <w:rsid w:val="00477675"/>
    <w:rsid w:val="00477C6A"/>
    <w:rsid w:val="00477D87"/>
    <w:rsid w:val="00477EF0"/>
    <w:rsid w:val="00477FE4"/>
    <w:rsid w:val="00480152"/>
    <w:rsid w:val="004817A6"/>
    <w:rsid w:val="0048202A"/>
    <w:rsid w:val="00482393"/>
    <w:rsid w:val="00482BF6"/>
    <w:rsid w:val="0048392E"/>
    <w:rsid w:val="00483B47"/>
    <w:rsid w:val="0048431F"/>
    <w:rsid w:val="004848E6"/>
    <w:rsid w:val="00484F6F"/>
    <w:rsid w:val="004855FD"/>
    <w:rsid w:val="00486438"/>
    <w:rsid w:val="004866A4"/>
    <w:rsid w:val="00490A3E"/>
    <w:rsid w:val="00490F1D"/>
    <w:rsid w:val="004913F0"/>
    <w:rsid w:val="004918BD"/>
    <w:rsid w:val="00491A64"/>
    <w:rsid w:val="004923E8"/>
    <w:rsid w:val="00492B27"/>
    <w:rsid w:val="00492B5F"/>
    <w:rsid w:val="004934D6"/>
    <w:rsid w:val="004937A2"/>
    <w:rsid w:val="00495BA0"/>
    <w:rsid w:val="00496669"/>
    <w:rsid w:val="00496A0A"/>
    <w:rsid w:val="004A0DC7"/>
    <w:rsid w:val="004A1141"/>
    <w:rsid w:val="004A115C"/>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3027"/>
    <w:rsid w:val="004B3B26"/>
    <w:rsid w:val="004B478D"/>
    <w:rsid w:val="004B4BC7"/>
    <w:rsid w:val="004B54E2"/>
    <w:rsid w:val="004B5A0E"/>
    <w:rsid w:val="004B60A3"/>
    <w:rsid w:val="004B7B2D"/>
    <w:rsid w:val="004C0929"/>
    <w:rsid w:val="004C283A"/>
    <w:rsid w:val="004C2CD8"/>
    <w:rsid w:val="004C36B0"/>
    <w:rsid w:val="004C37A1"/>
    <w:rsid w:val="004C41E3"/>
    <w:rsid w:val="004C4496"/>
    <w:rsid w:val="004C462F"/>
    <w:rsid w:val="004C4853"/>
    <w:rsid w:val="004C4AFA"/>
    <w:rsid w:val="004C4DA0"/>
    <w:rsid w:val="004C4E17"/>
    <w:rsid w:val="004C5AB8"/>
    <w:rsid w:val="004C5ECD"/>
    <w:rsid w:val="004C64EE"/>
    <w:rsid w:val="004C6AF9"/>
    <w:rsid w:val="004D114C"/>
    <w:rsid w:val="004D1311"/>
    <w:rsid w:val="004D1461"/>
    <w:rsid w:val="004D16A4"/>
    <w:rsid w:val="004D180B"/>
    <w:rsid w:val="004D1982"/>
    <w:rsid w:val="004D35E5"/>
    <w:rsid w:val="004D36A8"/>
    <w:rsid w:val="004D3C65"/>
    <w:rsid w:val="004D49CE"/>
    <w:rsid w:val="004D4DF3"/>
    <w:rsid w:val="004D4FD8"/>
    <w:rsid w:val="004D5249"/>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C7B"/>
    <w:rsid w:val="004E798A"/>
    <w:rsid w:val="004E7995"/>
    <w:rsid w:val="004E7BF9"/>
    <w:rsid w:val="004F10B7"/>
    <w:rsid w:val="004F135C"/>
    <w:rsid w:val="004F19EB"/>
    <w:rsid w:val="004F1D8E"/>
    <w:rsid w:val="004F24ED"/>
    <w:rsid w:val="004F25C5"/>
    <w:rsid w:val="004F2A36"/>
    <w:rsid w:val="004F2B32"/>
    <w:rsid w:val="004F2DFE"/>
    <w:rsid w:val="004F312D"/>
    <w:rsid w:val="004F3DDD"/>
    <w:rsid w:val="004F438B"/>
    <w:rsid w:val="004F4501"/>
    <w:rsid w:val="004F4589"/>
    <w:rsid w:val="004F481C"/>
    <w:rsid w:val="004F5611"/>
    <w:rsid w:val="004F6379"/>
    <w:rsid w:val="004F6994"/>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3518"/>
    <w:rsid w:val="00513C18"/>
    <w:rsid w:val="00514132"/>
    <w:rsid w:val="005141DC"/>
    <w:rsid w:val="005141F2"/>
    <w:rsid w:val="00514752"/>
    <w:rsid w:val="00514905"/>
    <w:rsid w:val="00514EAA"/>
    <w:rsid w:val="00514FCA"/>
    <w:rsid w:val="00515269"/>
    <w:rsid w:val="00515537"/>
    <w:rsid w:val="00515D96"/>
    <w:rsid w:val="00516C54"/>
    <w:rsid w:val="00516D1A"/>
    <w:rsid w:val="00517480"/>
    <w:rsid w:val="00517CAA"/>
    <w:rsid w:val="0052017A"/>
    <w:rsid w:val="0052047C"/>
    <w:rsid w:val="00520D3B"/>
    <w:rsid w:val="00521107"/>
    <w:rsid w:val="005219A8"/>
    <w:rsid w:val="005226FC"/>
    <w:rsid w:val="00522A4B"/>
    <w:rsid w:val="00523422"/>
    <w:rsid w:val="005249AC"/>
    <w:rsid w:val="00524E75"/>
    <w:rsid w:val="00524FDA"/>
    <w:rsid w:val="005258D5"/>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956"/>
    <w:rsid w:val="00544BFC"/>
    <w:rsid w:val="00544E5F"/>
    <w:rsid w:val="005454D0"/>
    <w:rsid w:val="00545784"/>
    <w:rsid w:val="005462A0"/>
    <w:rsid w:val="005464C1"/>
    <w:rsid w:val="00547ADA"/>
    <w:rsid w:val="0055013E"/>
    <w:rsid w:val="005507E9"/>
    <w:rsid w:val="0055182F"/>
    <w:rsid w:val="00551B57"/>
    <w:rsid w:val="00551E8C"/>
    <w:rsid w:val="0055266A"/>
    <w:rsid w:val="00552A69"/>
    <w:rsid w:val="00552E5D"/>
    <w:rsid w:val="005532D6"/>
    <w:rsid w:val="00553CC4"/>
    <w:rsid w:val="00554400"/>
    <w:rsid w:val="00554887"/>
    <w:rsid w:val="00554BB9"/>
    <w:rsid w:val="0055561A"/>
    <w:rsid w:val="005557E2"/>
    <w:rsid w:val="00555DCB"/>
    <w:rsid w:val="005561FA"/>
    <w:rsid w:val="0055637B"/>
    <w:rsid w:val="00556CE4"/>
    <w:rsid w:val="00556CF4"/>
    <w:rsid w:val="00556FC6"/>
    <w:rsid w:val="00557753"/>
    <w:rsid w:val="005602FB"/>
    <w:rsid w:val="005603CF"/>
    <w:rsid w:val="00560B31"/>
    <w:rsid w:val="00561D0A"/>
    <w:rsid w:val="00562BEF"/>
    <w:rsid w:val="00563A67"/>
    <w:rsid w:val="00563A91"/>
    <w:rsid w:val="00564564"/>
    <w:rsid w:val="00564775"/>
    <w:rsid w:val="00565195"/>
    <w:rsid w:val="005659DB"/>
    <w:rsid w:val="00565AD8"/>
    <w:rsid w:val="00565F0A"/>
    <w:rsid w:val="00567373"/>
    <w:rsid w:val="00567AAC"/>
    <w:rsid w:val="005701BB"/>
    <w:rsid w:val="00570B3E"/>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5105"/>
    <w:rsid w:val="005854A3"/>
    <w:rsid w:val="00585A89"/>
    <w:rsid w:val="00587AA7"/>
    <w:rsid w:val="00590496"/>
    <w:rsid w:val="00590887"/>
    <w:rsid w:val="00590ADC"/>
    <w:rsid w:val="00591973"/>
    <w:rsid w:val="00591EA7"/>
    <w:rsid w:val="00591F6E"/>
    <w:rsid w:val="0059283A"/>
    <w:rsid w:val="00593124"/>
    <w:rsid w:val="00593992"/>
    <w:rsid w:val="005942F9"/>
    <w:rsid w:val="00595A73"/>
    <w:rsid w:val="00596D9E"/>
    <w:rsid w:val="00597084"/>
    <w:rsid w:val="005974E0"/>
    <w:rsid w:val="00597B4C"/>
    <w:rsid w:val="005A021C"/>
    <w:rsid w:val="005A02EA"/>
    <w:rsid w:val="005A03C7"/>
    <w:rsid w:val="005A1016"/>
    <w:rsid w:val="005A1151"/>
    <w:rsid w:val="005A1226"/>
    <w:rsid w:val="005A1857"/>
    <w:rsid w:val="005A1980"/>
    <w:rsid w:val="005A3281"/>
    <w:rsid w:val="005A4263"/>
    <w:rsid w:val="005A4CE2"/>
    <w:rsid w:val="005A5655"/>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57C"/>
    <w:rsid w:val="005D282E"/>
    <w:rsid w:val="005D34B1"/>
    <w:rsid w:val="005D39A8"/>
    <w:rsid w:val="005D43D0"/>
    <w:rsid w:val="005D5B94"/>
    <w:rsid w:val="005D61CC"/>
    <w:rsid w:val="005D62DC"/>
    <w:rsid w:val="005D73E5"/>
    <w:rsid w:val="005E0ADA"/>
    <w:rsid w:val="005E0B33"/>
    <w:rsid w:val="005E0C17"/>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9A1"/>
    <w:rsid w:val="005E6F97"/>
    <w:rsid w:val="005E7046"/>
    <w:rsid w:val="005E71B8"/>
    <w:rsid w:val="005F01EB"/>
    <w:rsid w:val="005F0D17"/>
    <w:rsid w:val="005F11B5"/>
    <w:rsid w:val="005F144B"/>
    <w:rsid w:val="005F274F"/>
    <w:rsid w:val="005F2AFE"/>
    <w:rsid w:val="005F5364"/>
    <w:rsid w:val="005F58BC"/>
    <w:rsid w:val="005F6D9C"/>
    <w:rsid w:val="005F7288"/>
    <w:rsid w:val="00600C76"/>
    <w:rsid w:val="00600F50"/>
    <w:rsid w:val="00601D9F"/>
    <w:rsid w:val="00602317"/>
    <w:rsid w:val="006034EF"/>
    <w:rsid w:val="00603B7E"/>
    <w:rsid w:val="00604D5B"/>
    <w:rsid w:val="006053C8"/>
    <w:rsid w:val="00605B1E"/>
    <w:rsid w:val="00605C8A"/>
    <w:rsid w:val="00606272"/>
    <w:rsid w:val="00610641"/>
    <w:rsid w:val="00611B6C"/>
    <w:rsid w:val="00611C7E"/>
    <w:rsid w:val="00612CFE"/>
    <w:rsid w:val="006140E1"/>
    <w:rsid w:val="00614290"/>
    <w:rsid w:val="006147FD"/>
    <w:rsid w:val="006150D7"/>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4F5"/>
    <w:rsid w:val="006265C9"/>
    <w:rsid w:val="006270A5"/>
    <w:rsid w:val="0062724E"/>
    <w:rsid w:val="006272A0"/>
    <w:rsid w:val="00627309"/>
    <w:rsid w:val="00627FD2"/>
    <w:rsid w:val="00627FE9"/>
    <w:rsid w:val="00630238"/>
    <w:rsid w:val="00630387"/>
    <w:rsid w:val="006304E9"/>
    <w:rsid w:val="00630C6F"/>
    <w:rsid w:val="0063137B"/>
    <w:rsid w:val="00631670"/>
    <w:rsid w:val="00631701"/>
    <w:rsid w:val="0063216D"/>
    <w:rsid w:val="00632953"/>
    <w:rsid w:val="00633159"/>
    <w:rsid w:val="006336F3"/>
    <w:rsid w:val="006338EF"/>
    <w:rsid w:val="00633919"/>
    <w:rsid w:val="00634710"/>
    <w:rsid w:val="006349BE"/>
    <w:rsid w:val="00634E08"/>
    <w:rsid w:val="00635675"/>
    <w:rsid w:val="00635F72"/>
    <w:rsid w:val="00640221"/>
    <w:rsid w:val="00640841"/>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804"/>
    <w:rsid w:val="00646F50"/>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629"/>
    <w:rsid w:val="0065487E"/>
    <w:rsid w:val="0065489B"/>
    <w:rsid w:val="0065591F"/>
    <w:rsid w:val="00655D66"/>
    <w:rsid w:val="00655E90"/>
    <w:rsid w:val="0065605C"/>
    <w:rsid w:val="006560F9"/>
    <w:rsid w:val="00657379"/>
    <w:rsid w:val="00660266"/>
    <w:rsid w:val="00660760"/>
    <w:rsid w:val="00661348"/>
    <w:rsid w:val="00662085"/>
    <w:rsid w:val="006620AE"/>
    <w:rsid w:val="0066300A"/>
    <w:rsid w:val="006639A8"/>
    <w:rsid w:val="00663BF2"/>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807BD"/>
    <w:rsid w:val="0068096A"/>
    <w:rsid w:val="006813B2"/>
    <w:rsid w:val="0068177F"/>
    <w:rsid w:val="0068275E"/>
    <w:rsid w:val="00682DB6"/>
    <w:rsid w:val="00682EC3"/>
    <w:rsid w:val="006837A8"/>
    <w:rsid w:val="006837F1"/>
    <w:rsid w:val="00683C82"/>
    <w:rsid w:val="0068446B"/>
    <w:rsid w:val="006846A9"/>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96"/>
    <w:rsid w:val="006936D9"/>
    <w:rsid w:val="00693A1E"/>
    <w:rsid w:val="00693A8E"/>
    <w:rsid w:val="00694300"/>
    <w:rsid w:val="00694EE2"/>
    <w:rsid w:val="00695EE4"/>
    <w:rsid w:val="00696771"/>
    <w:rsid w:val="00696CD4"/>
    <w:rsid w:val="006970ED"/>
    <w:rsid w:val="006974B9"/>
    <w:rsid w:val="006974DC"/>
    <w:rsid w:val="006975F5"/>
    <w:rsid w:val="006A028B"/>
    <w:rsid w:val="006A1219"/>
    <w:rsid w:val="006A163E"/>
    <w:rsid w:val="006A2166"/>
    <w:rsid w:val="006A2447"/>
    <w:rsid w:val="006A25FB"/>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AEE"/>
    <w:rsid w:val="006B7D9F"/>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D05"/>
    <w:rsid w:val="006C70C1"/>
    <w:rsid w:val="006C735F"/>
    <w:rsid w:val="006C7C04"/>
    <w:rsid w:val="006C7EA1"/>
    <w:rsid w:val="006D055B"/>
    <w:rsid w:val="006D080F"/>
    <w:rsid w:val="006D0992"/>
    <w:rsid w:val="006D1053"/>
    <w:rsid w:val="006D28AD"/>
    <w:rsid w:val="006D2EAC"/>
    <w:rsid w:val="006D3ACB"/>
    <w:rsid w:val="006D4898"/>
    <w:rsid w:val="006D4EC6"/>
    <w:rsid w:val="006D56EE"/>
    <w:rsid w:val="006D69C5"/>
    <w:rsid w:val="006D6D29"/>
    <w:rsid w:val="006D6FAB"/>
    <w:rsid w:val="006D7814"/>
    <w:rsid w:val="006D7C99"/>
    <w:rsid w:val="006E200B"/>
    <w:rsid w:val="006E2C6D"/>
    <w:rsid w:val="006E38C7"/>
    <w:rsid w:val="006E3CBB"/>
    <w:rsid w:val="006E41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5C1"/>
    <w:rsid w:val="007026F5"/>
    <w:rsid w:val="00702A45"/>
    <w:rsid w:val="007032A6"/>
    <w:rsid w:val="007043D7"/>
    <w:rsid w:val="00704B1B"/>
    <w:rsid w:val="00705668"/>
    <w:rsid w:val="007056CC"/>
    <w:rsid w:val="007057C1"/>
    <w:rsid w:val="00706068"/>
    <w:rsid w:val="0070650B"/>
    <w:rsid w:val="007066E5"/>
    <w:rsid w:val="00706BD5"/>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DDC"/>
    <w:rsid w:val="00736933"/>
    <w:rsid w:val="00737765"/>
    <w:rsid w:val="00737DA5"/>
    <w:rsid w:val="00737E64"/>
    <w:rsid w:val="007400E1"/>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42D"/>
    <w:rsid w:val="007476E5"/>
    <w:rsid w:val="007477A8"/>
    <w:rsid w:val="00747F63"/>
    <w:rsid w:val="0075124D"/>
    <w:rsid w:val="007521EE"/>
    <w:rsid w:val="00752314"/>
    <w:rsid w:val="00752C9C"/>
    <w:rsid w:val="00752E3D"/>
    <w:rsid w:val="00753557"/>
    <w:rsid w:val="00753AFD"/>
    <w:rsid w:val="00753B70"/>
    <w:rsid w:val="00753C31"/>
    <w:rsid w:val="007545CF"/>
    <w:rsid w:val="007547D8"/>
    <w:rsid w:val="00755DD5"/>
    <w:rsid w:val="00756824"/>
    <w:rsid w:val="00756845"/>
    <w:rsid w:val="00756D83"/>
    <w:rsid w:val="007578D6"/>
    <w:rsid w:val="00757A18"/>
    <w:rsid w:val="00757F21"/>
    <w:rsid w:val="00760B35"/>
    <w:rsid w:val="00761299"/>
    <w:rsid w:val="007626D1"/>
    <w:rsid w:val="00763264"/>
    <w:rsid w:val="00763566"/>
    <w:rsid w:val="00763F18"/>
    <w:rsid w:val="007648D1"/>
    <w:rsid w:val="0076493D"/>
    <w:rsid w:val="00764B1E"/>
    <w:rsid w:val="007653D7"/>
    <w:rsid w:val="00765B92"/>
    <w:rsid w:val="0076761A"/>
    <w:rsid w:val="007679BF"/>
    <w:rsid w:val="00770A48"/>
    <w:rsid w:val="00771523"/>
    <w:rsid w:val="00771727"/>
    <w:rsid w:val="00771DAA"/>
    <w:rsid w:val="00773266"/>
    <w:rsid w:val="0077369C"/>
    <w:rsid w:val="00773FD2"/>
    <w:rsid w:val="00773FE0"/>
    <w:rsid w:val="007742AC"/>
    <w:rsid w:val="00775210"/>
    <w:rsid w:val="00775F66"/>
    <w:rsid w:val="00776657"/>
    <w:rsid w:val="007766F6"/>
    <w:rsid w:val="007768E7"/>
    <w:rsid w:val="00776B20"/>
    <w:rsid w:val="00777B74"/>
    <w:rsid w:val="00777C67"/>
    <w:rsid w:val="00780578"/>
    <w:rsid w:val="007807D7"/>
    <w:rsid w:val="00781BE0"/>
    <w:rsid w:val="00782D2D"/>
    <w:rsid w:val="00783034"/>
    <w:rsid w:val="007835C6"/>
    <w:rsid w:val="0078369C"/>
    <w:rsid w:val="00783E18"/>
    <w:rsid w:val="0078409D"/>
    <w:rsid w:val="0078437A"/>
    <w:rsid w:val="007846A0"/>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5460"/>
    <w:rsid w:val="007A5510"/>
    <w:rsid w:val="007A58FD"/>
    <w:rsid w:val="007A6062"/>
    <w:rsid w:val="007A6105"/>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68F"/>
    <w:rsid w:val="007C0901"/>
    <w:rsid w:val="007C16C1"/>
    <w:rsid w:val="007C204F"/>
    <w:rsid w:val="007C218A"/>
    <w:rsid w:val="007C238F"/>
    <w:rsid w:val="007C2513"/>
    <w:rsid w:val="007C39A4"/>
    <w:rsid w:val="007C444E"/>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486B"/>
    <w:rsid w:val="007D4E20"/>
    <w:rsid w:val="007D4E29"/>
    <w:rsid w:val="007D66EB"/>
    <w:rsid w:val="007D6B6A"/>
    <w:rsid w:val="007D7028"/>
    <w:rsid w:val="007D7362"/>
    <w:rsid w:val="007D79A9"/>
    <w:rsid w:val="007D7B33"/>
    <w:rsid w:val="007D7F5A"/>
    <w:rsid w:val="007E05FB"/>
    <w:rsid w:val="007E1440"/>
    <w:rsid w:val="007E17C1"/>
    <w:rsid w:val="007E2800"/>
    <w:rsid w:val="007E2C8F"/>
    <w:rsid w:val="007E3400"/>
    <w:rsid w:val="007E45BE"/>
    <w:rsid w:val="007E57F7"/>
    <w:rsid w:val="007E5B0A"/>
    <w:rsid w:val="007E6151"/>
    <w:rsid w:val="007E785C"/>
    <w:rsid w:val="007E7FC9"/>
    <w:rsid w:val="007F02FE"/>
    <w:rsid w:val="007F16CA"/>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F7"/>
    <w:rsid w:val="00820F70"/>
    <w:rsid w:val="0082165E"/>
    <w:rsid w:val="00821713"/>
    <w:rsid w:val="008217BC"/>
    <w:rsid w:val="00821F62"/>
    <w:rsid w:val="00823FD1"/>
    <w:rsid w:val="00824AE2"/>
    <w:rsid w:val="00824DCA"/>
    <w:rsid w:val="00824EA0"/>
    <w:rsid w:val="00825339"/>
    <w:rsid w:val="0082543A"/>
    <w:rsid w:val="00825513"/>
    <w:rsid w:val="0082595B"/>
    <w:rsid w:val="00825D52"/>
    <w:rsid w:val="00826FE5"/>
    <w:rsid w:val="00827E26"/>
    <w:rsid w:val="0083048C"/>
    <w:rsid w:val="00830768"/>
    <w:rsid w:val="00830A3E"/>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BB0"/>
    <w:rsid w:val="00846F0E"/>
    <w:rsid w:val="00847B6D"/>
    <w:rsid w:val="008505F4"/>
    <w:rsid w:val="00851B29"/>
    <w:rsid w:val="00851C82"/>
    <w:rsid w:val="00852459"/>
    <w:rsid w:val="0085455B"/>
    <w:rsid w:val="00854B29"/>
    <w:rsid w:val="00855BC2"/>
    <w:rsid w:val="0085650E"/>
    <w:rsid w:val="008566CF"/>
    <w:rsid w:val="0085695F"/>
    <w:rsid w:val="00856D5C"/>
    <w:rsid w:val="00857C35"/>
    <w:rsid w:val="00857CAB"/>
    <w:rsid w:val="00860020"/>
    <w:rsid w:val="008606BD"/>
    <w:rsid w:val="008612F2"/>
    <w:rsid w:val="008618CA"/>
    <w:rsid w:val="00863564"/>
    <w:rsid w:val="00863983"/>
    <w:rsid w:val="00863C4C"/>
    <w:rsid w:val="008643B4"/>
    <w:rsid w:val="008646D6"/>
    <w:rsid w:val="008656C8"/>
    <w:rsid w:val="0086613D"/>
    <w:rsid w:val="008661EB"/>
    <w:rsid w:val="00866260"/>
    <w:rsid w:val="0087045A"/>
    <w:rsid w:val="00870D58"/>
    <w:rsid w:val="00871788"/>
    <w:rsid w:val="00871D8F"/>
    <w:rsid w:val="00873029"/>
    <w:rsid w:val="00873768"/>
    <w:rsid w:val="0087394F"/>
    <w:rsid w:val="008739FD"/>
    <w:rsid w:val="00874F90"/>
    <w:rsid w:val="0087502D"/>
    <w:rsid w:val="0087575E"/>
    <w:rsid w:val="00875C9A"/>
    <w:rsid w:val="00876307"/>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4077"/>
    <w:rsid w:val="00884673"/>
    <w:rsid w:val="00884791"/>
    <w:rsid w:val="0088479D"/>
    <w:rsid w:val="00884FEE"/>
    <w:rsid w:val="008855D8"/>
    <w:rsid w:val="0088577E"/>
    <w:rsid w:val="00885D11"/>
    <w:rsid w:val="0088601D"/>
    <w:rsid w:val="0088616E"/>
    <w:rsid w:val="00886D49"/>
    <w:rsid w:val="008871ED"/>
    <w:rsid w:val="00887260"/>
    <w:rsid w:val="0089097E"/>
    <w:rsid w:val="00890A92"/>
    <w:rsid w:val="00890D1E"/>
    <w:rsid w:val="00890EFA"/>
    <w:rsid w:val="00891410"/>
    <w:rsid w:val="0089153D"/>
    <w:rsid w:val="00891A8E"/>
    <w:rsid w:val="00893E66"/>
    <w:rsid w:val="00893F8E"/>
    <w:rsid w:val="0089667C"/>
    <w:rsid w:val="00896763"/>
    <w:rsid w:val="00896A23"/>
    <w:rsid w:val="008972B8"/>
    <w:rsid w:val="008973ED"/>
    <w:rsid w:val="008973F8"/>
    <w:rsid w:val="008A02A7"/>
    <w:rsid w:val="008A0AB1"/>
    <w:rsid w:val="008A17D6"/>
    <w:rsid w:val="008A2050"/>
    <w:rsid w:val="008A24F2"/>
    <w:rsid w:val="008A3A52"/>
    <w:rsid w:val="008A408B"/>
    <w:rsid w:val="008A5178"/>
    <w:rsid w:val="008A517D"/>
    <w:rsid w:val="008A5443"/>
    <w:rsid w:val="008A5838"/>
    <w:rsid w:val="008A5DFC"/>
    <w:rsid w:val="008A6340"/>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6A0"/>
    <w:rsid w:val="008D3750"/>
    <w:rsid w:val="008D3943"/>
    <w:rsid w:val="008D3DD4"/>
    <w:rsid w:val="008D476D"/>
    <w:rsid w:val="008D6939"/>
    <w:rsid w:val="008D7575"/>
    <w:rsid w:val="008D7942"/>
    <w:rsid w:val="008E02AC"/>
    <w:rsid w:val="008E03D6"/>
    <w:rsid w:val="008E09F5"/>
    <w:rsid w:val="008E19FD"/>
    <w:rsid w:val="008E1BD3"/>
    <w:rsid w:val="008E1C7D"/>
    <w:rsid w:val="008E2A1B"/>
    <w:rsid w:val="008E2AAE"/>
    <w:rsid w:val="008E2AFC"/>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C5F"/>
    <w:rsid w:val="008F43E8"/>
    <w:rsid w:val="008F5032"/>
    <w:rsid w:val="008F638E"/>
    <w:rsid w:val="008F6789"/>
    <w:rsid w:val="008F67BF"/>
    <w:rsid w:val="008F6E72"/>
    <w:rsid w:val="008F77C1"/>
    <w:rsid w:val="008F78C4"/>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BA8"/>
    <w:rsid w:val="00911C35"/>
    <w:rsid w:val="0091228B"/>
    <w:rsid w:val="0091271A"/>
    <w:rsid w:val="009134AE"/>
    <w:rsid w:val="009135ED"/>
    <w:rsid w:val="00913EBC"/>
    <w:rsid w:val="00914C56"/>
    <w:rsid w:val="00914D39"/>
    <w:rsid w:val="00914D8E"/>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27A"/>
    <w:rsid w:val="00925BF3"/>
    <w:rsid w:val="00926ACF"/>
    <w:rsid w:val="00926BDA"/>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3ED"/>
    <w:rsid w:val="00936B98"/>
    <w:rsid w:val="0094010F"/>
    <w:rsid w:val="00940946"/>
    <w:rsid w:val="00940D0A"/>
    <w:rsid w:val="00942400"/>
    <w:rsid w:val="009426CC"/>
    <w:rsid w:val="00942D11"/>
    <w:rsid w:val="009435E3"/>
    <w:rsid w:val="00943D43"/>
    <w:rsid w:val="00943E2E"/>
    <w:rsid w:val="009440EF"/>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93"/>
    <w:rsid w:val="00981D8D"/>
    <w:rsid w:val="0098208D"/>
    <w:rsid w:val="00983E1F"/>
    <w:rsid w:val="009846DC"/>
    <w:rsid w:val="0098496D"/>
    <w:rsid w:val="00985D3E"/>
    <w:rsid w:val="00985F6C"/>
    <w:rsid w:val="009869D1"/>
    <w:rsid w:val="00987074"/>
    <w:rsid w:val="009874A9"/>
    <w:rsid w:val="0099183B"/>
    <w:rsid w:val="009918D5"/>
    <w:rsid w:val="009924CC"/>
    <w:rsid w:val="00992905"/>
    <w:rsid w:val="0099299F"/>
    <w:rsid w:val="00992B50"/>
    <w:rsid w:val="00992E5C"/>
    <w:rsid w:val="00994367"/>
    <w:rsid w:val="009952BA"/>
    <w:rsid w:val="009960B0"/>
    <w:rsid w:val="00996112"/>
    <w:rsid w:val="00996594"/>
    <w:rsid w:val="0099666F"/>
    <w:rsid w:val="009966FF"/>
    <w:rsid w:val="00996708"/>
    <w:rsid w:val="00997E58"/>
    <w:rsid w:val="00997ED5"/>
    <w:rsid w:val="009A074F"/>
    <w:rsid w:val="009A0E9C"/>
    <w:rsid w:val="009A0EA9"/>
    <w:rsid w:val="009A332C"/>
    <w:rsid w:val="009A4706"/>
    <w:rsid w:val="009A4FAD"/>
    <w:rsid w:val="009A517B"/>
    <w:rsid w:val="009A5BA4"/>
    <w:rsid w:val="009A60C2"/>
    <w:rsid w:val="009A663E"/>
    <w:rsid w:val="009A6B9C"/>
    <w:rsid w:val="009A6C2E"/>
    <w:rsid w:val="009A6F00"/>
    <w:rsid w:val="009A6FA1"/>
    <w:rsid w:val="009A748E"/>
    <w:rsid w:val="009B06E5"/>
    <w:rsid w:val="009B0830"/>
    <w:rsid w:val="009B0859"/>
    <w:rsid w:val="009B1FEA"/>
    <w:rsid w:val="009B44D7"/>
    <w:rsid w:val="009B55C8"/>
    <w:rsid w:val="009B6157"/>
    <w:rsid w:val="009B6781"/>
    <w:rsid w:val="009B68A8"/>
    <w:rsid w:val="009B692C"/>
    <w:rsid w:val="009B6B86"/>
    <w:rsid w:val="009B6F4E"/>
    <w:rsid w:val="009B7451"/>
    <w:rsid w:val="009B7636"/>
    <w:rsid w:val="009B78BD"/>
    <w:rsid w:val="009C0C3A"/>
    <w:rsid w:val="009C2487"/>
    <w:rsid w:val="009C29B4"/>
    <w:rsid w:val="009C3071"/>
    <w:rsid w:val="009C4147"/>
    <w:rsid w:val="009C4EA6"/>
    <w:rsid w:val="009C51C3"/>
    <w:rsid w:val="009C53A3"/>
    <w:rsid w:val="009C58B7"/>
    <w:rsid w:val="009C5A1F"/>
    <w:rsid w:val="009C5CDB"/>
    <w:rsid w:val="009C5FF9"/>
    <w:rsid w:val="009C709D"/>
    <w:rsid w:val="009D020B"/>
    <w:rsid w:val="009D0244"/>
    <w:rsid w:val="009D096F"/>
    <w:rsid w:val="009D0A9A"/>
    <w:rsid w:val="009D19C7"/>
    <w:rsid w:val="009D28E2"/>
    <w:rsid w:val="009D2949"/>
    <w:rsid w:val="009D2C3A"/>
    <w:rsid w:val="009D3F89"/>
    <w:rsid w:val="009D4F42"/>
    <w:rsid w:val="009D565D"/>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C8A"/>
    <w:rsid w:val="009F0238"/>
    <w:rsid w:val="009F09FD"/>
    <w:rsid w:val="009F0A10"/>
    <w:rsid w:val="009F0B23"/>
    <w:rsid w:val="009F0CB1"/>
    <w:rsid w:val="009F145D"/>
    <w:rsid w:val="009F19D6"/>
    <w:rsid w:val="009F227C"/>
    <w:rsid w:val="009F2349"/>
    <w:rsid w:val="009F2DAD"/>
    <w:rsid w:val="009F3353"/>
    <w:rsid w:val="009F3517"/>
    <w:rsid w:val="009F4E17"/>
    <w:rsid w:val="009F5185"/>
    <w:rsid w:val="009F6483"/>
    <w:rsid w:val="009F6EB9"/>
    <w:rsid w:val="009F725A"/>
    <w:rsid w:val="009F74C6"/>
    <w:rsid w:val="009F7CDE"/>
    <w:rsid w:val="009F7D26"/>
    <w:rsid w:val="00A0042C"/>
    <w:rsid w:val="00A014A7"/>
    <w:rsid w:val="00A01E75"/>
    <w:rsid w:val="00A02071"/>
    <w:rsid w:val="00A0236C"/>
    <w:rsid w:val="00A0277F"/>
    <w:rsid w:val="00A03117"/>
    <w:rsid w:val="00A032A4"/>
    <w:rsid w:val="00A03D96"/>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F3"/>
    <w:rsid w:val="00A213FC"/>
    <w:rsid w:val="00A214BD"/>
    <w:rsid w:val="00A21B68"/>
    <w:rsid w:val="00A22261"/>
    <w:rsid w:val="00A23133"/>
    <w:rsid w:val="00A231A8"/>
    <w:rsid w:val="00A24DFD"/>
    <w:rsid w:val="00A250C7"/>
    <w:rsid w:val="00A255C4"/>
    <w:rsid w:val="00A25757"/>
    <w:rsid w:val="00A25A26"/>
    <w:rsid w:val="00A264B2"/>
    <w:rsid w:val="00A27E90"/>
    <w:rsid w:val="00A30E97"/>
    <w:rsid w:val="00A3166A"/>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23D5"/>
    <w:rsid w:val="00A4266A"/>
    <w:rsid w:val="00A42AD1"/>
    <w:rsid w:val="00A4415E"/>
    <w:rsid w:val="00A443A1"/>
    <w:rsid w:val="00A46104"/>
    <w:rsid w:val="00A46149"/>
    <w:rsid w:val="00A4624A"/>
    <w:rsid w:val="00A4627B"/>
    <w:rsid w:val="00A46F6E"/>
    <w:rsid w:val="00A47413"/>
    <w:rsid w:val="00A47DF2"/>
    <w:rsid w:val="00A47DF7"/>
    <w:rsid w:val="00A509C2"/>
    <w:rsid w:val="00A50F86"/>
    <w:rsid w:val="00A510ED"/>
    <w:rsid w:val="00A513DD"/>
    <w:rsid w:val="00A514C4"/>
    <w:rsid w:val="00A516DC"/>
    <w:rsid w:val="00A5175E"/>
    <w:rsid w:val="00A51EF7"/>
    <w:rsid w:val="00A52E08"/>
    <w:rsid w:val="00A53EC1"/>
    <w:rsid w:val="00A5463C"/>
    <w:rsid w:val="00A54A1D"/>
    <w:rsid w:val="00A551A6"/>
    <w:rsid w:val="00A55429"/>
    <w:rsid w:val="00A5562E"/>
    <w:rsid w:val="00A563F2"/>
    <w:rsid w:val="00A5666F"/>
    <w:rsid w:val="00A569DB"/>
    <w:rsid w:val="00A56A52"/>
    <w:rsid w:val="00A56C8E"/>
    <w:rsid w:val="00A601FA"/>
    <w:rsid w:val="00A60460"/>
    <w:rsid w:val="00A6125F"/>
    <w:rsid w:val="00A616F7"/>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B5D"/>
    <w:rsid w:val="00A70D79"/>
    <w:rsid w:val="00A7234A"/>
    <w:rsid w:val="00A72548"/>
    <w:rsid w:val="00A7304A"/>
    <w:rsid w:val="00A73055"/>
    <w:rsid w:val="00A73153"/>
    <w:rsid w:val="00A74775"/>
    <w:rsid w:val="00A74981"/>
    <w:rsid w:val="00A75642"/>
    <w:rsid w:val="00A768EE"/>
    <w:rsid w:val="00A770DA"/>
    <w:rsid w:val="00A77115"/>
    <w:rsid w:val="00A773F2"/>
    <w:rsid w:val="00A7758F"/>
    <w:rsid w:val="00A77C91"/>
    <w:rsid w:val="00A77D73"/>
    <w:rsid w:val="00A8102D"/>
    <w:rsid w:val="00A814D9"/>
    <w:rsid w:val="00A81577"/>
    <w:rsid w:val="00A835B3"/>
    <w:rsid w:val="00A8362D"/>
    <w:rsid w:val="00A8375D"/>
    <w:rsid w:val="00A842C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360"/>
    <w:rsid w:val="00AF07A0"/>
    <w:rsid w:val="00AF0A21"/>
    <w:rsid w:val="00AF16C5"/>
    <w:rsid w:val="00AF1C33"/>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284"/>
    <w:rsid w:val="00B024AA"/>
    <w:rsid w:val="00B0339A"/>
    <w:rsid w:val="00B04809"/>
    <w:rsid w:val="00B04A7F"/>
    <w:rsid w:val="00B05296"/>
    <w:rsid w:val="00B05596"/>
    <w:rsid w:val="00B05C9B"/>
    <w:rsid w:val="00B07263"/>
    <w:rsid w:val="00B07A35"/>
    <w:rsid w:val="00B10891"/>
    <w:rsid w:val="00B10F56"/>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717B"/>
    <w:rsid w:val="00B178A1"/>
    <w:rsid w:val="00B17B91"/>
    <w:rsid w:val="00B20179"/>
    <w:rsid w:val="00B204B6"/>
    <w:rsid w:val="00B20689"/>
    <w:rsid w:val="00B207F6"/>
    <w:rsid w:val="00B20DA3"/>
    <w:rsid w:val="00B23ACC"/>
    <w:rsid w:val="00B242C9"/>
    <w:rsid w:val="00B246E1"/>
    <w:rsid w:val="00B24990"/>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9C3"/>
    <w:rsid w:val="00B369C5"/>
    <w:rsid w:val="00B37E82"/>
    <w:rsid w:val="00B406B7"/>
    <w:rsid w:val="00B40BB7"/>
    <w:rsid w:val="00B41B4C"/>
    <w:rsid w:val="00B4206B"/>
    <w:rsid w:val="00B420B5"/>
    <w:rsid w:val="00B42574"/>
    <w:rsid w:val="00B42590"/>
    <w:rsid w:val="00B43483"/>
    <w:rsid w:val="00B44C0C"/>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402A"/>
    <w:rsid w:val="00B541B6"/>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701B0"/>
    <w:rsid w:val="00B70457"/>
    <w:rsid w:val="00B70569"/>
    <w:rsid w:val="00B705D0"/>
    <w:rsid w:val="00B709AA"/>
    <w:rsid w:val="00B711F5"/>
    <w:rsid w:val="00B72829"/>
    <w:rsid w:val="00B72B60"/>
    <w:rsid w:val="00B72E37"/>
    <w:rsid w:val="00B73263"/>
    <w:rsid w:val="00B7389B"/>
    <w:rsid w:val="00B73C52"/>
    <w:rsid w:val="00B748CB"/>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B31"/>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FD"/>
    <w:rsid w:val="00B93CFE"/>
    <w:rsid w:val="00B93E9C"/>
    <w:rsid w:val="00B95042"/>
    <w:rsid w:val="00B95173"/>
    <w:rsid w:val="00B95749"/>
    <w:rsid w:val="00B958DE"/>
    <w:rsid w:val="00B9618E"/>
    <w:rsid w:val="00B962C5"/>
    <w:rsid w:val="00B965B5"/>
    <w:rsid w:val="00B96D7D"/>
    <w:rsid w:val="00B96E45"/>
    <w:rsid w:val="00B971E8"/>
    <w:rsid w:val="00B9747D"/>
    <w:rsid w:val="00B97494"/>
    <w:rsid w:val="00B97892"/>
    <w:rsid w:val="00B978E1"/>
    <w:rsid w:val="00B97DF1"/>
    <w:rsid w:val="00BA0425"/>
    <w:rsid w:val="00BA0EE6"/>
    <w:rsid w:val="00BA16E3"/>
    <w:rsid w:val="00BA2EC4"/>
    <w:rsid w:val="00BA3BB6"/>
    <w:rsid w:val="00BA45F6"/>
    <w:rsid w:val="00BA645B"/>
    <w:rsid w:val="00BA74C0"/>
    <w:rsid w:val="00BB0335"/>
    <w:rsid w:val="00BB0E3B"/>
    <w:rsid w:val="00BB0FB0"/>
    <w:rsid w:val="00BB15AF"/>
    <w:rsid w:val="00BB1849"/>
    <w:rsid w:val="00BB1D76"/>
    <w:rsid w:val="00BB1E6F"/>
    <w:rsid w:val="00BB1E95"/>
    <w:rsid w:val="00BB2015"/>
    <w:rsid w:val="00BB2114"/>
    <w:rsid w:val="00BB2E2C"/>
    <w:rsid w:val="00BB34AB"/>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57C"/>
    <w:rsid w:val="00BE1DE9"/>
    <w:rsid w:val="00BE2110"/>
    <w:rsid w:val="00BE2444"/>
    <w:rsid w:val="00BE2E46"/>
    <w:rsid w:val="00BE345F"/>
    <w:rsid w:val="00BE39B9"/>
    <w:rsid w:val="00BE5912"/>
    <w:rsid w:val="00BE5E0E"/>
    <w:rsid w:val="00BE69A9"/>
    <w:rsid w:val="00BE6B3A"/>
    <w:rsid w:val="00BE6C24"/>
    <w:rsid w:val="00BE72B1"/>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409"/>
    <w:rsid w:val="00BF4F55"/>
    <w:rsid w:val="00BF55DF"/>
    <w:rsid w:val="00BF59C6"/>
    <w:rsid w:val="00BF5A54"/>
    <w:rsid w:val="00BF71C4"/>
    <w:rsid w:val="00BF7466"/>
    <w:rsid w:val="00BF7AEC"/>
    <w:rsid w:val="00BF7B22"/>
    <w:rsid w:val="00C0020A"/>
    <w:rsid w:val="00C005DD"/>
    <w:rsid w:val="00C013AC"/>
    <w:rsid w:val="00C02A90"/>
    <w:rsid w:val="00C02B16"/>
    <w:rsid w:val="00C02D96"/>
    <w:rsid w:val="00C02F66"/>
    <w:rsid w:val="00C0494D"/>
    <w:rsid w:val="00C05A47"/>
    <w:rsid w:val="00C05B1E"/>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D1F"/>
    <w:rsid w:val="00C260AF"/>
    <w:rsid w:val="00C27938"/>
    <w:rsid w:val="00C27A1C"/>
    <w:rsid w:val="00C308BC"/>
    <w:rsid w:val="00C31111"/>
    <w:rsid w:val="00C31176"/>
    <w:rsid w:val="00C316C8"/>
    <w:rsid w:val="00C325BC"/>
    <w:rsid w:val="00C327FA"/>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B41"/>
    <w:rsid w:val="00C43EDB"/>
    <w:rsid w:val="00C44338"/>
    <w:rsid w:val="00C44760"/>
    <w:rsid w:val="00C44CC8"/>
    <w:rsid w:val="00C44F6D"/>
    <w:rsid w:val="00C45079"/>
    <w:rsid w:val="00C458A7"/>
    <w:rsid w:val="00C4594E"/>
    <w:rsid w:val="00C4625F"/>
    <w:rsid w:val="00C47EC0"/>
    <w:rsid w:val="00C5085D"/>
    <w:rsid w:val="00C50E99"/>
    <w:rsid w:val="00C50EEC"/>
    <w:rsid w:val="00C517CD"/>
    <w:rsid w:val="00C51D03"/>
    <w:rsid w:val="00C52053"/>
    <w:rsid w:val="00C521E2"/>
    <w:rsid w:val="00C5273D"/>
    <w:rsid w:val="00C5299E"/>
    <w:rsid w:val="00C52E98"/>
    <w:rsid w:val="00C53926"/>
    <w:rsid w:val="00C541D0"/>
    <w:rsid w:val="00C5494A"/>
    <w:rsid w:val="00C54A14"/>
    <w:rsid w:val="00C54AFB"/>
    <w:rsid w:val="00C5574D"/>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B03"/>
    <w:rsid w:val="00C66A45"/>
    <w:rsid w:val="00C67936"/>
    <w:rsid w:val="00C67D4F"/>
    <w:rsid w:val="00C70D66"/>
    <w:rsid w:val="00C714E4"/>
    <w:rsid w:val="00C71626"/>
    <w:rsid w:val="00C71E7A"/>
    <w:rsid w:val="00C72B2E"/>
    <w:rsid w:val="00C7366E"/>
    <w:rsid w:val="00C73B23"/>
    <w:rsid w:val="00C73D9C"/>
    <w:rsid w:val="00C743F3"/>
    <w:rsid w:val="00C74E28"/>
    <w:rsid w:val="00C758DB"/>
    <w:rsid w:val="00C75D46"/>
    <w:rsid w:val="00C76083"/>
    <w:rsid w:val="00C76566"/>
    <w:rsid w:val="00C765A5"/>
    <w:rsid w:val="00C772E8"/>
    <w:rsid w:val="00C80910"/>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4799"/>
    <w:rsid w:val="00C9487D"/>
    <w:rsid w:val="00C94AD1"/>
    <w:rsid w:val="00C94C09"/>
    <w:rsid w:val="00C95314"/>
    <w:rsid w:val="00C95B39"/>
    <w:rsid w:val="00C964E3"/>
    <w:rsid w:val="00C9660D"/>
    <w:rsid w:val="00C9675D"/>
    <w:rsid w:val="00C96E6D"/>
    <w:rsid w:val="00C96F57"/>
    <w:rsid w:val="00C97CCC"/>
    <w:rsid w:val="00CA12DC"/>
    <w:rsid w:val="00CA24E4"/>
    <w:rsid w:val="00CA262A"/>
    <w:rsid w:val="00CA33AE"/>
    <w:rsid w:val="00CA3A30"/>
    <w:rsid w:val="00CA46FA"/>
    <w:rsid w:val="00CA594E"/>
    <w:rsid w:val="00CA7D33"/>
    <w:rsid w:val="00CB01CB"/>
    <w:rsid w:val="00CB04E0"/>
    <w:rsid w:val="00CB1A6A"/>
    <w:rsid w:val="00CB20E4"/>
    <w:rsid w:val="00CB2C06"/>
    <w:rsid w:val="00CB2D2A"/>
    <w:rsid w:val="00CB373A"/>
    <w:rsid w:val="00CB3768"/>
    <w:rsid w:val="00CB3977"/>
    <w:rsid w:val="00CB3CA0"/>
    <w:rsid w:val="00CB3F11"/>
    <w:rsid w:val="00CB44CD"/>
    <w:rsid w:val="00CB4A5E"/>
    <w:rsid w:val="00CB5730"/>
    <w:rsid w:val="00CB59D2"/>
    <w:rsid w:val="00CB605E"/>
    <w:rsid w:val="00CB64DE"/>
    <w:rsid w:val="00CB68D3"/>
    <w:rsid w:val="00CB701D"/>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4401"/>
    <w:rsid w:val="00CF5D37"/>
    <w:rsid w:val="00CF6766"/>
    <w:rsid w:val="00CF7007"/>
    <w:rsid w:val="00CF7160"/>
    <w:rsid w:val="00CF7540"/>
    <w:rsid w:val="00CF7BE5"/>
    <w:rsid w:val="00CF7BFE"/>
    <w:rsid w:val="00D00ADB"/>
    <w:rsid w:val="00D00FCD"/>
    <w:rsid w:val="00D02186"/>
    <w:rsid w:val="00D021F4"/>
    <w:rsid w:val="00D0318D"/>
    <w:rsid w:val="00D03475"/>
    <w:rsid w:val="00D03D70"/>
    <w:rsid w:val="00D058A9"/>
    <w:rsid w:val="00D05949"/>
    <w:rsid w:val="00D05ACE"/>
    <w:rsid w:val="00D060F9"/>
    <w:rsid w:val="00D06AAD"/>
    <w:rsid w:val="00D06C3D"/>
    <w:rsid w:val="00D07CC5"/>
    <w:rsid w:val="00D102E8"/>
    <w:rsid w:val="00D10670"/>
    <w:rsid w:val="00D10BDB"/>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FA0"/>
    <w:rsid w:val="00D21A2F"/>
    <w:rsid w:val="00D226AF"/>
    <w:rsid w:val="00D23331"/>
    <w:rsid w:val="00D2342C"/>
    <w:rsid w:val="00D234AF"/>
    <w:rsid w:val="00D23816"/>
    <w:rsid w:val="00D238EE"/>
    <w:rsid w:val="00D2486A"/>
    <w:rsid w:val="00D25655"/>
    <w:rsid w:val="00D2617E"/>
    <w:rsid w:val="00D261A1"/>
    <w:rsid w:val="00D26617"/>
    <w:rsid w:val="00D26786"/>
    <w:rsid w:val="00D26ED5"/>
    <w:rsid w:val="00D26FA0"/>
    <w:rsid w:val="00D27E1D"/>
    <w:rsid w:val="00D307D3"/>
    <w:rsid w:val="00D308F3"/>
    <w:rsid w:val="00D309B8"/>
    <w:rsid w:val="00D31F48"/>
    <w:rsid w:val="00D323B3"/>
    <w:rsid w:val="00D33185"/>
    <w:rsid w:val="00D33465"/>
    <w:rsid w:val="00D33481"/>
    <w:rsid w:val="00D33AED"/>
    <w:rsid w:val="00D349F7"/>
    <w:rsid w:val="00D34EEC"/>
    <w:rsid w:val="00D353F1"/>
    <w:rsid w:val="00D36501"/>
    <w:rsid w:val="00D369C9"/>
    <w:rsid w:val="00D409A0"/>
    <w:rsid w:val="00D40EDB"/>
    <w:rsid w:val="00D421F0"/>
    <w:rsid w:val="00D43462"/>
    <w:rsid w:val="00D4446F"/>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E34"/>
    <w:rsid w:val="00D55719"/>
    <w:rsid w:val="00D55B8D"/>
    <w:rsid w:val="00D55CEC"/>
    <w:rsid w:val="00D60416"/>
    <w:rsid w:val="00D60682"/>
    <w:rsid w:val="00D60BB8"/>
    <w:rsid w:val="00D625A8"/>
    <w:rsid w:val="00D633D6"/>
    <w:rsid w:val="00D63756"/>
    <w:rsid w:val="00D63934"/>
    <w:rsid w:val="00D63D5B"/>
    <w:rsid w:val="00D642F0"/>
    <w:rsid w:val="00D65667"/>
    <w:rsid w:val="00D65CC9"/>
    <w:rsid w:val="00D662AD"/>
    <w:rsid w:val="00D70019"/>
    <w:rsid w:val="00D70120"/>
    <w:rsid w:val="00D7100C"/>
    <w:rsid w:val="00D71188"/>
    <w:rsid w:val="00D71361"/>
    <w:rsid w:val="00D71B4C"/>
    <w:rsid w:val="00D71C14"/>
    <w:rsid w:val="00D71D48"/>
    <w:rsid w:val="00D7360E"/>
    <w:rsid w:val="00D73F67"/>
    <w:rsid w:val="00D74317"/>
    <w:rsid w:val="00D7484A"/>
    <w:rsid w:val="00D7539B"/>
    <w:rsid w:val="00D75504"/>
    <w:rsid w:val="00D757A6"/>
    <w:rsid w:val="00D75972"/>
    <w:rsid w:val="00D7610F"/>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50C9"/>
    <w:rsid w:val="00D852FC"/>
    <w:rsid w:val="00D85610"/>
    <w:rsid w:val="00D85BD1"/>
    <w:rsid w:val="00D85DE6"/>
    <w:rsid w:val="00D864E4"/>
    <w:rsid w:val="00D86A1D"/>
    <w:rsid w:val="00D86A2C"/>
    <w:rsid w:val="00D86EF3"/>
    <w:rsid w:val="00D8792C"/>
    <w:rsid w:val="00D87945"/>
    <w:rsid w:val="00D87B5E"/>
    <w:rsid w:val="00D90B76"/>
    <w:rsid w:val="00D90D77"/>
    <w:rsid w:val="00D91226"/>
    <w:rsid w:val="00D91B14"/>
    <w:rsid w:val="00D91B49"/>
    <w:rsid w:val="00D91F29"/>
    <w:rsid w:val="00D92649"/>
    <w:rsid w:val="00D92FC1"/>
    <w:rsid w:val="00D92FE5"/>
    <w:rsid w:val="00D9385E"/>
    <w:rsid w:val="00D9386C"/>
    <w:rsid w:val="00D9476F"/>
    <w:rsid w:val="00D94ED2"/>
    <w:rsid w:val="00D953F0"/>
    <w:rsid w:val="00D962F3"/>
    <w:rsid w:val="00D96639"/>
    <w:rsid w:val="00D96F3A"/>
    <w:rsid w:val="00D9700B"/>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EF0"/>
    <w:rsid w:val="00DC607C"/>
    <w:rsid w:val="00DC6104"/>
    <w:rsid w:val="00DC6B1E"/>
    <w:rsid w:val="00DC755D"/>
    <w:rsid w:val="00DC7725"/>
    <w:rsid w:val="00DC7A6C"/>
    <w:rsid w:val="00DC7B28"/>
    <w:rsid w:val="00DC7C9E"/>
    <w:rsid w:val="00DD0431"/>
    <w:rsid w:val="00DD0F82"/>
    <w:rsid w:val="00DD12D3"/>
    <w:rsid w:val="00DD141D"/>
    <w:rsid w:val="00DD14D4"/>
    <w:rsid w:val="00DD1AD0"/>
    <w:rsid w:val="00DD1C52"/>
    <w:rsid w:val="00DD2267"/>
    <w:rsid w:val="00DD25B5"/>
    <w:rsid w:val="00DD26BF"/>
    <w:rsid w:val="00DD32F2"/>
    <w:rsid w:val="00DD32FD"/>
    <w:rsid w:val="00DD4045"/>
    <w:rsid w:val="00DD42BB"/>
    <w:rsid w:val="00DD5EF3"/>
    <w:rsid w:val="00DD6AB7"/>
    <w:rsid w:val="00DD7219"/>
    <w:rsid w:val="00DD78D9"/>
    <w:rsid w:val="00DD79FA"/>
    <w:rsid w:val="00DD7D10"/>
    <w:rsid w:val="00DE04FD"/>
    <w:rsid w:val="00DE0AFE"/>
    <w:rsid w:val="00DE1F18"/>
    <w:rsid w:val="00DE3559"/>
    <w:rsid w:val="00DE3615"/>
    <w:rsid w:val="00DE3690"/>
    <w:rsid w:val="00DE3B09"/>
    <w:rsid w:val="00DE552D"/>
    <w:rsid w:val="00DE5BD7"/>
    <w:rsid w:val="00DE5BF6"/>
    <w:rsid w:val="00DE61AB"/>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71A"/>
    <w:rsid w:val="00E207D2"/>
    <w:rsid w:val="00E207DE"/>
    <w:rsid w:val="00E2096E"/>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5910"/>
    <w:rsid w:val="00E464D9"/>
    <w:rsid w:val="00E46973"/>
    <w:rsid w:val="00E4724E"/>
    <w:rsid w:val="00E50C15"/>
    <w:rsid w:val="00E5116D"/>
    <w:rsid w:val="00E51888"/>
    <w:rsid w:val="00E52BB2"/>
    <w:rsid w:val="00E52C08"/>
    <w:rsid w:val="00E52FA5"/>
    <w:rsid w:val="00E533BB"/>
    <w:rsid w:val="00E535BD"/>
    <w:rsid w:val="00E5386C"/>
    <w:rsid w:val="00E53AC8"/>
    <w:rsid w:val="00E53B5C"/>
    <w:rsid w:val="00E54196"/>
    <w:rsid w:val="00E541AE"/>
    <w:rsid w:val="00E54D76"/>
    <w:rsid w:val="00E551ED"/>
    <w:rsid w:val="00E55823"/>
    <w:rsid w:val="00E55E2F"/>
    <w:rsid w:val="00E55EC1"/>
    <w:rsid w:val="00E604DB"/>
    <w:rsid w:val="00E611DE"/>
    <w:rsid w:val="00E62294"/>
    <w:rsid w:val="00E6286A"/>
    <w:rsid w:val="00E62A11"/>
    <w:rsid w:val="00E6336E"/>
    <w:rsid w:val="00E638A7"/>
    <w:rsid w:val="00E63D0F"/>
    <w:rsid w:val="00E6410D"/>
    <w:rsid w:val="00E641C5"/>
    <w:rsid w:val="00E64A8F"/>
    <w:rsid w:val="00E6563E"/>
    <w:rsid w:val="00E66586"/>
    <w:rsid w:val="00E669C3"/>
    <w:rsid w:val="00E67C09"/>
    <w:rsid w:val="00E7043A"/>
    <w:rsid w:val="00E705C5"/>
    <w:rsid w:val="00E70E0E"/>
    <w:rsid w:val="00E714C5"/>
    <w:rsid w:val="00E71EE4"/>
    <w:rsid w:val="00E72BD1"/>
    <w:rsid w:val="00E72F01"/>
    <w:rsid w:val="00E7337B"/>
    <w:rsid w:val="00E736E3"/>
    <w:rsid w:val="00E74C47"/>
    <w:rsid w:val="00E74C76"/>
    <w:rsid w:val="00E75528"/>
    <w:rsid w:val="00E756B9"/>
    <w:rsid w:val="00E81688"/>
    <w:rsid w:val="00E824A4"/>
    <w:rsid w:val="00E828E1"/>
    <w:rsid w:val="00E82F32"/>
    <w:rsid w:val="00E835F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DBE"/>
    <w:rsid w:val="00E949BD"/>
    <w:rsid w:val="00E961CA"/>
    <w:rsid w:val="00E97219"/>
    <w:rsid w:val="00E9783B"/>
    <w:rsid w:val="00E9786B"/>
    <w:rsid w:val="00EA0EBB"/>
    <w:rsid w:val="00EA1290"/>
    <w:rsid w:val="00EA1C0B"/>
    <w:rsid w:val="00EA2398"/>
    <w:rsid w:val="00EA2ACD"/>
    <w:rsid w:val="00EA2BF0"/>
    <w:rsid w:val="00EA31CF"/>
    <w:rsid w:val="00EA37BE"/>
    <w:rsid w:val="00EA3861"/>
    <w:rsid w:val="00EA39F0"/>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DF5"/>
    <w:rsid w:val="00EB4575"/>
    <w:rsid w:val="00EB6592"/>
    <w:rsid w:val="00EB66E3"/>
    <w:rsid w:val="00EB6CFA"/>
    <w:rsid w:val="00EB7241"/>
    <w:rsid w:val="00EB726C"/>
    <w:rsid w:val="00EB7622"/>
    <w:rsid w:val="00EB7BC1"/>
    <w:rsid w:val="00EB7F38"/>
    <w:rsid w:val="00EC178A"/>
    <w:rsid w:val="00EC272B"/>
    <w:rsid w:val="00EC2963"/>
    <w:rsid w:val="00EC2AAC"/>
    <w:rsid w:val="00EC31CD"/>
    <w:rsid w:val="00EC3685"/>
    <w:rsid w:val="00EC3D97"/>
    <w:rsid w:val="00EC5001"/>
    <w:rsid w:val="00EC5930"/>
    <w:rsid w:val="00EC5EA0"/>
    <w:rsid w:val="00EC5EC0"/>
    <w:rsid w:val="00EC6836"/>
    <w:rsid w:val="00ED0458"/>
    <w:rsid w:val="00ED132B"/>
    <w:rsid w:val="00ED16EC"/>
    <w:rsid w:val="00ED1BF4"/>
    <w:rsid w:val="00ED3240"/>
    <w:rsid w:val="00ED3473"/>
    <w:rsid w:val="00ED37F3"/>
    <w:rsid w:val="00ED4039"/>
    <w:rsid w:val="00ED410E"/>
    <w:rsid w:val="00ED5845"/>
    <w:rsid w:val="00ED5EC1"/>
    <w:rsid w:val="00ED6AD7"/>
    <w:rsid w:val="00ED710C"/>
    <w:rsid w:val="00ED7474"/>
    <w:rsid w:val="00ED7608"/>
    <w:rsid w:val="00EE08E4"/>
    <w:rsid w:val="00EE0D1F"/>
    <w:rsid w:val="00EE151B"/>
    <w:rsid w:val="00EE257B"/>
    <w:rsid w:val="00EE2E5D"/>
    <w:rsid w:val="00EE3077"/>
    <w:rsid w:val="00EE3384"/>
    <w:rsid w:val="00EE351C"/>
    <w:rsid w:val="00EE3A3B"/>
    <w:rsid w:val="00EE4030"/>
    <w:rsid w:val="00EE4865"/>
    <w:rsid w:val="00EE4CB8"/>
    <w:rsid w:val="00EE4E9D"/>
    <w:rsid w:val="00EE5261"/>
    <w:rsid w:val="00EE5665"/>
    <w:rsid w:val="00EE5BF2"/>
    <w:rsid w:val="00EE5F8D"/>
    <w:rsid w:val="00EE66AE"/>
    <w:rsid w:val="00EE6F04"/>
    <w:rsid w:val="00EE7D80"/>
    <w:rsid w:val="00EE7E72"/>
    <w:rsid w:val="00EF01F8"/>
    <w:rsid w:val="00EF0428"/>
    <w:rsid w:val="00EF05DF"/>
    <w:rsid w:val="00EF106B"/>
    <w:rsid w:val="00EF1075"/>
    <w:rsid w:val="00EF12F9"/>
    <w:rsid w:val="00EF2BCF"/>
    <w:rsid w:val="00EF2EAB"/>
    <w:rsid w:val="00EF327D"/>
    <w:rsid w:val="00EF3443"/>
    <w:rsid w:val="00EF394C"/>
    <w:rsid w:val="00EF3B60"/>
    <w:rsid w:val="00EF3BA5"/>
    <w:rsid w:val="00EF3CE6"/>
    <w:rsid w:val="00EF4145"/>
    <w:rsid w:val="00EF4979"/>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9BC"/>
    <w:rsid w:val="00F12B08"/>
    <w:rsid w:val="00F12C0E"/>
    <w:rsid w:val="00F1301B"/>
    <w:rsid w:val="00F137C1"/>
    <w:rsid w:val="00F13810"/>
    <w:rsid w:val="00F1386D"/>
    <w:rsid w:val="00F1408D"/>
    <w:rsid w:val="00F1516A"/>
    <w:rsid w:val="00F15675"/>
    <w:rsid w:val="00F167CA"/>
    <w:rsid w:val="00F169F5"/>
    <w:rsid w:val="00F17739"/>
    <w:rsid w:val="00F177A5"/>
    <w:rsid w:val="00F2006D"/>
    <w:rsid w:val="00F209AE"/>
    <w:rsid w:val="00F209CC"/>
    <w:rsid w:val="00F21930"/>
    <w:rsid w:val="00F233C3"/>
    <w:rsid w:val="00F24589"/>
    <w:rsid w:val="00F249DF"/>
    <w:rsid w:val="00F24CEE"/>
    <w:rsid w:val="00F25033"/>
    <w:rsid w:val="00F253B0"/>
    <w:rsid w:val="00F254C9"/>
    <w:rsid w:val="00F2607C"/>
    <w:rsid w:val="00F260A1"/>
    <w:rsid w:val="00F2648D"/>
    <w:rsid w:val="00F2667F"/>
    <w:rsid w:val="00F27657"/>
    <w:rsid w:val="00F30700"/>
    <w:rsid w:val="00F3079B"/>
    <w:rsid w:val="00F311F5"/>
    <w:rsid w:val="00F31240"/>
    <w:rsid w:val="00F31C39"/>
    <w:rsid w:val="00F32C40"/>
    <w:rsid w:val="00F33137"/>
    <w:rsid w:val="00F333C6"/>
    <w:rsid w:val="00F334E9"/>
    <w:rsid w:val="00F33D08"/>
    <w:rsid w:val="00F3410F"/>
    <w:rsid w:val="00F34626"/>
    <w:rsid w:val="00F353F5"/>
    <w:rsid w:val="00F35ADD"/>
    <w:rsid w:val="00F36009"/>
    <w:rsid w:val="00F365A4"/>
    <w:rsid w:val="00F36B60"/>
    <w:rsid w:val="00F36BED"/>
    <w:rsid w:val="00F36C8D"/>
    <w:rsid w:val="00F40D40"/>
    <w:rsid w:val="00F413D7"/>
    <w:rsid w:val="00F41546"/>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5000E"/>
    <w:rsid w:val="00F50200"/>
    <w:rsid w:val="00F50B39"/>
    <w:rsid w:val="00F515CA"/>
    <w:rsid w:val="00F51BE4"/>
    <w:rsid w:val="00F522AF"/>
    <w:rsid w:val="00F52B97"/>
    <w:rsid w:val="00F52FDB"/>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4AB3"/>
    <w:rsid w:val="00F65342"/>
    <w:rsid w:val="00F65509"/>
    <w:rsid w:val="00F659C2"/>
    <w:rsid w:val="00F65E61"/>
    <w:rsid w:val="00F6603D"/>
    <w:rsid w:val="00F66333"/>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756"/>
    <w:rsid w:val="00F93C48"/>
    <w:rsid w:val="00F947B1"/>
    <w:rsid w:val="00F95413"/>
    <w:rsid w:val="00F96427"/>
    <w:rsid w:val="00F96606"/>
    <w:rsid w:val="00F96A82"/>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5EE"/>
    <w:rsid w:val="00FA668C"/>
    <w:rsid w:val="00FA683E"/>
    <w:rsid w:val="00FA6E74"/>
    <w:rsid w:val="00FA777F"/>
    <w:rsid w:val="00FA7926"/>
    <w:rsid w:val="00FB0E02"/>
    <w:rsid w:val="00FB1338"/>
    <w:rsid w:val="00FB157A"/>
    <w:rsid w:val="00FB36D4"/>
    <w:rsid w:val="00FB461C"/>
    <w:rsid w:val="00FB49CB"/>
    <w:rsid w:val="00FB5056"/>
    <w:rsid w:val="00FB56E7"/>
    <w:rsid w:val="00FB577A"/>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B65"/>
    <w:rsid w:val="00FC6FCE"/>
    <w:rsid w:val="00FC7138"/>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9F"/>
    <w:rsid w:val="00FE1BAB"/>
    <w:rsid w:val="00FE26E1"/>
    <w:rsid w:val="00FE287E"/>
    <w:rsid w:val="00FE2A81"/>
    <w:rsid w:val="00FE2BF3"/>
    <w:rsid w:val="00FE3C5D"/>
    <w:rsid w:val="00FE3E1A"/>
    <w:rsid w:val="00FE3FA0"/>
    <w:rsid w:val="00FE401B"/>
    <w:rsid w:val="00FE4EF9"/>
    <w:rsid w:val="00FE57CA"/>
    <w:rsid w:val="00FE58AD"/>
    <w:rsid w:val="00FE5FB0"/>
    <w:rsid w:val="00FE6754"/>
    <w:rsid w:val="00FE7942"/>
    <w:rsid w:val="00FE7F84"/>
    <w:rsid w:val="00FF037F"/>
    <w:rsid w:val="00FF04D1"/>
    <w:rsid w:val="00FF0D94"/>
    <w:rsid w:val="00FF0F2D"/>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2D653"/>
  <w15:docId w15:val="{5D878483-D163-41E0-81B7-DE2EB924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F85976"/>
    <w:pPr>
      <w:numPr>
        <w:numId w:val="3"/>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 Char,列出段落1 Char,中等深浅网格 1 - 着色 21 Char,列表段落 Char,¥¡¡¡¡ì¬º¥¹¥È¶ÎÂä Char,ÁÐ³ö¶ÎÂä Char,列表段落1 Char,—ño’i—Ž Char,¥ê¥¹¥È¶ÎÂä Char,1st level - Bullet List Paragraph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numPr>
        <w:numId w:val="11"/>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C3B80-06BB-46CB-8BD0-3E64AEF83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37</Pages>
  <Words>16923</Words>
  <Characters>96466</Characters>
  <Application>Microsoft Office Word</Application>
  <DocSecurity>0</DocSecurity>
  <Lines>803</Lines>
  <Paragraphs>226</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113163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Haipeng HP1 Lei</cp:lastModifiedBy>
  <cp:revision>3</cp:revision>
  <cp:lastPrinted>2019-08-16T08:11:00Z</cp:lastPrinted>
  <dcterms:created xsi:type="dcterms:W3CDTF">2021-05-19T13:34:00Z</dcterms:created>
  <dcterms:modified xsi:type="dcterms:W3CDTF">2021-05-19T14:07:00Z</dcterms:modified>
</cp:coreProperties>
</file>