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6A13FB">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6A13FB">
            <w:pPr>
              <w:jc w:val="both"/>
              <w:rPr>
                <w:rFonts w:eastAsia="SimSun"/>
                <w:lang w:val="en-US" w:eastAsia="zh-CN"/>
              </w:rPr>
            </w:pPr>
            <w:r>
              <w:rPr>
                <w:rFonts w:eastAsia="SimSun" w:hint="eastAsia"/>
                <w:lang w:val="en-US" w:eastAsia="zh-CN"/>
              </w:rPr>
              <w:t>According TS38.214:</w:t>
            </w:r>
          </w:p>
          <w:p w14:paraId="64C98A2D" w14:textId="77777777" w:rsidR="00A34C10" w:rsidRDefault="00A34C10" w:rsidP="006A13FB">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6A13FB">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6A13FB">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val="en-150" w:eastAsia="ko-KR"/>
              </w:rPr>
              <w:t>Ericsson</w:t>
            </w:r>
          </w:p>
        </w:tc>
        <w:tc>
          <w:tcPr>
            <w:tcW w:w="7793" w:type="dxa"/>
          </w:tcPr>
          <w:p w14:paraId="48F1DEF7" w14:textId="3562886E" w:rsidR="00621707" w:rsidRPr="00621707" w:rsidRDefault="00621707" w:rsidP="00621707">
            <w:pPr>
              <w:jc w:val="both"/>
              <w:rPr>
                <w:lang w:val="en-150"/>
              </w:rPr>
            </w:pPr>
            <w:r w:rsidRPr="00621707">
              <w:rPr>
                <w:lang w:val="en-150"/>
              </w:rPr>
              <w:t>As indicated by FL since</w:t>
            </w:r>
            <w:r w:rsidRPr="00621707">
              <w:t xml:space="preserve"> up to this moment w/o fixing the loop, a UE is anyway expected to do this</w:t>
            </w:r>
            <w:r w:rsidRPr="00621707">
              <w:rPr>
                <w:lang w:val="en-150"/>
              </w:rPr>
              <w:t>, then there is no need to have this conclusion.</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lastRenderedPageBreak/>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val="en-150"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val="en-150" w:eastAsia="zh-CN"/>
              </w:rPr>
              <w:t>Agree</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lastRenderedPageBreak/>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 xml:space="preserve">the remaining number </w:t>
            </w:r>
            <w:r>
              <w:rPr>
                <w:rFonts w:ascii="Calibri" w:eastAsiaTheme="minorEastAsia" w:hAnsi="Calibri" w:cs="Calibri"/>
                <w:bCs/>
                <w:sz w:val="22"/>
                <w:szCs w:val="22"/>
                <w:lang w:eastAsia="zh-CN"/>
              </w:rPr>
              <w:lastRenderedPageBreak/>
              <w:t>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val="en-150" w:eastAsia="ko-KR"/>
              </w:rPr>
              <w:lastRenderedPageBreak/>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val="en-150"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val="en-150" w:eastAsia="ko-KR"/>
              </w:rPr>
              <w:t>Step 5 can be skipped if the condition is fulfilled since most of the (potential) collisions can</w:t>
            </w:r>
            <w:r w:rsidR="000C0BE1">
              <w:rPr>
                <w:rFonts w:eastAsia="Malgun Gothic"/>
                <w:lang w:val="en-150" w:eastAsia="ko-KR"/>
              </w:rPr>
              <w:t>/may</w:t>
            </w:r>
            <w:r w:rsidRPr="00621707">
              <w:rPr>
                <w:rFonts w:eastAsia="Malgun Gothic"/>
                <w:lang w:val="en-150" w:eastAsia="ko-KR"/>
              </w:rPr>
              <w:t xml:space="preserve"> be detected by performing step 6.</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068D" w14:textId="77777777" w:rsidR="004A0746" w:rsidRDefault="004A0746">
      <w:r>
        <w:separator/>
      </w:r>
    </w:p>
  </w:endnote>
  <w:endnote w:type="continuationSeparator" w:id="0">
    <w:p w14:paraId="69916301" w14:textId="77777777" w:rsidR="004A0746" w:rsidRDefault="004A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268A" w14:textId="77777777" w:rsidR="004A0746" w:rsidRDefault="004A0746">
      <w:r>
        <w:separator/>
      </w:r>
    </w:p>
  </w:footnote>
  <w:footnote w:type="continuationSeparator" w:id="0">
    <w:p w14:paraId="00BBF5AF" w14:textId="77777777" w:rsidR="004A0746" w:rsidRDefault="004A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150"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292518C6-FAE9-4094-9B3C-D3904159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9</Pages>
  <Words>4575</Words>
  <Characters>26078</Characters>
  <Application>Microsoft Office Word</Application>
  <DocSecurity>0</DocSecurity>
  <Lines>217</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30592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Jose Leon Calvo</cp:lastModifiedBy>
  <cp:revision>3</cp:revision>
  <cp:lastPrinted>2013-05-13T15:37:00Z</cp:lastPrinted>
  <dcterms:created xsi:type="dcterms:W3CDTF">2021-04-14T13:15:00Z</dcterms:created>
  <dcterms:modified xsi:type="dcterms:W3CDTF">2021-04-14T13:16:00Z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