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0D107E">
        <w:tc>
          <w:tcPr>
            <w:tcW w:w="2122" w:type="dxa"/>
          </w:tcPr>
          <w:p w14:paraId="67F7873C"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0D107E">
            <w:pPr>
              <w:jc w:val="both"/>
              <w:rPr>
                <w:rFonts w:eastAsiaTheme="minorEastAsia"/>
                <w:bCs/>
                <w:lang w:eastAsia="zh-CN"/>
              </w:rPr>
            </w:pPr>
          </w:p>
          <w:p w14:paraId="62B8DAD4"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F1423C">
        <w:tc>
          <w:tcPr>
            <w:tcW w:w="2122" w:type="dxa"/>
          </w:tcPr>
          <w:p w14:paraId="189B3702" w14:textId="77777777" w:rsidR="0020700B" w:rsidRDefault="0020700B" w:rsidP="00F1423C">
            <w:pPr>
              <w:jc w:val="both"/>
            </w:pPr>
            <w:r>
              <w:t>Futurewei</w:t>
            </w:r>
          </w:p>
        </w:tc>
        <w:tc>
          <w:tcPr>
            <w:tcW w:w="2268" w:type="dxa"/>
          </w:tcPr>
          <w:p w14:paraId="159A0E9D" w14:textId="77777777" w:rsidR="0020700B" w:rsidRDefault="0020700B" w:rsidP="00F1423C">
            <w:pPr>
              <w:jc w:val="both"/>
            </w:pPr>
            <w:r>
              <w:t>No</w:t>
            </w:r>
          </w:p>
        </w:tc>
        <w:tc>
          <w:tcPr>
            <w:tcW w:w="5241" w:type="dxa"/>
          </w:tcPr>
          <w:p w14:paraId="522F4A11" w14:textId="77777777"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F1423C">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F1423C">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F1423C">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F1423C">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F1423C">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hint="eastAsia"/>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lastRenderedPageBreak/>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lastRenderedPageBreak/>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0D107E">
        <w:tc>
          <w:tcPr>
            <w:tcW w:w="1980" w:type="dxa"/>
          </w:tcPr>
          <w:p w14:paraId="09FDBC78"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0D107E">
            <w:pPr>
              <w:jc w:val="both"/>
              <w:rPr>
                <w:rFonts w:eastAsiaTheme="minorEastAsia"/>
                <w:lang w:eastAsia="zh-CN"/>
              </w:rPr>
            </w:pPr>
          </w:p>
          <w:p w14:paraId="00506F03"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0D107E">
            <w:pPr>
              <w:pStyle w:val="ListParagraph"/>
              <w:numPr>
                <w:ilvl w:val="0"/>
                <w:numId w:val="25"/>
              </w:numPr>
              <w:ind w:leftChars="0"/>
              <w:jc w:val="both"/>
              <w:rPr>
                <w:bCs/>
                <w:iCs/>
              </w:rPr>
            </w:pPr>
            <w:r>
              <w:t xml:space="preserve">Option 2-1: </w:t>
            </w:r>
          </w:p>
          <w:p w14:paraId="271E68C3"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0D107E">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F1423C">
        <w:tc>
          <w:tcPr>
            <w:tcW w:w="1980" w:type="dxa"/>
          </w:tcPr>
          <w:p w14:paraId="6978C75E" w14:textId="77777777" w:rsidR="0020700B" w:rsidRDefault="0020700B" w:rsidP="00F1423C">
            <w:pPr>
              <w:jc w:val="both"/>
            </w:pPr>
            <w:r>
              <w:t>Futurewei</w:t>
            </w:r>
          </w:p>
        </w:tc>
        <w:tc>
          <w:tcPr>
            <w:tcW w:w="7651" w:type="dxa"/>
          </w:tcPr>
          <w:p w14:paraId="59855E5A" w14:textId="77777777"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6C81908A" w14:textId="77777777" w:rsidR="0020700B" w:rsidRPr="001F1307" w:rsidRDefault="0020700B" w:rsidP="00F1423C">
            <w:pPr>
              <w:pStyle w:val="ListParagraph"/>
              <w:numPr>
                <w:ilvl w:val="0"/>
                <w:numId w:val="25"/>
              </w:numPr>
              <w:ind w:leftChars="0"/>
              <w:rPr>
                <w:bCs/>
                <w:iCs/>
                <w:highlight w:val="yellow"/>
              </w:rPr>
            </w:pPr>
            <w:r>
              <w:rPr>
                <w:bCs/>
                <w:iCs/>
                <w:lang w:val="en-US"/>
              </w:rPr>
              <w:lastRenderedPageBreak/>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14:paraId="4192E2E9" w14:textId="77777777" w:rsidR="0020700B" w:rsidRDefault="0020700B" w:rsidP="00F1423C">
            <w:pPr>
              <w:jc w:val="both"/>
              <w:rPr>
                <w:rFonts w:eastAsiaTheme="minorEastAsia"/>
                <w:lang w:eastAsia="zh-CN"/>
              </w:rPr>
            </w:pPr>
          </w:p>
          <w:p w14:paraId="3B17EA53" w14:textId="77777777" w:rsidR="0020700B" w:rsidRDefault="0020700B" w:rsidP="00F1423C">
            <w:pPr>
              <w:jc w:val="both"/>
              <w:rPr>
                <w:rFonts w:eastAsiaTheme="minorEastAsia"/>
                <w:lang w:eastAsia="zh-CN"/>
              </w:rPr>
            </w:pPr>
          </w:p>
        </w:tc>
      </w:tr>
      <w:tr w:rsidR="00105DB1" w14:paraId="3E19C23C" w14:textId="77777777" w:rsidTr="00F1423C">
        <w:tc>
          <w:tcPr>
            <w:tcW w:w="1980" w:type="dxa"/>
          </w:tcPr>
          <w:p w14:paraId="54CD22F5" w14:textId="77777777" w:rsidR="00105DB1" w:rsidRDefault="00105DB1" w:rsidP="00105DB1">
            <w:pPr>
              <w:jc w:val="both"/>
            </w:pPr>
            <w:r>
              <w:lastRenderedPageBreak/>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F1423C">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F1423C">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F1423C">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F1423C">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F1423C">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77777777" w:rsidR="000B756F" w:rsidRPr="00587848" w:rsidRDefault="000B756F" w:rsidP="007E3865">
      <w:pPr>
        <w:jc w:val="both"/>
      </w:pPr>
    </w:p>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4A9A7F5B"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Huawei, HiSilicon</w:t>
      </w:r>
      <w:bookmarkEnd w:id="7"/>
    </w:p>
    <w:p w14:paraId="0F0DE3E7" w14:textId="77777777" w:rsidR="00524B63" w:rsidRDefault="00EB14E0" w:rsidP="00786896">
      <w:pPr>
        <w:pStyle w:val="ListParagraph"/>
        <w:numPr>
          <w:ilvl w:val="0"/>
          <w:numId w:val="14"/>
        </w:numPr>
        <w:ind w:leftChars="0"/>
      </w:pPr>
      <w:bookmarkStart w:id="8" w:name="_Ref68706853"/>
      <w:r>
        <w:t>R1-2103765</w:t>
      </w:r>
      <w:r>
        <w:tab/>
        <w:t>Maintenance for Resource allocation for sidelink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6D426" w14:textId="77777777" w:rsidR="00E971A6" w:rsidRDefault="00E971A6">
      <w:r>
        <w:separator/>
      </w:r>
    </w:p>
  </w:endnote>
  <w:endnote w:type="continuationSeparator" w:id="0">
    <w:p w14:paraId="63B18E30" w14:textId="77777777" w:rsidR="00E971A6" w:rsidRDefault="00E9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D29A" w14:textId="77777777" w:rsidR="00E971A6" w:rsidRDefault="00E971A6">
      <w:r>
        <w:separator/>
      </w:r>
    </w:p>
  </w:footnote>
  <w:footnote w:type="continuationSeparator" w:id="0">
    <w:p w14:paraId="6BF41B65" w14:textId="77777777" w:rsidR="00E971A6" w:rsidRDefault="00E9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5D28A-9EEA-477F-BE9C-FABC03A274B2}">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5</Pages>
  <Words>2585</Words>
  <Characters>14735</Characters>
  <Application>Microsoft Office Word</Application>
  <DocSecurity>0</DocSecurity>
  <Lines>122</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17286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Torsten Wildschek</cp:lastModifiedBy>
  <cp:revision>3</cp:revision>
  <cp:lastPrinted>2013-05-13T15:37:00Z</cp:lastPrinted>
  <dcterms:created xsi:type="dcterms:W3CDTF">2021-04-13T08:50:00Z</dcterms:created>
  <dcterms:modified xsi:type="dcterms:W3CDTF">2021-04-13T10:16:00Z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