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D27E" w14:textId="253AB49C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2831B9">
        <w:rPr>
          <w:b/>
          <w:sz w:val="24"/>
          <w:szCs w:val="24"/>
        </w:rPr>
        <w:t>4</w:t>
      </w:r>
      <w:r w:rsidR="00260E14">
        <w:rPr>
          <w:b/>
          <w:sz w:val="24"/>
          <w:szCs w:val="24"/>
        </w:rPr>
        <w:t>b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</w:t>
      </w:r>
      <w:r w:rsidR="002831B9">
        <w:rPr>
          <w:b/>
          <w:sz w:val="24"/>
          <w:szCs w:val="24"/>
          <w:highlight w:val="yellow"/>
        </w:rPr>
        <w:t>1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7FACDA2C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260E14">
        <w:rPr>
          <w:b/>
          <w:sz w:val="24"/>
          <w:szCs w:val="24"/>
        </w:rPr>
        <w:t>April 12</w:t>
      </w:r>
      <w:r w:rsidR="00260E14" w:rsidRPr="00260E14">
        <w:rPr>
          <w:b/>
          <w:sz w:val="24"/>
          <w:szCs w:val="24"/>
          <w:vertAlign w:val="superscript"/>
        </w:rPr>
        <w:t>th</w:t>
      </w:r>
      <w:r w:rsidR="00260E14">
        <w:rPr>
          <w:b/>
          <w:sz w:val="24"/>
          <w:szCs w:val="24"/>
        </w:rPr>
        <w:t xml:space="preserve"> – 20</w:t>
      </w:r>
      <w:r w:rsidR="00260E14" w:rsidRPr="00260E14">
        <w:rPr>
          <w:b/>
          <w:sz w:val="24"/>
          <w:szCs w:val="24"/>
          <w:vertAlign w:val="superscript"/>
        </w:rPr>
        <w:t>th</w:t>
      </w:r>
      <w:r w:rsidR="00260E14">
        <w:rPr>
          <w:b/>
          <w:sz w:val="24"/>
          <w:szCs w:val="24"/>
        </w:rPr>
        <w:t>, 2021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40A13102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</w:t>
      </w:r>
    </w:p>
    <w:p w14:paraId="633872E5" w14:textId="582F8A6E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5D65AF">
        <w:rPr>
          <w:sz w:val="24"/>
        </w:rPr>
        <w:t>4</w:t>
      </w:r>
      <w:r w:rsidR="00260E14">
        <w:rPr>
          <w:sz w:val="24"/>
        </w:rPr>
        <w:t>b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50A7756C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5D65AF">
        <w:rPr>
          <w:rFonts w:asciiTheme="majorBidi" w:hAnsiTheme="majorBidi" w:cstheme="majorBidi"/>
          <w:bCs/>
          <w:iCs/>
        </w:rPr>
        <w:t>4</w:t>
      </w:r>
      <w:r w:rsidR="00260E14">
        <w:rPr>
          <w:rFonts w:asciiTheme="majorBidi" w:hAnsiTheme="majorBidi" w:cstheme="majorBidi"/>
          <w:bCs/>
          <w:iCs/>
        </w:rPr>
        <w:t>b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</w:p>
    <w:p w14:paraId="7E0F4733" w14:textId="5BE12302" w:rsidR="00D32C7A" w:rsidRPr="00846BEE" w:rsidRDefault="008A1FE3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Heading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Heading3"/>
      </w:pPr>
      <w:r>
        <w:t>LTE</w:t>
      </w:r>
    </w:p>
    <w:p w14:paraId="18EA9AF8" w14:textId="19B7D230" w:rsidR="00157FB4" w:rsidRDefault="00635C5D" w:rsidP="00157FB4">
      <w:pPr>
        <w:pStyle w:val="Heading4"/>
      </w:pPr>
      <w:r w:rsidRPr="00635C5D">
        <w:t>R1-2102299</w:t>
      </w:r>
      <w:r w:rsidRPr="00635C5D">
        <w:tab/>
        <w:t xml:space="preserve">LS on timing of </w:t>
      </w:r>
      <w:proofErr w:type="spellStart"/>
      <w:r w:rsidRPr="00635C5D">
        <w:t>neighbor</w:t>
      </w:r>
      <w:proofErr w:type="spellEnd"/>
      <w:r w:rsidRPr="00635C5D">
        <w:t xml:space="preserve"> cell RSS-based measurements</w:t>
      </w:r>
      <w:r w:rsidRPr="00635C5D">
        <w:tab/>
        <w:t>RAN4, Qualcomm</w:t>
      </w:r>
    </w:p>
    <w:p w14:paraId="7B47E658" w14:textId="77777777" w:rsidR="00157FB4" w:rsidRDefault="00157FB4" w:rsidP="00157FB4">
      <w:pPr>
        <w:rPr>
          <w:lang w:val="en-GB"/>
        </w:rPr>
      </w:pPr>
      <w:r>
        <w:rPr>
          <w:lang w:val="en-GB"/>
        </w:rPr>
        <w:t>Related contributions:</w:t>
      </w:r>
    </w:p>
    <w:p w14:paraId="5AC383B9" w14:textId="77777777" w:rsidR="004040E3" w:rsidRDefault="00D755BD" w:rsidP="001F2B08">
      <w:pPr>
        <w:pStyle w:val="ListParagraph"/>
        <w:numPr>
          <w:ilvl w:val="0"/>
          <w:numId w:val="21"/>
        </w:numPr>
        <w:rPr>
          <w:lang w:eastAsia="x-none"/>
        </w:rPr>
      </w:pPr>
      <w:hyperlink r:id="rId11" w:history="1">
        <w:r w:rsidR="004040E3">
          <w:rPr>
            <w:rStyle w:val="Hyperlink"/>
            <w:lang w:eastAsia="x-none"/>
          </w:rPr>
          <w:t>R1-2102853</w:t>
        </w:r>
      </w:hyperlink>
      <w:r w:rsidR="004040E3">
        <w:rPr>
          <w:lang w:eastAsia="x-none"/>
        </w:rPr>
        <w:tab/>
        <w:t>Discussion on RAN4 LS on timing of neighbor cell RSS-based measurement</w:t>
      </w:r>
      <w:r w:rsidR="004040E3">
        <w:rPr>
          <w:lang w:eastAsia="x-none"/>
        </w:rPr>
        <w:tab/>
        <w:t>ZTE</w:t>
      </w:r>
    </w:p>
    <w:p w14:paraId="19A13789" w14:textId="77777777" w:rsidR="004040E3" w:rsidRDefault="00D755BD" w:rsidP="001F2B08">
      <w:pPr>
        <w:pStyle w:val="ListParagraph"/>
        <w:numPr>
          <w:ilvl w:val="0"/>
          <w:numId w:val="21"/>
        </w:numPr>
        <w:rPr>
          <w:lang w:eastAsia="x-none"/>
        </w:rPr>
      </w:pPr>
      <w:hyperlink r:id="rId12" w:history="1">
        <w:r w:rsidR="004040E3">
          <w:rPr>
            <w:rStyle w:val="Hyperlink"/>
            <w:lang w:eastAsia="x-none"/>
          </w:rPr>
          <w:t>R1-2103065</w:t>
        </w:r>
      </w:hyperlink>
      <w:r w:rsidR="004040E3">
        <w:rPr>
          <w:lang w:eastAsia="x-none"/>
        </w:rPr>
        <w:tab/>
        <w:t>Discussion on timing of neighbor cell RSS-based measurements</w:t>
      </w:r>
      <w:r w:rsidR="004040E3">
        <w:rPr>
          <w:lang w:eastAsia="x-none"/>
        </w:rPr>
        <w:tab/>
        <w:t>Qualcomm Incorporated</w:t>
      </w:r>
    </w:p>
    <w:p w14:paraId="61AE00CF" w14:textId="77777777" w:rsidR="009A2416" w:rsidRDefault="00D755BD" w:rsidP="009A2416">
      <w:pPr>
        <w:pStyle w:val="ListParagraph"/>
        <w:numPr>
          <w:ilvl w:val="0"/>
          <w:numId w:val="21"/>
        </w:numPr>
        <w:rPr>
          <w:lang w:eastAsia="x-none"/>
        </w:rPr>
      </w:pPr>
      <w:hyperlink r:id="rId13" w:history="1">
        <w:r w:rsidR="009A2416">
          <w:rPr>
            <w:rStyle w:val="Hyperlink"/>
            <w:lang w:eastAsia="x-none"/>
          </w:rPr>
          <w:t>R1-2103714</w:t>
        </w:r>
      </w:hyperlink>
      <w:r w:rsidR="009A2416">
        <w:rPr>
          <w:lang w:eastAsia="x-none"/>
        </w:rPr>
        <w:tab/>
        <w:t>Timing of RSS in neighbor cells for Rel-16 LTE-MTC</w:t>
      </w:r>
      <w:r w:rsidR="009A2416">
        <w:rPr>
          <w:lang w:eastAsia="x-none"/>
        </w:rPr>
        <w:tab/>
        <w:t>Ericsson</w:t>
      </w:r>
    </w:p>
    <w:p w14:paraId="58DC48C0" w14:textId="77777777" w:rsidR="004040E3" w:rsidRDefault="00D755BD" w:rsidP="001F2B08">
      <w:pPr>
        <w:pStyle w:val="ListParagraph"/>
        <w:numPr>
          <w:ilvl w:val="0"/>
          <w:numId w:val="21"/>
        </w:numPr>
        <w:rPr>
          <w:lang w:eastAsia="x-none"/>
        </w:rPr>
      </w:pPr>
      <w:hyperlink r:id="rId14" w:history="1">
        <w:r w:rsidR="004040E3">
          <w:rPr>
            <w:rStyle w:val="Hyperlink"/>
            <w:lang w:eastAsia="x-none"/>
          </w:rPr>
          <w:t>R1-2103760</w:t>
        </w:r>
      </w:hyperlink>
      <w:r w:rsidR="004040E3">
        <w:rPr>
          <w:lang w:eastAsia="x-none"/>
        </w:rPr>
        <w:tab/>
        <w:t>Discussion on timing of neighbor cell RSS-based measurements</w:t>
      </w:r>
      <w:r w:rsidR="004040E3">
        <w:rPr>
          <w:lang w:eastAsia="x-none"/>
        </w:rPr>
        <w:tab/>
        <w:t>Huawei, HiSilicon</w:t>
      </w:r>
    </w:p>
    <w:p w14:paraId="51010F6B" w14:textId="77777777" w:rsidR="00157FB4" w:rsidRDefault="00157FB4" w:rsidP="00157FB4">
      <w:pPr>
        <w:pStyle w:val="ListParagraph"/>
        <w:rPr>
          <w:lang w:eastAsia="x-none"/>
        </w:rPr>
      </w:pPr>
    </w:p>
    <w:p w14:paraId="30B956D6" w14:textId="77777777" w:rsidR="00157FB4" w:rsidRDefault="00157FB4" w:rsidP="00157FB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14516D9" w14:textId="402ADDB8" w:rsidR="00157FB4" w:rsidRDefault="00157FB4" w:rsidP="00157FB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4040E3">
        <w:rPr>
          <w:lang w:val="en-GB"/>
        </w:rPr>
        <w:t>reply LS is necessary – email discussion/approval till 4/16</w:t>
      </w:r>
      <w:r w:rsidR="00B97D9A">
        <w:rPr>
          <w:lang w:val="en-GB"/>
        </w:rPr>
        <w:t xml:space="preserve">. To be handled under </w:t>
      </w:r>
      <w:r w:rsidR="001F2B08">
        <w:rPr>
          <w:lang w:val="en-GB"/>
        </w:rPr>
        <w:t>6.2.1 (name TBD, Qualcomm)</w:t>
      </w:r>
      <w:r>
        <w:rPr>
          <w:lang w:val="en-GB"/>
        </w:rPr>
        <w:t>.</w:t>
      </w:r>
    </w:p>
    <w:p w14:paraId="628A6B21" w14:textId="77777777" w:rsidR="00157FB4" w:rsidRDefault="00157FB4" w:rsidP="00157FB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57FB4" w:rsidRPr="00384EE9" w14:paraId="4993E23E" w14:textId="77777777" w:rsidTr="003C6289">
        <w:tc>
          <w:tcPr>
            <w:tcW w:w="2605" w:type="dxa"/>
          </w:tcPr>
          <w:p w14:paraId="733CCB32" w14:textId="77777777" w:rsidR="00157FB4" w:rsidRPr="00384EE9" w:rsidRDefault="00157FB4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E4C20D1" w14:textId="77777777" w:rsidR="00157FB4" w:rsidRPr="00384EE9" w:rsidRDefault="00157FB4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57FB4" w14:paraId="2B81BD27" w14:textId="77777777" w:rsidTr="003C6289">
        <w:tc>
          <w:tcPr>
            <w:tcW w:w="2605" w:type="dxa"/>
          </w:tcPr>
          <w:p w14:paraId="495B4927" w14:textId="09FCC435" w:rsidR="00157FB4" w:rsidRDefault="00E00E6A" w:rsidP="003C6289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4E1234D5" w14:textId="1513B896" w:rsidR="00157FB4" w:rsidRDefault="00E00E6A" w:rsidP="003C6289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710EAE18" w14:textId="77777777" w:rsidTr="003C6289">
        <w:tc>
          <w:tcPr>
            <w:tcW w:w="2605" w:type="dxa"/>
          </w:tcPr>
          <w:p w14:paraId="62474489" w14:textId="77777777" w:rsidR="00E00E6A" w:rsidRDefault="00E00E6A" w:rsidP="003C6289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31D2B30" w14:textId="77777777" w:rsidR="00E00E6A" w:rsidRDefault="00E00E6A" w:rsidP="003C6289">
            <w:pPr>
              <w:rPr>
                <w:lang w:val="en-GB"/>
              </w:rPr>
            </w:pPr>
          </w:p>
        </w:tc>
      </w:tr>
    </w:tbl>
    <w:p w14:paraId="2B42389E" w14:textId="77777777" w:rsidR="00157FB4" w:rsidRDefault="00157FB4" w:rsidP="00157FB4"/>
    <w:p w14:paraId="2DF04122" w14:textId="2496E44B" w:rsidR="002A316C" w:rsidRDefault="002A316C" w:rsidP="002A316C">
      <w:pPr>
        <w:pStyle w:val="Heading3"/>
      </w:pPr>
      <w:r>
        <w:lastRenderedPageBreak/>
        <w:t>NR</w:t>
      </w:r>
    </w:p>
    <w:p w14:paraId="422746C0" w14:textId="17A1DAAC" w:rsidR="007549A0" w:rsidRDefault="00654F5F" w:rsidP="007549A0">
      <w:pPr>
        <w:pStyle w:val="Heading4"/>
      </w:pPr>
      <w:r w:rsidRPr="00654F5F">
        <w:t>R1-2102285</w:t>
      </w:r>
      <w:r w:rsidRPr="00654F5F">
        <w:tab/>
        <w:t>LS Reply to RAN1 on CBRA based Beam Failure Recovery</w:t>
      </w:r>
      <w:r w:rsidRPr="00654F5F">
        <w:tab/>
        <w:t>RAN2, Apple</w:t>
      </w:r>
    </w:p>
    <w:p w14:paraId="77D21BAC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p w14:paraId="522130B0" w14:textId="1B65848E" w:rsidR="007549A0" w:rsidRPr="00736B79" w:rsidRDefault="00654F5F" w:rsidP="001F2B08">
      <w:pPr>
        <w:pStyle w:val="ListParagraph"/>
        <w:numPr>
          <w:ilvl w:val="0"/>
          <w:numId w:val="20"/>
        </w:numPr>
      </w:pPr>
      <w:r w:rsidRPr="00736B79">
        <w:t>None</w:t>
      </w:r>
    </w:p>
    <w:p w14:paraId="209AEB3E" w14:textId="77777777" w:rsidR="00654F5F" w:rsidRPr="00B96F76" w:rsidRDefault="00654F5F" w:rsidP="00654F5F">
      <w:pPr>
        <w:pStyle w:val="ListParagraph"/>
      </w:pPr>
    </w:p>
    <w:p w14:paraId="5E55B7A3" w14:textId="77777777" w:rsidR="007549A0" w:rsidRDefault="007549A0" w:rsidP="007549A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972D10B" w14:textId="39E064BB" w:rsidR="007549A0" w:rsidRPr="00AD3651" w:rsidRDefault="007549A0" w:rsidP="001F2B08">
      <w:pPr>
        <w:pStyle w:val="ListParagraph"/>
        <w:numPr>
          <w:ilvl w:val="0"/>
          <w:numId w:val="20"/>
        </w:numPr>
      </w:pPr>
      <w:r w:rsidRPr="00AD3651">
        <w:t xml:space="preserve">Noted. </w:t>
      </w:r>
      <w:r w:rsidR="00654F5F" w:rsidRPr="00AD3651">
        <w:t>No subsequent email discussion</w:t>
      </w:r>
    </w:p>
    <w:p w14:paraId="64CA4AE4" w14:textId="77777777" w:rsidR="007549A0" w:rsidRDefault="007549A0" w:rsidP="007549A0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59809FED" w14:textId="77777777" w:rsidTr="00B14DC2">
        <w:tc>
          <w:tcPr>
            <w:tcW w:w="2605" w:type="dxa"/>
          </w:tcPr>
          <w:p w14:paraId="3FA7FA0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A2E9E6E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437B832D" w14:textId="77777777" w:rsidTr="00B14DC2">
        <w:tc>
          <w:tcPr>
            <w:tcW w:w="2605" w:type="dxa"/>
          </w:tcPr>
          <w:p w14:paraId="36842941" w14:textId="7FE9612A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72F7A82" w14:textId="3741786D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5C96DBA3" w14:textId="77777777" w:rsidTr="00B14DC2">
        <w:tc>
          <w:tcPr>
            <w:tcW w:w="2605" w:type="dxa"/>
          </w:tcPr>
          <w:p w14:paraId="4ACE7467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D547845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746426CB" w14:textId="5D516C28" w:rsidR="007549A0" w:rsidRDefault="007549A0" w:rsidP="007549A0">
      <w:pPr>
        <w:rPr>
          <w:lang w:val="en-GB"/>
        </w:rPr>
      </w:pPr>
    </w:p>
    <w:p w14:paraId="32BBB18A" w14:textId="43F9B8BE" w:rsidR="004574A3" w:rsidRDefault="00C46968" w:rsidP="004574A3">
      <w:pPr>
        <w:pStyle w:val="Heading4"/>
      </w:pPr>
      <w:r w:rsidRPr="00C46968">
        <w:t>R1-2102286</w:t>
      </w:r>
      <w:r w:rsidRPr="00C46968">
        <w:tab/>
        <w:t>LS on uplink timing alignment for small data transmissions</w:t>
      </w:r>
      <w:r w:rsidRPr="00C46968">
        <w:tab/>
        <w:t>RAN2, Lenovo</w:t>
      </w:r>
    </w:p>
    <w:p w14:paraId="6596BFEA" w14:textId="77777777" w:rsidR="004574A3" w:rsidRDefault="004574A3" w:rsidP="004574A3">
      <w:pPr>
        <w:rPr>
          <w:lang w:val="en-GB"/>
        </w:rPr>
      </w:pPr>
      <w:r>
        <w:rPr>
          <w:lang w:val="en-GB"/>
        </w:rPr>
        <w:t>Related contributions:</w:t>
      </w:r>
    </w:p>
    <w:p w14:paraId="4EB3464B" w14:textId="77777777" w:rsidR="00201BD8" w:rsidRDefault="00201BD8" w:rsidP="001F2B08">
      <w:pPr>
        <w:pStyle w:val="ListParagraph"/>
        <w:numPr>
          <w:ilvl w:val="0"/>
          <w:numId w:val="20"/>
        </w:numPr>
        <w:rPr>
          <w:lang w:eastAsia="x-none"/>
        </w:rPr>
      </w:pPr>
      <w:r>
        <w:rPr>
          <w:lang w:eastAsia="x-none"/>
        </w:rPr>
        <w:t>R1-2102930</w:t>
      </w:r>
      <w:r>
        <w:rPr>
          <w:lang w:eastAsia="x-none"/>
        </w:rPr>
        <w:tab/>
        <w:t>Draft Reply LS on uplink timing alignment for small data transmissions</w:t>
      </w:r>
      <w:r>
        <w:rPr>
          <w:lang w:eastAsia="x-none"/>
        </w:rPr>
        <w:tab/>
        <w:t>vivo</w:t>
      </w:r>
    </w:p>
    <w:p w14:paraId="30648AD1" w14:textId="77777777" w:rsidR="004574A3" w:rsidRPr="00B96F76" w:rsidRDefault="004574A3" w:rsidP="004574A3"/>
    <w:p w14:paraId="1C2E393D" w14:textId="77777777" w:rsidR="004574A3" w:rsidRDefault="004574A3" w:rsidP="004574A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4568D50" w14:textId="6EC58ED8" w:rsidR="004574A3" w:rsidRDefault="004574A3" w:rsidP="004574A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may be necessary – email discussion/approval till </w:t>
      </w:r>
      <w:r w:rsidR="00533CFD">
        <w:rPr>
          <w:lang w:val="en-GB"/>
        </w:rPr>
        <w:t>4/15</w:t>
      </w:r>
      <w:r w:rsidR="00F26E11">
        <w:rPr>
          <w:lang w:val="en-GB"/>
        </w:rPr>
        <w:t xml:space="preserve"> (name TBD, Lenovo)</w:t>
      </w:r>
    </w:p>
    <w:p w14:paraId="7777F9B8" w14:textId="77777777" w:rsidR="004574A3" w:rsidRDefault="004574A3" w:rsidP="004574A3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574A3" w:rsidRPr="00384EE9" w14:paraId="172006D6" w14:textId="77777777" w:rsidTr="00B14DC2">
        <w:tc>
          <w:tcPr>
            <w:tcW w:w="2605" w:type="dxa"/>
          </w:tcPr>
          <w:p w14:paraId="50B408DF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5C524C3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574A3" w14:paraId="77BEC6D2" w14:textId="77777777" w:rsidTr="00B14DC2">
        <w:tc>
          <w:tcPr>
            <w:tcW w:w="2605" w:type="dxa"/>
          </w:tcPr>
          <w:p w14:paraId="42B309D9" w14:textId="00AF61A4" w:rsidR="004574A3" w:rsidRDefault="00E00E6A" w:rsidP="00B14DC2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698D95F5" w14:textId="4FB82DB5" w:rsidR="004574A3" w:rsidRDefault="00E00E6A" w:rsidP="00B14DC2">
            <w:pPr>
              <w:rPr>
                <w:lang w:val="en-GB"/>
              </w:rPr>
            </w:pPr>
            <w:r>
              <w:rPr>
                <w:lang w:val="en-GB"/>
              </w:rPr>
              <w:t>OK with the initial assessment. Could be taken in AI5.2 as well, as the timing alignment could be discussed with the rest of the SDT discussion.</w:t>
            </w:r>
          </w:p>
        </w:tc>
      </w:tr>
      <w:tr w:rsidR="00E00E6A" w14:paraId="5C0CC712" w14:textId="77777777" w:rsidTr="00B14DC2">
        <w:tc>
          <w:tcPr>
            <w:tcW w:w="2605" w:type="dxa"/>
          </w:tcPr>
          <w:p w14:paraId="2D143961" w14:textId="77777777" w:rsidR="00E00E6A" w:rsidRDefault="00E00E6A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BEA069E" w14:textId="77777777" w:rsidR="00E00E6A" w:rsidRDefault="00E00E6A" w:rsidP="00B14DC2">
            <w:pPr>
              <w:rPr>
                <w:lang w:val="en-GB"/>
              </w:rPr>
            </w:pPr>
          </w:p>
        </w:tc>
      </w:tr>
    </w:tbl>
    <w:p w14:paraId="6CDE58ED" w14:textId="77777777" w:rsidR="004574A3" w:rsidRDefault="004574A3" w:rsidP="004574A3">
      <w:pPr>
        <w:rPr>
          <w:lang w:val="en-GB"/>
        </w:rPr>
      </w:pPr>
    </w:p>
    <w:p w14:paraId="0425DC96" w14:textId="0898118A" w:rsidR="007549A0" w:rsidRDefault="00736B79" w:rsidP="007549A0">
      <w:pPr>
        <w:pStyle w:val="Heading4"/>
      </w:pPr>
      <w:r w:rsidRPr="00736B79">
        <w:t>R1-2102287</w:t>
      </w:r>
      <w:r w:rsidRPr="00736B79">
        <w:tab/>
        <w:t>Reply LS on PUSCH skipping with UCI in Rel-16</w:t>
      </w:r>
      <w:r w:rsidRPr="00736B79">
        <w:tab/>
        <w:t>RAN2, vivo</w:t>
      </w:r>
    </w:p>
    <w:p w14:paraId="3B8C18EB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p w14:paraId="2948EDEB" w14:textId="5A9558DF" w:rsidR="007A0B6D" w:rsidRDefault="00736B79" w:rsidP="001F2B08">
      <w:pPr>
        <w:pStyle w:val="ListParagraph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None</w:t>
      </w:r>
    </w:p>
    <w:p w14:paraId="119661D4" w14:textId="77777777" w:rsidR="007549A0" w:rsidRPr="00ED5F67" w:rsidRDefault="007549A0" w:rsidP="007549A0">
      <w:pPr>
        <w:rPr>
          <w:highlight w:val="yellow"/>
        </w:rPr>
      </w:pPr>
    </w:p>
    <w:p w14:paraId="5FCE164F" w14:textId="77777777" w:rsidR="00736B79" w:rsidRDefault="00736B79" w:rsidP="00736B7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03AC7F1" w14:textId="77777777" w:rsidR="00736B79" w:rsidRPr="00AD3651" w:rsidRDefault="00736B79" w:rsidP="001F2B08">
      <w:pPr>
        <w:pStyle w:val="ListParagraph"/>
        <w:numPr>
          <w:ilvl w:val="0"/>
          <w:numId w:val="20"/>
        </w:numPr>
      </w:pPr>
      <w:r w:rsidRPr="00AD3651">
        <w:t>Noted. No subsequent email discussion</w:t>
      </w:r>
    </w:p>
    <w:p w14:paraId="54317B78" w14:textId="77777777" w:rsidR="007549A0" w:rsidRDefault="007549A0" w:rsidP="007549A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1104D944" w14:textId="77777777" w:rsidTr="00B14DC2">
        <w:tc>
          <w:tcPr>
            <w:tcW w:w="2605" w:type="dxa"/>
          </w:tcPr>
          <w:p w14:paraId="095A89C2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71637ED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4638A220" w14:textId="77777777" w:rsidTr="00B14DC2">
        <w:tc>
          <w:tcPr>
            <w:tcW w:w="2605" w:type="dxa"/>
          </w:tcPr>
          <w:p w14:paraId="020FC82B" w14:textId="11FA2DD5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327ED185" w14:textId="45BCFD40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028E27C5" w14:textId="77777777" w:rsidTr="00B14DC2">
        <w:tc>
          <w:tcPr>
            <w:tcW w:w="2605" w:type="dxa"/>
          </w:tcPr>
          <w:p w14:paraId="73F93B1A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B5D3A30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05B0890F" w14:textId="607105EF" w:rsidR="007549A0" w:rsidRDefault="007549A0" w:rsidP="007549A0"/>
    <w:p w14:paraId="19EB3585" w14:textId="5FC45B4E" w:rsidR="00B7152E" w:rsidRDefault="00FF2994" w:rsidP="00B7152E">
      <w:pPr>
        <w:pStyle w:val="Heading4"/>
      </w:pPr>
      <w:r w:rsidRPr="00FF2994">
        <w:t>R1-2102303</w:t>
      </w:r>
      <w:r w:rsidRPr="00FF2994">
        <w:tab/>
        <w:t>Further Reply LS on power control for NR-DC</w:t>
      </w:r>
      <w:r w:rsidRPr="00FF2994">
        <w:tab/>
        <w:t>RAN4, vivo</w:t>
      </w:r>
    </w:p>
    <w:p w14:paraId="6F70DF31" w14:textId="77777777" w:rsidR="00B7152E" w:rsidRDefault="00B7152E" w:rsidP="00B7152E">
      <w:pPr>
        <w:rPr>
          <w:lang w:val="en-GB"/>
        </w:rPr>
      </w:pPr>
      <w:r>
        <w:rPr>
          <w:lang w:val="en-GB"/>
        </w:rPr>
        <w:t>Related contributions:</w:t>
      </w:r>
    </w:p>
    <w:p w14:paraId="1228387E" w14:textId="77777777" w:rsidR="00FD1B55" w:rsidRDefault="00D755BD" w:rsidP="00FD1B55">
      <w:pPr>
        <w:pStyle w:val="ListParagraph"/>
        <w:numPr>
          <w:ilvl w:val="0"/>
          <w:numId w:val="20"/>
        </w:numPr>
        <w:rPr>
          <w:lang w:eastAsia="x-none"/>
        </w:rPr>
      </w:pPr>
      <w:hyperlink r:id="rId15" w:history="1">
        <w:r w:rsidR="00FD1B55">
          <w:rPr>
            <w:rStyle w:val="Hyperlink"/>
            <w:lang w:eastAsia="x-none"/>
          </w:rPr>
          <w:t>R1-2102485</w:t>
        </w:r>
      </w:hyperlink>
      <w:r w:rsidR="00FD1B55">
        <w:rPr>
          <w:lang w:eastAsia="x-none"/>
        </w:rPr>
        <w:tab/>
        <w:t>[DRAFT] Reply LS on power control for NR-DC</w:t>
      </w:r>
      <w:r w:rsidR="00FD1B55">
        <w:rPr>
          <w:lang w:eastAsia="x-none"/>
        </w:rPr>
        <w:tab/>
        <w:t>ZTE</w:t>
      </w:r>
    </w:p>
    <w:p w14:paraId="2C0BE1DD" w14:textId="77777777" w:rsidR="00FD1B55" w:rsidRDefault="00D755BD" w:rsidP="00FD1B55">
      <w:pPr>
        <w:pStyle w:val="ListParagraph"/>
        <w:numPr>
          <w:ilvl w:val="0"/>
          <w:numId w:val="20"/>
        </w:numPr>
        <w:rPr>
          <w:lang w:eastAsia="x-none"/>
        </w:rPr>
      </w:pPr>
      <w:hyperlink r:id="rId16" w:history="1">
        <w:r w:rsidR="00FD1B55">
          <w:rPr>
            <w:rStyle w:val="Hyperlink"/>
            <w:lang w:eastAsia="x-none"/>
          </w:rPr>
          <w:t>R1-2102929</w:t>
        </w:r>
      </w:hyperlink>
      <w:r w:rsidR="00FD1B55">
        <w:rPr>
          <w:lang w:eastAsia="x-none"/>
        </w:rPr>
        <w:tab/>
        <w:t>Draft Reply LS on power control for NR-DC</w:t>
      </w:r>
      <w:r w:rsidR="00FD1B55">
        <w:rPr>
          <w:lang w:eastAsia="x-none"/>
        </w:rPr>
        <w:tab/>
        <w:t>vivo</w:t>
      </w:r>
    </w:p>
    <w:p w14:paraId="5EE49594" w14:textId="77777777" w:rsidR="00FD1B55" w:rsidRDefault="00D755BD" w:rsidP="00FD1B55">
      <w:pPr>
        <w:pStyle w:val="ListParagraph"/>
        <w:numPr>
          <w:ilvl w:val="0"/>
          <w:numId w:val="20"/>
        </w:numPr>
        <w:rPr>
          <w:lang w:eastAsia="x-none"/>
        </w:rPr>
      </w:pPr>
      <w:hyperlink r:id="rId17" w:history="1">
        <w:r w:rsidR="00FD1B55">
          <w:rPr>
            <w:rStyle w:val="Hyperlink"/>
            <w:lang w:eastAsia="x-none"/>
          </w:rPr>
          <w:t>R1-2103757</w:t>
        </w:r>
      </w:hyperlink>
      <w:r w:rsidR="00FD1B55">
        <w:rPr>
          <w:lang w:eastAsia="x-none"/>
        </w:rPr>
        <w:tab/>
        <w:t>UL power control for NR-NR dual connectivity</w:t>
      </w:r>
      <w:r w:rsidR="00FD1B55">
        <w:rPr>
          <w:lang w:eastAsia="x-none"/>
        </w:rPr>
        <w:tab/>
        <w:t>Huawei, HiSilicon</w:t>
      </w:r>
    </w:p>
    <w:p w14:paraId="3A8B8690" w14:textId="77777777" w:rsidR="00B7152E" w:rsidRDefault="00B7152E" w:rsidP="00B7152E">
      <w:pPr>
        <w:rPr>
          <w:lang w:eastAsia="x-none"/>
        </w:rPr>
      </w:pPr>
    </w:p>
    <w:p w14:paraId="15B6181C" w14:textId="77777777" w:rsidR="00B7152E" w:rsidRDefault="00B7152E" w:rsidP="00B7152E">
      <w:pPr>
        <w:pStyle w:val="ListParagraph"/>
        <w:rPr>
          <w:lang w:eastAsia="x-none"/>
        </w:rPr>
      </w:pPr>
    </w:p>
    <w:p w14:paraId="05C79CD4" w14:textId="77777777" w:rsidR="00B7152E" w:rsidRDefault="00B7152E" w:rsidP="00B7152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D81C66" w14:textId="14E8C6EF" w:rsidR="00B7152E" w:rsidRDefault="00B7152E" w:rsidP="00B7152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may be necessary – email discussion/approval till </w:t>
      </w:r>
      <w:r w:rsidR="00FD1B55">
        <w:rPr>
          <w:lang w:val="en-GB"/>
        </w:rPr>
        <w:t xml:space="preserve">4/16. To be handled under </w:t>
      </w:r>
      <w:r w:rsidR="004749E1">
        <w:rPr>
          <w:lang w:val="en-GB"/>
        </w:rPr>
        <w:t>7.2.10 (name TBD, vivo)</w:t>
      </w:r>
    </w:p>
    <w:p w14:paraId="5EC65569" w14:textId="77777777" w:rsidR="00B7152E" w:rsidRDefault="00B7152E" w:rsidP="00B7152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7152E" w:rsidRPr="00384EE9" w14:paraId="7F5DEFB6" w14:textId="77777777" w:rsidTr="003C6289">
        <w:tc>
          <w:tcPr>
            <w:tcW w:w="2605" w:type="dxa"/>
          </w:tcPr>
          <w:p w14:paraId="79C78D9C" w14:textId="77777777" w:rsidR="00B7152E" w:rsidRPr="00384EE9" w:rsidRDefault="00B7152E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7908C29" w14:textId="77777777" w:rsidR="00B7152E" w:rsidRPr="00384EE9" w:rsidRDefault="00B7152E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489A63CF" w14:textId="77777777" w:rsidTr="003C6289">
        <w:tc>
          <w:tcPr>
            <w:tcW w:w="2605" w:type="dxa"/>
          </w:tcPr>
          <w:p w14:paraId="51C20BD5" w14:textId="103579E9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C4CC7D1" w14:textId="74D490BC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assessment, several contributions submitted on the topic to AI 7.2.10</w:t>
            </w:r>
          </w:p>
        </w:tc>
      </w:tr>
      <w:tr w:rsidR="00E00E6A" w14:paraId="18AEBCE1" w14:textId="77777777" w:rsidTr="003C6289">
        <w:tc>
          <w:tcPr>
            <w:tcW w:w="2605" w:type="dxa"/>
          </w:tcPr>
          <w:p w14:paraId="02FDE227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0D9A57E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65F3CF98" w14:textId="77777777" w:rsidR="00B7152E" w:rsidRDefault="00B7152E" w:rsidP="00B7152E"/>
    <w:p w14:paraId="282F72A5" w14:textId="6BB90F04" w:rsidR="00996040" w:rsidRDefault="001F19DD" w:rsidP="00996040">
      <w:pPr>
        <w:pStyle w:val="Heading4"/>
      </w:pPr>
      <w:r w:rsidRPr="001F19DD">
        <w:t>R1-2102288</w:t>
      </w:r>
      <w:r w:rsidRPr="001F19DD">
        <w:tab/>
        <w:t>Reply LS on AN-PDB and PER targets for satellite access</w:t>
      </w:r>
      <w:r w:rsidRPr="001F19DD">
        <w:tab/>
        <w:t>RAN2, Qualcomm</w:t>
      </w:r>
    </w:p>
    <w:p w14:paraId="3F4DE714" w14:textId="77777777" w:rsidR="00996040" w:rsidRDefault="00996040" w:rsidP="00996040">
      <w:pPr>
        <w:rPr>
          <w:lang w:val="en-GB"/>
        </w:rPr>
      </w:pPr>
      <w:r>
        <w:rPr>
          <w:lang w:val="en-GB"/>
        </w:rPr>
        <w:t>Related contributions:</w:t>
      </w:r>
    </w:p>
    <w:p w14:paraId="603A402B" w14:textId="77777777" w:rsidR="001F19DD" w:rsidRDefault="001F19DD" w:rsidP="001F2B08">
      <w:pPr>
        <w:pStyle w:val="ListParagraph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None</w:t>
      </w:r>
    </w:p>
    <w:p w14:paraId="35BCAC5B" w14:textId="77777777" w:rsidR="001F19DD" w:rsidRPr="00ED5F67" w:rsidRDefault="001F19DD" w:rsidP="001F19DD">
      <w:pPr>
        <w:rPr>
          <w:highlight w:val="yellow"/>
        </w:rPr>
      </w:pPr>
    </w:p>
    <w:p w14:paraId="222CE6C4" w14:textId="77777777" w:rsidR="001F19DD" w:rsidRDefault="001F19DD" w:rsidP="001F19DD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F9DC086" w14:textId="77777777" w:rsidR="001F19DD" w:rsidRPr="00AD3651" w:rsidRDefault="001F19DD" w:rsidP="001F2B08">
      <w:pPr>
        <w:pStyle w:val="ListParagraph"/>
        <w:numPr>
          <w:ilvl w:val="0"/>
          <w:numId w:val="20"/>
        </w:numPr>
      </w:pPr>
      <w:r w:rsidRPr="00AD3651">
        <w:t>Noted. No subsequent email discussion</w:t>
      </w:r>
    </w:p>
    <w:p w14:paraId="53D59682" w14:textId="77777777" w:rsidR="00996040" w:rsidRDefault="00996040" w:rsidP="0099604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96040" w:rsidRPr="00384EE9" w14:paraId="28CC2277" w14:textId="77777777" w:rsidTr="00B14DC2">
        <w:tc>
          <w:tcPr>
            <w:tcW w:w="2605" w:type="dxa"/>
          </w:tcPr>
          <w:p w14:paraId="43FBE1FA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1190B1D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4A8ADA20" w14:textId="77777777" w:rsidTr="00B14DC2">
        <w:tc>
          <w:tcPr>
            <w:tcW w:w="2605" w:type="dxa"/>
          </w:tcPr>
          <w:p w14:paraId="3A52FB49" w14:textId="6C647573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C7EE102" w14:textId="64FA9CC2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14BBB2FA" w14:textId="77777777" w:rsidTr="00B14DC2">
        <w:tc>
          <w:tcPr>
            <w:tcW w:w="2605" w:type="dxa"/>
          </w:tcPr>
          <w:p w14:paraId="1DAFB735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9142426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518A6C9B" w14:textId="793890BB" w:rsidR="00E3523C" w:rsidRDefault="009151E2" w:rsidP="00E3523C">
      <w:pPr>
        <w:pStyle w:val="Heading4"/>
      </w:pPr>
      <w:r w:rsidRPr="009151E2">
        <w:lastRenderedPageBreak/>
        <w:t>R1-2102293</w:t>
      </w:r>
      <w:r w:rsidRPr="009151E2">
        <w:tab/>
        <w:t xml:space="preserve">LS on </w:t>
      </w:r>
      <w:proofErr w:type="spellStart"/>
      <w:r w:rsidRPr="009151E2">
        <w:t>gNB</w:t>
      </w:r>
      <w:proofErr w:type="spellEnd"/>
      <w:r w:rsidRPr="009151E2">
        <w:t>-based propagation delay compensation</w:t>
      </w:r>
      <w:r w:rsidRPr="009151E2">
        <w:tab/>
        <w:t xml:space="preserve">RAN3, Nokia </w:t>
      </w:r>
    </w:p>
    <w:p w14:paraId="46755398" w14:textId="77777777" w:rsidR="00E3523C" w:rsidRDefault="00E3523C" w:rsidP="00E3523C">
      <w:pPr>
        <w:rPr>
          <w:lang w:val="en-GB"/>
        </w:rPr>
      </w:pPr>
      <w:r>
        <w:rPr>
          <w:lang w:val="en-GB"/>
        </w:rPr>
        <w:t>Related contributions:</w:t>
      </w:r>
    </w:p>
    <w:p w14:paraId="5EB64664" w14:textId="7CCE83B6" w:rsidR="00980AEF" w:rsidRDefault="009151E2" w:rsidP="001F2B08">
      <w:pPr>
        <w:pStyle w:val="ListParagraph"/>
        <w:numPr>
          <w:ilvl w:val="0"/>
          <w:numId w:val="11"/>
        </w:numPr>
        <w:rPr>
          <w:lang w:eastAsia="x-none"/>
        </w:rPr>
      </w:pPr>
      <w:r>
        <w:t>None</w:t>
      </w:r>
    </w:p>
    <w:p w14:paraId="5AA4DF23" w14:textId="77777777" w:rsidR="00980AEF" w:rsidRDefault="00980AEF" w:rsidP="00E3523C">
      <w:pPr>
        <w:rPr>
          <w:highlight w:val="yellow"/>
          <w:lang w:val="en-GB"/>
        </w:rPr>
      </w:pPr>
    </w:p>
    <w:p w14:paraId="0AE26155" w14:textId="75370417" w:rsidR="00E3523C" w:rsidRDefault="00E3523C" w:rsidP="00E352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9BCAAE2" w14:textId="066AFD55" w:rsidR="00E3523C" w:rsidRDefault="00E3523C" w:rsidP="00E3523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9151E2">
        <w:rPr>
          <w:lang w:val="en-GB"/>
        </w:rPr>
        <w:t xml:space="preserve">. No subsequent email discussion. </w:t>
      </w:r>
      <w:r w:rsidR="00F97C69">
        <w:rPr>
          <w:lang w:val="en-GB"/>
        </w:rPr>
        <w:t>Subsequent actions can be taken as part of the normative work (</w:t>
      </w:r>
      <w:proofErr w:type="spellStart"/>
      <w:r w:rsidR="00F97C69">
        <w:rPr>
          <w:lang w:val="en-GB"/>
        </w:rPr>
        <w:t>particulary</w:t>
      </w:r>
      <w:proofErr w:type="spellEnd"/>
      <w:r w:rsidR="00F97C69">
        <w:rPr>
          <w:lang w:val="en-GB"/>
        </w:rPr>
        <w:t xml:space="preserve"> under </w:t>
      </w:r>
      <w:r w:rsidR="00400F2F">
        <w:rPr>
          <w:lang w:val="en-GB"/>
        </w:rPr>
        <w:t>8.3.4)</w:t>
      </w:r>
    </w:p>
    <w:p w14:paraId="45F47200" w14:textId="77777777" w:rsidR="00E3523C" w:rsidRDefault="00E3523C" w:rsidP="00E3523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3523C" w:rsidRPr="00384EE9" w14:paraId="2341AFD1" w14:textId="77777777" w:rsidTr="00B14DC2">
        <w:tc>
          <w:tcPr>
            <w:tcW w:w="2605" w:type="dxa"/>
          </w:tcPr>
          <w:p w14:paraId="4DC631EE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7765FB0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13643069" w14:textId="77777777" w:rsidTr="00B14DC2">
        <w:tc>
          <w:tcPr>
            <w:tcW w:w="2605" w:type="dxa"/>
          </w:tcPr>
          <w:p w14:paraId="2A02A657" w14:textId="3D2231FD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42B42109" w14:textId="63E49A30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7717E4F7" w14:textId="77777777" w:rsidTr="00B14DC2">
        <w:tc>
          <w:tcPr>
            <w:tcW w:w="2605" w:type="dxa"/>
          </w:tcPr>
          <w:p w14:paraId="488988E6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F55BBF1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05A1F355" w14:textId="5BA97B4D" w:rsidR="00E3523C" w:rsidRDefault="00E3523C" w:rsidP="00E3523C"/>
    <w:p w14:paraId="72A8388C" w14:textId="28D310AE" w:rsidR="00246976" w:rsidRDefault="007079A2" w:rsidP="00246976">
      <w:pPr>
        <w:pStyle w:val="Heading4"/>
      </w:pPr>
      <w:r w:rsidRPr="007079A2">
        <w:t>R1-2102294</w:t>
      </w:r>
      <w:r w:rsidRPr="007079A2">
        <w:tab/>
        <w:t>LS on Granularity of the H/S/NA Slot Configurations for the IAB-DU</w:t>
      </w:r>
      <w:r w:rsidRPr="007079A2">
        <w:tab/>
        <w:t>RAN3, Ericsson</w:t>
      </w:r>
    </w:p>
    <w:p w14:paraId="3A8E34B7" w14:textId="77777777" w:rsidR="00246976" w:rsidRDefault="00246976" w:rsidP="00246976">
      <w:pPr>
        <w:rPr>
          <w:lang w:val="en-GB"/>
        </w:rPr>
      </w:pPr>
      <w:r>
        <w:rPr>
          <w:lang w:val="en-GB"/>
        </w:rPr>
        <w:t>Related contributions:</w:t>
      </w:r>
    </w:p>
    <w:p w14:paraId="02212E6B" w14:textId="77777777" w:rsidR="00731CDB" w:rsidRDefault="00D755BD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18" w:history="1">
        <w:r w:rsidR="00731CDB">
          <w:rPr>
            <w:rStyle w:val="Hyperlink"/>
            <w:lang w:eastAsia="x-none"/>
          </w:rPr>
          <w:t>R1-2102927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vivo</w:t>
      </w:r>
    </w:p>
    <w:p w14:paraId="4DFE690E" w14:textId="77777777" w:rsidR="00731CDB" w:rsidRDefault="00D755BD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19" w:history="1">
        <w:r w:rsidR="00731CDB">
          <w:rPr>
            <w:rStyle w:val="Hyperlink"/>
            <w:lang w:eastAsia="x-none"/>
          </w:rPr>
          <w:t>R1-2103136</w:t>
        </w:r>
      </w:hyperlink>
      <w:r w:rsidR="00731CDB">
        <w:rPr>
          <w:lang w:eastAsia="x-none"/>
        </w:rPr>
        <w:tab/>
        <w:t>Reply to RAN3 LS on Granularity of the H/S/NA Slot Configurations for the IAB-DU</w:t>
      </w:r>
      <w:r w:rsidR="00731CDB">
        <w:rPr>
          <w:lang w:eastAsia="x-none"/>
        </w:rPr>
        <w:tab/>
        <w:t>Qualcomm Incorporated</w:t>
      </w:r>
    </w:p>
    <w:p w14:paraId="3411220B" w14:textId="77777777" w:rsidR="00731CDB" w:rsidRDefault="00D755BD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20" w:history="1">
        <w:r w:rsidR="00731CDB">
          <w:rPr>
            <w:rStyle w:val="Hyperlink"/>
            <w:lang w:eastAsia="x-none"/>
          </w:rPr>
          <w:t>R1-2103210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Samsung</w:t>
      </w:r>
    </w:p>
    <w:p w14:paraId="1053D651" w14:textId="77777777" w:rsidR="00731CDB" w:rsidRDefault="00731CDB" w:rsidP="001F2B08">
      <w:pPr>
        <w:pStyle w:val="ListParagraph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t>R1-2103769</w:t>
      </w:r>
      <w:r>
        <w:rPr>
          <w:lang w:eastAsia="x-none"/>
        </w:rPr>
        <w:tab/>
        <w:t>About reply LS on Granularity of the HSNA Slot Configurations for the IAB-DU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7B519E7D" w14:textId="77777777" w:rsidR="00731CDB" w:rsidRDefault="00731CDB" w:rsidP="001F2B08">
      <w:pPr>
        <w:pStyle w:val="ListParagraph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t xml:space="preserve">Revision of </w:t>
      </w:r>
      <w:hyperlink r:id="rId21" w:history="1">
        <w:r>
          <w:rPr>
            <w:rStyle w:val="Hyperlink"/>
            <w:lang w:eastAsia="x-none"/>
          </w:rPr>
          <w:t>R1-2103284</w:t>
        </w:r>
      </w:hyperlink>
    </w:p>
    <w:p w14:paraId="053A230A" w14:textId="77777777" w:rsidR="00731CDB" w:rsidRDefault="00D755BD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22" w:history="1">
        <w:r w:rsidR="00731CDB">
          <w:rPr>
            <w:rStyle w:val="Hyperlink"/>
            <w:lang w:eastAsia="x-none"/>
          </w:rPr>
          <w:t>R1-2103322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ETRI</w:t>
      </w:r>
    </w:p>
    <w:p w14:paraId="225EF367" w14:textId="77777777" w:rsidR="00731CDB" w:rsidRDefault="00D755BD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23" w:history="1">
        <w:r w:rsidR="00731CDB">
          <w:rPr>
            <w:rStyle w:val="Hyperlink"/>
            <w:lang w:eastAsia="x-none"/>
          </w:rPr>
          <w:t>R1-2103628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LG Electronics</w:t>
      </w:r>
    </w:p>
    <w:p w14:paraId="2FAC75CF" w14:textId="77777777" w:rsidR="00731CDB" w:rsidRDefault="00D755BD" w:rsidP="001F2B08">
      <w:pPr>
        <w:pStyle w:val="ListParagraph"/>
        <w:numPr>
          <w:ilvl w:val="0"/>
          <w:numId w:val="11"/>
        </w:numPr>
        <w:rPr>
          <w:lang w:eastAsia="x-none"/>
        </w:rPr>
      </w:pPr>
      <w:hyperlink r:id="rId24" w:history="1">
        <w:r w:rsidR="00731CDB">
          <w:rPr>
            <w:rStyle w:val="Hyperlink"/>
            <w:lang w:eastAsia="x-none"/>
          </w:rPr>
          <w:t>R1-2103753</w:t>
        </w:r>
      </w:hyperlink>
      <w:r w:rsidR="00731CDB">
        <w:rPr>
          <w:lang w:eastAsia="x-none"/>
        </w:rPr>
        <w:tab/>
        <w:t xml:space="preserve">On resource </w:t>
      </w:r>
      <w:proofErr w:type="spellStart"/>
      <w:r w:rsidR="00731CDB">
        <w:rPr>
          <w:lang w:eastAsia="x-none"/>
        </w:rPr>
        <w:t>confguration</w:t>
      </w:r>
      <w:proofErr w:type="spellEnd"/>
      <w:r w:rsidR="00731CDB">
        <w:rPr>
          <w:lang w:eastAsia="x-none"/>
        </w:rPr>
        <w:t xml:space="preserve"> for IAB-DU</w:t>
      </w:r>
      <w:r w:rsidR="00731CDB">
        <w:rPr>
          <w:lang w:eastAsia="x-none"/>
        </w:rPr>
        <w:tab/>
        <w:t>Huawei, HiSilicon</w:t>
      </w:r>
    </w:p>
    <w:p w14:paraId="261B3677" w14:textId="77777777" w:rsidR="00246976" w:rsidRDefault="00246976" w:rsidP="00246976">
      <w:pPr>
        <w:rPr>
          <w:highlight w:val="yellow"/>
          <w:lang w:val="en-GB"/>
        </w:rPr>
      </w:pPr>
    </w:p>
    <w:p w14:paraId="7D054439" w14:textId="77777777" w:rsidR="00246976" w:rsidRDefault="00246976" w:rsidP="0024697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E174C79" w14:textId="4BF8E16F" w:rsidR="00246976" w:rsidRDefault="00246976" w:rsidP="0024697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881747">
        <w:rPr>
          <w:lang w:val="en-GB"/>
        </w:rPr>
        <w:t>reply LS is necessary</w:t>
      </w:r>
      <w:r>
        <w:rPr>
          <w:lang w:val="en-GB"/>
        </w:rPr>
        <w:t xml:space="preserve"> – target </w:t>
      </w:r>
      <w:r w:rsidR="00DC3462">
        <w:rPr>
          <w:lang w:val="en-GB"/>
        </w:rPr>
        <w:t>4/16</w:t>
      </w:r>
      <w:r>
        <w:rPr>
          <w:lang w:val="en-GB"/>
        </w:rPr>
        <w:t xml:space="preserve"> for email discussion/approval. To be handled under </w:t>
      </w:r>
      <w:r w:rsidR="006B5D5C">
        <w:rPr>
          <w:lang w:val="en-GB"/>
        </w:rPr>
        <w:t>8.10 (</w:t>
      </w:r>
      <w:r w:rsidR="00F26E11">
        <w:rPr>
          <w:lang w:val="en-GB"/>
        </w:rPr>
        <w:t>name TBD, Ericsson)</w:t>
      </w:r>
    </w:p>
    <w:p w14:paraId="6EDD8AE8" w14:textId="77777777" w:rsidR="00246976" w:rsidRDefault="00246976" w:rsidP="0024697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46976" w:rsidRPr="00384EE9" w14:paraId="14FC6F74" w14:textId="77777777" w:rsidTr="00B14DC2">
        <w:tc>
          <w:tcPr>
            <w:tcW w:w="2605" w:type="dxa"/>
          </w:tcPr>
          <w:p w14:paraId="4426D506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C73301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53192F57" w14:textId="77777777" w:rsidTr="00B14DC2">
        <w:tc>
          <w:tcPr>
            <w:tcW w:w="2605" w:type="dxa"/>
          </w:tcPr>
          <w:p w14:paraId="334C708F" w14:textId="389EB430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686F95D" w14:textId="3B73598C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4B5B0890" w14:textId="77777777" w:rsidTr="00B14DC2">
        <w:tc>
          <w:tcPr>
            <w:tcW w:w="2605" w:type="dxa"/>
          </w:tcPr>
          <w:p w14:paraId="2B67C793" w14:textId="31A57E89" w:rsidR="00E00E6A" w:rsidRDefault="00390560" w:rsidP="00E00E6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AT&amp;T</w:t>
            </w:r>
          </w:p>
        </w:tc>
        <w:tc>
          <w:tcPr>
            <w:tcW w:w="6390" w:type="dxa"/>
          </w:tcPr>
          <w:p w14:paraId="6387CF49" w14:textId="77777777" w:rsidR="00E00E6A" w:rsidRDefault="00390560" w:rsidP="00E00E6A">
            <w:pPr>
              <w:rPr>
                <w:lang w:eastAsia="x-none"/>
              </w:rPr>
            </w:pPr>
            <w:r>
              <w:rPr>
                <w:lang w:val="en-GB"/>
              </w:rPr>
              <w:t xml:space="preserve">We would like to note that the following contribution under 7.2.3 is related to the LS: </w:t>
            </w:r>
            <w:hyperlink r:id="rId25" w:history="1">
              <w:r>
                <w:rPr>
                  <w:rStyle w:val="Hyperlink"/>
                  <w:lang w:eastAsia="x-none"/>
                </w:rPr>
                <w:t>R1-2103713</w:t>
              </w:r>
            </w:hyperlink>
            <w:r>
              <w:rPr>
                <w:lang w:eastAsia="x-none"/>
              </w:rPr>
              <w:tab/>
              <w:t>H/S/NA configuration per pair of IAB-DU cell and IAB-MT’s serving cell</w:t>
            </w:r>
            <w:r>
              <w:rPr>
                <w:lang w:eastAsia="x-none"/>
              </w:rPr>
              <w:tab/>
              <w:t>Ericsson, AT&amp;T</w:t>
            </w:r>
          </w:p>
          <w:p w14:paraId="47601038" w14:textId="6C21F86E" w:rsidR="00390560" w:rsidRDefault="00390560" w:rsidP="00E00E6A">
            <w:pPr>
              <w:rPr>
                <w:lang w:val="en-GB"/>
              </w:rPr>
            </w:pPr>
            <w:proofErr w:type="gramStart"/>
            <w:r>
              <w:rPr>
                <w:lang w:val="en-GB" w:eastAsia="x-none"/>
              </w:rPr>
              <w:t>So</w:t>
            </w:r>
            <w:proofErr w:type="gramEnd"/>
            <w:r>
              <w:rPr>
                <w:lang w:val="en-GB" w:eastAsia="x-none"/>
              </w:rPr>
              <w:t xml:space="preserve"> we wonder if it is better to handle the topic under Rel-16 maintenance instead of Rel-17 </w:t>
            </w:r>
            <w:proofErr w:type="spellStart"/>
            <w:r>
              <w:rPr>
                <w:lang w:val="en-GB" w:eastAsia="x-none"/>
              </w:rPr>
              <w:t>eIAB</w:t>
            </w:r>
            <w:proofErr w:type="spellEnd"/>
            <w:r>
              <w:rPr>
                <w:lang w:val="en-GB" w:eastAsia="x-none"/>
              </w:rPr>
              <w:t xml:space="preserve"> with a dedicated thread.</w:t>
            </w:r>
          </w:p>
        </w:tc>
      </w:tr>
    </w:tbl>
    <w:p w14:paraId="0839EC2F" w14:textId="234D73D3" w:rsidR="00246976" w:rsidRDefault="00246976" w:rsidP="00246976"/>
    <w:p w14:paraId="4515CA3B" w14:textId="7FB1C28C" w:rsidR="00545997" w:rsidRDefault="005327CE" w:rsidP="00545997">
      <w:pPr>
        <w:pStyle w:val="Heading4"/>
      </w:pPr>
      <w:r w:rsidRPr="005327CE">
        <w:t>R1-2102296</w:t>
      </w:r>
      <w:r w:rsidRPr="005327CE">
        <w:tab/>
        <w:t>LS on Rel-17 Tx switching enhancements</w:t>
      </w:r>
      <w:r w:rsidRPr="005327CE">
        <w:tab/>
        <w:t>RAN4, China Telecom</w:t>
      </w:r>
    </w:p>
    <w:p w14:paraId="6FFC239B" w14:textId="77777777" w:rsidR="00545997" w:rsidRDefault="00545997" w:rsidP="00545997">
      <w:pPr>
        <w:rPr>
          <w:lang w:val="en-GB"/>
        </w:rPr>
      </w:pPr>
      <w:r>
        <w:rPr>
          <w:lang w:val="en-GB"/>
        </w:rPr>
        <w:t>Related contributions:</w:t>
      </w:r>
    </w:p>
    <w:p w14:paraId="042A8901" w14:textId="5F89E4E0" w:rsidR="00545997" w:rsidRDefault="00982998" w:rsidP="001F2B08">
      <w:pPr>
        <w:pStyle w:val="ListParagraph"/>
        <w:numPr>
          <w:ilvl w:val="0"/>
          <w:numId w:val="13"/>
        </w:numPr>
        <w:rPr>
          <w:lang w:eastAsia="x-none"/>
        </w:rPr>
      </w:pPr>
      <w:r>
        <w:rPr>
          <w:lang w:eastAsia="x-none"/>
        </w:rPr>
        <w:t>None</w:t>
      </w:r>
    </w:p>
    <w:p w14:paraId="6ED6982B" w14:textId="77777777" w:rsidR="00545997" w:rsidRDefault="00545997" w:rsidP="00545997">
      <w:pPr>
        <w:rPr>
          <w:highlight w:val="yellow"/>
          <w:lang w:val="en-GB"/>
        </w:rPr>
      </w:pPr>
    </w:p>
    <w:p w14:paraId="39989B4A" w14:textId="77777777" w:rsidR="00545997" w:rsidRDefault="00545997" w:rsidP="005459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E8A2E7D" w14:textId="7D2A552C" w:rsidR="00545997" w:rsidRDefault="00545997" w:rsidP="00545997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982998">
        <w:rPr>
          <w:lang w:val="en-GB"/>
        </w:rPr>
        <w:t>no subsequent email discussion</w:t>
      </w:r>
      <w:r w:rsidR="005327CE">
        <w:rPr>
          <w:lang w:val="en-GB"/>
        </w:rPr>
        <w:t xml:space="preserve">. </w:t>
      </w:r>
      <w:r w:rsidR="00495569">
        <w:rPr>
          <w:lang w:val="en-GB"/>
        </w:rPr>
        <w:t>Any further action can be done by the normative work under 5.</w:t>
      </w:r>
      <w:r w:rsidR="001622F6">
        <w:rPr>
          <w:lang w:val="en-GB"/>
        </w:rPr>
        <w:t>1</w:t>
      </w:r>
    </w:p>
    <w:p w14:paraId="06264BA1" w14:textId="77777777" w:rsidR="00545997" w:rsidRDefault="00545997" w:rsidP="005459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5997" w:rsidRPr="00384EE9" w14:paraId="75F444DC" w14:textId="77777777" w:rsidTr="00B14DC2">
        <w:tc>
          <w:tcPr>
            <w:tcW w:w="2605" w:type="dxa"/>
          </w:tcPr>
          <w:p w14:paraId="06300747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B93F393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50A56C07" w14:textId="77777777" w:rsidTr="00B14DC2">
        <w:tc>
          <w:tcPr>
            <w:tcW w:w="2605" w:type="dxa"/>
          </w:tcPr>
          <w:p w14:paraId="3702B2DE" w14:textId="525C52F1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7D94CDBB" w14:textId="3AE6C942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62EBDFC2" w14:textId="77777777" w:rsidTr="00B14DC2">
        <w:tc>
          <w:tcPr>
            <w:tcW w:w="2605" w:type="dxa"/>
          </w:tcPr>
          <w:p w14:paraId="337E07D8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4FFC316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752E345D" w14:textId="77777777" w:rsidR="00545997" w:rsidRDefault="00545997" w:rsidP="00545997"/>
    <w:p w14:paraId="5D093942" w14:textId="56AD0B69" w:rsidR="006D3E3A" w:rsidRDefault="009D0135" w:rsidP="006D3E3A">
      <w:pPr>
        <w:pStyle w:val="Heading4"/>
      </w:pPr>
      <w:r w:rsidRPr="009D0135">
        <w:t>R1-2102297</w:t>
      </w:r>
      <w:r w:rsidRPr="009D0135">
        <w:tab/>
        <w:t>Reply LS on Beam switching gaps for Multi-TRP UL transmission</w:t>
      </w:r>
      <w:r w:rsidRPr="009D0135">
        <w:tab/>
        <w:t>RAN4, Samsung</w:t>
      </w:r>
    </w:p>
    <w:p w14:paraId="45E68446" w14:textId="77777777" w:rsidR="006D3E3A" w:rsidRDefault="006D3E3A" w:rsidP="006D3E3A">
      <w:pPr>
        <w:rPr>
          <w:lang w:val="en-GB"/>
        </w:rPr>
      </w:pPr>
      <w:r>
        <w:rPr>
          <w:lang w:val="en-GB"/>
        </w:rPr>
        <w:t>Related contributions:</w:t>
      </w:r>
    </w:p>
    <w:p w14:paraId="4AB56C15" w14:textId="0932FFC5" w:rsidR="00831EB0" w:rsidRDefault="001622F6" w:rsidP="001F2B08">
      <w:pPr>
        <w:pStyle w:val="ListParagraph"/>
        <w:numPr>
          <w:ilvl w:val="0"/>
          <w:numId w:val="15"/>
        </w:numPr>
        <w:rPr>
          <w:lang w:eastAsia="x-none"/>
        </w:rPr>
      </w:pPr>
      <w:r>
        <w:t>None</w:t>
      </w:r>
    </w:p>
    <w:p w14:paraId="778E607E" w14:textId="77777777" w:rsidR="006D3E3A" w:rsidRDefault="006D3E3A" w:rsidP="006D3E3A">
      <w:pPr>
        <w:pStyle w:val="ListParagraph"/>
        <w:rPr>
          <w:lang w:eastAsia="x-none"/>
        </w:rPr>
      </w:pPr>
    </w:p>
    <w:p w14:paraId="2C18C0EE" w14:textId="77777777" w:rsidR="006D3E3A" w:rsidRDefault="006D3E3A" w:rsidP="006D3E3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0298190" w14:textId="17F65377" w:rsidR="006D3E3A" w:rsidRPr="001622F6" w:rsidRDefault="001622F6" w:rsidP="001622F6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no subsequent email discussion.</w:t>
      </w:r>
    </w:p>
    <w:p w14:paraId="635C5C88" w14:textId="77777777" w:rsidR="006D3E3A" w:rsidRDefault="006D3E3A" w:rsidP="006D3E3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D3E3A" w:rsidRPr="00384EE9" w14:paraId="23FEDA68" w14:textId="77777777" w:rsidTr="00B14DC2">
        <w:tc>
          <w:tcPr>
            <w:tcW w:w="2605" w:type="dxa"/>
          </w:tcPr>
          <w:p w14:paraId="6956CAD6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1B05021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06F732E5" w14:textId="77777777" w:rsidTr="00B14DC2">
        <w:tc>
          <w:tcPr>
            <w:tcW w:w="2605" w:type="dxa"/>
          </w:tcPr>
          <w:p w14:paraId="030D8826" w14:textId="5AF38D19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392CCE68" w14:textId="4C78DA50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724A0A7F" w14:textId="77777777" w:rsidTr="00B14DC2">
        <w:tc>
          <w:tcPr>
            <w:tcW w:w="2605" w:type="dxa"/>
          </w:tcPr>
          <w:p w14:paraId="02350517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711006C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54682DC4" w14:textId="77777777" w:rsidR="006D3E3A" w:rsidRDefault="006D3E3A" w:rsidP="006D3E3A"/>
    <w:p w14:paraId="0CF98FAB" w14:textId="77777777" w:rsidR="006D3E3A" w:rsidRDefault="006D3E3A" w:rsidP="00246976"/>
    <w:p w14:paraId="3FD06A5E" w14:textId="51C67348" w:rsidR="00D50600" w:rsidRDefault="005B7F3C" w:rsidP="00D50600">
      <w:pPr>
        <w:pStyle w:val="Heading4"/>
      </w:pPr>
      <w:r w:rsidRPr="005B7F3C">
        <w:lastRenderedPageBreak/>
        <w:t>R1-2102298</w:t>
      </w:r>
      <w:r w:rsidRPr="005B7F3C">
        <w:tab/>
        <w:t>Reply LS on PUCCH and PUSCH repetition</w:t>
      </w:r>
      <w:r w:rsidRPr="005B7F3C">
        <w:tab/>
        <w:t>RAN4, Qualcomm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3F5F2434" w14:textId="77777777" w:rsidR="00306CBE" w:rsidRDefault="00D755BD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26" w:history="1">
        <w:r w:rsidR="00306CBE">
          <w:rPr>
            <w:rStyle w:val="Hyperlink"/>
            <w:lang w:eastAsia="x-none"/>
          </w:rPr>
          <w:t>R1-2102483</w:t>
        </w:r>
      </w:hyperlink>
      <w:r w:rsidR="00306CBE">
        <w:rPr>
          <w:lang w:eastAsia="x-none"/>
        </w:rPr>
        <w:tab/>
        <w:t>[DRAFT] Reply LS on PUCCH and PUSCH repetition</w:t>
      </w:r>
      <w:r w:rsidR="00306CBE">
        <w:rPr>
          <w:lang w:eastAsia="x-none"/>
        </w:rPr>
        <w:tab/>
        <w:t>ZTE</w:t>
      </w:r>
    </w:p>
    <w:p w14:paraId="3FFCA373" w14:textId="77777777" w:rsidR="00306CBE" w:rsidRDefault="00D755BD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27" w:history="1">
        <w:r w:rsidR="00306CBE">
          <w:rPr>
            <w:rStyle w:val="Hyperlink"/>
            <w:lang w:eastAsia="x-none"/>
          </w:rPr>
          <w:t>R1-2102505</w:t>
        </w:r>
      </w:hyperlink>
      <w:r w:rsidR="00306CBE">
        <w:rPr>
          <w:lang w:eastAsia="x-none"/>
        </w:rPr>
        <w:tab/>
        <w:t>Draft reply LS on PUCCH/PUSCH repetition and scenarios</w:t>
      </w:r>
      <w:r w:rsidR="00306CBE">
        <w:rPr>
          <w:lang w:eastAsia="x-none"/>
        </w:rPr>
        <w:tab/>
        <w:t>OPPO</w:t>
      </w:r>
    </w:p>
    <w:p w14:paraId="5A175455" w14:textId="77777777" w:rsidR="00306CBE" w:rsidRDefault="00D755BD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28" w:history="1">
        <w:r w:rsidR="00306CBE">
          <w:rPr>
            <w:rStyle w:val="Hyperlink"/>
            <w:lang w:eastAsia="x-none"/>
          </w:rPr>
          <w:t>R1-2102923</w:t>
        </w:r>
      </w:hyperlink>
      <w:r w:rsidR="00306CBE">
        <w:rPr>
          <w:lang w:eastAsia="x-none"/>
        </w:rPr>
        <w:tab/>
        <w:t>Discussion on RAN4 LS on  PUCCH and PUSCH repetition</w:t>
      </w:r>
      <w:r w:rsidR="00306CBE">
        <w:rPr>
          <w:lang w:eastAsia="x-none"/>
        </w:rPr>
        <w:tab/>
        <w:t>vivo</w:t>
      </w:r>
    </w:p>
    <w:p w14:paraId="4C0B2DC0" w14:textId="77777777" w:rsidR="00306CBE" w:rsidRDefault="00D755BD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29" w:history="1">
        <w:r w:rsidR="00306CBE">
          <w:rPr>
            <w:rStyle w:val="Hyperlink"/>
            <w:lang w:eastAsia="x-none"/>
          </w:rPr>
          <w:t>R1-2103624</w:t>
        </w:r>
      </w:hyperlink>
      <w:r w:rsidR="00306CBE">
        <w:rPr>
          <w:lang w:eastAsia="x-none"/>
        </w:rPr>
        <w:tab/>
        <w:t>Draft reply LS on PUCCH and PUSCH repetition</w:t>
      </w:r>
      <w:r w:rsidR="00306CBE">
        <w:rPr>
          <w:lang w:eastAsia="x-none"/>
        </w:rPr>
        <w:tab/>
        <w:t>LG Electronics</w:t>
      </w:r>
    </w:p>
    <w:p w14:paraId="4791868E" w14:textId="77777777" w:rsidR="00EE1833" w:rsidRDefault="00D755BD" w:rsidP="00EE1833">
      <w:pPr>
        <w:pStyle w:val="ListParagraph"/>
        <w:numPr>
          <w:ilvl w:val="0"/>
          <w:numId w:val="15"/>
        </w:numPr>
        <w:rPr>
          <w:lang w:eastAsia="x-none"/>
        </w:rPr>
      </w:pPr>
      <w:hyperlink r:id="rId30" w:history="1">
        <w:r w:rsidR="00EE1833">
          <w:rPr>
            <w:rStyle w:val="Hyperlink"/>
            <w:lang w:eastAsia="x-none"/>
          </w:rPr>
          <w:t>R1-2103690</w:t>
        </w:r>
      </w:hyperlink>
      <w:r w:rsidR="00EE1833">
        <w:rPr>
          <w:lang w:eastAsia="x-none"/>
        </w:rPr>
        <w:tab/>
        <w:t>[Draft] Reply on Scenarios for PUCCH and PUSCH Repetition</w:t>
      </w:r>
      <w:r w:rsidR="00EE1833">
        <w:rPr>
          <w:lang w:eastAsia="x-none"/>
        </w:rPr>
        <w:tab/>
        <w:t xml:space="preserve">Ericsson </w:t>
      </w:r>
    </w:p>
    <w:p w14:paraId="63E6F5AA" w14:textId="77777777" w:rsidR="00306CBE" w:rsidRDefault="00D755BD" w:rsidP="001F2B08">
      <w:pPr>
        <w:pStyle w:val="ListParagraph"/>
        <w:numPr>
          <w:ilvl w:val="0"/>
          <w:numId w:val="15"/>
        </w:numPr>
        <w:rPr>
          <w:lang w:eastAsia="x-none"/>
        </w:rPr>
      </w:pPr>
      <w:hyperlink r:id="rId31" w:history="1">
        <w:r w:rsidR="00306CBE">
          <w:rPr>
            <w:rStyle w:val="Hyperlink"/>
            <w:lang w:eastAsia="x-none"/>
          </w:rPr>
          <w:t>R1-2103758</w:t>
        </w:r>
      </w:hyperlink>
      <w:r w:rsidR="00306CBE">
        <w:rPr>
          <w:lang w:eastAsia="x-none"/>
        </w:rPr>
        <w:tab/>
        <w:t>Discussion on Reply LS on PUCCH and PUSCH repetition</w:t>
      </w:r>
      <w:r w:rsidR="00306CBE">
        <w:rPr>
          <w:lang w:eastAsia="x-none"/>
        </w:rPr>
        <w:tab/>
        <w:t>Huawei, HiSilicon</w:t>
      </w:r>
    </w:p>
    <w:p w14:paraId="176939B6" w14:textId="77777777" w:rsidR="00D50600" w:rsidRDefault="00D50600" w:rsidP="00D50600">
      <w:pPr>
        <w:pStyle w:val="ListParagraph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5996BB3" w14:textId="3D7C9A36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</w:t>
      </w:r>
      <w:r w:rsidR="009A2349">
        <w:rPr>
          <w:lang w:val="en-GB"/>
        </w:rPr>
        <w:t xml:space="preserve">– </w:t>
      </w:r>
      <w:r w:rsidR="00306CBE">
        <w:rPr>
          <w:lang w:val="en-GB"/>
        </w:rPr>
        <w:t xml:space="preserve">email discussion/approval till 4/16, </w:t>
      </w:r>
      <w:r w:rsidR="009A2349">
        <w:rPr>
          <w:lang w:val="en-GB"/>
        </w:rPr>
        <w:t>to be handled under</w:t>
      </w:r>
      <w:r w:rsidR="009749F5">
        <w:rPr>
          <w:lang w:val="en-GB"/>
        </w:rPr>
        <w:t xml:space="preserve"> 8.8 (name TBD, Qualcomm)</w:t>
      </w:r>
    </w:p>
    <w:p w14:paraId="29C57F48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ED2AFB">
        <w:tc>
          <w:tcPr>
            <w:tcW w:w="2605" w:type="dxa"/>
          </w:tcPr>
          <w:p w14:paraId="18B0AB0D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0E7A0DFC" w14:textId="77777777" w:rsidTr="00ED2AFB">
        <w:tc>
          <w:tcPr>
            <w:tcW w:w="2605" w:type="dxa"/>
          </w:tcPr>
          <w:p w14:paraId="17147AF4" w14:textId="680B64D2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7BD9141" w14:textId="1827BE42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2A84E203" w14:textId="77777777" w:rsidTr="00ED2AFB">
        <w:tc>
          <w:tcPr>
            <w:tcW w:w="2605" w:type="dxa"/>
          </w:tcPr>
          <w:p w14:paraId="3F70CBEB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54BDDB2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7B7725D4" w14:textId="228196A7" w:rsidR="00D50600" w:rsidRDefault="00D50600" w:rsidP="00D50600"/>
    <w:p w14:paraId="40FC1CCD" w14:textId="63317922" w:rsidR="00751E85" w:rsidRDefault="00D12E97" w:rsidP="00751E85">
      <w:pPr>
        <w:pStyle w:val="Heading4"/>
      </w:pPr>
      <w:r w:rsidRPr="00D12E97">
        <w:t>R1-2102300</w:t>
      </w:r>
      <w:r w:rsidRPr="00D12E97">
        <w:tab/>
        <w:t xml:space="preserve">Reply LS on temporary RS for efficient </w:t>
      </w:r>
      <w:proofErr w:type="spellStart"/>
      <w:r w:rsidRPr="00D12E97">
        <w:t>SCell</w:t>
      </w:r>
      <w:proofErr w:type="spellEnd"/>
      <w:r w:rsidRPr="00D12E97">
        <w:t xml:space="preserve"> activation in NR CA</w:t>
      </w:r>
      <w:r w:rsidRPr="00D12E97">
        <w:tab/>
        <w:t>RAN4, Huawei</w:t>
      </w:r>
    </w:p>
    <w:p w14:paraId="22E9B65F" w14:textId="77777777" w:rsidR="00751E85" w:rsidRDefault="00751E85" w:rsidP="00751E85">
      <w:pPr>
        <w:rPr>
          <w:lang w:val="en-GB"/>
        </w:rPr>
      </w:pPr>
      <w:r>
        <w:rPr>
          <w:lang w:val="en-GB"/>
        </w:rPr>
        <w:t>Related contributions:</w:t>
      </w:r>
    </w:p>
    <w:p w14:paraId="19CEE82F" w14:textId="5764A852" w:rsidR="003C48E0" w:rsidRDefault="00B92DA4" w:rsidP="001F2B08">
      <w:pPr>
        <w:pStyle w:val="ListParagraph"/>
        <w:numPr>
          <w:ilvl w:val="0"/>
          <w:numId w:val="10"/>
        </w:numPr>
        <w:rPr>
          <w:lang w:eastAsia="x-none"/>
        </w:rPr>
      </w:pPr>
      <w:r>
        <w:t>None</w:t>
      </w:r>
    </w:p>
    <w:p w14:paraId="35643147" w14:textId="77777777" w:rsidR="00751E85" w:rsidRDefault="00751E85" w:rsidP="00751E85">
      <w:pPr>
        <w:pStyle w:val="ListParagraph"/>
        <w:rPr>
          <w:lang w:eastAsia="x-none"/>
        </w:rPr>
      </w:pPr>
    </w:p>
    <w:p w14:paraId="5FC33DBE" w14:textId="77777777" w:rsidR="00751E85" w:rsidRDefault="00751E85" w:rsidP="00751E8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30594DF" w14:textId="25048B0B" w:rsidR="003C48E0" w:rsidRDefault="003C48E0" w:rsidP="003C48E0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B92DA4">
        <w:rPr>
          <w:lang w:val="en-GB"/>
        </w:rPr>
        <w:t>on subsequent email discussion.</w:t>
      </w:r>
    </w:p>
    <w:p w14:paraId="2B8C5DE4" w14:textId="77777777" w:rsidR="00751E85" w:rsidRDefault="00751E85" w:rsidP="00751E85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1E85" w:rsidRPr="00384EE9" w14:paraId="5EC1D77F" w14:textId="77777777" w:rsidTr="00B14DC2">
        <w:tc>
          <w:tcPr>
            <w:tcW w:w="2605" w:type="dxa"/>
          </w:tcPr>
          <w:p w14:paraId="42FAB77D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75E1113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0D929403" w14:textId="77777777" w:rsidTr="00B14DC2">
        <w:tc>
          <w:tcPr>
            <w:tcW w:w="2605" w:type="dxa"/>
          </w:tcPr>
          <w:p w14:paraId="4D751BEC" w14:textId="341F256E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0BCFF15" w14:textId="708361D3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assessment, the LS input can be </w:t>
            </w:r>
            <w:proofErr w:type="gramStart"/>
            <w:r>
              <w:rPr>
                <w:lang w:val="en-GB"/>
              </w:rPr>
              <w:t>taken into account</w:t>
            </w:r>
            <w:proofErr w:type="gramEnd"/>
            <w:r>
              <w:rPr>
                <w:lang w:val="en-GB"/>
              </w:rPr>
              <w:t xml:space="preserve"> in AI 8.13.3</w:t>
            </w:r>
          </w:p>
        </w:tc>
      </w:tr>
      <w:tr w:rsidR="00E00E6A" w14:paraId="6BCB0147" w14:textId="77777777" w:rsidTr="00B14DC2">
        <w:tc>
          <w:tcPr>
            <w:tcW w:w="2605" w:type="dxa"/>
          </w:tcPr>
          <w:p w14:paraId="33C03BDF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0C5B559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4B44E03A" w14:textId="77777777" w:rsidR="00751E85" w:rsidRDefault="00751E85" w:rsidP="00751E85"/>
    <w:p w14:paraId="73EC4981" w14:textId="385572C1" w:rsidR="00D50600" w:rsidRDefault="00CF0B11" w:rsidP="00D50600">
      <w:pPr>
        <w:pStyle w:val="Heading4"/>
      </w:pPr>
      <w:r w:rsidRPr="00CF0B11">
        <w:t>R1-2102306</w:t>
      </w:r>
      <w:r w:rsidRPr="00CF0B11">
        <w:tab/>
        <w:t>LS on Scheduling Location in Advance to reduce Latency</w:t>
      </w:r>
      <w:r w:rsidRPr="00CF0B11">
        <w:tab/>
        <w:t>SA2, Qualcomm</w:t>
      </w:r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4DEFD9A2" w14:textId="77777777" w:rsidR="005245CF" w:rsidRDefault="00D755BD" w:rsidP="005245CF">
      <w:pPr>
        <w:pStyle w:val="ListParagraph"/>
        <w:numPr>
          <w:ilvl w:val="0"/>
          <w:numId w:val="10"/>
        </w:numPr>
        <w:rPr>
          <w:lang w:eastAsia="x-none"/>
        </w:rPr>
      </w:pPr>
      <w:hyperlink r:id="rId32" w:history="1">
        <w:r w:rsidR="005245CF">
          <w:rPr>
            <w:rStyle w:val="Hyperlink"/>
            <w:lang w:eastAsia="x-none"/>
          </w:rPr>
          <w:t>R1-2102926</w:t>
        </w:r>
      </w:hyperlink>
      <w:r w:rsidR="005245CF">
        <w:rPr>
          <w:lang w:eastAsia="x-none"/>
        </w:rPr>
        <w:tab/>
        <w:t>Draft Reply LS on Scheduling Location in Advance to reduce Latency</w:t>
      </w:r>
      <w:r w:rsidR="005245CF">
        <w:rPr>
          <w:lang w:eastAsia="x-none"/>
        </w:rPr>
        <w:tab/>
        <w:t>vivo</w:t>
      </w:r>
    </w:p>
    <w:p w14:paraId="3EA45AE1" w14:textId="77777777" w:rsidR="00224A89" w:rsidRDefault="00D755BD" w:rsidP="00224A89">
      <w:pPr>
        <w:pStyle w:val="ListParagraph"/>
        <w:numPr>
          <w:ilvl w:val="0"/>
          <w:numId w:val="10"/>
        </w:numPr>
        <w:rPr>
          <w:lang w:eastAsia="x-none"/>
        </w:rPr>
      </w:pPr>
      <w:hyperlink r:id="rId33" w:history="1">
        <w:r w:rsidR="00224A89">
          <w:rPr>
            <w:rStyle w:val="Hyperlink"/>
            <w:lang w:eastAsia="x-none"/>
          </w:rPr>
          <w:t>R1-2103756</w:t>
        </w:r>
      </w:hyperlink>
      <w:r w:rsidR="00224A89">
        <w:rPr>
          <w:lang w:eastAsia="x-none"/>
        </w:rPr>
        <w:tab/>
        <w:t>Discussion on scheduling location in advance to reduce latency</w:t>
      </w:r>
      <w:r w:rsidR="00224A89">
        <w:rPr>
          <w:lang w:eastAsia="x-none"/>
        </w:rPr>
        <w:tab/>
        <w:t>Huawei, HiSilicon</w:t>
      </w:r>
    </w:p>
    <w:p w14:paraId="2EC8B2E8" w14:textId="77777777" w:rsidR="00D50600" w:rsidRDefault="00D50600" w:rsidP="00D50600">
      <w:pPr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9D585E" w14:textId="7E389F0B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</w:t>
      </w:r>
      <w:r w:rsidR="00224A89">
        <w:rPr>
          <w:lang w:val="en-GB"/>
        </w:rPr>
        <w:t>is</w:t>
      </w:r>
      <w:r>
        <w:rPr>
          <w:lang w:val="en-GB"/>
        </w:rPr>
        <w:t xml:space="preserve"> necessary – email discussion/approval till </w:t>
      </w:r>
      <w:r w:rsidR="00224A89">
        <w:rPr>
          <w:lang w:val="en-GB"/>
        </w:rPr>
        <w:t xml:space="preserve">4/16. To be handled under </w:t>
      </w:r>
      <w:r w:rsidR="008D11A3">
        <w:rPr>
          <w:lang w:val="en-GB"/>
        </w:rPr>
        <w:t>8.5 (name TBD, Qualcomm)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ED2AFB">
        <w:tc>
          <w:tcPr>
            <w:tcW w:w="2605" w:type="dxa"/>
          </w:tcPr>
          <w:p w14:paraId="68D7B122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23491F90" w14:textId="77777777" w:rsidTr="00ED2AFB">
        <w:tc>
          <w:tcPr>
            <w:tcW w:w="2605" w:type="dxa"/>
          </w:tcPr>
          <w:p w14:paraId="53D09E47" w14:textId="66683121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554DA58" w14:textId="4631A08B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314B080E" w14:textId="77777777" w:rsidTr="00ED2AFB">
        <w:tc>
          <w:tcPr>
            <w:tcW w:w="2605" w:type="dxa"/>
          </w:tcPr>
          <w:p w14:paraId="003B6E0B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2F94EA7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474C96A0" w14:textId="10B37E13" w:rsidR="00D50600" w:rsidRDefault="00D50600" w:rsidP="00D50600"/>
    <w:p w14:paraId="649F20D4" w14:textId="26B6DADD" w:rsidR="00176473" w:rsidRDefault="00C811D3" w:rsidP="00176473">
      <w:pPr>
        <w:pStyle w:val="Heading4"/>
      </w:pPr>
      <w:r w:rsidRPr="00C811D3">
        <w:t>R1-2102308</w:t>
      </w:r>
      <w:r w:rsidRPr="00C811D3">
        <w:tab/>
        <w:t>Reply LS on New Standardized 5QIs for 5G-AIS (Advanced Interactive Services)</w:t>
      </w:r>
      <w:r w:rsidRPr="00C811D3">
        <w:tab/>
        <w:t>SA4, Qualcomm</w:t>
      </w:r>
    </w:p>
    <w:p w14:paraId="47BB3F87" w14:textId="77777777" w:rsidR="00176473" w:rsidRDefault="00176473" w:rsidP="00176473">
      <w:pPr>
        <w:rPr>
          <w:lang w:val="en-GB"/>
        </w:rPr>
      </w:pPr>
      <w:r>
        <w:rPr>
          <w:lang w:val="en-GB"/>
        </w:rPr>
        <w:t>Related contributions:</w:t>
      </w:r>
    </w:p>
    <w:p w14:paraId="2D74AC77" w14:textId="77777777" w:rsidR="00976591" w:rsidRDefault="00D755BD" w:rsidP="00976591">
      <w:pPr>
        <w:pStyle w:val="ListParagraph"/>
        <w:numPr>
          <w:ilvl w:val="0"/>
          <w:numId w:val="10"/>
        </w:numPr>
        <w:rPr>
          <w:lang w:eastAsia="x-none"/>
        </w:rPr>
      </w:pPr>
      <w:hyperlink r:id="rId34" w:history="1">
        <w:r w:rsidR="00976591">
          <w:rPr>
            <w:rStyle w:val="Hyperlink"/>
            <w:lang w:eastAsia="x-none"/>
          </w:rPr>
          <w:t>R1-2102924</w:t>
        </w:r>
      </w:hyperlink>
      <w:r w:rsidR="00976591">
        <w:rPr>
          <w:lang w:eastAsia="x-none"/>
        </w:rPr>
        <w:tab/>
        <w:t>Draft Reply  LS on New Standardized 5QIs for 5G-AIS</w:t>
      </w:r>
      <w:r w:rsidR="00976591">
        <w:rPr>
          <w:lang w:eastAsia="x-none"/>
        </w:rPr>
        <w:tab/>
        <w:t>vivo</w:t>
      </w:r>
    </w:p>
    <w:p w14:paraId="70090FB8" w14:textId="77777777" w:rsidR="00976591" w:rsidRDefault="00D755BD" w:rsidP="00976591">
      <w:pPr>
        <w:pStyle w:val="ListParagraph"/>
        <w:numPr>
          <w:ilvl w:val="0"/>
          <w:numId w:val="10"/>
        </w:numPr>
        <w:rPr>
          <w:lang w:eastAsia="x-none"/>
        </w:rPr>
      </w:pPr>
      <w:hyperlink r:id="rId35" w:history="1">
        <w:r w:rsidR="00976591">
          <w:rPr>
            <w:rStyle w:val="Hyperlink"/>
            <w:lang w:eastAsia="x-none"/>
          </w:rPr>
          <w:t>R1-2103282</w:t>
        </w:r>
      </w:hyperlink>
      <w:r w:rsidR="00976591">
        <w:rPr>
          <w:lang w:eastAsia="x-none"/>
        </w:rPr>
        <w:tab/>
        <w:t>Discussion on the Reply LS on New Standardized 5QIs for 5G-AIS</w:t>
      </w:r>
      <w:r w:rsidR="00976591">
        <w:rPr>
          <w:lang w:eastAsia="x-none"/>
        </w:rPr>
        <w:tab/>
        <w:t xml:space="preserve">ZTE, </w:t>
      </w:r>
      <w:proofErr w:type="spellStart"/>
      <w:r w:rsidR="00976591">
        <w:rPr>
          <w:lang w:eastAsia="x-none"/>
        </w:rPr>
        <w:t>Sanechips</w:t>
      </w:r>
      <w:proofErr w:type="spellEnd"/>
    </w:p>
    <w:p w14:paraId="26ACF26B" w14:textId="77777777" w:rsidR="00976591" w:rsidRDefault="00D755BD" w:rsidP="00976591">
      <w:pPr>
        <w:pStyle w:val="ListParagraph"/>
        <w:numPr>
          <w:ilvl w:val="0"/>
          <w:numId w:val="10"/>
        </w:numPr>
        <w:rPr>
          <w:lang w:eastAsia="x-none"/>
        </w:rPr>
      </w:pPr>
      <w:hyperlink r:id="rId36" w:history="1">
        <w:r w:rsidR="00976591">
          <w:rPr>
            <w:rStyle w:val="Hyperlink"/>
            <w:lang w:eastAsia="x-none"/>
          </w:rPr>
          <w:t>R1-2103749</w:t>
        </w:r>
      </w:hyperlink>
      <w:r w:rsidR="00976591">
        <w:rPr>
          <w:lang w:eastAsia="x-none"/>
        </w:rPr>
        <w:tab/>
        <w:t>Discussion on reply LS on new standardized 5QIs for 5G-AIS</w:t>
      </w:r>
      <w:r w:rsidR="00976591">
        <w:rPr>
          <w:lang w:eastAsia="x-none"/>
        </w:rPr>
        <w:tab/>
        <w:t>Huawei, HiSilicon</w:t>
      </w:r>
    </w:p>
    <w:p w14:paraId="53DCADFD" w14:textId="77777777" w:rsidR="00976591" w:rsidRDefault="00D755BD" w:rsidP="00976591">
      <w:pPr>
        <w:pStyle w:val="ListParagraph"/>
        <w:numPr>
          <w:ilvl w:val="0"/>
          <w:numId w:val="10"/>
        </w:numPr>
        <w:rPr>
          <w:lang w:eastAsia="x-none"/>
        </w:rPr>
      </w:pPr>
      <w:hyperlink r:id="rId37" w:history="1">
        <w:r w:rsidR="00976591">
          <w:rPr>
            <w:rStyle w:val="Hyperlink"/>
            <w:lang w:eastAsia="x-none"/>
          </w:rPr>
          <w:t>R1-2103718</w:t>
        </w:r>
      </w:hyperlink>
      <w:r w:rsidR="00976591">
        <w:rPr>
          <w:lang w:eastAsia="x-none"/>
        </w:rPr>
        <w:tab/>
        <w:t>Draft reply LS on New Standardized 5QIs for 5G-AIS (Advanced Interactive Services)</w:t>
      </w:r>
      <w:r w:rsidR="00976591">
        <w:rPr>
          <w:lang w:eastAsia="x-none"/>
        </w:rPr>
        <w:tab/>
        <w:t>OPPO</w:t>
      </w:r>
    </w:p>
    <w:p w14:paraId="394CFD9F" w14:textId="77777777" w:rsidR="00176473" w:rsidRDefault="00176473" w:rsidP="00176473">
      <w:pPr>
        <w:pStyle w:val="ListParagraph"/>
        <w:rPr>
          <w:lang w:eastAsia="x-none"/>
        </w:rPr>
      </w:pPr>
    </w:p>
    <w:p w14:paraId="59AA8584" w14:textId="77777777" w:rsidR="00176473" w:rsidRDefault="00176473" w:rsidP="0017647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DD1011A" w14:textId="150996F8" w:rsidR="00176473" w:rsidRDefault="00176473" w:rsidP="0017647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</w:t>
      </w:r>
      <w:r w:rsidR="00976591">
        <w:rPr>
          <w:lang w:val="en-GB"/>
        </w:rPr>
        <w:t>is</w:t>
      </w:r>
      <w:r>
        <w:rPr>
          <w:lang w:val="en-GB"/>
        </w:rPr>
        <w:t xml:space="preserve"> necessary – email discussion/approval till </w:t>
      </w:r>
      <w:r w:rsidR="00976591">
        <w:rPr>
          <w:lang w:val="en-GB"/>
        </w:rPr>
        <w:t>4/16</w:t>
      </w:r>
      <w:r>
        <w:rPr>
          <w:lang w:val="en-GB"/>
        </w:rPr>
        <w:t>. To be managed under 8.1</w:t>
      </w:r>
      <w:r w:rsidR="007A4DB3">
        <w:rPr>
          <w:lang w:val="en-GB"/>
        </w:rPr>
        <w:t>4 (name TBD, Qualcomm)</w:t>
      </w:r>
    </w:p>
    <w:p w14:paraId="56242EB7" w14:textId="77777777" w:rsidR="00176473" w:rsidRDefault="00176473" w:rsidP="0017647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76473" w:rsidRPr="00384EE9" w14:paraId="10C14CCD" w14:textId="77777777" w:rsidTr="00B14DC2">
        <w:tc>
          <w:tcPr>
            <w:tcW w:w="2605" w:type="dxa"/>
          </w:tcPr>
          <w:p w14:paraId="45210E74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34482B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76473" w14:paraId="58990447" w14:textId="77777777" w:rsidTr="00B14DC2">
        <w:tc>
          <w:tcPr>
            <w:tcW w:w="2605" w:type="dxa"/>
          </w:tcPr>
          <w:p w14:paraId="62AC0A45" w14:textId="642919A8" w:rsidR="00176473" w:rsidRDefault="00DB5D6B" w:rsidP="00B14DC2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7D12E2F0" w14:textId="12531F5A" w:rsidR="00176473" w:rsidRDefault="00DB5D6B" w:rsidP="00B14DC2">
            <w:pPr>
              <w:rPr>
                <w:lang w:val="en-GB"/>
              </w:rPr>
            </w:pPr>
            <w:r>
              <w:rPr>
                <w:lang w:val="en-GB"/>
              </w:rPr>
              <w:t>This LS is a SA4 response to an SA2 LS (R1-2100017/S2-2009227) that RAN1 responded (To: SA2, SA4) in RAN1#104 in R1-2101976. RAN1 has already provided the response and another LS for the same to the same SA WGs is not needed.</w:t>
            </w:r>
          </w:p>
        </w:tc>
      </w:tr>
      <w:tr w:rsidR="00E00E6A" w14:paraId="1ABF0CA3" w14:textId="77777777" w:rsidTr="00B14DC2">
        <w:tc>
          <w:tcPr>
            <w:tcW w:w="2605" w:type="dxa"/>
          </w:tcPr>
          <w:p w14:paraId="2EFB1CA1" w14:textId="77777777" w:rsidR="00E00E6A" w:rsidRDefault="00E00E6A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28606C8" w14:textId="77777777" w:rsidR="00E00E6A" w:rsidRDefault="00E00E6A" w:rsidP="00B14DC2">
            <w:pPr>
              <w:rPr>
                <w:lang w:val="en-GB"/>
              </w:rPr>
            </w:pPr>
          </w:p>
        </w:tc>
      </w:tr>
    </w:tbl>
    <w:p w14:paraId="0145F1A3" w14:textId="77777777" w:rsidR="00176473" w:rsidRDefault="00176473" w:rsidP="00176473"/>
    <w:p w14:paraId="7BD2309C" w14:textId="3D628EED" w:rsidR="004310D8" w:rsidRDefault="004310D8" w:rsidP="004310D8">
      <w:pPr>
        <w:pStyle w:val="Heading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75AAA71A" w14:textId="77777777" w:rsidR="00804F15" w:rsidRDefault="00D755B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38" w:history="1">
        <w:r w:rsidR="00804F15">
          <w:rPr>
            <w:rStyle w:val="Hyperlink"/>
            <w:lang w:eastAsia="x-none"/>
          </w:rPr>
          <w:t>R1-2102289</w:t>
        </w:r>
      </w:hyperlink>
      <w:r w:rsidR="00804F15">
        <w:rPr>
          <w:lang w:eastAsia="x-none"/>
        </w:rPr>
        <w:tab/>
        <w:t>Reply LS on Rel-16 NR Positioning Correction</w:t>
      </w:r>
      <w:r w:rsidR="00804F15">
        <w:rPr>
          <w:lang w:eastAsia="x-none"/>
        </w:rPr>
        <w:tab/>
        <w:t>RAN2, Huawei</w:t>
      </w:r>
    </w:p>
    <w:p w14:paraId="2ED9954B" w14:textId="77777777" w:rsidR="00804F15" w:rsidRDefault="00D755B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39" w:history="1">
        <w:r w:rsidR="00804F15">
          <w:rPr>
            <w:rStyle w:val="Hyperlink"/>
            <w:lang w:eastAsia="x-none"/>
          </w:rPr>
          <w:t>R1-2102290</w:t>
        </w:r>
      </w:hyperlink>
      <w:r w:rsidR="00804F15">
        <w:rPr>
          <w:lang w:eastAsia="x-none"/>
        </w:rPr>
        <w:tab/>
        <w:t>Reply LS on PC5 DRX operation</w:t>
      </w:r>
      <w:r w:rsidR="00804F15">
        <w:rPr>
          <w:lang w:eastAsia="x-none"/>
        </w:rPr>
        <w:tab/>
        <w:t>RAN2, LG Electronics</w:t>
      </w:r>
    </w:p>
    <w:p w14:paraId="6C413A08" w14:textId="3030EC34" w:rsidR="00804F15" w:rsidRDefault="00D755B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0" w:history="1">
        <w:r w:rsidR="00804F15">
          <w:rPr>
            <w:rStyle w:val="Hyperlink"/>
            <w:lang w:eastAsia="x-none"/>
          </w:rPr>
          <w:t>R1-2102291</w:t>
        </w:r>
      </w:hyperlink>
      <w:r w:rsidR="00804F15">
        <w:rPr>
          <w:lang w:eastAsia="x-none"/>
        </w:rPr>
        <w:tab/>
        <w:t>Reply LS on DAPS-like solution for service interruption reduction</w:t>
      </w:r>
      <w:r w:rsidR="00804F15">
        <w:rPr>
          <w:lang w:eastAsia="x-none"/>
        </w:rPr>
        <w:tab/>
        <w:t>RAN2, Ericsson</w:t>
      </w:r>
    </w:p>
    <w:p w14:paraId="1D5C324E" w14:textId="77777777" w:rsidR="00804F15" w:rsidRDefault="00D755B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1" w:history="1">
        <w:r w:rsidR="00804F15">
          <w:rPr>
            <w:rStyle w:val="Hyperlink"/>
            <w:lang w:eastAsia="x-none"/>
          </w:rPr>
          <w:t>R1-2102292</w:t>
        </w:r>
      </w:hyperlink>
      <w:r w:rsidR="00804F15">
        <w:rPr>
          <w:lang w:eastAsia="x-none"/>
        </w:rPr>
        <w:tab/>
        <w:t>Reply on LS on DC location reporting for intra-band UL CA</w:t>
      </w:r>
      <w:r w:rsidR="00804F15">
        <w:rPr>
          <w:lang w:eastAsia="x-none"/>
        </w:rPr>
        <w:tab/>
        <w:t>RAN2, Apple</w:t>
      </w:r>
    </w:p>
    <w:p w14:paraId="7502954D" w14:textId="77777777" w:rsidR="00804F15" w:rsidRDefault="00D755B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2" w:history="1">
        <w:r w:rsidR="00804F15">
          <w:rPr>
            <w:rStyle w:val="Hyperlink"/>
            <w:lang w:eastAsia="x-none"/>
          </w:rPr>
          <w:t>R1-2102295</w:t>
        </w:r>
      </w:hyperlink>
      <w:r w:rsidR="00804F15">
        <w:rPr>
          <w:lang w:eastAsia="x-none"/>
        </w:rPr>
        <w:tab/>
        <w:t>Reply LS on Latency of NR Positioning Protocols</w:t>
      </w:r>
      <w:r w:rsidR="00804F15">
        <w:rPr>
          <w:lang w:eastAsia="x-none"/>
        </w:rPr>
        <w:tab/>
        <w:t>RAN3, Ericsson</w:t>
      </w:r>
    </w:p>
    <w:p w14:paraId="7F26A94C" w14:textId="77777777" w:rsidR="00804F15" w:rsidRDefault="00D755B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3" w:history="1">
        <w:r w:rsidR="00804F15">
          <w:rPr>
            <w:rStyle w:val="Hyperlink"/>
            <w:lang w:eastAsia="x-none"/>
          </w:rPr>
          <w:t>R1-2102301</w:t>
        </w:r>
      </w:hyperlink>
      <w:r w:rsidR="00804F15">
        <w:rPr>
          <w:lang w:eastAsia="x-none"/>
        </w:rPr>
        <w:tab/>
        <w:t xml:space="preserve">LS on Signaling scheme of Transparent </w:t>
      </w:r>
      <w:proofErr w:type="spellStart"/>
      <w:r w:rsidR="00804F15">
        <w:rPr>
          <w:lang w:eastAsia="x-none"/>
        </w:rPr>
        <w:t>TxD</w:t>
      </w:r>
      <w:proofErr w:type="spellEnd"/>
      <w:r w:rsidR="00804F15">
        <w:rPr>
          <w:lang w:eastAsia="x-none"/>
        </w:rPr>
        <w:tab/>
        <w:t>RAN4, vivo</w:t>
      </w:r>
    </w:p>
    <w:p w14:paraId="0939D268" w14:textId="77777777" w:rsidR="00804F15" w:rsidRDefault="00D755B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4" w:history="1">
        <w:r w:rsidR="00804F15">
          <w:rPr>
            <w:rStyle w:val="Hyperlink"/>
            <w:lang w:eastAsia="x-none"/>
          </w:rPr>
          <w:t>R1-2102302</w:t>
        </w:r>
      </w:hyperlink>
      <w:r w:rsidR="00804F15">
        <w:rPr>
          <w:lang w:eastAsia="x-none"/>
        </w:rPr>
        <w:tab/>
        <w:t>LS on Rel-16 updated RAN4 UE features lists for LTE and NR</w:t>
      </w:r>
      <w:r w:rsidR="00804F15">
        <w:rPr>
          <w:lang w:eastAsia="x-none"/>
        </w:rPr>
        <w:tab/>
        <w:t>RAN4, CMCC</w:t>
      </w:r>
    </w:p>
    <w:p w14:paraId="0A4994C2" w14:textId="77777777" w:rsidR="00804F15" w:rsidRDefault="00D755B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5" w:history="1">
        <w:r w:rsidR="00804F15">
          <w:rPr>
            <w:rStyle w:val="Hyperlink"/>
            <w:lang w:eastAsia="x-none"/>
          </w:rPr>
          <w:t>R1-2102304</w:t>
        </w:r>
      </w:hyperlink>
      <w:r w:rsidR="00804F15">
        <w:rPr>
          <w:lang w:eastAsia="x-none"/>
        </w:rPr>
        <w:tab/>
        <w:t>LS on Rel-16 updated RAN4 UE features lists for LTE and NR</w:t>
      </w:r>
      <w:r w:rsidR="00804F15">
        <w:rPr>
          <w:lang w:eastAsia="x-none"/>
        </w:rPr>
        <w:tab/>
        <w:t>RAN4, CMCC</w:t>
      </w:r>
    </w:p>
    <w:p w14:paraId="43DC9A10" w14:textId="77777777" w:rsidR="00804F15" w:rsidRDefault="00D755B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6" w:history="1">
        <w:r w:rsidR="00804F15">
          <w:rPr>
            <w:rStyle w:val="Hyperlink"/>
            <w:lang w:eastAsia="x-none"/>
          </w:rPr>
          <w:t>R1-2102305</w:t>
        </w:r>
      </w:hyperlink>
      <w:r w:rsidR="00804F15">
        <w:rPr>
          <w:lang w:eastAsia="x-none"/>
        </w:rPr>
        <w:tab/>
        <w:t>LS on RSS based RSRQ for LTE-MTC</w:t>
      </w:r>
      <w:r w:rsidR="00804F15">
        <w:rPr>
          <w:lang w:eastAsia="x-none"/>
        </w:rPr>
        <w:tab/>
        <w:t>RAN4, Huawei</w:t>
      </w:r>
    </w:p>
    <w:p w14:paraId="010F2B83" w14:textId="77777777" w:rsidR="00804F15" w:rsidRDefault="00D755B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7" w:history="1">
        <w:r w:rsidR="00804F15">
          <w:rPr>
            <w:rStyle w:val="Hyperlink"/>
            <w:lang w:eastAsia="x-none"/>
          </w:rPr>
          <w:t>R1-2102307</w:t>
        </w:r>
      </w:hyperlink>
      <w:r w:rsidR="00804F15">
        <w:rPr>
          <w:lang w:eastAsia="x-none"/>
        </w:rPr>
        <w:tab/>
        <w:t>Reply LS on New Standardized 5QIs for 5G-AIS (Advanced Interactive Services)</w:t>
      </w:r>
      <w:r w:rsidR="00804F15">
        <w:rPr>
          <w:lang w:eastAsia="x-none"/>
        </w:rPr>
        <w:tab/>
        <w:t>SA2, Qualcomm</w:t>
      </w:r>
    </w:p>
    <w:p w14:paraId="3E04EFF2" w14:textId="77777777" w:rsidR="00804F15" w:rsidRDefault="00D755BD" w:rsidP="001F2B08">
      <w:pPr>
        <w:pStyle w:val="ListParagraph"/>
        <w:numPr>
          <w:ilvl w:val="0"/>
          <w:numId w:val="8"/>
        </w:numPr>
        <w:rPr>
          <w:lang w:eastAsia="x-none"/>
        </w:rPr>
      </w:pPr>
      <w:hyperlink r:id="rId48" w:history="1">
        <w:r w:rsidR="00804F15">
          <w:rPr>
            <w:rStyle w:val="Hyperlink"/>
            <w:lang w:eastAsia="x-none"/>
          </w:rPr>
          <w:t>R1-2102554</w:t>
        </w:r>
      </w:hyperlink>
      <w:r w:rsidR="00804F15">
        <w:rPr>
          <w:lang w:eastAsia="x-none"/>
        </w:rPr>
        <w:tab/>
        <w:t xml:space="preserve">Reply LS on 3GPP NR Rel-16 URLLC and </w:t>
      </w:r>
      <w:proofErr w:type="spellStart"/>
      <w:r w:rsidR="00804F15">
        <w:rPr>
          <w:lang w:eastAsia="x-none"/>
        </w:rPr>
        <w:t>IIoT</w:t>
      </w:r>
      <w:proofErr w:type="spellEnd"/>
      <w:r w:rsidR="00804F15">
        <w:rPr>
          <w:lang w:eastAsia="x-none"/>
        </w:rPr>
        <w:t xml:space="preserve"> performance evaluation</w:t>
      </w:r>
      <w:r w:rsidR="00804F15">
        <w:rPr>
          <w:lang w:eastAsia="x-none"/>
        </w:rPr>
        <w:tab/>
        <w:t>RAN, Ericsson</w:t>
      </w:r>
    </w:p>
    <w:p w14:paraId="5B790D27" w14:textId="28C76A16" w:rsidR="00400111" w:rsidRDefault="00400111" w:rsidP="00C12580">
      <w:pPr>
        <w:rPr>
          <w:lang w:eastAsia="ja-JP"/>
        </w:rPr>
      </w:pPr>
    </w:p>
    <w:p w14:paraId="14FD7585" w14:textId="0D992739" w:rsidR="00C12580" w:rsidRDefault="00C12580" w:rsidP="00C12580">
      <w:r w:rsidRPr="00C12580">
        <w:t>Note that for R1-2102291, RAN2 recommends that</w:t>
      </w:r>
      <w:r w:rsidR="0062628E">
        <w:t xml:space="preserve"> “</w:t>
      </w:r>
      <w:r w:rsidR="0062628E" w:rsidRPr="0062628E">
        <w:rPr>
          <w:i/>
          <w:iCs/>
        </w:rPr>
        <w:t>RAN1 should be consulted as to whether simultaneous UL transmissions can be supported in Rel-17 from their point of view</w:t>
      </w:r>
      <w:r w:rsidR="0062628E">
        <w:t>”. There are two related contributions</w:t>
      </w:r>
      <w:r w:rsidR="00430CB8">
        <w:t>:</w:t>
      </w:r>
    </w:p>
    <w:p w14:paraId="1C869774" w14:textId="19DB8156" w:rsidR="00C12580" w:rsidRPr="00C12580" w:rsidRDefault="00D755BD" w:rsidP="00C12580">
      <w:pPr>
        <w:pStyle w:val="ListParagraph"/>
        <w:numPr>
          <w:ilvl w:val="0"/>
          <w:numId w:val="24"/>
        </w:numPr>
      </w:pPr>
      <w:hyperlink r:id="rId49" w:history="1">
        <w:r w:rsidR="00C12580" w:rsidRPr="00C12580">
          <w:rPr>
            <w:rStyle w:val="Hyperlink"/>
          </w:rPr>
          <w:t>R1-2103285</w:t>
        </w:r>
      </w:hyperlink>
      <w:r w:rsidR="00C12580" w:rsidRPr="00C12580">
        <w:tab/>
        <w:t>Discussion on simultaneous UL transmissions for DAPS-like solution in IAB</w:t>
      </w:r>
      <w:r w:rsidR="00C12580" w:rsidRPr="00C12580">
        <w:tab/>
        <w:t xml:space="preserve">ZTE, </w:t>
      </w:r>
      <w:proofErr w:type="spellStart"/>
      <w:r w:rsidR="00C12580" w:rsidRPr="00C12580">
        <w:t>Sanechips</w:t>
      </w:r>
      <w:proofErr w:type="spellEnd"/>
    </w:p>
    <w:p w14:paraId="726D01FF" w14:textId="77777777" w:rsidR="00C12580" w:rsidRPr="00C12580" w:rsidRDefault="00D755BD" w:rsidP="00C12580">
      <w:pPr>
        <w:pStyle w:val="ListParagraph"/>
        <w:numPr>
          <w:ilvl w:val="0"/>
          <w:numId w:val="24"/>
        </w:numPr>
      </w:pPr>
      <w:hyperlink r:id="rId50" w:history="1">
        <w:r w:rsidR="00C12580" w:rsidRPr="00C12580">
          <w:rPr>
            <w:rStyle w:val="Hyperlink"/>
          </w:rPr>
          <w:t>R1-2103323</w:t>
        </w:r>
      </w:hyperlink>
      <w:r w:rsidR="00C12580" w:rsidRPr="00C12580">
        <w:tab/>
        <w:t>Draft reply LS on DAPS-like solution for service interruption reduction</w:t>
      </w:r>
      <w:r w:rsidR="00C12580" w:rsidRPr="00C12580">
        <w:tab/>
        <w:t>ETRI</w:t>
      </w:r>
    </w:p>
    <w:p w14:paraId="053D92B5" w14:textId="6824D721" w:rsidR="00C12580" w:rsidRDefault="00C12580" w:rsidP="00C12580"/>
    <w:p w14:paraId="7A01EFEB" w14:textId="77777777" w:rsidR="00430CB8" w:rsidRDefault="00430CB8" w:rsidP="00430CB8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75E10B8" w14:textId="367DC495" w:rsidR="00430CB8" w:rsidRDefault="00430CB8" w:rsidP="00430CB8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discuss further under </w:t>
      </w:r>
      <w:r w:rsidR="00C03573">
        <w:rPr>
          <w:lang w:val="en-GB"/>
        </w:rPr>
        <w:t>8.10 whether/how RAN1 should be involved.</w:t>
      </w:r>
    </w:p>
    <w:p w14:paraId="2EB4308C" w14:textId="77777777" w:rsidR="00430CB8" w:rsidRDefault="00430CB8" w:rsidP="00430CB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30CB8" w:rsidRPr="00384EE9" w14:paraId="310D622C" w14:textId="77777777" w:rsidTr="003C6289">
        <w:tc>
          <w:tcPr>
            <w:tcW w:w="2605" w:type="dxa"/>
          </w:tcPr>
          <w:p w14:paraId="51B72C32" w14:textId="77777777" w:rsidR="00430CB8" w:rsidRPr="00384EE9" w:rsidRDefault="00430CB8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B2762FC" w14:textId="77777777" w:rsidR="00430CB8" w:rsidRPr="00384EE9" w:rsidRDefault="00430CB8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B5D6B" w14:paraId="21116019" w14:textId="77777777" w:rsidTr="003C6289">
        <w:tc>
          <w:tcPr>
            <w:tcW w:w="2605" w:type="dxa"/>
          </w:tcPr>
          <w:p w14:paraId="697BF8F0" w14:textId="1124B2B1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40A0FEA" w14:textId="47E7E832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DB5D6B" w14:paraId="6B85C073" w14:textId="77777777" w:rsidTr="003C6289">
        <w:tc>
          <w:tcPr>
            <w:tcW w:w="2605" w:type="dxa"/>
          </w:tcPr>
          <w:p w14:paraId="2CABD3A6" w14:textId="5D965553" w:rsidR="00DB5D6B" w:rsidRDefault="004D7DC6" w:rsidP="00DB5D6B">
            <w:pPr>
              <w:rPr>
                <w:lang w:val="en-GB"/>
              </w:rPr>
            </w:pPr>
            <w:r>
              <w:rPr>
                <w:lang w:val="en-GB"/>
              </w:rPr>
              <w:t>AT&amp;T</w:t>
            </w:r>
          </w:p>
        </w:tc>
        <w:tc>
          <w:tcPr>
            <w:tcW w:w="6390" w:type="dxa"/>
          </w:tcPr>
          <w:p w14:paraId="56E35D79" w14:textId="5E052994" w:rsidR="00DB5D6B" w:rsidRDefault="004D7DC6" w:rsidP="00DB5D6B">
            <w:pPr>
              <w:rPr>
                <w:lang w:val="en-GB"/>
              </w:rPr>
            </w:pPr>
            <w:r>
              <w:rPr>
                <w:lang w:val="en-GB"/>
              </w:rPr>
              <w:t xml:space="preserve">We are OK to discuss whether RAN1 should be involved under 8.10. </w:t>
            </w:r>
            <w:proofErr w:type="gramStart"/>
            <w:r>
              <w:rPr>
                <w:lang w:val="en-GB"/>
              </w:rPr>
              <w:t>However</w:t>
            </w:r>
            <w:proofErr w:type="gramEnd"/>
            <w:r>
              <w:rPr>
                <w:lang w:val="en-GB"/>
              </w:rPr>
              <w:t xml:space="preserve"> given the limited TUs for this meeting and that there is no explicit action for RAN1, we do not anticipate this to be a prioritized topic until RAN2/RAN3 can clarify the scope of a DAPS-like solution for IAB in Rel-17. </w:t>
            </w:r>
          </w:p>
        </w:tc>
      </w:tr>
    </w:tbl>
    <w:p w14:paraId="685E0565" w14:textId="77777777" w:rsidR="00430CB8" w:rsidRPr="00C12580" w:rsidRDefault="00430CB8" w:rsidP="00C12580"/>
    <w:p w14:paraId="43C704A0" w14:textId="60BD2A31" w:rsidR="0089083A" w:rsidRDefault="0089083A" w:rsidP="0089083A">
      <w:pPr>
        <w:pStyle w:val="Heading2"/>
        <w:rPr>
          <w:lang w:eastAsia="ja-JP"/>
        </w:rPr>
      </w:pPr>
      <w:r>
        <w:rPr>
          <w:lang w:eastAsia="ja-JP"/>
        </w:rPr>
        <w:t>Others</w:t>
      </w:r>
    </w:p>
    <w:p w14:paraId="5E1E8EE5" w14:textId="4034DDED" w:rsidR="00BD0701" w:rsidRDefault="00344CD0" w:rsidP="003B2984">
      <w:pPr>
        <w:pStyle w:val="Heading3"/>
        <w:rPr>
          <w:lang w:eastAsia="x-none"/>
        </w:rPr>
      </w:pPr>
      <w:r>
        <w:rPr>
          <w:lang w:eastAsia="ja-JP"/>
        </w:rPr>
        <w:t xml:space="preserve">Related to </w:t>
      </w:r>
      <w:r w:rsidRPr="00344CD0">
        <w:rPr>
          <w:lang w:eastAsia="ja-JP"/>
        </w:rPr>
        <w:t>R1-2100021 (LS to RAN1 on SL DRX design by RAN2, ZTE)</w:t>
      </w:r>
    </w:p>
    <w:p w14:paraId="59B1E204" w14:textId="182E6EB7" w:rsidR="009703EB" w:rsidRDefault="009703EB" w:rsidP="009703EB">
      <w:pPr>
        <w:rPr>
          <w:lang w:val="en-GB" w:eastAsia="x-none"/>
        </w:rPr>
      </w:pPr>
      <w:r>
        <w:rPr>
          <w:lang w:val="en-GB" w:eastAsia="x-none"/>
        </w:rPr>
        <w:t>Related contributions:</w:t>
      </w:r>
    </w:p>
    <w:p w14:paraId="21F70C29" w14:textId="77777777" w:rsidR="00DA4353" w:rsidRDefault="00D755BD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51" w:history="1">
        <w:r w:rsidR="00DA4353">
          <w:rPr>
            <w:rStyle w:val="Hyperlink"/>
            <w:lang w:eastAsia="x-none"/>
          </w:rPr>
          <w:t>R1-2102577</w:t>
        </w:r>
      </w:hyperlink>
      <w:r w:rsidR="00DA4353">
        <w:rPr>
          <w:lang w:eastAsia="x-none"/>
        </w:rPr>
        <w:tab/>
        <w:t>Discussion on LS from RAN2 on SL DRX design</w:t>
      </w:r>
      <w:r w:rsidR="00DA4353">
        <w:rPr>
          <w:lang w:eastAsia="x-none"/>
        </w:rPr>
        <w:tab/>
        <w:t>CATT, GOHIGH</w:t>
      </w:r>
    </w:p>
    <w:p w14:paraId="1D9A3B1E" w14:textId="77777777" w:rsidR="00DA4353" w:rsidRDefault="00D755BD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52" w:history="1">
        <w:r w:rsidR="00DA4353">
          <w:rPr>
            <w:rStyle w:val="Hyperlink"/>
            <w:lang w:eastAsia="x-none"/>
          </w:rPr>
          <w:t>R1-2102928</w:t>
        </w:r>
      </w:hyperlink>
      <w:r w:rsidR="00DA4353">
        <w:rPr>
          <w:lang w:eastAsia="x-none"/>
        </w:rPr>
        <w:tab/>
        <w:t>Draft Reply LS on SL DRX design</w:t>
      </w:r>
      <w:r w:rsidR="00DA4353">
        <w:rPr>
          <w:lang w:eastAsia="x-none"/>
        </w:rPr>
        <w:tab/>
        <w:t>vivo</w:t>
      </w:r>
    </w:p>
    <w:p w14:paraId="40DAA68B" w14:textId="77777777" w:rsidR="00DA4353" w:rsidRDefault="00D755BD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53" w:history="1">
        <w:r w:rsidR="00DA4353">
          <w:rPr>
            <w:rStyle w:val="Hyperlink"/>
            <w:lang w:eastAsia="x-none"/>
          </w:rPr>
          <w:t>R1-2103283</w:t>
        </w:r>
      </w:hyperlink>
      <w:r w:rsidR="00DA4353">
        <w:rPr>
          <w:lang w:eastAsia="x-none"/>
        </w:rPr>
        <w:tab/>
        <w:t xml:space="preserve">[draft]Reply LS on </w:t>
      </w:r>
      <w:proofErr w:type="spellStart"/>
      <w:r w:rsidR="00DA4353">
        <w:rPr>
          <w:lang w:eastAsia="x-none"/>
        </w:rPr>
        <w:t>sidelink</w:t>
      </w:r>
      <w:proofErr w:type="spellEnd"/>
      <w:r w:rsidR="00DA4353">
        <w:rPr>
          <w:lang w:eastAsia="x-none"/>
        </w:rPr>
        <w:t xml:space="preserve"> DRX</w:t>
      </w:r>
      <w:r w:rsidR="00DA4353">
        <w:rPr>
          <w:lang w:eastAsia="x-none"/>
        </w:rPr>
        <w:tab/>
        <w:t xml:space="preserve">ZTE, </w:t>
      </w:r>
      <w:proofErr w:type="spellStart"/>
      <w:r w:rsidR="00DA4353">
        <w:rPr>
          <w:lang w:eastAsia="x-none"/>
        </w:rPr>
        <w:t>Sanechips</w:t>
      </w:r>
      <w:proofErr w:type="spellEnd"/>
    </w:p>
    <w:p w14:paraId="1F3408A0" w14:textId="77777777" w:rsidR="00DA4353" w:rsidRDefault="00D755BD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54" w:history="1">
        <w:r w:rsidR="00DA4353">
          <w:rPr>
            <w:rStyle w:val="Hyperlink"/>
            <w:lang w:eastAsia="x-none"/>
          </w:rPr>
          <w:t>R1-2103717</w:t>
        </w:r>
      </w:hyperlink>
      <w:r w:rsidR="00DA4353">
        <w:rPr>
          <w:lang w:eastAsia="x-none"/>
        </w:rPr>
        <w:tab/>
        <w:t>Consideration of SL DRX</w:t>
      </w:r>
      <w:r w:rsidR="00DA4353">
        <w:rPr>
          <w:lang w:eastAsia="x-none"/>
        </w:rPr>
        <w:tab/>
        <w:t xml:space="preserve">ZTE, </w:t>
      </w:r>
      <w:proofErr w:type="spellStart"/>
      <w:r w:rsidR="00DA4353">
        <w:rPr>
          <w:lang w:eastAsia="x-none"/>
        </w:rPr>
        <w:t>Sanechips</w:t>
      </w:r>
      <w:proofErr w:type="spellEnd"/>
    </w:p>
    <w:p w14:paraId="2A3BABB5" w14:textId="77777777" w:rsidR="00DA4353" w:rsidRDefault="00D755BD" w:rsidP="00DA4353">
      <w:pPr>
        <w:pStyle w:val="ListParagraph"/>
        <w:numPr>
          <w:ilvl w:val="0"/>
          <w:numId w:val="22"/>
        </w:numPr>
        <w:rPr>
          <w:lang w:eastAsia="x-none"/>
        </w:rPr>
      </w:pPr>
      <w:hyperlink r:id="rId55" w:history="1">
        <w:r w:rsidR="00DA4353">
          <w:rPr>
            <w:rStyle w:val="Hyperlink"/>
            <w:lang w:eastAsia="x-none"/>
          </w:rPr>
          <w:t>R1-2103752</w:t>
        </w:r>
      </w:hyperlink>
      <w:r w:rsidR="00DA4353">
        <w:rPr>
          <w:lang w:eastAsia="x-none"/>
        </w:rPr>
        <w:tab/>
        <w:t>Discussion on RAN2 LS on DRX impact</w:t>
      </w:r>
      <w:r w:rsidR="00DA4353">
        <w:rPr>
          <w:lang w:eastAsia="x-none"/>
        </w:rPr>
        <w:tab/>
        <w:t>Huawei, HiSilicon</w:t>
      </w:r>
    </w:p>
    <w:p w14:paraId="485A1CC6" w14:textId="598576E5" w:rsidR="009703EB" w:rsidRDefault="009703EB" w:rsidP="009703EB">
      <w:pPr>
        <w:rPr>
          <w:lang w:val="en-GB" w:eastAsia="x-none"/>
        </w:rPr>
      </w:pPr>
    </w:p>
    <w:p w14:paraId="596013B9" w14:textId="77777777" w:rsidR="00932446" w:rsidRDefault="00932446" w:rsidP="0093244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E173C0" w14:textId="37448E21" w:rsidR="00932446" w:rsidRDefault="0002275C" w:rsidP="0093244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Email discussion/approval</w:t>
      </w:r>
      <w:r w:rsidR="00DA4353">
        <w:rPr>
          <w:lang w:val="en-GB"/>
        </w:rPr>
        <w:t xml:space="preserve"> for the reply LS</w:t>
      </w:r>
      <w:r>
        <w:rPr>
          <w:lang w:val="en-GB"/>
        </w:rPr>
        <w:t xml:space="preserve"> till </w:t>
      </w:r>
      <w:r w:rsidR="00DA4353">
        <w:rPr>
          <w:lang w:val="en-GB"/>
        </w:rPr>
        <w:t>4/16,</w:t>
      </w:r>
      <w:r>
        <w:rPr>
          <w:lang w:val="en-GB"/>
        </w:rPr>
        <w:t xml:space="preserve"> to be handled under </w:t>
      </w:r>
      <w:r w:rsidR="007128AE">
        <w:rPr>
          <w:lang w:val="en-GB"/>
        </w:rPr>
        <w:t>8.11 (</w:t>
      </w:r>
      <w:proofErr w:type="spellStart"/>
      <w:r w:rsidR="000953CE" w:rsidRPr="000953CE">
        <w:rPr>
          <w:lang w:val="en-GB"/>
        </w:rPr>
        <w:t>Boyuan</w:t>
      </w:r>
      <w:proofErr w:type="spellEnd"/>
      <w:r w:rsidR="000953CE" w:rsidRPr="000953CE">
        <w:rPr>
          <w:lang w:val="en-GB"/>
        </w:rPr>
        <w:t xml:space="preserve"> Zhang, ZTE</w:t>
      </w:r>
      <w:r w:rsidR="000953CE">
        <w:rPr>
          <w:lang w:val="en-GB"/>
        </w:rPr>
        <w:t>)</w:t>
      </w:r>
    </w:p>
    <w:p w14:paraId="45227AE5" w14:textId="77777777" w:rsidR="00932446" w:rsidRPr="00180CE6" w:rsidRDefault="00932446" w:rsidP="0093244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2446" w:rsidRPr="00384EE9" w14:paraId="303D1B80" w14:textId="77777777" w:rsidTr="00B14DC2">
        <w:tc>
          <w:tcPr>
            <w:tcW w:w="2605" w:type="dxa"/>
          </w:tcPr>
          <w:p w14:paraId="56D17D7B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DC7ACCD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B5D6B" w14:paraId="4AF426D9" w14:textId="77777777" w:rsidTr="00B14DC2">
        <w:tc>
          <w:tcPr>
            <w:tcW w:w="2605" w:type="dxa"/>
          </w:tcPr>
          <w:p w14:paraId="3354CDF9" w14:textId="7FF31FD1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Nokia</w:t>
            </w:r>
          </w:p>
        </w:tc>
        <w:tc>
          <w:tcPr>
            <w:tcW w:w="6390" w:type="dxa"/>
          </w:tcPr>
          <w:p w14:paraId="576EA671" w14:textId="057C9A54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assessment, postponed in RAN1#104.</w:t>
            </w:r>
          </w:p>
        </w:tc>
      </w:tr>
      <w:tr w:rsidR="00DB5D6B" w14:paraId="422363B7" w14:textId="77777777" w:rsidTr="00B14DC2">
        <w:tc>
          <w:tcPr>
            <w:tcW w:w="2605" w:type="dxa"/>
          </w:tcPr>
          <w:p w14:paraId="3B43A273" w14:textId="77777777" w:rsidR="00DB5D6B" w:rsidRDefault="00DB5D6B" w:rsidP="00DB5D6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CBBF7EF" w14:textId="77777777" w:rsidR="00DB5D6B" w:rsidRDefault="00DB5D6B" w:rsidP="00DB5D6B">
            <w:pPr>
              <w:rPr>
                <w:lang w:val="en-GB"/>
              </w:rPr>
            </w:pPr>
          </w:p>
        </w:tc>
      </w:tr>
    </w:tbl>
    <w:p w14:paraId="702F15B1" w14:textId="565DA409" w:rsidR="00932446" w:rsidRDefault="00932446" w:rsidP="009703EB">
      <w:pPr>
        <w:rPr>
          <w:lang w:val="en-GB" w:eastAsia="x-none"/>
        </w:rPr>
      </w:pPr>
    </w:p>
    <w:p w14:paraId="616AD87D" w14:textId="527FBA0E" w:rsidR="002071CB" w:rsidRDefault="001E45D3" w:rsidP="002071CB">
      <w:pPr>
        <w:pStyle w:val="Heading3"/>
      </w:pPr>
      <w:r w:rsidRPr="001E45D3">
        <w:t xml:space="preserve">Related to R1-2100008 (LS on measuring CSI-RS during </w:t>
      </w:r>
      <w:proofErr w:type="spellStart"/>
      <w:r w:rsidRPr="001E45D3">
        <w:t>SCell</w:t>
      </w:r>
      <w:proofErr w:type="spellEnd"/>
      <w:r w:rsidRPr="001E45D3">
        <w:t xml:space="preserve"> activation by RAN4, Ericsson)</w:t>
      </w:r>
    </w:p>
    <w:p w14:paraId="56631D4E" w14:textId="77777777" w:rsidR="00971897" w:rsidRDefault="00971897" w:rsidP="00971897">
      <w:pPr>
        <w:rPr>
          <w:lang w:eastAsia="x-none"/>
        </w:rPr>
      </w:pPr>
      <w:r>
        <w:rPr>
          <w:lang w:eastAsia="x-none"/>
        </w:rPr>
        <w:t>Related contributions:</w:t>
      </w:r>
    </w:p>
    <w:p w14:paraId="17192FF1" w14:textId="77777777" w:rsidR="001E7D5C" w:rsidRDefault="00D755BD" w:rsidP="001E7D5C">
      <w:pPr>
        <w:pStyle w:val="ListParagraph"/>
        <w:numPr>
          <w:ilvl w:val="0"/>
          <w:numId w:val="23"/>
        </w:numPr>
        <w:rPr>
          <w:lang w:eastAsia="x-none"/>
        </w:rPr>
      </w:pPr>
      <w:hyperlink r:id="rId56" w:history="1">
        <w:r w:rsidR="001E7D5C">
          <w:rPr>
            <w:rStyle w:val="Hyperlink"/>
            <w:lang w:eastAsia="x-none"/>
          </w:rPr>
          <w:t>R1-2102925</w:t>
        </w:r>
      </w:hyperlink>
      <w:r w:rsidR="001E7D5C">
        <w:rPr>
          <w:lang w:eastAsia="x-none"/>
        </w:rPr>
        <w:tab/>
        <w:t xml:space="preserve">Draft Reply LS on measuring CSI-RS during </w:t>
      </w:r>
      <w:proofErr w:type="spellStart"/>
      <w:r w:rsidR="001E7D5C">
        <w:rPr>
          <w:lang w:eastAsia="x-none"/>
        </w:rPr>
        <w:t>SCell</w:t>
      </w:r>
      <w:proofErr w:type="spellEnd"/>
      <w:r w:rsidR="001E7D5C">
        <w:rPr>
          <w:lang w:eastAsia="x-none"/>
        </w:rPr>
        <w:t xml:space="preserve"> activation</w:t>
      </w:r>
      <w:r w:rsidR="001E7D5C">
        <w:rPr>
          <w:lang w:eastAsia="x-none"/>
        </w:rPr>
        <w:tab/>
        <w:t>vivo</w:t>
      </w:r>
    </w:p>
    <w:p w14:paraId="20722076" w14:textId="560A39C9" w:rsidR="002071CB" w:rsidRDefault="002071CB" w:rsidP="002071CB">
      <w:pPr>
        <w:rPr>
          <w:lang w:val="en-GB"/>
        </w:rPr>
      </w:pPr>
    </w:p>
    <w:p w14:paraId="7E39859F" w14:textId="77777777" w:rsidR="00971897" w:rsidRDefault="00971897" w:rsidP="009718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C8221D" w14:textId="0781A874" w:rsidR="00971897" w:rsidRDefault="001E7D5C" w:rsidP="0097189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RAN1 reply LS was approved in R1-210</w:t>
      </w:r>
      <w:r w:rsidR="00566AAD">
        <w:rPr>
          <w:lang w:val="en-GB"/>
        </w:rPr>
        <w:t xml:space="preserve">2011. No further email discussion. </w:t>
      </w:r>
    </w:p>
    <w:p w14:paraId="3BD1AE64" w14:textId="77777777" w:rsidR="00971897" w:rsidRPr="00180CE6" w:rsidRDefault="00971897" w:rsidP="009718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1897" w:rsidRPr="00384EE9" w14:paraId="31AC9F6C" w14:textId="77777777" w:rsidTr="00B14DC2">
        <w:tc>
          <w:tcPr>
            <w:tcW w:w="2605" w:type="dxa"/>
          </w:tcPr>
          <w:p w14:paraId="761C15E8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E814E7B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B5D6B" w14:paraId="426AC6A7" w14:textId="77777777" w:rsidTr="00B14DC2">
        <w:tc>
          <w:tcPr>
            <w:tcW w:w="2605" w:type="dxa"/>
          </w:tcPr>
          <w:p w14:paraId="466CCACD" w14:textId="20FE30EC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6ACE8C6" w14:textId="26418831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assessment, reply already sent, R1-2102925 must have been submitted in error</w:t>
            </w:r>
            <w:r w:rsidR="00070596">
              <w:rPr>
                <w:lang w:val="en-GB"/>
              </w:rPr>
              <w:t xml:space="preserve"> (a resubmission of now-obsolete </w:t>
            </w:r>
            <w:r w:rsidR="00070596" w:rsidRPr="00070596">
              <w:rPr>
                <w:lang w:val="en-GB"/>
              </w:rPr>
              <w:t>R1-2101156</w:t>
            </w:r>
            <w:r w:rsidR="00070596">
              <w:rPr>
                <w:lang w:val="en-GB"/>
              </w:rPr>
              <w:t>)</w:t>
            </w:r>
            <w:r>
              <w:rPr>
                <w:lang w:val="en-GB"/>
              </w:rPr>
              <w:t xml:space="preserve"> and should perhaps be withdrawn</w:t>
            </w:r>
            <w:r w:rsidR="00070596">
              <w:rPr>
                <w:lang w:val="en-GB"/>
              </w:rPr>
              <w:t xml:space="preserve"> by the proponent</w:t>
            </w:r>
            <w:r>
              <w:rPr>
                <w:lang w:val="en-GB"/>
              </w:rPr>
              <w:t>.</w:t>
            </w:r>
          </w:p>
        </w:tc>
      </w:tr>
      <w:tr w:rsidR="00DB5D6B" w14:paraId="7D1D980A" w14:textId="77777777" w:rsidTr="00B14DC2">
        <w:tc>
          <w:tcPr>
            <w:tcW w:w="2605" w:type="dxa"/>
          </w:tcPr>
          <w:p w14:paraId="3F858E37" w14:textId="77777777" w:rsidR="00DB5D6B" w:rsidRDefault="00DB5D6B" w:rsidP="00DB5D6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1ADA19C" w14:textId="77777777" w:rsidR="00DB5D6B" w:rsidRDefault="00DB5D6B" w:rsidP="00DB5D6B">
            <w:pPr>
              <w:rPr>
                <w:lang w:val="en-GB"/>
              </w:rPr>
            </w:pPr>
          </w:p>
        </w:tc>
      </w:tr>
    </w:tbl>
    <w:p w14:paraId="1553BC87" w14:textId="77777777" w:rsidR="00971897" w:rsidRDefault="00971897" w:rsidP="00971897">
      <w:pPr>
        <w:rPr>
          <w:lang w:val="en-GB" w:eastAsia="x-none"/>
        </w:rPr>
      </w:pPr>
    </w:p>
    <w:p w14:paraId="705AE2D4" w14:textId="161AB847" w:rsidR="00EC234A" w:rsidRDefault="00711AA8" w:rsidP="00EC234A">
      <w:pPr>
        <w:pStyle w:val="Heading3"/>
      </w:pPr>
      <w:r w:rsidRPr="00711AA8">
        <w:t>Related to R1-2100023 (LS on half-duplex operation</w:t>
      </w:r>
      <w:r>
        <w:t xml:space="preserve"> </w:t>
      </w:r>
      <w:r w:rsidRPr="00711AA8">
        <w:t>by RAN2, Nokia)</w:t>
      </w:r>
    </w:p>
    <w:p w14:paraId="6157BEA4" w14:textId="1E7D1D0C" w:rsidR="00971897" w:rsidRDefault="009D1001" w:rsidP="002071CB">
      <w:pPr>
        <w:rPr>
          <w:lang w:val="en-GB"/>
        </w:rPr>
      </w:pPr>
      <w:r>
        <w:rPr>
          <w:lang w:val="en-GB"/>
        </w:rPr>
        <w:t>Related contributions:</w:t>
      </w:r>
    </w:p>
    <w:p w14:paraId="42A40858" w14:textId="77777777" w:rsidR="008477ED" w:rsidRDefault="00D755BD" w:rsidP="008477ED">
      <w:pPr>
        <w:pStyle w:val="ListParagraph"/>
        <w:numPr>
          <w:ilvl w:val="0"/>
          <w:numId w:val="23"/>
        </w:numPr>
        <w:rPr>
          <w:lang w:eastAsia="x-none"/>
        </w:rPr>
      </w:pPr>
      <w:hyperlink r:id="rId57" w:history="1">
        <w:r w:rsidR="008477ED">
          <w:rPr>
            <w:rStyle w:val="Hyperlink"/>
            <w:lang w:eastAsia="x-none"/>
          </w:rPr>
          <w:t>R1-2103388</w:t>
        </w:r>
      </w:hyperlink>
      <w:r w:rsidR="008477ED">
        <w:rPr>
          <w:lang w:eastAsia="x-none"/>
        </w:rPr>
        <w:tab/>
        <w:t>Discussion on LS on half-duplex operation</w:t>
      </w:r>
      <w:r w:rsidR="008477ED">
        <w:rPr>
          <w:lang w:eastAsia="x-none"/>
        </w:rPr>
        <w:tab/>
        <w:t>Huawei, HiSilicon</w:t>
      </w:r>
    </w:p>
    <w:p w14:paraId="40D02216" w14:textId="2F69E589" w:rsidR="009D1001" w:rsidRDefault="009D1001" w:rsidP="002071CB">
      <w:pPr>
        <w:rPr>
          <w:lang w:val="en-GB"/>
        </w:rPr>
      </w:pPr>
    </w:p>
    <w:p w14:paraId="2C1A10C7" w14:textId="77777777" w:rsidR="009D1001" w:rsidRDefault="009D1001" w:rsidP="009D10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027AA1" w14:textId="739F07E5" w:rsidR="009D1001" w:rsidRDefault="008477ED" w:rsidP="009D100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 dedicated discussion. Can be</w:t>
      </w:r>
      <w:r w:rsidR="002776ED">
        <w:rPr>
          <w:lang w:val="en-GB"/>
        </w:rPr>
        <w:t xml:space="preserve"> further</w:t>
      </w:r>
      <w:r>
        <w:rPr>
          <w:lang w:val="en-GB"/>
        </w:rPr>
        <w:t xml:space="preserve"> discussed under </w:t>
      </w:r>
      <w:r w:rsidR="00FF27FD">
        <w:rPr>
          <w:lang w:val="en-GB"/>
        </w:rPr>
        <w:t>7.2.12</w:t>
      </w:r>
    </w:p>
    <w:p w14:paraId="1D27789D" w14:textId="77777777" w:rsidR="009D1001" w:rsidRPr="00180CE6" w:rsidRDefault="009D1001" w:rsidP="009D1001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D1001" w:rsidRPr="00384EE9" w14:paraId="6E8954DB" w14:textId="77777777" w:rsidTr="00B14DC2">
        <w:tc>
          <w:tcPr>
            <w:tcW w:w="2605" w:type="dxa"/>
          </w:tcPr>
          <w:p w14:paraId="0E4AD7E9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849B3F3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070596" w14:paraId="4005DD8C" w14:textId="77777777" w:rsidTr="00B14DC2">
        <w:tc>
          <w:tcPr>
            <w:tcW w:w="2605" w:type="dxa"/>
          </w:tcPr>
          <w:p w14:paraId="25893EC3" w14:textId="0579E780" w:rsidR="00070596" w:rsidRDefault="00070596" w:rsidP="00070596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D397338" w14:textId="6E2D49ED" w:rsidR="00070596" w:rsidRDefault="00070596" w:rsidP="00070596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assessment, LS response was postponed in RAN1#104 to </w:t>
            </w:r>
            <w:proofErr w:type="gramStart"/>
            <w:r>
              <w:rPr>
                <w:lang w:val="en-GB"/>
              </w:rPr>
              <w:t>await</w:t>
            </w:r>
            <w:proofErr w:type="gramEnd"/>
            <w:r>
              <w:rPr>
                <w:lang w:val="en-GB"/>
              </w:rPr>
              <w:t xml:space="preserve"> for the CR discussion to converge.</w:t>
            </w:r>
          </w:p>
        </w:tc>
      </w:tr>
      <w:tr w:rsidR="00070596" w14:paraId="4AE6DB86" w14:textId="77777777" w:rsidTr="00B14DC2">
        <w:tc>
          <w:tcPr>
            <w:tcW w:w="2605" w:type="dxa"/>
          </w:tcPr>
          <w:p w14:paraId="1BD8439A" w14:textId="77777777" w:rsidR="00070596" w:rsidRDefault="00070596" w:rsidP="00070596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2A62504" w14:textId="77777777" w:rsidR="00070596" w:rsidRDefault="00070596" w:rsidP="00070596">
            <w:pPr>
              <w:rPr>
                <w:lang w:val="en-GB"/>
              </w:rPr>
            </w:pPr>
          </w:p>
        </w:tc>
      </w:tr>
    </w:tbl>
    <w:p w14:paraId="0C9786C6" w14:textId="2827993B" w:rsidR="009D1001" w:rsidRDefault="009D1001" w:rsidP="002071CB">
      <w:pPr>
        <w:rPr>
          <w:lang w:val="en-GB"/>
        </w:rPr>
      </w:pPr>
    </w:p>
    <w:p w14:paraId="61B57326" w14:textId="77777777" w:rsidR="00405A27" w:rsidRPr="00405A27" w:rsidRDefault="00405A27" w:rsidP="00405A27">
      <w:pPr>
        <w:rPr>
          <w:lang w:val="en-GB"/>
        </w:rPr>
      </w:pPr>
    </w:p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Conclusion</w:t>
      </w:r>
    </w:p>
    <w:p w14:paraId="19859383" w14:textId="601365A2" w:rsidR="00DA24FA" w:rsidRDefault="00A03D8D" w:rsidP="004F69E9">
      <w:pPr>
        <w:pStyle w:val="Caption"/>
        <w:jc w:val="both"/>
        <w:rPr>
          <w:b w:val="0"/>
          <w:szCs w:val="22"/>
        </w:rPr>
      </w:pPr>
      <w:bookmarkStart w:id="2" w:name="_Ref450583331"/>
      <w:bookmarkEnd w:id="2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ListParagraph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3A424504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67F7FD5C" w14:textId="77777777" w:rsidR="006C6B33" w:rsidRDefault="006C6B33" w:rsidP="006C6B33">
      <w:r>
        <w:t>R1-2102285</w:t>
      </w:r>
      <w:r>
        <w:tab/>
        <w:t>LS Reply to RAN1 on CBRA based Beam Failure Recovery</w:t>
      </w:r>
      <w:r>
        <w:tab/>
        <w:t>RAN2, Apple</w:t>
      </w:r>
    </w:p>
    <w:p w14:paraId="2FBFB16D" w14:textId="77777777" w:rsidR="006C6B33" w:rsidRDefault="006C6B33" w:rsidP="006C6B33">
      <w:r>
        <w:t>R1-2102286</w:t>
      </w:r>
      <w:r>
        <w:tab/>
        <w:t>LS on uplink timing alignment for small data transmissions</w:t>
      </w:r>
      <w:r>
        <w:tab/>
        <w:t>RAN2, Lenovo</w:t>
      </w:r>
    </w:p>
    <w:p w14:paraId="680677DD" w14:textId="77777777" w:rsidR="006C6B33" w:rsidRDefault="006C6B33" w:rsidP="006C6B33">
      <w:r>
        <w:t>R1-2102287</w:t>
      </w:r>
      <w:r>
        <w:tab/>
        <w:t>Reply LS on PUSCH skipping with UCI in Rel-16</w:t>
      </w:r>
      <w:r>
        <w:tab/>
        <w:t>RAN2, vivo</w:t>
      </w:r>
    </w:p>
    <w:p w14:paraId="5B314E3F" w14:textId="77777777" w:rsidR="006C6B33" w:rsidRDefault="006C6B33" w:rsidP="006C6B33">
      <w:r>
        <w:t>R1-2102288</w:t>
      </w:r>
      <w:r>
        <w:tab/>
        <w:t>Reply LS on AN-PDB and PER targets for satellite access</w:t>
      </w:r>
      <w:r>
        <w:tab/>
        <w:t>RAN2, Qualcomm</w:t>
      </w:r>
    </w:p>
    <w:p w14:paraId="0D93B57C" w14:textId="77777777" w:rsidR="006C6B33" w:rsidRDefault="006C6B33" w:rsidP="006C6B33">
      <w:r>
        <w:t>R1-2102289</w:t>
      </w:r>
      <w:r>
        <w:tab/>
        <w:t>Reply LS on Rel-16 NR Positioning Correction</w:t>
      </w:r>
      <w:r>
        <w:tab/>
        <w:t>RAN2, Huawei</w:t>
      </w:r>
    </w:p>
    <w:p w14:paraId="76A60D6A" w14:textId="77777777" w:rsidR="006C6B33" w:rsidRDefault="006C6B33" w:rsidP="006C6B33">
      <w:r>
        <w:t>R1-2102290</w:t>
      </w:r>
      <w:r>
        <w:tab/>
        <w:t>Reply LS on PC5 DRX operation</w:t>
      </w:r>
      <w:r>
        <w:tab/>
        <w:t>RAN2, LG Electronics</w:t>
      </w:r>
    </w:p>
    <w:p w14:paraId="5B5DA4A0" w14:textId="77777777" w:rsidR="006C6B33" w:rsidRDefault="006C6B33" w:rsidP="006C6B33">
      <w:r>
        <w:t>R1-2102291</w:t>
      </w:r>
      <w:r>
        <w:tab/>
        <w:t>Reply LS on DAPS-like solution for service interruption reduction</w:t>
      </w:r>
      <w:r>
        <w:tab/>
        <w:t>RAN2, Ericsson</w:t>
      </w:r>
    </w:p>
    <w:p w14:paraId="3281778D" w14:textId="77777777" w:rsidR="006C6B33" w:rsidRDefault="006C6B33" w:rsidP="006C6B33">
      <w:r>
        <w:t>R1-2102292</w:t>
      </w:r>
      <w:r>
        <w:tab/>
        <w:t>Reply on LS on DC location reporting for intra-band UL CA</w:t>
      </w:r>
      <w:r>
        <w:tab/>
        <w:t>RAN2, Apple</w:t>
      </w:r>
    </w:p>
    <w:p w14:paraId="2BD42581" w14:textId="77777777" w:rsidR="006C6B33" w:rsidRDefault="006C6B33" w:rsidP="006C6B33">
      <w:r>
        <w:t>R1-2102293</w:t>
      </w:r>
      <w:r>
        <w:tab/>
        <w:t xml:space="preserve">LS on </w:t>
      </w:r>
      <w:proofErr w:type="spellStart"/>
      <w:r>
        <w:t>gNB</w:t>
      </w:r>
      <w:proofErr w:type="spellEnd"/>
      <w:r>
        <w:t>-based propagation delay compensation</w:t>
      </w:r>
      <w:r>
        <w:tab/>
        <w:t>RAN3, Nokia</w:t>
      </w:r>
    </w:p>
    <w:p w14:paraId="04AF9212" w14:textId="77777777" w:rsidR="006C6B33" w:rsidRDefault="006C6B33" w:rsidP="006C6B33">
      <w:r>
        <w:t>R1-2102294</w:t>
      </w:r>
      <w:r>
        <w:tab/>
        <w:t>LS on Granularity of the H/S/NA Slot Configurations for the IAB-DU</w:t>
      </w:r>
      <w:r>
        <w:tab/>
        <w:t>RAN3, Ericsson</w:t>
      </w:r>
    </w:p>
    <w:p w14:paraId="5E836599" w14:textId="77777777" w:rsidR="006C6B33" w:rsidRDefault="006C6B33" w:rsidP="006C6B33">
      <w:r>
        <w:t>R1-2102295</w:t>
      </w:r>
      <w:r>
        <w:tab/>
        <w:t>Reply LS on Latency of NR Positioning Protocols</w:t>
      </w:r>
      <w:r>
        <w:tab/>
        <w:t>RAN3, Ericsson</w:t>
      </w:r>
    </w:p>
    <w:p w14:paraId="71DD8D19" w14:textId="77777777" w:rsidR="006C6B33" w:rsidRDefault="006C6B33" w:rsidP="006C6B33">
      <w:r>
        <w:t>R1-2102296</w:t>
      </w:r>
      <w:r>
        <w:tab/>
        <w:t>LS on Rel-17 Tx switching enhancements</w:t>
      </w:r>
      <w:r>
        <w:tab/>
        <w:t>RAN4, China Telecom</w:t>
      </w:r>
    </w:p>
    <w:p w14:paraId="5B7AF536" w14:textId="77777777" w:rsidR="006C6B33" w:rsidRDefault="006C6B33" w:rsidP="006C6B33">
      <w:r>
        <w:t>R1-2102297</w:t>
      </w:r>
      <w:r>
        <w:tab/>
        <w:t>Reply LS on Beam switching gaps for Multi-TRP UL transmission</w:t>
      </w:r>
      <w:r>
        <w:tab/>
        <w:t>RAN4, Samsung</w:t>
      </w:r>
    </w:p>
    <w:p w14:paraId="171DFFA5" w14:textId="77777777" w:rsidR="006C6B33" w:rsidRDefault="006C6B33" w:rsidP="006C6B33">
      <w:r>
        <w:t>R1-2102298</w:t>
      </w:r>
      <w:r>
        <w:tab/>
        <w:t>Reply LS on PUCCH and PUSCH repetition</w:t>
      </w:r>
      <w:r>
        <w:tab/>
        <w:t>RAN4, Qualcomm</w:t>
      </w:r>
    </w:p>
    <w:p w14:paraId="74E52D69" w14:textId="77777777" w:rsidR="006C6B33" w:rsidRDefault="006C6B33" w:rsidP="006C6B33">
      <w:r>
        <w:t>R1-2102299</w:t>
      </w:r>
      <w:r>
        <w:tab/>
        <w:t>LS on timing of neighbor cell RSS-based measurements</w:t>
      </w:r>
      <w:r>
        <w:tab/>
        <w:t>RAN4, Qualcomm</w:t>
      </w:r>
    </w:p>
    <w:p w14:paraId="170C187F" w14:textId="77777777" w:rsidR="006C6B33" w:rsidRDefault="006C6B33" w:rsidP="006C6B33">
      <w:r>
        <w:t>R1-2102300</w:t>
      </w:r>
      <w:r>
        <w:tab/>
        <w:t xml:space="preserve">Reply LS on temporary RS for efficient </w:t>
      </w:r>
      <w:proofErr w:type="spellStart"/>
      <w:r>
        <w:t>SCell</w:t>
      </w:r>
      <w:proofErr w:type="spellEnd"/>
      <w:r>
        <w:t xml:space="preserve"> activation in NR CA</w:t>
      </w:r>
      <w:r>
        <w:tab/>
        <w:t>RAN4, Huawei</w:t>
      </w:r>
    </w:p>
    <w:p w14:paraId="461483A6" w14:textId="77777777" w:rsidR="006C6B33" w:rsidRDefault="006C6B33" w:rsidP="006C6B33">
      <w:r>
        <w:t>R1-2102301</w:t>
      </w:r>
      <w:r>
        <w:tab/>
        <w:t xml:space="preserve">LS on Signaling scheme of Transparent </w:t>
      </w:r>
      <w:proofErr w:type="spellStart"/>
      <w:r>
        <w:t>TxD</w:t>
      </w:r>
      <w:proofErr w:type="spellEnd"/>
      <w:r>
        <w:tab/>
        <w:t>RAN4, vivo</w:t>
      </w:r>
    </w:p>
    <w:p w14:paraId="1C0B4409" w14:textId="77777777" w:rsidR="006C6B33" w:rsidRDefault="006C6B33" w:rsidP="006C6B33">
      <w:r>
        <w:t>R1-2102302</w:t>
      </w:r>
      <w:r>
        <w:tab/>
        <w:t>LS on Rel-16 updated RAN4 UE features lists for LTE and NR</w:t>
      </w:r>
      <w:r>
        <w:tab/>
        <w:t>RAN4, CMCC</w:t>
      </w:r>
    </w:p>
    <w:p w14:paraId="773DC0BE" w14:textId="77777777" w:rsidR="006C6B33" w:rsidRDefault="006C6B33" w:rsidP="006C6B33">
      <w:r>
        <w:t>R1-2102303</w:t>
      </w:r>
      <w:r>
        <w:tab/>
        <w:t>Further Reply LS on power control for NR-DC</w:t>
      </w:r>
      <w:r>
        <w:tab/>
        <w:t>RAN4, vivo</w:t>
      </w:r>
    </w:p>
    <w:p w14:paraId="17183110" w14:textId="77777777" w:rsidR="006C6B33" w:rsidRDefault="006C6B33" w:rsidP="006C6B33">
      <w:r>
        <w:t>R1-2102304</w:t>
      </w:r>
      <w:r>
        <w:tab/>
        <w:t>LS on Rel-16 updated RAN4 UE features lists for LTE and NR</w:t>
      </w:r>
      <w:r>
        <w:tab/>
        <w:t>RAN4, CMCC</w:t>
      </w:r>
    </w:p>
    <w:p w14:paraId="161EE5FE" w14:textId="77777777" w:rsidR="006C6B33" w:rsidRDefault="006C6B33" w:rsidP="006C6B33">
      <w:r>
        <w:t>R1-2102305</w:t>
      </w:r>
      <w:r>
        <w:tab/>
        <w:t>LS on RSS based RSRQ for LTE-MTC</w:t>
      </w:r>
      <w:r>
        <w:tab/>
        <w:t>RAN4, Huawei</w:t>
      </w:r>
    </w:p>
    <w:p w14:paraId="3A69F713" w14:textId="77777777" w:rsidR="006C6B33" w:rsidRDefault="006C6B33" w:rsidP="006C6B33">
      <w:r>
        <w:t>R1-2102306</w:t>
      </w:r>
      <w:r>
        <w:tab/>
        <w:t>LS on Scheduling Location in Advance to reduce Latency</w:t>
      </w:r>
      <w:r>
        <w:tab/>
        <w:t>SA2, Qualcomm</w:t>
      </w:r>
    </w:p>
    <w:p w14:paraId="0E38576B" w14:textId="77777777" w:rsidR="006C6B33" w:rsidRDefault="006C6B33" w:rsidP="006C6B33">
      <w:r>
        <w:t>R1-2102307</w:t>
      </w:r>
      <w:r>
        <w:tab/>
        <w:t>Reply LS on New Standardized 5QIs for 5G-AIS (Advanced Interactive Services)</w:t>
      </w:r>
      <w:r>
        <w:tab/>
        <w:t>SA2, Qualcomm</w:t>
      </w:r>
    </w:p>
    <w:p w14:paraId="227E4A3D" w14:textId="77777777" w:rsidR="006C6B33" w:rsidRDefault="006C6B33" w:rsidP="006C6B33">
      <w:r>
        <w:t>R1-2102308</w:t>
      </w:r>
      <w:r>
        <w:tab/>
        <w:t>Reply LS on New Standardized 5QIs for 5G-AIS (Advanced Interactive Services)</w:t>
      </w:r>
      <w:r>
        <w:tab/>
        <w:t>SA4, Qualcomm</w:t>
      </w:r>
    </w:p>
    <w:p w14:paraId="61F2B9A2" w14:textId="77777777" w:rsidR="006C6B33" w:rsidRDefault="006C6B33" w:rsidP="006C6B33">
      <w:r>
        <w:t>R1-2102483</w:t>
      </w:r>
      <w:r>
        <w:tab/>
        <w:t>[DRAFT] Reply LS on PUCCH and PUSCH repetition</w:t>
      </w:r>
      <w:r>
        <w:tab/>
        <w:t>ZTE</w:t>
      </w:r>
    </w:p>
    <w:p w14:paraId="37C873E3" w14:textId="77777777" w:rsidR="006C6B33" w:rsidRDefault="006C6B33" w:rsidP="006C6B33">
      <w:r>
        <w:t>R1-2102485</w:t>
      </w:r>
      <w:r>
        <w:tab/>
        <w:t>[DRAFT] Reply LS on power control for NR-DC</w:t>
      </w:r>
      <w:r>
        <w:tab/>
        <w:t>ZTE</w:t>
      </w:r>
    </w:p>
    <w:p w14:paraId="2012A4DB" w14:textId="77777777" w:rsidR="006C6B33" w:rsidRDefault="006C6B33" w:rsidP="006C6B33">
      <w:r>
        <w:lastRenderedPageBreak/>
        <w:t>R1-2102505</w:t>
      </w:r>
      <w:r>
        <w:tab/>
        <w:t>Draft reply LS on PUCCH/PUSCH repetition and scenarios</w:t>
      </w:r>
      <w:r>
        <w:tab/>
        <w:t>OPPO</w:t>
      </w:r>
    </w:p>
    <w:p w14:paraId="064B33CA" w14:textId="77777777" w:rsidR="006C6B33" w:rsidRDefault="006C6B33" w:rsidP="006C6B33">
      <w:r>
        <w:t>R1-2102554</w:t>
      </w:r>
      <w:r>
        <w:tab/>
        <w:t xml:space="preserve">Reply LS on 3GPP NR Rel-16 URLLC and </w:t>
      </w:r>
      <w:proofErr w:type="spellStart"/>
      <w:r>
        <w:t>IIoT</w:t>
      </w:r>
      <w:proofErr w:type="spellEnd"/>
      <w:r>
        <w:t xml:space="preserve"> performance evaluation</w:t>
      </w:r>
      <w:r>
        <w:tab/>
        <w:t>RAN, Ericsson</w:t>
      </w:r>
    </w:p>
    <w:p w14:paraId="0E0E71C7" w14:textId="77777777" w:rsidR="006C6B33" w:rsidRDefault="006C6B33" w:rsidP="006C6B33">
      <w:r>
        <w:t>R1-2102577</w:t>
      </w:r>
      <w:r>
        <w:tab/>
        <w:t>Discussion on LS from RAN2 on SL DRX design</w:t>
      </w:r>
      <w:r>
        <w:tab/>
        <w:t>CATT, GOHIGH</w:t>
      </w:r>
    </w:p>
    <w:p w14:paraId="5B2F84E8" w14:textId="77777777" w:rsidR="006C6B33" w:rsidRDefault="006C6B33" w:rsidP="006C6B33">
      <w:r>
        <w:t>R1-2102853</w:t>
      </w:r>
      <w:r>
        <w:tab/>
        <w:t>Discussion on RAN4 LS on timing of neighbor cell RSS-based measurement</w:t>
      </w:r>
      <w:r>
        <w:tab/>
        <w:t>ZTE</w:t>
      </w:r>
    </w:p>
    <w:p w14:paraId="490A992A" w14:textId="77777777" w:rsidR="006C6B33" w:rsidRDefault="006C6B33" w:rsidP="006C6B33">
      <w:r>
        <w:t>R1-2102923</w:t>
      </w:r>
      <w:r>
        <w:tab/>
        <w:t>Discussion on RAN4 LS on  PUCCH and PUSCH repetition</w:t>
      </w:r>
      <w:r>
        <w:tab/>
        <w:t>vivo</w:t>
      </w:r>
    </w:p>
    <w:p w14:paraId="36A2B4C7" w14:textId="77777777" w:rsidR="006C6B33" w:rsidRDefault="006C6B33" w:rsidP="006C6B33">
      <w:r>
        <w:t>R1-2102924</w:t>
      </w:r>
      <w:r>
        <w:tab/>
        <w:t>Draft Reply  LS on New Standardized 5QIs for 5G-AIS</w:t>
      </w:r>
      <w:r>
        <w:tab/>
        <w:t>vivo</w:t>
      </w:r>
    </w:p>
    <w:p w14:paraId="1AFE0BF0" w14:textId="77777777" w:rsidR="006C6B33" w:rsidRDefault="006C6B33" w:rsidP="006C6B33">
      <w:r>
        <w:t>R1-2102925</w:t>
      </w:r>
      <w:r>
        <w:tab/>
        <w:t xml:space="preserve">Draft Reply LS on measuring CSI-RS during </w:t>
      </w:r>
      <w:proofErr w:type="spellStart"/>
      <w:r>
        <w:t>SCell</w:t>
      </w:r>
      <w:proofErr w:type="spellEnd"/>
      <w:r>
        <w:t xml:space="preserve"> activation</w:t>
      </w:r>
      <w:r>
        <w:tab/>
        <w:t>vivo</w:t>
      </w:r>
    </w:p>
    <w:p w14:paraId="1F1CC145" w14:textId="77777777" w:rsidR="006C6B33" w:rsidRDefault="006C6B33" w:rsidP="006C6B33">
      <w:r>
        <w:t>R1-2102926</w:t>
      </w:r>
      <w:r>
        <w:tab/>
        <w:t>Draft Reply LS on Scheduling Location in Advance to reduce Latency</w:t>
      </w:r>
      <w:r>
        <w:tab/>
        <w:t>vivo</w:t>
      </w:r>
    </w:p>
    <w:p w14:paraId="2D2F27B2" w14:textId="77777777" w:rsidR="006C6B33" w:rsidRDefault="006C6B33" w:rsidP="006C6B33">
      <w:r>
        <w:t>R1-2102927</w:t>
      </w:r>
      <w:r>
        <w:tab/>
        <w:t>Draft Reply LS on Granularity of the H/S/NA Slot Configurations for the IAB-DU</w:t>
      </w:r>
      <w:r>
        <w:tab/>
        <w:t>vivo</w:t>
      </w:r>
    </w:p>
    <w:p w14:paraId="051290EA" w14:textId="77777777" w:rsidR="006C6B33" w:rsidRDefault="006C6B33" w:rsidP="006C6B33">
      <w:r>
        <w:t>R1-2102928</w:t>
      </w:r>
      <w:r>
        <w:tab/>
        <w:t>Draft Reply LS on SL DRX design</w:t>
      </w:r>
      <w:r>
        <w:tab/>
        <w:t>vivo</w:t>
      </w:r>
    </w:p>
    <w:p w14:paraId="344E0BCB" w14:textId="77777777" w:rsidR="006C6B33" w:rsidRDefault="006C6B33" w:rsidP="006C6B33">
      <w:r>
        <w:t>R1-2102929</w:t>
      </w:r>
      <w:r>
        <w:tab/>
        <w:t>Draft Reply LS on power control for NR-DC</w:t>
      </w:r>
      <w:r>
        <w:tab/>
        <w:t>vivo</w:t>
      </w:r>
    </w:p>
    <w:p w14:paraId="312739B9" w14:textId="77777777" w:rsidR="006C6B33" w:rsidRDefault="006C6B33" w:rsidP="006C6B33">
      <w:r>
        <w:t>R1-2102930</w:t>
      </w:r>
      <w:r>
        <w:tab/>
        <w:t>Draft Reply LS on uplink timing alignment for small data transmissions</w:t>
      </w:r>
      <w:r>
        <w:tab/>
        <w:t>vivo</w:t>
      </w:r>
    </w:p>
    <w:p w14:paraId="48DE32EB" w14:textId="77777777" w:rsidR="006C6B33" w:rsidRDefault="006C6B33" w:rsidP="006C6B33">
      <w:r>
        <w:t>R1-2103065</w:t>
      </w:r>
      <w:r>
        <w:tab/>
        <w:t>Discussion on timing of neighbor cell RSS-based measurements</w:t>
      </w:r>
      <w:r>
        <w:tab/>
        <w:t>Qualcomm Incorporated</w:t>
      </w:r>
    </w:p>
    <w:p w14:paraId="0F542A81" w14:textId="77777777" w:rsidR="006C6B33" w:rsidRDefault="006C6B33" w:rsidP="006C6B33">
      <w:r>
        <w:t>R1-2103136</w:t>
      </w:r>
      <w:r>
        <w:tab/>
        <w:t>Reply to RAN3 LS on Granularity of the H/S/NA Slot Configurations for the IAB-DU</w:t>
      </w:r>
      <w:r>
        <w:tab/>
        <w:t>Qualcomm Incorporated</w:t>
      </w:r>
    </w:p>
    <w:p w14:paraId="3AA1AAA8" w14:textId="77777777" w:rsidR="006C6B33" w:rsidRDefault="006C6B33" w:rsidP="006C6B33">
      <w:r>
        <w:t>R1-2103210</w:t>
      </w:r>
      <w:r>
        <w:tab/>
        <w:t>Draft reply LS on Granularity of the H/S/NA Slot Configurations for the IAB-DU</w:t>
      </w:r>
      <w:r>
        <w:tab/>
        <w:t>Samsung</w:t>
      </w:r>
    </w:p>
    <w:p w14:paraId="671CB670" w14:textId="77777777" w:rsidR="006C6B33" w:rsidRDefault="006C6B33" w:rsidP="006C6B33">
      <w:r>
        <w:t>R1-2103282</w:t>
      </w:r>
      <w:r>
        <w:tab/>
        <w:t>Discussion on the Reply LS on New Standardized 5QIs for 5G-AIS</w:t>
      </w:r>
      <w:r>
        <w:tab/>
        <w:t xml:space="preserve">ZTE, </w:t>
      </w:r>
      <w:proofErr w:type="spellStart"/>
      <w:r>
        <w:t>Sanechips</w:t>
      </w:r>
      <w:proofErr w:type="spellEnd"/>
    </w:p>
    <w:p w14:paraId="538FC47F" w14:textId="77777777" w:rsidR="006C6B33" w:rsidRDefault="006C6B33" w:rsidP="006C6B33">
      <w:r>
        <w:t>R1-2103283</w:t>
      </w:r>
      <w:r>
        <w:tab/>
        <w:t xml:space="preserve">[draft]Reply LS on </w:t>
      </w:r>
      <w:proofErr w:type="spellStart"/>
      <w:r>
        <w:t>sidelink</w:t>
      </w:r>
      <w:proofErr w:type="spellEnd"/>
      <w:r>
        <w:t xml:space="preserve"> DRX</w:t>
      </w:r>
      <w:r>
        <w:tab/>
        <w:t xml:space="preserve">ZTE, </w:t>
      </w:r>
      <w:proofErr w:type="spellStart"/>
      <w:r>
        <w:t>Sanechips</w:t>
      </w:r>
      <w:proofErr w:type="spellEnd"/>
    </w:p>
    <w:p w14:paraId="5DBFB8B3" w14:textId="77777777" w:rsidR="005C3F75" w:rsidRDefault="005C3F75" w:rsidP="005C3F75">
      <w:r>
        <w:t>R1-2103769</w:t>
      </w:r>
      <w:r>
        <w:tab/>
        <w:t>About reply LS on Granularity of the HSNA Slot Configurations for the IAB-DU</w:t>
      </w:r>
      <w:r>
        <w:tab/>
        <w:t xml:space="preserve">ZTE, </w:t>
      </w:r>
      <w:proofErr w:type="spellStart"/>
      <w:r>
        <w:t>Sanechips</w:t>
      </w:r>
      <w:proofErr w:type="spellEnd"/>
    </w:p>
    <w:p w14:paraId="2C34F292" w14:textId="77777777" w:rsidR="005C3F75" w:rsidRDefault="005C3F75" w:rsidP="005C3F75">
      <w:r>
        <w:t>Revision of R1-2103284</w:t>
      </w:r>
    </w:p>
    <w:p w14:paraId="2F234E14" w14:textId="4A25EE54" w:rsidR="006C6B33" w:rsidRDefault="006C6B33" w:rsidP="005C3F75">
      <w:r>
        <w:t>R1-2103285</w:t>
      </w:r>
      <w:r>
        <w:tab/>
        <w:t>Discussion on simultaneous UL transmissions for DAPS-like solution in IAB</w:t>
      </w:r>
      <w:r>
        <w:tab/>
        <w:t xml:space="preserve">ZTE, </w:t>
      </w:r>
      <w:proofErr w:type="spellStart"/>
      <w:r>
        <w:t>Sanechips</w:t>
      </w:r>
      <w:proofErr w:type="spellEnd"/>
    </w:p>
    <w:p w14:paraId="787710FB" w14:textId="77777777" w:rsidR="006C6B33" w:rsidRDefault="006C6B33" w:rsidP="006C6B33">
      <w:r>
        <w:t>R1-2103322</w:t>
      </w:r>
      <w:r>
        <w:tab/>
        <w:t>Draft reply LS on Granularity of the H/S/NA Slot Configurations for the IAB-DU</w:t>
      </w:r>
      <w:r>
        <w:tab/>
        <w:t>ETRI</w:t>
      </w:r>
    </w:p>
    <w:p w14:paraId="0AD36479" w14:textId="77777777" w:rsidR="006C6B33" w:rsidRDefault="006C6B33" w:rsidP="006C6B33">
      <w:r>
        <w:t>R1-2103323</w:t>
      </w:r>
      <w:r>
        <w:tab/>
        <w:t>Draft reply LS on DAPS-like solution for service interruption reduction</w:t>
      </w:r>
      <w:r>
        <w:tab/>
        <w:t>ETRI</w:t>
      </w:r>
    </w:p>
    <w:p w14:paraId="6AC23006" w14:textId="77777777" w:rsidR="006C6B33" w:rsidRDefault="006C6B33" w:rsidP="006C6B33">
      <w:r>
        <w:t>R1-2103388</w:t>
      </w:r>
      <w:r>
        <w:tab/>
        <w:t>Discussion on LS on half-duplex operation</w:t>
      </w:r>
      <w:r>
        <w:tab/>
        <w:t>Huawei, HiSilicon</w:t>
      </w:r>
    </w:p>
    <w:p w14:paraId="36B94D9E" w14:textId="77777777" w:rsidR="006C6B33" w:rsidRDefault="006C6B33" w:rsidP="006C6B33">
      <w:r>
        <w:t>R1-2103624</w:t>
      </w:r>
      <w:r>
        <w:tab/>
        <w:t>Draft reply LS on PUCCH and PUSCH repetition</w:t>
      </w:r>
      <w:r>
        <w:tab/>
        <w:t>LG Electronics</w:t>
      </w:r>
    </w:p>
    <w:p w14:paraId="7DE36E67" w14:textId="77777777" w:rsidR="006C6B33" w:rsidRDefault="006C6B33" w:rsidP="006C6B33">
      <w:r>
        <w:t>R1-2103628</w:t>
      </w:r>
      <w:r>
        <w:tab/>
        <w:t>Draft reply LS on Granularity of the H/S/NA Slot Configurations for the IAB-DU</w:t>
      </w:r>
      <w:r>
        <w:tab/>
        <w:t>LG Electronics</w:t>
      </w:r>
    </w:p>
    <w:p w14:paraId="190F549D" w14:textId="77777777" w:rsidR="006C6B33" w:rsidRDefault="006C6B33" w:rsidP="006C6B33">
      <w:r>
        <w:t>R1-2103690</w:t>
      </w:r>
      <w:r>
        <w:tab/>
        <w:t>[Draft] Reply on Scenarios for PUCCH and PUSCH Repetition</w:t>
      </w:r>
      <w:r>
        <w:tab/>
        <w:t xml:space="preserve">Ericsson </w:t>
      </w:r>
    </w:p>
    <w:p w14:paraId="7C2DD3CA" w14:textId="77777777" w:rsidR="006C6B33" w:rsidRDefault="006C6B33" w:rsidP="006C6B33">
      <w:r>
        <w:t>R1-2103717</w:t>
      </w:r>
      <w:r>
        <w:tab/>
        <w:t>Consideration of SL DRX</w:t>
      </w:r>
      <w:r>
        <w:tab/>
        <w:t xml:space="preserve">ZTE, </w:t>
      </w:r>
      <w:proofErr w:type="spellStart"/>
      <w:r>
        <w:t>Sanechips</w:t>
      </w:r>
      <w:proofErr w:type="spellEnd"/>
    </w:p>
    <w:p w14:paraId="0522D489" w14:textId="77777777" w:rsidR="006C6B33" w:rsidRDefault="006C6B33" w:rsidP="006C6B33">
      <w:r>
        <w:t>R1-2103718</w:t>
      </w:r>
      <w:r>
        <w:tab/>
        <w:t>Draft reply LS on New Standardized 5QIs for 5G-AIS (Advanced Interactive Services)</w:t>
      </w:r>
      <w:r>
        <w:tab/>
        <w:t>OPPO</w:t>
      </w:r>
    </w:p>
    <w:p w14:paraId="244051D4" w14:textId="77777777" w:rsidR="006C6B33" w:rsidRDefault="006C6B33" w:rsidP="006C6B33">
      <w:r>
        <w:t>R1-2103749</w:t>
      </w:r>
      <w:r>
        <w:tab/>
        <w:t>Discussion on reply LS on new standardized 5QIs for 5G-AIS</w:t>
      </w:r>
      <w:r>
        <w:tab/>
        <w:t>Huawei, HiSilicon</w:t>
      </w:r>
    </w:p>
    <w:p w14:paraId="5290057C" w14:textId="77777777" w:rsidR="006C6B33" w:rsidRDefault="006C6B33" w:rsidP="006C6B33">
      <w:r>
        <w:t>R1-2103752</w:t>
      </w:r>
      <w:r>
        <w:tab/>
        <w:t>Discussion on RAN2 LS on DRX impact</w:t>
      </w:r>
      <w:r>
        <w:tab/>
        <w:t>Huawei, HiSilicon</w:t>
      </w:r>
    </w:p>
    <w:p w14:paraId="7A2F4D38" w14:textId="77777777" w:rsidR="006C6B33" w:rsidRDefault="006C6B33" w:rsidP="006C6B33">
      <w:r>
        <w:t>R1-2103753</w:t>
      </w:r>
      <w:r>
        <w:tab/>
        <w:t xml:space="preserve">On resource </w:t>
      </w:r>
      <w:proofErr w:type="spellStart"/>
      <w:r>
        <w:t>confguration</w:t>
      </w:r>
      <w:proofErr w:type="spellEnd"/>
      <w:r>
        <w:t xml:space="preserve"> for IAB-DU</w:t>
      </w:r>
      <w:r>
        <w:tab/>
        <w:t>Huawei, HiSilicon</w:t>
      </w:r>
    </w:p>
    <w:p w14:paraId="03B2621F" w14:textId="77777777" w:rsidR="006C6B33" w:rsidRDefault="006C6B33" w:rsidP="006C6B33">
      <w:r>
        <w:t>R1-2103756</w:t>
      </w:r>
      <w:r>
        <w:tab/>
        <w:t>Discussion on scheduling location in advance to reduce latency</w:t>
      </w:r>
      <w:r>
        <w:tab/>
        <w:t>Huawei, HiSilicon</w:t>
      </w:r>
    </w:p>
    <w:p w14:paraId="6D6AEDA4" w14:textId="77777777" w:rsidR="006C6B33" w:rsidRDefault="006C6B33" w:rsidP="006C6B33">
      <w:r>
        <w:lastRenderedPageBreak/>
        <w:t>R1-2103757</w:t>
      </w:r>
      <w:r>
        <w:tab/>
        <w:t>UL power control for NR-NR dual connectivity</w:t>
      </w:r>
      <w:r>
        <w:tab/>
        <w:t>Huawei, HiSilicon</w:t>
      </w:r>
    </w:p>
    <w:p w14:paraId="3A2B9720" w14:textId="77777777" w:rsidR="006C6B33" w:rsidRDefault="006C6B33" w:rsidP="006C6B33">
      <w:r>
        <w:t>R1-2103758</w:t>
      </w:r>
      <w:r>
        <w:tab/>
        <w:t>Discussion on Reply LS on PUCCH and PUSCH repetition</w:t>
      </w:r>
      <w:r>
        <w:tab/>
        <w:t>Huawei, HiSilicon</w:t>
      </w:r>
    </w:p>
    <w:p w14:paraId="1B5E7768" w14:textId="35518BDB" w:rsidR="00452174" w:rsidRPr="00452174" w:rsidRDefault="006C6B33" w:rsidP="006C6B33">
      <w:pPr>
        <w:rPr>
          <w:lang w:val="en-GB"/>
        </w:rPr>
      </w:pPr>
      <w:r>
        <w:t>R1-2103760</w:t>
      </w:r>
      <w:r>
        <w:tab/>
        <w:t>Discussion on timing of neighbor cell RSS-based measurements</w:t>
      </w:r>
      <w:r>
        <w:tab/>
        <w:t>Huawei, HiSilicon</w:t>
      </w:r>
    </w:p>
    <w:sectPr w:rsidR="00452174" w:rsidRPr="00452174" w:rsidSect="00671B4F">
      <w:headerReference w:type="even" r:id="rId58"/>
      <w:footerReference w:type="even" r:id="rId59"/>
      <w:footerReference w:type="default" r:id="rId60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1B3A4" w14:textId="77777777" w:rsidR="00D755BD" w:rsidRDefault="00D755BD">
      <w:r>
        <w:separator/>
      </w:r>
    </w:p>
  </w:endnote>
  <w:endnote w:type="continuationSeparator" w:id="0">
    <w:p w14:paraId="1D8D03B8" w14:textId="77777777" w:rsidR="00D755BD" w:rsidRDefault="00D755BD">
      <w:r>
        <w:continuationSeparator/>
      </w:r>
    </w:p>
  </w:endnote>
  <w:endnote w:type="continuationNotice" w:id="1">
    <w:p w14:paraId="00B65153" w14:textId="77777777" w:rsidR="00D755BD" w:rsidRDefault="00D755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4" w14:textId="77777777" w:rsidR="00A5776A" w:rsidRDefault="00A5776A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A5776A" w:rsidRDefault="00A5776A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6" w14:textId="7CE19404" w:rsidR="00A5776A" w:rsidRDefault="00A5776A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9A3B0" w14:textId="77777777" w:rsidR="00D755BD" w:rsidRDefault="00D755BD">
      <w:r>
        <w:separator/>
      </w:r>
    </w:p>
  </w:footnote>
  <w:footnote w:type="continuationSeparator" w:id="0">
    <w:p w14:paraId="004F5D7D" w14:textId="77777777" w:rsidR="00D755BD" w:rsidRDefault="00D755BD">
      <w:r>
        <w:continuationSeparator/>
      </w:r>
    </w:p>
  </w:footnote>
  <w:footnote w:type="continuationNotice" w:id="1">
    <w:p w14:paraId="56548EC1" w14:textId="77777777" w:rsidR="00D755BD" w:rsidRDefault="00D755B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3" w14:textId="77777777" w:rsidR="00A5776A" w:rsidRDefault="00A577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340D14"/>
    <w:multiLevelType w:val="hybridMultilevel"/>
    <w:tmpl w:val="D7F6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6CE"/>
    <w:multiLevelType w:val="hybridMultilevel"/>
    <w:tmpl w:val="6CE6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F1E3A"/>
    <w:multiLevelType w:val="hybridMultilevel"/>
    <w:tmpl w:val="991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7571"/>
    <w:multiLevelType w:val="hybridMultilevel"/>
    <w:tmpl w:val="A28C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207F59"/>
    <w:multiLevelType w:val="hybridMultilevel"/>
    <w:tmpl w:val="EC0E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F664E"/>
    <w:multiLevelType w:val="hybridMultilevel"/>
    <w:tmpl w:val="992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C6C7E"/>
    <w:multiLevelType w:val="hybridMultilevel"/>
    <w:tmpl w:val="DA38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84774"/>
    <w:multiLevelType w:val="hybridMultilevel"/>
    <w:tmpl w:val="CA7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1AA5DE2"/>
    <w:multiLevelType w:val="hybridMultilevel"/>
    <w:tmpl w:val="95A8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667AB"/>
    <w:multiLevelType w:val="hybridMultilevel"/>
    <w:tmpl w:val="8AFA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54835C25"/>
    <w:multiLevelType w:val="hybridMultilevel"/>
    <w:tmpl w:val="C4AA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C01E5"/>
    <w:multiLevelType w:val="hybridMultilevel"/>
    <w:tmpl w:val="AC02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14C83"/>
    <w:multiLevelType w:val="hybridMultilevel"/>
    <w:tmpl w:val="0D8A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15CA0"/>
    <w:multiLevelType w:val="hybridMultilevel"/>
    <w:tmpl w:val="E9AE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E408F"/>
    <w:multiLevelType w:val="hybridMultilevel"/>
    <w:tmpl w:val="25F0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C2484"/>
    <w:multiLevelType w:val="hybridMultilevel"/>
    <w:tmpl w:val="2EFA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C0265"/>
    <w:multiLevelType w:val="hybridMultilevel"/>
    <w:tmpl w:val="0780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  <w:lvlOverride w:ilvl="0">
      <w:startOverride w:val="1"/>
    </w:lvlOverride>
  </w:num>
  <w:num w:numId="4">
    <w:abstractNumId w:val="24"/>
  </w:num>
  <w:num w:numId="5">
    <w:abstractNumId w:val="16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9"/>
  </w:num>
  <w:num w:numId="11">
    <w:abstractNumId w:val="22"/>
  </w:num>
  <w:num w:numId="12">
    <w:abstractNumId w:val="11"/>
  </w:num>
  <w:num w:numId="13">
    <w:abstractNumId w:val="12"/>
  </w:num>
  <w:num w:numId="14">
    <w:abstractNumId w:val="3"/>
  </w:num>
  <w:num w:numId="15">
    <w:abstractNumId w:val="21"/>
  </w:num>
  <w:num w:numId="16">
    <w:abstractNumId w:val="15"/>
  </w:num>
  <w:num w:numId="17">
    <w:abstractNumId w:val="17"/>
  </w:num>
  <w:num w:numId="18">
    <w:abstractNumId w:val="2"/>
  </w:num>
  <w:num w:numId="19">
    <w:abstractNumId w:val="23"/>
  </w:num>
  <w:num w:numId="20">
    <w:abstractNumId w:val="18"/>
  </w:num>
  <w:num w:numId="21">
    <w:abstractNumId w:val="4"/>
  </w:num>
  <w:num w:numId="22">
    <w:abstractNumId w:val="6"/>
  </w:num>
  <w:num w:numId="23">
    <w:abstractNumId w:val="20"/>
  </w:num>
  <w:num w:numId="2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209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275C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0E65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596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035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3CE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7C6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C7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372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7DF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64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330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31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856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57FB4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2F6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473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488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1F6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5D3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E7D5C"/>
    <w:rsid w:val="001F020C"/>
    <w:rsid w:val="001F04D5"/>
    <w:rsid w:val="001F0546"/>
    <w:rsid w:val="001F092D"/>
    <w:rsid w:val="001F0999"/>
    <w:rsid w:val="001F0DDF"/>
    <w:rsid w:val="001F18E2"/>
    <w:rsid w:val="001F19DD"/>
    <w:rsid w:val="001F1B1E"/>
    <w:rsid w:val="001F1BEA"/>
    <w:rsid w:val="001F1DFA"/>
    <w:rsid w:val="001F1E26"/>
    <w:rsid w:val="001F22A9"/>
    <w:rsid w:val="001F26E9"/>
    <w:rsid w:val="001F2A3F"/>
    <w:rsid w:val="001F2B08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BD8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1CB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89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976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3C32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E14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6ED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1B9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8FB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1B0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8B1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38B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CBE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EF1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8EB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CD0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098"/>
    <w:rsid w:val="0037333E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560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984"/>
    <w:rsid w:val="003B2B79"/>
    <w:rsid w:val="003B2C70"/>
    <w:rsid w:val="003B3171"/>
    <w:rsid w:val="003B334B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30D"/>
    <w:rsid w:val="003C44DB"/>
    <w:rsid w:val="003C4747"/>
    <w:rsid w:val="003C486F"/>
    <w:rsid w:val="003C48E0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2D52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3DDD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2F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0E3"/>
    <w:rsid w:val="0040495B"/>
    <w:rsid w:val="00404B3F"/>
    <w:rsid w:val="00404BDD"/>
    <w:rsid w:val="00404D4D"/>
    <w:rsid w:val="00405024"/>
    <w:rsid w:val="00405878"/>
    <w:rsid w:val="00405898"/>
    <w:rsid w:val="00405A27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853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0CB8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6CF9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6D1F"/>
    <w:rsid w:val="00457141"/>
    <w:rsid w:val="0045722A"/>
    <w:rsid w:val="0045742D"/>
    <w:rsid w:val="004574A3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9E1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39D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5569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41A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D7DC6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CA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2EB6"/>
    <w:rsid w:val="00523366"/>
    <w:rsid w:val="0052381F"/>
    <w:rsid w:val="00523E18"/>
    <w:rsid w:val="00523F11"/>
    <w:rsid w:val="00523F32"/>
    <w:rsid w:val="0052422C"/>
    <w:rsid w:val="005244D5"/>
    <w:rsid w:val="005245CF"/>
    <w:rsid w:val="00524AD1"/>
    <w:rsid w:val="00524AE9"/>
    <w:rsid w:val="00524E6A"/>
    <w:rsid w:val="00524EDC"/>
    <w:rsid w:val="00524F75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7CE"/>
    <w:rsid w:val="00532B16"/>
    <w:rsid w:val="00532C9D"/>
    <w:rsid w:val="00533215"/>
    <w:rsid w:val="005334E4"/>
    <w:rsid w:val="0053393D"/>
    <w:rsid w:val="00533BD2"/>
    <w:rsid w:val="00533C14"/>
    <w:rsid w:val="00533C61"/>
    <w:rsid w:val="00533CFD"/>
    <w:rsid w:val="00533F4E"/>
    <w:rsid w:val="00533F77"/>
    <w:rsid w:val="00534238"/>
    <w:rsid w:val="0053434F"/>
    <w:rsid w:val="005347FB"/>
    <w:rsid w:val="00534963"/>
    <w:rsid w:val="005349EB"/>
    <w:rsid w:val="00534AA6"/>
    <w:rsid w:val="00534B4B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997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292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606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0D8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6AAD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5D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1C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B7F3C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3F75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5AF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5FD"/>
    <w:rsid w:val="005E383F"/>
    <w:rsid w:val="005E3B77"/>
    <w:rsid w:val="005E3C7A"/>
    <w:rsid w:val="005E40FB"/>
    <w:rsid w:val="005E412A"/>
    <w:rsid w:val="005E48F7"/>
    <w:rsid w:val="005E4BA4"/>
    <w:rsid w:val="005E4BDB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07F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5E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065"/>
    <w:rsid w:val="00615178"/>
    <w:rsid w:val="0061524B"/>
    <w:rsid w:val="006155E3"/>
    <w:rsid w:val="0061565F"/>
    <w:rsid w:val="006159FA"/>
    <w:rsid w:val="00615BDB"/>
    <w:rsid w:val="00616076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28E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18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5D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5F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5D5C"/>
    <w:rsid w:val="006B61DA"/>
    <w:rsid w:val="006B6346"/>
    <w:rsid w:val="006B64E4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B33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3E3A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B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0C"/>
    <w:rsid w:val="0070676B"/>
    <w:rsid w:val="007068B5"/>
    <w:rsid w:val="00706AC2"/>
    <w:rsid w:val="0070743B"/>
    <w:rsid w:val="007079A2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A8"/>
    <w:rsid w:val="00711AE4"/>
    <w:rsid w:val="00711B30"/>
    <w:rsid w:val="00711D10"/>
    <w:rsid w:val="00711D22"/>
    <w:rsid w:val="00711D73"/>
    <w:rsid w:val="00712202"/>
    <w:rsid w:val="007123BD"/>
    <w:rsid w:val="007128AE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3B9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1CDB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B79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E85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9A0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6D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DB3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79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D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4F15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6F37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1EB0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2E6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7ED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747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B6E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1A3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2F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1E2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46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3F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367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3EB"/>
    <w:rsid w:val="00970F7A"/>
    <w:rsid w:val="00970FE3"/>
    <w:rsid w:val="00971897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9F5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91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AEF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998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040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349"/>
    <w:rsid w:val="009A2416"/>
    <w:rsid w:val="009A246A"/>
    <w:rsid w:val="009A278F"/>
    <w:rsid w:val="009A28E8"/>
    <w:rsid w:val="009A301B"/>
    <w:rsid w:val="009A3183"/>
    <w:rsid w:val="009A3576"/>
    <w:rsid w:val="009A393F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6F56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4EFC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135"/>
    <w:rsid w:val="009D02AC"/>
    <w:rsid w:val="009D0361"/>
    <w:rsid w:val="009D0720"/>
    <w:rsid w:val="009D091F"/>
    <w:rsid w:val="009D0C20"/>
    <w:rsid w:val="009D0C8D"/>
    <w:rsid w:val="009D1001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3F6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724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AE5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587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1EEA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65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0D3"/>
    <w:rsid w:val="00AF41FC"/>
    <w:rsid w:val="00AF4447"/>
    <w:rsid w:val="00AF457C"/>
    <w:rsid w:val="00AF45EA"/>
    <w:rsid w:val="00AF4ABD"/>
    <w:rsid w:val="00AF5093"/>
    <w:rsid w:val="00AF5363"/>
    <w:rsid w:val="00AF57D2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27F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1DD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52E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0BC"/>
    <w:rsid w:val="00B91356"/>
    <w:rsid w:val="00B91CCE"/>
    <w:rsid w:val="00B91E9D"/>
    <w:rsid w:val="00B922C4"/>
    <w:rsid w:val="00B926E0"/>
    <w:rsid w:val="00B92AD4"/>
    <w:rsid w:val="00B92BF1"/>
    <w:rsid w:val="00B92DA4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97D9A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050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573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580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7B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6968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1D4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4E8C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362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1D3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B65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DA0"/>
    <w:rsid w:val="00CC4F58"/>
    <w:rsid w:val="00CC5565"/>
    <w:rsid w:val="00CC57AE"/>
    <w:rsid w:val="00CC5E58"/>
    <w:rsid w:val="00CC606C"/>
    <w:rsid w:val="00CC620F"/>
    <w:rsid w:val="00CC649A"/>
    <w:rsid w:val="00CC6963"/>
    <w:rsid w:val="00CC728B"/>
    <w:rsid w:val="00CC7356"/>
    <w:rsid w:val="00CC74D5"/>
    <w:rsid w:val="00CC7A6D"/>
    <w:rsid w:val="00CC7CD9"/>
    <w:rsid w:val="00CC7DF5"/>
    <w:rsid w:val="00CC7F72"/>
    <w:rsid w:val="00CD0002"/>
    <w:rsid w:val="00CD0144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0B11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2E97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45C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5BD"/>
    <w:rsid w:val="00D756E6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3AC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53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6B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462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0E6A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1E2"/>
    <w:rsid w:val="00E06977"/>
    <w:rsid w:val="00E06AF4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23C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261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0E9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07F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34A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CF3"/>
    <w:rsid w:val="00ED0DE8"/>
    <w:rsid w:val="00ED0EB9"/>
    <w:rsid w:val="00ED10FD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33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6E1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96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69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109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1880"/>
    <w:rsid w:val="00FD1B55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7FD"/>
    <w:rsid w:val="00FF2994"/>
    <w:rsid w:val="00FF2A88"/>
    <w:rsid w:val="00FF2F30"/>
    <w:rsid w:val="00FF37C5"/>
    <w:rsid w:val="00FF3A12"/>
    <w:rsid w:val="00FF3A5A"/>
    <w:rsid w:val="00FF3CFC"/>
    <w:rsid w:val="00FF3F97"/>
    <w:rsid w:val="00FF4229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wanshic\OneDrive%20-%20Qualcomm\Documents\Standards\3GPP%20Standards\Meeting%20Documents\TSGR1_104b\Docs\R1-2103714.zip" TargetMode="External"/><Relationship Id="rId18" Type="http://schemas.openxmlformats.org/officeDocument/2006/relationships/hyperlink" Target="file:///C:\Users\wanshic\OneDrive%20-%20Qualcomm\Documents\Standards\3GPP%20Standards\Meeting%20Documents\TSGR1_104b\Docs\R1-2102927.zip" TargetMode="External"/><Relationship Id="rId26" Type="http://schemas.openxmlformats.org/officeDocument/2006/relationships/hyperlink" Target="file:///C:\Users\wanshic\OneDrive%20-%20Qualcomm\Documents\Standards\3GPP%20Standards\Meeting%20Documents\TSGR1_104b\Docs\R1-2102483.zip" TargetMode="External"/><Relationship Id="rId39" Type="http://schemas.openxmlformats.org/officeDocument/2006/relationships/hyperlink" Target="file:///C:\Users\wanshic\OneDrive%20-%20Qualcomm\Documents\Standards\3GPP%20Standards\Meeting%20Documents\TSGR1_104b\Docs\R1-2102290.zip" TargetMode="External"/><Relationship Id="rId21" Type="http://schemas.openxmlformats.org/officeDocument/2006/relationships/hyperlink" Target="file:///C:\Users\wanshic\OneDrive%20-%20Qualcomm\Documents\Standards\3GPP%20Standards\Meeting%20Documents\TSGR1_104b\Docs\R1-2103284.zip" TargetMode="External"/><Relationship Id="rId34" Type="http://schemas.openxmlformats.org/officeDocument/2006/relationships/hyperlink" Target="file:///C:\Users\wanshic\OneDrive%20-%20Qualcomm\Documents\Standards\3GPP%20Standards\Meeting%20Documents\TSGR1_104b\Docs\R1-2102924.zip" TargetMode="External"/><Relationship Id="rId42" Type="http://schemas.openxmlformats.org/officeDocument/2006/relationships/hyperlink" Target="file:///C:\Users\wanshic\OneDrive%20-%20Qualcomm\Documents\Standards\3GPP%20Standards\Meeting%20Documents\TSGR1_104b\Docs\R1-2102295.zip" TargetMode="External"/><Relationship Id="rId47" Type="http://schemas.openxmlformats.org/officeDocument/2006/relationships/hyperlink" Target="file:///C:\Users\wanshic\OneDrive%20-%20Qualcomm\Documents\Standards\3GPP%20Standards\Meeting%20Documents\TSGR1_104b\Docs\R1-2102307.zip" TargetMode="External"/><Relationship Id="rId50" Type="http://schemas.openxmlformats.org/officeDocument/2006/relationships/hyperlink" Target="file:///C:\Users\wanshic\OneDrive%20-%20Qualcomm\Documents\Standards\3GPP%20Standards\Meeting%20Documents\TSGR1_104b\Docs\R1-2103323.zip" TargetMode="External"/><Relationship Id="rId55" Type="http://schemas.openxmlformats.org/officeDocument/2006/relationships/hyperlink" Target="file:///C:\Users\wanshic\OneDrive%20-%20Qualcomm\Documents\Standards\3GPP%20Standards\Meeting%20Documents\TSGR1_104b\Docs\R1-2103752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4b\Docs\R1-2102929.zip" TargetMode="External"/><Relationship Id="rId29" Type="http://schemas.openxmlformats.org/officeDocument/2006/relationships/hyperlink" Target="file:///C:\Users\wanshic\OneDrive%20-%20Qualcomm\Documents\Standards\3GPP%20Standards\Meeting%20Documents\TSGR1_104b\Docs\R1-2103624.zip" TargetMode="External"/><Relationship Id="rId11" Type="http://schemas.openxmlformats.org/officeDocument/2006/relationships/hyperlink" Target="file:///C:\Users\wanshic\OneDrive%20-%20Qualcomm\Documents\Standards\3GPP%20Standards\Meeting%20Documents\TSGR1_104b\Docs\R1-2102853.zip" TargetMode="External"/><Relationship Id="rId24" Type="http://schemas.openxmlformats.org/officeDocument/2006/relationships/hyperlink" Target="file:///C:\Users\wanshic\OneDrive%20-%20Qualcomm\Documents\Standards\3GPP%20Standards\Meeting%20Documents\TSGR1_104b\Docs\R1-2103753.zip" TargetMode="External"/><Relationship Id="rId32" Type="http://schemas.openxmlformats.org/officeDocument/2006/relationships/hyperlink" Target="file:///C:\Users\wanshic\OneDrive%20-%20Qualcomm\Documents\Standards\3GPP%20Standards\Meeting%20Documents\TSGR1_104b\Docs\R1-2102926.zip" TargetMode="External"/><Relationship Id="rId37" Type="http://schemas.openxmlformats.org/officeDocument/2006/relationships/hyperlink" Target="file:///C:\Users\wanshic\OneDrive%20-%20Qualcomm\Documents\Standards\3GPP%20Standards\Meeting%20Documents\TSGR1_104b\Docs\R1-2103718.zip" TargetMode="External"/><Relationship Id="rId40" Type="http://schemas.openxmlformats.org/officeDocument/2006/relationships/hyperlink" Target="file:///C:\Users\wanshic\OneDrive%20-%20Qualcomm\Documents\Standards\3GPP%20Standards\Meeting%20Documents\TSGR1_104b\Docs\R1-2102291.zip" TargetMode="External"/><Relationship Id="rId45" Type="http://schemas.openxmlformats.org/officeDocument/2006/relationships/hyperlink" Target="file:///C:\Users\wanshic\OneDrive%20-%20Qualcomm\Documents\Standards\3GPP%20Standards\Meeting%20Documents\TSGR1_104b\Docs\R1-2102304.zip" TargetMode="External"/><Relationship Id="rId53" Type="http://schemas.openxmlformats.org/officeDocument/2006/relationships/hyperlink" Target="file:///C:\Users\wanshic\OneDrive%20-%20Qualcomm\Documents\Standards\3GPP%20Standards\Meeting%20Documents\TSGR1_104b\Docs\R1-2103283.zip" TargetMode="External"/><Relationship Id="rId58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yperlink" Target="file:///C:\Users\wanshic\OneDrive%20-%20Qualcomm\Documents\Standards\3GPP%20Standards\Meeting%20Documents\TSGR1_104b\Docs\R1-2103136.zip" TargetMode="External"/><Relationship Id="rId14" Type="http://schemas.openxmlformats.org/officeDocument/2006/relationships/hyperlink" Target="file:///C:\Users\wanshic\OneDrive%20-%20Qualcomm\Documents\Standards\3GPP%20Standards\Meeting%20Documents\TSGR1_104b\Docs\R1-2103760.zip" TargetMode="External"/><Relationship Id="rId22" Type="http://schemas.openxmlformats.org/officeDocument/2006/relationships/hyperlink" Target="file:///C:\Users\wanshic\OneDrive%20-%20Qualcomm\Documents\Standards\3GPP%20Standards\Meeting%20Documents\TSGR1_104b\Docs\R1-2103322.zip" TargetMode="External"/><Relationship Id="rId27" Type="http://schemas.openxmlformats.org/officeDocument/2006/relationships/hyperlink" Target="file:///C:\Users\wanshic\OneDrive%20-%20Qualcomm\Documents\Standards\3GPP%20Standards\Meeting%20Documents\TSGR1_104b\Docs\R1-2102505.zip" TargetMode="External"/><Relationship Id="rId30" Type="http://schemas.openxmlformats.org/officeDocument/2006/relationships/hyperlink" Target="file:///C:\Users\wanshic\OneDrive%20-%20Qualcomm\Documents\Standards\3GPP%20Standards\Meeting%20Documents\TSGR1_104b\Docs\R1-2103690.zip" TargetMode="External"/><Relationship Id="rId35" Type="http://schemas.openxmlformats.org/officeDocument/2006/relationships/hyperlink" Target="file:///C:\Users\wanshic\OneDrive%20-%20Qualcomm\Documents\Standards\3GPP%20Standards\Meeting%20Documents\TSGR1_104b\Docs\R1-2103282.zip" TargetMode="External"/><Relationship Id="rId43" Type="http://schemas.openxmlformats.org/officeDocument/2006/relationships/hyperlink" Target="file:///C:\Users\wanshic\OneDrive%20-%20Qualcomm\Documents\Standards\3GPP%20Standards\Meeting%20Documents\TSGR1_104b\Docs\R1-2102301.zip" TargetMode="External"/><Relationship Id="rId48" Type="http://schemas.openxmlformats.org/officeDocument/2006/relationships/hyperlink" Target="file:///C:\Users\wanshic\OneDrive%20-%20Qualcomm\Documents\Standards\3GPP%20Standards\Meeting%20Documents\TSGR1_104b\Docs\R1-2102554.zip" TargetMode="External"/><Relationship Id="rId56" Type="http://schemas.openxmlformats.org/officeDocument/2006/relationships/hyperlink" Target="file:///C:\Users\wanshic\OneDrive%20-%20Qualcomm\Documents\Standards\3GPP%20Standards\Meeting%20Documents\TSGR1_104b\Docs\R1-2102925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4b\Docs\R1-2102577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wanshic\OneDrive%20-%20Qualcomm\Documents\Standards\3GPP%20Standards\Meeting%20Documents\TSGR1_104b\Docs\R1-2103065.zip" TargetMode="External"/><Relationship Id="rId17" Type="http://schemas.openxmlformats.org/officeDocument/2006/relationships/hyperlink" Target="file:///C:\Users\wanshic\OneDrive%20-%20Qualcomm\Documents\Standards\3GPP%20Standards\Meeting%20Documents\TSGR1_104b\Docs\R1-2103757.zip" TargetMode="External"/><Relationship Id="rId25" Type="http://schemas.openxmlformats.org/officeDocument/2006/relationships/hyperlink" Target="file:///C:\Users\wanshic\OneDrive%20-%20Qualcomm\Documents\Standards\3GPP%20Standards\Meeting%20Documents\TSGR1_104b\Docs\R1-2103713.zip" TargetMode="External"/><Relationship Id="rId33" Type="http://schemas.openxmlformats.org/officeDocument/2006/relationships/hyperlink" Target="file:///C:\Users\wanshic\OneDrive%20-%20Qualcomm\Documents\Standards\3GPP%20Standards\Meeting%20Documents\TSGR1_104b\Docs\R1-2103756.zip" TargetMode="External"/><Relationship Id="rId38" Type="http://schemas.openxmlformats.org/officeDocument/2006/relationships/hyperlink" Target="file:///C:\Users\wanshic\OneDrive%20-%20Qualcomm\Documents\Standards\3GPP%20Standards\Meeting%20Documents\TSGR1_104b\Docs\R1-2102289.zip" TargetMode="External"/><Relationship Id="rId46" Type="http://schemas.openxmlformats.org/officeDocument/2006/relationships/hyperlink" Target="file:///C:\Users\wanshic\OneDrive%20-%20Qualcomm\Documents\Standards\3GPP%20Standards\Meeting%20Documents\TSGR1_104b\Docs\R1-2102305.zip" TargetMode="External"/><Relationship Id="rId59" Type="http://schemas.openxmlformats.org/officeDocument/2006/relationships/footer" Target="footer1.xml"/><Relationship Id="rId20" Type="http://schemas.openxmlformats.org/officeDocument/2006/relationships/hyperlink" Target="file:///C:\Users\wanshic\OneDrive%20-%20Qualcomm\Documents\Standards\3GPP%20Standards\Meeting%20Documents\TSGR1_104b\Docs\R1-2103210.zip" TargetMode="External"/><Relationship Id="rId41" Type="http://schemas.openxmlformats.org/officeDocument/2006/relationships/hyperlink" Target="file:///C:\Users\wanshic\OneDrive%20-%20Qualcomm\Documents\Standards\3GPP%20Standards\Meeting%20Documents\TSGR1_104b\Docs\R1-2102292.zip" TargetMode="External"/><Relationship Id="rId54" Type="http://schemas.openxmlformats.org/officeDocument/2006/relationships/hyperlink" Target="file:///C:\Users\wanshic\OneDrive%20-%20Qualcomm\Documents\Standards\3GPP%20Standards\Meeting%20Documents\TSGR1_104b\Docs\R1-2103717.zip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wanshic\OneDrive%20-%20Qualcomm\Documents\Standards\3GPP%20Standards\Meeting%20Documents\TSGR1_104b\Docs\R1-2102485.zip" TargetMode="External"/><Relationship Id="rId23" Type="http://schemas.openxmlformats.org/officeDocument/2006/relationships/hyperlink" Target="file:///C:\Users\wanshic\OneDrive%20-%20Qualcomm\Documents\Standards\3GPP%20Standards\Meeting%20Documents\TSGR1_104b\Docs\R1-2103628.zip" TargetMode="External"/><Relationship Id="rId28" Type="http://schemas.openxmlformats.org/officeDocument/2006/relationships/hyperlink" Target="file:///C:\Users\wanshic\OneDrive%20-%20Qualcomm\Documents\Standards\3GPP%20Standards\Meeting%20Documents\TSGR1_104b\Docs\R1-2102923.zip" TargetMode="External"/><Relationship Id="rId36" Type="http://schemas.openxmlformats.org/officeDocument/2006/relationships/hyperlink" Target="file:///C:\Users\wanshic\OneDrive%20-%20Qualcomm\Documents\Standards\3GPP%20Standards\Meeting%20Documents\TSGR1_104b\Docs\R1-2103749.zip" TargetMode="External"/><Relationship Id="rId49" Type="http://schemas.openxmlformats.org/officeDocument/2006/relationships/hyperlink" Target="file:///C:\Users\wanshic\OneDrive%20-%20Qualcomm\Documents\Standards\3GPP%20Standards\Meeting%20Documents\TSGR1_104b\Docs\R1-2103285.zip" TargetMode="External"/><Relationship Id="rId57" Type="http://schemas.openxmlformats.org/officeDocument/2006/relationships/hyperlink" Target="file:///C:\Users\wanshic\OneDrive%20-%20Qualcomm\Documents\Standards\3GPP%20Standards\Meeting%20Documents\TSGR1_104b\Docs\R1-2103388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4b\Docs\R1-2103758.zip" TargetMode="External"/><Relationship Id="rId44" Type="http://schemas.openxmlformats.org/officeDocument/2006/relationships/hyperlink" Target="file:///C:\Users\wanshic\OneDrive%20-%20Qualcomm\Documents\Standards\3GPP%20Standards\Meeting%20Documents\TSGR1_104b\Docs\R1-2102302.zip" TargetMode="External"/><Relationship Id="rId52" Type="http://schemas.openxmlformats.org/officeDocument/2006/relationships/hyperlink" Target="file:///C:\Users\wanshic\OneDrive%20-%20Qualcomm\Documents\Standards\3GPP%20Standards\Meeting%20Documents\TSGR1_104b\Docs\R1-2102928.zip" TargetMode="External"/><Relationship Id="rId60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2C559-7334-4E26-B2DB-03E84B3DF7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C:\Users\jsundara\Documents\Pentari\Contribution_Template.dotx</Template>
  <TotalTime>4</TotalTime>
  <Pages>12</Pages>
  <Words>3483</Words>
  <Characters>19856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#92Bis</vt:lpstr>
    </vt:vector>
  </TitlesOfParts>
  <Company>Qualcomm Inc.</Company>
  <LinksUpToDate>false</LinksUpToDate>
  <CharactersWithSpaces>23293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Thomas Novlan (AT&amp;T Labs)</cp:lastModifiedBy>
  <cp:revision>3</cp:revision>
  <cp:lastPrinted>2014-11-07T05:38:00Z</cp:lastPrinted>
  <dcterms:created xsi:type="dcterms:W3CDTF">2021-04-08T00:27:00Z</dcterms:created>
  <dcterms:modified xsi:type="dcterms:W3CDTF">2021-04-08T00:54:00Z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