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369B5" w14:textId="32B6DCCB" w:rsidR="00F976AE" w:rsidRPr="006A7F51" w:rsidRDefault="00F976AE" w:rsidP="00F976A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Pr="006A7F51">
        <w:rPr>
          <w:sz w:val="20"/>
          <w:lang w:val="en-US"/>
        </w:rPr>
        <w:t>GPP TSG-RAN WG1 Meeting #</w:t>
      </w:r>
      <w:r>
        <w:rPr>
          <w:sz w:val="20"/>
          <w:lang w:val="en-US"/>
        </w:rPr>
        <w:t>101-e</w:t>
      </w:r>
      <w:r w:rsidRPr="006A7F51">
        <w:rPr>
          <w:sz w:val="20"/>
          <w:lang w:val="en-US"/>
        </w:rPr>
        <w:tab/>
      </w:r>
      <w:r w:rsidRPr="00F976AE">
        <w:rPr>
          <w:sz w:val="20"/>
          <w:highlight w:val="yellow"/>
          <w:lang w:val="en-US"/>
        </w:rPr>
        <w:t>R1-20xxxxx</w:t>
      </w:r>
    </w:p>
    <w:p w14:paraId="497B11B4" w14:textId="77777777" w:rsidR="00F976AE" w:rsidRDefault="00F976AE" w:rsidP="00F976A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Pr="006A7F51">
        <w:rPr>
          <w:sz w:val="20"/>
          <w:lang w:val="en-US"/>
        </w:rPr>
        <w:t xml:space="preserve">, </w:t>
      </w:r>
      <w:r>
        <w:rPr>
          <w:sz w:val="20"/>
          <w:lang w:val="en-US"/>
        </w:rPr>
        <w:t>25</w:t>
      </w:r>
      <w:r w:rsidRPr="00327A70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</w:t>
      </w:r>
      <w:r w:rsidRPr="00327A70">
        <w:rPr>
          <w:sz w:val="20"/>
          <w:lang w:val="en-US"/>
        </w:rPr>
        <w:t>May – 5th June, 2020</w:t>
      </w:r>
    </w:p>
    <w:p w14:paraId="0C95AA21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</w:p>
    <w:p w14:paraId="64AC642A" w14:textId="1304CA92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</w:t>
      </w:r>
      <w:r w:rsidR="00BC6800">
        <w:rPr>
          <w:sz w:val="20"/>
          <w:lang w:val="en-US"/>
        </w:rPr>
        <w:t>2.2</w:t>
      </w:r>
    </w:p>
    <w:p w14:paraId="448B9798" w14:textId="4576FA45" w:rsidR="002410EE" w:rsidRDefault="002410EE" w:rsidP="002410EE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</w:t>
      </w:r>
      <w:r w:rsidR="003F16EF">
        <w:rPr>
          <w:sz w:val="20"/>
        </w:rPr>
        <w:t>Nokia</w:t>
      </w:r>
      <w:r>
        <w:rPr>
          <w:sz w:val="20"/>
        </w:rPr>
        <w:t>)</w:t>
      </w:r>
    </w:p>
    <w:p w14:paraId="162E7E54" w14:textId="4CFFD5B3" w:rsidR="000916C2" w:rsidRDefault="00670370" w:rsidP="004F0304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="002410EE" w:rsidRPr="00C77D36">
        <w:rPr>
          <w:sz w:val="20"/>
        </w:rPr>
        <w:t>[</w:t>
      </w:r>
      <w:r w:rsidR="00BC6800" w:rsidRPr="00BC6800">
        <w:rPr>
          <w:sz w:val="20"/>
        </w:rPr>
        <w:t>101-e-NR-unlic-NRU-InitAccessProc-0</w:t>
      </w:r>
      <w:r w:rsidR="003F16EF">
        <w:rPr>
          <w:sz w:val="20"/>
        </w:rPr>
        <w:t>7</w:t>
      </w:r>
      <w:r w:rsidR="002410EE" w:rsidRPr="00C77D36">
        <w:rPr>
          <w:sz w:val="20"/>
        </w:rPr>
        <w:t>]</w:t>
      </w:r>
      <w:r w:rsidR="004F0304" w:rsidRPr="004F0304">
        <w:rPr>
          <w:sz w:val="20"/>
        </w:rPr>
        <w:t xml:space="preserve">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E366B4" w14:textId="7BE82A63" w:rsidR="00A50267" w:rsidRDefault="000D2462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>T</w:t>
      </w:r>
      <w:r w:rsidR="00A50267">
        <w:rPr>
          <w:lang w:val="en-US"/>
        </w:rPr>
        <w:t>h</w:t>
      </w:r>
      <w:r>
        <w:rPr>
          <w:lang w:val="en-US"/>
        </w:rPr>
        <w:t xml:space="preserve">is document captures discussion related to the following </w:t>
      </w:r>
      <w:r w:rsidR="00A50267">
        <w:rPr>
          <w:lang w:val="en-US"/>
        </w:rPr>
        <w:t xml:space="preserve">e-mail discussion </w:t>
      </w:r>
      <w:r>
        <w:rPr>
          <w:lang w:val="en-US"/>
        </w:rPr>
        <w:t xml:space="preserve">which </w:t>
      </w:r>
      <w:r w:rsidR="00A50267">
        <w:rPr>
          <w:lang w:val="en-US"/>
        </w:rPr>
        <w:t>has been kicked-off</w:t>
      </w:r>
      <w:r w:rsidR="0073502D">
        <w:rPr>
          <w:lang w:val="en-US"/>
        </w:rPr>
        <w:t xml:space="preserve"> as follows</w:t>
      </w:r>
      <w:r w:rsidR="00A50267">
        <w:rPr>
          <w:lang w:val="en-US"/>
        </w:rPr>
        <w:t>:</w:t>
      </w:r>
    </w:p>
    <w:p w14:paraId="5959B949" w14:textId="6225FF0F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93F7C18" w14:textId="5026478F" w:rsidR="003F16EF" w:rsidRDefault="003F16EF" w:rsidP="003F16EF">
      <w:pPr>
        <w:pStyle w:val="ListParagraph"/>
        <w:ind w:left="0"/>
        <w:rPr>
          <w:highlight w:val="cyan"/>
          <w:lang w:val="en-US" w:eastAsia="fr-FR"/>
        </w:rPr>
      </w:pPr>
      <w:r>
        <w:rPr>
          <w:highlight w:val="cyan"/>
          <w:lang w:val="en-US"/>
        </w:rPr>
        <w:t>[101-e-NR-unlic-NRU-InitAccessProc-07] Email approval of reply LS to R1-2003274 by 5/28, to be managed under 7.2.2.2.2 – Michel (Nokia)</w:t>
      </w:r>
    </w:p>
    <w:p w14:paraId="30521E11" w14:textId="77777777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3D81723" w14:textId="00CDAF96" w:rsidR="00152710" w:rsidRDefault="00EF5CB9" w:rsidP="005376B2">
      <w:pPr>
        <w:pStyle w:val="Heading1"/>
      </w:pPr>
      <w:r>
        <w:t>2</w:t>
      </w:r>
      <w:r>
        <w:tab/>
      </w:r>
      <w:r w:rsidR="00FF5F7C">
        <w:t>Discussion</w:t>
      </w:r>
    </w:p>
    <w:p w14:paraId="6DD5B0C8" w14:textId="14AF007E" w:rsidR="000D2462" w:rsidRDefault="000D2462" w:rsidP="000D2462">
      <w:pPr>
        <w:pStyle w:val="BodyText"/>
      </w:pPr>
      <w:r>
        <w:t>RAN4 has sent a LS to RAN1 on the topic of</w:t>
      </w:r>
      <w:r w:rsidR="003F16EF">
        <w:t xml:space="preserve"> NR-U SSB monitoring capabilities</w:t>
      </w:r>
      <w:r>
        <w:t xml:space="preserve"> </w:t>
      </w:r>
      <w:r>
        <w:fldChar w:fldCharType="begin"/>
      </w:r>
      <w:r>
        <w:instrText xml:space="preserve"> REF _Ref41240332 \r \h  \* MERGEFORMAT </w:instrText>
      </w:r>
      <w:r>
        <w:fldChar w:fldCharType="separate"/>
      </w:r>
      <w:r w:rsidR="00805D38">
        <w:t>[1]</w:t>
      </w:r>
      <w:r>
        <w:fldChar w:fldCharType="end"/>
      </w:r>
      <w:r>
        <w:t>.</w:t>
      </w:r>
    </w:p>
    <w:p w14:paraId="0FEB1F6C" w14:textId="5F811486" w:rsidR="006D11AB" w:rsidRDefault="007865CA" w:rsidP="006C7A30">
      <w:pPr>
        <w:pStyle w:val="BodyText"/>
      </w:pPr>
      <w:r>
        <w:t>In order to formulate a reply LS to RAN4, the moderator would like to receive company feedback on the following questions:</w:t>
      </w:r>
    </w:p>
    <w:p w14:paraId="7C347CE3" w14:textId="4A20E444" w:rsidR="00FD19C5" w:rsidRPr="0073502D" w:rsidRDefault="007865CA" w:rsidP="003F16EF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lang w:eastAsia="zh-CN"/>
        </w:rPr>
      </w:pPr>
      <w:r w:rsidRPr="0073502D">
        <w:rPr>
          <w:rFonts w:ascii="Arial" w:eastAsia="DengXian" w:hAnsi="Arial" w:cs="Arial"/>
          <w:b/>
          <w:bCs/>
          <w:color w:val="000000"/>
        </w:rPr>
        <w:t>Q</w:t>
      </w:r>
      <w:r w:rsidR="003F16EF" w:rsidRPr="0073502D">
        <w:rPr>
          <w:rFonts w:ascii="Arial" w:eastAsia="DengXian" w:hAnsi="Arial" w:cs="Arial"/>
          <w:b/>
          <w:bCs/>
          <w:color w:val="000000"/>
        </w:rPr>
        <w:t xml:space="preserve">uestion </w:t>
      </w:r>
      <w:r w:rsidR="007115B2" w:rsidRPr="0073502D">
        <w:rPr>
          <w:rFonts w:ascii="Arial" w:eastAsia="DengXian" w:hAnsi="Arial" w:cs="Arial"/>
          <w:b/>
          <w:bCs/>
          <w:color w:val="000000"/>
        </w:rPr>
        <w:t>1</w:t>
      </w:r>
      <w:r w:rsidRPr="0073502D">
        <w:rPr>
          <w:rFonts w:ascii="Arial" w:eastAsia="DengXian" w:hAnsi="Arial" w:cs="Arial"/>
          <w:b/>
          <w:bCs/>
          <w:color w:val="000000"/>
        </w:rPr>
        <w:t xml:space="preserve">: </w:t>
      </w:r>
      <w:r w:rsidR="003F16EF" w:rsidRPr="0073502D">
        <w:rPr>
          <w:rFonts w:ascii="Arial" w:hAnsi="Arial" w:cs="Arial"/>
          <w:lang w:eastAsia="zh-CN"/>
        </w:rPr>
        <w:t>Provide feedback whether monitoring within a given discovery burst transmission window all candidate SS/PBCH block indexes corresponding to the same SS/PBCH block index is mandatory for UEs.</w:t>
      </w:r>
    </w:p>
    <w:p w14:paraId="6AE1DBC4" w14:textId="77777777" w:rsidR="003F16EF" w:rsidRPr="003F16EF" w:rsidRDefault="003F16EF" w:rsidP="003F16EF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 w:val="22"/>
          <w:lang w:eastAsia="zh-CN"/>
        </w:rPr>
      </w:pPr>
    </w:p>
    <w:tbl>
      <w:tblPr>
        <w:tblStyle w:val="TableGrid"/>
        <w:tblW w:w="9090" w:type="dxa"/>
        <w:tblLayout w:type="fixed"/>
        <w:tblLook w:val="04A0" w:firstRow="1" w:lastRow="0" w:firstColumn="1" w:lastColumn="0" w:noHBand="0" w:noVBand="1"/>
      </w:tblPr>
      <w:tblGrid>
        <w:gridCol w:w="1526"/>
        <w:gridCol w:w="7564"/>
      </w:tblGrid>
      <w:tr w:rsidR="007115B2" w14:paraId="34C2B593" w14:textId="77777777" w:rsidTr="007115B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FAD4" w14:textId="77777777" w:rsidR="007115B2" w:rsidRDefault="007115B2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4A6A" w14:textId="77777777" w:rsidR="007115B2" w:rsidRDefault="007115B2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View/Position</w:t>
            </w:r>
          </w:p>
        </w:tc>
      </w:tr>
      <w:tr w:rsidR="007115B2" w14:paraId="1773FA33" w14:textId="77777777" w:rsidTr="007115B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5EA" w14:textId="392C6AE0" w:rsidR="007115B2" w:rsidRDefault="003F16EF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Nokia, NSB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CCDF" w14:textId="61D2BA95" w:rsidR="00FD34C4" w:rsidRPr="00805D38" w:rsidRDefault="00FD34C4" w:rsidP="00FD34C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D38">
              <w:rPr>
                <w:rFonts w:ascii="Arial" w:hAnsi="Arial" w:cs="Arial"/>
                <w:sz w:val="20"/>
                <w:szCs w:val="20"/>
              </w:rPr>
              <w:t>I</w:t>
            </w:r>
            <w:r w:rsidR="0073502D">
              <w:rPr>
                <w:rFonts w:ascii="Arial" w:hAnsi="Arial" w:cs="Arial"/>
                <w:sz w:val="20"/>
                <w:szCs w:val="20"/>
              </w:rPr>
              <w:t>n our view, i</w:t>
            </w:r>
            <w:r w:rsidRPr="00805D38">
              <w:rPr>
                <w:rFonts w:ascii="Arial" w:hAnsi="Arial" w:cs="Arial"/>
                <w:sz w:val="20"/>
                <w:szCs w:val="20"/>
              </w:rPr>
              <w:t>t is mandatory for the UEs to monitor all SS/PBCH blocks with candidate indexes corresponding to the same SS/PBCH block index within a given discovery burst transmission window; it can be up to UE’s implementation to stop SS/PBCH block monitoring for a given SS/PBCH block index in the case the UE has already detected a SS/PBCH block with the same index for a given discovery burst transmission window.</w:t>
            </w:r>
          </w:p>
          <w:p w14:paraId="4C2D4BB8" w14:textId="5E214E4F" w:rsidR="00FD34C4" w:rsidRPr="00805D38" w:rsidRDefault="00FD34C4" w:rsidP="00FD34C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D38">
              <w:rPr>
                <w:rFonts w:ascii="Arial" w:hAnsi="Arial" w:cs="Arial"/>
                <w:sz w:val="20"/>
                <w:szCs w:val="20"/>
              </w:rPr>
              <w:t>In our understanding, any deviation to this requirement will lead to degraded performances for both RRM and RLM/BFD/CBD measurements</w:t>
            </w:r>
            <w:r w:rsidR="007350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3F55B2" w14:textId="609656A8" w:rsidR="00FD34C4" w:rsidRPr="00805D38" w:rsidRDefault="00FD34C4" w:rsidP="00FD34C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D38">
              <w:rPr>
                <w:rFonts w:ascii="Arial" w:hAnsi="Arial" w:cs="Arial"/>
                <w:sz w:val="20"/>
                <w:szCs w:val="20"/>
              </w:rPr>
              <w:t xml:space="preserve">See also </w:t>
            </w:r>
            <w:r w:rsidR="00A53A6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805D38"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 w:rsidR="00A53A61">
              <w:rPr>
                <w:rFonts w:ascii="Arial" w:hAnsi="Arial" w:cs="Arial"/>
                <w:sz w:val="20"/>
                <w:szCs w:val="20"/>
              </w:rPr>
              <w:t>remark</w:t>
            </w:r>
            <w:r w:rsidRPr="00805D38">
              <w:rPr>
                <w:rFonts w:ascii="Arial" w:hAnsi="Arial" w:cs="Arial"/>
                <w:sz w:val="20"/>
                <w:szCs w:val="20"/>
              </w:rPr>
              <w:t>s provided within the draft Reply LS.</w:t>
            </w:r>
          </w:p>
          <w:p w14:paraId="5C35CFDB" w14:textId="39D094E2" w:rsidR="00FD19C5" w:rsidRPr="00FD34C4" w:rsidRDefault="00FD19C5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7115B2" w14:paraId="2EDA7ED2" w14:textId="77777777" w:rsidTr="007115B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30BF" w14:textId="0A5242AC" w:rsidR="007115B2" w:rsidRDefault="00EA6DF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Samsung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EE66" w14:textId="48F2C847" w:rsidR="007115B2" w:rsidRPr="00EA6DFD" w:rsidRDefault="00EA6DF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 w:rsidRPr="00EA6DFD">
              <w:rPr>
                <w:rFonts w:cs="Arial"/>
                <w:sz w:val="20"/>
                <w:szCs w:val="20"/>
              </w:rPr>
              <w:t>As a UE capability, it is mandatory for the UEs to monitor all SS/PBCH blocks with candidate indexes corresponding to the same SS/PBCH block index within a given discovery burst transmission window. It can be up to UE’s implementation to stop monitoring if an SS/PBCH block is detected among the SS/PBCH blocks with candidate indexes corresponding to the same SS/PBCH block index within a given discovery burst transmission window.</w:t>
            </w:r>
          </w:p>
        </w:tc>
      </w:tr>
      <w:tr w:rsidR="007115B2" w14:paraId="4CE71982" w14:textId="77777777" w:rsidTr="007115B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7DF" w14:textId="77777777" w:rsidR="007115B2" w:rsidRDefault="007115B2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7BA" w14:textId="77777777" w:rsidR="007115B2" w:rsidRDefault="007115B2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  <w:tr w:rsidR="007115B2" w14:paraId="7629D0DB" w14:textId="77777777" w:rsidTr="007115B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03E" w14:textId="77777777" w:rsidR="007115B2" w:rsidRDefault="007115B2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B991" w14:textId="77777777" w:rsidR="007115B2" w:rsidRDefault="007115B2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</w:tbl>
    <w:p w14:paraId="5E769EA3" w14:textId="75B8F0F3" w:rsidR="00DF3594" w:rsidRDefault="00DF3594" w:rsidP="006C7A30">
      <w:pPr>
        <w:pStyle w:val="BodyText"/>
      </w:pPr>
    </w:p>
    <w:p w14:paraId="2BEC66F1" w14:textId="77777777" w:rsidR="003F16EF" w:rsidRPr="0073502D" w:rsidRDefault="003F16EF" w:rsidP="003F16EF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lang w:eastAsia="zh-CN"/>
        </w:rPr>
      </w:pPr>
      <w:r w:rsidRPr="0073502D">
        <w:rPr>
          <w:rFonts w:ascii="Arial" w:eastAsia="DengXian" w:hAnsi="Arial" w:cs="Arial"/>
          <w:b/>
          <w:bCs/>
          <w:color w:val="000000"/>
        </w:rPr>
        <w:t xml:space="preserve">Question 2: </w:t>
      </w:r>
      <w:r w:rsidRPr="0073502D">
        <w:rPr>
          <w:rFonts w:ascii="Arial" w:hAnsi="Arial" w:cs="Arial"/>
          <w:lang w:eastAsia="zh-CN"/>
        </w:rPr>
        <w:t xml:space="preserve">Provide feedback on the values of N1 and N2, considering the impact on the network performance if UEs are not monitoring all candidate positions. </w:t>
      </w:r>
    </w:p>
    <w:p w14:paraId="691E85A4" w14:textId="77777777" w:rsidR="001C56BC" w:rsidRPr="003F16EF" w:rsidRDefault="001C56BC" w:rsidP="001C56BC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 w:val="22"/>
          <w:lang w:eastAsia="zh-CN"/>
        </w:rPr>
      </w:pPr>
    </w:p>
    <w:tbl>
      <w:tblPr>
        <w:tblStyle w:val="TableGrid"/>
        <w:tblW w:w="9090" w:type="dxa"/>
        <w:tblLayout w:type="fixed"/>
        <w:tblLook w:val="04A0" w:firstRow="1" w:lastRow="0" w:firstColumn="1" w:lastColumn="0" w:noHBand="0" w:noVBand="1"/>
      </w:tblPr>
      <w:tblGrid>
        <w:gridCol w:w="1526"/>
        <w:gridCol w:w="7564"/>
      </w:tblGrid>
      <w:tr w:rsidR="001C56BC" w14:paraId="0DB263EE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D2F2" w14:textId="77777777" w:rsidR="001C56BC" w:rsidRDefault="001C56BC" w:rsidP="00B51D49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7D1B" w14:textId="77777777" w:rsidR="001C56BC" w:rsidRDefault="001C56BC" w:rsidP="00B51D49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View/Position</w:t>
            </w:r>
          </w:p>
        </w:tc>
      </w:tr>
      <w:tr w:rsidR="001C56BC" w14:paraId="2B956E6E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6340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lastRenderedPageBreak/>
              <w:t>Nokia, NSB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5428" w14:textId="707F4906" w:rsidR="001C56BC" w:rsidRDefault="00FD34C4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N1 and N2 are not applicable</w:t>
            </w:r>
            <w:r w:rsidR="0073502D">
              <w:rPr>
                <w:sz w:val="20"/>
                <w:szCs w:val="20"/>
                <w:lang w:val="de-DE"/>
              </w:rPr>
              <w:t xml:space="preserve"> in our view</w:t>
            </w:r>
            <w:r>
              <w:rPr>
                <w:sz w:val="20"/>
                <w:szCs w:val="20"/>
                <w:lang w:val="de-DE"/>
              </w:rPr>
              <w:t xml:space="preserve"> (see Q1)</w:t>
            </w:r>
          </w:p>
        </w:tc>
      </w:tr>
      <w:tr w:rsidR="001C56BC" w14:paraId="1166C253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B05" w14:textId="5DF2BA1C" w:rsidR="001C56BC" w:rsidRDefault="00EA6DFD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Samsung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E61C" w14:textId="1B92D726" w:rsidR="001C56BC" w:rsidRPr="00EA6DFD" w:rsidRDefault="00EA6DFD" w:rsidP="00B51D49">
            <w:pPr>
              <w:pStyle w:val="BodyText"/>
              <w:spacing w:after="0"/>
              <w:rPr>
                <w:sz w:val="20"/>
                <w:szCs w:val="20"/>
              </w:rPr>
            </w:pPr>
            <w:r w:rsidRPr="00EA6DFD">
              <w:rPr>
                <w:sz w:val="20"/>
                <w:szCs w:val="20"/>
              </w:rPr>
              <w:t>N1 and N2 are not applicable, since the UE is monitoring all SS/PBCH blocks with candidate indexes corresponding to the same SS/PBCH block index within a given discovery burst transmission window.</w:t>
            </w:r>
          </w:p>
        </w:tc>
      </w:tr>
      <w:tr w:rsidR="001C56BC" w14:paraId="585A22BF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B130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3967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  <w:tr w:rsidR="001C56BC" w14:paraId="29B2296B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DCD2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1930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</w:tbl>
    <w:p w14:paraId="32EBC5B0" w14:textId="77777777" w:rsidR="001C56BC" w:rsidRDefault="001C56BC" w:rsidP="001C56BC">
      <w:pPr>
        <w:pStyle w:val="BodyText"/>
      </w:pPr>
    </w:p>
    <w:p w14:paraId="2A893CA1" w14:textId="77777777" w:rsidR="001C56BC" w:rsidRPr="0073502D" w:rsidRDefault="001C56BC" w:rsidP="001C56BC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lang w:eastAsia="zh-CN"/>
        </w:rPr>
      </w:pPr>
      <w:r w:rsidRPr="0073502D">
        <w:rPr>
          <w:rFonts w:ascii="Arial" w:eastAsia="DengXian" w:hAnsi="Arial" w:cs="Arial"/>
          <w:b/>
          <w:bCs/>
          <w:color w:val="000000"/>
        </w:rPr>
        <w:t xml:space="preserve">Question 3: </w:t>
      </w:r>
      <w:r w:rsidRPr="0073502D">
        <w:rPr>
          <w:rFonts w:ascii="Arial" w:hAnsi="Arial" w:cs="Arial"/>
          <w:lang w:eastAsia="zh-CN"/>
        </w:rPr>
        <w:t>Provide feedback on whether differentiation is needed for UEs operating in FBE and LBE modes</w:t>
      </w:r>
    </w:p>
    <w:p w14:paraId="21701731" w14:textId="77777777" w:rsidR="001C56BC" w:rsidRPr="003F16EF" w:rsidRDefault="001C56BC" w:rsidP="001C56BC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 w:val="22"/>
          <w:lang w:eastAsia="zh-CN"/>
        </w:rPr>
      </w:pPr>
    </w:p>
    <w:tbl>
      <w:tblPr>
        <w:tblStyle w:val="TableGrid"/>
        <w:tblW w:w="9090" w:type="dxa"/>
        <w:tblLayout w:type="fixed"/>
        <w:tblLook w:val="04A0" w:firstRow="1" w:lastRow="0" w:firstColumn="1" w:lastColumn="0" w:noHBand="0" w:noVBand="1"/>
      </w:tblPr>
      <w:tblGrid>
        <w:gridCol w:w="1526"/>
        <w:gridCol w:w="7564"/>
      </w:tblGrid>
      <w:tr w:rsidR="001C56BC" w14:paraId="72EC1126" w14:textId="77777777" w:rsidTr="00EA6D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861F" w14:textId="77777777" w:rsidR="001C56BC" w:rsidRDefault="001C56BC" w:rsidP="00B51D49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2C81" w14:textId="77777777" w:rsidR="001C56BC" w:rsidRDefault="001C56BC" w:rsidP="00B51D49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View/Position</w:t>
            </w:r>
          </w:p>
        </w:tc>
      </w:tr>
      <w:tr w:rsidR="001C56BC" w14:paraId="53DEBBD8" w14:textId="77777777" w:rsidTr="00EA6D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929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Nokia, NSB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EB8F" w14:textId="3FA12C93" w:rsidR="001C56BC" w:rsidRDefault="00AA54F7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As N1 and N2 are not applicable</w:t>
            </w:r>
            <w:r w:rsidR="0073502D">
              <w:rPr>
                <w:sz w:val="20"/>
                <w:szCs w:val="20"/>
                <w:lang w:val="de-DE"/>
              </w:rPr>
              <w:t xml:space="preserve"> in our view</w:t>
            </w:r>
            <w:r>
              <w:rPr>
                <w:sz w:val="20"/>
                <w:szCs w:val="20"/>
                <w:lang w:val="de-DE"/>
              </w:rPr>
              <w:t xml:space="preserve"> (see Q1), </w:t>
            </w:r>
            <w:r w:rsidR="0073502D">
              <w:rPr>
                <w:sz w:val="20"/>
                <w:szCs w:val="20"/>
                <w:lang w:val="de-DE"/>
              </w:rPr>
              <w:t xml:space="preserve">we see </w:t>
            </w:r>
            <w:r>
              <w:rPr>
                <w:sz w:val="20"/>
                <w:szCs w:val="20"/>
                <w:lang w:val="de-DE"/>
              </w:rPr>
              <w:t>no need for such differentiation</w:t>
            </w:r>
          </w:p>
        </w:tc>
      </w:tr>
      <w:tr w:rsidR="00EA6DFD" w14:paraId="7B165685" w14:textId="77777777" w:rsidTr="00EA6D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0B7" w14:textId="31B34D97" w:rsidR="00EA6DFD" w:rsidRDefault="00EA6DFD" w:rsidP="00EA6DF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Samsung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EC0" w14:textId="46B455B9" w:rsidR="00EA6DFD" w:rsidRDefault="00EA6DFD" w:rsidP="00EA6DF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 w:rsidRPr="00EA6DFD">
              <w:rPr>
                <w:sz w:val="20"/>
                <w:szCs w:val="20"/>
                <w:lang w:val="de-DE"/>
              </w:rPr>
              <w:t>There is no need to differentiate UEs</w:t>
            </w:r>
            <w:r>
              <w:rPr>
                <w:sz w:val="20"/>
                <w:szCs w:val="20"/>
                <w:lang w:val="de-DE"/>
              </w:rPr>
              <w:t xml:space="preserve"> operating in FBE and LBE modes, and can be up to gNB’s configuration on the discovery burst transmission window to implicitly differentiate FEB and LBE modes. </w:t>
            </w:r>
          </w:p>
        </w:tc>
      </w:tr>
      <w:tr w:rsidR="00EA6DFD" w14:paraId="6B17A722" w14:textId="77777777" w:rsidTr="00EA6D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2660" w14:textId="77777777" w:rsidR="00EA6DFD" w:rsidRDefault="00EA6DFD" w:rsidP="00EA6DF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6AB" w14:textId="77777777" w:rsidR="00EA6DFD" w:rsidRDefault="00EA6DFD" w:rsidP="00EA6DF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  <w:tr w:rsidR="00EA6DFD" w14:paraId="3C59210C" w14:textId="77777777" w:rsidTr="00EA6D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B77" w14:textId="77777777" w:rsidR="00EA6DFD" w:rsidRDefault="00EA6DFD" w:rsidP="00EA6DF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7E4D" w14:textId="77777777" w:rsidR="00EA6DFD" w:rsidRDefault="00EA6DFD" w:rsidP="00EA6DF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</w:tbl>
    <w:p w14:paraId="4255915E" w14:textId="77777777" w:rsidR="001C56BC" w:rsidRDefault="001C56BC" w:rsidP="001C56BC">
      <w:pPr>
        <w:pStyle w:val="BodyText"/>
      </w:pPr>
    </w:p>
    <w:p w14:paraId="36D2F51F" w14:textId="77777777" w:rsidR="001C56BC" w:rsidRPr="0073502D" w:rsidRDefault="001C56BC" w:rsidP="001C56BC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lang w:eastAsia="zh-CN"/>
        </w:rPr>
      </w:pPr>
      <w:r w:rsidRPr="0073502D">
        <w:rPr>
          <w:rFonts w:ascii="Arial" w:eastAsia="DengXian" w:hAnsi="Arial" w:cs="Arial"/>
          <w:b/>
          <w:bCs/>
          <w:color w:val="000000"/>
        </w:rPr>
        <w:t xml:space="preserve">Question 4: </w:t>
      </w:r>
      <w:r w:rsidRPr="0073502D">
        <w:rPr>
          <w:rFonts w:ascii="Arial" w:hAnsi="Arial" w:cs="Arial"/>
          <w:lang w:eastAsia="zh-CN"/>
        </w:rPr>
        <w:t>Provide feedback for the case when Q is not provided to the UE</w:t>
      </w:r>
    </w:p>
    <w:p w14:paraId="72EA6EC2" w14:textId="77777777" w:rsidR="001C56BC" w:rsidRPr="003F16EF" w:rsidRDefault="001C56BC" w:rsidP="001C56BC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 w:val="22"/>
          <w:lang w:eastAsia="zh-CN"/>
        </w:rPr>
      </w:pPr>
    </w:p>
    <w:tbl>
      <w:tblPr>
        <w:tblStyle w:val="TableGrid"/>
        <w:tblW w:w="9090" w:type="dxa"/>
        <w:tblLayout w:type="fixed"/>
        <w:tblLook w:val="04A0" w:firstRow="1" w:lastRow="0" w:firstColumn="1" w:lastColumn="0" w:noHBand="0" w:noVBand="1"/>
      </w:tblPr>
      <w:tblGrid>
        <w:gridCol w:w="1526"/>
        <w:gridCol w:w="7564"/>
      </w:tblGrid>
      <w:tr w:rsidR="001C56BC" w14:paraId="023B19A3" w14:textId="77777777" w:rsidTr="00EA6D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072F" w14:textId="77777777" w:rsidR="001C56BC" w:rsidRDefault="001C56BC" w:rsidP="00B51D49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5B16" w14:textId="77777777" w:rsidR="001C56BC" w:rsidRDefault="001C56BC" w:rsidP="00B51D49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View/Position</w:t>
            </w:r>
          </w:p>
        </w:tc>
      </w:tr>
      <w:tr w:rsidR="001C56BC" w14:paraId="7CF50928" w14:textId="77777777" w:rsidTr="00EA6D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2FFF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Nokia, NSB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22CF" w14:textId="28E11B1C" w:rsidR="001C56BC" w:rsidRPr="00AA54F7" w:rsidRDefault="00AA54F7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 w:rsidRPr="00AA54F7">
              <w:rPr>
                <w:rFonts w:cs="Arial"/>
                <w:sz w:val="20"/>
                <w:szCs w:val="20"/>
              </w:rPr>
              <w:t>For both RRM and RLM/BFD/CBD measurements, Q is always provided to the UE</w:t>
            </w:r>
            <w:r>
              <w:rPr>
                <w:rFonts w:cs="Arial"/>
                <w:sz w:val="20"/>
                <w:szCs w:val="20"/>
              </w:rPr>
              <w:t xml:space="preserve"> (see [2])</w:t>
            </w:r>
          </w:p>
        </w:tc>
      </w:tr>
      <w:tr w:rsidR="00EA6DFD" w14:paraId="1EBB6F87" w14:textId="77777777" w:rsidTr="00EA6D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8F2" w14:textId="4CBE464C" w:rsidR="00EA6DFD" w:rsidRDefault="00EA6DFD" w:rsidP="00EA6DF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Samsung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7E97" w14:textId="4B1442FC" w:rsidR="00EA6DFD" w:rsidRDefault="00EA6DFD" w:rsidP="00EA6DF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 w:rsidRPr="00EA6DFD">
              <w:rPr>
                <w:sz w:val="20"/>
                <w:szCs w:val="20"/>
                <w:lang w:val="de-DE"/>
              </w:rPr>
              <w:t>For RLM/BFD/CBD, Q is always provided to the UE. More details of the indication of Q can be found in R1-2003044 [2].</w:t>
            </w:r>
          </w:p>
        </w:tc>
      </w:tr>
      <w:tr w:rsidR="00EA6DFD" w14:paraId="72665DCE" w14:textId="77777777" w:rsidTr="00EA6D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D83" w14:textId="77777777" w:rsidR="00EA6DFD" w:rsidRDefault="00EA6DFD" w:rsidP="00EA6DF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484C" w14:textId="6B560898" w:rsidR="00EA6DFD" w:rsidRDefault="00EA6DFD" w:rsidP="00EA6DF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  <w:tr w:rsidR="00EA6DFD" w14:paraId="42D01A2A" w14:textId="77777777" w:rsidTr="00EA6D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BA4" w14:textId="77777777" w:rsidR="00EA6DFD" w:rsidRDefault="00EA6DFD" w:rsidP="00EA6DF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EA52" w14:textId="77777777" w:rsidR="00EA6DFD" w:rsidRDefault="00EA6DFD" w:rsidP="00EA6DFD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</w:tbl>
    <w:p w14:paraId="53009921" w14:textId="3B154B7D" w:rsidR="003F16EF" w:rsidRDefault="003F16EF" w:rsidP="006C7A30">
      <w:pPr>
        <w:pStyle w:val="BodyText"/>
      </w:pPr>
    </w:p>
    <w:bookmarkEnd w:id="13"/>
    <w:p w14:paraId="448BF4CA" w14:textId="77777777" w:rsidR="00F976AE" w:rsidRDefault="00F976AE" w:rsidP="00F976AE">
      <w:pPr>
        <w:pStyle w:val="Heading1"/>
      </w:pPr>
      <w:r>
        <w:t>References</w:t>
      </w:r>
      <w:bookmarkStart w:id="14" w:name="_GoBack"/>
      <w:bookmarkEnd w:id="14"/>
    </w:p>
    <w:p w14:paraId="67163E34" w14:textId="291A10B3" w:rsidR="007865CA" w:rsidRPr="001C56BC" w:rsidRDefault="00F976AE" w:rsidP="003F16EF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lang w:val="en-US" w:eastAsia="x-none"/>
        </w:rPr>
      </w:pPr>
      <w:bookmarkStart w:id="15" w:name="_Ref40774674"/>
      <w:bookmarkStart w:id="16" w:name="_Ref41240332"/>
      <w:r w:rsidRPr="001C56BC">
        <w:rPr>
          <w:rFonts w:ascii="Arial" w:hAnsi="Arial" w:cs="Arial"/>
          <w:lang w:val="en-US" w:eastAsia="x-none"/>
        </w:rPr>
        <w:t>R1-200</w:t>
      </w:r>
      <w:r w:rsidR="00BC6800" w:rsidRPr="001C56BC">
        <w:rPr>
          <w:rFonts w:ascii="Arial" w:hAnsi="Arial" w:cs="Arial"/>
          <w:lang w:val="en-US" w:eastAsia="x-none"/>
        </w:rPr>
        <w:t>327</w:t>
      </w:r>
      <w:r w:rsidR="003F16EF" w:rsidRPr="001C56BC">
        <w:rPr>
          <w:rFonts w:ascii="Arial" w:hAnsi="Arial" w:cs="Arial"/>
          <w:lang w:val="en-US" w:eastAsia="x-none"/>
        </w:rPr>
        <w:t>4</w:t>
      </w:r>
      <w:r w:rsidR="000D2462" w:rsidRPr="001C56BC">
        <w:rPr>
          <w:rFonts w:ascii="Arial" w:hAnsi="Arial" w:cs="Arial"/>
          <w:lang w:val="en-US" w:eastAsia="x-none"/>
        </w:rPr>
        <w:t>, “LS on</w:t>
      </w:r>
      <w:bookmarkEnd w:id="15"/>
      <w:r w:rsidR="003F16EF" w:rsidRPr="001C56BC">
        <w:rPr>
          <w:rFonts w:ascii="Arial" w:hAnsi="Arial" w:cs="Arial"/>
          <w:lang w:val="en-US" w:eastAsia="x-none"/>
        </w:rPr>
        <w:t xml:space="preserve"> NR-U SSB monitoring capabilities</w:t>
      </w:r>
      <w:r w:rsidR="000D2462" w:rsidRPr="001C56BC">
        <w:rPr>
          <w:rFonts w:ascii="Arial" w:hAnsi="Arial" w:cs="Arial"/>
          <w:lang w:val="en-US" w:eastAsia="x-none"/>
        </w:rPr>
        <w:t>” RAN4, RAN1#101-e, May 2020.</w:t>
      </w:r>
      <w:bookmarkEnd w:id="16"/>
    </w:p>
    <w:p w14:paraId="58BAD0B8" w14:textId="18B172AD" w:rsidR="001C56BC" w:rsidRPr="001C56BC" w:rsidRDefault="001C56BC" w:rsidP="003F16EF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lang w:val="en-US" w:eastAsia="x-none"/>
        </w:rPr>
      </w:pPr>
      <w:r w:rsidRPr="004E118C">
        <w:rPr>
          <w:rFonts w:ascii="Arial" w:hAnsi="Arial" w:cs="Arial"/>
          <w:bCs/>
          <w:lang w:val="en-US"/>
        </w:rPr>
        <w:t xml:space="preserve">R1-2003044, “LS on </w:t>
      </w:r>
      <w:proofErr w:type="spellStart"/>
      <w:r w:rsidRPr="004E118C">
        <w:rPr>
          <w:rFonts w:ascii="Arial" w:hAnsi="Arial" w:cs="Arial"/>
          <w:bCs/>
          <w:lang w:val="en-US"/>
        </w:rPr>
        <w:t>Signalling</w:t>
      </w:r>
      <w:proofErr w:type="spellEnd"/>
      <w:r w:rsidRPr="004E118C">
        <w:rPr>
          <w:rFonts w:ascii="Arial" w:hAnsi="Arial" w:cs="Arial"/>
          <w:bCs/>
          <w:lang w:val="en-US"/>
        </w:rPr>
        <w:t xml:space="preserve"> of Q Parameter for NR-U”, Charter Communications, RAN1</w:t>
      </w:r>
      <w:r w:rsidRPr="001C56BC">
        <w:rPr>
          <w:rFonts w:ascii="Arial" w:hAnsi="Arial" w:cs="Arial"/>
          <w:bCs/>
          <w:lang w:val="en-GB"/>
        </w:rPr>
        <w:t>#</w:t>
      </w:r>
      <w:r>
        <w:rPr>
          <w:rFonts w:ascii="Arial" w:hAnsi="Arial" w:cs="Arial"/>
          <w:bCs/>
          <w:lang w:val="en-GB"/>
        </w:rPr>
        <w:t>100bis-e, April 2020</w:t>
      </w:r>
    </w:p>
    <w:sectPr w:rsidR="001C56BC" w:rsidRPr="001C56BC" w:rsidSect="00BC6800">
      <w:headerReference w:type="even" r:id="rId12"/>
      <w:footerReference w:type="default" r:id="rId13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36150" w14:textId="77777777" w:rsidR="00202C32" w:rsidRDefault="00202C32">
      <w:pPr>
        <w:spacing w:after="0" w:line="240" w:lineRule="auto"/>
      </w:pPr>
      <w:r>
        <w:separator/>
      </w:r>
    </w:p>
  </w:endnote>
  <w:endnote w:type="continuationSeparator" w:id="0">
    <w:p w14:paraId="5BD47AFD" w14:textId="77777777" w:rsidR="00202C32" w:rsidRDefault="0020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FCFD7" w14:textId="1DD3C90D" w:rsidR="00FF63A5" w:rsidRDefault="00FF63A5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6DF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A6DF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752D3" w14:textId="77777777" w:rsidR="00202C32" w:rsidRDefault="00202C32">
      <w:pPr>
        <w:spacing w:after="0" w:line="240" w:lineRule="auto"/>
      </w:pPr>
      <w:r>
        <w:separator/>
      </w:r>
    </w:p>
  </w:footnote>
  <w:footnote w:type="continuationSeparator" w:id="0">
    <w:p w14:paraId="1608905E" w14:textId="77777777" w:rsidR="00202C32" w:rsidRDefault="0020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2E2B7" w14:textId="77777777" w:rsidR="00FF63A5" w:rsidRDefault="00FF63A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E6EE1E2"/>
    <w:lvl w:ilvl="0">
      <w:start w:val="1"/>
      <w:numFmt w:val="lowerRoman"/>
      <w:pStyle w:val="ListNumber3"/>
      <w:lvlText w:val="%1."/>
      <w:lvlJc w:val="right"/>
      <w:pPr>
        <w:ind w:left="926" w:hanging="360"/>
      </w:pPr>
      <w:rPr>
        <w:rFonts w:ascii="Cambria Math" w:hAnsi="Cambria Math"/>
      </w:rPr>
    </w:lvl>
  </w:abstractNum>
  <w:abstractNum w:abstractNumId="1" w15:restartNumberingAfterBreak="0">
    <w:nsid w:val="052A4722"/>
    <w:multiLevelType w:val="hybridMultilevel"/>
    <w:tmpl w:val="2D5E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FE15FBC"/>
    <w:multiLevelType w:val="hybridMultilevel"/>
    <w:tmpl w:val="120CCE34"/>
    <w:lvl w:ilvl="0" w:tplc="603C6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642D2A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F04F61C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28689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20AC0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658C5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3E0CD2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2F463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7BA42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11B63536"/>
    <w:multiLevelType w:val="hybridMultilevel"/>
    <w:tmpl w:val="153C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1DA4"/>
    <w:multiLevelType w:val="hybridMultilevel"/>
    <w:tmpl w:val="8856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66AC2"/>
    <w:multiLevelType w:val="hybridMultilevel"/>
    <w:tmpl w:val="C41850E8"/>
    <w:lvl w:ilvl="0" w:tplc="3ED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3F40D4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97087EE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01ADE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3AA41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3BC29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F2283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E2E3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350DF0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C6328"/>
    <w:multiLevelType w:val="hybridMultilevel"/>
    <w:tmpl w:val="7460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95A62CB"/>
    <w:multiLevelType w:val="hybridMultilevel"/>
    <w:tmpl w:val="876A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3431"/>
        </w:tabs>
        <w:ind w:left="3431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3141"/>
        </w:tabs>
        <w:ind w:left="314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3861"/>
        </w:tabs>
        <w:ind w:left="3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581"/>
        </w:tabs>
        <w:ind w:left="4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5301"/>
        </w:tabs>
        <w:ind w:left="5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6021"/>
        </w:tabs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6741"/>
        </w:tabs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7461"/>
        </w:tabs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8181"/>
        </w:tabs>
        <w:ind w:left="8181" w:hanging="180"/>
      </w:pPr>
      <w:rPr>
        <w:rFonts w:hint="default"/>
      </w:rPr>
    </w:lvl>
  </w:abstractNum>
  <w:abstractNum w:abstractNumId="16" w15:restartNumberingAfterBreak="0">
    <w:nsid w:val="3FE26FDA"/>
    <w:multiLevelType w:val="hybridMultilevel"/>
    <w:tmpl w:val="A42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A6C07"/>
    <w:multiLevelType w:val="hybridMultilevel"/>
    <w:tmpl w:val="4C52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655C6"/>
    <w:multiLevelType w:val="hybridMultilevel"/>
    <w:tmpl w:val="EB9EC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3C5497"/>
    <w:multiLevelType w:val="hybridMultilevel"/>
    <w:tmpl w:val="F2D6B6C0"/>
    <w:lvl w:ilvl="0" w:tplc="3FF4F600">
      <w:start w:val="2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5" w15:restartNumberingAfterBreak="0">
    <w:nsid w:val="5A801B37"/>
    <w:multiLevelType w:val="hybridMultilevel"/>
    <w:tmpl w:val="9E1A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B82F5A"/>
    <w:multiLevelType w:val="hybridMultilevel"/>
    <w:tmpl w:val="A29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7A71701"/>
    <w:multiLevelType w:val="hybridMultilevel"/>
    <w:tmpl w:val="385C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DD08AA"/>
    <w:multiLevelType w:val="hybridMultilevel"/>
    <w:tmpl w:val="E78EDAA8"/>
    <w:lvl w:ilvl="0" w:tplc="8666808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3"/>
  </w:num>
  <w:num w:numId="4">
    <w:abstractNumId w:val="11"/>
  </w:num>
  <w:num w:numId="5">
    <w:abstractNumId w:val="8"/>
  </w:num>
  <w:num w:numId="6">
    <w:abstractNumId w:val="26"/>
  </w:num>
  <w:num w:numId="7">
    <w:abstractNumId w:val="0"/>
  </w:num>
  <w:num w:numId="8">
    <w:abstractNumId w:val="30"/>
  </w:num>
  <w:num w:numId="9">
    <w:abstractNumId w:val="12"/>
  </w:num>
  <w:num w:numId="10">
    <w:abstractNumId w:val="19"/>
  </w:num>
  <w:num w:numId="11">
    <w:abstractNumId w:val="15"/>
  </w:num>
  <w:num w:numId="12">
    <w:abstractNumId w:val="20"/>
  </w:num>
  <w:num w:numId="13">
    <w:abstractNumId w:val="21"/>
  </w:num>
  <w:num w:numId="14">
    <w:abstractNumId w:val="33"/>
  </w:num>
  <w:num w:numId="15">
    <w:abstractNumId w:val="32"/>
  </w:num>
  <w:num w:numId="16">
    <w:abstractNumId w:val="27"/>
  </w:num>
  <w:num w:numId="17">
    <w:abstractNumId w:val="28"/>
  </w:num>
  <w:num w:numId="18">
    <w:abstractNumId w:val="17"/>
  </w:num>
  <w:num w:numId="19">
    <w:abstractNumId w:val="2"/>
  </w:num>
  <w:num w:numId="20">
    <w:abstractNumId w:val="9"/>
  </w:num>
  <w:num w:numId="21">
    <w:abstractNumId w:val="16"/>
  </w:num>
  <w:num w:numId="22">
    <w:abstractNumId w:val="24"/>
  </w:num>
  <w:num w:numId="23">
    <w:abstractNumId w:val="31"/>
  </w:num>
  <w:num w:numId="24">
    <w:abstractNumId w:val="24"/>
  </w:num>
  <w:num w:numId="25">
    <w:abstractNumId w:val="6"/>
  </w:num>
  <w:num w:numId="26">
    <w:abstractNumId w:val="31"/>
  </w:num>
  <w:num w:numId="27">
    <w:abstractNumId w:val="5"/>
  </w:num>
  <w:num w:numId="28">
    <w:abstractNumId w:val="14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2"/>
  </w:num>
  <w:num w:numId="32">
    <w:abstractNumId w:val="10"/>
  </w:num>
  <w:num w:numId="33">
    <w:abstractNumId w:val="23"/>
  </w:num>
  <w:num w:numId="34">
    <w:abstractNumId w:val="34"/>
  </w:num>
  <w:num w:numId="35">
    <w:abstractNumId w:val="7"/>
  </w:num>
  <w:num w:numId="36">
    <w:abstractNumId w:val="4"/>
  </w:num>
  <w:num w:numId="37">
    <w:abstractNumId w:val="1"/>
  </w:num>
  <w:num w:numId="38">
    <w:abstractNumId w:val="18"/>
  </w:num>
  <w:num w:numId="3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6"/>
    <w:rsid w:val="000006E1"/>
    <w:rsid w:val="00000E65"/>
    <w:rsid w:val="00001A3F"/>
    <w:rsid w:val="00002021"/>
    <w:rsid w:val="000024B5"/>
    <w:rsid w:val="00002A37"/>
    <w:rsid w:val="00003E20"/>
    <w:rsid w:val="00004759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882"/>
    <w:rsid w:val="00020A1A"/>
    <w:rsid w:val="000218B4"/>
    <w:rsid w:val="00023977"/>
    <w:rsid w:val="00023C7B"/>
    <w:rsid w:val="0002564D"/>
    <w:rsid w:val="00025A54"/>
    <w:rsid w:val="00025ECA"/>
    <w:rsid w:val="00026735"/>
    <w:rsid w:val="00027BDA"/>
    <w:rsid w:val="00027F91"/>
    <w:rsid w:val="000304F4"/>
    <w:rsid w:val="000325B8"/>
    <w:rsid w:val="00032FCD"/>
    <w:rsid w:val="00033D1D"/>
    <w:rsid w:val="00033D61"/>
    <w:rsid w:val="00034C15"/>
    <w:rsid w:val="00036BA1"/>
    <w:rsid w:val="0004032D"/>
    <w:rsid w:val="000422E2"/>
    <w:rsid w:val="00042F22"/>
    <w:rsid w:val="000444EF"/>
    <w:rsid w:val="000459CD"/>
    <w:rsid w:val="00045A4A"/>
    <w:rsid w:val="00045D05"/>
    <w:rsid w:val="000467C3"/>
    <w:rsid w:val="00050DAC"/>
    <w:rsid w:val="0005254D"/>
    <w:rsid w:val="00052A07"/>
    <w:rsid w:val="0005333F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67FCC"/>
    <w:rsid w:val="0007283F"/>
    <w:rsid w:val="00074956"/>
    <w:rsid w:val="00074B98"/>
    <w:rsid w:val="00075B44"/>
    <w:rsid w:val="00077DBA"/>
    <w:rsid w:val="00077E5F"/>
    <w:rsid w:val="00077F46"/>
    <w:rsid w:val="0008036A"/>
    <w:rsid w:val="0008154E"/>
    <w:rsid w:val="00081AE6"/>
    <w:rsid w:val="00082972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3493"/>
    <w:rsid w:val="000A4AED"/>
    <w:rsid w:val="000A56F2"/>
    <w:rsid w:val="000A5974"/>
    <w:rsid w:val="000A614E"/>
    <w:rsid w:val="000A6F0D"/>
    <w:rsid w:val="000A7B93"/>
    <w:rsid w:val="000B130D"/>
    <w:rsid w:val="000B203C"/>
    <w:rsid w:val="000B2719"/>
    <w:rsid w:val="000B2DBE"/>
    <w:rsid w:val="000B3688"/>
    <w:rsid w:val="000B3A8F"/>
    <w:rsid w:val="000B3DD8"/>
    <w:rsid w:val="000B4426"/>
    <w:rsid w:val="000B4AB9"/>
    <w:rsid w:val="000B4E6F"/>
    <w:rsid w:val="000B58C3"/>
    <w:rsid w:val="000B61E9"/>
    <w:rsid w:val="000B6BA4"/>
    <w:rsid w:val="000C08DF"/>
    <w:rsid w:val="000C165A"/>
    <w:rsid w:val="000C2B9A"/>
    <w:rsid w:val="000C2E19"/>
    <w:rsid w:val="000C33FB"/>
    <w:rsid w:val="000C5149"/>
    <w:rsid w:val="000C548F"/>
    <w:rsid w:val="000D0D02"/>
    <w:rsid w:val="000D0D07"/>
    <w:rsid w:val="000D13A4"/>
    <w:rsid w:val="000D2462"/>
    <w:rsid w:val="000D2981"/>
    <w:rsid w:val="000D2D94"/>
    <w:rsid w:val="000D354E"/>
    <w:rsid w:val="000D4797"/>
    <w:rsid w:val="000D5832"/>
    <w:rsid w:val="000D5BAE"/>
    <w:rsid w:val="000D7A5A"/>
    <w:rsid w:val="000E0527"/>
    <w:rsid w:val="000E0BA5"/>
    <w:rsid w:val="000E164D"/>
    <w:rsid w:val="000E1766"/>
    <w:rsid w:val="000E1E92"/>
    <w:rsid w:val="000E3321"/>
    <w:rsid w:val="000E3755"/>
    <w:rsid w:val="000E3DFB"/>
    <w:rsid w:val="000E5AFA"/>
    <w:rsid w:val="000E62CC"/>
    <w:rsid w:val="000E770F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1E71"/>
    <w:rsid w:val="00112216"/>
    <w:rsid w:val="00112328"/>
    <w:rsid w:val="001124AD"/>
    <w:rsid w:val="0011273A"/>
    <w:rsid w:val="00113CF4"/>
    <w:rsid w:val="00114961"/>
    <w:rsid w:val="001153EA"/>
    <w:rsid w:val="00115643"/>
    <w:rsid w:val="001165BF"/>
    <w:rsid w:val="00116765"/>
    <w:rsid w:val="0011679A"/>
    <w:rsid w:val="00116F0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279F"/>
    <w:rsid w:val="00122F0A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ED5"/>
    <w:rsid w:val="00132FD0"/>
    <w:rsid w:val="001344C0"/>
    <w:rsid w:val="001346FA"/>
    <w:rsid w:val="00135252"/>
    <w:rsid w:val="001363F6"/>
    <w:rsid w:val="0013677D"/>
    <w:rsid w:val="00137878"/>
    <w:rsid w:val="00137AB5"/>
    <w:rsid w:val="00137F0B"/>
    <w:rsid w:val="001421FD"/>
    <w:rsid w:val="0014284B"/>
    <w:rsid w:val="00143C95"/>
    <w:rsid w:val="00145080"/>
    <w:rsid w:val="001467C6"/>
    <w:rsid w:val="0014758D"/>
    <w:rsid w:val="00147637"/>
    <w:rsid w:val="00147E62"/>
    <w:rsid w:val="00151304"/>
    <w:rsid w:val="00151E23"/>
    <w:rsid w:val="001526E0"/>
    <w:rsid w:val="0015271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70DD8"/>
    <w:rsid w:val="00172819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4F2"/>
    <w:rsid w:val="00181FF8"/>
    <w:rsid w:val="001824FE"/>
    <w:rsid w:val="0018628B"/>
    <w:rsid w:val="001877EF"/>
    <w:rsid w:val="00190073"/>
    <w:rsid w:val="00190AC1"/>
    <w:rsid w:val="001932A4"/>
    <w:rsid w:val="0019341A"/>
    <w:rsid w:val="001956BC"/>
    <w:rsid w:val="00197DF9"/>
    <w:rsid w:val="00197EA4"/>
    <w:rsid w:val="001A1578"/>
    <w:rsid w:val="001A1987"/>
    <w:rsid w:val="001A2564"/>
    <w:rsid w:val="001A275C"/>
    <w:rsid w:val="001A3673"/>
    <w:rsid w:val="001A44E5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5E2E"/>
    <w:rsid w:val="001B7AFF"/>
    <w:rsid w:val="001C1C26"/>
    <w:rsid w:val="001C1CE5"/>
    <w:rsid w:val="001C3083"/>
    <w:rsid w:val="001C3A85"/>
    <w:rsid w:val="001C3D2A"/>
    <w:rsid w:val="001C4189"/>
    <w:rsid w:val="001C4786"/>
    <w:rsid w:val="001C56BC"/>
    <w:rsid w:val="001C7841"/>
    <w:rsid w:val="001C7C1C"/>
    <w:rsid w:val="001D1171"/>
    <w:rsid w:val="001D19EC"/>
    <w:rsid w:val="001D2A03"/>
    <w:rsid w:val="001D51BA"/>
    <w:rsid w:val="001D52E4"/>
    <w:rsid w:val="001D53E7"/>
    <w:rsid w:val="001D5460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490"/>
    <w:rsid w:val="002006DD"/>
    <w:rsid w:val="00201382"/>
    <w:rsid w:val="00201F3A"/>
    <w:rsid w:val="00202C32"/>
    <w:rsid w:val="0020381C"/>
    <w:rsid w:val="00203B8B"/>
    <w:rsid w:val="00203D29"/>
    <w:rsid w:val="00203F96"/>
    <w:rsid w:val="00204CF3"/>
    <w:rsid w:val="002069B2"/>
    <w:rsid w:val="00206BAE"/>
    <w:rsid w:val="002074BA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8BF"/>
    <w:rsid w:val="00216E75"/>
    <w:rsid w:val="00220600"/>
    <w:rsid w:val="002224DB"/>
    <w:rsid w:val="00222DE3"/>
    <w:rsid w:val="00223FCB"/>
    <w:rsid w:val="002252C3"/>
    <w:rsid w:val="00225610"/>
    <w:rsid w:val="00225C54"/>
    <w:rsid w:val="00226402"/>
    <w:rsid w:val="0022716F"/>
    <w:rsid w:val="00230765"/>
    <w:rsid w:val="00230D18"/>
    <w:rsid w:val="002319E4"/>
    <w:rsid w:val="00235632"/>
    <w:rsid w:val="00235872"/>
    <w:rsid w:val="00240B00"/>
    <w:rsid w:val="002410EE"/>
    <w:rsid w:val="00241559"/>
    <w:rsid w:val="002415E9"/>
    <w:rsid w:val="002420A4"/>
    <w:rsid w:val="002424C8"/>
    <w:rsid w:val="0024271E"/>
    <w:rsid w:val="00242957"/>
    <w:rsid w:val="002435B3"/>
    <w:rsid w:val="00243ADD"/>
    <w:rsid w:val="0024549E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09F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51D"/>
    <w:rsid w:val="002B572E"/>
    <w:rsid w:val="002B57D6"/>
    <w:rsid w:val="002B60A3"/>
    <w:rsid w:val="002B6FCC"/>
    <w:rsid w:val="002B778E"/>
    <w:rsid w:val="002C0341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5C7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E7CD0"/>
    <w:rsid w:val="002F0107"/>
    <w:rsid w:val="002F15BA"/>
    <w:rsid w:val="002F186D"/>
    <w:rsid w:val="002F22C6"/>
    <w:rsid w:val="002F2771"/>
    <w:rsid w:val="002F2D52"/>
    <w:rsid w:val="002F2DA5"/>
    <w:rsid w:val="002F37A9"/>
    <w:rsid w:val="002F4AFA"/>
    <w:rsid w:val="002F4B35"/>
    <w:rsid w:val="002F5111"/>
    <w:rsid w:val="002F6014"/>
    <w:rsid w:val="00300392"/>
    <w:rsid w:val="00301CE6"/>
    <w:rsid w:val="0030205B"/>
    <w:rsid w:val="00302341"/>
    <w:rsid w:val="0030236D"/>
    <w:rsid w:val="0030256B"/>
    <w:rsid w:val="00302983"/>
    <w:rsid w:val="00303B10"/>
    <w:rsid w:val="00304D06"/>
    <w:rsid w:val="0030501F"/>
    <w:rsid w:val="003051D3"/>
    <w:rsid w:val="003055E8"/>
    <w:rsid w:val="00306183"/>
    <w:rsid w:val="00306393"/>
    <w:rsid w:val="003067D6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45D"/>
    <w:rsid w:val="00322C9F"/>
    <w:rsid w:val="00322E58"/>
    <w:rsid w:val="003236FB"/>
    <w:rsid w:val="003249DC"/>
    <w:rsid w:val="00324D23"/>
    <w:rsid w:val="003251C9"/>
    <w:rsid w:val="0032585B"/>
    <w:rsid w:val="00325F94"/>
    <w:rsid w:val="00326078"/>
    <w:rsid w:val="00327ECA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47D"/>
    <w:rsid w:val="00346DB5"/>
    <w:rsid w:val="003477B1"/>
    <w:rsid w:val="00350074"/>
    <w:rsid w:val="00350BFD"/>
    <w:rsid w:val="00352CF4"/>
    <w:rsid w:val="00352D1B"/>
    <w:rsid w:val="00353ED2"/>
    <w:rsid w:val="00357380"/>
    <w:rsid w:val="003602D9"/>
    <w:rsid w:val="003604CE"/>
    <w:rsid w:val="00360D11"/>
    <w:rsid w:val="003613F9"/>
    <w:rsid w:val="0036260C"/>
    <w:rsid w:val="00362B5F"/>
    <w:rsid w:val="00363614"/>
    <w:rsid w:val="00363CFC"/>
    <w:rsid w:val="00365B23"/>
    <w:rsid w:val="00366375"/>
    <w:rsid w:val="0036638A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15B0"/>
    <w:rsid w:val="003821BD"/>
    <w:rsid w:val="003825BC"/>
    <w:rsid w:val="00383A6E"/>
    <w:rsid w:val="0038460C"/>
    <w:rsid w:val="00385BF0"/>
    <w:rsid w:val="00386DAB"/>
    <w:rsid w:val="00387FFE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4C7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140F"/>
    <w:rsid w:val="003D2001"/>
    <w:rsid w:val="003D200A"/>
    <w:rsid w:val="003D2478"/>
    <w:rsid w:val="003D3C45"/>
    <w:rsid w:val="003D3D79"/>
    <w:rsid w:val="003D5B1F"/>
    <w:rsid w:val="003D6EF4"/>
    <w:rsid w:val="003E1009"/>
    <w:rsid w:val="003E15FA"/>
    <w:rsid w:val="003E1FF1"/>
    <w:rsid w:val="003E3849"/>
    <w:rsid w:val="003E3C6E"/>
    <w:rsid w:val="003E55E4"/>
    <w:rsid w:val="003E6098"/>
    <w:rsid w:val="003E649C"/>
    <w:rsid w:val="003E6E9B"/>
    <w:rsid w:val="003E74E3"/>
    <w:rsid w:val="003E77B7"/>
    <w:rsid w:val="003E7FE8"/>
    <w:rsid w:val="003F05C7"/>
    <w:rsid w:val="003F169D"/>
    <w:rsid w:val="003F16EF"/>
    <w:rsid w:val="003F2CD4"/>
    <w:rsid w:val="003F2D63"/>
    <w:rsid w:val="003F2D79"/>
    <w:rsid w:val="003F3C56"/>
    <w:rsid w:val="003F6BBE"/>
    <w:rsid w:val="003F711D"/>
    <w:rsid w:val="003F71AD"/>
    <w:rsid w:val="003F78F4"/>
    <w:rsid w:val="004000E8"/>
    <w:rsid w:val="004001BA"/>
    <w:rsid w:val="00402E2B"/>
    <w:rsid w:val="00403225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279CA"/>
    <w:rsid w:val="00430BA3"/>
    <w:rsid w:val="0043102D"/>
    <w:rsid w:val="00432018"/>
    <w:rsid w:val="004337B3"/>
    <w:rsid w:val="00435347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2456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65A"/>
    <w:rsid w:val="0047491D"/>
    <w:rsid w:val="0047556B"/>
    <w:rsid w:val="0047581A"/>
    <w:rsid w:val="00476A12"/>
    <w:rsid w:val="00477768"/>
    <w:rsid w:val="004777B3"/>
    <w:rsid w:val="00477FBA"/>
    <w:rsid w:val="00480132"/>
    <w:rsid w:val="00481799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D82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C7FB0"/>
    <w:rsid w:val="004D0931"/>
    <w:rsid w:val="004D2298"/>
    <w:rsid w:val="004D279B"/>
    <w:rsid w:val="004D27E7"/>
    <w:rsid w:val="004D36B1"/>
    <w:rsid w:val="004D3D91"/>
    <w:rsid w:val="004D4090"/>
    <w:rsid w:val="004D4A77"/>
    <w:rsid w:val="004D7306"/>
    <w:rsid w:val="004D7EBD"/>
    <w:rsid w:val="004E01F8"/>
    <w:rsid w:val="004E1126"/>
    <w:rsid w:val="004E118C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304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3A83"/>
    <w:rsid w:val="004F4DA3"/>
    <w:rsid w:val="004F4E64"/>
    <w:rsid w:val="004F5207"/>
    <w:rsid w:val="004F55E4"/>
    <w:rsid w:val="004F5EFE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6B2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9F5"/>
    <w:rsid w:val="00543F6D"/>
    <w:rsid w:val="005455E4"/>
    <w:rsid w:val="0054658A"/>
    <w:rsid w:val="00546970"/>
    <w:rsid w:val="00550947"/>
    <w:rsid w:val="00551898"/>
    <w:rsid w:val="00552B54"/>
    <w:rsid w:val="005538F8"/>
    <w:rsid w:val="00553B85"/>
    <w:rsid w:val="00553C3D"/>
    <w:rsid w:val="005540AF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396B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798C"/>
    <w:rsid w:val="005900FA"/>
    <w:rsid w:val="005935A4"/>
    <w:rsid w:val="005937C1"/>
    <w:rsid w:val="00593FCB"/>
    <w:rsid w:val="00594082"/>
    <w:rsid w:val="005944F4"/>
    <w:rsid w:val="005948C2"/>
    <w:rsid w:val="00595DCA"/>
    <w:rsid w:val="00595F5F"/>
    <w:rsid w:val="0059672F"/>
    <w:rsid w:val="005976D2"/>
    <w:rsid w:val="0059779B"/>
    <w:rsid w:val="00597C1A"/>
    <w:rsid w:val="005A015E"/>
    <w:rsid w:val="005A0D3C"/>
    <w:rsid w:val="005A0F9C"/>
    <w:rsid w:val="005A1A3A"/>
    <w:rsid w:val="005A209A"/>
    <w:rsid w:val="005A2F74"/>
    <w:rsid w:val="005A37EC"/>
    <w:rsid w:val="005A391B"/>
    <w:rsid w:val="005A4A42"/>
    <w:rsid w:val="005A5116"/>
    <w:rsid w:val="005A5A0B"/>
    <w:rsid w:val="005A64FA"/>
    <w:rsid w:val="005A662D"/>
    <w:rsid w:val="005A68FE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54CF"/>
    <w:rsid w:val="005B6284"/>
    <w:rsid w:val="005B650B"/>
    <w:rsid w:val="005B690A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623E"/>
    <w:rsid w:val="005C62C6"/>
    <w:rsid w:val="005C72D1"/>
    <w:rsid w:val="005C74FB"/>
    <w:rsid w:val="005C7FD7"/>
    <w:rsid w:val="005D015D"/>
    <w:rsid w:val="005D1602"/>
    <w:rsid w:val="005D2967"/>
    <w:rsid w:val="005D4EC1"/>
    <w:rsid w:val="005D54C2"/>
    <w:rsid w:val="005D6445"/>
    <w:rsid w:val="005D655D"/>
    <w:rsid w:val="005D748F"/>
    <w:rsid w:val="005D7D88"/>
    <w:rsid w:val="005E2201"/>
    <w:rsid w:val="005E28C2"/>
    <w:rsid w:val="005E298D"/>
    <w:rsid w:val="005E321A"/>
    <w:rsid w:val="005E3557"/>
    <w:rsid w:val="005E385F"/>
    <w:rsid w:val="005E5781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0A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B53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4CFB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609"/>
    <w:rsid w:val="006239C3"/>
    <w:rsid w:val="006269A0"/>
    <w:rsid w:val="00626E66"/>
    <w:rsid w:val="00630001"/>
    <w:rsid w:val="006311B3"/>
    <w:rsid w:val="00631693"/>
    <w:rsid w:val="0063174F"/>
    <w:rsid w:val="00631954"/>
    <w:rsid w:val="00632255"/>
    <w:rsid w:val="0063284C"/>
    <w:rsid w:val="006329B1"/>
    <w:rsid w:val="00636398"/>
    <w:rsid w:val="006364B1"/>
    <w:rsid w:val="006368D3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5C1"/>
    <w:rsid w:val="00654603"/>
    <w:rsid w:val="00654B5E"/>
    <w:rsid w:val="00654D7E"/>
    <w:rsid w:val="00655441"/>
    <w:rsid w:val="00655733"/>
    <w:rsid w:val="00655ACD"/>
    <w:rsid w:val="006560C2"/>
    <w:rsid w:val="00656A92"/>
    <w:rsid w:val="00656DDE"/>
    <w:rsid w:val="00656E6F"/>
    <w:rsid w:val="006600FB"/>
    <w:rsid w:val="0066011D"/>
    <w:rsid w:val="0066041D"/>
    <w:rsid w:val="006607C0"/>
    <w:rsid w:val="006613A6"/>
    <w:rsid w:val="00661953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C72"/>
    <w:rsid w:val="006771F9"/>
    <w:rsid w:val="006776D7"/>
    <w:rsid w:val="0067797E"/>
    <w:rsid w:val="00680CDD"/>
    <w:rsid w:val="00681003"/>
    <w:rsid w:val="006813A2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231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620D"/>
    <w:rsid w:val="006A697B"/>
    <w:rsid w:val="006A7AFF"/>
    <w:rsid w:val="006A7F51"/>
    <w:rsid w:val="006B08CD"/>
    <w:rsid w:val="006B0EF2"/>
    <w:rsid w:val="006B1816"/>
    <w:rsid w:val="006B2099"/>
    <w:rsid w:val="006B4384"/>
    <w:rsid w:val="006B50CF"/>
    <w:rsid w:val="006B59A7"/>
    <w:rsid w:val="006B6BF2"/>
    <w:rsid w:val="006C03B8"/>
    <w:rsid w:val="006C20A1"/>
    <w:rsid w:val="006C4BD0"/>
    <w:rsid w:val="006C5EC9"/>
    <w:rsid w:val="006C6059"/>
    <w:rsid w:val="006C65DA"/>
    <w:rsid w:val="006C6976"/>
    <w:rsid w:val="006C7522"/>
    <w:rsid w:val="006C7A30"/>
    <w:rsid w:val="006D11AB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4C8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5B2"/>
    <w:rsid w:val="00711B68"/>
    <w:rsid w:val="00712287"/>
    <w:rsid w:val="0071262B"/>
    <w:rsid w:val="00712772"/>
    <w:rsid w:val="00712886"/>
    <w:rsid w:val="00712E45"/>
    <w:rsid w:val="007148D3"/>
    <w:rsid w:val="00715126"/>
    <w:rsid w:val="00715332"/>
    <w:rsid w:val="00715B9A"/>
    <w:rsid w:val="00715E0A"/>
    <w:rsid w:val="007171F3"/>
    <w:rsid w:val="00717B4A"/>
    <w:rsid w:val="00722181"/>
    <w:rsid w:val="0072325D"/>
    <w:rsid w:val="0072337D"/>
    <w:rsid w:val="0072364C"/>
    <w:rsid w:val="00724B2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2D54"/>
    <w:rsid w:val="00733622"/>
    <w:rsid w:val="007348B1"/>
    <w:rsid w:val="00734B13"/>
    <w:rsid w:val="0073500B"/>
    <w:rsid w:val="0073502D"/>
    <w:rsid w:val="00735F20"/>
    <w:rsid w:val="007362A6"/>
    <w:rsid w:val="00736A32"/>
    <w:rsid w:val="00736D7D"/>
    <w:rsid w:val="00740128"/>
    <w:rsid w:val="00740E58"/>
    <w:rsid w:val="00741892"/>
    <w:rsid w:val="007426A7"/>
    <w:rsid w:val="007429D1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177E"/>
    <w:rsid w:val="0078304C"/>
    <w:rsid w:val="007833DA"/>
    <w:rsid w:val="00783673"/>
    <w:rsid w:val="00785490"/>
    <w:rsid w:val="007858FB"/>
    <w:rsid w:val="00785AF6"/>
    <w:rsid w:val="007865CA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96E73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2FF0"/>
    <w:rsid w:val="007B3D2D"/>
    <w:rsid w:val="007B3DBC"/>
    <w:rsid w:val="007B47DD"/>
    <w:rsid w:val="007B50AE"/>
    <w:rsid w:val="007B51DF"/>
    <w:rsid w:val="007B54C8"/>
    <w:rsid w:val="007B5EEF"/>
    <w:rsid w:val="007B624A"/>
    <w:rsid w:val="007B6FE2"/>
    <w:rsid w:val="007B7129"/>
    <w:rsid w:val="007B7566"/>
    <w:rsid w:val="007C05DD"/>
    <w:rsid w:val="007C2085"/>
    <w:rsid w:val="007C3D18"/>
    <w:rsid w:val="007C3E82"/>
    <w:rsid w:val="007C4187"/>
    <w:rsid w:val="007C60BF"/>
    <w:rsid w:val="007C634C"/>
    <w:rsid w:val="007C6727"/>
    <w:rsid w:val="007C6A07"/>
    <w:rsid w:val="007C75A1"/>
    <w:rsid w:val="007C77A5"/>
    <w:rsid w:val="007D04E5"/>
    <w:rsid w:val="007D12DA"/>
    <w:rsid w:val="007D4003"/>
    <w:rsid w:val="007D45D5"/>
    <w:rsid w:val="007D49AD"/>
    <w:rsid w:val="007D5901"/>
    <w:rsid w:val="007D7526"/>
    <w:rsid w:val="007E02B2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74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5D38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5975"/>
    <w:rsid w:val="00817196"/>
    <w:rsid w:val="00817716"/>
    <w:rsid w:val="00817BA4"/>
    <w:rsid w:val="0082040A"/>
    <w:rsid w:val="0082063C"/>
    <w:rsid w:val="00821E66"/>
    <w:rsid w:val="008229FB"/>
    <w:rsid w:val="00823392"/>
    <w:rsid w:val="00823413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96F"/>
    <w:rsid w:val="00846FE7"/>
    <w:rsid w:val="00847F3E"/>
    <w:rsid w:val="0085045E"/>
    <w:rsid w:val="008512F4"/>
    <w:rsid w:val="00854389"/>
    <w:rsid w:val="00855184"/>
    <w:rsid w:val="008552A4"/>
    <w:rsid w:val="00856727"/>
    <w:rsid w:val="00856911"/>
    <w:rsid w:val="008569E6"/>
    <w:rsid w:val="00856CA1"/>
    <w:rsid w:val="0086140F"/>
    <w:rsid w:val="008618D1"/>
    <w:rsid w:val="008628EB"/>
    <w:rsid w:val="0086315F"/>
    <w:rsid w:val="00863AD2"/>
    <w:rsid w:val="008640AE"/>
    <w:rsid w:val="0086515E"/>
    <w:rsid w:val="008652A0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1C96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35D"/>
    <w:rsid w:val="008A44B8"/>
    <w:rsid w:val="008A4712"/>
    <w:rsid w:val="008A51A8"/>
    <w:rsid w:val="008A54C7"/>
    <w:rsid w:val="008A60CC"/>
    <w:rsid w:val="008A77D8"/>
    <w:rsid w:val="008A7843"/>
    <w:rsid w:val="008B0483"/>
    <w:rsid w:val="008B048C"/>
    <w:rsid w:val="008B0D72"/>
    <w:rsid w:val="008B120C"/>
    <w:rsid w:val="008B1F4A"/>
    <w:rsid w:val="008B51A0"/>
    <w:rsid w:val="008B592A"/>
    <w:rsid w:val="008B64BC"/>
    <w:rsid w:val="008B6CB0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4FE0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73B0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0D1"/>
    <w:rsid w:val="00923574"/>
    <w:rsid w:val="00923717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6CAE"/>
    <w:rsid w:val="00937BF2"/>
    <w:rsid w:val="00937DB2"/>
    <w:rsid w:val="00940113"/>
    <w:rsid w:val="0094090E"/>
    <w:rsid w:val="00941636"/>
    <w:rsid w:val="0094171E"/>
    <w:rsid w:val="00943742"/>
    <w:rsid w:val="00943EA2"/>
    <w:rsid w:val="00945C05"/>
    <w:rsid w:val="009463B4"/>
    <w:rsid w:val="00946945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5CD4"/>
    <w:rsid w:val="00956778"/>
    <w:rsid w:val="0095681E"/>
    <w:rsid w:val="009572D4"/>
    <w:rsid w:val="00957538"/>
    <w:rsid w:val="009608A8"/>
    <w:rsid w:val="00961921"/>
    <w:rsid w:val="0096430A"/>
    <w:rsid w:val="0096472B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3783"/>
    <w:rsid w:val="0097454E"/>
    <w:rsid w:val="00974F73"/>
    <w:rsid w:val="0097603D"/>
    <w:rsid w:val="00976949"/>
    <w:rsid w:val="00976EF4"/>
    <w:rsid w:val="00977832"/>
    <w:rsid w:val="00980477"/>
    <w:rsid w:val="00980853"/>
    <w:rsid w:val="00980CD6"/>
    <w:rsid w:val="00981E90"/>
    <w:rsid w:val="009833FC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23C5"/>
    <w:rsid w:val="009924A7"/>
    <w:rsid w:val="00994CAF"/>
    <w:rsid w:val="00994DCA"/>
    <w:rsid w:val="00995B7E"/>
    <w:rsid w:val="009960EC"/>
    <w:rsid w:val="009962AD"/>
    <w:rsid w:val="00996AFC"/>
    <w:rsid w:val="009970DD"/>
    <w:rsid w:val="00997454"/>
    <w:rsid w:val="0099798E"/>
    <w:rsid w:val="009A0B11"/>
    <w:rsid w:val="009A0FBA"/>
    <w:rsid w:val="009A11A8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87E"/>
    <w:rsid w:val="009D0B8D"/>
    <w:rsid w:val="009D26CB"/>
    <w:rsid w:val="009D2836"/>
    <w:rsid w:val="009D29D9"/>
    <w:rsid w:val="009D430D"/>
    <w:rsid w:val="009D4FF0"/>
    <w:rsid w:val="009D53FF"/>
    <w:rsid w:val="009D5F6F"/>
    <w:rsid w:val="009D605D"/>
    <w:rsid w:val="009D6114"/>
    <w:rsid w:val="009D65A8"/>
    <w:rsid w:val="009D703C"/>
    <w:rsid w:val="009D718F"/>
    <w:rsid w:val="009E0084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E7A0A"/>
    <w:rsid w:val="009F08F3"/>
    <w:rsid w:val="009F0BD0"/>
    <w:rsid w:val="009F204A"/>
    <w:rsid w:val="009F3425"/>
    <w:rsid w:val="009F344F"/>
    <w:rsid w:val="009F3798"/>
    <w:rsid w:val="009F5813"/>
    <w:rsid w:val="009F697A"/>
    <w:rsid w:val="009F6A0A"/>
    <w:rsid w:val="009F78ED"/>
    <w:rsid w:val="00A02B32"/>
    <w:rsid w:val="00A031D8"/>
    <w:rsid w:val="00A03D75"/>
    <w:rsid w:val="00A0416D"/>
    <w:rsid w:val="00A048A8"/>
    <w:rsid w:val="00A04F49"/>
    <w:rsid w:val="00A0542B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71F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2F5"/>
    <w:rsid w:val="00A42C3C"/>
    <w:rsid w:val="00A43382"/>
    <w:rsid w:val="00A43B74"/>
    <w:rsid w:val="00A44065"/>
    <w:rsid w:val="00A4473B"/>
    <w:rsid w:val="00A44777"/>
    <w:rsid w:val="00A455D1"/>
    <w:rsid w:val="00A45B74"/>
    <w:rsid w:val="00A473FB"/>
    <w:rsid w:val="00A50267"/>
    <w:rsid w:val="00A50EF3"/>
    <w:rsid w:val="00A5198B"/>
    <w:rsid w:val="00A5205D"/>
    <w:rsid w:val="00A52CB6"/>
    <w:rsid w:val="00A52E1D"/>
    <w:rsid w:val="00A53520"/>
    <w:rsid w:val="00A53A61"/>
    <w:rsid w:val="00A55282"/>
    <w:rsid w:val="00A557B1"/>
    <w:rsid w:val="00A57BA1"/>
    <w:rsid w:val="00A60B1F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187"/>
    <w:rsid w:val="00A739D0"/>
    <w:rsid w:val="00A75AEE"/>
    <w:rsid w:val="00A761D4"/>
    <w:rsid w:val="00A77543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5C9E"/>
    <w:rsid w:val="00A96D88"/>
    <w:rsid w:val="00A97369"/>
    <w:rsid w:val="00A978E5"/>
    <w:rsid w:val="00A97C07"/>
    <w:rsid w:val="00AA016F"/>
    <w:rsid w:val="00AA0AA0"/>
    <w:rsid w:val="00AA1025"/>
    <w:rsid w:val="00AA1745"/>
    <w:rsid w:val="00AA1B5B"/>
    <w:rsid w:val="00AA1ED6"/>
    <w:rsid w:val="00AA2954"/>
    <w:rsid w:val="00AA2A13"/>
    <w:rsid w:val="00AA4E0E"/>
    <w:rsid w:val="00AA51D6"/>
    <w:rsid w:val="00AA54F7"/>
    <w:rsid w:val="00AB0BC8"/>
    <w:rsid w:val="00AB11CA"/>
    <w:rsid w:val="00AB14D9"/>
    <w:rsid w:val="00AB4AB8"/>
    <w:rsid w:val="00AB4EA9"/>
    <w:rsid w:val="00AB4EAC"/>
    <w:rsid w:val="00AB5089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C7E48"/>
    <w:rsid w:val="00AD0181"/>
    <w:rsid w:val="00AD0671"/>
    <w:rsid w:val="00AD0AA3"/>
    <w:rsid w:val="00AD1488"/>
    <w:rsid w:val="00AD2E1C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127"/>
    <w:rsid w:val="00AE49DA"/>
    <w:rsid w:val="00AE4DBA"/>
    <w:rsid w:val="00AE4DEF"/>
    <w:rsid w:val="00AE4F07"/>
    <w:rsid w:val="00AE558E"/>
    <w:rsid w:val="00AE6A99"/>
    <w:rsid w:val="00AE7D10"/>
    <w:rsid w:val="00AF087E"/>
    <w:rsid w:val="00AF1547"/>
    <w:rsid w:val="00AF1C5D"/>
    <w:rsid w:val="00AF402F"/>
    <w:rsid w:val="00AF42D7"/>
    <w:rsid w:val="00AF4601"/>
    <w:rsid w:val="00AF5D41"/>
    <w:rsid w:val="00AF68CA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E78"/>
    <w:rsid w:val="00B02FA3"/>
    <w:rsid w:val="00B030EF"/>
    <w:rsid w:val="00B05084"/>
    <w:rsid w:val="00B05CB7"/>
    <w:rsid w:val="00B10014"/>
    <w:rsid w:val="00B100D0"/>
    <w:rsid w:val="00B11EDB"/>
    <w:rsid w:val="00B132CF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24F"/>
    <w:rsid w:val="00B34474"/>
    <w:rsid w:val="00B36454"/>
    <w:rsid w:val="00B372AA"/>
    <w:rsid w:val="00B378B1"/>
    <w:rsid w:val="00B40445"/>
    <w:rsid w:val="00B409E0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2F2"/>
    <w:rsid w:val="00B53770"/>
    <w:rsid w:val="00B54115"/>
    <w:rsid w:val="00B548B7"/>
    <w:rsid w:val="00B54AB4"/>
    <w:rsid w:val="00B56BEE"/>
    <w:rsid w:val="00B577F5"/>
    <w:rsid w:val="00B600DD"/>
    <w:rsid w:val="00B60E7C"/>
    <w:rsid w:val="00B61249"/>
    <w:rsid w:val="00B62058"/>
    <w:rsid w:val="00B63130"/>
    <w:rsid w:val="00B635F5"/>
    <w:rsid w:val="00B66220"/>
    <w:rsid w:val="00B664C7"/>
    <w:rsid w:val="00B676C1"/>
    <w:rsid w:val="00B70073"/>
    <w:rsid w:val="00B70E4B"/>
    <w:rsid w:val="00B70F20"/>
    <w:rsid w:val="00B7137D"/>
    <w:rsid w:val="00B71971"/>
    <w:rsid w:val="00B72B74"/>
    <w:rsid w:val="00B73841"/>
    <w:rsid w:val="00B739F6"/>
    <w:rsid w:val="00B73E39"/>
    <w:rsid w:val="00B74D2E"/>
    <w:rsid w:val="00B74D2F"/>
    <w:rsid w:val="00B77191"/>
    <w:rsid w:val="00B77C28"/>
    <w:rsid w:val="00B77D53"/>
    <w:rsid w:val="00B81A6C"/>
    <w:rsid w:val="00B824F9"/>
    <w:rsid w:val="00B82595"/>
    <w:rsid w:val="00B830F9"/>
    <w:rsid w:val="00B851A0"/>
    <w:rsid w:val="00B85DE5"/>
    <w:rsid w:val="00B85E44"/>
    <w:rsid w:val="00B86B46"/>
    <w:rsid w:val="00B873F3"/>
    <w:rsid w:val="00B87DA9"/>
    <w:rsid w:val="00B90943"/>
    <w:rsid w:val="00B90F73"/>
    <w:rsid w:val="00B921D8"/>
    <w:rsid w:val="00B92540"/>
    <w:rsid w:val="00B92B7F"/>
    <w:rsid w:val="00B92EE8"/>
    <w:rsid w:val="00B92F88"/>
    <w:rsid w:val="00B9374B"/>
    <w:rsid w:val="00B93B59"/>
    <w:rsid w:val="00B9406A"/>
    <w:rsid w:val="00B94A7C"/>
    <w:rsid w:val="00B94B0A"/>
    <w:rsid w:val="00B962E2"/>
    <w:rsid w:val="00B971FC"/>
    <w:rsid w:val="00B97D5E"/>
    <w:rsid w:val="00BA074A"/>
    <w:rsid w:val="00BA213B"/>
    <w:rsid w:val="00BA2280"/>
    <w:rsid w:val="00BA2A08"/>
    <w:rsid w:val="00BA56D2"/>
    <w:rsid w:val="00BA6B77"/>
    <w:rsid w:val="00BA76E0"/>
    <w:rsid w:val="00BA7C5A"/>
    <w:rsid w:val="00BB0843"/>
    <w:rsid w:val="00BB1A1D"/>
    <w:rsid w:val="00BB2A25"/>
    <w:rsid w:val="00BB2E2E"/>
    <w:rsid w:val="00BB2EDD"/>
    <w:rsid w:val="00BB3069"/>
    <w:rsid w:val="00BB3E0F"/>
    <w:rsid w:val="00BB4595"/>
    <w:rsid w:val="00BB4D2B"/>
    <w:rsid w:val="00BB51E9"/>
    <w:rsid w:val="00BB52B3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7C8"/>
    <w:rsid w:val="00BC3A3A"/>
    <w:rsid w:val="00BC3AD4"/>
    <w:rsid w:val="00BC4D2E"/>
    <w:rsid w:val="00BC50DC"/>
    <w:rsid w:val="00BC6800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542"/>
    <w:rsid w:val="00BE368E"/>
    <w:rsid w:val="00BE3AED"/>
    <w:rsid w:val="00BE4EF1"/>
    <w:rsid w:val="00BE5156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6ABE"/>
    <w:rsid w:val="00C07377"/>
    <w:rsid w:val="00C07B31"/>
    <w:rsid w:val="00C07BDB"/>
    <w:rsid w:val="00C10478"/>
    <w:rsid w:val="00C1065F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8C7"/>
    <w:rsid w:val="00C15EA5"/>
    <w:rsid w:val="00C15FF5"/>
    <w:rsid w:val="00C161E3"/>
    <w:rsid w:val="00C16466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3FC"/>
    <w:rsid w:val="00C307F1"/>
    <w:rsid w:val="00C30AC6"/>
    <w:rsid w:val="00C318F2"/>
    <w:rsid w:val="00C328E7"/>
    <w:rsid w:val="00C3340C"/>
    <w:rsid w:val="00C34430"/>
    <w:rsid w:val="00C36DAE"/>
    <w:rsid w:val="00C370A5"/>
    <w:rsid w:val="00C37164"/>
    <w:rsid w:val="00C3719D"/>
    <w:rsid w:val="00C37CB2"/>
    <w:rsid w:val="00C41559"/>
    <w:rsid w:val="00C4256A"/>
    <w:rsid w:val="00C42CE5"/>
    <w:rsid w:val="00C44EA4"/>
    <w:rsid w:val="00C459B8"/>
    <w:rsid w:val="00C463F4"/>
    <w:rsid w:val="00C46A6D"/>
    <w:rsid w:val="00C46EC9"/>
    <w:rsid w:val="00C473A5"/>
    <w:rsid w:val="00C47F5D"/>
    <w:rsid w:val="00C50AC4"/>
    <w:rsid w:val="00C51AF7"/>
    <w:rsid w:val="00C52B2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57612"/>
    <w:rsid w:val="00C60783"/>
    <w:rsid w:val="00C62E3A"/>
    <w:rsid w:val="00C641CF"/>
    <w:rsid w:val="00C64672"/>
    <w:rsid w:val="00C6494D"/>
    <w:rsid w:val="00C65C04"/>
    <w:rsid w:val="00C65EAB"/>
    <w:rsid w:val="00C66774"/>
    <w:rsid w:val="00C70697"/>
    <w:rsid w:val="00C71C14"/>
    <w:rsid w:val="00C71DF1"/>
    <w:rsid w:val="00C72093"/>
    <w:rsid w:val="00C72EF4"/>
    <w:rsid w:val="00C7337A"/>
    <w:rsid w:val="00C744FE"/>
    <w:rsid w:val="00C75470"/>
    <w:rsid w:val="00C75D2F"/>
    <w:rsid w:val="00C76247"/>
    <w:rsid w:val="00C767BE"/>
    <w:rsid w:val="00C76E3C"/>
    <w:rsid w:val="00C778CF"/>
    <w:rsid w:val="00C77AD6"/>
    <w:rsid w:val="00C77D3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B6B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045"/>
    <w:rsid w:val="00CA0609"/>
    <w:rsid w:val="00CA1ED8"/>
    <w:rsid w:val="00CA45DA"/>
    <w:rsid w:val="00CA5C47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25E8"/>
    <w:rsid w:val="00CC3C30"/>
    <w:rsid w:val="00CC3EA0"/>
    <w:rsid w:val="00CC4644"/>
    <w:rsid w:val="00CC4A65"/>
    <w:rsid w:val="00CC4EFA"/>
    <w:rsid w:val="00CC508A"/>
    <w:rsid w:val="00CC7B45"/>
    <w:rsid w:val="00CD10DA"/>
    <w:rsid w:val="00CD1188"/>
    <w:rsid w:val="00CD2ED1"/>
    <w:rsid w:val="00CD337B"/>
    <w:rsid w:val="00CD36A1"/>
    <w:rsid w:val="00CE0424"/>
    <w:rsid w:val="00CE0711"/>
    <w:rsid w:val="00CE28CB"/>
    <w:rsid w:val="00CE4119"/>
    <w:rsid w:val="00CE4154"/>
    <w:rsid w:val="00CE4E88"/>
    <w:rsid w:val="00CE600A"/>
    <w:rsid w:val="00CE6508"/>
    <w:rsid w:val="00CE7561"/>
    <w:rsid w:val="00CF1354"/>
    <w:rsid w:val="00CF1DA1"/>
    <w:rsid w:val="00CF3B1F"/>
    <w:rsid w:val="00CF3BF6"/>
    <w:rsid w:val="00CF4FC4"/>
    <w:rsid w:val="00CF625B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47AFA"/>
    <w:rsid w:val="00D51178"/>
    <w:rsid w:val="00D52124"/>
    <w:rsid w:val="00D52BB9"/>
    <w:rsid w:val="00D546FF"/>
    <w:rsid w:val="00D55AD5"/>
    <w:rsid w:val="00D576CA"/>
    <w:rsid w:val="00D601C6"/>
    <w:rsid w:val="00D606F4"/>
    <w:rsid w:val="00D60EE1"/>
    <w:rsid w:val="00D61AF5"/>
    <w:rsid w:val="00D637F2"/>
    <w:rsid w:val="00D652B5"/>
    <w:rsid w:val="00D66155"/>
    <w:rsid w:val="00D66455"/>
    <w:rsid w:val="00D7038A"/>
    <w:rsid w:val="00D708B0"/>
    <w:rsid w:val="00D71240"/>
    <w:rsid w:val="00D73EAF"/>
    <w:rsid w:val="00D73ED6"/>
    <w:rsid w:val="00D74650"/>
    <w:rsid w:val="00D74A53"/>
    <w:rsid w:val="00D763C8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0F55"/>
    <w:rsid w:val="00D911F0"/>
    <w:rsid w:val="00D9145D"/>
    <w:rsid w:val="00D91758"/>
    <w:rsid w:val="00D9177A"/>
    <w:rsid w:val="00D9196D"/>
    <w:rsid w:val="00D92982"/>
    <w:rsid w:val="00D934FE"/>
    <w:rsid w:val="00D94135"/>
    <w:rsid w:val="00D94C1A"/>
    <w:rsid w:val="00D96A31"/>
    <w:rsid w:val="00D96DBC"/>
    <w:rsid w:val="00D97DB2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53B5"/>
    <w:rsid w:val="00DB547A"/>
    <w:rsid w:val="00DB6039"/>
    <w:rsid w:val="00DB6574"/>
    <w:rsid w:val="00DB65AB"/>
    <w:rsid w:val="00DB6F1B"/>
    <w:rsid w:val="00DC06B2"/>
    <w:rsid w:val="00DC06CD"/>
    <w:rsid w:val="00DC0776"/>
    <w:rsid w:val="00DC0E67"/>
    <w:rsid w:val="00DC136A"/>
    <w:rsid w:val="00DC17F9"/>
    <w:rsid w:val="00DC2D36"/>
    <w:rsid w:val="00DC360C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D7A10"/>
    <w:rsid w:val="00DE00EA"/>
    <w:rsid w:val="00DE09DB"/>
    <w:rsid w:val="00DE1577"/>
    <w:rsid w:val="00DE4351"/>
    <w:rsid w:val="00DE43A0"/>
    <w:rsid w:val="00DE4AD5"/>
    <w:rsid w:val="00DE4E0C"/>
    <w:rsid w:val="00DE5608"/>
    <w:rsid w:val="00DE58D0"/>
    <w:rsid w:val="00DE59E3"/>
    <w:rsid w:val="00DE654F"/>
    <w:rsid w:val="00DF02EE"/>
    <w:rsid w:val="00DF0B6E"/>
    <w:rsid w:val="00DF106B"/>
    <w:rsid w:val="00DF15E0"/>
    <w:rsid w:val="00DF3594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0D55"/>
    <w:rsid w:val="00E0224C"/>
    <w:rsid w:val="00E0345C"/>
    <w:rsid w:val="00E039A1"/>
    <w:rsid w:val="00E06421"/>
    <w:rsid w:val="00E077DB"/>
    <w:rsid w:val="00E110E7"/>
    <w:rsid w:val="00E11B20"/>
    <w:rsid w:val="00E123E7"/>
    <w:rsid w:val="00E17AD8"/>
    <w:rsid w:val="00E17DF8"/>
    <w:rsid w:val="00E17FA2"/>
    <w:rsid w:val="00E20F67"/>
    <w:rsid w:val="00E215B4"/>
    <w:rsid w:val="00E216EC"/>
    <w:rsid w:val="00E21ABE"/>
    <w:rsid w:val="00E22330"/>
    <w:rsid w:val="00E243DA"/>
    <w:rsid w:val="00E25091"/>
    <w:rsid w:val="00E26AF6"/>
    <w:rsid w:val="00E26CC6"/>
    <w:rsid w:val="00E30B5A"/>
    <w:rsid w:val="00E30EF5"/>
    <w:rsid w:val="00E3123D"/>
    <w:rsid w:val="00E31461"/>
    <w:rsid w:val="00E31D43"/>
    <w:rsid w:val="00E32608"/>
    <w:rsid w:val="00E32B43"/>
    <w:rsid w:val="00E33061"/>
    <w:rsid w:val="00E34188"/>
    <w:rsid w:val="00E3440D"/>
    <w:rsid w:val="00E34B4A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2CDE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5AC1"/>
    <w:rsid w:val="00E561C5"/>
    <w:rsid w:val="00E57565"/>
    <w:rsid w:val="00E624BC"/>
    <w:rsid w:val="00E6260E"/>
    <w:rsid w:val="00E63702"/>
    <w:rsid w:val="00E63838"/>
    <w:rsid w:val="00E6403A"/>
    <w:rsid w:val="00E64434"/>
    <w:rsid w:val="00E64678"/>
    <w:rsid w:val="00E64854"/>
    <w:rsid w:val="00E66005"/>
    <w:rsid w:val="00E66D60"/>
    <w:rsid w:val="00E67C51"/>
    <w:rsid w:val="00E72912"/>
    <w:rsid w:val="00E72EFC"/>
    <w:rsid w:val="00E73290"/>
    <w:rsid w:val="00E734DF"/>
    <w:rsid w:val="00E75826"/>
    <w:rsid w:val="00E758EC"/>
    <w:rsid w:val="00E76A65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68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4E1"/>
    <w:rsid w:val="00EA3C95"/>
    <w:rsid w:val="00EA6785"/>
    <w:rsid w:val="00EA6DFD"/>
    <w:rsid w:val="00EA7A41"/>
    <w:rsid w:val="00EB077B"/>
    <w:rsid w:val="00EB225E"/>
    <w:rsid w:val="00EB2BCD"/>
    <w:rsid w:val="00EB347B"/>
    <w:rsid w:val="00EB4240"/>
    <w:rsid w:val="00EB4EA2"/>
    <w:rsid w:val="00EB51C9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C7C6B"/>
    <w:rsid w:val="00ED0334"/>
    <w:rsid w:val="00ED1006"/>
    <w:rsid w:val="00ED1FFE"/>
    <w:rsid w:val="00ED23BC"/>
    <w:rsid w:val="00ED262A"/>
    <w:rsid w:val="00ED26DE"/>
    <w:rsid w:val="00ED36F3"/>
    <w:rsid w:val="00ED37D4"/>
    <w:rsid w:val="00ED3CB9"/>
    <w:rsid w:val="00ED44DD"/>
    <w:rsid w:val="00ED4CC5"/>
    <w:rsid w:val="00ED6DC9"/>
    <w:rsid w:val="00EE12A4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0C1"/>
    <w:rsid w:val="00EF5787"/>
    <w:rsid w:val="00EF5CB9"/>
    <w:rsid w:val="00EF60D0"/>
    <w:rsid w:val="00EF64EE"/>
    <w:rsid w:val="00EF64FD"/>
    <w:rsid w:val="00EF77EB"/>
    <w:rsid w:val="00F0018D"/>
    <w:rsid w:val="00F00585"/>
    <w:rsid w:val="00F00A36"/>
    <w:rsid w:val="00F01228"/>
    <w:rsid w:val="00F022BB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04E"/>
    <w:rsid w:val="00F16825"/>
    <w:rsid w:val="00F1791E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833"/>
    <w:rsid w:val="00F25902"/>
    <w:rsid w:val="00F26BAA"/>
    <w:rsid w:val="00F30828"/>
    <w:rsid w:val="00F313D6"/>
    <w:rsid w:val="00F337D3"/>
    <w:rsid w:val="00F34D2D"/>
    <w:rsid w:val="00F35D2F"/>
    <w:rsid w:val="00F36A6A"/>
    <w:rsid w:val="00F371E0"/>
    <w:rsid w:val="00F40A01"/>
    <w:rsid w:val="00F40F0C"/>
    <w:rsid w:val="00F41054"/>
    <w:rsid w:val="00F4367C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57F1F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2EA1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88C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3D39"/>
    <w:rsid w:val="00F94A8B"/>
    <w:rsid w:val="00F96316"/>
    <w:rsid w:val="00F96894"/>
    <w:rsid w:val="00F96985"/>
    <w:rsid w:val="00F96A84"/>
    <w:rsid w:val="00F976AE"/>
    <w:rsid w:val="00F976D1"/>
    <w:rsid w:val="00F97838"/>
    <w:rsid w:val="00FA0046"/>
    <w:rsid w:val="00FA23FD"/>
    <w:rsid w:val="00FA2BB3"/>
    <w:rsid w:val="00FA2C97"/>
    <w:rsid w:val="00FA317E"/>
    <w:rsid w:val="00FA3BE8"/>
    <w:rsid w:val="00FA4DB4"/>
    <w:rsid w:val="00FA6199"/>
    <w:rsid w:val="00FA7055"/>
    <w:rsid w:val="00FA7251"/>
    <w:rsid w:val="00FA7904"/>
    <w:rsid w:val="00FA7AE3"/>
    <w:rsid w:val="00FA7DC8"/>
    <w:rsid w:val="00FA7F9F"/>
    <w:rsid w:val="00FB000C"/>
    <w:rsid w:val="00FB06E0"/>
    <w:rsid w:val="00FB0728"/>
    <w:rsid w:val="00FB18E5"/>
    <w:rsid w:val="00FB310F"/>
    <w:rsid w:val="00FB37B6"/>
    <w:rsid w:val="00FB4C80"/>
    <w:rsid w:val="00FB4D00"/>
    <w:rsid w:val="00FB6A5E"/>
    <w:rsid w:val="00FB6A6A"/>
    <w:rsid w:val="00FC054E"/>
    <w:rsid w:val="00FC0CFE"/>
    <w:rsid w:val="00FC1F07"/>
    <w:rsid w:val="00FC254B"/>
    <w:rsid w:val="00FC51A3"/>
    <w:rsid w:val="00FC5475"/>
    <w:rsid w:val="00FC5F28"/>
    <w:rsid w:val="00FC7429"/>
    <w:rsid w:val="00FC7A36"/>
    <w:rsid w:val="00FD07F6"/>
    <w:rsid w:val="00FD19C5"/>
    <w:rsid w:val="00FD1EC8"/>
    <w:rsid w:val="00FD2595"/>
    <w:rsid w:val="00FD2822"/>
    <w:rsid w:val="00FD2DA9"/>
    <w:rsid w:val="00FD30B5"/>
    <w:rsid w:val="00FD34C4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3350"/>
    <w:rsid w:val="00FF45A5"/>
    <w:rsid w:val="00FF598B"/>
    <w:rsid w:val="00FF5AFA"/>
    <w:rsid w:val="00FF5C91"/>
    <w:rsid w:val="00FF5F7C"/>
    <w:rsid w:val="00FF6135"/>
    <w:rsid w:val="00FF63A5"/>
    <w:rsid w:val="00FF76EA"/>
    <w:rsid w:val="00FF7DE5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¥ê¥¹¥È¶ÎÂä,列表段落1,—ño’i—Ž,1st level - Bullet List Paragraph,Lettre d'introduction,Paragrafo elenco,Normal bullet 2,Bullet list,列表段落11,목록 단락,列表段落,リスト段落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¥ê¥¹¥È¶ÎÂä Char,列表段落1 Char,—ño’i—Ž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  <w:style w:type="character" w:styleId="SubtleEmphasis">
    <w:name w:val="Subtle Emphasis"/>
    <w:basedOn w:val="DefaultParagraphFont"/>
    <w:uiPriority w:val="19"/>
    <w:qFormat/>
    <w:rsid w:val="00242957"/>
    <w:rPr>
      <w:i/>
      <w:iCs/>
      <w:color w:val="404040" w:themeColor="text1" w:themeTint="BF"/>
    </w:rPr>
  </w:style>
  <w:style w:type="paragraph" w:styleId="BodyText2">
    <w:name w:val="Body Text 2"/>
    <w:basedOn w:val="Normal"/>
    <w:link w:val="BodyText2Char"/>
    <w:rsid w:val="003023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2341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EA2C9CAEBD0C48A4766BF439B757B9" ma:contentTypeVersion="11" ma:contentTypeDescription="新しいドキュメントを作成します。" ma:contentTypeScope="" ma:versionID="2b977a613238fd3d3a0d0ed11ce17184">
  <xsd:schema xmlns:xsd="http://www.w3.org/2001/XMLSchema" xmlns:xs="http://www.w3.org/2001/XMLSchema" xmlns:p="http://schemas.microsoft.com/office/2006/metadata/properties" xmlns:ns3="e17e6dd8-9a03-4f9a-8f4f-9708a8e58ee8" xmlns:ns4="c5138de8-bc64-4b1c-a005-76b2c02333b2" targetNamespace="http://schemas.microsoft.com/office/2006/metadata/properties" ma:root="true" ma:fieldsID="88f31de875fe136035a95033ffe74f8c" ns3:_="" ns4:_="">
    <xsd:import namespace="e17e6dd8-9a03-4f9a-8f4f-9708a8e58ee8"/>
    <xsd:import namespace="c5138de8-bc64-4b1c-a005-76b2c02333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e6dd8-9a03-4f9a-8f4f-9708a8e58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38de8-bc64-4b1c-a005-76b2c0233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F578C-F92E-41F8-8A80-5FA359E75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e6dd8-9a03-4f9a-8f4f-9708a8e58ee8"/>
    <ds:schemaRef ds:uri="c5138de8-bc64-4b1c-a005-76b2c0233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8A1948E-9446-46E0-BFD2-3444C23E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4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Hongbo Si</cp:lastModifiedBy>
  <cp:revision>3</cp:revision>
  <cp:lastPrinted>2020-05-26T16:23:00Z</cp:lastPrinted>
  <dcterms:created xsi:type="dcterms:W3CDTF">2020-05-26T17:50:00Z</dcterms:created>
  <dcterms:modified xsi:type="dcterms:W3CDTF">2020-05-26T17:54:00Z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0x01010023EA2C9CAEBD0C48A4766BF439B757B9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(3)UrACpaM9R1rvLvFgvphnbf5jAiHb+WOV3vGQVkvURjEOq8DNrcABhwLhdnW3PN8CdrTmgySx
ni+GoUf/ycG10AGLFExIVdOn6hTfVbgaDdytdhNV5xSGi4bV4U2sQBWO3HOPzg+2mRwXB/do
XP8Ms7DU5ECp2bCvyQnr9w6yWrUFxhP1YscGCHDD+TnM06aEgWlAJgSZ5pHxYUGt2NdNva06
l/rUgu/hClGUHTmVTI</vt:lpwstr>
  </property>
  <property fmtid="{D5CDD505-2E9C-101B-9397-08002B2CF9AE}" pid="26" name="_2015_ms_pID_7253431">
    <vt:lpwstr>NUPsIm9eOlCHGDtDD+hBv6gydgWKK1UJRr4IuRFdyWPnx4eXWv/e6t
ES4suEOYp+jLsRCgy1OZ4TYNNv3p3zTG30BG5IVmh+FZtS9UnEEh2IJ7Zl8LDoXgP2jj+qDv
QGpF37MAwhQ1xehZjwJ2fexvgLy8UdJAw/RgY3uixr3tXfmNUfrQ2MaH/qbVZ10C0HUcQCsx
OFZGsUraGp2wFBs1RY5t8KDwKhjWk5QQgM9b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CTPClassification">
    <vt:lpwstr>CTP_NT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1582245368</vt:lpwstr>
  </property>
  <property fmtid="{D5CDD505-2E9C-101B-9397-08002B2CF9AE}" pid="36" name="_2015_ms_pID_7253432">
    <vt:lpwstr>qw==</vt:lpwstr>
  </property>
  <property fmtid="{D5CDD505-2E9C-101B-9397-08002B2CF9AE}" pid="37" name="NSCPROP_SA">
    <vt:lpwstr>D:\work\Contributions\RAN1\RAN1_100B_E\Phase-1\Draft R1-20xxxxx 100b-e-NR-unlic-NRU-ULSignalsChannels-01_v8.docx</vt:lpwstr>
  </property>
</Properties>
</file>