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hint="eastAsia"/>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rFonts w:hint="eastAsia"/>
                <w:lang w:val="de-DE"/>
              </w:rPr>
            </w:pPr>
            <w:r>
              <w:rPr>
                <w:lang w:val="de-DE"/>
              </w:rPr>
              <w:t xml:space="preserve">OK in principle, unless it is impossible to do it. </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1F0364" w:rsidRPr="004C05A3" w:rsidRDefault="001F0364"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1F0364" w:rsidRDefault="001F0364"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1F0364" w:rsidRPr="004C05A3" w:rsidRDefault="001F0364"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1F0364" w:rsidRDefault="001F0364"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1F0364" w:rsidRPr="002625EB" w:rsidRDefault="001F0364"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15pt" o:ole="">
                                  <v:imagedata r:id="rId12" o:title=""/>
                                </v:shape>
                                <o:OLEObject Type="Embed" ProgID="Equation.3" ShapeID="_x0000_i1027" DrawAspect="Content" ObjectID="_1652001774" r:id="rId13"/>
                              </w:object>
                            </w:r>
                            <w:r w:rsidRPr="002625EB">
                              <w:rPr>
                                <w:rFonts w:hint="eastAsia"/>
                              </w:rPr>
                              <w:t xml:space="preserve"> bits</w:t>
                            </w:r>
                          </w:p>
                          <w:p w14:paraId="661DF2C2" w14:textId="2253D7F1" w:rsidR="001F0364" w:rsidRDefault="001F0364"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01775"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1F0364" w:rsidRPr="002625EB" w:rsidRDefault="001F0364"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19.15pt" o:ole="">
                            <v:imagedata r:id="rId12" o:title=""/>
                          </v:shape>
                          <o:OLEObject Type="Embed" ProgID="Equation.3" ShapeID="_x0000_i1027" DrawAspect="Content" ObjectID="_1652001774" r:id="rId16"/>
                        </w:object>
                      </w:r>
                      <w:r w:rsidRPr="002625EB">
                        <w:rPr>
                          <w:rFonts w:hint="eastAsia"/>
                        </w:rPr>
                        <w:t xml:space="preserve"> bits</w:t>
                      </w:r>
                    </w:p>
                    <w:p w14:paraId="661DF2C2" w14:textId="2253D7F1" w:rsidR="001F0364" w:rsidRDefault="001F0364"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01775" r:id="rId17"/>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1F0364" w:rsidRPr="005A68FE" w:rsidRDefault="001F0364">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1F0364" w:rsidRPr="005A68FE" w:rsidRDefault="001F0364">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lastRenderedPageBreak/>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xml:space="preserve">. In addition, applying </w:t>
            </w:r>
            <w:r>
              <w:rPr>
                <w:rFonts w:ascii="Arial" w:hAnsi="Arial" w:cs="Arial"/>
                <w:sz w:val="20"/>
                <w:szCs w:val="20"/>
                <w:lang w:val="de-DE"/>
              </w:rPr>
              <w:lastRenderedPageBreak/>
              <w:t>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rFonts w:hint="eastAsia"/>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hint="eastAsia"/>
                <w:sz w:val="20"/>
                <w:szCs w:val="20"/>
                <w:lang w:val="de-DE"/>
              </w:rPr>
            </w:pPr>
            <w:r>
              <w:rPr>
                <w:rFonts w:ascii="Times New Roman" w:eastAsiaTheme="minorEastAsia" w:hAnsi="Times New Roman"/>
                <w:sz w:val="20"/>
                <w:szCs w:val="20"/>
                <w:lang w:val="de-DE"/>
              </w:rPr>
              <w:lastRenderedPageBreak/>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lastRenderedPageBreak/>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af9"/>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lastRenderedPageBreak/>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0"/>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bookmarkStart w:id="21" w:name="_GoBack"/>
            <w:bookmarkEnd w:id="21"/>
            <w:r w:rsidRPr="004240F6">
              <w:rPr>
                <w:rFonts w:ascii="Times New Roman" w:eastAsia="Yu Mincho" w:hAnsi="Times New Roman"/>
                <w:lang w:val="de-DE" w:eastAsia="ja-JP"/>
              </w:rPr>
              <w:t xml:space="preserve"> Huawei’s proposal.</w:t>
            </w:r>
          </w:p>
        </w:tc>
      </w:tr>
    </w:tbl>
    <w:p w14:paraId="5C2C71F5" w14:textId="77777777" w:rsidR="00A77543" w:rsidRPr="00351E51"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w:t>
      </w:r>
      <w:r>
        <w:rPr>
          <w:rFonts w:eastAsia="Times New Roman"/>
          <w:color w:val="FF0000"/>
        </w:rPr>
        <w:lastRenderedPageBreak/>
        <w:t xml:space="preserve">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9"/>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w:lastRenderedPageBreak/>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1F0364" w:rsidRPr="004C05A3" w:rsidRDefault="001F0364"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1F0364" w:rsidRDefault="001F0364"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1F0364" w:rsidRPr="004C05A3" w:rsidRDefault="001F0364"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1F0364" w:rsidRDefault="001F0364"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lastRenderedPageBreak/>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SimSun" w:hAnsi="Times New Roman"/>
          <w:color w:val="FF0000"/>
        </w:rPr>
        <w:t xml:space="preserve">CORESET in which the </w:t>
      </w:r>
      <w:commentRangeStart w:id="41"/>
      <w:r>
        <w:rPr>
          <w:rFonts w:ascii="Times New Roman" w:eastAsia="SimSun" w:hAnsi="Times New Roman"/>
          <w:color w:val="FF0000"/>
        </w:rPr>
        <w:t xml:space="preserve">DCI format </w:t>
      </w:r>
      <w:commentRangeEnd w:id="41"/>
      <w:r>
        <w:rPr>
          <w:rStyle w:val="af9"/>
        </w:rPr>
        <w:commentReference w:id="41"/>
      </w:r>
      <w:r>
        <w:rPr>
          <w:rFonts w:ascii="Times New Roman" w:eastAsia="SimSun" w:hAnsi="Times New Roman"/>
          <w:color w:val="FF0000"/>
        </w:rPr>
        <w:t>is detected</w:t>
      </w:r>
      <w:commentRangeEnd w:id="40"/>
      <w:r>
        <w:rPr>
          <w:rStyle w:val="af9"/>
        </w:rPr>
        <w:commentReference w:id="40"/>
      </w:r>
      <w:r>
        <w:rPr>
          <w:rFonts w:ascii="Times New Roman" w:eastAsia="SimSun" w:hAnsi="Times New Roman"/>
          <w:color w:val="FF0000"/>
        </w:rPr>
        <w:t>. [</w:t>
      </w:r>
      <w:commentRangeStart w:id="42"/>
      <w:r>
        <w:rPr>
          <w:rFonts w:ascii="Times New Roman" w:eastAsia="SimSun" w:hAnsi="Times New Roman"/>
          <w:color w:val="FF0000"/>
        </w:rPr>
        <w:t>If there is no intersection</w:t>
      </w:r>
      <w:commentRangeEnd w:id="42"/>
      <w:r>
        <w:rPr>
          <w:rStyle w:val="af9"/>
        </w:rPr>
        <w:commentReference w:id="42"/>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3"/>
          <w:footerReference w:type="default" r:id="rId24"/>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5.95pt" o:ole="">
            <v:imagedata r:id="rId26" o:title=""/>
          </v:shape>
          <o:OLEObject Type="Embed" ProgID="Visio.Drawing.15" ShapeID="_x0000_i1025" DrawAspect="Content" ObjectID="_1652001772" r:id="rId27"/>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6pt" o:ole="">
            <v:imagedata r:id="rId28" o:title=""/>
          </v:shape>
          <o:OLEObject Type="Embed" ProgID="Visio.Drawing.15" ShapeID="_x0000_i1026" DrawAspect="Content" ObjectID="_1652001773" r:id="rId29"/>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0"/>
      <w:footerReference w:type="default" r:id="rId31"/>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1F0364" w:rsidRDefault="001F0364">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1F0364" w:rsidRDefault="001F0364">
      <w:pPr>
        <w:pStyle w:val="a9"/>
      </w:pPr>
    </w:p>
    <w:p w14:paraId="4999AF06" w14:textId="42A2E36F" w:rsidR="001F0364" w:rsidRDefault="001F0364">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1F0364" w:rsidRDefault="001F0364"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1F0364" w:rsidRDefault="001F0364" w:rsidP="009E2A1F">
      <w:pPr>
        <w:pStyle w:val="a9"/>
      </w:pPr>
    </w:p>
    <w:p w14:paraId="39DCE8B2" w14:textId="3F874640" w:rsidR="001F0364" w:rsidRDefault="001F0364"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1F0364" w:rsidRDefault="001F0364" w:rsidP="00FF63A5">
      <w:pPr>
        <w:pStyle w:val="a9"/>
      </w:pPr>
      <w:r>
        <w:rPr>
          <w:rStyle w:val="af9"/>
        </w:rPr>
        <w:annotationRef/>
      </w:r>
      <w:r>
        <w:t>Earlier in Section 9.2.1 the following text clarifies what DCI format the UE detects:</w:t>
      </w:r>
    </w:p>
    <w:p w14:paraId="534CE0A5" w14:textId="77777777" w:rsidR="001F0364" w:rsidRDefault="001F0364" w:rsidP="00FF63A5">
      <w:pPr>
        <w:pStyle w:val="a9"/>
      </w:pPr>
    </w:p>
    <w:p w14:paraId="4752F4E7" w14:textId="77777777" w:rsidR="001F0364" w:rsidRPr="00DA007B" w:rsidRDefault="001F0364"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1F0364" w:rsidRDefault="001F0364" w:rsidP="005E321A">
      <w:pPr>
        <w:pStyle w:val="a9"/>
      </w:pPr>
      <w:r>
        <w:rPr>
          <w:rStyle w:val="af9"/>
        </w:rPr>
        <w:annotationRef/>
      </w:r>
      <w:r>
        <w:t>Note: TC-RNTI to be addressed separately (Issue #1)</w:t>
      </w:r>
    </w:p>
  </w:comment>
  <w:comment w:id="24" w:author="Stephen Grant" w:date="2020-05-23T08:36:00Z" w:initials="SG">
    <w:p w14:paraId="3996847D" w14:textId="77777777" w:rsidR="001F0364" w:rsidRDefault="001F0364" w:rsidP="00004759">
      <w:pPr>
        <w:pStyle w:val="a9"/>
      </w:pPr>
      <w:r>
        <w:rPr>
          <w:rStyle w:val="af9"/>
        </w:rPr>
        <w:annotationRef/>
      </w:r>
      <w:r>
        <w:t>Note: TC-RNTI to be addressed separately (Issue #1)</w:t>
      </w:r>
    </w:p>
  </w:comment>
  <w:comment w:id="25" w:author="Stephen Grant" w:date="2020-05-23T08:36:00Z" w:initials="SG">
    <w:p w14:paraId="4CF48340" w14:textId="77777777" w:rsidR="001F0364" w:rsidRDefault="001F0364" w:rsidP="00004759">
      <w:pPr>
        <w:pStyle w:val="a9"/>
      </w:pPr>
      <w:r>
        <w:rPr>
          <w:rStyle w:val="af9"/>
        </w:rPr>
        <w:annotationRef/>
      </w:r>
      <w:r>
        <w:t>Note: TC-RNTI to be addressed separately (Issue #1)</w:t>
      </w:r>
    </w:p>
  </w:comment>
  <w:comment w:id="41" w:author="Stephen Grant" w:date="2020-05-19T08:16:00Z" w:initials="SG">
    <w:p w14:paraId="52EDC1C4" w14:textId="77777777" w:rsidR="001F0364" w:rsidRDefault="001F0364" w:rsidP="00F976AE">
      <w:pPr>
        <w:pStyle w:val="a9"/>
      </w:pPr>
      <w:r>
        <w:rPr>
          <w:rStyle w:val="af9"/>
        </w:rPr>
        <w:annotationRef/>
      </w:r>
      <w:r>
        <w:t>Earlier in Section 9.2.1 the following text clarifies what DCI format the UE detects:</w:t>
      </w:r>
    </w:p>
    <w:p w14:paraId="062F5260" w14:textId="77777777" w:rsidR="001F0364" w:rsidRDefault="001F0364" w:rsidP="00F976AE">
      <w:pPr>
        <w:pStyle w:val="a9"/>
      </w:pPr>
    </w:p>
    <w:p w14:paraId="6077DC01" w14:textId="77777777" w:rsidR="001F0364" w:rsidRPr="00DA007B" w:rsidRDefault="001F0364"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1F0364" w:rsidRDefault="001F0364" w:rsidP="00F976AE">
      <w:pPr>
        <w:pStyle w:val="a9"/>
      </w:pPr>
      <w:r>
        <w:rPr>
          <w:rStyle w:val="af9"/>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1F0364" w:rsidRDefault="001F0364"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3FB6B" w14:textId="77777777" w:rsidR="00B564FC" w:rsidRDefault="00B564FC">
      <w:pPr>
        <w:spacing w:after="0" w:line="240" w:lineRule="auto"/>
      </w:pPr>
      <w:r>
        <w:separator/>
      </w:r>
    </w:p>
  </w:endnote>
  <w:endnote w:type="continuationSeparator" w:id="0">
    <w:p w14:paraId="51ADE88A" w14:textId="77777777" w:rsidR="00B564FC" w:rsidRDefault="00B5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1F0364" w:rsidRDefault="001F036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C3A6B">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C3A6B">
      <w:rPr>
        <w:rStyle w:val="af5"/>
        <w:noProof/>
      </w:rPr>
      <w:t>17</w:t>
    </w:r>
    <w:r>
      <w:rPr>
        <w:rStyle w:val="af5"/>
      </w:rPr>
      <w:fldChar w:fldCharType="end"/>
    </w:r>
    <w:r>
      <w:rPr>
        <w:rStyle w:val="af5"/>
      </w:rPr>
      <w:tab/>
    </w:r>
  </w:p>
  <w:p w14:paraId="4282BD34" w14:textId="77777777" w:rsidR="001F0364" w:rsidRDefault="001F03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1F0364" w:rsidRDefault="001F036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C3A6B">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C3A6B">
      <w:rPr>
        <w:rStyle w:val="af5"/>
        <w:noProof/>
      </w:rPr>
      <w:t>17</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D49F4" w14:textId="77777777" w:rsidR="00B564FC" w:rsidRDefault="00B564FC">
      <w:pPr>
        <w:spacing w:after="0" w:line="240" w:lineRule="auto"/>
      </w:pPr>
      <w:r>
        <w:separator/>
      </w:r>
    </w:p>
  </w:footnote>
  <w:footnote w:type="continuationSeparator" w:id="0">
    <w:p w14:paraId="4FD103E4" w14:textId="77777777" w:rsidR="00B564FC" w:rsidRDefault="00B56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1F0364" w:rsidRDefault="001F0364">
    <w:r>
      <w:t xml:space="preserve">Page </w:t>
    </w:r>
    <w:r>
      <w:fldChar w:fldCharType="begin"/>
    </w:r>
    <w:r>
      <w:instrText>PAGE</w:instrText>
    </w:r>
    <w:r>
      <w:fldChar w:fldCharType="separate"/>
    </w:r>
    <w:r>
      <w:t>4</w:t>
    </w:r>
    <w:r>
      <w:fldChar w:fldCharType="end"/>
    </w:r>
    <w:r>
      <w:br/>
      <w:t>Draft prETS 300 ???: Month YYYY</w:t>
    </w:r>
  </w:p>
  <w:p w14:paraId="652BD847" w14:textId="77777777" w:rsidR="001F0364" w:rsidRDefault="001F03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1F0364" w:rsidRDefault="001F03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comments" Target="comments.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7.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4.emf"/><Relationship Id="rId29" Type="http://schemas.openxmlformats.org/officeDocument/2006/relationships/package" Target="embeddings/Microsoft_Visio___122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image" Target="media/image9.emf"/><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emf"/><Relationship Id="rId27" Type="http://schemas.openxmlformats.org/officeDocument/2006/relationships/package" Target="embeddings/Microsoft_Visio___111.vsdx"/><Relationship Id="rId30" Type="http://schemas.openxmlformats.org/officeDocument/2006/relationships/header" Target="header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BC54B7-AB97-4EFD-A94B-A320043D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17</Pages>
  <Words>6032</Words>
  <Characters>34388</Characters>
  <Application>Microsoft Office Word</Application>
  <DocSecurity>0</DocSecurity>
  <Lines>286</Lines>
  <Paragraphs>80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2</cp:revision>
  <cp:lastPrinted>2008-01-30T21:09:00Z</cp:lastPrinted>
  <dcterms:created xsi:type="dcterms:W3CDTF">2020-05-26T10:35:00Z</dcterms:created>
  <dcterms:modified xsi:type="dcterms:W3CDTF">2020-05-26T10:35:00Z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