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FFCEF" w14:textId="77777777" w:rsidR="00C445CB" w:rsidRDefault="00136EDF">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3GPP TSG-RAN WG4 Meeting # 109</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R4-2318133</w:t>
      </w:r>
    </w:p>
    <w:p w14:paraId="5F772774" w14:textId="77777777" w:rsidR="00C445CB" w:rsidRDefault="00136EDF">
      <w:pPr>
        <w:spacing w:after="120"/>
        <w:ind w:left="1985" w:hanging="1985"/>
        <w:rPr>
          <w:rFonts w:ascii="Arial" w:eastAsiaTheme="minorEastAsia" w:hAnsi="Arial" w:cs="Arial"/>
          <w:b/>
          <w:sz w:val="24"/>
          <w:szCs w:val="24"/>
          <w:lang w:val="en-US" w:eastAsia="zh-CN"/>
        </w:rPr>
      </w:pPr>
      <w:r>
        <w:rPr>
          <w:rFonts w:ascii="Arial" w:eastAsiaTheme="minorEastAsia" w:hAnsi="Arial" w:cs="Arial"/>
          <w:b/>
          <w:bCs/>
          <w:sz w:val="24"/>
          <w:szCs w:val="24"/>
          <w:lang w:val="en-US" w:eastAsia="zh-CN"/>
        </w:rPr>
        <w:t>Chicago, USA, November 13 –  November 17, 2023</w:t>
      </w:r>
    </w:p>
    <w:p w14:paraId="793163AE" w14:textId="77777777" w:rsidR="00C445CB" w:rsidRDefault="00C445CB">
      <w:pPr>
        <w:spacing w:after="120"/>
        <w:ind w:left="1985" w:hanging="1985"/>
        <w:rPr>
          <w:rFonts w:ascii="Arial" w:eastAsia="MS Mincho" w:hAnsi="Arial" w:cs="Arial"/>
          <w:b/>
          <w:sz w:val="22"/>
        </w:rPr>
      </w:pPr>
    </w:p>
    <w:p w14:paraId="76CA028B" w14:textId="77777777" w:rsidR="00C445CB" w:rsidRDefault="00136ED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b/>
          <w:color w:val="000000"/>
          <w:sz w:val="22"/>
          <w:lang w:val="pt-BR" w:eastAsia="ja-JP"/>
        </w:rPr>
        <w:t>8.4.3</w:t>
      </w:r>
    </w:p>
    <w:p w14:paraId="3ED083E9" w14:textId="77777777" w:rsidR="00C445CB" w:rsidRDefault="00136EDF">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60614D65" w14:textId="77777777" w:rsidR="00C445CB" w:rsidRDefault="00136EDF">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 xml:space="preserve">[109][127] </w:t>
      </w:r>
      <w:proofErr w:type="spellStart"/>
      <w:r>
        <w:rPr>
          <w:rFonts w:ascii="Arial" w:eastAsiaTheme="minorEastAsia" w:hAnsi="Arial" w:cs="Arial"/>
          <w:color w:val="000000"/>
          <w:sz w:val="22"/>
          <w:lang w:eastAsia="zh-CN"/>
        </w:rPr>
        <w:t>NR_channel_raster_enh</w:t>
      </w:r>
      <w:proofErr w:type="spellEnd"/>
    </w:p>
    <w:p w14:paraId="0FE30E09" w14:textId="77777777" w:rsidR="00C445CB" w:rsidRDefault="00136EDF">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49E29CB" w14:textId="77777777" w:rsidR="00C445CB" w:rsidRDefault="00136EDF">
      <w:pPr>
        <w:pStyle w:val="1"/>
        <w:rPr>
          <w:rFonts w:eastAsiaTheme="minorEastAsia"/>
          <w:lang w:eastAsia="zh-CN"/>
        </w:rPr>
      </w:pPr>
      <w:r>
        <w:rPr>
          <w:rFonts w:hint="eastAsia"/>
          <w:lang w:eastAsia="ja-JP"/>
        </w:rPr>
        <w:t>Introduction</w:t>
      </w:r>
    </w:p>
    <w:p w14:paraId="12B5FEE8" w14:textId="77777777" w:rsidR="00C445CB" w:rsidRDefault="00136EDF">
      <w:pPr>
        <w:rPr>
          <w:iCs/>
          <w:lang w:eastAsia="zh-CN"/>
        </w:rPr>
      </w:pPr>
      <w:r>
        <w:rPr>
          <w:iCs/>
          <w:lang w:eastAsia="zh-CN"/>
        </w:rPr>
        <w:t>This document is a summary of the proposals made in the contributions submitted under AI 8.4 for the RAN4 #109 meeting.</w:t>
      </w:r>
    </w:p>
    <w:p w14:paraId="6B00B98F" w14:textId="77777777" w:rsidR="00C445CB" w:rsidRDefault="00136EDF">
      <w:pPr>
        <w:pStyle w:val="1"/>
        <w:rPr>
          <w:lang w:eastAsia="ja-JP"/>
        </w:rPr>
      </w:pPr>
      <w:r>
        <w:rPr>
          <w:lang w:eastAsia="ja-JP"/>
        </w:rPr>
        <w:t>Topic #1: Channel raster enhancement</w:t>
      </w:r>
    </w:p>
    <w:p w14:paraId="15DB9465" w14:textId="77777777" w:rsidR="00C445CB" w:rsidRDefault="00136EDF">
      <w:pPr>
        <w:rPr>
          <w:lang w:val="sv-SE" w:eastAsia="ja-JP"/>
        </w:rPr>
      </w:pPr>
      <w:r>
        <w:rPr>
          <w:lang w:val="sv-SE" w:eastAsia="ja-JP"/>
        </w:rPr>
        <w:t>This topic addresses the remaining open issues related to the channel raster enhancement. Based on the submitted contributions, the proposal is to go through:</w:t>
      </w:r>
    </w:p>
    <w:p w14:paraId="23D89A78" w14:textId="77777777" w:rsidR="00C445CB" w:rsidRDefault="00136EDF">
      <w:pPr>
        <w:pStyle w:val="aff6"/>
        <w:numPr>
          <w:ilvl w:val="0"/>
          <w:numId w:val="3"/>
        </w:numPr>
        <w:ind w:firstLineChars="0"/>
        <w:rPr>
          <w:lang w:val="sv-SE" w:eastAsia="ja-JP"/>
        </w:rPr>
      </w:pPr>
      <w:r>
        <w:rPr>
          <w:lang w:val="sv-SE" w:eastAsia="ja-JP"/>
        </w:rPr>
        <w:t>Mandatory vs optional aspects. It seems companies have still different views on this.</w:t>
      </w:r>
    </w:p>
    <w:p w14:paraId="47AAB4C7" w14:textId="77777777" w:rsidR="00C445CB" w:rsidRDefault="00136EDF">
      <w:pPr>
        <w:pStyle w:val="aff6"/>
        <w:numPr>
          <w:ilvl w:val="0"/>
          <w:numId w:val="3"/>
        </w:numPr>
        <w:ind w:firstLineChars="0"/>
        <w:rPr>
          <w:lang w:val="sv-SE" w:eastAsia="ja-JP"/>
        </w:rPr>
      </w:pPr>
      <w:r>
        <w:rPr>
          <w:lang w:val="sv-SE" w:eastAsia="ja-JP"/>
        </w:rPr>
        <w:t>The UE capability definition and what does it mean when this capability is not reported.</w:t>
      </w:r>
    </w:p>
    <w:p w14:paraId="7AE5FF32" w14:textId="77777777" w:rsidR="00C445CB" w:rsidRDefault="00136EDF">
      <w:pPr>
        <w:pStyle w:val="aff6"/>
        <w:numPr>
          <w:ilvl w:val="0"/>
          <w:numId w:val="3"/>
        </w:numPr>
        <w:ind w:firstLineChars="0"/>
        <w:rPr>
          <w:lang w:val="sv-SE" w:eastAsia="ja-JP"/>
        </w:rPr>
      </w:pPr>
      <w:r>
        <w:rPr>
          <w:lang w:val="sv-SE" w:eastAsia="ja-JP"/>
        </w:rPr>
        <w:t xml:space="preserve">How to capture the new channel raster in the specifications and additional clarifications. </w:t>
      </w:r>
    </w:p>
    <w:p w14:paraId="647C1740" w14:textId="77777777" w:rsidR="00C445CB" w:rsidRDefault="00136EDF">
      <w:pPr>
        <w:pStyle w:val="aff6"/>
        <w:numPr>
          <w:ilvl w:val="0"/>
          <w:numId w:val="3"/>
        </w:numPr>
        <w:ind w:firstLineChars="0"/>
        <w:rPr>
          <w:lang w:val="sv-SE" w:eastAsia="ja-JP"/>
        </w:rPr>
      </w:pPr>
      <w:r>
        <w:rPr>
          <w:lang w:val="sv-SE" w:eastAsia="ja-JP"/>
        </w:rPr>
        <w:t>NTN aspects.</w:t>
      </w:r>
    </w:p>
    <w:p w14:paraId="0794D648" w14:textId="77777777" w:rsidR="00C445CB" w:rsidRDefault="00136EDF">
      <w:pPr>
        <w:pStyle w:val="2"/>
      </w:pPr>
      <w:r>
        <w:rPr>
          <w:rFonts w:hint="eastAsia"/>
        </w:rPr>
        <w:t>Companies</w:t>
      </w:r>
      <w:r>
        <w:t>’ contributions summary</w:t>
      </w:r>
    </w:p>
    <w:tbl>
      <w:tblPr>
        <w:tblStyle w:val="afd"/>
        <w:tblW w:w="0" w:type="auto"/>
        <w:tblLook w:val="04A0" w:firstRow="1" w:lastRow="0" w:firstColumn="1" w:lastColumn="0" w:noHBand="0" w:noVBand="1"/>
      </w:tblPr>
      <w:tblGrid>
        <w:gridCol w:w="1620"/>
        <w:gridCol w:w="1444"/>
        <w:gridCol w:w="6567"/>
      </w:tblGrid>
      <w:tr w:rsidR="00C445CB" w14:paraId="6AC1789A" w14:textId="77777777">
        <w:trPr>
          <w:trHeight w:val="468"/>
        </w:trPr>
        <w:tc>
          <w:tcPr>
            <w:tcW w:w="1620" w:type="dxa"/>
            <w:vAlign w:val="center"/>
          </w:tcPr>
          <w:p w14:paraId="73ED4E70" w14:textId="77777777" w:rsidR="00C445CB" w:rsidRDefault="00136EDF">
            <w:pPr>
              <w:spacing w:before="120" w:after="120"/>
              <w:rPr>
                <w:b/>
                <w:bCs/>
              </w:rPr>
            </w:pPr>
            <w:r>
              <w:rPr>
                <w:b/>
                <w:bCs/>
              </w:rPr>
              <w:t>T-doc number</w:t>
            </w:r>
          </w:p>
        </w:tc>
        <w:tc>
          <w:tcPr>
            <w:tcW w:w="1444" w:type="dxa"/>
            <w:vAlign w:val="center"/>
          </w:tcPr>
          <w:p w14:paraId="71E7070F" w14:textId="77777777" w:rsidR="00C445CB" w:rsidRDefault="00136EDF">
            <w:pPr>
              <w:spacing w:before="120" w:after="120"/>
              <w:rPr>
                <w:b/>
                <w:bCs/>
              </w:rPr>
            </w:pPr>
            <w:r>
              <w:rPr>
                <w:b/>
                <w:bCs/>
              </w:rPr>
              <w:t>Company</w:t>
            </w:r>
          </w:p>
        </w:tc>
        <w:tc>
          <w:tcPr>
            <w:tcW w:w="6567" w:type="dxa"/>
            <w:vAlign w:val="center"/>
          </w:tcPr>
          <w:p w14:paraId="4706CBB3" w14:textId="77777777" w:rsidR="00C445CB" w:rsidRDefault="00136EDF">
            <w:pPr>
              <w:spacing w:before="120" w:after="120"/>
              <w:rPr>
                <w:b/>
                <w:bCs/>
              </w:rPr>
            </w:pPr>
            <w:r>
              <w:rPr>
                <w:b/>
                <w:bCs/>
              </w:rPr>
              <w:t>Proposals / Observations</w:t>
            </w:r>
          </w:p>
        </w:tc>
      </w:tr>
      <w:tr w:rsidR="00C445CB" w14:paraId="61D33EDF" w14:textId="77777777">
        <w:trPr>
          <w:trHeight w:val="468"/>
        </w:trPr>
        <w:tc>
          <w:tcPr>
            <w:tcW w:w="1620" w:type="dxa"/>
          </w:tcPr>
          <w:p w14:paraId="1B3C9F56" w14:textId="77777777" w:rsidR="00C445CB" w:rsidRDefault="00E21F3E">
            <w:pPr>
              <w:spacing w:before="120" w:after="120"/>
              <w:rPr>
                <w:sz w:val="18"/>
                <w:szCs w:val="18"/>
              </w:rPr>
            </w:pPr>
            <w:hyperlink r:id="rId13" w:history="1">
              <w:r w:rsidR="00136EDF">
                <w:rPr>
                  <w:rStyle w:val="aff1"/>
                  <w:rFonts w:ascii="Arial" w:hAnsi="Arial" w:cs="Arial"/>
                  <w:b/>
                  <w:bCs/>
                  <w:sz w:val="16"/>
                  <w:szCs w:val="16"/>
                </w:rPr>
                <w:t>R4-2318411</w:t>
              </w:r>
            </w:hyperlink>
          </w:p>
        </w:tc>
        <w:tc>
          <w:tcPr>
            <w:tcW w:w="1444" w:type="dxa"/>
          </w:tcPr>
          <w:p w14:paraId="7FB97596" w14:textId="77777777" w:rsidR="00C445CB" w:rsidRDefault="00136EDF">
            <w:pPr>
              <w:spacing w:before="120" w:after="120"/>
              <w:rPr>
                <w:sz w:val="18"/>
                <w:szCs w:val="18"/>
              </w:rPr>
            </w:pPr>
            <w:r>
              <w:rPr>
                <w:rFonts w:ascii="Arial" w:hAnsi="Arial" w:cs="Arial"/>
                <w:sz w:val="16"/>
                <w:szCs w:val="16"/>
              </w:rPr>
              <w:t>Apple</w:t>
            </w:r>
          </w:p>
        </w:tc>
        <w:tc>
          <w:tcPr>
            <w:tcW w:w="6567" w:type="dxa"/>
            <w:shd w:val="clear" w:color="auto" w:fill="auto"/>
          </w:tcPr>
          <w:p w14:paraId="08E10969"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b/>
                <w:bCs/>
                <w:sz w:val="18"/>
                <w:szCs w:val="16"/>
              </w:rPr>
              <w:fldChar w:fldCharType="begin"/>
            </w:r>
            <w:r>
              <w:rPr>
                <w:sz w:val="18"/>
                <w:szCs w:val="16"/>
              </w:rPr>
              <w:instrText xml:space="preserve"> TOC \n \t "Proposal,1" </w:instrText>
            </w:r>
            <w:r>
              <w:rPr>
                <w:b/>
                <w:bCs/>
                <w:sz w:val="18"/>
                <w:szCs w:val="16"/>
              </w:rPr>
              <w:fldChar w:fldCharType="separate"/>
            </w:r>
            <w:r>
              <w:rPr>
                <w:sz w:val="18"/>
                <w:szCs w:val="16"/>
              </w:rPr>
              <w:t>Proposal 1:</w:t>
            </w:r>
            <w:r>
              <w:rPr>
                <w:rFonts w:asciiTheme="minorHAnsi" w:eastAsiaTheme="minorEastAsia" w:hAnsiTheme="minorHAnsi" w:cstheme="minorBidi"/>
                <w:kern w:val="2"/>
                <w:sz w:val="20"/>
                <w:lang w:eastAsia="ko-KR"/>
                <w14:ligatures w14:val="standardContextual"/>
              </w:rPr>
              <w:tab/>
            </w:r>
            <w:r>
              <w:rPr>
                <w:sz w:val="18"/>
                <w:szCs w:val="16"/>
              </w:rPr>
              <w:t>Introduce changes to the raster table in TS 38.101-1 to indicate unambiguously which channel raster (100kHz and/or 10kHz) is applicable to a band, and whether it is mandatory or optional.</w:t>
            </w:r>
          </w:p>
          <w:p w14:paraId="3C32B5D2"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sz w:val="18"/>
                <w:szCs w:val="16"/>
              </w:rPr>
              <w:t>Proposal 2a:</w:t>
            </w:r>
            <w:r>
              <w:rPr>
                <w:rFonts w:asciiTheme="minorHAnsi" w:eastAsiaTheme="minorEastAsia" w:hAnsiTheme="minorHAnsi" w:cstheme="minorBidi"/>
                <w:kern w:val="2"/>
                <w:sz w:val="20"/>
                <w:lang w:eastAsia="ko-KR"/>
                <w14:ligatures w14:val="standardContextual"/>
              </w:rPr>
              <w:tab/>
            </w:r>
            <w:r>
              <w:rPr>
                <w:sz w:val="18"/>
                <w:szCs w:val="16"/>
              </w:rPr>
              <w:t>Introduce changes to the raster table in TS 38.104 to indicate unambiguously which channel raster (100kHz and/or 10kHz) is applicable to a band.</w:t>
            </w:r>
          </w:p>
          <w:p w14:paraId="0076075E"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sz w:val="18"/>
                <w:szCs w:val="16"/>
              </w:rPr>
              <w:t>Proposal 2b:</w:t>
            </w:r>
            <w:r>
              <w:rPr>
                <w:rFonts w:asciiTheme="minorHAnsi" w:eastAsiaTheme="minorEastAsia" w:hAnsiTheme="minorHAnsi" w:cstheme="minorBidi"/>
                <w:kern w:val="2"/>
                <w:sz w:val="20"/>
                <w:lang w:eastAsia="ko-KR"/>
                <w14:ligatures w14:val="standardContextual"/>
              </w:rPr>
              <w:tab/>
            </w:r>
            <w:r>
              <w:rPr>
                <w:sz w:val="18"/>
                <w:szCs w:val="16"/>
              </w:rPr>
              <w:t>Clarify in TS 38.104 that the network should not configure the 10kHz raster if it is not supported by the band or by the UE.</w:t>
            </w:r>
          </w:p>
          <w:p w14:paraId="4B055EF7"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sz w:val="18"/>
                <w:szCs w:val="16"/>
              </w:rPr>
              <w:t>Proposal 3:</w:t>
            </w:r>
            <w:r>
              <w:rPr>
                <w:rFonts w:asciiTheme="minorHAnsi" w:eastAsiaTheme="minorEastAsia" w:hAnsiTheme="minorHAnsi" w:cstheme="minorBidi"/>
                <w:kern w:val="2"/>
                <w:sz w:val="20"/>
                <w:lang w:eastAsia="ko-KR"/>
                <w14:ligatures w14:val="standardContextual"/>
              </w:rPr>
              <w:tab/>
            </w:r>
            <w:r>
              <w:rPr>
                <w:sz w:val="18"/>
                <w:szCs w:val="16"/>
              </w:rPr>
              <w:t>Introduction of the (mandatory) enhanced channel raster for the legacy band should follow the established process agreed by RAN WG4.</w:t>
            </w:r>
          </w:p>
          <w:p w14:paraId="2818FDF4" w14:textId="77777777" w:rsidR="00C445CB" w:rsidRDefault="00136EDF">
            <w:pPr>
              <w:rPr>
                <w:iCs/>
                <w:sz w:val="22"/>
                <w:szCs w:val="22"/>
              </w:rPr>
            </w:pPr>
            <w:r>
              <w:rPr>
                <w:sz w:val="16"/>
                <w:szCs w:val="16"/>
              </w:rPr>
              <w:fldChar w:fldCharType="end"/>
            </w:r>
          </w:p>
        </w:tc>
      </w:tr>
      <w:tr w:rsidR="00C445CB" w14:paraId="4DB61FCA" w14:textId="77777777">
        <w:trPr>
          <w:trHeight w:val="468"/>
        </w:trPr>
        <w:tc>
          <w:tcPr>
            <w:tcW w:w="1620" w:type="dxa"/>
          </w:tcPr>
          <w:p w14:paraId="001FEAED" w14:textId="77777777" w:rsidR="00C445CB" w:rsidRDefault="00E21F3E">
            <w:pPr>
              <w:spacing w:before="120" w:after="120"/>
              <w:rPr>
                <w:sz w:val="18"/>
                <w:szCs w:val="18"/>
              </w:rPr>
            </w:pPr>
            <w:hyperlink r:id="rId14" w:history="1">
              <w:r w:rsidR="00136EDF">
                <w:rPr>
                  <w:rStyle w:val="aff1"/>
                  <w:rFonts w:ascii="Arial" w:hAnsi="Arial" w:cs="Arial"/>
                  <w:b/>
                  <w:bCs/>
                  <w:sz w:val="16"/>
                  <w:szCs w:val="16"/>
                </w:rPr>
                <w:t>R4-2318412</w:t>
              </w:r>
            </w:hyperlink>
          </w:p>
        </w:tc>
        <w:tc>
          <w:tcPr>
            <w:tcW w:w="1444" w:type="dxa"/>
          </w:tcPr>
          <w:p w14:paraId="63842784" w14:textId="77777777" w:rsidR="00C445CB" w:rsidRDefault="00136EDF">
            <w:pPr>
              <w:spacing w:before="120" w:after="120"/>
              <w:rPr>
                <w:sz w:val="18"/>
                <w:szCs w:val="18"/>
              </w:rPr>
            </w:pPr>
            <w:r>
              <w:rPr>
                <w:rFonts w:ascii="Arial" w:hAnsi="Arial" w:cs="Arial"/>
                <w:sz w:val="16"/>
                <w:szCs w:val="16"/>
              </w:rPr>
              <w:t xml:space="preserve">Apple, </w:t>
            </w:r>
            <w:proofErr w:type="spellStart"/>
            <w:r>
              <w:rPr>
                <w:rFonts w:ascii="Arial" w:hAnsi="Arial" w:cs="Arial"/>
                <w:sz w:val="16"/>
                <w:szCs w:val="16"/>
              </w:rPr>
              <w:t>Ligado</w:t>
            </w:r>
            <w:proofErr w:type="spellEnd"/>
            <w:r>
              <w:rPr>
                <w:rFonts w:ascii="Arial" w:hAnsi="Arial" w:cs="Arial"/>
                <w:sz w:val="16"/>
                <w:szCs w:val="16"/>
              </w:rPr>
              <w:t xml:space="preserve"> Networks, Inmarsat, Viasat, </w:t>
            </w:r>
            <w:proofErr w:type="spellStart"/>
            <w:r>
              <w:rPr>
                <w:rFonts w:ascii="Arial" w:hAnsi="Arial" w:cs="Arial"/>
                <w:sz w:val="16"/>
                <w:szCs w:val="16"/>
              </w:rPr>
              <w:t>Globalstar</w:t>
            </w:r>
            <w:proofErr w:type="spellEnd"/>
            <w:r>
              <w:rPr>
                <w:rFonts w:ascii="Arial" w:hAnsi="Arial" w:cs="Arial"/>
                <w:sz w:val="16"/>
                <w:szCs w:val="16"/>
              </w:rPr>
              <w:t>, Thales, Hughes/</w:t>
            </w:r>
            <w:proofErr w:type="spellStart"/>
            <w:r>
              <w:rPr>
                <w:rFonts w:ascii="Arial" w:hAnsi="Arial" w:cs="Arial"/>
                <w:sz w:val="16"/>
                <w:szCs w:val="16"/>
              </w:rPr>
              <w:t>Echostar</w:t>
            </w:r>
            <w:proofErr w:type="spellEnd"/>
          </w:p>
        </w:tc>
        <w:tc>
          <w:tcPr>
            <w:tcW w:w="6567" w:type="dxa"/>
          </w:tcPr>
          <w:p w14:paraId="5FECCD3E"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b/>
                <w:bCs/>
                <w:sz w:val="18"/>
                <w:szCs w:val="16"/>
              </w:rPr>
              <w:fldChar w:fldCharType="begin"/>
            </w:r>
            <w:r>
              <w:rPr>
                <w:sz w:val="18"/>
                <w:szCs w:val="16"/>
              </w:rPr>
              <w:instrText xml:space="preserve"> TOC \n \t "Proposal,1" </w:instrText>
            </w:r>
            <w:r>
              <w:rPr>
                <w:b/>
                <w:bCs/>
                <w:sz w:val="18"/>
                <w:szCs w:val="16"/>
              </w:rPr>
              <w:fldChar w:fldCharType="separate"/>
            </w:r>
            <w:r>
              <w:rPr>
                <w:sz w:val="18"/>
                <w:szCs w:val="16"/>
              </w:rPr>
              <w:t>Proposal 1:</w:t>
            </w:r>
            <w:r>
              <w:rPr>
                <w:rFonts w:asciiTheme="minorHAnsi" w:eastAsiaTheme="minorEastAsia" w:hAnsiTheme="minorHAnsi" w:cstheme="minorBidi"/>
                <w:kern w:val="2"/>
                <w:sz w:val="20"/>
                <w:lang w:eastAsia="ko-KR"/>
                <w14:ligatures w14:val="standardContextual"/>
              </w:rPr>
              <w:tab/>
            </w:r>
            <w:r>
              <w:rPr>
                <w:sz w:val="18"/>
                <w:szCs w:val="16"/>
              </w:rPr>
              <w:t>Enable the 10kHz raster as a mandatory feature for the Rel-17 NTN bands n255 and n256.</w:t>
            </w:r>
          </w:p>
          <w:p w14:paraId="1A8AA708" w14:textId="77777777" w:rsidR="00C445CB" w:rsidRDefault="00136EDF">
            <w:pPr>
              <w:pStyle w:val="TOC1"/>
              <w:rPr>
                <w:rFonts w:asciiTheme="minorHAnsi" w:eastAsiaTheme="minorEastAsia" w:hAnsiTheme="minorHAnsi" w:cstheme="minorBidi"/>
                <w:b/>
                <w:bCs/>
                <w:kern w:val="2"/>
                <w:sz w:val="20"/>
                <w:lang w:eastAsia="ko-KR"/>
                <w14:ligatures w14:val="standardContextual"/>
              </w:rPr>
            </w:pPr>
            <w:r>
              <w:rPr>
                <w:sz w:val="18"/>
                <w:szCs w:val="16"/>
              </w:rPr>
              <w:t>Proposal 2:</w:t>
            </w:r>
            <w:r>
              <w:rPr>
                <w:rFonts w:asciiTheme="minorHAnsi" w:eastAsiaTheme="minorEastAsia" w:hAnsiTheme="minorHAnsi" w:cstheme="minorBidi"/>
                <w:kern w:val="2"/>
                <w:sz w:val="20"/>
                <w:lang w:eastAsia="ko-KR"/>
                <w14:ligatures w14:val="standardContextual"/>
              </w:rPr>
              <w:tab/>
            </w:r>
            <w:r>
              <w:rPr>
                <w:sz w:val="18"/>
                <w:szCs w:val="16"/>
              </w:rPr>
              <w:t>Enable the 10kHz raster as a mandatory feature for the Rel-18 NTN band n254.</w:t>
            </w:r>
          </w:p>
          <w:p w14:paraId="543699C6" w14:textId="77777777" w:rsidR="00C445CB" w:rsidRDefault="00136EDF">
            <w:pPr>
              <w:rPr>
                <w:lang w:val="en-US" w:eastAsia="es-ES"/>
              </w:rPr>
            </w:pPr>
            <w:r>
              <w:rPr>
                <w:sz w:val="16"/>
                <w:szCs w:val="16"/>
              </w:rPr>
              <w:fldChar w:fldCharType="end"/>
            </w:r>
          </w:p>
        </w:tc>
      </w:tr>
      <w:tr w:rsidR="00C445CB" w14:paraId="0409BC9F" w14:textId="77777777">
        <w:trPr>
          <w:trHeight w:val="468"/>
        </w:trPr>
        <w:tc>
          <w:tcPr>
            <w:tcW w:w="1620" w:type="dxa"/>
          </w:tcPr>
          <w:p w14:paraId="5EEE6092" w14:textId="77777777" w:rsidR="00C445CB" w:rsidRDefault="00E21F3E">
            <w:pPr>
              <w:spacing w:after="0"/>
              <w:rPr>
                <w:rFonts w:ascii="Arial" w:hAnsi="Arial" w:cs="Arial"/>
                <w:b/>
                <w:bCs/>
                <w:color w:val="0000FF"/>
                <w:sz w:val="16"/>
                <w:szCs w:val="16"/>
                <w:u w:val="single"/>
                <w:lang w:val="zh-CN" w:eastAsia="zh-CN"/>
              </w:rPr>
            </w:pPr>
            <w:hyperlink r:id="rId15" w:history="1">
              <w:r w:rsidR="00136EDF">
                <w:rPr>
                  <w:rStyle w:val="aff1"/>
                  <w:rFonts w:ascii="Arial" w:hAnsi="Arial" w:cs="Arial"/>
                  <w:b/>
                  <w:bCs/>
                  <w:sz w:val="16"/>
                  <w:szCs w:val="16"/>
                </w:rPr>
                <w:t>R4-2318710</w:t>
              </w:r>
            </w:hyperlink>
          </w:p>
        </w:tc>
        <w:tc>
          <w:tcPr>
            <w:tcW w:w="1444" w:type="dxa"/>
          </w:tcPr>
          <w:p w14:paraId="79FBB939" w14:textId="77777777" w:rsidR="00C445CB" w:rsidRDefault="00136EDF">
            <w:pPr>
              <w:spacing w:after="0"/>
              <w:rPr>
                <w:rFonts w:ascii="Arial" w:hAnsi="Arial" w:cs="Arial"/>
                <w:sz w:val="16"/>
                <w:szCs w:val="16"/>
                <w:lang w:val="zh-CN" w:eastAsia="zh-CN"/>
              </w:rPr>
            </w:pPr>
            <w:r>
              <w:rPr>
                <w:rFonts w:ascii="Arial" w:hAnsi="Arial" w:cs="Arial"/>
                <w:sz w:val="16"/>
                <w:szCs w:val="16"/>
              </w:rPr>
              <w:t>MediaTek Inc.</w:t>
            </w:r>
          </w:p>
        </w:tc>
        <w:tc>
          <w:tcPr>
            <w:tcW w:w="6567" w:type="dxa"/>
            <w:shd w:val="clear" w:color="auto" w:fill="auto"/>
          </w:tcPr>
          <w:p w14:paraId="48FDA708" w14:textId="77777777" w:rsidR="00C445CB" w:rsidRDefault="00136EDF">
            <w:pPr>
              <w:jc w:val="both"/>
              <w:rPr>
                <w:b/>
              </w:rPr>
            </w:pPr>
            <w:r>
              <w:rPr>
                <w:b/>
              </w:rPr>
              <w:t>Observation 1: A legacy UE is still able to connect to a BS operating at a carrier deployed at a new channel raster entry.</w:t>
            </w:r>
          </w:p>
          <w:p w14:paraId="45FDCA54" w14:textId="77777777" w:rsidR="00C445CB" w:rsidRDefault="00136EDF">
            <w:pPr>
              <w:jc w:val="both"/>
              <w:rPr>
                <w:bCs/>
              </w:rPr>
            </w:pPr>
            <w:r>
              <w:rPr>
                <w:b/>
              </w:rPr>
              <w:t>Observation 2: Mandatory support of the new channel raster for a band for BS can be requested by an operator.</w:t>
            </w:r>
          </w:p>
          <w:p w14:paraId="3447CBFD" w14:textId="77777777" w:rsidR="00C445CB" w:rsidRDefault="00136EDF">
            <w:pPr>
              <w:jc w:val="both"/>
              <w:rPr>
                <w:bCs/>
              </w:rPr>
            </w:pPr>
            <w:r>
              <w:rPr>
                <w:b/>
              </w:rPr>
              <w:t>Observation 3: Support of the new channel raster for a band for UE is optional and does not dependent on any operator’s input or request.</w:t>
            </w:r>
          </w:p>
          <w:p w14:paraId="416969B9" w14:textId="77777777" w:rsidR="00C445CB" w:rsidRDefault="00136EDF">
            <w:pPr>
              <w:jc w:val="both"/>
              <w:rPr>
                <w:bCs/>
              </w:rPr>
            </w:pPr>
            <w:r>
              <w:rPr>
                <w:b/>
              </w:rPr>
              <w:t>Proposal 1: RAN4 to clarify that the operators’ input dependent optionality of the support of new channel raster only applies to BS.</w:t>
            </w:r>
          </w:p>
        </w:tc>
      </w:tr>
      <w:tr w:rsidR="00C445CB" w14:paraId="33ECB9E2" w14:textId="77777777">
        <w:trPr>
          <w:trHeight w:val="468"/>
        </w:trPr>
        <w:tc>
          <w:tcPr>
            <w:tcW w:w="1620" w:type="dxa"/>
          </w:tcPr>
          <w:p w14:paraId="0495CE25" w14:textId="77777777" w:rsidR="00C445CB" w:rsidRDefault="00E21F3E">
            <w:pPr>
              <w:spacing w:after="0"/>
              <w:rPr>
                <w:rFonts w:ascii="Arial" w:hAnsi="Arial" w:cs="Arial"/>
                <w:b/>
                <w:bCs/>
                <w:color w:val="0000FF"/>
                <w:sz w:val="16"/>
                <w:szCs w:val="16"/>
                <w:u w:val="single"/>
                <w:lang w:val="zh-CN" w:eastAsia="zh-CN"/>
              </w:rPr>
            </w:pPr>
            <w:hyperlink r:id="rId16" w:history="1">
              <w:r w:rsidR="00136EDF">
                <w:rPr>
                  <w:rStyle w:val="aff1"/>
                  <w:rFonts w:ascii="Arial" w:hAnsi="Arial" w:cs="Arial"/>
                  <w:b/>
                  <w:bCs/>
                  <w:sz w:val="16"/>
                  <w:szCs w:val="16"/>
                </w:rPr>
                <w:t>R4-2318823</w:t>
              </w:r>
            </w:hyperlink>
          </w:p>
        </w:tc>
        <w:tc>
          <w:tcPr>
            <w:tcW w:w="1444" w:type="dxa"/>
          </w:tcPr>
          <w:p w14:paraId="021225A1" w14:textId="77777777" w:rsidR="00C445CB" w:rsidRDefault="00136EDF">
            <w:pPr>
              <w:spacing w:after="0"/>
              <w:rPr>
                <w:rFonts w:ascii="Arial" w:hAnsi="Arial" w:cs="Arial"/>
                <w:sz w:val="16"/>
                <w:szCs w:val="16"/>
                <w:lang w:val="zh-CN" w:eastAsia="zh-CN"/>
              </w:rPr>
            </w:pPr>
            <w:r>
              <w:rPr>
                <w:rFonts w:ascii="Arial" w:hAnsi="Arial" w:cs="Arial"/>
                <w:sz w:val="16"/>
                <w:szCs w:val="16"/>
              </w:rPr>
              <w:t>Qualcomm Incorporated</w:t>
            </w:r>
          </w:p>
        </w:tc>
        <w:tc>
          <w:tcPr>
            <w:tcW w:w="6567" w:type="dxa"/>
          </w:tcPr>
          <w:p w14:paraId="0D3A5035" w14:textId="77777777" w:rsidR="00C445CB" w:rsidRDefault="00136EDF">
            <w:pPr>
              <w:jc w:val="both"/>
              <w:rPr>
                <w:b/>
                <w:bCs/>
                <w:lang w:val="en-US" w:eastAsia="ja-JP"/>
              </w:rPr>
            </w:pPr>
            <w:r>
              <w:rPr>
                <w:rFonts w:hint="eastAsia"/>
                <w:b/>
                <w:bCs/>
                <w:lang w:val="en-US" w:eastAsia="ja-JP"/>
              </w:rPr>
              <w:t>O</w:t>
            </w:r>
            <w:r>
              <w:rPr>
                <w:b/>
                <w:bCs/>
                <w:lang w:val="en-US" w:eastAsia="ja-JP"/>
              </w:rPr>
              <w:t>bservation 1: Intra-band contiguous CA with nested channels is not needed with the new channel raster entries.</w:t>
            </w:r>
          </w:p>
          <w:p w14:paraId="1123B602" w14:textId="77777777" w:rsidR="00C445CB" w:rsidRDefault="00136EDF">
            <w:pPr>
              <w:jc w:val="both"/>
              <w:rPr>
                <w:b/>
                <w:bCs/>
                <w:lang w:val="en-US" w:eastAsia="ja-JP"/>
              </w:rPr>
            </w:pPr>
            <w:r>
              <w:rPr>
                <w:rFonts w:hint="eastAsia"/>
                <w:b/>
                <w:bCs/>
                <w:lang w:val="en-US" w:eastAsia="ja-JP"/>
              </w:rPr>
              <w:t>P</w:t>
            </w:r>
            <w:r>
              <w:rPr>
                <w:b/>
                <w:bCs/>
                <w:lang w:val="en-US" w:eastAsia="ja-JP"/>
              </w:rPr>
              <w:t>roposal 1: Do not make any changes to the channel spacing specifications.</w:t>
            </w:r>
          </w:p>
          <w:p w14:paraId="220A3067" w14:textId="77777777" w:rsidR="00C445CB" w:rsidRDefault="00136EDF">
            <w:pPr>
              <w:jc w:val="both"/>
              <w:rPr>
                <w:b/>
                <w:bCs/>
                <w:lang w:val="en-US" w:eastAsia="ja-JP"/>
              </w:rPr>
            </w:pPr>
            <w:r>
              <w:rPr>
                <w:b/>
                <w:bCs/>
                <w:lang w:val="en-US" w:eastAsia="ja-JP"/>
              </w:rPr>
              <w:t>Observation 2: Sync raster will not cover all the channels placed on the enhanced channel raster, however, in practice, an SSB will always fit within a channel placed on the enhanced channel raster.</w:t>
            </w:r>
          </w:p>
          <w:p w14:paraId="7BEFA729" w14:textId="77777777" w:rsidR="00C445CB" w:rsidRDefault="00136EDF">
            <w:pPr>
              <w:jc w:val="both"/>
              <w:rPr>
                <w:b/>
                <w:bCs/>
                <w:lang w:val="en-US" w:eastAsia="ja-JP"/>
              </w:rPr>
            </w:pPr>
            <w:r>
              <w:rPr>
                <w:rFonts w:hint="eastAsia"/>
                <w:b/>
                <w:bCs/>
                <w:lang w:val="en-US" w:eastAsia="ja-JP"/>
              </w:rPr>
              <w:t>P</w:t>
            </w:r>
            <w:r>
              <w:rPr>
                <w:b/>
                <w:bCs/>
                <w:lang w:val="en-US" w:eastAsia="ja-JP"/>
              </w:rPr>
              <w:t xml:space="preserve">roposal 2: Introduce some text in the sync raster specifications to clarify that they sync raster does not cover all the channels placed on the enhanced channel raster. </w:t>
            </w:r>
          </w:p>
        </w:tc>
      </w:tr>
      <w:tr w:rsidR="00C445CB" w14:paraId="4BAD4994" w14:textId="77777777">
        <w:trPr>
          <w:trHeight w:val="468"/>
        </w:trPr>
        <w:tc>
          <w:tcPr>
            <w:tcW w:w="1620" w:type="dxa"/>
          </w:tcPr>
          <w:p w14:paraId="1BA3D737" w14:textId="77777777" w:rsidR="00C445CB" w:rsidRDefault="00E21F3E">
            <w:pPr>
              <w:spacing w:after="0"/>
              <w:rPr>
                <w:rFonts w:ascii="Arial" w:hAnsi="Arial" w:cs="Arial"/>
                <w:b/>
                <w:bCs/>
                <w:color w:val="0000FF"/>
                <w:sz w:val="16"/>
                <w:szCs w:val="16"/>
                <w:u w:val="single"/>
                <w:lang w:val="zh-CN" w:eastAsia="zh-CN"/>
              </w:rPr>
            </w:pPr>
            <w:hyperlink r:id="rId17" w:history="1">
              <w:r w:rsidR="00136EDF">
                <w:rPr>
                  <w:rStyle w:val="aff1"/>
                  <w:rFonts w:ascii="Arial" w:hAnsi="Arial" w:cs="Arial"/>
                  <w:b/>
                  <w:bCs/>
                  <w:sz w:val="16"/>
                  <w:szCs w:val="16"/>
                </w:rPr>
                <w:t>R4-2318929</w:t>
              </w:r>
            </w:hyperlink>
          </w:p>
        </w:tc>
        <w:tc>
          <w:tcPr>
            <w:tcW w:w="1444" w:type="dxa"/>
          </w:tcPr>
          <w:p w14:paraId="778410B9" w14:textId="77777777" w:rsidR="00C445CB" w:rsidRDefault="00136EDF">
            <w:pPr>
              <w:spacing w:after="0"/>
              <w:rPr>
                <w:rFonts w:ascii="Arial" w:hAnsi="Arial" w:cs="Arial"/>
                <w:sz w:val="16"/>
                <w:szCs w:val="16"/>
                <w:lang w:val="en-US" w:eastAsia="zh-CN"/>
              </w:rPr>
            </w:pPr>
            <w:r>
              <w:rPr>
                <w:rFonts w:ascii="Arial" w:hAnsi="Arial" w:cs="Arial"/>
                <w:sz w:val="16"/>
                <w:szCs w:val="16"/>
                <w:lang w:val="en-US" w:eastAsia="zh-CN"/>
              </w:rPr>
              <w:t>CMCC</w:t>
            </w:r>
          </w:p>
        </w:tc>
        <w:tc>
          <w:tcPr>
            <w:tcW w:w="6567" w:type="dxa"/>
          </w:tcPr>
          <w:p w14:paraId="20828ECE" w14:textId="77777777" w:rsidR="00C445CB" w:rsidRDefault="00136EDF">
            <w:pPr>
              <w:ind w:left="420" w:hanging="420"/>
              <w:rPr>
                <w:rFonts w:eastAsia="等线"/>
                <w:b/>
                <w:bCs/>
                <w:iCs/>
              </w:rPr>
            </w:pPr>
            <w:r>
              <w:rPr>
                <w:rFonts w:eastAsia="等线" w:hint="eastAsia"/>
                <w:b/>
                <w:bCs/>
                <w:iCs/>
              </w:rPr>
              <w:t>P</w:t>
            </w:r>
            <w:r>
              <w:rPr>
                <w:rFonts w:eastAsia="等线"/>
                <w:b/>
                <w:bCs/>
                <w:iCs/>
              </w:rPr>
              <w:t>roposal: it is proposed that UE mandatory support new channel raster for band n3 and n28.</w:t>
            </w:r>
          </w:p>
        </w:tc>
      </w:tr>
      <w:tr w:rsidR="00C445CB" w14:paraId="44DFEFD8" w14:textId="77777777">
        <w:trPr>
          <w:trHeight w:val="468"/>
        </w:trPr>
        <w:tc>
          <w:tcPr>
            <w:tcW w:w="1620" w:type="dxa"/>
          </w:tcPr>
          <w:p w14:paraId="51EC9D50" w14:textId="77777777" w:rsidR="00C445CB" w:rsidRDefault="00E21F3E">
            <w:pPr>
              <w:spacing w:before="120" w:after="120"/>
              <w:rPr>
                <w:sz w:val="18"/>
                <w:szCs w:val="18"/>
              </w:rPr>
            </w:pPr>
            <w:hyperlink r:id="rId18" w:history="1">
              <w:r w:rsidR="00136EDF">
                <w:rPr>
                  <w:rStyle w:val="aff1"/>
                  <w:rFonts w:ascii="Arial" w:hAnsi="Arial" w:cs="Arial"/>
                  <w:b/>
                  <w:bCs/>
                  <w:sz w:val="16"/>
                  <w:szCs w:val="16"/>
                </w:rPr>
                <w:t>R4-2319197</w:t>
              </w:r>
            </w:hyperlink>
          </w:p>
        </w:tc>
        <w:tc>
          <w:tcPr>
            <w:tcW w:w="1444" w:type="dxa"/>
          </w:tcPr>
          <w:p w14:paraId="7D5BEB23" w14:textId="77777777" w:rsidR="00C445CB" w:rsidRDefault="00136EDF">
            <w:pPr>
              <w:spacing w:before="120" w:after="120"/>
              <w:rPr>
                <w:sz w:val="18"/>
                <w:szCs w:val="18"/>
              </w:rPr>
            </w:pPr>
            <w:r>
              <w:rPr>
                <w:rFonts w:ascii="Arial" w:hAnsi="Arial" w:cs="Arial"/>
                <w:sz w:val="16"/>
                <w:szCs w:val="16"/>
              </w:rPr>
              <w:t>ZTE Corporation</w:t>
            </w:r>
          </w:p>
        </w:tc>
        <w:tc>
          <w:tcPr>
            <w:tcW w:w="6567" w:type="dxa"/>
          </w:tcPr>
          <w:p w14:paraId="4A589F31" w14:textId="77777777" w:rsidR="00C445CB" w:rsidRDefault="00136EDF">
            <w:pPr>
              <w:widowControl w:val="0"/>
              <w:numPr>
                <w:ilvl w:val="255"/>
                <w:numId w:val="0"/>
              </w:numPr>
              <w:spacing w:before="120" w:after="120"/>
              <w:rPr>
                <w:b/>
                <w:bCs/>
                <w:i/>
                <w:iCs/>
              </w:rPr>
            </w:pPr>
            <w:r>
              <w:rPr>
                <w:rFonts w:hint="eastAsia"/>
                <w:b/>
                <w:bCs/>
                <w:i/>
                <w:iCs/>
                <w:lang w:val="en-US" w:eastAsia="zh-CN"/>
              </w:rPr>
              <w:t>Proposal 1: Per-band UE capability of supporting 10 kHz channel raster should be mandatory.</w:t>
            </w:r>
          </w:p>
        </w:tc>
      </w:tr>
      <w:tr w:rsidR="00C445CB" w14:paraId="07188C82" w14:textId="77777777">
        <w:trPr>
          <w:trHeight w:val="468"/>
        </w:trPr>
        <w:tc>
          <w:tcPr>
            <w:tcW w:w="1620" w:type="dxa"/>
          </w:tcPr>
          <w:p w14:paraId="5E011186" w14:textId="77777777" w:rsidR="00C445CB" w:rsidRDefault="00E21F3E">
            <w:pPr>
              <w:spacing w:before="120" w:after="120"/>
              <w:rPr>
                <w:sz w:val="18"/>
                <w:szCs w:val="18"/>
              </w:rPr>
            </w:pPr>
            <w:hyperlink r:id="rId19" w:history="1">
              <w:r w:rsidR="00136EDF">
                <w:rPr>
                  <w:rStyle w:val="aff1"/>
                  <w:rFonts w:ascii="Arial" w:hAnsi="Arial" w:cs="Arial"/>
                  <w:b/>
                  <w:bCs/>
                  <w:sz w:val="16"/>
                  <w:szCs w:val="16"/>
                </w:rPr>
                <w:t>R4-2319433</w:t>
              </w:r>
            </w:hyperlink>
          </w:p>
        </w:tc>
        <w:tc>
          <w:tcPr>
            <w:tcW w:w="1444" w:type="dxa"/>
          </w:tcPr>
          <w:p w14:paraId="6A0A3CA3" w14:textId="77777777" w:rsidR="00C445CB" w:rsidRDefault="00136EDF">
            <w:pPr>
              <w:spacing w:before="120" w:after="120"/>
              <w:rPr>
                <w:sz w:val="18"/>
                <w:szCs w:val="18"/>
              </w:rPr>
            </w:pPr>
            <w:r>
              <w:rPr>
                <w:rFonts w:ascii="Arial" w:hAnsi="Arial" w:cs="Arial"/>
                <w:sz w:val="16"/>
                <w:szCs w:val="16"/>
              </w:rPr>
              <w:t>Ericsson</w:t>
            </w:r>
          </w:p>
        </w:tc>
        <w:tc>
          <w:tcPr>
            <w:tcW w:w="6567" w:type="dxa"/>
          </w:tcPr>
          <w:p w14:paraId="25C515D4" w14:textId="77777777" w:rsidR="00C445CB" w:rsidRDefault="00136EDF">
            <w:pPr>
              <w:rPr>
                <w:b/>
                <w:bCs/>
              </w:rPr>
            </w:pPr>
            <w:r>
              <w:rPr>
                <w:b/>
                <w:bCs/>
              </w:rPr>
              <w:t>Proposal 1: for both the BS and UE, the enhanced raster is not defined outside the outer 100 kHz raster entries at the upper and lower edge of an operating band for which a RF channel can be located within a band with preserved internal GB for all numerologies.</w:t>
            </w:r>
          </w:p>
          <w:p w14:paraId="14E32CFA" w14:textId="77777777" w:rsidR="00C445CB" w:rsidRDefault="00136EDF">
            <w:pPr>
              <w:rPr>
                <w:b/>
                <w:bCs/>
                <w:lang w:val="en-US" w:eastAsia="sv-SE"/>
              </w:rPr>
            </w:pPr>
            <w:r>
              <w:rPr>
                <w:b/>
                <w:bCs/>
              </w:rPr>
              <w:t xml:space="preserve">Proposal 2: the </w:t>
            </w:r>
            <w:r>
              <w:rPr>
                <w:b/>
                <w:bCs/>
                <w:lang w:val="en-US"/>
              </w:rPr>
              <w:t xml:space="preserve">definition of the enhanced channel raster in 38.101-1 and 38.101-5 shall also include that a UE indicating the capability supports these requirements for </w:t>
            </w:r>
            <w:r w:rsidRPr="000A3E34">
              <w:rPr>
                <w:b/>
                <w:bCs/>
                <w:lang w:val="en-US" w:eastAsia="sv-SE"/>
                <w:rPrChange w:id="0" w:author="daixizeng (A)" w:date="2023-11-14T09:42:00Z">
                  <w:rPr>
                    <w:b/>
                    <w:bCs/>
                    <w:lang w:val="zh-CN" w:eastAsia="sv-SE"/>
                  </w:rPr>
                </w:rPrChange>
              </w:rPr>
              <w:t xml:space="preserve">UE specific channel bandwidth and location </w:t>
            </w:r>
            <w:r>
              <w:rPr>
                <w:b/>
                <w:bCs/>
                <w:lang w:val="en-US" w:eastAsia="sv-SE"/>
              </w:rPr>
              <w:t xml:space="preserve">configurations by </w:t>
            </w:r>
            <w:proofErr w:type="spellStart"/>
            <w:r>
              <w:rPr>
                <w:b/>
                <w:bCs/>
                <w:i/>
                <w:iCs/>
                <w:lang w:val="en-US" w:eastAsia="sv-SE"/>
              </w:rPr>
              <w:t>ServingCellConfig</w:t>
            </w:r>
            <w:proofErr w:type="spellEnd"/>
            <w:r>
              <w:rPr>
                <w:b/>
                <w:bCs/>
                <w:lang w:val="en-US" w:eastAsia="sv-SE"/>
              </w:rPr>
              <w:t xml:space="preserve"> for the DL and UL with an </w:t>
            </w:r>
            <w:proofErr w:type="spellStart"/>
            <w:r>
              <w:rPr>
                <w:b/>
                <w:bCs/>
                <w:i/>
                <w:iCs/>
                <w:lang w:val="en-US" w:eastAsia="sv-SE"/>
              </w:rPr>
              <w:t>offsetToCarrier</w:t>
            </w:r>
            <w:proofErr w:type="spellEnd"/>
            <w:r>
              <w:rPr>
                <w:b/>
                <w:bCs/>
                <w:lang w:val="en-US" w:eastAsia="sv-SE"/>
              </w:rPr>
              <w:t xml:space="preserve"> of full PRB granularity for all numerologies supported by the UE.</w:t>
            </w:r>
          </w:p>
          <w:p w14:paraId="6A4126D1" w14:textId="77777777" w:rsidR="00C445CB" w:rsidRDefault="00136EDF">
            <w:pPr>
              <w:pStyle w:val="ab"/>
              <w:rPr>
                <w:b/>
                <w:bCs/>
              </w:rPr>
            </w:pPr>
            <w:r>
              <w:rPr>
                <w:b/>
                <w:bCs/>
              </w:rPr>
              <w:t xml:space="preserve">Proposal 3: for the BS, for NR </w:t>
            </w:r>
            <w:r>
              <w:rPr>
                <w:b/>
                <w:bCs/>
                <w:i/>
              </w:rPr>
              <w:t>operating bands</w:t>
            </w:r>
            <w:r>
              <w:rPr>
                <w:b/>
                <w:bCs/>
              </w:rPr>
              <w:t xml:space="preserve"> with 100 kHz channel raster, RF channel positions </w:t>
            </w:r>
            <w:r>
              <w:rPr>
                <w:b/>
                <w:bCs/>
                <w:i/>
                <w:iCs/>
              </w:rPr>
              <w:t>can</w:t>
            </w:r>
            <w:r>
              <w:rPr>
                <w:b/>
                <w:bCs/>
              </w:rPr>
              <w:t xml:space="preserve"> be shifted, if required, to align with an RF reference frequency on the enhanced channel raster. The BS shall meet the requirements on the enhanced raster if supported (declaration for conformance).</w:t>
            </w:r>
          </w:p>
          <w:p w14:paraId="607B2260" w14:textId="77777777" w:rsidR="00C445CB" w:rsidRDefault="00136EDF">
            <w:pPr>
              <w:pStyle w:val="ab"/>
              <w:rPr>
                <w:b/>
                <w:bCs/>
              </w:rPr>
            </w:pPr>
            <w:r>
              <w:rPr>
                <w:b/>
                <w:bCs/>
              </w:rPr>
              <w:t>Proposal 4: the channel spacing to adjacent channels shall not be changed, whereas nominal CA spacing is to be amended for UE specific channel bandwidths configured within a wider carrier such that the definition of a contiguous configuration remains clear.</w:t>
            </w:r>
          </w:p>
          <w:p w14:paraId="6EE29FC7" w14:textId="77777777" w:rsidR="00C445CB" w:rsidRDefault="00136EDF">
            <w:pPr>
              <w:pStyle w:val="ab"/>
              <w:rPr>
                <w:b/>
                <w:bCs/>
              </w:rPr>
            </w:pPr>
            <w:r>
              <w:rPr>
                <w:b/>
                <w:bCs/>
              </w:rPr>
              <w:t>Proposal 5: the definition of the mapping of an RF channel to the channel raster in sub-clause 5.4.2.2 shall not be changed.</w:t>
            </w:r>
          </w:p>
        </w:tc>
      </w:tr>
      <w:tr w:rsidR="00C445CB" w14:paraId="5C54A638" w14:textId="77777777">
        <w:trPr>
          <w:trHeight w:val="468"/>
        </w:trPr>
        <w:tc>
          <w:tcPr>
            <w:tcW w:w="1620" w:type="dxa"/>
          </w:tcPr>
          <w:p w14:paraId="53D30A67" w14:textId="77777777" w:rsidR="00C445CB" w:rsidRDefault="00E21F3E">
            <w:pPr>
              <w:spacing w:before="120" w:after="120"/>
              <w:rPr>
                <w:rFonts w:ascii="Arial" w:hAnsi="Arial" w:cs="Arial"/>
                <w:b/>
                <w:bCs/>
                <w:color w:val="0000FF"/>
                <w:sz w:val="18"/>
                <w:szCs w:val="18"/>
                <w:u w:val="single"/>
              </w:rPr>
            </w:pPr>
            <w:hyperlink r:id="rId20" w:history="1">
              <w:r w:rsidR="00136EDF">
                <w:rPr>
                  <w:rStyle w:val="aff1"/>
                  <w:rFonts w:ascii="Arial" w:hAnsi="Arial" w:cs="Arial"/>
                  <w:b/>
                  <w:bCs/>
                  <w:sz w:val="16"/>
                  <w:szCs w:val="16"/>
                </w:rPr>
                <w:t>R4-2319434</w:t>
              </w:r>
            </w:hyperlink>
          </w:p>
        </w:tc>
        <w:tc>
          <w:tcPr>
            <w:tcW w:w="1444" w:type="dxa"/>
          </w:tcPr>
          <w:p w14:paraId="6242ED94" w14:textId="77777777" w:rsidR="00C445CB" w:rsidRDefault="00136EDF">
            <w:pPr>
              <w:spacing w:before="120" w:after="120"/>
              <w:rPr>
                <w:rFonts w:ascii="Arial" w:hAnsi="Arial" w:cs="Arial"/>
                <w:sz w:val="18"/>
                <w:szCs w:val="18"/>
              </w:rPr>
            </w:pPr>
            <w:r>
              <w:rPr>
                <w:rFonts w:ascii="Arial" w:hAnsi="Arial" w:cs="Arial"/>
                <w:sz w:val="16"/>
                <w:szCs w:val="16"/>
              </w:rPr>
              <w:t>Ericsson</w:t>
            </w:r>
          </w:p>
        </w:tc>
        <w:tc>
          <w:tcPr>
            <w:tcW w:w="6567" w:type="dxa"/>
          </w:tcPr>
          <w:p w14:paraId="3CA130A4" w14:textId="77777777" w:rsidR="00C445CB" w:rsidRDefault="00136EDF">
            <w:pPr>
              <w:rPr>
                <w:b/>
                <w:bCs/>
              </w:rPr>
            </w:pPr>
            <w:r>
              <w:rPr>
                <w:b/>
                <w:bCs/>
              </w:rPr>
              <w:t>Observation 1: for initial access before RRC setup, RAN4 has not identified any restriction on the configuration of BWP#0 size and location within the carrier resource grid for any carrier frequency on the global frequency raster other than SSB location. The UE selects a channel bandwidth autonomously in accordance with the SIB1 procedure.</w:t>
            </w:r>
          </w:p>
          <w:p w14:paraId="0ED3D04F" w14:textId="77777777" w:rsidR="00C445CB" w:rsidRDefault="00136EDF">
            <w:pPr>
              <w:rPr>
                <w:b/>
                <w:bCs/>
                <w:lang w:val="en-US" w:eastAsia="sv-SE"/>
              </w:rPr>
            </w:pPr>
            <w:bookmarkStart w:id="1" w:name="_Hlk149862086"/>
            <w:r>
              <w:rPr>
                <w:b/>
                <w:bCs/>
              </w:rPr>
              <w:t xml:space="preserve">Proposal 1: the capability </w:t>
            </w:r>
            <w:r>
              <w:rPr>
                <w:b/>
                <w:bCs/>
                <w:lang w:val="en-US"/>
              </w:rPr>
              <w:t xml:space="preserve">indicates that the UE supports the radio requirements for UE channel bandwidths located on the enhanced </w:t>
            </w:r>
            <w:r>
              <w:rPr>
                <w:b/>
                <w:bCs/>
                <w:lang w:val="en-US"/>
              </w:rPr>
              <w:lastRenderedPageBreak/>
              <w:t xml:space="preserve">channel raster of a band as specified in 38.101-1 and 38.101-5. The definition of the enhanced channel raster in these specifications shall also include that a UE indicating the capability supports these requirements for </w:t>
            </w:r>
            <w:r w:rsidRPr="000A3E34">
              <w:rPr>
                <w:b/>
                <w:bCs/>
                <w:lang w:val="en-US" w:eastAsia="sv-SE"/>
                <w:rPrChange w:id="2" w:author="daixizeng (A)" w:date="2023-11-14T09:42:00Z">
                  <w:rPr>
                    <w:b/>
                    <w:bCs/>
                    <w:lang w:val="zh-CN" w:eastAsia="sv-SE"/>
                  </w:rPr>
                </w:rPrChange>
              </w:rPr>
              <w:t xml:space="preserve">UE specific channel bandwidth and location </w:t>
            </w:r>
            <w:r>
              <w:rPr>
                <w:b/>
                <w:bCs/>
                <w:lang w:val="en-US" w:eastAsia="sv-SE"/>
              </w:rPr>
              <w:t xml:space="preserve">configurations by </w:t>
            </w:r>
            <w:proofErr w:type="spellStart"/>
            <w:r>
              <w:rPr>
                <w:b/>
                <w:bCs/>
                <w:i/>
                <w:iCs/>
                <w:lang w:val="en-US" w:eastAsia="sv-SE"/>
              </w:rPr>
              <w:t>ServingCellConfig</w:t>
            </w:r>
            <w:proofErr w:type="spellEnd"/>
            <w:r>
              <w:rPr>
                <w:b/>
                <w:bCs/>
                <w:lang w:val="en-US" w:eastAsia="sv-SE"/>
              </w:rPr>
              <w:t xml:space="preserve"> for the DL and UL with an </w:t>
            </w:r>
            <w:proofErr w:type="spellStart"/>
            <w:r>
              <w:rPr>
                <w:b/>
                <w:bCs/>
                <w:i/>
                <w:iCs/>
                <w:lang w:val="en-US" w:eastAsia="sv-SE"/>
              </w:rPr>
              <w:t>offsetToCarrier</w:t>
            </w:r>
            <w:proofErr w:type="spellEnd"/>
            <w:r>
              <w:rPr>
                <w:b/>
                <w:bCs/>
                <w:lang w:val="en-US" w:eastAsia="sv-SE"/>
              </w:rPr>
              <w:t xml:space="preserve"> of full PRB granularity for all numerologies supported by the UE.</w:t>
            </w:r>
          </w:p>
          <w:bookmarkEnd w:id="1"/>
          <w:p w14:paraId="6EEB1A2C" w14:textId="77777777" w:rsidR="00C445CB" w:rsidRDefault="00136EDF">
            <w:pPr>
              <w:rPr>
                <w:lang w:val="en-US" w:eastAsia="sv-SE"/>
              </w:rPr>
            </w:pPr>
            <w:r>
              <w:rPr>
                <w:b/>
                <w:bCs/>
              </w:rPr>
              <w:t xml:space="preserve">Proposal 2: the UE behaviour when the capability is absent is not specified, actions when the capability is absent is up to network implementation. </w:t>
            </w:r>
          </w:p>
          <w:p w14:paraId="4C580205" w14:textId="77777777" w:rsidR="00C445CB" w:rsidRDefault="00136EDF">
            <w:pPr>
              <w:pStyle w:val="ab"/>
              <w:tabs>
                <w:tab w:val="left" w:pos="2718"/>
              </w:tabs>
              <w:rPr>
                <w:b/>
                <w:bCs/>
              </w:rPr>
            </w:pPr>
            <w:r>
              <w:rPr>
                <w:b/>
                <w:bCs/>
              </w:rPr>
              <w:t xml:space="preserve">Proposal 3: UE support of the capability is mandatory for all </w:t>
            </w:r>
            <w:proofErr w:type="spellStart"/>
            <w:r>
              <w:rPr>
                <w:b/>
                <w:bCs/>
              </w:rPr>
              <w:t>RedCap</w:t>
            </w:r>
            <w:proofErr w:type="spellEnd"/>
            <w:r>
              <w:rPr>
                <w:b/>
                <w:bCs/>
              </w:rPr>
              <w:t xml:space="preserve"> UE in supported bands from Rel-17.</w:t>
            </w:r>
          </w:p>
          <w:p w14:paraId="6752535B" w14:textId="77777777" w:rsidR="00C445CB" w:rsidRDefault="00136EDF">
            <w:pPr>
              <w:pStyle w:val="ab"/>
              <w:tabs>
                <w:tab w:val="left" w:pos="2718"/>
              </w:tabs>
              <w:rPr>
                <w:b/>
                <w:bCs/>
                <w:lang w:val="en-US"/>
              </w:rPr>
            </w:pPr>
            <w:r>
              <w:rPr>
                <w:b/>
                <w:bCs/>
                <w:lang w:val="en-US"/>
              </w:rPr>
              <w:t xml:space="preserve">Proposal 4: </w:t>
            </w:r>
            <w:bookmarkStart w:id="3" w:name="_Hlk149863498"/>
            <w:r>
              <w:rPr>
                <w:b/>
                <w:bCs/>
                <w:lang w:val="en-US"/>
              </w:rPr>
              <w:t>support of the enhanced channel raster cannot be mandatory for the BS since handling of UEs, capable or non-capable, is up to network implementation.</w:t>
            </w:r>
            <w:bookmarkEnd w:id="3"/>
          </w:p>
        </w:tc>
      </w:tr>
      <w:tr w:rsidR="00C445CB" w14:paraId="5C99BBFC" w14:textId="77777777">
        <w:trPr>
          <w:trHeight w:val="468"/>
        </w:trPr>
        <w:tc>
          <w:tcPr>
            <w:tcW w:w="1620" w:type="dxa"/>
          </w:tcPr>
          <w:p w14:paraId="36799C38" w14:textId="77777777" w:rsidR="00C445CB" w:rsidRDefault="00E21F3E">
            <w:pPr>
              <w:spacing w:before="120" w:after="120"/>
              <w:rPr>
                <w:rFonts w:ascii="Arial" w:hAnsi="Arial" w:cs="Arial"/>
                <w:b/>
                <w:bCs/>
                <w:color w:val="0000FF"/>
                <w:sz w:val="18"/>
                <w:szCs w:val="18"/>
                <w:u w:val="single"/>
              </w:rPr>
            </w:pPr>
            <w:hyperlink r:id="rId21" w:history="1">
              <w:r w:rsidR="00136EDF">
                <w:rPr>
                  <w:rStyle w:val="aff1"/>
                  <w:rFonts w:ascii="Arial" w:hAnsi="Arial" w:cs="Arial"/>
                  <w:b/>
                  <w:bCs/>
                  <w:sz w:val="16"/>
                  <w:szCs w:val="16"/>
                </w:rPr>
                <w:t>R4-2319676</w:t>
              </w:r>
            </w:hyperlink>
          </w:p>
        </w:tc>
        <w:tc>
          <w:tcPr>
            <w:tcW w:w="1444" w:type="dxa"/>
          </w:tcPr>
          <w:p w14:paraId="726ADD11" w14:textId="77777777" w:rsidR="00C445CB" w:rsidRDefault="00136EDF">
            <w:pPr>
              <w:spacing w:before="120" w:after="120"/>
              <w:rPr>
                <w:rFonts w:ascii="Arial" w:hAnsi="Arial" w:cs="Arial"/>
                <w:sz w:val="18"/>
                <w:szCs w:val="18"/>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67" w:type="dxa"/>
          </w:tcPr>
          <w:p w14:paraId="08AFD562" w14:textId="77777777" w:rsidR="00C445CB" w:rsidRDefault="00136EDF">
            <w:pPr>
              <w:tabs>
                <w:tab w:val="left" w:pos="993"/>
              </w:tabs>
              <w:rPr>
                <w:rFonts w:asciiTheme="minorHAnsi" w:hAnsiTheme="minorHAnsi" w:cstheme="minorBidi"/>
              </w:rPr>
            </w:pPr>
            <w:r>
              <w:rPr>
                <w:rFonts w:asciiTheme="minorHAnsi" w:hAnsiTheme="minorHAnsi" w:cstheme="minorBidi"/>
              </w:rPr>
              <w:t>Text proposal when updating TS 38.104 and TS 38.101-1</w:t>
            </w:r>
          </w:p>
        </w:tc>
      </w:tr>
    </w:tbl>
    <w:p w14:paraId="10CD92E8" w14:textId="77777777" w:rsidR="00C445CB" w:rsidRDefault="00C445CB"/>
    <w:p w14:paraId="39899863" w14:textId="77777777" w:rsidR="00C445CB" w:rsidRDefault="00136EDF">
      <w:pPr>
        <w:pStyle w:val="2"/>
      </w:pPr>
      <w:r>
        <w:rPr>
          <w:rFonts w:hint="eastAsia"/>
        </w:rPr>
        <w:t>Open issues</w:t>
      </w:r>
      <w:r>
        <w:t xml:space="preserve"> summary</w:t>
      </w:r>
    </w:p>
    <w:p w14:paraId="6EA7DA17" w14:textId="77777777" w:rsidR="00C445CB" w:rsidRDefault="00136EDF">
      <w:pPr>
        <w:pStyle w:val="3"/>
        <w:rPr>
          <w:sz w:val="24"/>
          <w:szCs w:val="16"/>
        </w:rPr>
      </w:pPr>
      <w:r>
        <w:rPr>
          <w:sz w:val="24"/>
          <w:szCs w:val="16"/>
        </w:rPr>
        <w:t>Sub-topic 1-1</w:t>
      </w:r>
    </w:p>
    <w:p w14:paraId="3866932D" w14:textId="77777777" w:rsidR="00C445CB" w:rsidRDefault="00136EDF">
      <w:pPr>
        <w:rPr>
          <w:szCs w:val="24"/>
          <w:lang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lang w:eastAsia="zh-CN"/>
        </w:rPr>
        <w:t>This sub-topic further discusses open issues on decision process to mandate the enhanced channel raster in a band and the criteria to decide if the support is mandatory or optional.</w:t>
      </w:r>
    </w:p>
    <w:p w14:paraId="5228F1B3" w14:textId="77777777" w:rsidR="00C445CB" w:rsidRDefault="00C445CB">
      <w:pPr>
        <w:rPr>
          <w:lang w:val="sv-SE" w:eastAsia="zh-CN"/>
        </w:rPr>
      </w:pPr>
    </w:p>
    <w:p w14:paraId="07CD3D64" w14:textId="77777777" w:rsidR="00C445CB" w:rsidRDefault="00136EDF">
      <w:pPr>
        <w:rPr>
          <w:b/>
          <w:color w:val="0070C0"/>
          <w:u w:val="single"/>
          <w:lang w:eastAsia="ko-KR"/>
        </w:rPr>
      </w:pPr>
      <w:r>
        <w:rPr>
          <w:b/>
          <w:color w:val="0070C0"/>
          <w:u w:val="single"/>
          <w:lang w:eastAsia="ko-KR"/>
        </w:rPr>
        <w:t>Issue 1-1-1: New channel raster support – mandatory vs optional support for UE.</w:t>
      </w:r>
    </w:p>
    <w:p w14:paraId="67B8E53D"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r>
        <w:rPr>
          <w:lang w:val="en-US" w:eastAsia="zh-CN"/>
        </w:rPr>
        <w:t>The new channel raster for the UE shall be:</w:t>
      </w:r>
      <w:r>
        <w:rPr>
          <w:rFonts w:eastAsia="宋体"/>
          <w:color w:val="0070C0"/>
          <w:szCs w:val="24"/>
          <w:lang w:eastAsia="zh-CN"/>
        </w:rPr>
        <w:t xml:space="preserve">  </w:t>
      </w:r>
    </w:p>
    <w:p w14:paraId="3B3F530A"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Mandatory for bands n3 and n28 (CMCC)</w:t>
      </w:r>
    </w:p>
    <w:p w14:paraId="07618678" w14:textId="68F25753"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 xml:space="preserve">Mandatory for bands </w:t>
      </w:r>
      <w:r>
        <w:rPr>
          <w:rFonts w:hint="eastAsia"/>
          <w:lang w:val="en-US" w:eastAsia="zh-CN"/>
        </w:rPr>
        <w:t>supporting enhanced channel raster, which are based on operators</w:t>
      </w:r>
      <w:r>
        <w:rPr>
          <w:lang w:val="en-US" w:eastAsia="zh-CN"/>
        </w:rPr>
        <w:t xml:space="preserve">’ </w:t>
      </w:r>
      <w:r>
        <w:rPr>
          <w:rFonts w:hint="eastAsia"/>
          <w:lang w:val="en-US" w:eastAsia="zh-CN"/>
        </w:rPr>
        <w:t xml:space="preserve">inputs </w:t>
      </w:r>
      <w:r>
        <w:rPr>
          <w:lang w:val="en-US" w:eastAsia="zh-CN"/>
        </w:rPr>
        <w:t>(ZTE).</w:t>
      </w:r>
    </w:p>
    <w:p w14:paraId="43706948"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 xml:space="preserve">Mandatory for </w:t>
      </w:r>
      <w:proofErr w:type="spellStart"/>
      <w:r>
        <w:rPr>
          <w:lang w:val="en-US" w:eastAsia="zh-CN"/>
        </w:rPr>
        <w:t>RedCap</w:t>
      </w:r>
      <w:proofErr w:type="spellEnd"/>
      <w:r>
        <w:rPr>
          <w:lang w:val="en-US" w:eastAsia="zh-CN"/>
        </w:rPr>
        <w:t xml:space="preserve"> from Rel-17 (Ericsson)</w:t>
      </w:r>
    </w:p>
    <w:p w14:paraId="4A83D821"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Mandatory or optional aspect is left to UE implementation (MediaTek).</w:t>
      </w:r>
    </w:p>
    <w:p w14:paraId="3F07562F"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7822E01"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 xml:space="preserve">To be further discussed. </w:t>
      </w:r>
    </w:p>
    <w:p w14:paraId="782BA989" w14:textId="4EE95FFF" w:rsidR="00C445CB" w:rsidRDefault="00D422B8" w:rsidP="000A3E34">
      <w:pPr>
        <w:rPr>
          <w:lang w:val="sv-SE" w:eastAsia="zh-CN"/>
        </w:rPr>
      </w:pPr>
      <w:r>
        <w:rPr>
          <w:rFonts w:hint="eastAsia"/>
          <w:lang w:val="sv-SE" w:eastAsia="zh-CN"/>
        </w:rPr>
        <w:t>Q</w:t>
      </w:r>
      <w:r>
        <w:rPr>
          <w:lang w:val="sv-SE" w:eastAsia="zh-CN"/>
        </w:rPr>
        <w:t xml:space="preserve">ualcomm: for n28 we introduce the raster already. Do we still need it? For RedCap, we are looking into the early implementation. </w:t>
      </w:r>
    </w:p>
    <w:p w14:paraId="6A14AA40" w14:textId="5512E462" w:rsidR="00D422B8" w:rsidRDefault="00D422B8" w:rsidP="00D422B8">
      <w:pPr>
        <w:rPr>
          <w:lang w:val="sv-SE" w:eastAsia="zh-CN"/>
        </w:rPr>
      </w:pPr>
      <w:r>
        <w:rPr>
          <w:rFonts w:hint="eastAsia"/>
          <w:lang w:val="sv-SE" w:eastAsia="zh-CN"/>
        </w:rPr>
        <w:t>C</w:t>
      </w:r>
      <w:r>
        <w:rPr>
          <w:lang w:val="sv-SE" w:eastAsia="zh-CN"/>
        </w:rPr>
        <w:t>MCC: for n28, the new raster is introdueced for network. We need mandater raseter for UE from Rel-18. Support RedCap propsoal from Rel-17.</w:t>
      </w:r>
    </w:p>
    <w:p w14:paraId="50D0703F" w14:textId="323C20AF" w:rsidR="00390707" w:rsidRDefault="00390707" w:rsidP="00D422B8">
      <w:pPr>
        <w:rPr>
          <w:lang w:val="sv-SE" w:eastAsia="zh-CN"/>
        </w:rPr>
      </w:pPr>
      <w:r>
        <w:rPr>
          <w:rFonts w:hint="eastAsia"/>
          <w:lang w:val="sv-SE" w:eastAsia="zh-CN"/>
        </w:rPr>
        <w:t>H</w:t>
      </w:r>
      <w:r>
        <w:rPr>
          <w:lang w:val="sv-SE" w:eastAsia="zh-CN"/>
        </w:rPr>
        <w:t>uawei: for Rel-18, based on operator’s input we can consider to mandate some band. For proposal for Rel-17, we have already had design, and we are against to mandate it from Rel-17.</w:t>
      </w:r>
    </w:p>
    <w:p w14:paraId="47BEB18A" w14:textId="4CEE190E" w:rsidR="00390707" w:rsidRDefault="00390707" w:rsidP="00D422B8">
      <w:pPr>
        <w:rPr>
          <w:lang w:val="sv-SE" w:eastAsia="zh-CN"/>
        </w:rPr>
      </w:pPr>
      <w:r>
        <w:rPr>
          <w:rFonts w:hint="eastAsia"/>
          <w:lang w:val="sv-SE" w:eastAsia="zh-CN"/>
        </w:rPr>
        <w:t>M</w:t>
      </w:r>
      <w:r>
        <w:rPr>
          <w:lang w:val="sv-SE" w:eastAsia="zh-CN"/>
        </w:rPr>
        <w:t>ediatek: in our view, for UE perspectice, it should be optional rather than mandatory. It is enhanced capability from Rel-18.</w:t>
      </w:r>
    </w:p>
    <w:p w14:paraId="6543FEEE" w14:textId="4C1AF25D" w:rsidR="00390707" w:rsidRDefault="00390707" w:rsidP="00D422B8">
      <w:pPr>
        <w:rPr>
          <w:lang w:val="sv-SE" w:eastAsia="zh-CN"/>
        </w:rPr>
      </w:pPr>
      <w:r>
        <w:rPr>
          <w:rFonts w:hint="eastAsia"/>
          <w:lang w:val="sv-SE" w:eastAsia="zh-CN"/>
        </w:rPr>
        <w:t>E</w:t>
      </w:r>
      <w:r>
        <w:rPr>
          <w:lang w:val="sv-SE" w:eastAsia="zh-CN"/>
        </w:rPr>
        <w:t>ricsson: all new UE should support these combiantion in all the bands supporting these features. For RedCap, there is no UE available. RedCap needs the smaller bandwidth of BWP. For RedCap, there should be no restriction.</w:t>
      </w:r>
    </w:p>
    <w:p w14:paraId="40D0C5E8" w14:textId="02974CEB" w:rsidR="00F87719" w:rsidRDefault="00F87719" w:rsidP="00D422B8">
      <w:pPr>
        <w:rPr>
          <w:lang w:val="sv-SE" w:eastAsia="zh-CN"/>
        </w:rPr>
      </w:pPr>
      <w:r>
        <w:rPr>
          <w:rFonts w:hint="eastAsia"/>
          <w:lang w:val="sv-SE" w:eastAsia="zh-CN"/>
        </w:rPr>
        <w:t>N</w:t>
      </w:r>
      <w:r>
        <w:rPr>
          <w:lang w:val="sv-SE" w:eastAsia="zh-CN"/>
        </w:rPr>
        <w:t>okia: This is not discussed for RedCap WI. Is it for UE specific BWP or common BWP?</w:t>
      </w:r>
    </w:p>
    <w:p w14:paraId="016E795D" w14:textId="223B88FA" w:rsidR="006028E8" w:rsidRDefault="006028E8" w:rsidP="00D422B8">
      <w:pPr>
        <w:rPr>
          <w:lang w:val="sv-SE" w:eastAsia="zh-CN"/>
        </w:rPr>
      </w:pPr>
      <w:r>
        <w:rPr>
          <w:rFonts w:hint="eastAsia"/>
          <w:lang w:val="sv-SE" w:eastAsia="zh-CN"/>
        </w:rPr>
        <w:t>E</w:t>
      </w:r>
      <w:r>
        <w:rPr>
          <w:lang w:val="sv-SE" w:eastAsia="zh-CN"/>
        </w:rPr>
        <w:t>ricsson: UE specific bandwidth also impact you allocate the BWP.</w:t>
      </w:r>
      <w:r w:rsidR="005766D9">
        <w:rPr>
          <w:lang w:val="sv-SE" w:eastAsia="zh-CN"/>
        </w:rPr>
        <w:t xml:space="preserve"> It also impacts allocation of signalling.</w:t>
      </w:r>
    </w:p>
    <w:p w14:paraId="610294D8" w14:textId="28D8811C" w:rsidR="001D442D" w:rsidRPr="000A3E34" w:rsidRDefault="00B132F0" w:rsidP="00D422B8">
      <w:pPr>
        <w:rPr>
          <w:rFonts w:hint="eastAsia"/>
          <w:lang w:val="sv-SE" w:eastAsia="zh-CN"/>
          <w:rPrChange w:id="4" w:author="daixizeng (A)" w:date="2023-11-14T09:42:00Z">
            <w:rPr>
              <w:lang w:val="en-US" w:eastAsia="zh-CN"/>
            </w:rPr>
          </w:rPrChange>
        </w:rPr>
      </w:pPr>
      <w:r>
        <w:rPr>
          <w:lang w:val="sv-SE" w:eastAsia="zh-CN"/>
        </w:rPr>
        <w:lastRenderedPageBreak/>
        <w:t>China Telecom: we have 11MHz channel bandwidth.</w:t>
      </w:r>
    </w:p>
    <w:p w14:paraId="3E13F06B" w14:textId="14DDD6F5" w:rsidR="00C445CB" w:rsidRDefault="00C445CB" w:rsidP="00814451">
      <w:pPr>
        <w:rPr>
          <w:lang w:val="sv-SE" w:eastAsia="zh-CN"/>
        </w:rPr>
      </w:pPr>
    </w:p>
    <w:p w14:paraId="1DFB1842" w14:textId="77777777" w:rsidR="00C445CB" w:rsidRDefault="00136EDF">
      <w:pPr>
        <w:rPr>
          <w:b/>
          <w:color w:val="0070C0"/>
          <w:u w:val="single"/>
          <w:lang w:eastAsia="ko-KR"/>
        </w:rPr>
      </w:pPr>
      <w:bookmarkStart w:id="5" w:name="_GoBack"/>
      <w:bookmarkEnd w:id="5"/>
      <w:r>
        <w:rPr>
          <w:b/>
          <w:color w:val="0070C0"/>
          <w:u w:val="single"/>
          <w:lang w:eastAsia="ko-KR"/>
        </w:rPr>
        <w:t>Issue 1-1-2: New channel raster support – mandatory vs optional support for BS.</w:t>
      </w:r>
    </w:p>
    <w:p w14:paraId="44DE5838"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r>
        <w:rPr>
          <w:lang w:val="en-US" w:eastAsia="zh-CN"/>
        </w:rPr>
        <w:t>The new channel raster shall be optional support for the BS:</w:t>
      </w:r>
      <w:r>
        <w:rPr>
          <w:rFonts w:eastAsia="宋体"/>
          <w:color w:val="0070C0"/>
          <w:szCs w:val="24"/>
          <w:lang w:eastAsia="zh-CN"/>
        </w:rPr>
        <w:t xml:space="preserve">  </w:t>
      </w:r>
    </w:p>
    <w:p w14:paraId="20EB37AF"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Agree and based manufacturer declaration (Ericsson)</w:t>
      </w:r>
    </w:p>
    <w:p w14:paraId="7AC3F828"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Agree and based on operators’ inputs (MediaTek)</w:t>
      </w:r>
    </w:p>
    <w:p w14:paraId="4B141097" w14:textId="77777777" w:rsidR="00C445CB" w:rsidRDefault="00136EDF">
      <w:pPr>
        <w:pStyle w:val="aff6"/>
        <w:numPr>
          <w:ilvl w:val="1"/>
          <w:numId w:val="4"/>
        </w:numPr>
        <w:overflowPunct/>
        <w:autoSpaceDE/>
        <w:autoSpaceDN/>
        <w:adjustRightInd/>
        <w:spacing w:after="120"/>
        <w:ind w:left="1440" w:firstLineChars="0"/>
        <w:textAlignment w:val="auto"/>
        <w:rPr>
          <w:sz w:val="22"/>
          <w:szCs w:val="28"/>
          <w:lang w:eastAsia="zh-CN"/>
        </w:rPr>
      </w:pPr>
      <w:r>
        <w:rPr>
          <w:lang w:val="en-US" w:eastAsia="zh-CN"/>
        </w:rPr>
        <w:t>Disagree.</w:t>
      </w:r>
    </w:p>
    <w:p w14:paraId="5BCD46A6"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D1C2751"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 xml:space="preserve">Agree, it should be based on manufacturer declaration. </w:t>
      </w:r>
    </w:p>
    <w:p w14:paraId="6C1D4689" w14:textId="47CD2A66" w:rsidR="00C445CB" w:rsidRDefault="00C0718E" w:rsidP="000A3E34">
      <w:pPr>
        <w:rPr>
          <w:lang w:val="sv-SE" w:eastAsia="zh-CN"/>
        </w:rPr>
      </w:pPr>
      <w:r>
        <w:rPr>
          <w:rFonts w:hint="eastAsia"/>
          <w:lang w:val="sv-SE" w:eastAsia="zh-CN"/>
        </w:rPr>
        <w:t>M</w:t>
      </w:r>
      <w:r>
        <w:rPr>
          <w:lang w:val="sv-SE" w:eastAsia="zh-CN"/>
        </w:rPr>
        <w:t xml:space="preserve">ediatek: </w:t>
      </w:r>
      <w:r w:rsidR="0020318D">
        <w:rPr>
          <w:lang w:val="sv-SE" w:eastAsia="zh-CN"/>
        </w:rPr>
        <w:t>There would be no too difference</w:t>
      </w:r>
      <w:r w:rsidR="00DE3D23">
        <w:rPr>
          <w:lang w:val="sv-SE" w:eastAsia="zh-CN"/>
        </w:rPr>
        <w:t xml:space="preserve"> for options.</w:t>
      </w:r>
    </w:p>
    <w:p w14:paraId="6A61DCD8" w14:textId="4704564A" w:rsidR="00DE3D23" w:rsidRDefault="00DE3D23" w:rsidP="000A3E34">
      <w:pPr>
        <w:rPr>
          <w:lang w:val="sv-SE" w:eastAsia="zh-CN"/>
        </w:rPr>
      </w:pPr>
      <w:r>
        <w:rPr>
          <w:rFonts w:hint="eastAsia"/>
          <w:lang w:val="sv-SE" w:eastAsia="zh-CN"/>
        </w:rPr>
        <w:t>Q</w:t>
      </w:r>
      <w:r>
        <w:rPr>
          <w:lang w:val="sv-SE" w:eastAsia="zh-CN"/>
        </w:rPr>
        <w:t>ualcomm: This is business as usual.</w:t>
      </w:r>
    </w:p>
    <w:p w14:paraId="0C6F2822" w14:textId="692AC919" w:rsidR="001546CC" w:rsidRDefault="001546CC" w:rsidP="000A3E34">
      <w:pPr>
        <w:rPr>
          <w:lang w:val="sv-SE" w:eastAsia="zh-CN"/>
        </w:rPr>
      </w:pPr>
      <w:r>
        <w:rPr>
          <w:rFonts w:hint="eastAsia"/>
          <w:lang w:val="sv-SE" w:eastAsia="zh-CN"/>
        </w:rPr>
        <w:t>E</w:t>
      </w:r>
      <w:r>
        <w:rPr>
          <w:lang w:val="sv-SE" w:eastAsia="zh-CN"/>
        </w:rPr>
        <w:t xml:space="preserve">ricsson: Agree with Qualcomm. </w:t>
      </w:r>
    </w:p>
    <w:p w14:paraId="2971BCA5" w14:textId="73722127" w:rsidR="00647010" w:rsidRDefault="00647010" w:rsidP="000A3E34">
      <w:pPr>
        <w:rPr>
          <w:rFonts w:hint="eastAsia"/>
          <w:lang w:val="sv-SE" w:eastAsia="zh-CN"/>
        </w:rPr>
      </w:pPr>
      <w:r>
        <w:rPr>
          <w:rFonts w:hint="eastAsia"/>
          <w:lang w:val="sv-SE" w:eastAsia="zh-CN"/>
        </w:rPr>
        <w:t>N</w:t>
      </w:r>
      <w:r>
        <w:rPr>
          <w:lang w:val="sv-SE" w:eastAsia="zh-CN"/>
        </w:rPr>
        <w:t xml:space="preserve">okia: </w:t>
      </w:r>
      <w:r w:rsidR="009E7150">
        <w:rPr>
          <w:lang w:val="sv-SE" w:eastAsia="zh-CN"/>
        </w:rPr>
        <w:t xml:space="preserve">This new raster is introduced for 100KHz. </w:t>
      </w:r>
    </w:p>
    <w:p w14:paraId="3A27D634" w14:textId="2AB414F9" w:rsidR="00C445CB" w:rsidRPr="000A3E34" w:rsidRDefault="00C445CB" w:rsidP="000A3E34">
      <w:pPr>
        <w:rPr>
          <w:lang w:val="sv-SE" w:eastAsia="zh-CN"/>
        </w:rPr>
      </w:pPr>
    </w:p>
    <w:p w14:paraId="25515A0A" w14:textId="77777777" w:rsidR="00C445CB" w:rsidRDefault="00136EDF">
      <w:pPr>
        <w:rPr>
          <w:b/>
          <w:color w:val="0070C0"/>
          <w:u w:val="single"/>
          <w:lang w:eastAsia="ko-KR"/>
        </w:rPr>
      </w:pPr>
      <w:r>
        <w:rPr>
          <w:b/>
          <w:color w:val="0070C0"/>
          <w:u w:val="single"/>
          <w:lang w:eastAsia="ko-KR"/>
        </w:rPr>
        <w:t>Issue 1-1-3: New channel raster support – process.</w:t>
      </w:r>
    </w:p>
    <w:p w14:paraId="3CF8009C"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 xml:space="preserve">Proposals: </w:t>
      </w:r>
      <w:r>
        <w:t>Introduction of the (mandatory) enhanced channel raster for the legacy band should follow the established process agreed by RAN WG4</w:t>
      </w:r>
      <w:r>
        <w:rPr>
          <w:rFonts w:eastAsia="宋体"/>
          <w:color w:val="0070C0"/>
          <w:szCs w:val="24"/>
          <w:lang w:eastAsia="zh-CN"/>
        </w:rPr>
        <w:t xml:space="preserve">  </w:t>
      </w:r>
    </w:p>
    <w:p w14:paraId="113C2562"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Agree (Apple)</w:t>
      </w:r>
    </w:p>
    <w:p w14:paraId="4B72E9BB" w14:textId="77777777" w:rsidR="00C445CB" w:rsidRDefault="00136EDF">
      <w:pPr>
        <w:pStyle w:val="aff6"/>
        <w:numPr>
          <w:ilvl w:val="1"/>
          <w:numId w:val="4"/>
        </w:numPr>
        <w:overflowPunct/>
        <w:autoSpaceDE/>
        <w:autoSpaceDN/>
        <w:adjustRightInd/>
        <w:spacing w:after="120"/>
        <w:ind w:left="1440" w:firstLineChars="0"/>
        <w:textAlignment w:val="auto"/>
        <w:rPr>
          <w:sz w:val="22"/>
          <w:szCs w:val="28"/>
          <w:lang w:eastAsia="zh-CN"/>
        </w:rPr>
      </w:pPr>
      <w:r>
        <w:rPr>
          <w:lang w:val="en-US" w:eastAsia="zh-CN"/>
        </w:rPr>
        <w:t>Disagree.</w:t>
      </w:r>
    </w:p>
    <w:p w14:paraId="127D8F91"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5F95EFA" w14:textId="77777777"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The agreed process should be captured in a way forward that could be as reference later.</w:t>
      </w:r>
    </w:p>
    <w:p w14:paraId="70F4FC9C" w14:textId="77777777" w:rsidR="000D1597" w:rsidRDefault="000D1597" w:rsidP="000A3E34">
      <w:pPr>
        <w:rPr>
          <w:rFonts w:hint="eastAsia"/>
          <w:color w:val="0070C0"/>
          <w:szCs w:val="24"/>
          <w:lang w:eastAsia="zh-CN"/>
        </w:rPr>
      </w:pPr>
    </w:p>
    <w:p w14:paraId="547AA0BD" w14:textId="77777777" w:rsidR="00C445CB" w:rsidRDefault="00136EDF">
      <w:pPr>
        <w:pStyle w:val="3"/>
        <w:rPr>
          <w:sz w:val="24"/>
          <w:szCs w:val="16"/>
        </w:rPr>
      </w:pPr>
      <w:r>
        <w:rPr>
          <w:sz w:val="24"/>
          <w:szCs w:val="16"/>
        </w:rPr>
        <w:t>Sub-topic 1-2</w:t>
      </w:r>
    </w:p>
    <w:p w14:paraId="7F75636C" w14:textId="77777777" w:rsidR="00C445CB" w:rsidRDefault="00136EDF">
      <w:pPr>
        <w:rPr>
          <w:lang w:val="sv-SE"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lang w:eastAsia="zh-CN"/>
        </w:rPr>
        <w:t xml:space="preserve">This sub-topic further discusses open issues related to the UE capability. </w:t>
      </w:r>
    </w:p>
    <w:p w14:paraId="55743499" w14:textId="77777777" w:rsidR="00C445CB" w:rsidRDefault="00136EDF">
      <w:pPr>
        <w:rPr>
          <w:b/>
          <w:color w:val="0070C0"/>
          <w:u w:val="single"/>
          <w:lang w:eastAsia="ko-KR"/>
        </w:rPr>
      </w:pPr>
      <w:r>
        <w:rPr>
          <w:b/>
          <w:color w:val="0070C0"/>
          <w:u w:val="single"/>
          <w:lang w:eastAsia="ko-KR"/>
        </w:rPr>
        <w:t>Issue 1-2-1: Channel enhancement capability definition</w:t>
      </w:r>
    </w:p>
    <w:p w14:paraId="6612AFEA"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Definition of the channel enhancement capability</w:t>
      </w:r>
    </w:p>
    <w:p w14:paraId="75F39825"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The capability indicates that the UE supports the radio requirements for UE channel bandwidths located on the enhanced channel raster of a band as specified in 38.101-1 and 38.101-5 (Ericsson)</w:t>
      </w:r>
    </w:p>
    <w:p w14:paraId="1D20B21D"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0A5DC0F4" w14:textId="0BCB070A" w:rsidR="00C445CB" w:rsidRDefault="00136EDF">
      <w:pPr>
        <w:pStyle w:val="aff6"/>
        <w:numPr>
          <w:ilvl w:val="1"/>
          <w:numId w:val="4"/>
        </w:numPr>
        <w:overflowPunct/>
        <w:autoSpaceDE/>
        <w:autoSpaceDN/>
        <w:adjustRightInd/>
        <w:spacing w:after="120"/>
        <w:ind w:left="1440" w:firstLineChars="0"/>
        <w:textAlignment w:val="auto"/>
        <w:rPr>
          <w:lang w:val="en-US" w:eastAsia="zh-CN"/>
        </w:rPr>
      </w:pPr>
      <w:r>
        <w:rPr>
          <w:lang w:val="en-US" w:eastAsia="zh-CN"/>
        </w:rPr>
        <w:t>Agree with the definition.</w:t>
      </w:r>
    </w:p>
    <w:p w14:paraId="1647DDF0" w14:textId="439B7439" w:rsidR="00774DB2" w:rsidRDefault="00774DB2" w:rsidP="003E69D3">
      <w:pPr>
        <w:spacing w:after="120"/>
        <w:rPr>
          <w:lang w:val="en-US" w:eastAsia="zh-CN"/>
        </w:rPr>
      </w:pPr>
      <w:r>
        <w:rPr>
          <w:rFonts w:hint="eastAsia"/>
          <w:lang w:val="en-US" w:eastAsia="zh-CN"/>
        </w:rPr>
        <w:t>A</w:t>
      </w:r>
      <w:r>
        <w:rPr>
          <w:lang w:val="en-US" w:eastAsia="zh-CN"/>
        </w:rPr>
        <w:t>pple: the wording is confusion. Why should we mention radio requirements</w:t>
      </w:r>
      <w:r w:rsidR="0094206A">
        <w:rPr>
          <w:lang w:val="en-US" w:eastAsia="zh-CN"/>
        </w:rPr>
        <w:t>?</w:t>
      </w:r>
    </w:p>
    <w:p w14:paraId="3DC67A29" w14:textId="2299E8B1" w:rsidR="00EF7B48" w:rsidRDefault="00435C04" w:rsidP="003E69D3">
      <w:pPr>
        <w:spacing w:after="120"/>
        <w:rPr>
          <w:lang w:val="en-US" w:eastAsia="zh-CN"/>
        </w:rPr>
      </w:pPr>
      <w:r>
        <w:rPr>
          <w:rFonts w:hint="eastAsia"/>
          <w:lang w:val="en-US" w:eastAsia="zh-CN"/>
        </w:rPr>
        <w:t>N</w:t>
      </w:r>
      <w:r>
        <w:rPr>
          <w:lang w:val="en-US" w:eastAsia="zh-CN"/>
        </w:rPr>
        <w:t>okia:</w:t>
      </w:r>
      <w:r w:rsidR="00E7579F">
        <w:rPr>
          <w:lang w:val="en-US" w:eastAsia="zh-CN"/>
        </w:rPr>
        <w:t xml:space="preserve"> We agreed that all the Tx and Rx requirements are applicable to UE.</w:t>
      </w:r>
      <w:r w:rsidR="00D852A5">
        <w:rPr>
          <w:lang w:val="en-US" w:eastAsia="zh-CN"/>
        </w:rPr>
        <w:t xml:space="preserve"> Need clarification.</w:t>
      </w:r>
    </w:p>
    <w:p w14:paraId="05808F58" w14:textId="0854294F" w:rsidR="00D852A5" w:rsidRDefault="00D852A5" w:rsidP="003E69D3">
      <w:pPr>
        <w:spacing w:after="120"/>
        <w:rPr>
          <w:lang w:val="en-US" w:eastAsia="zh-CN"/>
        </w:rPr>
      </w:pPr>
      <w:r>
        <w:rPr>
          <w:rFonts w:hint="eastAsia"/>
          <w:lang w:val="en-US" w:eastAsia="zh-CN"/>
        </w:rPr>
        <w:t>E</w:t>
      </w:r>
      <w:r>
        <w:rPr>
          <w:lang w:val="en-US" w:eastAsia="zh-CN"/>
        </w:rPr>
        <w:t>ricsson: RRC signaling can configure UE for this enhanced raster.</w:t>
      </w:r>
    </w:p>
    <w:p w14:paraId="259B7468" w14:textId="75527FD5" w:rsidR="001A5452" w:rsidRDefault="005C643B" w:rsidP="003E69D3">
      <w:pPr>
        <w:spacing w:after="120"/>
        <w:rPr>
          <w:rFonts w:hint="eastAsia"/>
          <w:lang w:val="en-US" w:eastAsia="zh-CN"/>
        </w:rPr>
      </w:pPr>
      <w:r>
        <w:rPr>
          <w:rFonts w:hint="eastAsia"/>
          <w:lang w:val="en-US" w:eastAsia="zh-CN"/>
        </w:rPr>
        <w:t>Q</w:t>
      </w:r>
      <w:r>
        <w:rPr>
          <w:lang w:val="en-US" w:eastAsia="zh-CN"/>
        </w:rPr>
        <w:t>ualcomm: we have no clear definition radio requirements.</w:t>
      </w:r>
    </w:p>
    <w:p w14:paraId="23CED7B8" w14:textId="77777777" w:rsidR="00435C04" w:rsidRDefault="00435C04" w:rsidP="003E69D3">
      <w:pPr>
        <w:spacing w:after="120"/>
        <w:rPr>
          <w:rFonts w:hint="eastAsia"/>
          <w:lang w:val="en-US" w:eastAsia="zh-CN"/>
        </w:rPr>
      </w:pPr>
    </w:p>
    <w:p w14:paraId="06D9C6CE" w14:textId="0A1EB6FD" w:rsidR="003E69D3" w:rsidRPr="00E13FEE" w:rsidRDefault="00774DB2" w:rsidP="003E69D3">
      <w:pPr>
        <w:spacing w:after="120"/>
        <w:rPr>
          <w:highlight w:val="green"/>
          <w:lang w:val="en-US" w:eastAsia="zh-CN"/>
        </w:rPr>
      </w:pPr>
      <w:r w:rsidRPr="00E13FEE">
        <w:rPr>
          <w:rFonts w:hint="eastAsia"/>
          <w:highlight w:val="green"/>
          <w:lang w:val="en-US" w:eastAsia="zh-CN"/>
        </w:rPr>
        <w:t>A</w:t>
      </w:r>
      <w:r w:rsidRPr="00E13FEE">
        <w:rPr>
          <w:highlight w:val="green"/>
          <w:lang w:val="en-US" w:eastAsia="zh-CN"/>
        </w:rPr>
        <w:t xml:space="preserve">greement: </w:t>
      </w:r>
    </w:p>
    <w:p w14:paraId="2598860D" w14:textId="77777777" w:rsidR="001A5452" w:rsidRPr="00E13FEE" w:rsidRDefault="001A5452" w:rsidP="001A5452">
      <w:pPr>
        <w:pStyle w:val="aff6"/>
        <w:numPr>
          <w:ilvl w:val="0"/>
          <w:numId w:val="4"/>
        </w:numPr>
        <w:overflowPunct/>
        <w:autoSpaceDE/>
        <w:autoSpaceDN/>
        <w:adjustRightInd/>
        <w:spacing w:after="120"/>
        <w:ind w:left="720" w:firstLineChars="0"/>
        <w:textAlignment w:val="auto"/>
        <w:rPr>
          <w:rFonts w:eastAsia="宋体"/>
          <w:szCs w:val="24"/>
          <w:highlight w:val="green"/>
          <w:lang w:eastAsia="zh-CN"/>
        </w:rPr>
      </w:pPr>
      <w:r w:rsidRPr="00E13FEE">
        <w:rPr>
          <w:rFonts w:eastAsia="宋体"/>
          <w:szCs w:val="24"/>
          <w:highlight w:val="green"/>
          <w:lang w:eastAsia="zh-CN"/>
        </w:rPr>
        <w:t>Definition of the channel enhancement capability</w:t>
      </w:r>
    </w:p>
    <w:p w14:paraId="575EBE4F" w14:textId="57FC4A4F" w:rsidR="001A5452" w:rsidRPr="00E13FEE" w:rsidRDefault="001A5452" w:rsidP="001A5452">
      <w:pPr>
        <w:pStyle w:val="aff6"/>
        <w:numPr>
          <w:ilvl w:val="1"/>
          <w:numId w:val="4"/>
        </w:numPr>
        <w:overflowPunct/>
        <w:autoSpaceDE/>
        <w:autoSpaceDN/>
        <w:adjustRightInd/>
        <w:spacing w:after="120"/>
        <w:ind w:firstLineChars="0"/>
        <w:textAlignment w:val="auto"/>
        <w:rPr>
          <w:rFonts w:eastAsia="宋体" w:hint="eastAsia"/>
          <w:szCs w:val="24"/>
          <w:highlight w:val="green"/>
          <w:lang w:eastAsia="zh-CN"/>
        </w:rPr>
      </w:pPr>
      <w:r w:rsidRPr="00E13FEE">
        <w:rPr>
          <w:szCs w:val="24"/>
          <w:highlight w:val="green"/>
          <w:lang w:eastAsia="zh-CN"/>
        </w:rPr>
        <w:t xml:space="preserve">The capability indicates that the UE supports the </w:t>
      </w:r>
      <w:r w:rsidRPr="00E13FEE">
        <w:rPr>
          <w:szCs w:val="24"/>
          <w:highlight w:val="green"/>
          <w:lang w:eastAsia="zh-CN"/>
        </w:rPr>
        <w:t>R</w:t>
      </w:r>
      <w:r w:rsidR="00B2385C" w:rsidRPr="00E13FEE">
        <w:rPr>
          <w:szCs w:val="24"/>
          <w:highlight w:val="green"/>
          <w:lang w:eastAsia="zh-CN"/>
        </w:rPr>
        <w:t xml:space="preserve">AN4 </w:t>
      </w:r>
      <w:r w:rsidRPr="00E13FEE">
        <w:rPr>
          <w:szCs w:val="24"/>
          <w:highlight w:val="green"/>
          <w:lang w:eastAsia="zh-CN"/>
        </w:rPr>
        <w:t>requirements for UE channel bandwidths located on the enhanced channel raster of a band as specified in 38.101-1 and 38.101-5</w:t>
      </w:r>
    </w:p>
    <w:p w14:paraId="2F329C27" w14:textId="77777777" w:rsidR="003E69D3" w:rsidRPr="003E69D3" w:rsidRDefault="003E69D3" w:rsidP="003E69D3">
      <w:pPr>
        <w:spacing w:after="120"/>
        <w:rPr>
          <w:rFonts w:hint="eastAsia"/>
          <w:lang w:val="en-US" w:eastAsia="zh-CN"/>
        </w:rPr>
      </w:pPr>
    </w:p>
    <w:p w14:paraId="49C00FE1" w14:textId="77777777" w:rsidR="00C445CB" w:rsidRDefault="00136EDF">
      <w:pPr>
        <w:rPr>
          <w:b/>
          <w:color w:val="0070C0"/>
          <w:u w:val="single"/>
          <w:lang w:eastAsia="ko-KR"/>
        </w:rPr>
      </w:pPr>
      <w:r>
        <w:rPr>
          <w:b/>
          <w:color w:val="0070C0"/>
          <w:u w:val="single"/>
          <w:lang w:eastAsia="ko-KR"/>
        </w:rPr>
        <w:t>Issue 1-2-2: UE behaviour when the channel enhancement capability is absent.</w:t>
      </w:r>
    </w:p>
    <w:p w14:paraId="682E1044"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The UE behaviour when the capability is absent is not specified, actions when the capability is absent is up to network implementation</w:t>
      </w:r>
      <w:r>
        <w:rPr>
          <w:b/>
          <w:bCs/>
        </w:rPr>
        <w:t>.</w:t>
      </w:r>
    </w:p>
    <w:p w14:paraId="4A32DF43"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Agree (Ericsson)</w:t>
      </w:r>
    </w:p>
    <w:p w14:paraId="1CABF006"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Disagree</w:t>
      </w:r>
    </w:p>
    <w:p w14:paraId="0B23D220"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840D516" w14:textId="29B0324C" w:rsidR="00C445CB" w:rsidRDefault="00136EDF">
      <w:pPr>
        <w:pStyle w:val="aff6"/>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szCs w:val="24"/>
          <w:lang w:eastAsia="zh-CN"/>
        </w:rPr>
        <w:t>Agree</w:t>
      </w:r>
      <w:r>
        <w:rPr>
          <w:rFonts w:eastAsia="宋体"/>
          <w:color w:val="0070C0"/>
          <w:szCs w:val="24"/>
          <w:lang w:eastAsia="zh-CN"/>
        </w:rPr>
        <w:t xml:space="preserve"> </w:t>
      </w:r>
    </w:p>
    <w:p w14:paraId="67865A7C" w14:textId="5CB9128B" w:rsidR="00486908" w:rsidRDefault="00486908" w:rsidP="00486908">
      <w:pPr>
        <w:spacing w:after="120"/>
        <w:rPr>
          <w:color w:val="0070C0"/>
          <w:szCs w:val="24"/>
          <w:lang w:eastAsia="zh-CN"/>
        </w:rPr>
      </w:pPr>
    </w:p>
    <w:p w14:paraId="430935A3" w14:textId="54D82519" w:rsidR="00E13FEE" w:rsidRDefault="00AF0EDB" w:rsidP="00486908">
      <w:pPr>
        <w:spacing w:after="120"/>
        <w:rPr>
          <w:color w:val="0070C0"/>
          <w:szCs w:val="24"/>
          <w:lang w:eastAsia="zh-CN"/>
        </w:rPr>
      </w:pPr>
      <w:r>
        <w:rPr>
          <w:rFonts w:hint="eastAsia"/>
          <w:color w:val="0070C0"/>
          <w:szCs w:val="24"/>
          <w:lang w:eastAsia="zh-CN"/>
        </w:rPr>
        <w:t>N</w:t>
      </w:r>
      <w:r>
        <w:rPr>
          <w:color w:val="0070C0"/>
          <w:szCs w:val="24"/>
          <w:lang w:eastAsia="zh-CN"/>
        </w:rPr>
        <w:t xml:space="preserve">okia: if UE </w:t>
      </w:r>
      <w:proofErr w:type="spellStart"/>
      <w:r>
        <w:rPr>
          <w:color w:val="0070C0"/>
          <w:szCs w:val="24"/>
          <w:lang w:eastAsia="zh-CN"/>
        </w:rPr>
        <w:t>behaivor</w:t>
      </w:r>
      <w:proofErr w:type="spellEnd"/>
      <w:r>
        <w:rPr>
          <w:color w:val="0070C0"/>
          <w:szCs w:val="24"/>
          <w:lang w:eastAsia="zh-CN"/>
        </w:rPr>
        <w:t xml:space="preserve"> is not specified, what does it mean “by network implementation”?</w:t>
      </w:r>
    </w:p>
    <w:p w14:paraId="031413F7" w14:textId="69497B46" w:rsidR="00333B58" w:rsidRDefault="00333B58" w:rsidP="00486908">
      <w:pPr>
        <w:spacing w:after="120"/>
        <w:rPr>
          <w:color w:val="0070C0"/>
          <w:szCs w:val="24"/>
          <w:lang w:eastAsia="zh-CN"/>
        </w:rPr>
      </w:pPr>
      <w:r>
        <w:rPr>
          <w:rFonts w:hint="eastAsia"/>
          <w:color w:val="0070C0"/>
          <w:szCs w:val="24"/>
          <w:lang w:eastAsia="zh-CN"/>
        </w:rPr>
        <w:t>T</w:t>
      </w:r>
      <w:r>
        <w:rPr>
          <w:color w:val="0070C0"/>
          <w:szCs w:val="24"/>
          <w:lang w:eastAsia="zh-CN"/>
        </w:rPr>
        <w:t xml:space="preserve">-Mobile USA: How does </w:t>
      </w:r>
      <w:r w:rsidR="00091B9A">
        <w:rPr>
          <w:color w:val="0070C0"/>
          <w:szCs w:val="24"/>
          <w:lang w:eastAsia="zh-CN"/>
        </w:rPr>
        <w:t>network react is up to network.</w:t>
      </w:r>
    </w:p>
    <w:p w14:paraId="3CCB4B25" w14:textId="1ED556D6" w:rsidR="00486908" w:rsidRDefault="00333B58" w:rsidP="00486908">
      <w:pPr>
        <w:spacing w:after="120"/>
        <w:rPr>
          <w:color w:val="0070C0"/>
          <w:szCs w:val="24"/>
          <w:lang w:eastAsia="zh-CN"/>
        </w:rPr>
      </w:pPr>
      <w:r>
        <w:rPr>
          <w:rFonts w:hint="eastAsia"/>
          <w:color w:val="0070C0"/>
          <w:szCs w:val="24"/>
          <w:lang w:eastAsia="zh-CN"/>
        </w:rPr>
        <w:t>A</w:t>
      </w:r>
      <w:r>
        <w:rPr>
          <w:color w:val="0070C0"/>
          <w:szCs w:val="24"/>
          <w:lang w:eastAsia="zh-CN"/>
        </w:rPr>
        <w:t>pple:</w:t>
      </w:r>
      <w:r w:rsidR="00091B9A">
        <w:rPr>
          <w:color w:val="0070C0"/>
          <w:szCs w:val="24"/>
          <w:lang w:eastAsia="zh-CN"/>
        </w:rPr>
        <w:t xml:space="preserve"> It seems confusion. </w:t>
      </w:r>
    </w:p>
    <w:p w14:paraId="79711E30" w14:textId="0FC2AEB3" w:rsidR="009E0252" w:rsidRDefault="009E0252" w:rsidP="00486908">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if UE does not indicate such capability, UE can use 100KHz raster. The legacy UE can be ensured to access the network.</w:t>
      </w:r>
    </w:p>
    <w:p w14:paraId="3AB4CC9D" w14:textId="019ABFE3" w:rsidR="00F14155" w:rsidRDefault="00F14155" w:rsidP="00486908">
      <w:pPr>
        <w:spacing w:after="120"/>
        <w:rPr>
          <w:color w:val="0070C0"/>
          <w:szCs w:val="24"/>
          <w:lang w:eastAsia="zh-CN"/>
        </w:rPr>
      </w:pPr>
      <w:r>
        <w:rPr>
          <w:rFonts w:hint="eastAsia"/>
          <w:color w:val="0070C0"/>
          <w:szCs w:val="24"/>
          <w:lang w:eastAsia="zh-CN"/>
        </w:rPr>
        <w:t>E</w:t>
      </w:r>
      <w:r>
        <w:rPr>
          <w:color w:val="0070C0"/>
          <w:szCs w:val="24"/>
          <w:lang w:eastAsia="zh-CN"/>
        </w:rPr>
        <w:t>ricsson: we do not propose to capture the text in the RAN2.</w:t>
      </w:r>
    </w:p>
    <w:p w14:paraId="28C0182C" w14:textId="694FCDE0" w:rsidR="00CA49DA" w:rsidRDefault="00CA49DA" w:rsidP="00486908">
      <w:pPr>
        <w:spacing w:after="120"/>
        <w:rPr>
          <w:rFonts w:hint="eastAsia"/>
          <w:color w:val="0070C0"/>
          <w:szCs w:val="24"/>
          <w:lang w:eastAsia="zh-CN"/>
        </w:rPr>
      </w:pPr>
      <w:r>
        <w:rPr>
          <w:rFonts w:hint="eastAsia"/>
          <w:color w:val="0070C0"/>
          <w:szCs w:val="24"/>
          <w:lang w:eastAsia="zh-CN"/>
        </w:rPr>
        <w:t>C</w:t>
      </w:r>
      <w:r>
        <w:rPr>
          <w:color w:val="0070C0"/>
          <w:szCs w:val="24"/>
          <w:lang w:eastAsia="zh-CN"/>
        </w:rPr>
        <w:t xml:space="preserve">MCC: </w:t>
      </w:r>
      <w:r w:rsidR="006A7351">
        <w:rPr>
          <w:color w:val="0070C0"/>
          <w:szCs w:val="24"/>
          <w:lang w:eastAsia="zh-CN"/>
        </w:rPr>
        <w:t>We have the same understanding as Ericsson. We try to avoid to state it in 38.306.</w:t>
      </w:r>
    </w:p>
    <w:p w14:paraId="0B2BF99E" w14:textId="3113E560" w:rsidR="00EB0226" w:rsidRDefault="00EB0226" w:rsidP="00486908">
      <w:pPr>
        <w:spacing w:after="120"/>
        <w:rPr>
          <w:color w:val="0070C0"/>
          <w:szCs w:val="24"/>
          <w:lang w:eastAsia="zh-CN"/>
        </w:rPr>
      </w:pPr>
    </w:p>
    <w:p w14:paraId="63536D4A" w14:textId="17A32B5C" w:rsidR="00EB0226" w:rsidRDefault="00EF779E" w:rsidP="00486908">
      <w:pPr>
        <w:spacing w:after="120"/>
        <w:rPr>
          <w:color w:val="0070C0"/>
          <w:szCs w:val="24"/>
          <w:lang w:eastAsia="zh-CN"/>
        </w:rPr>
      </w:pPr>
      <w:r>
        <w:rPr>
          <w:color w:val="0070C0"/>
          <w:szCs w:val="24"/>
          <w:lang w:eastAsia="zh-CN"/>
        </w:rPr>
        <w:t>The following bullet needs more discussions:</w:t>
      </w:r>
    </w:p>
    <w:p w14:paraId="50475A79" w14:textId="02BE65BB" w:rsidR="00EB0226" w:rsidRPr="00EB0226" w:rsidRDefault="00EB0226" w:rsidP="00EB0226">
      <w:pPr>
        <w:pStyle w:val="aff6"/>
        <w:numPr>
          <w:ilvl w:val="0"/>
          <w:numId w:val="5"/>
        </w:numPr>
        <w:spacing w:after="120"/>
        <w:ind w:firstLineChars="0"/>
        <w:rPr>
          <w:rFonts w:hint="eastAsia"/>
          <w:color w:val="0070C0"/>
          <w:szCs w:val="24"/>
          <w:lang w:eastAsia="zh-CN"/>
        </w:rPr>
      </w:pPr>
      <w:r w:rsidRPr="00EF779E">
        <w:rPr>
          <w:szCs w:val="24"/>
          <w:lang w:eastAsia="zh-CN"/>
        </w:rPr>
        <w:t>The UE behaviour when the capability is absent is not specified,</w:t>
      </w:r>
      <w:r w:rsidRPr="00EB0226">
        <w:rPr>
          <w:szCs w:val="24"/>
          <w:lang w:eastAsia="zh-CN"/>
        </w:rPr>
        <w:t xml:space="preserve"> </w:t>
      </w:r>
      <w:r>
        <w:rPr>
          <w:szCs w:val="24"/>
          <w:lang w:eastAsia="zh-CN"/>
        </w:rPr>
        <w:t xml:space="preserve">how </w:t>
      </w:r>
      <w:r w:rsidR="00AC25B9">
        <w:rPr>
          <w:szCs w:val="24"/>
          <w:lang w:eastAsia="zh-CN"/>
        </w:rPr>
        <w:t>the</w:t>
      </w:r>
      <w:r>
        <w:rPr>
          <w:szCs w:val="24"/>
          <w:lang w:eastAsia="zh-CN"/>
        </w:rPr>
        <w:t xml:space="preserve"> network react </w:t>
      </w:r>
      <w:r w:rsidRPr="00EB0226">
        <w:rPr>
          <w:szCs w:val="24"/>
          <w:lang w:eastAsia="zh-CN"/>
        </w:rPr>
        <w:t>when the capability is absent is up to network implementation</w:t>
      </w:r>
      <w:r w:rsidRPr="00EB0226">
        <w:rPr>
          <w:b/>
          <w:bCs/>
        </w:rPr>
        <w:t>.</w:t>
      </w:r>
    </w:p>
    <w:p w14:paraId="30BD54A2" w14:textId="77777777" w:rsidR="009E0252" w:rsidRPr="00486908" w:rsidRDefault="009E0252" w:rsidP="00486908">
      <w:pPr>
        <w:spacing w:after="120"/>
        <w:rPr>
          <w:rFonts w:hint="eastAsia"/>
          <w:color w:val="0070C0"/>
          <w:szCs w:val="24"/>
          <w:lang w:eastAsia="zh-CN"/>
        </w:rPr>
      </w:pPr>
    </w:p>
    <w:p w14:paraId="6A3BA76C" w14:textId="77777777" w:rsidR="00C445CB" w:rsidRDefault="00136EDF">
      <w:pPr>
        <w:pStyle w:val="3"/>
        <w:rPr>
          <w:sz w:val="24"/>
          <w:szCs w:val="16"/>
        </w:rPr>
      </w:pPr>
      <w:r>
        <w:rPr>
          <w:sz w:val="24"/>
          <w:szCs w:val="16"/>
        </w:rPr>
        <w:t>Sub-topic 1-3</w:t>
      </w:r>
    </w:p>
    <w:p w14:paraId="0D92D2F2" w14:textId="77777777" w:rsidR="00C445CB" w:rsidRDefault="00136EDF">
      <w:pPr>
        <w:rPr>
          <w:lang w:val="sv-SE"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lang w:eastAsia="zh-CN"/>
        </w:rPr>
        <w:t xml:space="preserve">This sub-topic further discusses open issues related to the CRs drafting. </w:t>
      </w:r>
    </w:p>
    <w:p w14:paraId="54B3594A" w14:textId="77777777" w:rsidR="00C445CB" w:rsidRDefault="00136EDF">
      <w:pPr>
        <w:rPr>
          <w:b/>
          <w:color w:val="0070C0"/>
          <w:u w:val="single"/>
          <w:lang w:eastAsia="ko-KR"/>
        </w:rPr>
      </w:pPr>
      <w:r>
        <w:rPr>
          <w:b/>
          <w:color w:val="0070C0"/>
          <w:u w:val="single"/>
          <w:lang w:eastAsia="ko-KR"/>
        </w:rPr>
        <w:t>Issue 1-3-1: How to introduce the enhanced channel raster in TS 38.101-1</w:t>
      </w:r>
    </w:p>
    <w:p w14:paraId="7F7561BE"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Introduce changes to the raster table in TS 38.101-1 to indicate unambiguously which channel raster (100kHz and/or 10kHz) is applicable to a band, and whether it is mandatory or optional: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1146"/>
        <w:gridCol w:w="2876"/>
        <w:gridCol w:w="2877"/>
      </w:tblGrid>
      <w:tr w:rsidR="00C445CB" w14:paraId="27935EC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533AB83" w14:textId="77777777" w:rsidR="00C445CB" w:rsidRDefault="00136EDF">
            <w:pPr>
              <w:pStyle w:val="TAH"/>
              <w:rPr>
                <w:rFonts w:eastAsia="Yu Mincho"/>
              </w:rPr>
            </w:pPr>
            <w:r>
              <w:t>NR operating band</w:t>
            </w:r>
          </w:p>
        </w:tc>
        <w:tc>
          <w:tcPr>
            <w:tcW w:w="1146" w:type="dxa"/>
            <w:tcBorders>
              <w:top w:val="single" w:sz="4" w:space="0" w:color="auto"/>
              <w:left w:val="single" w:sz="4" w:space="0" w:color="auto"/>
              <w:bottom w:val="single" w:sz="4" w:space="0" w:color="auto"/>
              <w:right w:val="single" w:sz="4" w:space="0" w:color="auto"/>
            </w:tcBorders>
          </w:tcPr>
          <w:p w14:paraId="3A47933D" w14:textId="77777777" w:rsidR="00C445CB" w:rsidRPr="000A3E34" w:rsidRDefault="00136EDF">
            <w:pPr>
              <w:pStyle w:val="TAH"/>
              <w:rPr>
                <w:lang w:val="en-US"/>
                <w:rPrChange w:id="6" w:author="daixizeng (A)" w:date="2023-11-14T09:42:00Z">
                  <w:rPr/>
                </w:rPrChange>
              </w:rPr>
            </w:pPr>
            <w:r w:rsidRPr="000A3E34">
              <w:rPr>
                <w:rFonts w:eastAsia="Yu Mincho"/>
                <w:lang w:val="en-US"/>
                <w:rPrChange w:id="7" w:author="daixizeng (A)" w:date="2023-11-14T09:42:00Z">
                  <w:rPr>
                    <w:rFonts w:eastAsia="Yu Mincho"/>
                  </w:rPr>
                </w:rPrChange>
              </w:rPr>
              <w:t>N</w:t>
            </w:r>
            <w:r w:rsidRPr="000A3E34">
              <w:rPr>
                <w:rFonts w:eastAsia="Yu Mincho"/>
                <w:vertAlign w:val="subscript"/>
                <w:lang w:val="en-US"/>
                <w:rPrChange w:id="8" w:author="daixizeng (A)" w:date="2023-11-14T09:42:00Z">
                  <w:rPr>
                    <w:rFonts w:eastAsia="Yu Mincho"/>
                    <w:vertAlign w:val="subscript"/>
                  </w:rPr>
                </w:rPrChange>
              </w:rPr>
              <w:t>REF</w:t>
            </w:r>
            <w:r w:rsidRPr="000A3E34">
              <w:rPr>
                <w:highlight w:val="yellow"/>
                <w:lang w:val="en-US"/>
                <w:rPrChange w:id="9" w:author="daixizeng (A)" w:date="2023-11-14T09:42:00Z">
                  <w:rPr>
                    <w:highlight w:val="yellow"/>
                  </w:rPr>
                </w:rPrChange>
              </w:rPr>
              <w:t xml:space="preserve"> Step size</w:t>
            </w:r>
            <w:r w:rsidRPr="000A3E34">
              <w:rPr>
                <w:lang w:val="en-US"/>
                <w:rPrChange w:id="10" w:author="daixizeng (A)" w:date="2023-11-14T09:42:00Z">
                  <w:rPr/>
                </w:rPrChange>
              </w:rPr>
              <w:t xml:space="preserve"> S (kHz)</w:t>
            </w:r>
          </w:p>
        </w:tc>
        <w:tc>
          <w:tcPr>
            <w:tcW w:w="1146" w:type="dxa"/>
            <w:tcBorders>
              <w:top w:val="single" w:sz="4" w:space="0" w:color="auto"/>
              <w:left w:val="single" w:sz="4" w:space="0" w:color="auto"/>
              <w:bottom w:val="single" w:sz="4" w:space="0" w:color="auto"/>
              <w:right w:val="single" w:sz="4" w:space="0" w:color="auto"/>
            </w:tcBorders>
          </w:tcPr>
          <w:p w14:paraId="66E84C0C" w14:textId="77777777" w:rsidR="00C445CB" w:rsidRPr="000A3E34" w:rsidRDefault="00136EDF">
            <w:pPr>
              <w:pStyle w:val="TAH"/>
              <w:rPr>
                <w:lang w:val="en-US"/>
                <w:rPrChange w:id="11" w:author="daixizeng (A)" w:date="2023-11-14T09:42:00Z">
                  <w:rPr/>
                </w:rPrChange>
              </w:rPr>
            </w:pPr>
            <w:r>
              <w:t>Δ</w:t>
            </w:r>
            <w:proofErr w:type="spellStart"/>
            <w:r w:rsidRPr="000A3E34">
              <w:rPr>
                <w:lang w:val="en-US"/>
                <w:rPrChange w:id="12" w:author="daixizeng (A)" w:date="2023-11-14T09:42:00Z">
                  <w:rPr/>
                </w:rPrChange>
              </w:rPr>
              <w:t>F</w:t>
            </w:r>
            <w:r w:rsidRPr="000A3E34">
              <w:rPr>
                <w:vertAlign w:val="subscript"/>
                <w:lang w:val="en-US"/>
                <w:rPrChange w:id="13" w:author="daixizeng (A)" w:date="2023-11-14T09:42:00Z">
                  <w:rPr>
                    <w:vertAlign w:val="subscript"/>
                  </w:rPr>
                </w:rPrChange>
              </w:rPr>
              <w:t>Raster</w:t>
            </w:r>
            <w:proofErr w:type="spellEnd"/>
          </w:p>
          <w:p w14:paraId="78BA4DBC" w14:textId="77777777" w:rsidR="00C445CB" w:rsidRPr="000A3E34" w:rsidRDefault="00136EDF">
            <w:pPr>
              <w:pStyle w:val="TAH"/>
              <w:rPr>
                <w:rFonts w:eastAsia="Yu Mincho"/>
                <w:lang w:val="en-US"/>
                <w:rPrChange w:id="14" w:author="daixizeng (A)" w:date="2023-11-14T09:42:00Z">
                  <w:rPr>
                    <w:rFonts w:eastAsia="Yu Mincho"/>
                  </w:rPr>
                </w:rPrChange>
              </w:rPr>
            </w:pPr>
            <w:r w:rsidRPr="000A3E34">
              <w:rPr>
                <w:lang w:val="en-US"/>
                <w:rPrChange w:id="15" w:author="daixizeng (A)" w:date="2023-11-14T09:42:00Z">
                  <w:rPr/>
                </w:rPrChange>
              </w:rPr>
              <w:t>(S x 5kHz)</w:t>
            </w:r>
            <w:r w:rsidRPr="000A3E34">
              <w:rPr>
                <w:vertAlign w:val="subscript"/>
                <w:lang w:val="en-US"/>
                <w:rPrChange w:id="16" w:author="daixizeng (A)" w:date="2023-11-14T09:42:00Z">
                  <w:rPr>
                    <w:vertAlign w:val="subscript"/>
                  </w:rPr>
                </w:rPrChange>
              </w:rPr>
              <w:t xml:space="preserve"> </w:t>
            </w:r>
          </w:p>
        </w:tc>
        <w:tc>
          <w:tcPr>
            <w:tcW w:w="2876" w:type="dxa"/>
            <w:tcBorders>
              <w:top w:val="single" w:sz="4" w:space="0" w:color="auto"/>
              <w:left w:val="single" w:sz="4" w:space="0" w:color="auto"/>
              <w:bottom w:val="single" w:sz="4" w:space="0" w:color="auto"/>
              <w:right w:val="single" w:sz="4" w:space="0" w:color="auto"/>
            </w:tcBorders>
          </w:tcPr>
          <w:p w14:paraId="1E451C49" w14:textId="77777777" w:rsidR="00C445CB" w:rsidRPr="000A3E34" w:rsidRDefault="00136EDF">
            <w:pPr>
              <w:pStyle w:val="TAH"/>
              <w:rPr>
                <w:rFonts w:eastAsia="Yu Mincho"/>
                <w:lang w:val="en-US"/>
                <w:rPrChange w:id="17" w:author="daixizeng (A)" w:date="2023-11-14T09:42:00Z">
                  <w:rPr>
                    <w:rFonts w:eastAsia="Yu Mincho"/>
                  </w:rPr>
                </w:rPrChange>
              </w:rPr>
            </w:pPr>
            <w:r w:rsidRPr="000A3E34">
              <w:rPr>
                <w:rFonts w:eastAsia="Yu Mincho"/>
                <w:lang w:val="en-US"/>
                <w:rPrChange w:id="18" w:author="daixizeng (A)" w:date="2023-11-14T09:42:00Z">
                  <w:rPr>
                    <w:rFonts w:eastAsia="Yu Mincho"/>
                  </w:rPr>
                </w:rPrChange>
              </w:rPr>
              <w:t>Uplink</w:t>
            </w:r>
          </w:p>
          <w:p w14:paraId="5C5AE114" w14:textId="77777777" w:rsidR="00C445CB" w:rsidRPr="000A3E34" w:rsidRDefault="00136EDF">
            <w:pPr>
              <w:pStyle w:val="TAH"/>
              <w:rPr>
                <w:rFonts w:eastAsia="Yu Mincho"/>
                <w:vertAlign w:val="subscript"/>
                <w:lang w:val="en-US"/>
                <w:rPrChange w:id="19" w:author="daixizeng (A)" w:date="2023-11-14T09:42:00Z">
                  <w:rPr>
                    <w:rFonts w:eastAsia="Yu Mincho"/>
                    <w:vertAlign w:val="subscript"/>
                  </w:rPr>
                </w:rPrChange>
              </w:rPr>
            </w:pPr>
            <w:r w:rsidRPr="000A3E34">
              <w:rPr>
                <w:rFonts w:eastAsia="Yu Mincho"/>
                <w:lang w:val="en-US"/>
                <w:rPrChange w:id="20" w:author="daixizeng (A)" w:date="2023-11-14T09:42:00Z">
                  <w:rPr>
                    <w:rFonts w:eastAsia="Yu Mincho"/>
                  </w:rPr>
                </w:rPrChange>
              </w:rPr>
              <w:t>Range of N</w:t>
            </w:r>
            <w:r w:rsidRPr="000A3E34">
              <w:rPr>
                <w:rFonts w:eastAsia="Yu Mincho"/>
                <w:vertAlign w:val="subscript"/>
                <w:lang w:val="en-US"/>
                <w:rPrChange w:id="21" w:author="daixizeng (A)" w:date="2023-11-14T09:42:00Z">
                  <w:rPr>
                    <w:rFonts w:eastAsia="Yu Mincho"/>
                    <w:vertAlign w:val="subscript"/>
                  </w:rPr>
                </w:rPrChange>
              </w:rPr>
              <w:t>REF</w:t>
            </w:r>
          </w:p>
          <w:p w14:paraId="25799DD3" w14:textId="77777777" w:rsidR="00C445CB" w:rsidRPr="000A3E34" w:rsidRDefault="00136EDF">
            <w:pPr>
              <w:pStyle w:val="TAH"/>
              <w:rPr>
                <w:rFonts w:eastAsia="Yu Mincho"/>
                <w:lang w:val="en-US"/>
                <w:rPrChange w:id="22" w:author="daixizeng (A)" w:date="2023-11-14T09:42:00Z">
                  <w:rPr>
                    <w:rFonts w:eastAsia="Yu Mincho"/>
                  </w:rPr>
                </w:rPrChange>
              </w:rPr>
            </w:pPr>
            <w:r w:rsidRPr="000A3E34">
              <w:rPr>
                <w:rFonts w:eastAsia="Yu Mincho"/>
                <w:lang w:val="en-US"/>
                <w:rPrChange w:id="23" w:author="daixizeng (A)" w:date="2023-11-14T09:42:00Z">
                  <w:rPr>
                    <w:rFonts w:eastAsia="Yu Mincho"/>
                  </w:rPr>
                </w:rPrChange>
              </w:rPr>
              <w:t>(First – &lt;</w:t>
            </w:r>
            <w:r w:rsidRPr="000A3E34">
              <w:rPr>
                <w:rFonts w:eastAsia="Yu Mincho"/>
                <w:highlight w:val="yellow"/>
                <w:lang w:val="en-US"/>
                <w:rPrChange w:id="24" w:author="daixizeng (A)" w:date="2023-11-14T09:42:00Z">
                  <w:rPr>
                    <w:rFonts w:eastAsia="Yu Mincho"/>
                    <w:highlight w:val="yellow"/>
                  </w:rPr>
                </w:rPrChange>
              </w:rPr>
              <w:t>Step size</w:t>
            </w:r>
            <w:r w:rsidRPr="000A3E34">
              <w:rPr>
                <w:rFonts w:eastAsia="Yu Mincho"/>
                <w:lang w:val="en-US"/>
                <w:rPrChange w:id="25" w:author="daixizeng (A)" w:date="2023-11-14T09:42:00Z">
                  <w:rPr>
                    <w:rFonts w:eastAsia="Yu Mincho"/>
                  </w:rPr>
                </w:rPrChange>
              </w:rPr>
              <w:t>&gt; – Last)</w:t>
            </w:r>
          </w:p>
        </w:tc>
        <w:tc>
          <w:tcPr>
            <w:tcW w:w="2877" w:type="dxa"/>
            <w:tcBorders>
              <w:top w:val="single" w:sz="4" w:space="0" w:color="auto"/>
              <w:left w:val="single" w:sz="4" w:space="0" w:color="auto"/>
              <w:bottom w:val="single" w:sz="4" w:space="0" w:color="auto"/>
              <w:right w:val="single" w:sz="4" w:space="0" w:color="auto"/>
            </w:tcBorders>
          </w:tcPr>
          <w:p w14:paraId="45A86E29" w14:textId="77777777" w:rsidR="00C445CB" w:rsidRPr="000A3E34" w:rsidRDefault="00136EDF">
            <w:pPr>
              <w:pStyle w:val="TAH"/>
              <w:rPr>
                <w:rFonts w:eastAsia="Yu Mincho"/>
                <w:lang w:val="en-US"/>
                <w:rPrChange w:id="26" w:author="daixizeng (A)" w:date="2023-11-14T09:42:00Z">
                  <w:rPr>
                    <w:rFonts w:eastAsia="Yu Mincho"/>
                  </w:rPr>
                </w:rPrChange>
              </w:rPr>
            </w:pPr>
            <w:r w:rsidRPr="000A3E34">
              <w:rPr>
                <w:rFonts w:eastAsia="Yu Mincho"/>
                <w:lang w:val="en-US"/>
                <w:rPrChange w:id="27" w:author="daixizeng (A)" w:date="2023-11-14T09:42:00Z">
                  <w:rPr>
                    <w:rFonts w:eastAsia="Yu Mincho"/>
                  </w:rPr>
                </w:rPrChange>
              </w:rPr>
              <w:t>Downlink</w:t>
            </w:r>
          </w:p>
          <w:p w14:paraId="6996F1CF" w14:textId="77777777" w:rsidR="00C445CB" w:rsidRPr="000A3E34" w:rsidRDefault="00136EDF">
            <w:pPr>
              <w:pStyle w:val="TAH"/>
              <w:rPr>
                <w:rFonts w:eastAsia="Yu Mincho"/>
                <w:vertAlign w:val="subscript"/>
                <w:lang w:val="en-US"/>
                <w:rPrChange w:id="28" w:author="daixizeng (A)" w:date="2023-11-14T09:42:00Z">
                  <w:rPr>
                    <w:rFonts w:eastAsia="Yu Mincho"/>
                    <w:vertAlign w:val="subscript"/>
                  </w:rPr>
                </w:rPrChange>
              </w:rPr>
            </w:pPr>
            <w:r w:rsidRPr="000A3E34">
              <w:rPr>
                <w:rFonts w:eastAsia="Yu Mincho"/>
                <w:lang w:val="en-US"/>
                <w:rPrChange w:id="29" w:author="daixizeng (A)" w:date="2023-11-14T09:42:00Z">
                  <w:rPr>
                    <w:rFonts w:eastAsia="Yu Mincho"/>
                  </w:rPr>
                </w:rPrChange>
              </w:rPr>
              <w:t>Range of N</w:t>
            </w:r>
            <w:r w:rsidRPr="000A3E34">
              <w:rPr>
                <w:rFonts w:eastAsia="Yu Mincho"/>
                <w:vertAlign w:val="subscript"/>
                <w:lang w:val="en-US"/>
                <w:rPrChange w:id="30" w:author="daixizeng (A)" w:date="2023-11-14T09:42:00Z">
                  <w:rPr>
                    <w:rFonts w:eastAsia="Yu Mincho"/>
                    <w:vertAlign w:val="subscript"/>
                  </w:rPr>
                </w:rPrChange>
              </w:rPr>
              <w:t>REF</w:t>
            </w:r>
          </w:p>
          <w:p w14:paraId="5EC78703" w14:textId="77777777" w:rsidR="00C445CB" w:rsidRPr="000A3E34" w:rsidRDefault="00136EDF">
            <w:pPr>
              <w:pStyle w:val="TAH"/>
              <w:rPr>
                <w:rFonts w:eastAsia="Yu Mincho"/>
                <w:lang w:val="en-US"/>
                <w:rPrChange w:id="31" w:author="daixizeng (A)" w:date="2023-11-14T09:42:00Z">
                  <w:rPr>
                    <w:rFonts w:eastAsia="Yu Mincho"/>
                  </w:rPr>
                </w:rPrChange>
              </w:rPr>
            </w:pPr>
            <w:r w:rsidRPr="000A3E34">
              <w:rPr>
                <w:rFonts w:eastAsia="Yu Mincho"/>
                <w:lang w:val="en-US"/>
                <w:rPrChange w:id="32" w:author="daixizeng (A)" w:date="2023-11-14T09:42:00Z">
                  <w:rPr>
                    <w:rFonts w:eastAsia="Yu Mincho"/>
                  </w:rPr>
                </w:rPrChange>
              </w:rPr>
              <w:t>(First – &lt;</w:t>
            </w:r>
            <w:r w:rsidRPr="000A3E34">
              <w:rPr>
                <w:rFonts w:eastAsia="Yu Mincho"/>
                <w:highlight w:val="yellow"/>
                <w:lang w:val="en-US"/>
                <w:rPrChange w:id="33" w:author="daixizeng (A)" w:date="2023-11-14T09:42:00Z">
                  <w:rPr>
                    <w:rFonts w:eastAsia="Yu Mincho"/>
                    <w:highlight w:val="yellow"/>
                  </w:rPr>
                </w:rPrChange>
              </w:rPr>
              <w:t>Step size</w:t>
            </w:r>
            <w:r w:rsidRPr="000A3E34">
              <w:rPr>
                <w:rFonts w:eastAsia="Yu Mincho"/>
                <w:lang w:val="en-US"/>
                <w:rPrChange w:id="34" w:author="daixizeng (A)" w:date="2023-11-14T09:42:00Z">
                  <w:rPr>
                    <w:rFonts w:eastAsia="Yu Mincho"/>
                  </w:rPr>
                </w:rPrChange>
              </w:rPr>
              <w:t>&gt; – Last)</w:t>
            </w:r>
          </w:p>
        </w:tc>
      </w:tr>
      <w:tr w:rsidR="00C445CB" w14:paraId="57AE4C8B"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BA6AB5D" w14:textId="77777777" w:rsidR="00C445CB" w:rsidRDefault="00136EDF">
            <w:pPr>
              <w:pStyle w:val="TAC"/>
              <w:rPr>
                <w:rFonts w:eastAsia="Yu Mincho"/>
              </w:rPr>
            </w:pPr>
            <w:r>
              <w:t>n1</w:t>
            </w:r>
          </w:p>
        </w:tc>
        <w:tc>
          <w:tcPr>
            <w:tcW w:w="1146" w:type="dxa"/>
            <w:tcBorders>
              <w:top w:val="single" w:sz="4" w:space="0" w:color="auto"/>
              <w:left w:val="single" w:sz="4" w:space="0" w:color="auto"/>
              <w:bottom w:val="single" w:sz="4" w:space="0" w:color="auto"/>
              <w:right w:val="single" w:sz="4" w:space="0" w:color="auto"/>
            </w:tcBorders>
          </w:tcPr>
          <w:p w14:paraId="2408F0CB" w14:textId="77777777" w:rsidR="00C445CB" w:rsidRDefault="00136EDF">
            <w:pPr>
              <w:pStyle w:val="TAC"/>
              <w:rPr>
                <w:rFonts w:eastAsia="Yu Mincho"/>
              </w:rPr>
            </w:pPr>
            <w:r>
              <w:rPr>
                <w:rFonts w:eastAsia="Yu Mincho"/>
              </w:rPr>
              <w:t>20</w:t>
            </w:r>
          </w:p>
        </w:tc>
        <w:tc>
          <w:tcPr>
            <w:tcW w:w="1146" w:type="dxa"/>
            <w:tcBorders>
              <w:top w:val="single" w:sz="4" w:space="0" w:color="auto"/>
              <w:left w:val="single" w:sz="4" w:space="0" w:color="auto"/>
              <w:bottom w:val="single" w:sz="4" w:space="0" w:color="auto"/>
              <w:right w:val="single" w:sz="4" w:space="0" w:color="auto"/>
            </w:tcBorders>
          </w:tcPr>
          <w:p w14:paraId="060A65B4" w14:textId="77777777" w:rsidR="00C445CB" w:rsidRDefault="00136EDF">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EC6894" w14:textId="77777777" w:rsidR="00C445CB" w:rsidRDefault="00136EDF">
            <w:pPr>
              <w:pStyle w:val="TAC"/>
              <w:rPr>
                <w:rFonts w:eastAsia="Yu Mincho"/>
              </w:rPr>
            </w:pPr>
            <w:r>
              <w:t>384000</w:t>
            </w:r>
            <w:r>
              <w:rPr>
                <w:rFonts w:eastAsia="Yu Mincho"/>
              </w:rPr>
              <w:t xml:space="preserve"> – &lt;S&gt; – 396000</w:t>
            </w:r>
          </w:p>
        </w:tc>
        <w:tc>
          <w:tcPr>
            <w:tcW w:w="2877" w:type="dxa"/>
            <w:tcBorders>
              <w:top w:val="single" w:sz="4" w:space="0" w:color="auto"/>
              <w:left w:val="single" w:sz="4" w:space="0" w:color="auto"/>
              <w:bottom w:val="single" w:sz="4" w:space="0" w:color="auto"/>
              <w:right w:val="single" w:sz="4" w:space="0" w:color="auto"/>
            </w:tcBorders>
          </w:tcPr>
          <w:p w14:paraId="2374ECD4" w14:textId="77777777" w:rsidR="00C445CB" w:rsidRDefault="00136EDF">
            <w:pPr>
              <w:pStyle w:val="TAC"/>
              <w:rPr>
                <w:rFonts w:eastAsia="Yu Mincho"/>
              </w:rPr>
            </w:pPr>
            <w:r>
              <w:t>422000</w:t>
            </w:r>
            <w:r>
              <w:rPr>
                <w:rFonts w:eastAsia="Yu Mincho"/>
              </w:rPr>
              <w:t xml:space="preserve"> – &lt;S&gt; – 434000</w:t>
            </w:r>
          </w:p>
        </w:tc>
      </w:tr>
      <w:tr w:rsidR="00C445CB" w14:paraId="48F77A21"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4BB4DEE" w14:textId="77777777" w:rsidR="00C445CB" w:rsidRDefault="00136EDF">
            <w:pPr>
              <w:pStyle w:val="TAC"/>
            </w:pPr>
            <w:r>
              <w:t>n5</w:t>
            </w:r>
          </w:p>
        </w:tc>
        <w:tc>
          <w:tcPr>
            <w:tcW w:w="1146" w:type="dxa"/>
            <w:tcBorders>
              <w:top w:val="single" w:sz="4" w:space="0" w:color="auto"/>
              <w:left w:val="single" w:sz="4" w:space="0" w:color="auto"/>
              <w:bottom w:val="single" w:sz="4" w:space="0" w:color="auto"/>
              <w:right w:val="single" w:sz="4" w:space="0" w:color="auto"/>
            </w:tcBorders>
          </w:tcPr>
          <w:p w14:paraId="30A990B5" w14:textId="77777777" w:rsidR="00C445CB" w:rsidRDefault="00136EDF">
            <w:pPr>
              <w:pStyle w:val="TAC"/>
              <w:rPr>
                <w:rFonts w:eastAsia="Yu Mincho"/>
                <w:highlight w:val="yellow"/>
              </w:rPr>
            </w:pPr>
            <w:r>
              <w:rPr>
                <w:rFonts w:eastAsia="Yu Mincho"/>
                <w:highlight w:val="yellow"/>
              </w:rPr>
              <w:t>20, 2</w:t>
            </w:r>
          </w:p>
        </w:tc>
        <w:tc>
          <w:tcPr>
            <w:tcW w:w="1146" w:type="dxa"/>
            <w:tcBorders>
              <w:top w:val="single" w:sz="4" w:space="0" w:color="auto"/>
              <w:left w:val="single" w:sz="4" w:space="0" w:color="auto"/>
              <w:bottom w:val="single" w:sz="4" w:space="0" w:color="auto"/>
              <w:right w:val="single" w:sz="4" w:space="0" w:color="auto"/>
            </w:tcBorders>
          </w:tcPr>
          <w:p w14:paraId="74214325" w14:textId="77777777" w:rsidR="00C445CB" w:rsidRDefault="00136EDF">
            <w:pPr>
              <w:pStyle w:val="TAC"/>
              <w:rPr>
                <w:rFonts w:eastAsia="Yu Mincho"/>
                <w:highlight w:val="yellow"/>
              </w:rPr>
            </w:pPr>
            <w:r>
              <w:rPr>
                <w:rFonts w:eastAsia="Yu Mincho"/>
                <w:highlight w:val="yellow"/>
              </w:rPr>
              <w:t>100, 10</w:t>
            </w:r>
          </w:p>
        </w:tc>
        <w:tc>
          <w:tcPr>
            <w:tcW w:w="2876" w:type="dxa"/>
            <w:tcBorders>
              <w:top w:val="single" w:sz="4" w:space="0" w:color="auto"/>
              <w:left w:val="single" w:sz="4" w:space="0" w:color="auto"/>
              <w:bottom w:val="single" w:sz="4" w:space="0" w:color="auto"/>
              <w:right w:val="single" w:sz="4" w:space="0" w:color="auto"/>
            </w:tcBorders>
          </w:tcPr>
          <w:p w14:paraId="3B19E903" w14:textId="77777777" w:rsidR="00C445CB" w:rsidRDefault="00136EDF">
            <w:pPr>
              <w:pStyle w:val="TAC"/>
            </w:pPr>
            <w:r>
              <w:t>164800 – &lt;S&gt; – 169800</w:t>
            </w:r>
          </w:p>
        </w:tc>
        <w:tc>
          <w:tcPr>
            <w:tcW w:w="2877" w:type="dxa"/>
            <w:tcBorders>
              <w:top w:val="single" w:sz="4" w:space="0" w:color="auto"/>
              <w:left w:val="single" w:sz="4" w:space="0" w:color="auto"/>
              <w:bottom w:val="single" w:sz="4" w:space="0" w:color="auto"/>
              <w:right w:val="single" w:sz="4" w:space="0" w:color="auto"/>
            </w:tcBorders>
          </w:tcPr>
          <w:p w14:paraId="6C0CFA9E" w14:textId="77777777" w:rsidR="00C445CB" w:rsidRDefault="00136EDF">
            <w:pPr>
              <w:pStyle w:val="TAC"/>
            </w:pPr>
            <w:r>
              <w:t>173800 – &lt;S&gt; – 178800</w:t>
            </w:r>
          </w:p>
        </w:tc>
      </w:tr>
      <w:tr w:rsidR="00C445CB" w14:paraId="5E8F58D2"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59153235" w14:textId="77777777" w:rsidR="00C445CB" w:rsidRDefault="00136EDF">
            <w:pPr>
              <w:pStyle w:val="TAC"/>
            </w:pPr>
            <w:r>
              <w:t>n12</w:t>
            </w:r>
          </w:p>
        </w:tc>
        <w:tc>
          <w:tcPr>
            <w:tcW w:w="1146" w:type="dxa"/>
            <w:tcBorders>
              <w:top w:val="single" w:sz="4" w:space="0" w:color="auto"/>
              <w:left w:val="single" w:sz="4" w:space="0" w:color="auto"/>
              <w:bottom w:val="single" w:sz="4" w:space="0" w:color="auto"/>
              <w:right w:val="single" w:sz="4" w:space="0" w:color="auto"/>
            </w:tcBorders>
          </w:tcPr>
          <w:p w14:paraId="1D33FC83" w14:textId="77777777" w:rsidR="00C445CB" w:rsidRDefault="00136EDF">
            <w:pPr>
              <w:pStyle w:val="TAC"/>
              <w:rPr>
                <w:rFonts w:eastAsia="Yu Mincho"/>
                <w:highlight w:val="yellow"/>
              </w:rPr>
            </w:pPr>
            <w:r>
              <w:rPr>
                <w:rFonts w:eastAsia="Yu Mincho"/>
                <w:highlight w:val="yellow"/>
              </w:rPr>
              <w:t>20, 2</w:t>
            </w:r>
          </w:p>
        </w:tc>
        <w:tc>
          <w:tcPr>
            <w:tcW w:w="1146" w:type="dxa"/>
            <w:tcBorders>
              <w:top w:val="single" w:sz="4" w:space="0" w:color="auto"/>
              <w:left w:val="single" w:sz="4" w:space="0" w:color="auto"/>
              <w:bottom w:val="single" w:sz="4" w:space="0" w:color="auto"/>
              <w:right w:val="single" w:sz="4" w:space="0" w:color="auto"/>
            </w:tcBorders>
          </w:tcPr>
          <w:p w14:paraId="6E6AFE96" w14:textId="77777777" w:rsidR="00C445CB" w:rsidRDefault="00136EDF">
            <w:pPr>
              <w:pStyle w:val="TAC"/>
              <w:rPr>
                <w:rFonts w:eastAsia="Yu Mincho"/>
                <w:highlight w:val="yellow"/>
              </w:rPr>
            </w:pPr>
            <w:r>
              <w:rPr>
                <w:rFonts w:eastAsia="Yu Mincho"/>
                <w:highlight w:val="yellow"/>
              </w:rPr>
              <w:t>100, 10</w:t>
            </w:r>
          </w:p>
        </w:tc>
        <w:tc>
          <w:tcPr>
            <w:tcW w:w="2876" w:type="dxa"/>
            <w:tcBorders>
              <w:top w:val="single" w:sz="4" w:space="0" w:color="auto"/>
              <w:left w:val="single" w:sz="4" w:space="0" w:color="auto"/>
              <w:bottom w:val="single" w:sz="4" w:space="0" w:color="auto"/>
              <w:right w:val="single" w:sz="4" w:space="0" w:color="auto"/>
            </w:tcBorders>
          </w:tcPr>
          <w:p w14:paraId="19B5A7E5" w14:textId="77777777" w:rsidR="00C445CB" w:rsidRDefault="00136EDF">
            <w:pPr>
              <w:pStyle w:val="TAC"/>
            </w:pPr>
            <w:r>
              <w:t>139800 – &lt;S&gt; – 143200</w:t>
            </w:r>
          </w:p>
        </w:tc>
        <w:tc>
          <w:tcPr>
            <w:tcW w:w="2877" w:type="dxa"/>
            <w:tcBorders>
              <w:top w:val="single" w:sz="4" w:space="0" w:color="auto"/>
              <w:left w:val="single" w:sz="4" w:space="0" w:color="auto"/>
              <w:bottom w:val="single" w:sz="4" w:space="0" w:color="auto"/>
              <w:right w:val="single" w:sz="4" w:space="0" w:color="auto"/>
            </w:tcBorders>
          </w:tcPr>
          <w:p w14:paraId="68F6C924" w14:textId="77777777" w:rsidR="00C445CB" w:rsidRDefault="00136EDF">
            <w:pPr>
              <w:pStyle w:val="TAC"/>
            </w:pPr>
            <w:r>
              <w:t>145800 – &lt;S&gt; – 149200</w:t>
            </w:r>
          </w:p>
        </w:tc>
      </w:tr>
      <w:tr w:rsidR="00C445CB" w14:paraId="7FB40549"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C4F5BF6" w14:textId="77777777" w:rsidR="00C445CB" w:rsidRDefault="00136EDF">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4B87C6E1" w14:textId="77777777" w:rsidR="00C445CB" w:rsidRDefault="00136EDF">
            <w:pPr>
              <w:pStyle w:val="TAC"/>
              <w:rPr>
                <w:rFonts w:eastAsia="Yu Mincho"/>
                <w:highlight w:val="yellow"/>
              </w:rPr>
            </w:pPr>
            <w:r>
              <w:rPr>
                <w:rFonts w:eastAsia="Yu Mincho"/>
                <w:highlight w:val="yellow"/>
              </w:rPr>
              <w:t>20, 2</w:t>
            </w:r>
          </w:p>
        </w:tc>
        <w:tc>
          <w:tcPr>
            <w:tcW w:w="1146" w:type="dxa"/>
            <w:tcBorders>
              <w:top w:val="single" w:sz="4" w:space="0" w:color="auto"/>
              <w:left w:val="single" w:sz="4" w:space="0" w:color="auto"/>
              <w:bottom w:val="single" w:sz="4" w:space="0" w:color="auto"/>
              <w:right w:val="single" w:sz="4" w:space="0" w:color="auto"/>
            </w:tcBorders>
          </w:tcPr>
          <w:p w14:paraId="32E58FC3" w14:textId="77777777" w:rsidR="00C445CB" w:rsidRDefault="00136EDF">
            <w:pPr>
              <w:pStyle w:val="TAC"/>
              <w:rPr>
                <w:rFonts w:eastAsia="Yu Mincho"/>
                <w:highlight w:val="yellow"/>
              </w:rPr>
            </w:pPr>
            <w:r>
              <w:rPr>
                <w:rFonts w:eastAsia="Yu Mincho"/>
                <w:highlight w:val="yellow"/>
              </w:rPr>
              <w:t>100, 10</w:t>
            </w:r>
          </w:p>
        </w:tc>
        <w:tc>
          <w:tcPr>
            <w:tcW w:w="2876" w:type="dxa"/>
            <w:tcBorders>
              <w:top w:val="single" w:sz="4" w:space="0" w:color="auto"/>
              <w:left w:val="single" w:sz="4" w:space="0" w:color="auto"/>
              <w:bottom w:val="single" w:sz="4" w:space="0" w:color="auto"/>
              <w:right w:val="single" w:sz="4" w:space="0" w:color="auto"/>
            </w:tcBorders>
          </w:tcPr>
          <w:p w14:paraId="2BC90681" w14:textId="77777777" w:rsidR="00C445CB" w:rsidRDefault="00136EDF">
            <w:pPr>
              <w:pStyle w:val="TAC"/>
            </w:pPr>
            <w:r>
              <w:t>162800 – &lt;S&gt; – 169800</w:t>
            </w:r>
          </w:p>
        </w:tc>
        <w:tc>
          <w:tcPr>
            <w:tcW w:w="2877" w:type="dxa"/>
            <w:tcBorders>
              <w:top w:val="single" w:sz="4" w:space="0" w:color="auto"/>
              <w:left w:val="single" w:sz="4" w:space="0" w:color="auto"/>
              <w:bottom w:val="single" w:sz="4" w:space="0" w:color="auto"/>
              <w:right w:val="single" w:sz="4" w:space="0" w:color="auto"/>
            </w:tcBorders>
          </w:tcPr>
          <w:p w14:paraId="5A0B5475" w14:textId="77777777" w:rsidR="00C445CB" w:rsidRDefault="00136EDF">
            <w:pPr>
              <w:pStyle w:val="TAC"/>
            </w:pPr>
            <w:r>
              <w:t>171800 – &lt;S&gt; – 178800</w:t>
            </w:r>
          </w:p>
        </w:tc>
      </w:tr>
      <w:tr w:rsidR="00C445CB" w14:paraId="325EDE0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83BBA3B" w14:textId="77777777" w:rsidR="00C445CB" w:rsidRDefault="00136EDF">
            <w:pPr>
              <w:pStyle w:val="TAC"/>
            </w:pPr>
            <w:r>
              <w:t>n28</w:t>
            </w:r>
          </w:p>
        </w:tc>
        <w:tc>
          <w:tcPr>
            <w:tcW w:w="1146" w:type="dxa"/>
            <w:tcBorders>
              <w:top w:val="single" w:sz="4" w:space="0" w:color="auto"/>
              <w:left w:val="single" w:sz="4" w:space="0" w:color="auto"/>
              <w:bottom w:val="single" w:sz="4" w:space="0" w:color="auto"/>
              <w:right w:val="single" w:sz="4" w:space="0" w:color="auto"/>
            </w:tcBorders>
          </w:tcPr>
          <w:p w14:paraId="666434E2" w14:textId="77777777" w:rsidR="00C445CB" w:rsidRDefault="00136EDF">
            <w:pPr>
              <w:pStyle w:val="TAC"/>
              <w:rPr>
                <w:rFonts w:eastAsia="Yu Mincho"/>
                <w:highlight w:val="yellow"/>
              </w:rPr>
            </w:pPr>
            <w:r>
              <w:rPr>
                <w:rFonts w:eastAsia="Yu Mincho"/>
                <w:highlight w:val="yellow"/>
              </w:rPr>
              <w:t>20, 2</w:t>
            </w:r>
          </w:p>
        </w:tc>
        <w:tc>
          <w:tcPr>
            <w:tcW w:w="1146" w:type="dxa"/>
            <w:tcBorders>
              <w:top w:val="single" w:sz="4" w:space="0" w:color="auto"/>
              <w:left w:val="single" w:sz="4" w:space="0" w:color="auto"/>
              <w:bottom w:val="single" w:sz="4" w:space="0" w:color="auto"/>
              <w:right w:val="single" w:sz="4" w:space="0" w:color="auto"/>
            </w:tcBorders>
          </w:tcPr>
          <w:p w14:paraId="2D4DBEEF" w14:textId="77777777" w:rsidR="00C445CB" w:rsidRDefault="00136EDF">
            <w:pPr>
              <w:pStyle w:val="TAC"/>
              <w:rPr>
                <w:rFonts w:eastAsia="Yu Mincho"/>
                <w:highlight w:val="yellow"/>
              </w:rPr>
            </w:pPr>
            <w:r>
              <w:rPr>
                <w:rFonts w:eastAsia="Yu Mincho"/>
                <w:highlight w:val="yellow"/>
              </w:rPr>
              <w:t>100, 10</w:t>
            </w:r>
          </w:p>
        </w:tc>
        <w:tc>
          <w:tcPr>
            <w:tcW w:w="2876" w:type="dxa"/>
            <w:tcBorders>
              <w:top w:val="single" w:sz="4" w:space="0" w:color="auto"/>
              <w:left w:val="single" w:sz="4" w:space="0" w:color="auto"/>
              <w:bottom w:val="single" w:sz="4" w:space="0" w:color="auto"/>
              <w:right w:val="single" w:sz="4" w:space="0" w:color="auto"/>
            </w:tcBorders>
          </w:tcPr>
          <w:p w14:paraId="1AA2A1D4" w14:textId="77777777" w:rsidR="00C445CB" w:rsidRDefault="00136EDF">
            <w:pPr>
              <w:pStyle w:val="TAC"/>
            </w:pPr>
            <w:r>
              <w:t>140600 – &lt;S&gt; – 149600</w:t>
            </w:r>
          </w:p>
        </w:tc>
        <w:tc>
          <w:tcPr>
            <w:tcW w:w="2877" w:type="dxa"/>
            <w:tcBorders>
              <w:top w:val="single" w:sz="4" w:space="0" w:color="auto"/>
              <w:left w:val="single" w:sz="4" w:space="0" w:color="auto"/>
              <w:bottom w:val="single" w:sz="4" w:space="0" w:color="auto"/>
              <w:right w:val="single" w:sz="4" w:space="0" w:color="auto"/>
            </w:tcBorders>
          </w:tcPr>
          <w:p w14:paraId="6C271509" w14:textId="77777777" w:rsidR="00C445CB" w:rsidRDefault="00136EDF">
            <w:pPr>
              <w:pStyle w:val="TAC"/>
            </w:pPr>
            <w:r>
              <w:t>151600 – &lt;S&gt; – 160600</w:t>
            </w:r>
          </w:p>
        </w:tc>
      </w:tr>
      <w:tr w:rsidR="00C445CB" w14:paraId="6BAA76A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7C7776D8" w14:textId="77777777" w:rsidR="00C445CB" w:rsidRDefault="00136EDF">
            <w:pPr>
              <w:pStyle w:val="TAC"/>
            </w:pPr>
            <w:r>
              <w:t>n85</w:t>
            </w:r>
          </w:p>
        </w:tc>
        <w:tc>
          <w:tcPr>
            <w:tcW w:w="1146" w:type="dxa"/>
            <w:tcBorders>
              <w:top w:val="single" w:sz="4" w:space="0" w:color="auto"/>
              <w:left w:val="single" w:sz="4" w:space="0" w:color="auto"/>
              <w:bottom w:val="single" w:sz="4" w:space="0" w:color="auto"/>
              <w:right w:val="single" w:sz="4" w:space="0" w:color="auto"/>
            </w:tcBorders>
          </w:tcPr>
          <w:p w14:paraId="0E173C4D" w14:textId="77777777" w:rsidR="00C445CB" w:rsidRDefault="00136EDF">
            <w:pPr>
              <w:pStyle w:val="TAC"/>
              <w:rPr>
                <w:rFonts w:eastAsia="Yu Mincho"/>
                <w:highlight w:val="yellow"/>
              </w:rPr>
            </w:pPr>
            <w:r>
              <w:rPr>
                <w:rFonts w:eastAsia="Yu Mincho"/>
                <w:highlight w:val="yellow"/>
              </w:rPr>
              <w:t>20, 2</w:t>
            </w:r>
          </w:p>
        </w:tc>
        <w:tc>
          <w:tcPr>
            <w:tcW w:w="1146" w:type="dxa"/>
            <w:tcBorders>
              <w:top w:val="single" w:sz="4" w:space="0" w:color="auto"/>
              <w:left w:val="single" w:sz="4" w:space="0" w:color="auto"/>
              <w:bottom w:val="single" w:sz="4" w:space="0" w:color="auto"/>
              <w:right w:val="single" w:sz="4" w:space="0" w:color="auto"/>
            </w:tcBorders>
          </w:tcPr>
          <w:p w14:paraId="2C7104F4" w14:textId="77777777" w:rsidR="00C445CB" w:rsidRDefault="00136EDF">
            <w:pPr>
              <w:pStyle w:val="TAC"/>
              <w:rPr>
                <w:rFonts w:eastAsia="Yu Mincho"/>
                <w:highlight w:val="yellow"/>
              </w:rPr>
            </w:pPr>
            <w:r>
              <w:rPr>
                <w:rFonts w:eastAsia="Yu Mincho"/>
                <w:highlight w:val="yellow"/>
              </w:rPr>
              <w:t>100, 10</w:t>
            </w:r>
          </w:p>
        </w:tc>
        <w:tc>
          <w:tcPr>
            <w:tcW w:w="2876" w:type="dxa"/>
            <w:tcBorders>
              <w:top w:val="single" w:sz="4" w:space="0" w:color="auto"/>
              <w:left w:val="single" w:sz="4" w:space="0" w:color="auto"/>
              <w:bottom w:val="single" w:sz="4" w:space="0" w:color="auto"/>
              <w:right w:val="single" w:sz="4" w:space="0" w:color="auto"/>
            </w:tcBorders>
          </w:tcPr>
          <w:p w14:paraId="06D7DA36" w14:textId="77777777" w:rsidR="00C445CB" w:rsidRDefault="00136EDF">
            <w:pPr>
              <w:pStyle w:val="TAC"/>
            </w:pPr>
            <w:r>
              <w:t>139600 – &lt;S&gt; – 143200</w:t>
            </w:r>
          </w:p>
        </w:tc>
        <w:tc>
          <w:tcPr>
            <w:tcW w:w="2877" w:type="dxa"/>
            <w:tcBorders>
              <w:top w:val="single" w:sz="4" w:space="0" w:color="auto"/>
              <w:left w:val="single" w:sz="4" w:space="0" w:color="auto"/>
              <w:bottom w:val="single" w:sz="4" w:space="0" w:color="auto"/>
              <w:right w:val="single" w:sz="4" w:space="0" w:color="auto"/>
            </w:tcBorders>
          </w:tcPr>
          <w:p w14:paraId="21DB0DBB" w14:textId="77777777" w:rsidR="00C445CB" w:rsidRDefault="00136EDF">
            <w:pPr>
              <w:pStyle w:val="TAC"/>
            </w:pPr>
            <w:r>
              <w:t>145600 – &lt;S&gt; – 149200</w:t>
            </w:r>
          </w:p>
        </w:tc>
      </w:tr>
      <w:tr w:rsidR="00C445CB" w14:paraId="373A24AC"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0597D073" w14:textId="77777777" w:rsidR="00C445CB" w:rsidRDefault="00136EDF">
            <w:pPr>
              <w:pStyle w:val="TAC"/>
            </w:pPr>
            <w:r>
              <w:t>nX</w:t>
            </w:r>
          </w:p>
        </w:tc>
        <w:tc>
          <w:tcPr>
            <w:tcW w:w="1146" w:type="dxa"/>
            <w:tcBorders>
              <w:top w:val="single" w:sz="4" w:space="0" w:color="auto"/>
              <w:left w:val="single" w:sz="4" w:space="0" w:color="auto"/>
              <w:bottom w:val="single" w:sz="4" w:space="0" w:color="auto"/>
              <w:right w:val="single" w:sz="4" w:space="0" w:color="auto"/>
            </w:tcBorders>
          </w:tcPr>
          <w:p w14:paraId="2C247A29" w14:textId="77777777" w:rsidR="00C445CB" w:rsidRDefault="00136EDF">
            <w:pPr>
              <w:pStyle w:val="TAC"/>
              <w:rPr>
                <w:rFonts w:eastAsia="Yu Mincho"/>
                <w:highlight w:val="yellow"/>
              </w:rPr>
            </w:pPr>
            <w:r>
              <w:rPr>
                <w:rFonts w:eastAsia="Yu Mincho"/>
                <w:highlight w:val="yellow"/>
              </w:rPr>
              <w:t>2</w:t>
            </w:r>
          </w:p>
        </w:tc>
        <w:tc>
          <w:tcPr>
            <w:tcW w:w="1146" w:type="dxa"/>
            <w:tcBorders>
              <w:top w:val="single" w:sz="4" w:space="0" w:color="auto"/>
              <w:left w:val="single" w:sz="4" w:space="0" w:color="auto"/>
              <w:bottom w:val="single" w:sz="4" w:space="0" w:color="auto"/>
              <w:right w:val="single" w:sz="4" w:space="0" w:color="auto"/>
            </w:tcBorders>
          </w:tcPr>
          <w:p w14:paraId="0E6F3B15" w14:textId="77777777" w:rsidR="00C445CB" w:rsidRDefault="00136EDF">
            <w:pPr>
              <w:pStyle w:val="TAC"/>
              <w:rPr>
                <w:rFonts w:eastAsia="Yu Mincho"/>
                <w:highlight w:val="yellow"/>
              </w:rPr>
            </w:pPr>
            <w:r>
              <w:rPr>
                <w:rFonts w:eastAsia="Yu Mincho"/>
                <w:highlight w:val="yellow"/>
              </w:rPr>
              <w:t>10</w:t>
            </w:r>
          </w:p>
        </w:tc>
        <w:tc>
          <w:tcPr>
            <w:tcW w:w="2876" w:type="dxa"/>
            <w:tcBorders>
              <w:top w:val="single" w:sz="4" w:space="0" w:color="auto"/>
              <w:left w:val="single" w:sz="4" w:space="0" w:color="auto"/>
              <w:bottom w:val="single" w:sz="4" w:space="0" w:color="auto"/>
              <w:right w:val="single" w:sz="4" w:space="0" w:color="auto"/>
            </w:tcBorders>
          </w:tcPr>
          <w:p w14:paraId="5C3A5358" w14:textId="77777777" w:rsidR="00C445CB" w:rsidRPr="000A3E34" w:rsidRDefault="00136EDF">
            <w:pPr>
              <w:pStyle w:val="TAC"/>
              <w:rPr>
                <w:lang w:val="en-US"/>
                <w:rPrChange w:id="35" w:author="daixizeng (A)" w:date="2023-11-14T09:42:00Z">
                  <w:rPr/>
                </w:rPrChange>
              </w:rPr>
            </w:pPr>
            <w:r w:rsidRPr="000A3E34">
              <w:rPr>
                <w:lang w:val="en-US"/>
                <w:rPrChange w:id="36" w:author="daixizeng (A)" w:date="2023-11-14T09:42:00Z">
                  <w:rPr/>
                </w:rPrChange>
              </w:rPr>
              <w:t>XXXX – &lt;S&gt; – YYYY</w:t>
            </w:r>
          </w:p>
        </w:tc>
        <w:tc>
          <w:tcPr>
            <w:tcW w:w="2877" w:type="dxa"/>
            <w:tcBorders>
              <w:top w:val="single" w:sz="4" w:space="0" w:color="auto"/>
              <w:left w:val="single" w:sz="4" w:space="0" w:color="auto"/>
              <w:bottom w:val="single" w:sz="4" w:space="0" w:color="auto"/>
              <w:right w:val="single" w:sz="4" w:space="0" w:color="auto"/>
            </w:tcBorders>
          </w:tcPr>
          <w:p w14:paraId="449C3215" w14:textId="77777777" w:rsidR="00C445CB" w:rsidRPr="000A3E34" w:rsidRDefault="00136EDF">
            <w:pPr>
              <w:pStyle w:val="TAC"/>
              <w:rPr>
                <w:lang w:val="en-US"/>
                <w:rPrChange w:id="37" w:author="daixizeng (A)" w:date="2023-11-14T09:42:00Z">
                  <w:rPr/>
                </w:rPrChange>
              </w:rPr>
            </w:pPr>
            <w:r w:rsidRPr="000A3E34">
              <w:rPr>
                <w:lang w:val="en-US"/>
                <w:rPrChange w:id="38" w:author="daixizeng (A)" w:date="2023-11-14T09:42:00Z">
                  <w:rPr/>
                </w:rPrChange>
              </w:rPr>
              <w:t>XXXX – &lt;S&gt; – YYYY</w:t>
            </w:r>
          </w:p>
        </w:tc>
      </w:tr>
    </w:tbl>
    <w:p w14:paraId="4C9DBA8B" w14:textId="77777777" w:rsidR="00C445CB" w:rsidRDefault="00C445CB">
      <w:pPr>
        <w:pStyle w:val="aff6"/>
        <w:overflowPunct/>
        <w:autoSpaceDE/>
        <w:autoSpaceDN/>
        <w:adjustRightInd/>
        <w:spacing w:after="120"/>
        <w:ind w:left="720" w:firstLineChars="0" w:firstLine="0"/>
        <w:textAlignment w:val="auto"/>
        <w:rPr>
          <w:rFonts w:eastAsia="宋体"/>
          <w:szCs w:val="24"/>
          <w:lang w:eastAsia="zh-CN"/>
        </w:rPr>
      </w:pPr>
    </w:p>
    <w:p w14:paraId="5A0A3B17"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Yes (Apple)</w:t>
      </w:r>
    </w:p>
    <w:p w14:paraId="5589BDF7"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No</w:t>
      </w:r>
    </w:p>
    <w:p w14:paraId="20499A0E"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42A7BF16"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The proposal should be agreeable. Nokia and MediaTek CR/draft CR used the same approach. This could be further discussed while drafting the CRs.</w:t>
      </w:r>
    </w:p>
    <w:p w14:paraId="385A8B14" w14:textId="79223B18" w:rsidR="00C445CB" w:rsidRDefault="004751BD" w:rsidP="00BA6096">
      <w:pPr>
        <w:tabs>
          <w:tab w:val="left" w:pos="7228"/>
        </w:tabs>
        <w:spacing w:after="120"/>
        <w:rPr>
          <w:color w:val="0070C0"/>
          <w:szCs w:val="24"/>
          <w:lang w:eastAsia="zh-CN"/>
        </w:rPr>
      </w:pPr>
      <w:r>
        <w:rPr>
          <w:color w:val="0070C0"/>
          <w:szCs w:val="24"/>
          <w:lang w:eastAsia="zh-CN"/>
        </w:rPr>
        <w:t>T-Mobile USA: include n25 and n66.</w:t>
      </w:r>
      <w:r w:rsidR="00BA6096">
        <w:rPr>
          <w:color w:val="0070C0"/>
          <w:szCs w:val="24"/>
          <w:lang w:eastAsia="zh-CN"/>
        </w:rPr>
        <w:tab/>
      </w:r>
    </w:p>
    <w:p w14:paraId="7B174F09" w14:textId="68C6FABC" w:rsidR="00882342" w:rsidRDefault="00882342" w:rsidP="004751BD">
      <w:pPr>
        <w:spacing w:after="120"/>
        <w:rPr>
          <w:color w:val="0070C0"/>
          <w:szCs w:val="24"/>
          <w:lang w:eastAsia="zh-CN"/>
        </w:rPr>
      </w:pPr>
      <w:r>
        <w:rPr>
          <w:rFonts w:hint="eastAsia"/>
          <w:color w:val="0070C0"/>
          <w:szCs w:val="24"/>
          <w:lang w:eastAsia="zh-CN"/>
        </w:rPr>
        <w:t>A</w:t>
      </w:r>
      <w:r>
        <w:rPr>
          <w:color w:val="0070C0"/>
          <w:szCs w:val="24"/>
          <w:lang w:eastAsia="zh-CN"/>
        </w:rPr>
        <w:t xml:space="preserve">pple: we </w:t>
      </w:r>
      <w:proofErr w:type="gramStart"/>
      <w:r>
        <w:rPr>
          <w:color w:val="0070C0"/>
          <w:szCs w:val="24"/>
          <w:lang w:eastAsia="zh-CN"/>
        </w:rPr>
        <w:t>does</w:t>
      </w:r>
      <w:proofErr w:type="gramEnd"/>
      <w:r>
        <w:rPr>
          <w:color w:val="0070C0"/>
          <w:szCs w:val="24"/>
          <w:lang w:eastAsia="zh-CN"/>
        </w:rPr>
        <w:t xml:space="preserve"> not mean cover all the bands. It is just example.</w:t>
      </w:r>
    </w:p>
    <w:p w14:paraId="348DEF24" w14:textId="5B102B61" w:rsidR="00B35DF2" w:rsidRDefault="00B35DF2" w:rsidP="004751BD">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Changes should be minimized and clear. For table, the step size and data raster changes are redundant.</w:t>
      </w:r>
    </w:p>
    <w:p w14:paraId="5A06DAE8" w14:textId="77777777" w:rsidR="004751BD" w:rsidRDefault="004751BD" w:rsidP="004751BD">
      <w:pPr>
        <w:spacing w:after="120"/>
        <w:rPr>
          <w:rFonts w:hint="eastAsia"/>
          <w:color w:val="0070C0"/>
          <w:szCs w:val="24"/>
          <w:lang w:eastAsia="zh-CN"/>
        </w:rPr>
      </w:pPr>
    </w:p>
    <w:p w14:paraId="0496612D" w14:textId="77777777" w:rsidR="00C445CB" w:rsidRDefault="00136EDF">
      <w:pPr>
        <w:rPr>
          <w:b/>
          <w:color w:val="0070C0"/>
          <w:u w:val="single"/>
          <w:lang w:eastAsia="ko-KR"/>
        </w:rPr>
      </w:pPr>
      <w:r>
        <w:rPr>
          <w:b/>
          <w:color w:val="0070C0"/>
          <w:u w:val="single"/>
          <w:lang w:eastAsia="ko-KR"/>
        </w:rPr>
        <w:t>Issue 1-3-2: How to introduce the enhanced channel raster in TS 38.104</w:t>
      </w:r>
    </w:p>
    <w:p w14:paraId="181AA5D6"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Introduce changes to the raster table in TS 38.104 to indicate unambiguously which channel raster (100kHz and/or 10kHz) is applicable to a band.</w:t>
      </w:r>
    </w:p>
    <w:p w14:paraId="5158B5D8"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Yes (Apple)</w:t>
      </w:r>
    </w:p>
    <w:p w14:paraId="5344F4A9"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No</w:t>
      </w:r>
    </w:p>
    <w:p w14:paraId="176AE564"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AEEF9AD"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To be aligned with issue 1-3-1.</w:t>
      </w:r>
    </w:p>
    <w:p w14:paraId="3CED6592" w14:textId="77777777" w:rsidR="00C445CB" w:rsidRDefault="00C445CB">
      <w:pPr>
        <w:spacing w:after="120"/>
        <w:rPr>
          <w:color w:val="000000" w:themeColor="text1"/>
          <w:szCs w:val="24"/>
          <w:lang w:eastAsia="zh-CN"/>
        </w:rPr>
      </w:pPr>
    </w:p>
    <w:p w14:paraId="7A5E7876" w14:textId="77777777" w:rsidR="00C445CB" w:rsidRDefault="00136EDF">
      <w:pPr>
        <w:rPr>
          <w:b/>
          <w:color w:val="0070C0"/>
          <w:u w:val="single"/>
          <w:lang w:eastAsia="ko-KR"/>
        </w:rPr>
      </w:pPr>
      <w:r>
        <w:rPr>
          <w:b/>
          <w:color w:val="0070C0"/>
          <w:u w:val="single"/>
          <w:lang w:eastAsia="ko-KR"/>
        </w:rPr>
        <w:t xml:space="preserve">Issue 1-3-3: Enhanced channel raster range definition </w:t>
      </w:r>
    </w:p>
    <w:p w14:paraId="154052B0"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for both the BS and UE, the enhanced raster is not defined outside the outer 100 kHz raster entries at the upper and lower edge of an operating band for which a RF channel can be located within a band with preserved internal GB for all numerologies</w:t>
      </w:r>
      <w:r>
        <w:rPr>
          <w:b/>
          <w:bCs/>
        </w:rPr>
        <w:t xml:space="preserve">: </w:t>
      </w:r>
    </w:p>
    <w:p w14:paraId="5FB0DB50"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Agree (Ericsson)</w:t>
      </w:r>
    </w:p>
    <w:p w14:paraId="1EDA80CE"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Disagree</w:t>
      </w:r>
    </w:p>
    <w:p w14:paraId="3F8C122A"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7BA198FD"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Agree</w:t>
      </w:r>
    </w:p>
    <w:p w14:paraId="393B4FF8" w14:textId="77777777" w:rsidR="00010C5B" w:rsidRDefault="00010C5B">
      <w:pPr>
        <w:spacing w:after="120"/>
        <w:rPr>
          <w:color w:val="000000" w:themeColor="text1"/>
          <w:szCs w:val="24"/>
          <w:lang w:eastAsia="zh-CN"/>
        </w:rPr>
      </w:pPr>
    </w:p>
    <w:p w14:paraId="017729E9" w14:textId="3E074DAA" w:rsidR="00C445CB" w:rsidRDefault="00963E8F">
      <w:pPr>
        <w:spacing w:after="120"/>
        <w:rPr>
          <w:color w:val="000000" w:themeColor="text1"/>
          <w:szCs w:val="24"/>
          <w:lang w:eastAsia="zh-CN"/>
        </w:rPr>
      </w:pPr>
      <w:r>
        <w:rPr>
          <w:rFonts w:hint="eastAsia"/>
          <w:color w:val="000000" w:themeColor="text1"/>
          <w:szCs w:val="24"/>
          <w:lang w:eastAsia="zh-CN"/>
        </w:rPr>
        <w:t>Q</w:t>
      </w:r>
      <w:r>
        <w:rPr>
          <w:color w:val="000000" w:themeColor="text1"/>
          <w:szCs w:val="24"/>
          <w:lang w:eastAsia="zh-CN"/>
        </w:rPr>
        <w:t>ualcomm: good to have.</w:t>
      </w:r>
    </w:p>
    <w:p w14:paraId="73929FF6" w14:textId="0182FA56" w:rsidR="00A9148C" w:rsidRDefault="00A9148C">
      <w:pPr>
        <w:spacing w:after="120"/>
        <w:rPr>
          <w:color w:val="000000" w:themeColor="text1"/>
          <w:szCs w:val="24"/>
          <w:lang w:eastAsia="zh-CN"/>
        </w:rPr>
      </w:pPr>
      <w:r>
        <w:rPr>
          <w:color w:val="000000" w:themeColor="text1"/>
          <w:szCs w:val="24"/>
          <w:lang w:eastAsia="zh-CN"/>
        </w:rPr>
        <w:t>Nokia: it is not only 100KHz outer. There are a lot of raster which are useless. Do we just remove 100KHz?</w:t>
      </w:r>
    </w:p>
    <w:p w14:paraId="18CA6B0B" w14:textId="1A4F2C55" w:rsidR="00A9148C" w:rsidRDefault="00A9148C">
      <w:pPr>
        <w:spacing w:after="120"/>
        <w:rPr>
          <w:color w:val="000000" w:themeColor="text1"/>
          <w:szCs w:val="24"/>
          <w:lang w:eastAsia="zh-CN"/>
        </w:rPr>
      </w:pPr>
      <w:r>
        <w:rPr>
          <w:rFonts w:hint="eastAsia"/>
          <w:color w:val="000000" w:themeColor="text1"/>
          <w:szCs w:val="24"/>
          <w:lang w:eastAsia="zh-CN"/>
        </w:rPr>
        <w:t>A</w:t>
      </w:r>
      <w:r>
        <w:rPr>
          <w:color w:val="000000" w:themeColor="text1"/>
          <w:szCs w:val="24"/>
          <w:lang w:eastAsia="zh-CN"/>
        </w:rPr>
        <w:t xml:space="preserve">pple: we </w:t>
      </w:r>
      <w:proofErr w:type="gramStart"/>
      <w:r>
        <w:rPr>
          <w:color w:val="000000" w:themeColor="text1"/>
          <w:szCs w:val="24"/>
          <w:lang w:eastAsia="zh-CN"/>
        </w:rPr>
        <w:t>needs</w:t>
      </w:r>
      <w:proofErr w:type="gramEnd"/>
      <w:r>
        <w:rPr>
          <w:color w:val="000000" w:themeColor="text1"/>
          <w:szCs w:val="24"/>
          <w:lang w:eastAsia="zh-CN"/>
        </w:rPr>
        <w:t xml:space="preserve"> to change the starting point and ending point in the table if agreeing with Ericsson proposal.</w:t>
      </w:r>
    </w:p>
    <w:p w14:paraId="6A64800F" w14:textId="73C95779" w:rsidR="001E2B7D" w:rsidRDefault="001E2B7D">
      <w:pPr>
        <w:spacing w:after="120"/>
        <w:rPr>
          <w:color w:val="000000" w:themeColor="text1"/>
          <w:szCs w:val="24"/>
          <w:lang w:eastAsia="zh-CN"/>
        </w:rPr>
      </w:pPr>
      <w:proofErr w:type="spellStart"/>
      <w:r>
        <w:rPr>
          <w:rFonts w:hint="eastAsia"/>
          <w:color w:val="000000" w:themeColor="text1"/>
          <w:szCs w:val="24"/>
          <w:lang w:eastAsia="zh-CN"/>
        </w:rPr>
        <w:t>M</w:t>
      </w:r>
      <w:r>
        <w:rPr>
          <w:color w:val="000000" w:themeColor="text1"/>
          <w:szCs w:val="24"/>
          <w:lang w:eastAsia="zh-CN"/>
        </w:rPr>
        <w:t>ediatek</w:t>
      </w:r>
      <w:proofErr w:type="spellEnd"/>
      <w:r>
        <w:rPr>
          <w:color w:val="000000" w:themeColor="text1"/>
          <w:szCs w:val="24"/>
          <w:lang w:eastAsia="zh-CN"/>
        </w:rPr>
        <w:t>: The same principle can be applicable to legacy points. It leads to a lot of impact.</w:t>
      </w:r>
    </w:p>
    <w:p w14:paraId="0E2DBE10" w14:textId="5F9F6070" w:rsidR="001E2B7D" w:rsidRDefault="001E2B7D">
      <w:pPr>
        <w:spacing w:after="120"/>
        <w:rPr>
          <w:color w:val="000000" w:themeColor="text1"/>
          <w:szCs w:val="24"/>
          <w:lang w:eastAsia="zh-CN"/>
        </w:rPr>
      </w:pPr>
      <w:r>
        <w:rPr>
          <w:rFonts w:hint="eastAsia"/>
          <w:color w:val="000000" w:themeColor="text1"/>
          <w:szCs w:val="24"/>
          <w:lang w:eastAsia="zh-CN"/>
        </w:rPr>
        <w:t>Q</w:t>
      </w:r>
      <w:r>
        <w:rPr>
          <w:color w:val="000000" w:themeColor="text1"/>
          <w:szCs w:val="24"/>
          <w:lang w:eastAsia="zh-CN"/>
        </w:rPr>
        <w:t>ualcomm: We can look into the proposal to capture it.</w:t>
      </w:r>
    </w:p>
    <w:p w14:paraId="00439CE8" w14:textId="1C2CC23B" w:rsidR="00AF586C" w:rsidRDefault="00AF586C">
      <w:pPr>
        <w:spacing w:after="120"/>
        <w:rPr>
          <w:rFonts w:hint="eastAsia"/>
          <w:color w:val="000000" w:themeColor="text1"/>
          <w:szCs w:val="24"/>
          <w:lang w:eastAsia="zh-CN"/>
        </w:rPr>
      </w:pPr>
      <w:r>
        <w:rPr>
          <w:rFonts w:hint="eastAsia"/>
          <w:color w:val="000000" w:themeColor="text1"/>
          <w:szCs w:val="24"/>
          <w:lang w:eastAsia="zh-CN"/>
        </w:rPr>
        <w:t>E</w:t>
      </w:r>
      <w:r>
        <w:rPr>
          <w:color w:val="000000" w:themeColor="text1"/>
          <w:szCs w:val="24"/>
          <w:lang w:eastAsia="zh-CN"/>
        </w:rPr>
        <w:t>ricsson: Agree with Qualcomm.</w:t>
      </w:r>
    </w:p>
    <w:p w14:paraId="6A1D2106" w14:textId="77777777" w:rsidR="00963E8F" w:rsidRDefault="00963E8F">
      <w:pPr>
        <w:spacing w:after="120"/>
        <w:rPr>
          <w:rFonts w:hint="eastAsia"/>
          <w:color w:val="000000" w:themeColor="text1"/>
          <w:szCs w:val="24"/>
          <w:lang w:eastAsia="zh-CN"/>
        </w:rPr>
      </w:pPr>
    </w:p>
    <w:p w14:paraId="538F76D5" w14:textId="77777777" w:rsidR="00C445CB" w:rsidRDefault="00136EDF">
      <w:pPr>
        <w:rPr>
          <w:b/>
          <w:color w:val="0070C0"/>
          <w:u w:val="single"/>
          <w:lang w:eastAsia="ko-KR"/>
        </w:rPr>
      </w:pPr>
      <w:r>
        <w:rPr>
          <w:b/>
          <w:color w:val="0070C0"/>
          <w:u w:val="single"/>
          <w:lang w:eastAsia="ko-KR"/>
        </w:rPr>
        <w:t>Issue 1-3-4: Impacts on other sub-clauses: channel spacing.</w:t>
      </w:r>
    </w:p>
    <w:p w14:paraId="41CEA325"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bookmarkStart w:id="39" w:name="_Hlk150190175"/>
      <w:r>
        <w:rPr>
          <w:rFonts w:eastAsia="宋体"/>
          <w:szCs w:val="24"/>
          <w:lang w:eastAsia="zh-CN"/>
        </w:rPr>
        <w:t>The channel spacing specifications shall not be updated</w:t>
      </w:r>
      <w:bookmarkEnd w:id="39"/>
      <w:r>
        <w:rPr>
          <w:rFonts w:eastAsia="宋体"/>
          <w:szCs w:val="24"/>
          <w:lang w:eastAsia="zh-CN"/>
        </w:rPr>
        <w:t>:</w:t>
      </w:r>
    </w:p>
    <w:p w14:paraId="2F55989C"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Agree (Qualcomm, Ericsson)</w:t>
      </w:r>
    </w:p>
    <w:p w14:paraId="01CC6E2B"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No</w:t>
      </w:r>
    </w:p>
    <w:p w14:paraId="1AAB24C4"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2AE2F13"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szCs w:val="24"/>
          <w:lang w:eastAsia="zh-CN"/>
        </w:rPr>
        <w:t>Agree, the channel spacing specifications shall not be updated.</w:t>
      </w:r>
    </w:p>
    <w:p w14:paraId="5F50BB66" w14:textId="21C607F2" w:rsidR="00C445CB" w:rsidRDefault="00E25273" w:rsidP="00E25273">
      <w:pPr>
        <w:spacing w:after="120"/>
        <w:rPr>
          <w:color w:val="0070C0"/>
          <w:szCs w:val="24"/>
          <w:lang w:eastAsia="zh-CN"/>
        </w:rPr>
      </w:pPr>
      <w:proofErr w:type="spellStart"/>
      <w:r>
        <w:rPr>
          <w:rFonts w:hint="eastAsia"/>
          <w:color w:val="0070C0"/>
          <w:szCs w:val="24"/>
          <w:lang w:eastAsia="zh-CN"/>
        </w:rPr>
        <w:t>M</w:t>
      </w:r>
      <w:r>
        <w:rPr>
          <w:color w:val="0070C0"/>
          <w:szCs w:val="24"/>
          <w:lang w:eastAsia="zh-CN"/>
        </w:rPr>
        <w:t>ediatek</w:t>
      </w:r>
      <w:proofErr w:type="spellEnd"/>
      <w:r>
        <w:rPr>
          <w:color w:val="0070C0"/>
          <w:szCs w:val="24"/>
          <w:lang w:eastAsia="zh-CN"/>
        </w:rPr>
        <w:t>: channel spacing means adjacent and channel spacing or both. We are OK to keep the existing nominal channel spacing.</w:t>
      </w:r>
    </w:p>
    <w:p w14:paraId="440CF96C" w14:textId="77777777" w:rsidR="00E25273" w:rsidRDefault="00E25273" w:rsidP="00E25273">
      <w:pPr>
        <w:spacing w:after="120"/>
        <w:rPr>
          <w:rFonts w:hint="eastAsia"/>
          <w:color w:val="0070C0"/>
          <w:szCs w:val="24"/>
          <w:lang w:eastAsia="zh-CN"/>
        </w:rPr>
      </w:pPr>
    </w:p>
    <w:p w14:paraId="37322D8B" w14:textId="77777777" w:rsidR="00C445CB" w:rsidRDefault="00136EDF">
      <w:pPr>
        <w:rPr>
          <w:b/>
          <w:color w:val="0070C0"/>
          <w:u w:val="single"/>
          <w:lang w:eastAsia="ko-KR"/>
        </w:rPr>
      </w:pPr>
      <w:r>
        <w:rPr>
          <w:b/>
          <w:color w:val="0070C0"/>
          <w:u w:val="single"/>
          <w:lang w:eastAsia="ko-KR"/>
        </w:rPr>
        <w:t>Issue 1-3-5: Impacts on other sub-clauses: channel spacing.</w:t>
      </w:r>
    </w:p>
    <w:p w14:paraId="1B0A0025"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The definition of the mapping of an RF channel to the channel raster in sub-clause 5.4.2.2 shall not be changed:</w:t>
      </w:r>
    </w:p>
    <w:p w14:paraId="69B44C54"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Agree ( Ericsson)</w:t>
      </w:r>
    </w:p>
    <w:p w14:paraId="44E117E5"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No</w:t>
      </w:r>
    </w:p>
    <w:p w14:paraId="0A5E7CD1"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65E7227C"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szCs w:val="24"/>
          <w:lang w:eastAsia="zh-CN"/>
        </w:rPr>
        <w:t>Agree, the definition of the mapping of an RF channel to the channel raster in sub-clause 5.4.2.2 shall not be changed:</w:t>
      </w:r>
    </w:p>
    <w:p w14:paraId="184D4E5D" w14:textId="6CE7895F" w:rsidR="00406788" w:rsidRDefault="00406788" w:rsidP="002345E6">
      <w:pPr>
        <w:spacing w:after="120"/>
        <w:rPr>
          <w:color w:val="0070C0"/>
          <w:szCs w:val="24"/>
          <w:lang w:eastAsia="zh-CN"/>
        </w:rPr>
      </w:pPr>
      <w:r>
        <w:rPr>
          <w:rFonts w:hint="eastAsia"/>
          <w:color w:val="0070C0"/>
          <w:szCs w:val="24"/>
          <w:lang w:eastAsia="zh-CN"/>
        </w:rPr>
        <w:lastRenderedPageBreak/>
        <w:t>Z</w:t>
      </w:r>
      <w:r>
        <w:rPr>
          <w:color w:val="0070C0"/>
          <w:szCs w:val="24"/>
          <w:lang w:eastAsia="zh-CN"/>
        </w:rPr>
        <w:t xml:space="preserve">TE: </w:t>
      </w:r>
      <w:r w:rsidR="00977BD7">
        <w:rPr>
          <w:color w:val="0070C0"/>
          <w:szCs w:val="24"/>
          <w:lang w:eastAsia="zh-CN"/>
        </w:rPr>
        <w:t xml:space="preserve">We want to clarify </w:t>
      </w:r>
      <w:r>
        <w:rPr>
          <w:color w:val="0070C0"/>
          <w:szCs w:val="24"/>
          <w:lang w:eastAsia="zh-CN"/>
        </w:rPr>
        <w:t>the mapping? The wording in the current spec is not clear.</w:t>
      </w:r>
    </w:p>
    <w:p w14:paraId="2223E9E9" w14:textId="77777777" w:rsidR="00406788" w:rsidRDefault="00406788" w:rsidP="002345E6">
      <w:pPr>
        <w:spacing w:after="120"/>
        <w:rPr>
          <w:rFonts w:hint="eastAsia"/>
          <w:color w:val="0070C0"/>
          <w:szCs w:val="24"/>
          <w:lang w:eastAsia="zh-CN"/>
        </w:rPr>
      </w:pPr>
    </w:p>
    <w:p w14:paraId="210ACFFE" w14:textId="77777777" w:rsidR="00BC772E" w:rsidRPr="00736782" w:rsidRDefault="00406788" w:rsidP="002345E6">
      <w:pPr>
        <w:spacing w:after="120"/>
        <w:rPr>
          <w:color w:val="0070C0"/>
          <w:szCs w:val="24"/>
          <w:highlight w:val="green"/>
          <w:lang w:eastAsia="zh-CN"/>
        </w:rPr>
      </w:pPr>
      <w:r w:rsidRPr="00736782">
        <w:rPr>
          <w:rFonts w:hint="eastAsia"/>
          <w:color w:val="0070C0"/>
          <w:szCs w:val="24"/>
          <w:highlight w:val="green"/>
          <w:lang w:eastAsia="zh-CN"/>
        </w:rPr>
        <w:t>A</w:t>
      </w:r>
      <w:r w:rsidRPr="00736782">
        <w:rPr>
          <w:color w:val="0070C0"/>
          <w:szCs w:val="24"/>
          <w:highlight w:val="green"/>
          <w:lang w:eastAsia="zh-CN"/>
        </w:rPr>
        <w:t xml:space="preserve">greement: </w:t>
      </w:r>
    </w:p>
    <w:p w14:paraId="6F22D09A" w14:textId="0EE37716" w:rsidR="00C445CB" w:rsidRPr="00736782" w:rsidRDefault="00406788" w:rsidP="00BC772E">
      <w:pPr>
        <w:pStyle w:val="aff6"/>
        <w:numPr>
          <w:ilvl w:val="0"/>
          <w:numId w:val="5"/>
        </w:numPr>
        <w:spacing w:after="120"/>
        <w:ind w:firstLineChars="0"/>
        <w:rPr>
          <w:color w:val="0070C0"/>
          <w:szCs w:val="24"/>
          <w:highlight w:val="green"/>
          <w:lang w:eastAsia="zh-CN"/>
        </w:rPr>
      </w:pPr>
      <w:r w:rsidRPr="00736782">
        <w:rPr>
          <w:szCs w:val="24"/>
          <w:highlight w:val="green"/>
          <w:lang w:eastAsia="zh-CN"/>
        </w:rPr>
        <w:t>The definition of the mapping of an RF channel to the channel raster in sub-clause 5.4.2.2 shall not be changed</w:t>
      </w:r>
    </w:p>
    <w:p w14:paraId="62C0387F" w14:textId="77777777" w:rsidR="002345E6" w:rsidRDefault="002345E6" w:rsidP="002345E6">
      <w:pPr>
        <w:spacing w:after="120"/>
        <w:rPr>
          <w:rFonts w:hint="eastAsia"/>
          <w:color w:val="0070C0"/>
          <w:szCs w:val="24"/>
          <w:lang w:eastAsia="zh-CN"/>
        </w:rPr>
      </w:pPr>
    </w:p>
    <w:p w14:paraId="25A990D1" w14:textId="77777777" w:rsidR="00C445CB" w:rsidRDefault="00136EDF">
      <w:pPr>
        <w:rPr>
          <w:b/>
          <w:color w:val="0070C0"/>
          <w:u w:val="single"/>
          <w:lang w:eastAsia="ko-KR"/>
        </w:rPr>
      </w:pPr>
      <w:r>
        <w:rPr>
          <w:b/>
          <w:color w:val="0070C0"/>
          <w:u w:val="single"/>
          <w:lang w:eastAsia="ko-KR"/>
        </w:rPr>
        <w:t>Issue 1-3-6: Impacts on other sub-clauses (2)</w:t>
      </w:r>
    </w:p>
    <w:p w14:paraId="752578EA"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The nominal CA spacing is to be amended for UE specific channel bandwidths configured within a wider carrier such that the definition of a contiguous configuration remains clear.</w:t>
      </w:r>
    </w:p>
    <w:p w14:paraId="399CA4CA"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Agree ( Ericsson)</w:t>
      </w:r>
    </w:p>
    <w:p w14:paraId="496AB5EB"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No</w:t>
      </w:r>
    </w:p>
    <w:p w14:paraId="1DD1DEBA"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175A3DB2"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szCs w:val="24"/>
          <w:lang w:eastAsia="zh-CN"/>
        </w:rPr>
        <w:t>To be further discussed.</w:t>
      </w:r>
    </w:p>
    <w:p w14:paraId="7BFD8B02" w14:textId="269CB477" w:rsidR="00C445CB" w:rsidRDefault="00C445CB" w:rsidP="00DD36FB">
      <w:pPr>
        <w:spacing w:after="120"/>
        <w:rPr>
          <w:color w:val="0070C0"/>
          <w:szCs w:val="24"/>
          <w:lang w:eastAsia="zh-CN"/>
        </w:rPr>
      </w:pPr>
    </w:p>
    <w:p w14:paraId="64C3FE8A" w14:textId="33740DB2" w:rsidR="00281CFF" w:rsidRDefault="00281CFF" w:rsidP="00DD36FB">
      <w:pPr>
        <w:spacing w:after="120"/>
        <w:rPr>
          <w:color w:val="0070C0"/>
          <w:szCs w:val="24"/>
          <w:lang w:eastAsia="zh-CN"/>
        </w:rPr>
      </w:pPr>
      <w:r>
        <w:rPr>
          <w:color w:val="0070C0"/>
          <w:szCs w:val="24"/>
          <w:lang w:eastAsia="zh-CN"/>
        </w:rPr>
        <w:t>Huawei: We need more discussion. The nominal CA spacing should be kept unchanged. Otherwise it will change contiguous and non-contiguous CA.</w:t>
      </w:r>
    </w:p>
    <w:p w14:paraId="063E46A0" w14:textId="290FA477" w:rsidR="00B00C6F" w:rsidRDefault="00B00C6F" w:rsidP="00DD36FB">
      <w:pPr>
        <w:spacing w:after="120"/>
        <w:rPr>
          <w:color w:val="0070C0"/>
          <w:szCs w:val="24"/>
          <w:lang w:eastAsia="zh-CN"/>
        </w:rPr>
      </w:pPr>
      <w:r>
        <w:rPr>
          <w:rFonts w:hint="eastAsia"/>
          <w:color w:val="0070C0"/>
          <w:szCs w:val="24"/>
          <w:lang w:eastAsia="zh-CN"/>
        </w:rPr>
        <w:t>N</w:t>
      </w:r>
      <w:r>
        <w:rPr>
          <w:color w:val="0070C0"/>
          <w:szCs w:val="24"/>
          <w:lang w:eastAsia="zh-CN"/>
        </w:rPr>
        <w:t xml:space="preserve">okia: It is possible to configure </w:t>
      </w:r>
      <w:r w:rsidR="00030642">
        <w:rPr>
          <w:color w:val="0070C0"/>
          <w:szCs w:val="24"/>
          <w:lang w:eastAsia="zh-CN"/>
        </w:rPr>
        <w:t xml:space="preserve">two </w:t>
      </w:r>
      <w:r>
        <w:rPr>
          <w:color w:val="0070C0"/>
          <w:szCs w:val="24"/>
          <w:lang w:eastAsia="zh-CN"/>
        </w:rPr>
        <w:t>UE specific channel bandwidth</w:t>
      </w:r>
      <w:r w:rsidR="00F4349A">
        <w:rPr>
          <w:color w:val="0070C0"/>
          <w:szCs w:val="24"/>
          <w:lang w:eastAsia="zh-CN"/>
        </w:rPr>
        <w:t>s</w:t>
      </w:r>
      <w:r>
        <w:rPr>
          <w:color w:val="0070C0"/>
          <w:szCs w:val="24"/>
          <w:lang w:eastAsia="zh-CN"/>
        </w:rPr>
        <w:t>?</w:t>
      </w:r>
    </w:p>
    <w:p w14:paraId="12ECBE8D" w14:textId="11425BA5" w:rsidR="004B0914" w:rsidRDefault="004B0914" w:rsidP="00DD36FB">
      <w:pPr>
        <w:spacing w:after="120"/>
        <w:rPr>
          <w:color w:val="0070C0"/>
          <w:szCs w:val="24"/>
          <w:lang w:eastAsia="zh-CN"/>
        </w:rPr>
      </w:pPr>
      <w:r>
        <w:rPr>
          <w:rFonts w:hint="eastAsia"/>
          <w:color w:val="0070C0"/>
          <w:szCs w:val="24"/>
          <w:lang w:eastAsia="zh-CN"/>
        </w:rPr>
        <w:t>Z</w:t>
      </w:r>
      <w:r>
        <w:rPr>
          <w:color w:val="0070C0"/>
          <w:szCs w:val="24"/>
          <w:lang w:eastAsia="zh-CN"/>
        </w:rPr>
        <w:t>TE: The nominal channel spacing may need be revised.</w:t>
      </w:r>
    </w:p>
    <w:p w14:paraId="39C28F13" w14:textId="51958627" w:rsidR="00860B17" w:rsidRDefault="00860B17" w:rsidP="00DD36FB">
      <w:pPr>
        <w:spacing w:after="120"/>
        <w:rPr>
          <w:rFonts w:hint="eastAsia"/>
          <w:color w:val="0070C0"/>
          <w:szCs w:val="24"/>
          <w:lang w:eastAsia="zh-CN"/>
        </w:rPr>
      </w:pPr>
      <w:r>
        <w:rPr>
          <w:rFonts w:hint="eastAsia"/>
          <w:color w:val="0070C0"/>
          <w:szCs w:val="24"/>
          <w:lang w:eastAsia="zh-CN"/>
        </w:rPr>
        <w:t>Q</w:t>
      </w:r>
      <w:r>
        <w:rPr>
          <w:color w:val="0070C0"/>
          <w:szCs w:val="24"/>
          <w:lang w:eastAsia="zh-CN"/>
        </w:rPr>
        <w:t>ualcomm: we do not need to change nominal CA spacing since the feature won’t be used for intra-band CA.</w:t>
      </w:r>
    </w:p>
    <w:p w14:paraId="7D37AE17" w14:textId="77777777" w:rsidR="00DD36FB" w:rsidRPr="00DD36FB" w:rsidRDefault="00DD36FB" w:rsidP="00DD36FB">
      <w:pPr>
        <w:spacing w:after="120"/>
        <w:rPr>
          <w:rFonts w:hint="eastAsia"/>
          <w:color w:val="0070C0"/>
          <w:szCs w:val="24"/>
          <w:lang w:eastAsia="zh-CN"/>
        </w:rPr>
      </w:pPr>
    </w:p>
    <w:p w14:paraId="48CAD884" w14:textId="77777777" w:rsidR="00C445CB" w:rsidRDefault="00136EDF">
      <w:pPr>
        <w:rPr>
          <w:b/>
          <w:color w:val="0070C0"/>
          <w:u w:val="single"/>
          <w:lang w:eastAsia="ko-KR"/>
        </w:rPr>
      </w:pPr>
      <w:r>
        <w:rPr>
          <w:b/>
          <w:color w:val="0070C0"/>
          <w:u w:val="single"/>
          <w:lang w:eastAsia="ko-KR"/>
        </w:rPr>
        <w:t>Issue 1-3-7: Additional clarifications</w:t>
      </w:r>
    </w:p>
    <w:p w14:paraId="28E1257C" w14:textId="77777777" w:rsidR="00C445CB" w:rsidRDefault="00136EDF">
      <w:pPr>
        <w:pStyle w:val="aff6"/>
        <w:numPr>
          <w:ilvl w:val="0"/>
          <w:numId w:val="4"/>
        </w:numPr>
        <w:overflowPunct/>
        <w:autoSpaceDE/>
        <w:autoSpaceDN/>
        <w:adjustRightInd/>
        <w:spacing w:after="120"/>
        <w:ind w:left="720" w:firstLineChars="0"/>
        <w:textAlignment w:val="auto"/>
        <w:rPr>
          <w:rFonts w:eastAsia="宋体"/>
          <w:szCs w:val="24"/>
          <w:lang w:eastAsia="zh-CN"/>
        </w:rPr>
      </w:pPr>
      <w:r>
        <w:rPr>
          <w:rFonts w:eastAsia="宋体"/>
          <w:color w:val="0070C0"/>
          <w:szCs w:val="24"/>
          <w:lang w:eastAsia="zh-CN"/>
        </w:rPr>
        <w:t xml:space="preserve">Proposals: </w:t>
      </w:r>
      <w:r>
        <w:rPr>
          <w:rFonts w:eastAsia="宋体"/>
          <w:szCs w:val="24"/>
          <w:lang w:eastAsia="zh-CN"/>
        </w:rPr>
        <w:t>The following clarifications shall be added:</w:t>
      </w:r>
    </w:p>
    <w:p w14:paraId="6067BE3E"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TS 38.104: The network should not configure the 10kHz raster if it is not supported by the band or by the UE (Apple)</w:t>
      </w:r>
    </w:p>
    <w:p w14:paraId="06FA3335"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Introduce some text in the sync raster specifications to clarify that they sync raster does not cover all the channels placed on the enhanced channel raster (Qualcomm)</w:t>
      </w:r>
    </w:p>
    <w:p w14:paraId="478B3432"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the definition of the enhanced channel raster in 38.101-1 and 38.101-5 shall also include that a UE indicating the capability supports these requirements for UE specific channel bandwidth and location configurations by </w:t>
      </w:r>
      <w:proofErr w:type="spellStart"/>
      <w:r>
        <w:rPr>
          <w:rFonts w:eastAsia="宋体"/>
          <w:szCs w:val="24"/>
          <w:lang w:eastAsia="zh-CN"/>
        </w:rPr>
        <w:t>ServingCellConfig</w:t>
      </w:r>
      <w:proofErr w:type="spellEnd"/>
      <w:r>
        <w:rPr>
          <w:rFonts w:eastAsia="宋体"/>
          <w:szCs w:val="24"/>
          <w:lang w:eastAsia="zh-CN"/>
        </w:rPr>
        <w:t xml:space="preserve"> for the DL and UL with an </w:t>
      </w:r>
      <w:proofErr w:type="spellStart"/>
      <w:r>
        <w:rPr>
          <w:rFonts w:eastAsia="宋体"/>
          <w:szCs w:val="24"/>
          <w:lang w:eastAsia="zh-CN"/>
        </w:rPr>
        <w:t>offsetToCarrier</w:t>
      </w:r>
      <w:proofErr w:type="spellEnd"/>
      <w:r>
        <w:rPr>
          <w:rFonts w:eastAsia="宋体"/>
          <w:szCs w:val="24"/>
          <w:lang w:eastAsia="zh-CN"/>
        </w:rPr>
        <w:t xml:space="preserve"> of full PRB granularity for all numerologies supported by the UE (Ericsson)</w:t>
      </w:r>
    </w:p>
    <w:p w14:paraId="425E47FE"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TS 38.104: for NR operating bands with 100 kHz channel raster, RF channel positions can be shifted, if required, to align with an RF reference frequency on the enhanced channel raster. The BS shall meet the requirements on the enhanced raster if supported (Ericsson)</w:t>
      </w:r>
    </w:p>
    <w:p w14:paraId="35FCAF58"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9DF952A"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Those clarifications could be added while commenting the proposed CRs/draft CR.</w:t>
      </w:r>
    </w:p>
    <w:p w14:paraId="516A5010" w14:textId="4C6C672D" w:rsidR="00C445CB" w:rsidRDefault="00817498">
      <w:pPr>
        <w:rPr>
          <w:color w:val="000000" w:themeColor="text1"/>
          <w:lang w:val="en-US" w:eastAsia="zh-CN"/>
        </w:rPr>
      </w:pPr>
      <w:r>
        <w:rPr>
          <w:rFonts w:hint="eastAsia"/>
          <w:color w:val="000000" w:themeColor="text1"/>
          <w:lang w:val="en-US" w:eastAsia="zh-CN"/>
        </w:rPr>
        <w:t>T</w:t>
      </w:r>
      <w:r>
        <w:rPr>
          <w:color w:val="000000" w:themeColor="text1"/>
          <w:lang w:val="en-US" w:eastAsia="zh-CN"/>
        </w:rPr>
        <w:t xml:space="preserve">-Mobile USA: </w:t>
      </w:r>
      <w:r w:rsidR="00177E3F">
        <w:rPr>
          <w:color w:val="000000" w:themeColor="text1"/>
          <w:lang w:val="en-US" w:eastAsia="zh-CN"/>
        </w:rPr>
        <w:t>the first is contradict to the previous agreement.</w:t>
      </w:r>
    </w:p>
    <w:p w14:paraId="75BF0FB2" w14:textId="775026D9" w:rsidR="000E4142" w:rsidRDefault="000E4142">
      <w:pPr>
        <w:rPr>
          <w:color w:val="000000" w:themeColor="text1"/>
          <w:lang w:val="en-US" w:eastAsia="zh-CN"/>
        </w:rPr>
      </w:pPr>
      <w:r>
        <w:rPr>
          <w:rFonts w:hint="eastAsia"/>
          <w:color w:val="000000" w:themeColor="text1"/>
          <w:lang w:val="en-US" w:eastAsia="zh-CN"/>
        </w:rPr>
        <w:t>A</w:t>
      </w:r>
      <w:r>
        <w:rPr>
          <w:color w:val="000000" w:themeColor="text1"/>
          <w:lang w:val="en-US" w:eastAsia="zh-CN"/>
        </w:rPr>
        <w:t>pple: We look at it from UE perspec</w:t>
      </w:r>
      <w:r w:rsidR="007900C2">
        <w:rPr>
          <w:color w:val="000000" w:themeColor="text1"/>
          <w:lang w:val="en-US" w:eastAsia="zh-CN"/>
        </w:rPr>
        <w:t>tive only.</w:t>
      </w:r>
    </w:p>
    <w:p w14:paraId="58EF54C2" w14:textId="4C0AA916" w:rsidR="00A53027" w:rsidRDefault="00A53027">
      <w:pPr>
        <w:rPr>
          <w:color w:val="000000" w:themeColor="text1"/>
          <w:lang w:val="en-US" w:eastAsia="zh-CN"/>
        </w:rPr>
      </w:pPr>
      <w:proofErr w:type="spellStart"/>
      <w:r>
        <w:rPr>
          <w:color w:val="000000" w:themeColor="text1"/>
          <w:lang w:val="en-US" w:eastAsia="zh-CN"/>
        </w:rPr>
        <w:t>Mediatek</w:t>
      </w:r>
      <w:proofErr w:type="spellEnd"/>
      <w:r>
        <w:rPr>
          <w:color w:val="000000" w:themeColor="text1"/>
          <w:lang w:val="en-US" w:eastAsia="zh-CN"/>
        </w:rPr>
        <w:t>: The first bullet is not clear.</w:t>
      </w:r>
    </w:p>
    <w:p w14:paraId="14A0440C" w14:textId="77777777" w:rsidR="00A53027" w:rsidRDefault="00A53027">
      <w:pPr>
        <w:rPr>
          <w:rFonts w:hint="eastAsia"/>
          <w:color w:val="000000" w:themeColor="text1"/>
          <w:lang w:val="en-US" w:eastAsia="zh-CN"/>
        </w:rPr>
      </w:pPr>
    </w:p>
    <w:p w14:paraId="768E4D8D" w14:textId="77777777" w:rsidR="00C445CB" w:rsidRDefault="00136EDF">
      <w:pPr>
        <w:pStyle w:val="3"/>
        <w:rPr>
          <w:sz w:val="24"/>
          <w:szCs w:val="16"/>
        </w:rPr>
      </w:pPr>
      <w:r>
        <w:rPr>
          <w:sz w:val="24"/>
          <w:szCs w:val="16"/>
        </w:rPr>
        <w:t>Sub-topic 1-4</w:t>
      </w:r>
    </w:p>
    <w:p w14:paraId="4C420EF6" w14:textId="77777777" w:rsidR="00C445CB" w:rsidRDefault="00136EDF">
      <w:pPr>
        <w:rPr>
          <w:lang w:val="sv-SE" w:eastAsia="zh-CN"/>
        </w:rPr>
      </w:pPr>
      <w:r>
        <w:rPr>
          <w:rFonts w:hint="eastAsia"/>
          <w:i/>
          <w:color w:val="0070C0"/>
          <w:lang w:val="en-US" w:eastAsia="zh-CN"/>
        </w:rPr>
        <w:t>Sub-topic description</w:t>
      </w:r>
      <w:r>
        <w:rPr>
          <w:i/>
          <w:color w:val="0070C0"/>
          <w:lang w:val="en-US" w:eastAsia="zh-CN"/>
        </w:rPr>
        <w:t>:</w:t>
      </w:r>
      <w:r>
        <w:rPr>
          <w:rFonts w:hint="eastAsia"/>
          <w:i/>
          <w:color w:val="0070C0"/>
          <w:lang w:val="en-US" w:eastAsia="zh-CN"/>
        </w:rPr>
        <w:t xml:space="preserve"> </w:t>
      </w:r>
      <w:r>
        <w:rPr>
          <w:szCs w:val="24"/>
          <w:lang w:eastAsia="zh-CN"/>
        </w:rPr>
        <w:t>This sub-topic addresses NTN related open issues.</w:t>
      </w:r>
    </w:p>
    <w:p w14:paraId="1D44CD35" w14:textId="77777777" w:rsidR="00C445CB" w:rsidRDefault="00136EDF">
      <w:pPr>
        <w:rPr>
          <w:b/>
          <w:color w:val="0070C0"/>
          <w:u w:val="single"/>
          <w:lang w:eastAsia="ko-KR"/>
        </w:rPr>
      </w:pPr>
      <w:r>
        <w:rPr>
          <w:b/>
          <w:color w:val="0070C0"/>
          <w:u w:val="single"/>
          <w:lang w:eastAsia="ko-KR"/>
        </w:rPr>
        <w:t>Issue 1-4-1: Enhanced channel raster for bands n255 and n256</w:t>
      </w:r>
    </w:p>
    <w:p w14:paraId="73813BEC" w14:textId="542D4CCE" w:rsidR="00C445CB" w:rsidRDefault="00136EDF">
      <w:pPr>
        <w:pStyle w:val="aff6"/>
        <w:numPr>
          <w:ilvl w:val="0"/>
          <w:numId w:val="4"/>
        </w:numPr>
        <w:overflowPunct/>
        <w:autoSpaceDE/>
        <w:autoSpaceDN/>
        <w:adjustRightInd/>
        <w:spacing w:after="120"/>
        <w:ind w:left="720" w:firstLineChars="0"/>
        <w:textAlignment w:val="auto"/>
        <w:rPr>
          <w:rFonts w:eastAsia="宋体"/>
          <w:lang w:val="en-US" w:eastAsia="es-ES"/>
        </w:rPr>
      </w:pPr>
      <w:r>
        <w:rPr>
          <w:rFonts w:eastAsia="宋体"/>
          <w:color w:val="0070C0"/>
          <w:szCs w:val="24"/>
          <w:lang w:eastAsia="zh-CN"/>
        </w:rPr>
        <w:t xml:space="preserve">Proposals: </w:t>
      </w:r>
      <w:r w:rsidR="00423913">
        <w:rPr>
          <w:rFonts w:eastAsia="宋体"/>
          <w:color w:val="0070C0"/>
          <w:szCs w:val="24"/>
          <w:lang w:eastAsia="zh-CN"/>
        </w:rPr>
        <w:t>The 10 kHz raster shall be a mandatory feature for the Rel-17 NTN bands n255 and n256</w:t>
      </w:r>
    </w:p>
    <w:p w14:paraId="3FE4CC7D"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lastRenderedPageBreak/>
        <w:t xml:space="preserve">Agree (Apple, </w:t>
      </w:r>
      <w:proofErr w:type="spellStart"/>
      <w:r>
        <w:rPr>
          <w:rFonts w:eastAsia="宋体"/>
          <w:szCs w:val="24"/>
          <w:lang w:eastAsia="zh-CN"/>
        </w:rPr>
        <w:t>Ligado</w:t>
      </w:r>
      <w:proofErr w:type="spellEnd"/>
      <w:r>
        <w:rPr>
          <w:rFonts w:eastAsia="宋体"/>
          <w:szCs w:val="24"/>
          <w:lang w:eastAsia="zh-CN"/>
        </w:rPr>
        <w:t xml:space="preserve"> Networks, Inmarsat, Viasat, </w:t>
      </w:r>
      <w:proofErr w:type="spellStart"/>
      <w:r>
        <w:rPr>
          <w:rFonts w:eastAsia="宋体"/>
          <w:szCs w:val="24"/>
          <w:lang w:eastAsia="zh-CN"/>
        </w:rPr>
        <w:t>Globalstar</w:t>
      </w:r>
      <w:proofErr w:type="spellEnd"/>
      <w:r>
        <w:rPr>
          <w:rFonts w:eastAsia="宋体"/>
          <w:szCs w:val="24"/>
          <w:lang w:eastAsia="zh-CN"/>
        </w:rPr>
        <w:t>, Thales, Hughes/</w:t>
      </w:r>
      <w:proofErr w:type="spellStart"/>
      <w:r>
        <w:rPr>
          <w:rFonts w:eastAsia="宋体"/>
          <w:szCs w:val="24"/>
          <w:lang w:eastAsia="zh-CN"/>
        </w:rPr>
        <w:t>Echostar</w:t>
      </w:r>
      <w:proofErr w:type="spellEnd"/>
      <w:r>
        <w:rPr>
          <w:rFonts w:eastAsia="宋体"/>
          <w:szCs w:val="24"/>
          <w:lang w:eastAsia="zh-CN"/>
        </w:rPr>
        <w:t>)</w:t>
      </w:r>
    </w:p>
    <w:p w14:paraId="4785A5B6"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Disagree</w:t>
      </w:r>
    </w:p>
    <w:p w14:paraId="6D3309D6"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5A0D44F6" w14:textId="521F72EA"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Agree</w:t>
      </w:r>
    </w:p>
    <w:p w14:paraId="1B8852D4" w14:textId="77777777" w:rsidR="00423913" w:rsidRDefault="00423913" w:rsidP="00423913">
      <w:pPr>
        <w:pStyle w:val="aff6"/>
        <w:overflowPunct/>
        <w:autoSpaceDE/>
        <w:autoSpaceDN/>
        <w:adjustRightInd/>
        <w:spacing w:after="120"/>
        <w:ind w:left="1440" w:firstLineChars="0" w:firstLine="0"/>
        <w:textAlignment w:val="auto"/>
        <w:rPr>
          <w:rFonts w:eastAsia="宋体" w:hint="eastAsia"/>
          <w:color w:val="000000" w:themeColor="text1"/>
          <w:szCs w:val="24"/>
          <w:lang w:eastAsia="zh-CN"/>
        </w:rPr>
      </w:pPr>
    </w:p>
    <w:p w14:paraId="4A1B72B3" w14:textId="2AB92542" w:rsidR="00C445CB" w:rsidRDefault="00AD4BEE">
      <w:pPr>
        <w:rPr>
          <w:color w:val="0070C0"/>
          <w:lang w:val="en-US" w:eastAsia="zh-CN"/>
        </w:rPr>
      </w:pPr>
      <w:r>
        <w:rPr>
          <w:rFonts w:hint="eastAsia"/>
          <w:color w:val="0070C0"/>
          <w:lang w:val="en-US" w:eastAsia="zh-CN"/>
        </w:rPr>
        <w:t>T</w:t>
      </w:r>
      <w:r>
        <w:rPr>
          <w:color w:val="0070C0"/>
          <w:lang w:val="en-US" w:eastAsia="zh-CN"/>
        </w:rPr>
        <w:t xml:space="preserve">-Mobile USA: is it for </w:t>
      </w:r>
      <w:r w:rsidR="008F6E1D">
        <w:rPr>
          <w:color w:val="0070C0"/>
          <w:lang w:val="en-US" w:eastAsia="zh-CN"/>
        </w:rPr>
        <w:t>network or UE</w:t>
      </w:r>
      <w:r>
        <w:rPr>
          <w:color w:val="0070C0"/>
          <w:lang w:val="en-US" w:eastAsia="zh-CN"/>
        </w:rPr>
        <w:t xml:space="preserve"> or both.</w:t>
      </w:r>
    </w:p>
    <w:p w14:paraId="648379FB" w14:textId="77926BD5" w:rsidR="00AD4BEE" w:rsidRDefault="00AD4BEE">
      <w:pPr>
        <w:rPr>
          <w:color w:val="0070C0"/>
          <w:lang w:val="en-US" w:eastAsia="zh-CN"/>
        </w:rPr>
      </w:pPr>
      <w:r>
        <w:rPr>
          <w:rFonts w:hint="eastAsia"/>
          <w:color w:val="0070C0"/>
          <w:lang w:val="en-US" w:eastAsia="zh-CN"/>
        </w:rPr>
        <w:t>A</w:t>
      </w:r>
      <w:r>
        <w:rPr>
          <w:color w:val="0070C0"/>
          <w:lang w:val="en-US" w:eastAsia="zh-CN"/>
        </w:rPr>
        <w:t>pple: That is at leas</w:t>
      </w:r>
      <w:r w:rsidR="008F6E1D">
        <w:rPr>
          <w:color w:val="0070C0"/>
          <w:lang w:val="en-US" w:eastAsia="zh-CN"/>
        </w:rPr>
        <w:t>t</w:t>
      </w:r>
      <w:r>
        <w:rPr>
          <w:color w:val="0070C0"/>
          <w:lang w:val="en-US" w:eastAsia="zh-CN"/>
        </w:rPr>
        <w:t xml:space="preserve"> for </w:t>
      </w:r>
      <w:r w:rsidR="008F6E1D">
        <w:rPr>
          <w:color w:val="0070C0"/>
          <w:lang w:val="en-US" w:eastAsia="zh-CN"/>
        </w:rPr>
        <w:t>UE.</w:t>
      </w:r>
    </w:p>
    <w:p w14:paraId="473FB71A" w14:textId="36FBC48A" w:rsidR="006F1B3F" w:rsidRDefault="006F1B3F">
      <w:pPr>
        <w:rPr>
          <w:color w:val="0070C0"/>
          <w:lang w:val="en-US" w:eastAsia="zh-CN"/>
        </w:rPr>
      </w:pPr>
      <w:r>
        <w:rPr>
          <w:rFonts w:hint="eastAsia"/>
          <w:color w:val="0070C0"/>
          <w:lang w:val="en-US" w:eastAsia="zh-CN"/>
        </w:rPr>
        <w:t>Q</w:t>
      </w:r>
      <w:r>
        <w:rPr>
          <w:color w:val="0070C0"/>
          <w:lang w:val="en-US" w:eastAsia="zh-CN"/>
        </w:rPr>
        <w:t>ualcomm: this is for Rel-17. We have concern on doing it for old release. What is the use case?</w:t>
      </w:r>
    </w:p>
    <w:p w14:paraId="73AFC170" w14:textId="38A5D9A7" w:rsidR="006F1B3F" w:rsidRDefault="006F1B3F">
      <w:pPr>
        <w:rPr>
          <w:color w:val="0070C0"/>
          <w:lang w:val="en-US" w:eastAsia="zh-CN"/>
        </w:rPr>
      </w:pPr>
      <w:r>
        <w:rPr>
          <w:rFonts w:hint="eastAsia"/>
          <w:color w:val="0070C0"/>
          <w:lang w:val="en-US" w:eastAsia="zh-CN"/>
        </w:rPr>
        <w:t>A</w:t>
      </w:r>
      <w:r>
        <w:rPr>
          <w:color w:val="0070C0"/>
          <w:lang w:val="en-US" w:eastAsia="zh-CN"/>
        </w:rPr>
        <w:t>pple: we have provided the LS.</w:t>
      </w:r>
    </w:p>
    <w:p w14:paraId="4D9BB01D" w14:textId="2FCE3DB9" w:rsidR="00587CCE" w:rsidRDefault="00587CCE">
      <w:pPr>
        <w:rPr>
          <w:color w:val="0070C0"/>
          <w:lang w:val="en-US" w:eastAsia="zh-CN"/>
        </w:rPr>
      </w:pPr>
      <w:r>
        <w:rPr>
          <w:rFonts w:hint="eastAsia"/>
          <w:color w:val="0070C0"/>
          <w:lang w:val="en-US" w:eastAsia="zh-CN"/>
        </w:rPr>
        <w:t>C</w:t>
      </w:r>
      <w:r>
        <w:rPr>
          <w:color w:val="0070C0"/>
          <w:lang w:val="en-US" w:eastAsia="zh-CN"/>
        </w:rPr>
        <w:t>HTTL: similar question as Qualcomm. CH raster enhancement is for the case when BS and UE channel bandwidths are not aligned. For NTN, do we really need it?</w:t>
      </w:r>
    </w:p>
    <w:p w14:paraId="1622A246" w14:textId="4C2CEF59" w:rsidR="00DE7545" w:rsidRDefault="00DE7545">
      <w:pPr>
        <w:rPr>
          <w:color w:val="0070C0"/>
          <w:lang w:val="en-US" w:eastAsia="zh-CN"/>
        </w:rPr>
      </w:pPr>
      <w:r>
        <w:rPr>
          <w:rFonts w:hint="eastAsia"/>
          <w:color w:val="0070C0"/>
          <w:lang w:val="en-US" w:eastAsia="zh-CN"/>
        </w:rPr>
        <w:t>A</w:t>
      </w:r>
      <w:r>
        <w:rPr>
          <w:color w:val="0070C0"/>
          <w:lang w:val="en-US" w:eastAsia="zh-CN"/>
        </w:rPr>
        <w:t>pple: There would be benefit from this feature.</w:t>
      </w:r>
    </w:p>
    <w:p w14:paraId="72E70B09" w14:textId="57DE3DFF" w:rsidR="00DE7545" w:rsidRDefault="00DE7545">
      <w:pPr>
        <w:rPr>
          <w:color w:val="0070C0"/>
          <w:lang w:val="en-US" w:eastAsia="zh-CN"/>
        </w:rPr>
      </w:pPr>
      <w:proofErr w:type="spellStart"/>
      <w:r>
        <w:rPr>
          <w:rFonts w:hint="eastAsia"/>
          <w:color w:val="0070C0"/>
          <w:lang w:val="en-US" w:eastAsia="zh-CN"/>
        </w:rPr>
        <w:t>M</w:t>
      </w:r>
      <w:r>
        <w:rPr>
          <w:color w:val="0070C0"/>
          <w:lang w:val="en-US" w:eastAsia="zh-CN"/>
        </w:rPr>
        <w:t>edaitek</w:t>
      </w:r>
      <w:proofErr w:type="spellEnd"/>
      <w:r>
        <w:rPr>
          <w:color w:val="0070C0"/>
          <w:lang w:val="en-US" w:eastAsia="zh-CN"/>
        </w:rPr>
        <w:t>: if we say it is mandatory, is it applied to Rel-17 or Rel-18 UEs?</w:t>
      </w:r>
    </w:p>
    <w:p w14:paraId="03FD3535" w14:textId="23EEF65E" w:rsidR="00423913" w:rsidRDefault="00423913">
      <w:pPr>
        <w:rPr>
          <w:color w:val="0070C0"/>
          <w:lang w:val="en-US" w:eastAsia="zh-CN"/>
        </w:rPr>
      </w:pPr>
    </w:p>
    <w:p w14:paraId="1A0C14FF" w14:textId="77777777" w:rsidR="00C445CB" w:rsidRDefault="00136EDF">
      <w:pPr>
        <w:rPr>
          <w:b/>
          <w:color w:val="0070C0"/>
          <w:u w:val="single"/>
          <w:lang w:eastAsia="ko-KR"/>
        </w:rPr>
      </w:pPr>
      <w:r>
        <w:rPr>
          <w:b/>
          <w:color w:val="0070C0"/>
          <w:u w:val="single"/>
          <w:lang w:eastAsia="ko-KR"/>
        </w:rPr>
        <w:t>Issue 1-4-2: Enhanced channel raster for bands n254</w:t>
      </w:r>
    </w:p>
    <w:p w14:paraId="5C8E378D" w14:textId="77777777" w:rsidR="00C445CB" w:rsidRDefault="00136EDF">
      <w:pPr>
        <w:pStyle w:val="aff6"/>
        <w:numPr>
          <w:ilvl w:val="0"/>
          <w:numId w:val="4"/>
        </w:numPr>
        <w:overflowPunct/>
        <w:autoSpaceDE/>
        <w:autoSpaceDN/>
        <w:adjustRightInd/>
        <w:spacing w:after="120"/>
        <w:ind w:left="720" w:firstLineChars="0"/>
        <w:textAlignment w:val="auto"/>
        <w:rPr>
          <w:rFonts w:eastAsia="宋体"/>
          <w:lang w:val="en-US" w:eastAsia="es-ES"/>
        </w:rPr>
      </w:pPr>
      <w:r>
        <w:rPr>
          <w:rFonts w:eastAsia="宋体"/>
          <w:color w:val="0070C0"/>
          <w:szCs w:val="24"/>
          <w:lang w:eastAsia="zh-CN"/>
        </w:rPr>
        <w:t>Proposals: The 10 kHz raster shall be a mandatory feature for the Rel-18 NTN bands n254</w:t>
      </w:r>
    </w:p>
    <w:p w14:paraId="56F60FE9"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Agree (Apple, </w:t>
      </w:r>
      <w:proofErr w:type="spellStart"/>
      <w:r>
        <w:rPr>
          <w:rFonts w:eastAsia="宋体"/>
          <w:szCs w:val="24"/>
          <w:lang w:eastAsia="zh-CN"/>
        </w:rPr>
        <w:t>Ligado</w:t>
      </w:r>
      <w:proofErr w:type="spellEnd"/>
      <w:r>
        <w:rPr>
          <w:rFonts w:eastAsia="宋体"/>
          <w:szCs w:val="24"/>
          <w:lang w:eastAsia="zh-CN"/>
        </w:rPr>
        <w:t xml:space="preserve"> Networks, Inmarsat, Viasat, </w:t>
      </w:r>
      <w:proofErr w:type="spellStart"/>
      <w:r>
        <w:rPr>
          <w:rFonts w:eastAsia="宋体"/>
          <w:szCs w:val="24"/>
          <w:lang w:eastAsia="zh-CN"/>
        </w:rPr>
        <w:t>Globalstar</w:t>
      </w:r>
      <w:proofErr w:type="spellEnd"/>
      <w:r>
        <w:rPr>
          <w:rFonts w:eastAsia="宋体"/>
          <w:szCs w:val="24"/>
          <w:lang w:eastAsia="zh-CN"/>
        </w:rPr>
        <w:t>, Thales, Hughes/</w:t>
      </w:r>
      <w:proofErr w:type="spellStart"/>
      <w:r>
        <w:rPr>
          <w:rFonts w:eastAsia="宋体"/>
          <w:szCs w:val="24"/>
          <w:lang w:eastAsia="zh-CN"/>
        </w:rPr>
        <w:t>Echostar</w:t>
      </w:r>
      <w:proofErr w:type="spellEnd"/>
      <w:r>
        <w:rPr>
          <w:rFonts w:eastAsia="宋体"/>
          <w:szCs w:val="24"/>
          <w:lang w:eastAsia="zh-CN"/>
        </w:rPr>
        <w:t>)</w:t>
      </w:r>
    </w:p>
    <w:p w14:paraId="38CD48DE" w14:textId="77777777" w:rsidR="00C445CB" w:rsidRDefault="00136EDF">
      <w:pPr>
        <w:pStyle w:val="aff6"/>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Disagree</w:t>
      </w:r>
    </w:p>
    <w:p w14:paraId="367143B7" w14:textId="77777777" w:rsidR="00C445CB" w:rsidRDefault="00136EDF">
      <w:pPr>
        <w:pStyle w:val="aff6"/>
        <w:numPr>
          <w:ilvl w:val="0"/>
          <w:numId w:val="4"/>
        </w:numPr>
        <w:overflowPunct/>
        <w:autoSpaceDE/>
        <w:autoSpaceDN/>
        <w:adjustRightInd/>
        <w:spacing w:after="120"/>
        <w:ind w:left="720" w:firstLineChars="0"/>
        <w:textAlignment w:val="auto"/>
        <w:rPr>
          <w:rFonts w:eastAsia="宋体"/>
          <w:color w:val="0070C0"/>
          <w:szCs w:val="24"/>
          <w:lang w:eastAsia="zh-CN"/>
        </w:rPr>
      </w:pPr>
      <w:r>
        <w:rPr>
          <w:rFonts w:eastAsia="宋体"/>
          <w:color w:val="0070C0"/>
          <w:szCs w:val="24"/>
          <w:lang w:eastAsia="zh-CN"/>
        </w:rPr>
        <w:t>Recommended WF</w:t>
      </w:r>
    </w:p>
    <w:p w14:paraId="323F9FDE" w14:textId="77777777" w:rsidR="00C445CB" w:rsidRDefault="00136EDF">
      <w:pPr>
        <w:pStyle w:val="aff6"/>
        <w:numPr>
          <w:ilvl w:val="1"/>
          <w:numId w:val="4"/>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Agree</w:t>
      </w:r>
    </w:p>
    <w:p w14:paraId="4DE4E010" w14:textId="77777777" w:rsidR="00C445CB" w:rsidRDefault="00136EDF">
      <w:pPr>
        <w:spacing w:after="0"/>
        <w:rPr>
          <w:color w:val="0070C0"/>
          <w:szCs w:val="24"/>
          <w:lang w:eastAsia="zh-CN"/>
        </w:rPr>
      </w:pPr>
      <w:r>
        <w:rPr>
          <w:color w:val="0070C0"/>
          <w:szCs w:val="24"/>
          <w:lang w:eastAsia="zh-CN"/>
        </w:rPr>
        <w:br w:type="page"/>
      </w:r>
    </w:p>
    <w:p w14:paraId="6074AC8A" w14:textId="77777777" w:rsidR="00C445CB" w:rsidRDefault="00C445CB">
      <w:pPr>
        <w:spacing w:after="120"/>
        <w:rPr>
          <w:color w:val="0070C0"/>
          <w:szCs w:val="24"/>
          <w:lang w:eastAsia="zh-CN"/>
        </w:rPr>
      </w:pPr>
    </w:p>
    <w:p w14:paraId="770C0518" w14:textId="77777777" w:rsidR="00C445CB" w:rsidRDefault="00136EDF">
      <w:pPr>
        <w:pStyle w:val="3"/>
      </w:pPr>
      <w:r>
        <w:t>CRs and draft CRs to specifications</w:t>
      </w:r>
    </w:p>
    <w:p w14:paraId="232C5731" w14:textId="77777777" w:rsidR="00C445CB" w:rsidRDefault="00C445CB">
      <w:pPr>
        <w:rPr>
          <w:lang w:val="sv-SE" w:eastAsia="zh-CN"/>
        </w:rPr>
      </w:pPr>
    </w:p>
    <w:tbl>
      <w:tblPr>
        <w:tblStyle w:val="afd"/>
        <w:tblW w:w="0" w:type="auto"/>
        <w:tblLook w:val="04A0" w:firstRow="1" w:lastRow="0" w:firstColumn="1" w:lastColumn="0" w:noHBand="0" w:noVBand="1"/>
      </w:tblPr>
      <w:tblGrid>
        <w:gridCol w:w="1622"/>
        <w:gridCol w:w="1431"/>
        <w:gridCol w:w="6578"/>
      </w:tblGrid>
      <w:tr w:rsidR="00C445CB" w14:paraId="13EEBA54" w14:textId="77777777">
        <w:trPr>
          <w:trHeight w:val="468"/>
        </w:trPr>
        <w:tc>
          <w:tcPr>
            <w:tcW w:w="1622" w:type="dxa"/>
            <w:vAlign w:val="center"/>
          </w:tcPr>
          <w:p w14:paraId="7719B4CF" w14:textId="77777777" w:rsidR="00C445CB" w:rsidRDefault="00136EDF">
            <w:pPr>
              <w:spacing w:before="120" w:after="120"/>
              <w:rPr>
                <w:b/>
                <w:bCs/>
              </w:rPr>
            </w:pPr>
            <w:r>
              <w:rPr>
                <w:b/>
                <w:bCs/>
              </w:rPr>
              <w:t>T-doc number</w:t>
            </w:r>
          </w:p>
        </w:tc>
        <w:tc>
          <w:tcPr>
            <w:tcW w:w="1431" w:type="dxa"/>
            <w:vAlign w:val="center"/>
          </w:tcPr>
          <w:p w14:paraId="303A6A60" w14:textId="77777777" w:rsidR="00C445CB" w:rsidRDefault="00136EDF">
            <w:pPr>
              <w:spacing w:before="120" w:after="120"/>
              <w:rPr>
                <w:b/>
                <w:bCs/>
              </w:rPr>
            </w:pPr>
            <w:r>
              <w:rPr>
                <w:b/>
                <w:bCs/>
              </w:rPr>
              <w:t>Company</w:t>
            </w:r>
          </w:p>
        </w:tc>
        <w:tc>
          <w:tcPr>
            <w:tcW w:w="6578" w:type="dxa"/>
            <w:vAlign w:val="center"/>
          </w:tcPr>
          <w:p w14:paraId="4C0FC468" w14:textId="77777777" w:rsidR="00C445CB" w:rsidRDefault="00136EDF">
            <w:pPr>
              <w:spacing w:before="120" w:after="120"/>
              <w:rPr>
                <w:b/>
                <w:bCs/>
              </w:rPr>
            </w:pPr>
            <w:r>
              <w:rPr>
                <w:b/>
                <w:bCs/>
              </w:rPr>
              <w:t>Proposals / Observations</w:t>
            </w:r>
          </w:p>
        </w:tc>
      </w:tr>
      <w:tr w:rsidR="00C445CB" w14:paraId="6DBBC54F" w14:textId="77777777">
        <w:trPr>
          <w:trHeight w:val="468"/>
        </w:trPr>
        <w:tc>
          <w:tcPr>
            <w:tcW w:w="1622" w:type="dxa"/>
          </w:tcPr>
          <w:p w14:paraId="486ED53F" w14:textId="77777777" w:rsidR="00C445CB" w:rsidRDefault="00136EDF">
            <w:pPr>
              <w:spacing w:after="0"/>
              <w:rPr>
                <w:rFonts w:ascii="Arial" w:hAnsi="Arial" w:cs="Arial"/>
                <w:color w:val="000000"/>
                <w:sz w:val="16"/>
                <w:szCs w:val="16"/>
                <w:lang w:val="zh-CN" w:eastAsia="zh-CN"/>
              </w:rPr>
            </w:pPr>
            <w:r>
              <w:rPr>
                <w:rFonts w:ascii="Arial" w:hAnsi="Arial" w:cs="Arial"/>
                <w:color w:val="000000"/>
                <w:sz w:val="16"/>
                <w:szCs w:val="16"/>
              </w:rPr>
              <w:t>R4-2318413</w:t>
            </w:r>
          </w:p>
        </w:tc>
        <w:tc>
          <w:tcPr>
            <w:tcW w:w="1431" w:type="dxa"/>
          </w:tcPr>
          <w:p w14:paraId="5EF7BC95" w14:textId="77777777" w:rsidR="00C445CB" w:rsidRDefault="00136EDF">
            <w:pPr>
              <w:spacing w:after="0"/>
              <w:jc w:val="center"/>
              <w:rPr>
                <w:rFonts w:ascii="Arial" w:hAnsi="Arial" w:cs="Arial"/>
                <w:sz w:val="16"/>
                <w:szCs w:val="16"/>
                <w:lang w:val="zh-CN" w:eastAsia="zh-CN"/>
              </w:rPr>
            </w:pPr>
            <w:r>
              <w:rPr>
                <w:rFonts w:ascii="Arial" w:hAnsi="Arial" w:cs="Arial"/>
                <w:sz w:val="16"/>
                <w:szCs w:val="16"/>
              </w:rPr>
              <w:t>Apple</w:t>
            </w:r>
          </w:p>
        </w:tc>
        <w:tc>
          <w:tcPr>
            <w:tcW w:w="6578" w:type="dxa"/>
          </w:tcPr>
          <w:p w14:paraId="610A9324" w14:textId="77777777" w:rsidR="00C445CB" w:rsidRDefault="00136EDF">
            <w:pPr>
              <w:spacing w:before="120" w:after="120"/>
              <w:rPr>
                <w:rFonts w:ascii="Arial" w:hAnsi="Arial" w:cs="Arial"/>
                <w:sz w:val="16"/>
                <w:szCs w:val="16"/>
              </w:rPr>
            </w:pPr>
            <w:r>
              <w:rPr>
                <w:rFonts w:ascii="Arial" w:hAnsi="Arial" w:cs="Arial"/>
                <w:sz w:val="16"/>
                <w:szCs w:val="16"/>
              </w:rPr>
              <w:t>Introduction of the enhanced channel raster to TS 38.101-5</w:t>
            </w:r>
          </w:p>
        </w:tc>
      </w:tr>
      <w:tr w:rsidR="00C445CB" w14:paraId="7E16985E" w14:textId="77777777">
        <w:trPr>
          <w:trHeight w:val="468"/>
        </w:trPr>
        <w:tc>
          <w:tcPr>
            <w:tcW w:w="1622" w:type="dxa"/>
          </w:tcPr>
          <w:p w14:paraId="578D63DB" w14:textId="77777777" w:rsidR="00C445CB" w:rsidRDefault="00E21F3E">
            <w:pPr>
              <w:spacing w:after="0"/>
              <w:rPr>
                <w:rFonts w:ascii="Arial" w:hAnsi="Arial" w:cs="Arial"/>
                <w:b/>
                <w:bCs/>
                <w:color w:val="0000FF"/>
                <w:sz w:val="16"/>
                <w:szCs w:val="16"/>
                <w:u w:val="single"/>
                <w:lang w:val="zh-CN" w:eastAsia="zh-CN"/>
              </w:rPr>
            </w:pPr>
            <w:hyperlink r:id="rId22" w:history="1">
              <w:r w:rsidR="00136EDF">
                <w:rPr>
                  <w:rStyle w:val="aff1"/>
                  <w:rFonts w:ascii="Arial" w:hAnsi="Arial" w:cs="Arial"/>
                  <w:b/>
                  <w:bCs/>
                  <w:sz w:val="16"/>
                  <w:szCs w:val="16"/>
                </w:rPr>
                <w:t>R4-2319165</w:t>
              </w:r>
            </w:hyperlink>
          </w:p>
          <w:p w14:paraId="663CA1A5" w14:textId="77777777" w:rsidR="00C445CB" w:rsidRDefault="00C445CB">
            <w:pPr>
              <w:spacing w:after="0"/>
              <w:rPr>
                <w:rFonts w:ascii="Arial" w:hAnsi="Arial" w:cs="Arial"/>
                <w:b/>
                <w:bCs/>
                <w:color w:val="0000FF"/>
                <w:sz w:val="18"/>
                <w:szCs w:val="18"/>
                <w:u w:val="single"/>
              </w:rPr>
            </w:pPr>
          </w:p>
        </w:tc>
        <w:tc>
          <w:tcPr>
            <w:tcW w:w="1431" w:type="dxa"/>
          </w:tcPr>
          <w:p w14:paraId="3F123605" w14:textId="77777777" w:rsidR="00C445CB" w:rsidRDefault="00136EDF">
            <w:pPr>
              <w:spacing w:after="0"/>
              <w:rPr>
                <w:rFonts w:ascii="Arial" w:hAnsi="Arial" w:cs="Arial"/>
                <w:sz w:val="16"/>
                <w:szCs w:val="16"/>
                <w:lang w:val="zh-CN" w:eastAsia="zh-CN"/>
              </w:rPr>
            </w:pPr>
            <w:r>
              <w:rPr>
                <w:rFonts w:ascii="Arial" w:hAnsi="Arial" w:cs="Arial"/>
                <w:sz w:val="16"/>
                <w:szCs w:val="16"/>
              </w:rPr>
              <w:t>Nokia, Nokia Shanghai Bell</w:t>
            </w:r>
          </w:p>
          <w:p w14:paraId="38AF3A0E" w14:textId="77777777" w:rsidR="00C445CB" w:rsidRDefault="00C445CB">
            <w:pPr>
              <w:spacing w:before="120" w:after="120"/>
              <w:rPr>
                <w:rFonts w:ascii="Arial" w:hAnsi="Arial" w:cs="Arial"/>
                <w:sz w:val="18"/>
                <w:szCs w:val="18"/>
              </w:rPr>
            </w:pPr>
          </w:p>
        </w:tc>
        <w:tc>
          <w:tcPr>
            <w:tcW w:w="6578" w:type="dxa"/>
          </w:tcPr>
          <w:p w14:paraId="3552F591" w14:textId="77777777" w:rsidR="00C445CB" w:rsidRPr="000A3E34" w:rsidRDefault="00136EDF">
            <w:pPr>
              <w:spacing w:after="0"/>
              <w:rPr>
                <w:rFonts w:ascii="Arial" w:hAnsi="Arial" w:cs="Arial"/>
                <w:sz w:val="16"/>
                <w:szCs w:val="16"/>
                <w:lang w:val="en-US" w:eastAsia="zh-CN"/>
                <w:rPrChange w:id="40" w:author="daixizeng (A)" w:date="2023-11-14T09:42:00Z">
                  <w:rPr>
                    <w:rFonts w:ascii="Arial" w:hAnsi="Arial" w:cs="Arial"/>
                    <w:sz w:val="16"/>
                    <w:szCs w:val="16"/>
                    <w:lang w:val="zh-CN" w:eastAsia="zh-CN"/>
                  </w:rPr>
                </w:rPrChange>
              </w:rPr>
            </w:pPr>
            <w:r>
              <w:rPr>
                <w:rFonts w:ascii="Arial" w:hAnsi="Arial" w:cs="Arial"/>
                <w:sz w:val="16"/>
                <w:szCs w:val="16"/>
              </w:rPr>
              <w:t>CR to TS 38.101-1: Introduction of an enhanced channel raster</w:t>
            </w:r>
          </w:p>
          <w:p w14:paraId="4AA38448" w14:textId="77777777" w:rsidR="00C445CB" w:rsidRDefault="00C445CB">
            <w:pPr>
              <w:spacing w:before="120" w:after="120"/>
              <w:rPr>
                <w:rFonts w:ascii="Arial" w:hAnsi="Arial" w:cs="Arial"/>
                <w:sz w:val="16"/>
                <w:szCs w:val="16"/>
              </w:rPr>
            </w:pPr>
          </w:p>
        </w:tc>
      </w:tr>
      <w:tr w:rsidR="00C445CB" w14:paraId="710AA849" w14:textId="77777777">
        <w:trPr>
          <w:trHeight w:val="468"/>
        </w:trPr>
        <w:tc>
          <w:tcPr>
            <w:tcW w:w="1622" w:type="dxa"/>
          </w:tcPr>
          <w:p w14:paraId="43E042A9" w14:textId="77777777" w:rsidR="00C445CB" w:rsidRDefault="00E21F3E">
            <w:pPr>
              <w:spacing w:after="0"/>
              <w:rPr>
                <w:rFonts w:ascii="Arial" w:hAnsi="Arial" w:cs="Arial"/>
                <w:b/>
                <w:bCs/>
                <w:color w:val="0000FF"/>
                <w:sz w:val="16"/>
                <w:szCs w:val="16"/>
                <w:u w:val="single"/>
                <w:lang w:val="zh-CN" w:eastAsia="zh-CN"/>
              </w:rPr>
            </w:pPr>
            <w:hyperlink r:id="rId23" w:history="1">
              <w:r w:rsidR="00136EDF">
                <w:rPr>
                  <w:rStyle w:val="aff1"/>
                  <w:rFonts w:ascii="Arial" w:hAnsi="Arial" w:cs="Arial"/>
                  <w:b/>
                  <w:bCs/>
                  <w:sz w:val="16"/>
                  <w:szCs w:val="16"/>
                </w:rPr>
                <w:t>R4-2319196</w:t>
              </w:r>
            </w:hyperlink>
          </w:p>
          <w:p w14:paraId="0D6A389F" w14:textId="77777777" w:rsidR="00C445CB" w:rsidRDefault="00C445CB">
            <w:pPr>
              <w:spacing w:after="0"/>
              <w:rPr>
                <w:rFonts w:ascii="Arial" w:hAnsi="Arial" w:cs="Arial"/>
                <w:b/>
                <w:bCs/>
                <w:color w:val="0000FF"/>
                <w:sz w:val="18"/>
                <w:szCs w:val="18"/>
                <w:u w:val="single"/>
              </w:rPr>
            </w:pPr>
          </w:p>
        </w:tc>
        <w:tc>
          <w:tcPr>
            <w:tcW w:w="1431" w:type="dxa"/>
          </w:tcPr>
          <w:p w14:paraId="3F0ADC77" w14:textId="77777777" w:rsidR="00C445CB" w:rsidRDefault="00136EDF">
            <w:pPr>
              <w:spacing w:before="120" w:after="120"/>
              <w:rPr>
                <w:rFonts w:ascii="Arial" w:hAnsi="Arial" w:cs="Arial"/>
                <w:sz w:val="18"/>
                <w:szCs w:val="18"/>
              </w:rPr>
            </w:pPr>
            <w:r>
              <w:rPr>
                <w:rFonts w:ascii="Arial" w:hAnsi="Arial" w:cs="Arial"/>
                <w:sz w:val="18"/>
                <w:szCs w:val="18"/>
              </w:rPr>
              <w:t>ZTE</w:t>
            </w:r>
          </w:p>
        </w:tc>
        <w:tc>
          <w:tcPr>
            <w:tcW w:w="6578" w:type="dxa"/>
          </w:tcPr>
          <w:p w14:paraId="1EB89D9F" w14:textId="77777777" w:rsidR="00C445CB" w:rsidRPr="000A3E34" w:rsidRDefault="00136EDF">
            <w:pPr>
              <w:spacing w:after="0"/>
              <w:rPr>
                <w:rFonts w:ascii="Arial" w:hAnsi="Arial" w:cs="Arial"/>
                <w:sz w:val="16"/>
                <w:szCs w:val="16"/>
                <w:lang w:val="en-US" w:eastAsia="zh-CN"/>
                <w:rPrChange w:id="41" w:author="daixizeng (A)" w:date="2023-11-14T09:42:00Z">
                  <w:rPr>
                    <w:rFonts w:ascii="Arial" w:hAnsi="Arial" w:cs="Arial"/>
                    <w:sz w:val="16"/>
                    <w:szCs w:val="16"/>
                    <w:lang w:val="zh-CN" w:eastAsia="zh-CN"/>
                  </w:rPr>
                </w:rPrChange>
              </w:rPr>
            </w:pPr>
            <w:r>
              <w:rPr>
                <w:rFonts w:ascii="Arial" w:hAnsi="Arial" w:cs="Arial"/>
                <w:sz w:val="16"/>
                <w:szCs w:val="16"/>
              </w:rPr>
              <w:t>CR to TS38.104: Introduction of an enhanced channel raster</w:t>
            </w:r>
          </w:p>
          <w:p w14:paraId="2B838ED1" w14:textId="77777777" w:rsidR="00C445CB" w:rsidRDefault="00C445CB">
            <w:pPr>
              <w:spacing w:before="120" w:after="120"/>
              <w:rPr>
                <w:rFonts w:ascii="Arial" w:hAnsi="Arial" w:cs="Arial"/>
                <w:sz w:val="16"/>
                <w:szCs w:val="16"/>
              </w:rPr>
            </w:pPr>
          </w:p>
        </w:tc>
      </w:tr>
      <w:tr w:rsidR="00C445CB" w14:paraId="40656243" w14:textId="77777777">
        <w:trPr>
          <w:trHeight w:val="468"/>
        </w:trPr>
        <w:tc>
          <w:tcPr>
            <w:tcW w:w="1622" w:type="dxa"/>
          </w:tcPr>
          <w:p w14:paraId="40E6F9D9" w14:textId="77777777" w:rsidR="00C445CB" w:rsidRDefault="00E21F3E">
            <w:pPr>
              <w:spacing w:after="0"/>
              <w:rPr>
                <w:rFonts w:ascii="Arial" w:hAnsi="Arial" w:cs="Arial"/>
                <w:b/>
                <w:bCs/>
                <w:color w:val="0000FF"/>
                <w:sz w:val="16"/>
                <w:szCs w:val="16"/>
                <w:u w:val="single"/>
                <w:lang w:val="zh-CN" w:eastAsia="zh-CN"/>
              </w:rPr>
            </w:pPr>
            <w:hyperlink r:id="rId24" w:history="1">
              <w:r w:rsidR="00136EDF">
                <w:rPr>
                  <w:rStyle w:val="aff1"/>
                  <w:rFonts w:ascii="Arial" w:hAnsi="Arial" w:cs="Arial"/>
                  <w:b/>
                  <w:bCs/>
                  <w:sz w:val="16"/>
                  <w:szCs w:val="16"/>
                </w:rPr>
                <w:t>R4-2319677</w:t>
              </w:r>
            </w:hyperlink>
          </w:p>
          <w:p w14:paraId="780BC116" w14:textId="77777777" w:rsidR="00C445CB" w:rsidRDefault="00C445CB">
            <w:pPr>
              <w:spacing w:after="0"/>
              <w:rPr>
                <w:rFonts w:ascii="Arial" w:hAnsi="Arial" w:cs="Arial"/>
                <w:b/>
                <w:bCs/>
                <w:color w:val="0000FF"/>
                <w:sz w:val="18"/>
                <w:szCs w:val="18"/>
                <w:u w:val="single"/>
              </w:rPr>
            </w:pPr>
          </w:p>
        </w:tc>
        <w:tc>
          <w:tcPr>
            <w:tcW w:w="1431" w:type="dxa"/>
          </w:tcPr>
          <w:p w14:paraId="75FB5F3A" w14:textId="77777777" w:rsidR="00C445CB" w:rsidRDefault="00136EDF">
            <w:pPr>
              <w:spacing w:after="0"/>
              <w:rPr>
                <w:rFonts w:ascii="Arial" w:hAnsi="Arial" w:cs="Arial"/>
                <w:sz w:val="16"/>
                <w:szCs w:val="16"/>
                <w:lang w:val="zh-CN" w:eastAsia="zh-CN"/>
              </w:rPr>
            </w:pPr>
            <w:r>
              <w:rPr>
                <w:rFonts w:ascii="Arial" w:hAnsi="Arial" w:cs="Arial"/>
                <w:sz w:val="16"/>
                <w:szCs w:val="16"/>
              </w:rPr>
              <w:t xml:space="preserve">Huawei, </w:t>
            </w:r>
            <w:proofErr w:type="spellStart"/>
            <w:r>
              <w:rPr>
                <w:rFonts w:ascii="Arial" w:hAnsi="Arial" w:cs="Arial"/>
                <w:sz w:val="16"/>
                <w:szCs w:val="16"/>
              </w:rPr>
              <w:t>HiSilicon</w:t>
            </w:r>
            <w:proofErr w:type="spellEnd"/>
          </w:p>
        </w:tc>
        <w:tc>
          <w:tcPr>
            <w:tcW w:w="6578" w:type="dxa"/>
          </w:tcPr>
          <w:p w14:paraId="47812630" w14:textId="77777777" w:rsidR="00C445CB" w:rsidRPr="000A3E34" w:rsidRDefault="00136EDF">
            <w:pPr>
              <w:spacing w:after="0"/>
              <w:rPr>
                <w:rFonts w:ascii="Arial" w:hAnsi="Arial" w:cs="Arial"/>
                <w:sz w:val="16"/>
                <w:szCs w:val="16"/>
                <w:lang w:val="en-US" w:eastAsia="zh-CN"/>
                <w:rPrChange w:id="42" w:author="daixizeng (A)" w:date="2023-11-14T09:42:00Z">
                  <w:rPr>
                    <w:rFonts w:ascii="Arial" w:hAnsi="Arial" w:cs="Arial"/>
                    <w:sz w:val="16"/>
                    <w:szCs w:val="16"/>
                    <w:lang w:val="zh-CN" w:eastAsia="zh-CN"/>
                  </w:rPr>
                </w:rPrChange>
              </w:rPr>
            </w:pPr>
            <w:r>
              <w:rPr>
                <w:rFonts w:ascii="Arial" w:hAnsi="Arial" w:cs="Arial"/>
                <w:sz w:val="16"/>
                <w:szCs w:val="16"/>
              </w:rPr>
              <w:t>CR to TS 38.108: Introduction of an enhanced channel raster</w:t>
            </w:r>
          </w:p>
          <w:p w14:paraId="40A2CB7D" w14:textId="77777777" w:rsidR="00C445CB" w:rsidRDefault="00C445CB">
            <w:pPr>
              <w:spacing w:before="120" w:after="120"/>
              <w:rPr>
                <w:rFonts w:ascii="Arial" w:hAnsi="Arial" w:cs="Arial"/>
                <w:sz w:val="16"/>
                <w:szCs w:val="16"/>
              </w:rPr>
            </w:pPr>
          </w:p>
        </w:tc>
      </w:tr>
      <w:tr w:rsidR="00C445CB" w14:paraId="4B3CD3C2" w14:textId="77777777">
        <w:trPr>
          <w:trHeight w:val="468"/>
        </w:trPr>
        <w:tc>
          <w:tcPr>
            <w:tcW w:w="1622" w:type="dxa"/>
          </w:tcPr>
          <w:p w14:paraId="0C7774BE" w14:textId="77777777" w:rsidR="00C445CB" w:rsidRDefault="00E21F3E">
            <w:pPr>
              <w:spacing w:after="0"/>
              <w:rPr>
                <w:rFonts w:ascii="Arial" w:hAnsi="Arial" w:cs="Arial"/>
                <w:b/>
                <w:bCs/>
                <w:color w:val="0000FF"/>
                <w:sz w:val="16"/>
                <w:szCs w:val="16"/>
                <w:u w:val="single"/>
                <w:lang w:val="zh-CN" w:eastAsia="zh-CN"/>
              </w:rPr>
            </w:pPr>
            <w:hyperlink r:id="rId25" w:history="1">
              <w:r w:rsidR="00136EDF">
                <w:rPr>
                  <w:rStyle w:val="aff1"/>
                  <w:rFonts w:ascii="Arial" w:hAnsi="Arial" w:cs="Arial"/>
                  <w:b/>
                  <w:bCs/>
                  <w:sz w:val="16"/>
                  <w:szCs w:val="16"/>
                </w:rPr>
                <w:t>R4-2318711</w:t>
              </w:r>
            </w:hyperlink>
          </w:p>
          <w:p w14:paraId="5DC64CAD" w14:textId="77777777" w:rsidR="00C445CB" w:rsidRDefault="00C445CB">
            <w:pPr>
              <w:spacing w:after="0"/>
              <w:rPr>
                <w:sz w:val="18"/>
                <w:szCs w:val="18"/>
              </w:rPr>
            </w:pPr>
          </w:p>
        </w:tc>
        <w:tc>
          <w:tcPr>
            <w:tcW w:w="1431" w:type="dxa"/>
          </w:tcPr>
          <w:p w14:paraId="1B7876C5" w14:textId="77777777" w:rsidR="00C445CB" w:rsidRDefault="00136EDF">
            <w:pPr>
              <w:spacing w:after="0"/>
              <w:rPr>
                <w:rFonts w:ascii="Arial" w:hAnsi="Arial" w:cs="Arial"/>
                <w:sz w:val="16"/>
                <w:szCs w:val="16"/>
                <w:lang w:val="zh-CN" w:eastAsia="zh-CN"/>
              </w:rPr>
            </w:pPr>
            <w:r>
              <w:rPr>
                <w:rFonts w:ascii="Arial" w:hAnsi="Arial" w:cs="Arial"/>
                <w:sz w:val="16"/>
                <w:szCs w:val="16"/>
              </w:rPr>
              <w:t>MediaTek Inc.</w:t>
            </w:r>
          </w:p>
        </w:tc>
        <w:tc>
          <w:tcPr>
            <w:tcW w:w="6578" w:type="dxa"/>
          </w:tcPr>
          <w:p w14:paraId="777128F2" w14:textId="77777777" w:rsidR="00C445CB" w:rsidRDefault="00136EDF">
            <w:pPr>
              <w:spacing w:before="120" w:after="120"/>
            </w:pPr>
            <w:proofErr w:type="spellStart"/>
            <w:r>
              <w:t>DraftCR</w:t>
            </w:r>
            <w:proofErr w:type="spellEnd"/>
            <w:r>
              <w:t xml:space="preserve"> to TS 38.101-1 on system parameters for supporting enhanced channel raster</w:t>
            </w:r>
          </w:p>
        </w:tc>
      </w:tr>
    </w:tbl>
    <w:p w14:paraId="77949F73" w14:textId="77777777" w:rsidR="00C445CB" w:rsidRDefault="00C445CB">
      <w:pPr>
        <w:rPr>
          <w:color w:val="0070C0"/>
          <w:lang w:val="en-US" w:eastAsia="zh-CN"/>
        </w:rPr>
      </w:pPr>
    </w:p>
    <w:p w14:paraId="1BB60726" w14:textId="77777777" w:rsidR="00C445CB" w:rsidRDefault="00C445CB">
      <w:pPr>
        <w:spacing w:after="0"/>
        <w:rPr>
          <w:color w:val="0070C0"/>
          <w:lang w:val="en-US" w:eastAsia="zh-CN"/>
        </w:rPr>
      </w:pPr>
    </w:p>
    <w:sectPr w:rsidR="00C445CB">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5589A" w14:textId="77777777" w:rsidR="00E21F3E" w:rsidRDefault="00E21F3E">
      <w:pPr>
        <w:spacing w:after="0"/>
      </w:pPr>
      <w:r>
        <w:separator/>
      </w:r>
    </w:p>
  </w:endnote>
  <w:endnote w:type="continuationSeparator" w:id="0">
    <w:p w14:paraId="75D3AF99" w14:textId="77777777" w:rsidR="00E21F3E" w:rsidRDefault="00E21F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altName w:val="Malgun Gothic Semilight"/>
    <w:panose1 w:val="020B06040202020202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3E242" w14:textId="77777777" w:rsidR="00E21F3E" w:rsidRDefault="00E21F3E">
      <w:pPr>
        <w:spacing w:after="0"/>
      </w:pPr>
      <w:r>
        <w:separator/>
      </w:r>
    </w:p>
  </w:footnote>
  <w:footnote w:type="continuationSeparator" w:id="0">
    <w:p w14:paraId="513D3E8A" w14:textId="77777777" w:rsidR="00E21F3E" w:rsidRDefault="00E21F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46BAC"/>
    <w:multiLevelType w:val="multilevel"/>
    <w:tmpl w:val="0BD46BA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4E2A6D2F"/>
    <w:multiLevelType w:val="hybridMultilevel"/>
    <w:tmpl w:val="969A0682"/>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ixizeng (A)">
    <w15:presenceInfo w15:providerId="AD" w15:userId="S-1-5-21-147214757-305610072-1517763936-1028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F2"/>
    <w:rsid w:val="000021D5"/>
    <w:rsid w:val="0000223C"/>
    <w:rsid w:val="00002C36"/>
    <w:rsid w:val="000040C7"/>
    <w:rsid w:val="00004165"/>
    <w:rsid w:val="00004C6D"/>
    <w:rsid w:val="00007BC0"/>
    <w:rsid w:val="00010119"/>
    <w:rsid w:val="00010C5B"/>
    <w:rsid w:val="00011207"/>
    <w:rsid w:val="000142DF"/>
    <w:rsid w:val="00014EE5"/>
    <w:rsid w:val="000175A0"/>
    <w:rsid w:val="00020C56"/>
    <w:rsid w:val="00020D97"/>
    <w:rsid w:val="00020D9D"/>
    <w:rsid w:val="00020F5B"/>
    <w:rsid w:val="0002467F"/>
    <w:rsid w:val="00024CE5"/>
    <w:rsid w:val="00026ACC"/>
    <w:rsid w:val="00027106"/>
    <w:rsid w:val="00030077"/>
    <w:rsid w:val="00030244"/>
    <w:rsid w:val="00030642"/>
    <w:rsid w:val="0003171D"/>
    <w:rsid w:val="00031C1D"/>
    <w:rsid w:val="00035C50"/>
    <w:rsid w:val="00040572"/>
    <w:rsid w:val="00041478"/>
    <w:rsid w:val="000426D7"/>
    <w:rsid w:val="00042D69"/>
    <w:rsid w:val="000457A1"/>
    <w:rsid w:val="00050001"/>
    <w:rsid w:val="00050B53"/>
    <w:rsid w:val="00052041"/>
    <w:rsid w:val="00052727"/>
    <w:rsid w:val="0005326A"/>
    <w:rsid w:val="0005363A"/>
    <w:rsid w:val="000553A6"/>
    <w:rsid w:val="00056380"/>
    <w:rsid w:val="000564FD"/>
    <w:rsid w:val="00060C85"/>
    <w:rsid w:val="00060EF4"/>
    <w:rsid w:val="0006266D"/>
    <w:rsid w:val="00063E31"/>
    <w:rsid w:val="0006411B"/>
    <w:rsid w:val="00065506"/>
    <w:rsid w:val="000663A9"/>
    <w:rsid w:val="00066CA4"/>
    <w:rsid w:val="000725F2"/>
    <w:rsid w:val="000726DC"/>
    <w:rsid w:val="0007292F"/>
    <w:rsid w:val="0007382E"/>
    <w:rsid w:val="000766E1"/>
    <w:rsid w:val="00077FF6"/>
    <w:rsid w:val="00080D82"/>
    <w:rsid w:val="00081692"/>
    <w:rsid w:val="00082C46"/>
    <w:rsid w:val="00083569"/>
    <w:rsid w:val="00084CD8"/>
    <w:rsid w:val="00085A0E"/>
    <w:rsid w:val="00087548"/>
    <w:rsid w:val="00087DC2"/>
    <w:rsid w:val="00091B9A"/>
    <w:rsid w:val="00091F6B"/>
    <w:rsid w:val="00093A60"/>
    <w:rsid w:val="00093E7E"/>
    <w:rsid w:val="0009512D"/>
    <w:rsid w:val="000973D4"/>
    <w:rsid w:val="000A1106"/>
    <w:rsid w:val="000A1830"/>
    <w:rsid w:val="000A20CA"/>
    <w:rsid w:val="000A3E34"/>
    <w:rsid w:val="000A4121"/>
    <w:rsid w:val="000A4AA3"/>
    <w:rsid w:val="000A550E"/>
    <w:rsid w:val="000A7F21"/>
    <w:rsid w:val="000B0960"/>
    <w:rsid w:val="000B1A55"/>
    <w:rsid w:val="000B20BB"/>
    <w:rsid w:val="000B2EF6"/>
    <w:rsid w:val="000B2FA6"/>
    <w:rsid w:val="000B3D64"/>
    <w:rsid w:val="000B3E86"/>
    <w:rsid w:val="000B4012"/>
    <w:rsid w:val="000B4AA0"/>
    <w:rsid w:val="000B72AA"/>
    <w:rsid w:val="000C0E09"/>
    <w:rsid w:val="000C170D"/>
    <w:rsid w:val="000C1F8A"/>
    <w:rsid w:val="000C2113"/>
    <w:rsid w:val="000C2512"/>
    <w:rsid w:val="000C2553"/>
    <w:rsid w:val="000C2CB6"/>
    <w:rsid w:val="000C38C3"/>
    <w:rsid w:val="000C430B"/>
    <w:rsid w:val="000C4549"/>
    <w:rsid w:val="000C4F60"/>
    <w:rsid w:val="000C59A0"/>
    <w:rsid w:val="000C7FB7"/>
    <w:rsid w:val="000D0022"/>
    <w:rsid w:val="000D047E"/>
    <w:rsid w:val="000D09FD"/>
    <w:rsid w:val="000D1597"/>
    <w:rsid w:val="000D19DE"/>
    <w:rsid w:val="000D2159"/>
    <w:rsid w:val="000D2E65"/>
    <w:rsid w:val="000D34EB"/>
    <w:rsid w:val="000D3D4F"/>
    <w:rsid w:val="000D44FB"/>
    <w:rsid w:val="000D574B"/>
    <w:rsid w:val="000D6CFC"/>
    <w:rsid w:val="000D725D"/>
    <w:rsid w:val="000D765F"/>
    <w:rsid w:val="000E2485"/>
    <w:rsid w:val="000E3415"/>
    <w:rsid w:val="000E4142"/>
    <w:rsid w:val="000E537B"/>
    <w:rsid w:val="000E57D0"/>
    <w:rsid w:val="000E588E"/>
    <w:rsid w:val="000E778A"/>
    <w:rsid w:val="000E7858"/>
    <w:rsid w:val="000F1503"/>
    <w:rsid w:val="000F24CA"/>
    <w:rsid w:val="000F39CA"/>
    <w:rsid w:val="00101C08"/>
    <w:rsid w:val="001021D3"/>
    <w:rsid w:val="0010689B"/>
    <w:rsid w:val="00107927"/>
    <w:rsid w:val="00110E26"/>
    <w:rsid w:val="00111321"/>
    <w:rsid w:val="0011170F"/>
    <w:rsid w:val="00112194"/>
    <w:rsid w:val="001128E7"/>
    <w:rsid w:val="00112D2E"/>
    <w:rsid w:val="00115252"/>
    <w:rsid w:val="00117BD6"/>
    <w:rsid w:val="0012032B"/>
    <w:rsid w:val="001206C2"/>
    <w:rsid w:val="00121313"/>
    <w:rsid w:val="00121978"/>
    <w:rsid w:val="00123422"/>
    <w:rsid w:val="00124B6A"/>
    <w:rsid w:val="001258C6"/>
    <w:rsid w:val="00130462"/>
    <w:rsid w:val="0013146F"/>
    <w:rsid w:val="0013390A"/>
    <w:rsid w:val="001341B9"/>
    <w:rsid w:val="0013614F"/>
    <w:rsid w:val="00136D4C"/>
    <w:rsid w:val="00136EDF"/>
    <w:rsid w:val="001373EC"/>
    <w:rsid w:val="0014064A"/>
    <w:rsid w:val="00142538"/>
    <w:rsid w:val="00142BB9"/>
    <w:rsid w:val="00144F96"/>
    <w:rsid w:val="0014645A"/>
    <w:rsid w:val="00146921"/>
    <w:rsid w:val="0015165F"/>
    <w:rsid w:val="00151AF6"/>
    <w:rsid w:val="00151EAC"/>
    <w:rsid w:val="00153528"/>
    <w:rsid w:val="001546CC"/>
    <w:rsid w:val="00154E68"/>
    <w:rsid w:val="00155967"/>
    <w:rsid w:val="001566E0"/>
    <w:rsid w:val="00160BDB"/>
    <w:rsid w:val="00162548"/>
    <w:rsid w:val="00167F19"/>
    <w:rsid w:val="00172183"/>
    <w:rsid w:val="001740F0"/>
    <w:rsid w:val="001751AB"/>
    <w:rsid w:val="00175A3F"/>
    <w:rsid w:val="00176FF1"/>
    <w:rsid w:val="00177621"/>
    <w:rsid w:val="00177E3F"/>
    <w:rsid w:val="00180456"/>
    <w:rsid w:val="00180E09"/>
    <w:rsid w:val="00182536"/>
    <w:rsid w:val="00183D4C"/>
    <w:rsid w:val="00183F6D"/>
    <w:rsid w:val="00184F1C"/>
    <w:rsid w:val="00185FBD"/>
    <w:rsid w:val="0018670E"/>
    <w:rsid w:val="00190160"/>
    <w:rsid w:val="00190CB1"/>
    <w:rsid w:val="0019219A"/>
    <w:rsid w:val="00193480"/>
    <w:rsid w:val="00195077"/>
    <w:rsid w:val="001A033F"/>
    <w:rsid w:val="001A08AA"/>
    <w:rsid w:val="001A41A7"/>
    <w:rsid w:val="001A5452"/>
    <w:rsid w:val="001A59CB"/>
    <w:rsid w:val="001A75A2"/>
    <w:rsid w:val="001B0017"/>
    <w:rsid w:val="001B1341"/>
    <w:rsid w:val="001B1BCC"/>
    <w:rsid w:val="001B1DFD"/>
    <w:rsid w:val="001B43B6"/>
    <w:rsid w:val="001B485B"/>
    <w:rsid w:val="001B6A23"/>
    <w:rsid w:val="001B7671"/>
    <w:rsid w:val="001B7991"/>
    <w:rsid w:val="001C1409"/>
    <w:rsid w:val="001C22D5"/>
    <w:rsid w:val="001C2540"/>
    <w:rsid w:val="001C283D"/>
    <w:rsid w:val="001C2AE6"/>
    <w:rsid w:val="001C418B"/>
    <w:rsid w:val="001C4A89"/>
    <w:rsid w:val="001C5158"/>
    <w:rsid w:val="001C6177"/>
    <w:rsid w:val="001C6934"/>
    <w:rsid w:val="001C6EFF"/>
    <w:rsid w:val="001C71B2"/>
    <w:rsid w:val="001C75BC"/>
    <w:rsid w:val="001D0363"/>
    <w:rsid w:val="001D12B4"/>
    <w:rsid w:val="001D1A4A"/>
    <w:rsid w:val="001D1B07"/>
    <w:rsid w:val="001D25E9"/>
    <w:rsid w:val="001D442D"/>
    <w:rsid w:val="001D4445"/>
    <w:rsid w:val="001D44C8"/>
    <w:rsid w:val="001D4B10"/>
    <w:rsid w:val="001D4E00"/>
    <w:rsid w:val="001D6CE5"/>
    <w:rsid w:val="001D7CE0"/>
    <w:rsid w:val="001D7D5F"/>
    <w:rsid w:val="001D7D94"/>
    <w:rsid w:val="001E0A28"/>
    <w:rsid w:val="001E2B7D"/>
    <w:rsid w:val="001E4218"/>
    <w:rsid w:val="001E6C4D"/>
    <w:rsid w:val="001F01DE"/>
    <w:rsid w:val="001F0B20"/>
    <w:rsid w:val="001F0BFC"/>
    <w:rsid w:val="001F12AB"/>
    <w:rsid w:val="001F3355"/>
    <w:rsid w:val="001F4EA6"/>
    <w:rsid w:val="001F52CC"/>
    <w:rsid w:val="001F5813"/>
    <w:rsid w:val="001F6B48"/>
    <w:rsid w:val="001F7972"/>
    <w:rsid w:val="00200A62"/>
    <w:rsid w:val="0020318D"/>
    <w:rsid w:val="00203740"/>
    <w:rsid w:val="0020500B"/>
    <w:rsid w:val="0020518D"/>
    <w:rsid w:val="00205FAE"/>
    <w:rsid w:val="0020718A"/>
    <w:rsid w:val="002075FC"/>
    <w:rsid w:val="00211F0C"/>
    <w:rsid w:val="0021301F"/>
    <w:rsid w:val="002138EA"/>
    <w:rsid w:val="002139EA"/>
    <w:rsid w:val="00213F84"/>
    <w:rsid w:val="00214FBD"/>
    <w:rsid w:val="00216778"/>
    <w:rsid w:val="0022028B"/>
    <w:rsid w:val="00220B04"/>
    <w:rsid w:val="00221E08"/>
    <w:rsid w:val="00221FAF"/>
    <w:rsid w:val="00222897"/>
    <w:rsid w:val="00222B0C"/>
    <w:rsid w:val="0022449D"/>
    <w:rsid w:val="002345E6"/>
    <w:rsid w:val="00234A67"/>
    <w:rsid w:val="00235394"/>
    <w:rsid w:val="00235577"/>
    <w:rsid w:val="00235888"/>
    <w:rsid w:val="00235FF2"/>
    <w:rsid w:val="0023620F"/>
    <w:rsid w:val="002371B2"/>
    <w:rsid w:val="002435CA"/>
    <w:rsid w:val="0024469F"/>
    <w:rsid w:val="0024649F"/>
    <w:rsid w:val="00246AFC"/>
    <w:rsid w:val="00246F40"/>
    <w:rsid w:val="00246F44"/>
    <w:rsid w:val="00250B5B"/>
    <w:rsid w:val="00251BEA"/>
    <w:rsid w:val="00252DB8"/>
    <w:rsid w:val="0025361E"/>
    <w:rsid w:val="002537BC"/>
    <w:rsid w:val="00253FE0"/>
    <w:rsid w:val="00255C58"/>
    <w:rsid w:val="002604D8"/>
    <w:rsid w:val="00260EC7"/>
    <w:rsid w:val="00261539"/>
    <w:rsid w:val="0026179F"/>
    <w:rsid w:val="00261F43"/>
    <w:rsid w:val="0026233D"/>
    <w:rsid w:val="00263B03"/>
    <w:rsid w:val="00266298"/>
    <w:rsid w:val="002666AE"/>
    <w:rsid w:val="002670CF"/>
    <w:rsid w:val="00267EF8"/>
    <w:rsid w:val="0027463C"/>
    <w:rsid w:val="00274E1A"/>
    <w:rsid w:val="00274E25"/>
    <w:rsid w:val="0027618C"/>
    <w:rsid w:val="002775B1"/>
    <w:rsid w:val="002775B9"/>
    <w:rsid w:val="00280520"/>
    <w:rsid w:val="002811C4"/>
    <w:rsid w:val="00281CFF"/>
    <w:rsid w:val="00282213"/>
    <w:rsid w:val="0028304C"/>
    <w:rsid w:val="0028364C"/>
    <w:rsid w:val="00283A2A"/>
    <w:rsid w:val="00284016"/>
    <w:rsid w:val="00284636"/>
    <w:rsid w:val="0028557E"/>
    <w:rsid w:val="002858BF"/>
    <w:rsid w:val="00285B08"/>
    <w:rsid w:val="00285B84"/>
    <w:rsid w:val="00290170"/>
    <w:rsid w:val="00291D81"/>
    <w:rsid w:val="002926A8"/>
    <w:rsid w:val="0029351E"/>
    <w:rsid w:val="002939AF"/>
    <w:rsid w:val="00294491"/>
    <w:rsid w:val="00294BDE"/>
    <w:rsid w:val="00295D32"/>
    <w:rsid w:val="00296C1C"/>
    <w:rsid w:val="002A0CED"/>
    <w:rsid w:val="002A1000"/>
    <w:rsid w:val="002A225B"/>
    <w:rsid w:val="002A4CD0"/>
    <w:rsid w:val="002A7823"/>
    <w:rsid w:val="002A7A36"/>
    <w:rsid w:val="002A7DA6"/>
    <w:rsid w:val="002B090F"/>
    <w:rsid w:val="002B2E9F"/>
    <w:rsid w:val="002B516C"/>
    <w:rsid w:val="002B5E1D"/>
    <w:rsid w:val="002B60C1"/>
    <w:rsid w:val="002B64E4"/>
    <w:rsid w:val="002C12C2"/>
    <w:rsid w:val="002C25D6"/>
    <w:rsid w:val="002C31B3"/>
    <w:rsid w:val="002C4B52"/>
    <w:rsid w:val="002C50AD"/>
    <w:rsid w:val="002D03E5"/>
    <w:rsid w:val="002D36EB"/>
    <w:rsid w:val="002D3964"/>
    <w:rsid w:val="002D50FB"/>
    <w:rsid w:val="002D5994"/>
    <w:rsid w:val="002D5B3C"/>
    <w:rsid w:val="002D6495"/>
    <w:rsid w:val="002D6BDF"/>
    <w:rsid w:val="002D7C62"/>
    <w:rsid w:val="002E272C"/>
    <w:rsid w:val="002E2CE9"/>
    <w:rsid w:val="002E33D4"/>
    <w:rsid w:val="002E3BF7"/>
    <w:rsid w:val="002E3FF2"/>
    <w:rsid w:val="002E403E"/>
    <w:rsid w:val="002E4C74"/>
    <w:rsid w:val="002F158C"/>
    <w:rsid w:val="002F1735"/>
    <w:rsid w:val="002F3A45"/>
    <w:rsid w:val="002F3B91"/>
    <w:rsid w:val="002F4093"/>
    <w:rsid w:val="002F5636"/>
    <w:rsid w:val="002F56FE"/>
    <w:rsid w:val="003022A5"/>
    <w:rsid w:val="00304937"/>
    <w:rsid w:val="00306953"/>
    <w:rsid w:val="00307E51"/>
    <w:rsid w:val="003100D9"/>
    <w:rsid w:val="00310E5B"/>
    <w:rsid w:val="00311363"/>
    <w:rsid w:val="003121F2"/>
    <w:rsid w:val="00312445"/>
    <w:rsid w:val="003137E4"/>
    <w:rsid w:val="00314282"/>
    <w:rsid w:val="00315867"/>
    <w:rsid w:val="0032031F"/>
    <w:rsid w:val="00320CC3"/>
    <w:rsid w:val="00321150"/>
    <w:rsid w:val="00321466"/>
    <w:rsid w:val="0032192E"/>
    <w:rsid w:val="00325AEB"/>
    <w:rsid w:val="003260D7"/>
    <w:rsid w:val="003267F3"/>
    <w:rsid w:val="0033052D"/>
    <w:rsid w:val="00333B58"/>
    <w:rsid w:val="00334169"/>
    <w:rsid w:val="00334A1E"/>
    <w:rsid w:val="00336697"/>
    <w:rsid w:val="00341629"/>
    <w:rsid w:val="003418CB"/>
    <w:rsid w:val="00344758"/>
    <w:rsid w:val="00345216"/>
    <w:rsid w:val="00345545"/>
    <w:rsid w:val="00345909"/>
    <w:rsid w:val="00346F48"/>
    <w:rsid w:val="003474FB"/>
    <w:rsid w:val="0035036C"/>
    <w:rsid w:val="00350D25"/>
    <w:rsid w:val="00355873"/>
    <w:rsid w:val="003562DD"/>
    <w:rsid w:val="0035660F"/>
    <w:rsid w:val="003628B9"/>
    <w:rsid w:val="00362D8F"/>
    <w:rsid w:val="00364996"/>
    <w:rsid w:val="00365A16"/>
    <w:rsid w:val="0036717B"/>
    <w:rsid w:val="00367724"/>
    <w:rsid w:val="003710BA"/>
    <w:rsid w:val="003731B3"/>
    <w:rsid w:val="00374443"/>
    <w:rsid w:val="00374D6B"/>
    <w:rsid w:val="0037534B"/>
    <w:rsid w:val="00375EEA"/>
    <w:rsid w:val="00376256"/>
    <w:rsid w:val="003770F6"/>
    <w:rsid w:val="003825AF"/>
    <w:rsid w:val="00382EA4"/>
    <w:rsid w:val="00383E37"/>
    <w:rsid w:val="003869FA"/>
    <w:rsid w:val="003872F2"/>
    <w:rsid w:val="00390707"/>
    <w:rsid w:val="00390EB3"/>
    <w:rsid w:val="003929B4"/>
    <w:rsid w:val="00393042"/>
    <w:rsid w:val="00393810"/>
    <w:rsid w:val="00394AD5"/>
    <w:rsid w:val="003963D0"/>
    <w:rsid w:val="0039642D"/>
    <w:rsid w:val="003A02B6"/>
    <w:rsid w:val="003A1600"/>
    <w:rsid w:val="003A2B9E"/>
    <w:rsid w:val="003A2C5F"/>
    <w:rsid w:val="003A2E40"/>
    <w:rsid w:val="003A4A77"/>
    <w:rsid w:val="003A7232"/>
    <w:rsid w:val="003B0158"/>
    <w:rsid w:val="003B053D"/>
    <w:rsid w:val="003B29C5"/>
    <w:rsid w:val="003B40B6"/>
    <w:rsid w:val="003B52FF"/>
    <w:rsid w:val="003B56DB"/>
    <w:rsid w:val="003B6D50"/>
    <w:rsid w:val="003B6EF3"/>
    <w:rsid w:val="003B755E"/>
    <w:rsid w:val="003B7A3F"/>
    <w:rsid w:val="003C1DFB"/>
    <w:rsid w:val="003C2015"/>
    <w:rsid w:val="003C228E"/>
    <w:rsid w:val="003C2E9E"/>
    <w:rsid w:val="003C51E7"/>
    <w:rsid w:val="003C6893"/>
    <w:rsid w:val="003C6DE2"/>
    <w:rsid w:val="003D1EFD"/>
    <w:rsid w:val="003D28BF"/>
    <w:rsid w:val="003D4215"/>
    <w:rsid w:val="003D49AB"/>
    <w:rsid w:val="003D49CD"/>
    <w:rsid w:val="003D4C47"/>
    <w:rsid w:val="003D526F"/>
    <w:rsid w:val="003D6A65"/>
    <w:rsid w:val="003D7719"/>
    <w:rsid w:val="003E0FF4"/>
    <w:rsid w:val="003E13C0"/>
    <w:rsid w:val="003E1FCB"/>
    <w:rsid w:val="003E28FA"/>
    <w:rsid w:val="003E40EE"/>
    <w:rsid w:val="003E50FA"/>
    <w:rsid w:val="003E5907"/>
    <w:rsid w:val="003E69D3"/>
    <w:rsid w:val="003E7D7C"/>
    <w:rsid w:val="003E7F20"/>
    <w:rsid w:val="003F0F39"/>
    <w:rsid w:val="003F1C1B"/>
    <w:rsid w:val="003F256C"/>
    <w:rsid w:val="003F3815"/>
    <w:rsid w:val="003F3A2F"/>
    <w:rsid w:val="003F6472"/>
    <w:rsid w:val="004010B3"/>
    <w:rsid w:val="00401144"/>
    <w:rsid w:val="00403A16"/>
    <w:rsid w:val="00404746"/>
    <w:rsid w:val="00404831"/>
    <w:rsid w:val="00406788"/>
    <w:rsid w:val="00406BEE"/>
    <w:rsid w:val="00407661"/>
    <w:rsid w:val="0041016D"/>
    <w:rsid w:val="00410314"/>
    <w:rsid w:val="00410B8C"/>
    <w:rsid w:val="00411E09"/>
    <w:rsid w:val="00412063"/>
    <w:rsid w:val="00412EB1"/>
    <w:rsid w:val="004135EC"/>
    <w:rsid w:val="00413DDE"/>
    <w:rsid w:val="00414118"/>
    <w:rsid w:val="00415BA0"/>
    <w:rsid w:val="00416084"/>
    <w:rsid w:val="00416217"/>
    <w:rsid w:val="00416713"/>
    <w:rsid w:val="00417881"/>
    <w:rsid w:val="00422EF3"/>
    <w:rsid w:val="004231E2"/>
    <w:rsid w:val="00423913"/>
    <w:rsid w:val="00424F8C"/>
    <w:rsid w:val="00426275"/>
    <w:rsid w:val="004271BA"/>
    <w:rsid w:val="00430497"/>
    <w:rsid w:val="00430EA5"/>
    <w:rsid w:val="0043291F"/>
    <w:rsid w:val="00432B07"/>
    <w:rsid w:val="00434DC1"/>
    <w:rsid w:val="004350F4"/>
    <w:rsid w:val="00435AB5"/>
    <w:rsid w:val="00435C04"/>
    <w:rsid w:val="004412A0"/>
    <w:rsid w:val="00442337"/>
    <w:rsid w:val="00446408"/>
    <w:rsid w:val="00446562"/>
    <w:rsid w:val="00450F27"/>
    <w:rsid w:val="004510E5"/>
    <w:rsid w:val="0045448B"/>
    <w:rsid w:val="00456A75"/>
    <w:rsid w:val="00457823"/>
    <w:rsid w:val="0046068D"/>
    <w:rsid w:val="00461E39"/>
    <w:rsid w:val="00462D3A"/>
    <w:rsid w:val="00463521"/>
    <w:rsid w:val="00464733"/>
    <w:rsid w:val="00466C81"/>
    <w:rsid w:val="004676E9"/>
    <w:rsid w:val="00471125"/>
    <w:rsid w:val="00471927"/>
    <w:rsid w:val="0047437A"/>
    <w:rsid w:val="004751BD"/>
    <w:rsid w:val="00475F2D"/>
    <w:rsid w:val="00476EC1"/>
    <w:rsid w:val="00480E42"/>
    <w:rsid w:val="0048245B"/>
    <w:rsid w:val="00484A48"/>
    <w:rsid w:val="00484C5D"/>
    <w:rsid w:val="00484E59"/>
    <w:rsid w:val="0048543E"/>
    <w:rsid w:val="0048577F"/>
    <w:rsid w:val="004867B7"/>
    <w:rsid w:val="004868C1"/>
    <w:rsid w:val="00486908"/>
    <w:rsid w:val="00486F98"/>
    <w:rsid w:val="0048750F"/>
    <w:rsid w:val="00491085"/>
    <w:rsid w:val="0049124E"/>
    <w:rsid w:val="00493D72"/>
    <w:rsid w:val="00496A7A"/>
    <w:rsid w:val="00497DEC"/>
    <w:rsid w:val="00497EBD"/>
    <w:rsid w:val="004A17E9"/>
    <w:rsid w:val="004A2521"/>
    <w:rsid w:val="004A495F"/>
    <w:rsid w:val="004A4A4C"/>
    <w:rsid w:val="004A7544"/>
    <w:rsid w:val="004B0914"/>
    <w:rsid w:val="004B0E3C"/>
    <w:rsid w:val="004B1462"/>
    <w:rsid w:val="004B4564"/>
    <w:rsid w:val="004B6B0F"/>
    <w:rsid w:val="004B7D98"/>
    <w:rsid w:val="004C0A9A"/>
    <w:rsid w:val="004C3959"/>
    <w:rsid w:val="004C520D"/>
    <w:rsid w:val="004C54E5"/>
    <w:rsid w:val="004C6CEE"/>
    <w:rsid w:val="004C746F"/>
    <w:rsid w:val="004C77EC"/>
    <w:rsid w:val="004C788E"/>
    <w:rsid w:val="004C7DC8"/>
    <w:rsid w:val="004D21B0"/>
    <w:rsid w:val="004D2CA0"/>
    <w:rsid w:val="004D350A"/>
    <w:rsid w:val="004D3932"/>
    <w:rsid w:val="004D3AF3"/>
    <w:rsid w:val="004D4425"/>
    <w:rsid w:val="004D50F0"/>
    <w:rsid w:val="004D6835"/>
    <w:rsid w:val="004D737D"/>
    <w:rsid w:val="004D7855"/>
    <w:rsid w:val="004E0D6D"/>
    <w:rsid w:val="004E2236"/>
    <w:rsid w:val="004E2659"/>
    <w:rsid w:val="004E281E"/>
    <w:rsid w:val="004E2F08"/>
    <w:rsid w:val="004E39EE"/>
    <w:rsid w:val="004E475C"/>
    <w:rsid w:val="004E56E0"/>
    <w:rsid w:val="004E7329"/>
    <w:rsid w:val="004F0094"/>
    <w:rsid w:val="004F0208"/>
    <w:rsid w:val="004F0FEB"/>
    <w:rsid w:val="004F2CB0"/>
    <w:rsid w:val="004F68A6"/>
    <w:rsid w:val="004F6BE5"/>
    <w:rsid w:val="004F7B03"/>
    <w:rsid w:val="00500113"/>
    <w:rsid w:val="005017F7"/>
    <w:rsid w:val="00501FA7"/>
    <w:rsid w:val="005034DC"/>
    <w:rsid w:val="00505BFA"/>
    <w:rsid w:val="0050663D"/>
    <w:rsid w:val="005071B4"/>
    <w:rsid w:val="00507687"/>
    <w:rsid w:val="005117A9"/>
    <w:rsid w:val="00511F57"/>
    <w:rsid w:val="00512C62"/>
    <w:rsid w:val="0051310A"/>
    <w:rsid w:val="0051491E"/>
    <w:rsid w:val="00515AB6"/>
    <w:rsid w:val="00515CBE"/>
    <w:rsid w:val="00515E2B"/>
    <w:rsid w:val="005179C3"/>
    <w:rsid w:val="00517A51"/>
    <w:rsid w:val="00517A55"/>
    <w:rsid w:val="00522A7E"/>
    <w:rsid w:val="00522DC0"/>
    <w:rsid w:val="00522F20"/>
    <w:rsid w:val="005234F6"/>
    <w:rsid w:val="005245FC"/>
    <w:rsid w:val="00524F1D"/>
    <w:rsid w:val="0052700E"/>
    <w:rsid w:val="00527D13"/>
    <w:rsid w:val="005307E3"/>
    <w:rsid w:val="005308DB"/>
    <w:rsid w:val="00530A2E"/>
    <w:rsid w:val="00530FBE"/>
    <w:rsid w:val="005323CC"/>
    <w:rsid w:val="00533159"/>
    <w:rsid w:val="005339DB"/>
    <w:rsid w:val="00534C89"/>
    <w:rsid w:val="00537CCC"/>
    <w:rsid w:val="005401CF"/>
    <w:rsid w:val="00541573"/>
    <w:rsid w:val="0054348A"/>
    <w:rsid w:val="00543FB1"/>
    <w:rsid w:val="00550D1D"/>
    <w:rsid w:val="005544B5"/>
    <w:rsid w:val="00554603"/>
    <w:rsid w:val="00556A50"/>
    <w:rsid w:val="00561D4D"/>
    <w:rsid w:val="005624B4"/>
    <w:rsid w:val="005648A8"/>
    <w:rsid w:val="005663B7"/>
    <w:rsid w:val="00570F9C"/>
    <w:rsid w:val="00571777"/>
    <w:rsid w:val="00572327"/>
    <w:rsid w:val="00573D5C"/>
    <w:rsid w:val="00574730"/>
    <w:rsid w:val="00575A92"/>
    <w:rsid w:val="00575BFA"/>
    <w:rsid w:val="005766D9"/>
    <w:rsid w:val="00576DDD"/>
    <w:rsid w:val="00577A0C"/>
    <w:rsid w:val="00580D5A"/>
    <w:rsid w:val="00580FF5"/>
    <w:rsid w:val="00584D33"/>
    <w:rsid w:val="0058519C"/>
    <w:rsid w:val="005872B3"/>
    <w:rsid w:val="00587CCE"/>
    <w:rsid w:val="00587F49"/>
    <w:rsid w:val="0059149A"/>
    <w:rsid w:val="00591702"/>
    <w:rsid w:val="00591D00"/>
    <w:rsid w:val="00592A8D"/>
    <w:rsid w:val="00594C1E"/>
    <w:rsid w:val="00594DA5"/>
    <w:rsid w:val="005956EE"/>
    <w:rsid w:val="005A083E"/>
    <w:rsid w:val="005A0BFC"/>
    <w:rsid w:val="005A0CE9"/>
    <w:rsid w:val="005A2AFA"/>
    <w:rsid w:val="005A41BA"/>
    <w:rsid w:val="005A4498"/>
    <w:rsid w:val="005A44D0"/>
    <w:rsid w:val="005A49DA"/>
    <w:rsid w:val="005A6035"/>
    <w:rsid w:val="005A60C1"/>
    <w:rsid w:val="005A772A"/>
    <w:rsid w:val="005B1D1D"/>
    <w:rsid w:val="005B3326"/>
    <w:rsid w:val="005B4802"/>
    <w:rsid w:val="005B6186"/>
    <w:rsid w:val="005B627D"/>
    <w:rsid w:val="005B69CD"/>
    <w:rsid w:val="005C1702"/>
    <w:rsid w:val="005C1EA6"/>
    <w:rsid w:val="005C4F12"/>
    <w:rsid w:val="005C52AD"/>
    <w:rsid w:val="005C55E7"/>
    <w:rsid w:val="005C56CD"/>
    <w:rsid w:val="005C643B"/>
    <w:rsid w:val="005D0B99"/>
    <w:rsid w:val="005D2F0C"/>
    <w:rsid w:val="005D308E"/>
    <w:rsid w:val="005D3A48"/>
    <w:rsid w:val="005D7AF8"/>
    <w:rsid w:val="005E10E6"/>
    <w:rsid w:val="005E17BF"/>
    <w:rsid w:val="005E261F"/>
    <w:rsid w:val="005E2B9B"/>
    <w:rsid w:val="005E366A"/>
    <w:rsid w:val="005E5DC9"/>
    <w:rsid w:val="005E7D25"/>
    <w:rsid w:val="005F2145"/>
    <w:rsid w:val="005F2C53"/>
    <w:rsid w:val="005F3D7B"/>
    <w:rsid w:val="005F4A53"/>
    <w:rsid w:val="005F4B33"/>
    <w:rsid w:val="005F4D91"/>
    <w:rsid w:val="005F630F"/>
    <w:rsid w:val="005F6DBB"/>
    <w:rsid w:val="005F702B"/>
    <w:rsid w:val="00600F41"/>
    <w:rsid w:val="006016E1"/>
    <w:rsid w:val="006028E8"/>
    <w:rsid w:val="00602D27"/>
    <w:rsid w:val="00604423"/>
    <w:rsid w:val="00604E3D"/>
    <w:rsid w:val="00605031"/>
    <w:rsid w:val="00606384"/>
    <w:rsid w:val="006137FE"/>
    <w:rsid w:val="006144A1"/>
    <w:rsid w:val="00615128"/>
    <w:rsid w:val="0061527A"/>
    <w:rsid w:val="00615B08"/>
    <w:rsid w:val="00615EBB"/>
    <w:rsid w:val="00616096"/>
    <w:rsid w:val="006160A2"/>
    <w:rsid w:val="00620C66"/>
    <w:rsid w:val="00621A5A"/>
    <w:rsid w:val="00622081"/>
    <w:rsid w:val="00623417"/>
    <w:rsid w:val="00623E07"/>
    <w:rsid w:val="006255CD"/>
    <w:rsid w:val="0062614F"/>
    <w:rsid w:val="0062762C"/>
    <w:rsid w:val="006302AA"/>
    <w:rsid w:val="0063075B"/>
    <w:rsid w:val="00631F51"/>
    <w:rsid w:val="006330D9"/>
    <w:rsid w:val="00635479"/>
    <w:rsid w:val="00636166"/>
    <w:rsid w:val="006363BD"/>
    <w:rsid w:val="006400CA"/>
    <w:rsid w:val="006412DC"/>
    <w:rsid w:val="006418C7"/>
    <w:rsid w:val="00642BC6"/>
    <w:rsid w:val="00644790"/>
    <w:rsid w:val="00645C07"/>
    <w:rsid w:val="00646650"/>
    <w:rsid w:val="00646DD5"/>
    <w:rsid w:val="00647010"/>
    <w:rsid w:val="006501AF"/>
    <w:rsid w:val="006502B3"/>
    <w:rsid w:val="00650DDE"/>
    <w:rsid w:val="006511B0"/>
    <w:rsid w:val="00651A69"/>
    <w:rsid w:val="0065233E"/>
    <w:rsid w:val="00653BCF"/>
    <w:rsid w:val="00654B2F"/>
    <w:rsid w:val="0065505B"/>
    <w:rsid w:val="00655DD5"/>
    <w:rsid w:val="00656D36"/>
    <w:rsid w:val="00657454"/>
    <w:rsid w:val="00660A1B"/>
    <w:rsid w:val="00663B11"/>
    <w:rsid w:val="00664AC0"/>
    <w:rsid w:val="00666CCE"/>
    <w:rsid w:val="006670AC"/>
    <w:rsid w:val="00670BDD"/>
    <w:rsid w:val="00670CCB"/>
    <w:rsid w:val="00671987"/>
    <w:rsid w:val="00672307"/>
    <w:rsid w:val="006727E0"/>
    <w:rsid w:val="00672C13"/>
    <w:rsid w:val="006733A7"/>
    <w:rsid w:val="00675529"/>
    <w:rsid w:val="0067621D"/>
    <w:rsid w:val="006808C6"/>
    <w:rsid w:val="006824AE"/>
    <w:rsid w:val="00682668"/>
    <w:rsid w:val="00685F87"/>
    <w:rsid w:val="00686A19"/>
    <w:rsid w:val="00687DA7"/>
    <w:rsid w:val="00690481"/>
    <w:rsid w:val="00692A68"/>
    <w:rsid w:val="0069567A"/>
    <w:rsid w:val="00695D85"/>
    <w:rsid w:val="006A1C85"/>
    <w:rsid w:val="006A2092"/>
    <w:rsid w:val="006A30A2"/>
    <w:rsid w:val="006A3AF9"/>
    <w:rsid w:val="006A4482"/>
    <w:rsid w:val="006A6D23"/>
    <w:rsid w:val="006A71CB"/>
    <w:rsid w:val="006A7351"/>
    <w:rsid w:val="006A76A6"/>
    <w:rsid w:val="006B25DE"/>
    <w:rsid w:val="006B3795"/>
    <w:rsid w:val="006B45EB"/>
    <w:rsid w:val="006B47C6"/>
    <w:rsid w:val="006B69B8"/>
    <w:rsid w:val="006B7651"/>
    <w:rsid w:val="006C1C3B"/>
    <w:rsid w:val="006C2735"/>
    <w:rsid w:val="006C2CA0"/>
    <w:rsid w:val="006C4E43"/>
    <w:rsid w:val="006C514E"/>
    <w:rsid w:val="006C5AC4"/>
    <w:rsid w:val="006C643E"/>
    <w:rsid w:val="006C6744"/>
    <w:rsid w:val="006C6B5B"/>
    <w:rsid w:val="006C6EEA"/>
    <w:rsid w:val="006D1035"/>
    <w:rsid w:val="006D2523"/>
    <w:rsid w:val="006D2932"/>
    <w:rsid w:val="006D3671"/>
    <w:rsid w:val="006D4176"/>
    <w:rsid w:val="006D4301"/>
    <w:rsid w:val="006D5F64"/>
    <w:rsid w:val="006D6FAA"/>
    <w:rsid w:val="006D7668"/>
    <w:rsid w:val="006E00DA"/>
    <w:rsid w:val="006E0894"/>
    <w:rsid w:val="006E0A73"/>
    <w:rsid w:val="006E0FEE"/>
    <w:rsid w:val="006E205B"/>
    <w:rsid w:val="006E408B"/>
    <w:rsid w:val="006E4370"/>
    <w:rsid w:val="006E487B"/>
    <w:rsid w:val="006E4B4D"/>
    <w:rsid w:val="006E59E9"/>
    <w:rsid w:val="006E5A11"/>
    <w:rsid w:val="006E6C11"/>
    <w:rsid w:val="006F0EE9"/>
    <w:rsid w:val="006F105B"/>
    <w:rsid w:val="006F1290"/>
    <w:rsid w:val="006F143F"/>
    <w:rsid w:val="006F1B3F"/>
    <w:rsid w:val="006F1B92"/>
    <w:rsid w:val="006F3F7B"/>
    <w:rsid w:val="006F4C4A"/>
    <w:rsid w:val="006F6734"/>
    <w:rsid w:val="006F6EF7"/>
    <w:rsid w:val="006F7C0C"/>
    <w:rsid w:val="007002EA"/>
    <w:rsid w:val="00700755"/>
    <w:rsid w:val="00700CC2"/>
    <w:rsid w:val="00701661"/>
    <w:rsid w:val="00702DF9"/>
    <w:rsid w:val="0070646B"/>
    <w:rsid w:val="00707283"/>
    <w:rsid w:val="00711423"/>
    <w:rsid w:val="007130A2"/>
    <w:rsid w:val="007140F2"/>
    <w:rsid w:val="00715463"/>
    <w:rsid w:val="00716B45"/>
    <w:rsid w:val="00720349"/>
    <w:rsid w:val="00721187"/>
    <w:rsid w:val="007211B3"/>
    <w:rsid w:val="00722D10"/>
    <w:rsid w:val="00730655"/>
    <w:rsid w:val="00731369"/>
    <w:rsid w:val="00731D77"/>
    <w:rsid w:val="00732360"/>
    <w:rsid w:val="00732FA6"/>
    <w:rsid w:val="0073390A"/>
    <w:rsid w:val="00733B20"/>
    <w:rsid w:val="00734E64"/>
    <w:rsid w:val="00734F93"/>
    <w:rsid w:val="007350BC"/>
    <w:rsid w:val="00736782"/>
    <w:rsid w:val="007367D0"/>
    <w:rsid w:val="00736B37"/>
    <w:rsid w:val="00740A35"/>
    <w:rsid w:val="007412A4"/>
    <w:rsid w:val="0074530D"/>
    <w:rsid w:val="00750838"/>
    <w:rsid w:val="007520B4"/>
    <w:rsid w:val="007621EE"/>
    <w:rsid w:val="007655D5"/>
    <w:rsid w:val="00766593"/>
    <w:rsid w:val="00766655"/>
    <w:rsid w:val="00772609"/>
    <w:rsid w:val="00774DB2"/>
    <w:rsid w:val="007763C1"/>
    <w:rsid w:val="00777E82"/>
    <w:rsid w:val="00781359"/>
    <w:rsid w:val="00781D7A"/>
    <w:rsid w:val="00784D15"/>
    <w:rsid w:val="007850B9"/>
    <w:rsid w:val="00786921"/>
    <w:rsid w:val="007874BF"/>
    <w:rsid w:val="007900C2"/>
    <w:rsid w:val="00790926"/>
    <w:rsid w:val="007927DF"/>
    <w:rsid w:val="007945C4"/>
    <w:rsid w:val="00795E39"/>
    <w:rsid w:val="007A01B9"/>
    <w:rsid w:val="007A184C"/>
    <w:rsid w:val="007A1EAA"/>
    <w:rsid w:val="007A1F66"/>
    <w:rsid w:val="007A29AA"/>
    <w:rsid w:val="007A79FD"/>
    <w:rsid w:val="007A7E66"/>
    <w:rsid w:val="007B0B9D"/>
    <w:rsid w:val="007B23EA"/>
    <w:rsid w:val="007B26E3"/>
    <w:rsid w:val="007B2F37"/>
    <w:rsid w:val="007B5A43"/>
    <w:rsid w:val="007B709B"/>
    <w:rsid w:val="007B7F2D"/>
    <w:rsid w:val="007C0310"/>
    <w:rsid w:val="007C1343"/>
    <w:rsid w:val="007C3BDE"/>
    <w:rsid w:val="007C42C8"/>
    <w:rsid w:val="007C4BD0"/>
    <w:rsid w:val="007C4E7C"/>
    <w:rsid w:val="007C4ECF"/>
    <w:rsid w:val="007C52C5"/>
    <w:rsid w:val="007C5EF1"/>
    <w:rsid w:val="007C773C"/>
    <w:rsid w:val="007C7BF5"/>
    <w:rsid w:val="007C7E5A"/>
    <w:rsid w:val="007D19B7"/>
    <w:rsid w:val="007D2D53"/>
    <w:rsid w:val="007D2FC3"/>
    <w:rsid w:val="007D4822"/>
    <w:rsid w:val="007D75E5"/>
    <w:rsid w:val="007D773E"/>
    <w:rsid w:val="007E066E"/>
    <w:rsid w:val="007E1356"/>
    <w:rsid w:val="007E20FC"/>
    <w:rsid w:val="007E222C"/>
    <w:rsid w:val="007E7062"/>
    <w:rsid w:val="007E7142"/>
    <w:rsid w:val="007F03F8"/>
    <w:rsid w:val="007F0672"/>
    <w:rsid w:val="007F0E1E"/>
    <w:rsid w:val="007F29A7"/>
    <w:rsid w:val="007F37BE"/>
    <w:rsid w:val="007F3D6C"/>
    <w:rsid w:val="007F5F24"/>
    <w:rsid w:val="007F6370"/>
    <w:rsid w:val="007F754E"/>
    <w:rsid w:val="008004B4"/>
    <w:rsid w:val="00805BE8"/>
    <w:rsid w:val="0080763D"/>
    <w:rsid w:val="0081106C"/>
    <w:rsid w:val="00811224"/>
    <w:rsid w:val="0081262A"/>
    <w:rsid w:val="00814451"/>
    <w:rsid w:val="00814FDD"/>
    <w:rsid w:val="00815225"/>
    <w:rsid w:val="00816078"/>
    <w:rsid w:val="00816E94"/>
    <w:rsid w:val="008173A7"/>
    <w:rsid w:val="00817498"/>
    <w:rsid w:val="008177E3"/>
    <w:rsid w:val="00817AD5"/>
    <w:rsid w:val="00817B6B"/>
    <w:rsid w:val="0082053C"/>
    <w:rsid w:val="00823AA9"/>
    <w:rsid w:val="008255B9"/>
    <w:rsid w:val="00825CD8"/>
    <w:rsid w:val="00827324"/>
    <w:rsid w:val="008348A2"/>
    <w:rsid w:val="008355EA"/>
    <w:rsid w:val="00837458"/>
    <w:rsid w:val="00837AAE"/>
    <w:rsid w:val="0084072B"/>
    <w:rsid w:val="00841EFE"/>
    <w:rsid w:val="008429AD"/>
    <w:rsid w:val="008429DB"/>
    <w:rsid w:val="0084634C"/>
    <w:rsid w:val="00846EBF"/>
    <w:rsid w:val="008473D8"/>
    <w:rsid w:val="008477E6"/>
    <w:rsid w:val="00850C75"/>
    <w:rsid w:val="00850E39"/>
    <w:rsid w:val="00852268"/>
    <w:rsid w:val="00852A09"/>
    <w:rsid w:val="00852F65"/>
    <w:rsid w:val="008536C8"/>
    <w:rsid w:val="008539A8"/>
    <w:rsid w:val="0085477A"/>
    <w:rsid w:val="00855107"/>
    <w:rsid w:val="00855173"/>
    <w:rsid w:val="008557D9"/>
    <w:rsid w:val="00855BF7"/>
    <w:rsid w:val="00855F85"/>
    <w:rsid w:val="00856214"/>
    <w:rsid w:val="00860B17"/>
    <w:rsid w:val="00862089"/>
    <w:rsid w:val="00864530"/>
    <w:rsid w:val="00866D5B"/>
    <w:rsid w:val="00866FF5"/>
    <w:rsid w:val="00867A99"/>
    <w:rsid w:val="0087108B"/>
    <w:rsid w:val="00872EBC"/>
    <w:rsid w:val="0087332D"/>
    <w:rsid w:val="0087383F"/>
    <w:rsid w:val="00873E1F"/>
    <w:rsid w:val="00874C16"/>
    <w:rsid w:val="008752E6"/>
    <w:rsid w:val="00877EF4"/>
    <w:rsid w:val="00881977"/>
    <w:rsid w:val="008821A8"/>
    <w:rsid w:val="00882342"/>
    <w:rsid w:val="00885997"/>
    <w:rsid w:val="00886D1F"/>
    <w:rsid w:val="00887AB0"/>
    <w:rsid w:val="00891EE1"/>
    <w:rsid w:val="00892287"/>
    <w:rsid w:val="00893987"/>
    <w:rsid w:val="008941CE"/>
    <w:rsid w:val="008963EF"/>
    <w:rsid w:val="0089688E"/>
    <w:rsid w:val="008A1E1D"/>
    <w:rsid w:val="008A1FBE"/>
    <w:rsid w:val="008A29E7"/>
    <w:rsid w:val="008A43F1"/>
    <w:rsid w:val="008A7109"/>
    <w:rsid w:val="008B0583"/>
    <w:rsid w:val="008B0726"/>
    <w:rsid w:val="008B1570"/>
    <w:rsid w:val="008B3194"/>
    <w:rsid w:val="008B40EA"/>
    <w:rsid w:val="008B44D3"/>
    <w:rsid w:val="008B5AE7"/>
    <w:rsid w:val="008B639A"/>
    <w:rsid w:val="008C017E"/>
    <w:rsid w:val="008C1C87"/>
    <w:rsid w:val="008C3F0D"/>
    <w:rsid w:val="008C4588"/>
    <w:rsid w:val="008C4D89"/>
    <w:rsid w:val="008C60E9"/>
    <w:rsid w:val="008C6A4D"/>
    <w:rsid w:val="008D1B7C"/>
    <w:rsid w:val="008D3D4D"/>
    <w:rsid w:val="008D3FC9"/>
    <w:rsid w:val="008D6657"/>
    <w:rsid w:val="008D6D66"/>
    <w:rsid w:val="008D78D1"/>
    <w:rsid w:val="008E022A"/>
    <w:rsid w:val="008E1F60"/>
    <w:rsid w:val="008E307E"/>
    <w:rsid w:val="008E318E"/>
    <w:rsid w:val="008E330E"/>
    <w:rsid w:val="008E50F8"/>
    <w:rsid w:val="008E6318"/>
    <w:rsid w:val="008E70BA"/>
    <w:rsid w:val="008E7882"/>
    <w:rsid w:val="008F2B85"/>
    <w:rsid w:val="008F421F"/>
    <w:rsid w:val="008F4DD1"/>
    <w:rsid w:val="008F6056"/>
    <w:rsid w:val="008F6E1D"/>
    <w:rsid w:val="009022CD"/>
    <w:rsid w:val="00902C07"/>
    <w:rsid w:val="009037A1"/>
    <w:rsid w:val="00903EC1"/>
    <w:rsid w:val="00905804"/>
    <w:rsid w:val="00906300"/>
    <w:rsid w:val="009101E2"/>
    <w:rsid w:val="00910321"/>
    <w:rsid w:val="0091172B"/>
    <w:rsid w:val="009117C1"/>
    <w:rsid w:val="00911B3A"/>
    <w:rsid w:val="00911E75"/>
    <w:rsid w:val="0091237E"/>
    <w:rsid w:val="00913F1F"/>
    <w:rsid w:val="00914C6D"/>
    <w:rsid w:val="00915D73"/>
    <w:rsid w:val="00915DA1"/>
    <w:rsid w:val="00916077"/>
    <w:rsid w:val="009170A2"/>
    <w:rsid w:val="0092084A"/>
    <w:rsid w:val="009208A6"/>
    <w:rsid w:val="009215D6"/>
    <w:rsid w:val="0092338F"/>
    <w:rsid w:val="00924514"/>
    <w:rsid w:val="00924BC6"/>
    <w:rsid w:val="009255BA"/>
    <w:rsid w:val="00926030"/>
    <w:rsid w:val="00927316"/>
    <w:rsid w:val="0093044E"/>
    <w:rsid w:val="0093133D"/>
    <w:rsid w:val="00931F66"/>
    <w:rsid w:val="0093276D"/>
    <w:rsid w:val="0093308A"/>
    <w:rsid w:val="009338F5"/>
    <w:rsid w:val="00933D12"/>
    <w:rsid w:val="00935226"/>
    <w:rsid w:val="00937065"/>
    <w:rsid w:val="00940285"/>
    <w:rsid w:val="009415B0"/>
    <w:rsid w:val="0094206A"/>
    <w:rsid w:val="00942394"/>
    <w:rsid w:val="00944D33"/>
    <w:rsid w:val="009469A7"/>
    <w:rsid w:val="00947E7E"/>
    <w:rsid w:val="0095139A"/>
    <w:rsid w:val="00951432"/>
    <w:rsid w:val="009514B4"/>
    <w:rsid w:val="00951FB1"/>
    <w:rsid w:val="009532C6"/>
    <w:rsid w:val="00953893"/>
    <w:rsid w:val="00953E16"/>
    <w:rsid w:val="009542AC"/>
    <w:rsid w:val="009543A9"/>
    <w:rsid w:val="00955B40"/>
    <w:rsid w:val="00956E9D"/>
    <w:rsid w:val="00960C30"/>
    <w:rsid w:val="00961BB2"/>
    <w:rsid w:val="00962108"/>
    <w:rsid w:val="00962B2D"/>
    <w:rsid w:val="009638D6"/>
    <w:rsid w:val="00963E8F"/>
    <w:rsid w:val="0096468E"/>
    <w:rsid w:val="00964846"/>
    <w:rsid w:val="00970014"/>
    <w:rsid w:val="00972238"/>
    <w:rsid w:val="009737C8"/>
    <w:rsid w:val="0097408E"/>
    <w:rsid w:val="00974560"/>
    <w:rsid w:val="00974BB2"/>
    <w:rsid w:val="00974FA7"/>
    <w:rsid w:val="009756E5"/>
    <w:rsid w:val="00977A8C"/>
    <w:rsid w:val="00977BD7"/>
    <w:rsid w:val="00980167"/>
    <w:rsid w:val="00982B24"/>
    <w:rsid w:val="00983910"/>
    <w:rsid w:val="00984903"/>
    <w:rsid w:val="00986161"/>
    <w:rsid w:val="00991E6D"/>
    <w:rsid w:val="009928EB"/>
    <w:rsid w:val="009932AC"/>
    <w:rsid w:val="00993CFE"/>
    <w:rsid w:val="0099412D"/>
    <w:rsid w:val="00994351"/>
    <w:rsid w:val="00995134"/>
    <w:rsid w:val="00995A4E"/>
    <w:rsid w:val="00996A8F"/>
    <w:rsid w:val="009A098D"/>
    <w:rsid w:val="009A1DBF"/>
    <w:rsid w:val="009A5668"/>
    <w:rsid w:val="009A68E6"/>
    <w:rsid w:val="009A6C53"/>
    <w:rsid w:val="009A6C81"/>
    <w:rsid w:val="009A7598"/>
    <w:rsid w:val="009B1DF8"/>
    <w:rsid w:val="009B294F"/>
    <w:rsid w:val="009B36A3"/>
    <w:rsid w:val="009B3D20"/>
    <w:rsid w:val="009B5418"/>
    <w:rsid w:val="009B60D2"/>
    <w:rsid w:val="009B61B4"/>
    <w:rsid w:val="009B7E38"/>
    <w:rsid w:val="009C0187"/>
    <w:rsid w:val="009C0727"/>
    <w:rsid w:val="009C178A"/>
    <w:rsid w:val="009C35B4"/>
    <w:rsid w:val="009C3C80"/>
    <w:rsid w:val="009C492F"/>
    <w:rsid w:val="009C5448"/>
    <w:rsid w:val="009C716C"/>
    <w:rsid w:val="009C73EA"/>
    <w:rsid w:val="009C74F0"/>
    <w:rsid w:val="009D2FF2"/>
    <w:rsid w:val="009D3226"/>
    <w:rsid w:val="009D3385"/>
    <w:rsid w:val="009D6C9C"/>
    <w:rsid w:val="009D793C"/>
    <w:rsid w:val="009E0252"/>
    <w:rsid w:val="009E16A9"/>
    <w:rsid w:val="009E375F"/>
    <w:rsid w:val="009E39D4"/>
    <w:rsid w:val="009E3AA1"/>
    <w:rsid w:val="009E433B"/>
    <w:rsid w:val="009E5401"/>
    <w:rsid w:val="009E7150"/>
    <w:rsid w:val="009F0302"/>
    <w:rsid w:val="009F221F"/>
    <w:rsid w:val="009F398B"/>
    <w:rsid w:val="009F4821"/>
    <w:rsid w:val="00A0120A"/>
    <w:rsid w:val="00A03937"/>
    <w:rsid w:val="00A042D7"/>
    <w:rsid w:val="00A04B69"/>
    <w:rsid w:val="00A0758F"/>
    <w:rsid w:val="00A114CA"/>
    <w:rsid w:val="00A12E12"/>
    <w:rsid w:val="00A15588"/>
    <w:rsid w:val="00A1570A"/>
    <w:rsid w:val="00A1580A"/>
    <w:rsid w:val="00A165C1"/>
    <w:rsid w:val="00A17866"/>
    <w:rsid w:val="00A20736"/>
    <w:rsid w:val="00A211B4"/>
    <w:rsid w:val="00A223CF"/>
    <w:rsid w:val="00A22C90"/>
    <w:rsid w:val="00A32BC2"/>
    <w:rsid w:val="00A336C9"/>
    <w:rsid w:val="00A33DDF"/>
    <w:rsid w:val="00A34547"/>
    <w:rsid w:val="00A376B7"/>
    <w:rsid w:val="00A3778C"/>
    <w:rsid w:val="00A41BF5"/>
    <w:rsid w:val="00A41FB3"/>
    <w:rsid w:val="00A437CC"/>
    <w:rsid w:val="00A43EE7"/>
    <w:rsid w:val="00A44778"/>
    <w:rsid w:val="00A44F35"/>
    <w:rsid w:val="00A4549E"/>
    <w:rsid w:val="00A469E7"/>
    <w:rsid w:val="00A53027"/>
    <w:rsid w:val="00A54C74"/>
    <w:rsid w:val="00A55224"/>
    <w:rsid w:val="00A604A4"/>
    <w:rsid w:val="00A61379"/>
    <w:rsid w:val="00A618EF"/>
    <w:rsid w:val="00A61B7D"/>
    <w:rsid w:val="00A61D01"/>
    <w:rsid w:val="00A64896"/>
    <w:rsid w:val="00A65626"/>
    <w:rsid w:val="00A6605B"/>
    <w:rsid w:val="00A663C1"/>
    <w:rsid w:val="00A66ADC"/>
    <w:rsid w:val="00A70F33"/>
    <w:rsid w:val="00A7147D"/>
    <w:rsid w:val="00A73562"/>
    <w:rsid w:val="00A737B5"/>
    <w:rsid w:val="00A8084C"/>
    <w:rsid w:val="00A80D3E"/>
    <w:rsid w:val="00A81350"/>
    <w:rsid w:val="00A81B15"/>
    <w:rsid w:val="00A82D0E"/>
    <w:rsid w:val="00A837FF"/>
    <w:rsid w:val="00A83BD4"/>
    <w:rsid w:val="00A84052"/>
    <w:rsid w:val="00A8408E"/>
    <w:rsid w:val="00A84DC8"/>
    <w:rsid w:val="00A85DBC"/>
    <w:rsid w:val="00A87EFE"/>
    <w:rsid w:val="00A87FEB"/>
    <w:rsid w:val="00A9148C"/>
    <w:rsid w:val="00A93F9F"/>
    <w:rsid w:val="00A9420E"/>
    <w:rsid w:val="00A9449E"/>
    <w:rsid w:val="00A96D1F"/>
    <w:rsid w:val="00A97648"/>
    <w:rsid w:val="00A97ACA"/>
    <w:rsid w:val="00AA17C0"/>
    <w:rsid w:val="00AA1CFD"/>
    <w:rsid w:val="00AA1D1C"/>
    <w:rsid w:val="00AA2239"/>
    <w:rsid w:val="00AA33D2"/>
    <w:rsid w:val="00AA4995"/>
    <w:rsid w:val="00AA5569"/>
    <w:rsid w:val="00AA5C6D"/>
    <w:rsid w:val="00AB0C57"/>
    <w:rsid w:val="00AB1195"/>
    <w:rsid w:val="00AB1C25"/>
    <w:rsid w:val="00AB1E49"/>
    <w:rsid w:val="00AB4182"/>
    <w:rsid w:val="00AB6B58"/>
    <w:rsid w:val="00AB7628"/>
    <w:rsid w:val="00AB7A98"/>
    <w:rsid w:val="00AC069C"/>
    <w:rsid w:val="00AC17E7"/>
    <w:rsid w:val="00AC1F9E"/>
    <w:rsid w:val="00AC25B9"/>
    <w:rsid w:val="00AC27DB"/>
    <w:rsid w:val="00AC318C"/>
    <w:rsid w:val="00AC6D6B"/>
    <w:rsid w:val="00AD3492"/>
    <w:rsid w:val="00AD4BEE"/>
    <w:rsid w:val="00AD5569"/>
    <w:rsid w:val="00AD6BAD"/>
    <w:rsid w:val="00AD70E1"/>
    <w:rsid w:val="00AD7736"/>
    <w:rsid w:val="00AE0A81"/>
    <w:rsid w:val="00AE1052"/>
    <w:rsid w:val="00AE10CE"/>
    <w:rsid w:val="00AE1651"/>
    <w:rsid w:val="00AE21F2"/>
    <w:rsid w:val="00AE2922"/>
    <w:rsid w:val="00AE2CE0"/>
    <w:rsid w:val="00AE362A"/>
    <w:rsid w:val="00AE50E7"/>
    <w:rsid w:val="00AE52D9"/>
    <w:rsid w:val="00AE69BC"/>
    <w:rsid w:val="00AE70D4"/>
    <w:rsid w:val="00AE7868"/>
    <w:rsid w:val="00AF0407"/>
    <w:rsid w:val="00AF049B"/>
    <w:rsid w:val="00AF073F"/>
    <w:rsid w:val="00AF0EDB"/>
    <w:rsid w:val="00AF26BA"/>
    <w:rsid w:val="00AF4D8B"/>
    <w:rsid w:val="00AF586C"/>
    <w:rsid w:val="00AF63FC"/>
    <w:rsid w:val="00B00670"/>
    <w:rsid w:val="00B00B17"/>
    <w:rsid w:val="00B00C6F"/>
    <w:rsid w:val="00B0412E"/>
    <w:rsid w:val="00B067CA"/>
    <w:rsid w:val="00B10D51"/>
    <w:rsid w:val="00B111B3"/>
    <w:rsid w:val="00B12B26"/>
    <w:rsid w:val="00B132F0"/>
    <w:rsid w:val="00B13AC5"/>
    <w:rsid w:val="00B13BFF"/>
    <w:rsid w:val="00B163F8"/>
    <w:rsid w:val="00B175E0"/>
    <w:rsid w:val="00B2385C"/>
    <w:rsid w:val="00B2472D"/>
    <w:rsid w:val="00B24CA0"/>
    <w:rsid w:val="00B2549F"/>
    <w:rsid w:val="00B26153"/>
    <w:rsid w:val="00B34BCC"/>
    <w:rsid w:val="00B356A0"/>
    <w:rsid w:val="00B35DF2"/>
    <w:rsid w:val="00B37CA7"/>
    <w:rsid w:val="00B37DC8"/>
    <w:rsid w:val="00B4108D"/>
    <w:rsid w:val="00B4579E"/>
    <w:rsid w:val="00B46DDF"/>
    <w:rsid w:val="00B4733E"/>
    <w:rsid w:val="00B50F43"/>
    <w:rsid w:val="00B5144F"/>
    <w:rsid w:val="00B514E2"/>
    <w:rsid w:val="00B53786"/>
    <w:rsid w:val="00B53A33"/>
    <w:rsid w:val="00B53CF0"/>
    <w:rsid w:val="00B57265"/>
    <w:rsid w:val="00B57A82"/>
    <w:rsid w:val="00B612B2"/>
    <w:rsid w:val="00B633AE"/>
    <w:rsid w:val="00B63A0A"/>
    <w:rsid w:val="00B64365"/>
    <w:rsid w:val="00B65AD5"/>
    <w:rsid w:val="00B665D2"/>
    <w:rsid w:val="00B66625"/>
    <w:rsid w:val="00B6737C"/>
    <w:rsid w:val="00B67A9C"/>
    <w:rsid w:val="00B71E88"/>
    <w:rsid w:val="00B7214D"/>
    <w:rsid w:val="00B7300D"/>
    <w:rsid w:val="00B7421B"/>
    <w:rsid w:val="00B74372"/>
    <w:rsid w:val="00B75525"/>
    <w:rsid w:val="00B76243"/>
    <w:rsid w:val="00B77E88"/>
    <w:rsid w:val="00B80283"/>
    <w:rsid w:val="00B8095F"/>
    <w:rsid w:val="00B80B0C"/>
    <w:rsid w:val="00B80B11"/>
    <w:rsid w:val="00B81168"/>
    <w:rsid w:val="00B8244D"/>
    <w:rsid w:val="00B82729"/>
    <w:rsid w:val="00B831AE"/>
    <w:rsid w:val="00B8446C"/>
    <w:rsid w:val="00B84C16"/>
    <w:rsid w:val="00B86672"/>
    <w:rsid w:val="00B87725"/>
    <w:rsid w:val="00B9022C"/>
    <w:rsid w:val="00B9072F"/>
    <w:rsid w:val="00B919AB"/>
    <w:rsid w:val="00B949C9"/>
    <w:rsid w:val="00B9509D"/>
    <w:rsid w:val="00BA103A"/>
    <w:rsid w:val="00BA256F"/>
    <w:rsid w:val="00BA259A"/>
    <w:rsid w:val="00BA259C"/>
    <w:rsid w:val="00BA29D3"/>
    <w:rsid w:val="00BA2E1F"/>
    <w:rsid w:val="00BA307F"/>
    <w:rsid w:val="00BA3A6A"/>
    <w:rsid w:val="00BA5280"/>
    <w:rsid w:val="00BA6096"/>
    <w:rsid w:val="00BA7721"/>
    <w:rsid w:val="00BB01EC"/>
    <w:rsid w:val="00BB14F1"/>
    <w:rsid w:val="00BB1B1E"/>
    <w:rsid w:val="00BB4206"/>
    <w:rsid w:val="00BB5168"/>
    <w:rsid w:val="00BB572E"/>
    <w:rsid w:val="00BB6636"/>
    <w:rsid w:val="00BB6C89"/>
    <w:rsid w:val="00BB74FD"/>
    <w:rsid w:val="00BB7903"/>
    <w:rsid w:val="00BC136A"/>
    <w:rsid w:val="00BC1D7A"/>
    <w:rsid w:val="00BC1DCC"/>
    <w:rsid w:val="00BC25FB"/>
    <w:rsid w:val="00BC315D"/>
    <w:rsid w:val="00BC3645"/>
    <w:rsid w:val="00BC48B2"/>
    <w:rsid w:val="00BC527B"/>
    <w:rsid w:val="00BC558B"/>
    <w:rsid w:val="00BC5982"/>
    <w:rsid w:val="00BC60BF"/>
    <w:rsid w:val="00BC619C"/>
    <w:rsid w:val="00BC699D"/>
    <w:rsid w:val="00BC69FA"/>
    <w:rsid w:val="00BC751C"/>
    <w:rsid w:val="00BC772E"/>
    <w:rsid w:val="00BD067F"/>
    <w:rsid w:val="00BD13EE"/>
    <w:rsid w:val="00BD2406"/>
    <w:rsid w:val="00BD28BF"/>
    <w:rsid w:val="00BD2D12"/>
    <w:rsid w:val="00BD6404"/>
    <w:rsid w:val="00BD6854"/>
    <w:rsid w:val="00BD6B17"/>
    <w:rsid w:val="00BD730A"/>
    <w:rsid w:val="00BE0BCC"/>
    <w:rsid w:val="00BE24E7"/>
    <w:rsid w:val="00BE33AE"/>
    <w:rsid w:val="00BE3895"/>
    <w:rsid w:val="00BE3EA9"/>
    <w:rsid w:val="00BE45B1"/>
    <w:rsid w:val="00BE48C5"/>
    <w:rsid w:val="00BE50C5"/>
    <w:rsid w:val="00BE5220"/>
    <w:rsid w:val="00BE6444"/>
    <w:rsid w:val="00BE6A77"/>
    <w:rsid w:val="00BF046F"/>
    <w:rsid w:val="00BF4CC6"/>
    <w:rsid w:val="00BF7422"/>
    <w:rsid w:val="00C0176B"/>
    <w:rsid w:val="00C01D50"/>
    <w:rsid w:val="00C036AC"/>
    <w:rsid w:val="00C0373C"/>
    <w:rsid w:val="00C0407F"/>
    <w:rsid w:val="00C048A8"/>
    <w:rsid w:val="00C056DC"/>
    <w:rsid w:val="00C05B6B"/>
    <w:rsid w:val="00C0718E"/>
    <w:rsid w:val="00C1329B"/>
    <w:rsid w:val="00C15450"/>
    <w:rsid w:val="00C1572F"/>
    <w:rsid w:val="00C15C4F"/>
    <w:rsid w:val="00C17E89"/>
    <w:rsid w:val="00C2358D"/>
    <w:rsid w:val="00C24C05"/>
    <w:rsid w:val="00C24D2F"/>
    <w:rsid w:val="00C25893"/>
    <w:rsid w:val="00C26222"/>
    <w:rsid w:val="00C31283"/>
    <w:rsid w:val="00C33C48"/>
    <w:rsid w:val="00C340E5"/>
    <w:rsid w:val="00C347A6"/>
    <w:rsid w:val="00C35AA7"/>
    <w:rsid w:val="00C3609B"/>
    <w:rsid w:val="00C4048E"/>
    <w:rsid w:val="00C404C3"/>
    <w:rsid w:val="00C41374"/>
    <w:rsid w:val="00C41AEB"/>
    <w:rsid w:val="00C42215"/>
    <w:rsid w:val="00C43560"/>
    <w:rsid w:val="00C43BA1"/>
    <w:rsid w:val="00C43DAB"/>
    <w:rsid w:val="00C445CB"/>
    <w:rsid w:val="00C44C59"/>
    <w:rsid w:val="00C450C5"/>
    <w:rsid w:val="00C45717"/>
    <w:rsid w:val="00C4585F"/>
    <w:rsid w:val="00C46B98"/>
    <w:rsid w:val="00C47898"/>
    <w:rsid w:val="00C47F08"/>
    <w:rsid w:val="00C50F48"/>
    <w:rsid w:val="00C51249"/>
    <w:rsid w:val="00C514A6"/>
    <w:rsid w:val="00C51642"/>
    <w:rsid w:val="00C523F7"/>
    <w:rsid w:val="00C53369"/>
    <w:rsid w:val="00C5739F"/>
    <w:rsid w:val="00C57CF0"/>
    <w:rsid w:val="00C63094"/>
    <w:rsid w:val="00C63557"/>
    <w:rsid w:val="00C64091"/>
    <w:rsid w:val="00C6409F"/>
    <w:rsid w:val="00C6488B"/>
    <w:rsid w:val="00C649BD"/>
    <w:rsid w:val="00C65891"/>
    <w:rsid w:val="00C661AC"/>
    <w:rsid w:val="00C66AC9"/>
    <w:rsid w:val="00C67CE1"/>
    <w:rsid w:val="00C701D6"/>
    <w:rsid w:val="00C70E01"/>
    <w:rsid w:val="00C71364"/>
    <w:rsid w:val="00C7210F"/>
    <w:rsid w:val="00C723E0"/>
    <w:rsid w:val="00C724D3"/>
    <w:rsid w:val="00C72951"/>
    <w:rsid w:val="00C73B4B"/>
    <w:rsid w:val="00C755AD"/>
    <w:rsid w:val="00C77DD9"/>
    <w:rsid w:val="00C83BE6"/>
    <w:rsid w:val="00C85354"/>
    <w:rsid w:val="00C85D8C"/>
    <w:rsid w:val="00C86194"/>
    <w:rsid w:val="00C86ABA"/>
    <w:rsid w:val="00C87C0F"/>
    <w:rsid w:val="00C90CC0"/>
    <w:rsid w:val="00C91B10"/>
    <w:rsid w:val="00C920D5"/>
    <w:rsid w:val="00C9264A"/>
    <w:rsid w:val="00C9302D"/>
    <w:rsid w:val="00C943F3"/>
    <w:rsid w:val="00C96E2A"/>
    <w:rsid w:val="00C97C42"/>
    <w:rsid w:val="00CA08C6"/>
    <w:rsid w:val="00CA0A77"/>
    <w:rsid w:val="00CA1340"/>
    <w:rsid w:val="00CA2729"/>
    <w:rsid w:val="00CA3057"/>
    <w:rsid w:val="00CA45F8"/>
    <w:rsid w:val="00CA49DA"/>
    <w:rsid w:val="00CA6AAA"/>
    <w:rsid w:val="00CB0305"/>
    <w:rsid w:val="00CB06FA"/>
    <w:rsid w:val="00CB26FB"/>
    <w:rsid w:val="00CB33C7"/>
    <w:rsid w:val="00CB34AB"/>
    <w:rsid w:val="00CB366D"/>
    <w:rsid w:val="00CB4159"/>
    <w:rsid w:val="00CB4182"/>
    <w:rsid w:val="00CB50EE"/>
    <w:rsid w:val="00CB52EA"/>
    <w:rsid w:val="00CB5BDB"/>
    <w:rsid w:val="00CB6DA7"/>
    <w:rsid w:val="00CB7E4C"/>
    <w:rsid w:val="00CC0454"/>
    <w:rsid w:val="00CC06FF"/>
    <w:rsid w:val="00CC0709"/>
    <w:rsid w:val="00CC1B07"/>
    <w:rsid w:val="00CC249B"/>
    <w:rsid w:val="00CC25B4"/>
    <w:rsid w:val="00CC5F88"/>
    <w:rsid w:val="00CC62E4"/>
    <w:rsid w:val="00CC69C8"/>
    <w:rsid w:val="00CC7135"/>
    <w:rsid w:val="00CC77A2"/>
    <w:rsid w:val="00CC7BFF"/>
    <w:rsid w:val="00CD307E"/>
    <w:rsid w:val="00CD448E"/>
    <w:rsid w:val="00CD629F"/>
    <w:rsid w:val="00CD6A1B"/>
    <w:rsid w:val="00CD6F89"/>
    <w:rsid w:val="00CD739C"/>
    <w:rsid w:val="00CD73D3"/>
    <w:rsid w:val="00CD765E"/>
    <w:rsid w:val="00CE0A7F"/>
    <w:rsid w:val="00CE1718"/>
    <w:rsid w:val="00CE3495"/>
    <w:rsid w:val="00CE454F"/>
    <w:rsid w:val="00CE68BD"/>
    <w:rsid w:val="00CE6C14"/>
    <w:rsid w:val="00CE7736"/>
    <w:rsid w:val="00CF14C6"/>
    <w:rsid w:val="00CF164A"/>
    <w:rsid w:val="00CF18A0"/>
    <w:rsid w:val="00CF30CF"/>
    <w:rsid w:val="00CF3F7D"/>
    <w:rsid w:val="00CF4156"/>
    <w:rsid w:val="00CF4838"/>
    <w:rsid w:val="00D0036C"/>
    <w:rsid w:val="00D00537"/>
    <w:rsid w:val="00D005F4"/>
    <w:rsid w:val="00D02B66"/>
    <w:rsid w:val="00D02E4C"/>
    <w:rsid w:val="00D03695"/>
    <w:rsid w:val="00D03975"/>
    <w:rsid w:val="00D03D00"/>
    <w:rsid w:val="00D05C30"/>
    <w:rsid w:val="00D060B3"/>
    <w:rsid w:val="00D067AC"/>
    <w:rsid w:val="00D07EE0"/>
    <w:rsid w:val="00D10052"/>
    <w:rsid w:val="00D10B53"/>
    <w:rsid w:val="00D11359"/>
    <w:rsid w:val="00D11543"/>
    <w:rsid w:val="00D119EE"/>
    <w:rsid w:val="00D11DF0"/>
    <w:rsid w:val="00D1240F"/>
    <w:rsid w:val="00D16B19"/>
    <w:rsid w:val="00D211BC"/>
    <w:rsid w:val="00D23AA5"/>
    <w:rsid w:val="00D245BB"/>
    <w:rsid w:val="00D248FC"/>
    <w:rsid w:val="00D25DDE"/>
    <w:rsid w:val="00D26280"/>
    <w:rsid w:val="00D2666E"/>
    <w:rsid w:val="00D3013B"/>
    <w:rsid w:val="00D311BD"/>
    <w:rsid w:val="00D3188C"/>
    <w:rsid w:val="00D3417F"/>
    <w:rsid w:val="00D35F9B"/>
    <w:rsid w:val="00D36B69"/>
    <w:rsid w:val="00D37E0E"/>
    <w:rsid w:val="00D408DD"/>
    <w:rsid w:val="00D41149"/>
    <w:rsid w:val="00D41BBF"/>
    <w:rsid w:val="00D422B8"/>
    <w:rsid w:val="00D424D3"/>
    <w:rsid w:val="00D42D89"/>
    <w:rsid w:val="00D43A44"/>
    <w:rsid w:val="00D442F0"/>
    <w:rsid w:val="00D45D72"/>
    <w:rsid w:val="00D47A0B"/>
    <w:rsid w:val="00D516B9"/>
    <w:rsid w:val="00D51F4D"/>
    <w:rsid w:val="00D520E4"/>
    <w:rsid w:val="00D52B02"/>
    <w:rsid w:val="00D53A38"/>
    <w:rsid w:val="00D575DD"/>
    <w:rsid w:val="00D57C3B"/>
    <w:rsid w:val="00D57DFA"/>
    <w:rsid w:val="00D603D6"/>
    <w:rsid w:val="00D61974"/>
    <w:rsid w:val="00D61EE0"/>
    <w:rsid w:val="00D6486C"/>
    <w:rsid w:val="00D654C8"/>
    <w:rsid w:val="00D65D99"/>
    <w:rsid w:val="00D670DB"/>
    <w:rsid w:val="00D67FCF"/>
    <w:rsid w:val="00D709CE"/>
    <w:rsid w:val="00D71F73"/>
    <w:rsid w:val="00D72AA9"/>
    <w:rsid w:val="00D74B5E"/>
    <w:rsid w:val="00D75BD9"/>
    <w:rsid w:val="00D80786"/>
    <w:rsid w:val="00D81313"/>
    <w:rsid w:val="00D81CAB"/>
    <w:rsid w:val="00D83844"/>
    <w:rsid w:val="00D83E0B"/>
    <w:rsid w:val="00D852A5"/>
    <w:rsid w:val="00D8576F"/>
    <w:rsid w:val="00D865F4"/>
    <w:rsid w:val="00D8677F"/>
    <w:rsid w:val="00D87895"/>
    <w:rsid w:val="00D917CF"/>
    <w:rsid w:val="00D970F9"/>
    <w:rsid w:val="00D978A8"/>
    <w:rsid w:val="00D97F0C"/>
    <w:rsid w:val="00DA1146"/>
    <w:rsid w:val="00DA2247"/>
    <w:rsid w:val="00DA2C95"/>
    <w:rsid w:val="00DA34F7"/>
    <w:rsid w:val="00DA3A86"/>
    <w:rsid w:val="00DA3AD0"/>
    <w:rsid w:val="00DA3D16"/>
    <w:rsid w:val="00DA6326"/>
    <w:rsid w:val="00DA7770"/>
    <w:rsid w:val="00DB1CF0"/>
    <w:rsid w:val="00DB2A3B"/>
    <w:rsid w:val="00DB2F8B"/>
    <w:rsid w:val="00DB3E32"/>
    <w:rsid w:val="00DB409B"/>
    <w:rsid w:val="00DB453B"/>
    <w:rsid w:val="00DB46D1"/>
    <w:rsid w:val="00DB6AB4"/>
    <w:rsid w:val="00DC1426"/>
    <w:rsid w:val="00DC18C0"/>
    <w:rsid w:val="00DC2500"/>
    <w:rsid w:val="00DC46AB"/>
    <w:rsid w:val="00DC4F72"/>
    <w:rsid w:val="00DC5C59"/>
    <w:rsid w:val="00DC77DC"/>
    <w:rsid w:val="00DC7AE8"/>
    <w:rsid w:val="00DD0453"/>
    <w:rsid w:val="00DD0C2C"/>
    <w:rsid w:val="00DD19DE"/>
    <w:rsid w:val="00DD1D78"/>
    <w:rsid w:val="00DD28BC"/>
    <w:rsid w:val="00DD36FB"/>
    <w:rsid w:val="00DD390F"/>
    <w:rsid w:val="00DD6262"/>
    <w:rsid w:val="00DD764E"/>
    <w:rsid w:val="00DE058F"/>
    <w:rsid w:val="00DE0B36"/>
    <w:rsid w:val="00DE1B38"/>
    <w:rsid w:val="00DE1DC6"/>
    <w:rsid w:val="00DE1DCE"/>
    <w:rsid w:val="00DE31F0"/>
    <w:rsid w:val="00DE3D1C"/>
    <w:rsid w:val="00DE3D23"/>
    <w:rsid w:val="00DE5BA7"/>
    <w:rsid w:val="00DE7545"/>
    <w:rsid w:val="00DF336A"/>
    <w:rsid w:val="00DF59FF"/>
    <w:rsid w:val="00DF73B0"/>
    <w:rsid w:val="00E01886"/>
    <w:rsid w:val="00E01C41"/>
    <w:rsid w:val="00E01E11"/>
    <w:rsid w:val="00E01E3E"/>
    <w:rsid w:val="00E0227D"/>
    <w:rsid w:val="00E023BB"/>
    <w:rsid w:val="00E04B84"/>
    <w:rsid w:val="00E06466"/>
    <w:rsid w:val="00E06497"/>
    <w:rsid w:val="00E06835"/>
    <w:rsid w:val="00E06FDA"/>
    <w:rsid w:val="00E07ECE"/>
    <w:rsid w:val="00E123F4"/>
    <w:rsid w:val="00E13BCD"/>
    <w:rsid w:val="00E13FEE"/>
    <w:rsid w:val="00E160A5"/>
    <w:rsid w:val="00E1713D"/>
    <w:rsid w:val="00E175A9"/>
    <w:rsid w:val="00E20A43"/>
    <w:rsid w:val="00E21C37"/>
    <w:rsid w:val="00E21F3E"/>
    <w:rsid w:val="00E22200"/>
    <w:rsid w:val="00E22209"/>
    <w:rsid w:val="00E23898"/>
    <w:rsid w:val="00E25273"/>
    <w:rsid w:val="00E26734"/>
    <w:rsid w:val="00E27306"/>
    <w:rsid w:val="00E31217"/>
    <w:rsid w:val="00E319F1"/>
    <w:rsid w:val="00E3377F"/>
    <w:rsid w:val="00E33CD2"/>
    <w:rsid w:val="00E33F1A"/>
    <w:rsid w:val="00E35E85"/>
    <w:rsid w:val="00E367BC"/>
    <w:rsid w:val="00E36DF7"/>
    <w:rsid w:val="00E40E90"/>
    <w:rsid w:val="00E443A3"/>
    <w:rsid w:val="00E44503"/>
    <w:rsid w:val="00E45C7E"/>
    <w:rsid w:val="00E52AA3"/>
    <w:rsid w:val="00E531EB"/>
    <w:rsid w:val="00E5374D"/>
    <w:rsid w:val="00E53C5F"/>
    <w:rsid w:val="00E54874"/>
    <w:rsid w:val="00E54B6F"/>
    <w:rsid w:val="00E54C84"/>
    <w:rsid w:val="00E55181"/>
    <w:rsid w:val="00E55ACA"/>
    <w:rsid w:val="00E57180"/>
    <w:rsid w:val="00E57B74"/>
    <w:rsid w:val="00E57E33"/>
    <w:rsid w:val="00E635B1"/>
    <w:rsid w:val="00E65BC6"/>
    <w:rsid w:val="00E661FF"/>
    <w:rsid w:val="00E67784"/>
    <w:rsid w:val="00E72071"/>
    <w:rsid w:val="00E726EB"/>
    <w:rsid w:val="00E72CF1"/>
    <w:rsid w:val="00E7324D"/>
    <w:rsid w:val="00E73E05"/>
    <w:rsid w:val="00E740B4"/>
    <w:rsid w:val="00E7579F"/>
    <w:rsid w:val="00E7692A"/>
    <w:rsid w:val="00E76BF5"/>
    <w:rsid w:val="00E80B52"/>
    <w:rsid w:val="00E81428"/>
    <w:rsid w:val="00E81CE0"/>
    <w:rsid w:val="00E82282"/>
    <w:rsid w:val="00E824C3"/>
    <w:rsid w:val="00E8329E"/>
    <w:rsid w:val="00E83580"/>
    <w:rsid w:val="00E840B3"/>
    <w:rsid w:val="00E848C3"/>
    <w:rsid w:val="00E84D10"/>
    <w:rsid w:val="00E8629F"/>
    <w:rsid w:val="00E866A9"/>
    <w:rsid w:val="00E874DB"/>
    <w:rsid w:val="00E87965"/>
    <w:rsid w:val="00E9047B"/>
    <w:rsid w:val="00E91008"/>
    <w:rsid w:val="00E92E85"/>
    <w:rsid w:val="00E93332"/>
    <w:rsid w:val="00E9374E"/>
    <w:rsid w:val="00E93FDD"/>
    <w:rsid w:val="00E94680"/>
    <w:rsid w:val="00E94F54"/>
    <w:rsid w:val="00E94FE6"/>
    <w:rsid w:val="00E9538E"/>
    <w:rsid w:val="00E97AD5"/>
    <w:rsid w:val="00EA0693"/>
    <w:rsid w:val="00EA0E97"/>
    <w:rsid w:val="00EA1111"/>
    <w:rsid w:val="00EA11CF"/>
    <w:rsid w:val="00EA3B4F"/>
    <w:rsid w:val="00EA3C24"/>
    <w:rsid w:val="00EA4519"/>
    <w:rsid w:val="00EA73DF"/>
    <w:rsid w:val="00EB0226"/>
    <w:rsid w:val="00EB137C"/>
    <w:rsid w:val="00EB177C"/>
    <w:rsid w:val="00EB19F4"/>
    <w:rsid w:val="00EB32AA"/>
    <w:rsid w:val="00EB61AE"/>
    <w:rsid w:val="00EB7076"/>
    <w:rsid w:val="00EC1164"/>
    <w:rsid w:val="00EC3090"/>
    <w:rsid w:val="00EC322D"/>
    <w:rsid w:val="00EC339E"/>
    <w:rsid w:val="00EC502C"/>
    <w:rsid w:val="00EC59B7"/>
    <w:rsid w:val="00EC5AEC"/>
    <w:rsid w:val="00EC5C9B"/>
    <w:rsid w:val="00EC7230"/>
    <w:rsid w:val="00ED0F85"/>
    <w:rsid w:val="00ED2A3A"/>
    <w:rsid w:val="00ED32A6"/>
    <w:rsid w:val="00ED37F3"/>
    <w:rsid w:val="00ED383A"/>
    <w:rsid w:val="00ED4F5A"/>
    <w:rsid w:val="00ED62DE"/>
    <w:rsid w:val="00ED6FC9"/>
    <w:rsid w:val="00EE1080"/>
    <w:rsid w:val="00EF1EC5"/>
    <w:rsid w:val="00EF4C88"/>
    <w:rsid w:val="00EF541A"/>
    <w:rsid w:val="00EF55EB"/>
    <w:rsid w:val="00EF6F77"/>
    <w:rsid w:val="00EF779E"/>
    <w:rsid w:val="00EF7B48"/>
    <w:rsid w:val="00F0025B"/>
    <w:rsid w:val="00F00B91"/>
    <w:rsid w:val="00F00DCC"/>
    <w:rsid w:val="00F0156F"/>
    <w:rsid w:val="00F01A92"/>
    <w:rsid w:val="00F03FC1"/>
    <w:rsid w:val="00F05021"/>
    <w:rsid w:val="00F05AC8"/>
    <w:rsid w:val="00F07167"/>
    <w:rsid w:val="00F072D8"/>
    <w:rsid w:val="00F07CE0"/>
    <w:rsid w:val="00F115F5"/>
    <w:rsid w:val="00F12940"/>
    <w:rsid w:val="00F13A2A"/>
    <w:rsid w:val="00F13D05"/>
    <w:rsid w:val="00F14155"/>
    <w:rsid w:val="00F142AF"/>
    <w:rsid w:val="00F1476C"/>
    <w:rsid w:val="00F14E46"/>
    <w:rsid w:val="00F16414"/>
    <w:rsid w:val="00F1679D"/>
    <w:rsid w:val="00F1682C"/>
    <w:rsid w:val="00F1726A"/>
    <w:rsid w:val="00F17365"/>
    <w:rsid w:val="00F17C22"/>
    <w:rsid w:val="00F20A2E"/>
    <w:rsid w:val="00F20B91"/>
    <w:rsid w:val="00F20F80"/>
    <w:rsid w:val="00F21139"/>
    <w:rsid w:val="00F21FFC"/>
    <w:rsid w:val="00F22456"/>
    <w:rsid w:val="00F24B8B"/>
    <w:rsid w:val="00F2760D"/>
    <w:rsid w:val="00F30D2E"/>
    <w:rsid w:val="00F31015"/>
    <w:rsid w:val="00F32415"/>
    <w:rsid w:val="00F3492C"/>
    <w:rsid w:val="00F349A8"/>
    <w:rsid w:val="00F35516"/>
    <w:rsid w:val="00F35790"/>
    <w:rsid w:val="00F3632E"/>
    <w:rsid w:val="00F37557"/>
    <w:rsid w:val="00F37D7F"/>
    <w:rsid w:val="00F4136D"/>
    <w:rsid w:val="00F4212E"/>
    <w:rsid w:val="00F42C20"/>
    <w:rsid w:val="00F4349A"/>
    <w:rsid w:val="00F43B6D"/>
    <w:rsid w:val="00F43E34"/>
    <w:rsid w:val="00F50B84"/>
    <w:rsid w:val="00F526DB"/>
    <w:rsid w:val="00F53053"/>
    <w:rsid w:val="00F53DBB"/>
    <w:rsid w:val="00F53FE2"/>
    <w:rsid w:val="00F5638B"/>
    <w:rsid w:val="00F56EEB"/>
    <w:rsid w:val="00F575FF"/>
    <w:rsid w:val="00F618EF"/>
    <w:rsid w:val="00F619C5"/>
    <w:rsid w:val="00F63E91"/>
    <w:rsid w:val="00F64BA6"/>
    <w:rsid w:val="00F64D11"/>
    <w:rsid w:val="00F65275"/>
    <w:rsid w:val="00F65582"/>
    <w:rsid w:val="00F658D0"/>
    <w:rsid w:val="00F65ED7"/>
    <w:rsid w:val="00F66E75"/>
    <w:rsid w:val="00F708D1"/>
    <w:rsid w:val="00F749E0"/>
    <w:rsid w:val="00F76CCA"/>
    <w:rsid w:val="00F77775"/>
    <w:rsid w:val="00F77EB0"/>
    <w:rsid w:val="00F80933"/>
    <w:rsid w:val="00F843CD"/>
    <w:rsid w:val="00F84425"/>
    <w:rsid w:val="00F87719"/>
    <w:rsid w:val="00F87CDD"/>
    <w:rsid w:val="00F912C8"/>
    <w:rsid w:val="00F933F0"/>
    <w:rsid w:val="00F937A3"/>
    <w:rsid w:val="00F939AF"/>
    <w:rsid w:val="00F94715"/>
    <w:rsid w:val="00F9590C"/>
    <w:rsid w:val="00F95A8B"/>
    <w:rsid w:val="00F96A3D"/>
    <w:rsid w:val="00FA1D2C"/>
    <w:rsid w:val="00FA248B"/>
    <w:rsid w:val="00FA27A4"/>
    <w:rsid w:val="00FA3D5A"/>
    <w:rsid w:val="00FA4413"/>
    <w:rsid w:val="00FA4718"/>
    <w:rsid w:val="00FA5848"/>
    <w:rsid w:val="00FA6899"/>
    <w:rsid w:val="00FA73FE"/>
    <w:rsid w:val="00FA7F3D"/>
    <w:rsid w:val="00FA7FE1"/>
    <w:rsid w:val="00FB111B"/>
    <w:rsid w:val="00FB2EEA"/>
    <w:rsid w:val="00FB38D8"/>
    <w:rsid w:val="00FB42B5"/>
    <w:rsid w:val="00FB4941"/>
    <w:rsid w:val="00FB5006"/>
    <w:rsid w:val="00FB78D0"/>
    <w:rsid w:val="00FC051F"/>
    <w:rsid w:val="00FC06FF"/>
    <w:rsid w:val="00FC0C88"/>
    <w:rsid w:val="00FC3AE7"/>
    <w:rsid w:val="00FC45F4"/>
    <w:rsid w:val="00FC4EED"/>
    <w:rsid w:val="00FC5250"/>
    <w:rsid w:val="00FC69B4"/>
    <w:rsid w:val="00FC7AE8"/>
    <w:rsid w:val="00FD0694"/>
    <w:rsid w:val="00FD25BE"/>
    <w:rsid w:val="00FD2E70"/>
    <w:rsid w:val="00FD4132"/>
    <w:rsid w:val="00FD4D35"/>
    <w:rsid w:val="00FD7AA7"/>
    <w:rsid w:val="00FE47F8"/>
    <w:rsid w:val="00FE56D1"/>
    <w:rsid w:val="00FE60C3"/>
    <w:rsid w:val="00FE6354"/>
    <w:rsid w:val="00FE692F"/>
    <w:rsid w:val="00FF1DCD"/>
    <w:rsid w:val="00FF1FCB"/>
    <w:rsid w:val="00FF3BC6"/>
    <w:rsid w:val="00FF52D4"/>
    <w:rsid w:val="00FF6AA4"/>
    <w:rsid w:val="00FF6B09"/>
    <w:rsid w:val="291975D5"/>
    <w:rsid w:val="29846008"/>
    <w:rsid w:val="49035E93"/>
    <w:rsid w:val="5FA10F8B"/>
    <w:rsid w:val="728A1D2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07F4"/>
  <w15:docId w15:val="{40C86667-CC9F-490D-927E-82CE5ABED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A5452"/>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szCs w:val="18"/>
      <w:lang w:eastAsia="zh-CN"/>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eastAsia="zh-CN"/>
    </w:rPr>
  </w:style>
  <w:style w:type="character" w:customStyle="1" w:styleId="50">
    <w:name w:val="标题 5 字符"/>
    <w:basedOn w:val="a0"/>
    <w:link w:val="5"/>
    <w:qFormat/>
    <w:rPr>
      <w:rFonts w:ascii="Arial" w:hAnsi="Arial"/>
      <w:sz w:val="22"/>
      <w:szCs w:val="18"/>
      <w:lang w:eastAsia="zh-CN"/>
    </w:rPr>
  </w:style>
  <w:style w:type="character" w:customStyle="1" w:styleId="60">
    <w:name w:val="标题 6 字符"/>
    <w:basedOn w:val="a0"/>
    <w:link w:val="6"/>
    <w:qFormat/>
    <w:rPr>
      <w:rFonts w:ascii="Arial" w:hAnsi="Arial"/>
      <w:szCs w:val="18"/>
      <w:lang w:eastAsia="zh-CN"/>
    </w:rPr>
  </w:style>
  <w:style w:type="character" w:customStyle="1" w:styleId="70">
    <w:name w:val="标题 7 字符"/>
    <w:basedOn w:val="a0"/>
    <w:link w:val="7"/>
    <w:qFormat/>
    <w:rPr>
      <w:rFonts w:ascii="Arial" w:hAnsi="Arial"/>
      <w:szCs w:val="18"/>
      <w:lang w:eastAsia="zh-CN"/>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paragraph" w:customStyle="1" w:styleId="BL">
    <w:name w:val="BL"/>
    <w:basedOn w:val="a"/>
    <w:qFormat/>
    <w:pPr>
      <w:numPr>
        <w:numId w:val="2"/>
      </w:numPr>
      <w:tabs>
        <w:tab w:val="left" w:pos="851"/>
      </w:tabs>
      <w:spacing w:after="160" w:line="259" w:lineRule="auto"/>
    </w:pPr>
    <w:rPr>
      <w:rFonts w:asciiTheme="minorHAnsi" w:eastAsiaTheme="minorHAnsi" w:hAnsiTheme="minorHAnsi" w:cstheme="minorBidi"/>
      <w:sz w:val="22"/>
      <w:szCs w:val="22"/>
      <w:lang w:val="en-US"/>
    </w:rPr>
  </w:style>
  <w:style w:type="character" w:customStyle="1" w:styleId="cf01">
    <w:name w:val="cf01"/>
    <w:basedOn w:val="a0"/>
    <w:qFormat/>
    <w:rPr>
      <w:rFonts w:ascii="Segoe UI" w:hAnsi="Segoe UI" w:cs="Segoe UI" w:hint="default"/>
      <w:sz w:val="18"/>
      <w:szCs w:val="18"/>
    </w:rPr>
  </w:style>
  <w:style w:type="paragraph" w:styleId="aff8">
    <w:name w:val="Revision"/>
    <w:hidden/>
    <w:uiPriority w:val="99"/>
    <w:semiHidden/>
    <w:rsid w:val="00136ED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4_Radio/TSGR4_109/Docs/R4-2318411.zip" TargetMode="External"/><Relationship Id="rId18" Type="http://schemas.openxmlformats.org/officeDocument/2006/relationships/hyperlink" Target="https://www.3gpp.org/ftp/TSG_RAN/WG4_Radio/TSGR4_109/Docs/R4-231919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4_Radio/TSGR4_109/Docs/R4-2319676.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4_Radio/TSGR4_109/Docs/R4-2318929.zip" TargetMode="External"/><Relationship Id="rId25" Type="http://schemas.openxmlformats.org/officeDocument/2006/relationships/hyperlink" Target="https://www.3gpp.org/ftp/TSG_RAN/WG4_Radio/TSGR4_109/Docs/R4-2318711.zip" TargetMode="External"/><Relationship Id="rId2" Type="http://schemas.openxmlformats.org/officeDocument/2006/relationships/customXml" Target="../customXml/item2.xml"/><Relationship Id="rId16" Type="http://schemas.openxmlformats.org/officeDocument/2006/relationships/hyperlink" Target="https://www.3gpp.org/ftp/TSG_RAN/WG4_Radio/TSGR4_109/Docs/R4-2318823.zip" TargetMode="External"/><Relationship Id="rId20" Type="http://schemas.openxmlformats.org/officeDocument/2006/relationships/hyperlink" Target="https://www.3gpp.org/ftp/TSG_RAN/WG4_Radio/TSGR4_109/Docs/R4-231943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4_Radio/TSGR4_109/Docs/R4-2319677.zip" TargetMode="External"/><Relationship Id="rId5" Type="http://schemas.openxmlformats.org/officeDocument/2006/relationships/customXml" Target="../customXml/item5.xml"/><Relationship Id="rId15" Type="http://schemas.openxmlformats.org/officeDocument/2006/relationships/hyperlink" Target="https://www.3gpp.org/ftp/TSG_RAN/WG4_Radio/TSGR4_109/Docs/R4-2318710.zip" TargetMode="External"/><Relationship Id="rId23" Type="http://schemas.openxmlformats.org/officeDocument/2006/relationships/hyperlink" Target="https://www.3gpp.org/ftp/TSG_RAN/WG4_Radio/TSGR4_109/Docs/R4-2319196.zip"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4_Radio/TSGR4_109/Docs/R4-231943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4_Radio/TSGR4_109/Docs/R4-2318412.zip" TargetMode="External"/><Relationship Id="rId22" Type="http://schemas.openxmlformats.org/officeDocument/2006/relationships/hyperlink" Target="https://www.3gpp.org/ftp/TSG_RAN/WG4_Radio/TSGR4_109/Docs/R4-2319165.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5AIRPNAIUNRU-1328258698-27560</_dlc_DocId>
    <HideFromDelve xmlns="71c5aaf6-e6ce-465b-b873-5148d2a4c105">false</HideFromDelve>
    <_dlc_DocIdUrl xmlns="71c5aaf6-e6ce-465b-b873-5148d2a4c105">
      <Url>https://nokia.sharepoint.com/sites/c5g/5gradio/_layouts/15/DocIdRedir.aspx?ID=5AIRPNAIUNRU-1328258698-27560</Url>
      <Description>5AIRPNAIUNRU-1328258698-27560</Description>
    </_dlc_DocIdUrl>
    <TaxCatchAll xmlns="71c5aaf6-e6ce-465b-b873-5148d2a4c105" xsi:nil="true"/>
    <Information xmlns="3b34c8f0-1ef5-4d1e-bb66-517ce7fe7356" xsi:nil="true"/>
    <Associated_x0020_Task xmlns="3b34c8f0-1ef5-4d1e-bb66-517ce7fe7356" xsi:nil="true"/>
    <lcf76f155ced4ddcb4097134ff3c332f xmlns="0b6aed8e-0313-4d17-80ff-d0e5da4931c5">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9A1D0-B821-4735-A695-0A8EDCA21731}">
  <ds:schemaRefs>
    <ds:schemaRef ds:uri="Microsoft.SharePoint.Taxonomy.ContentTypeSync"/>
  </ds:schemaRefs>
</ds:datastoreItem>
</file>

<file path=customXml/itemProps2.xml><?xml version="1.0" encoding="utf-8"?>
<ds:datastoreItem xmlns:ds="http://schemas.openxmlformats.org/officeDocument/2006/customXml" ds:itemID="{4E404DEA-5AD4-4547-9A69-D11B0002C7BC}">
  <ds:schemaRefs>
    <ds:schemaRef ds:uri="http://schemas.microsoft.com/sharepoint/events"/>
  </ds:schemaRefs>
</ds:datastoreItem>
</file>

<file path=customXml/itemProps3.xml><?xml version="1.0" encoding="utf-8"?>
<ds:datastoreItem xmlns:ds="http://schemas.openxmlformats.org/officeDocument/2006/customXml" ds:itemID="{49698671-D23C-4373-BD5C-97E47EACEF6C}">
  <ds:schemaRefs>
    <ds:schemaRef ds:uri="http://schemas.microsoft.com/sharepoint/v3/contenttype/forms"/>
  </ds:schemaRefs>
</ds:datastoreItem>
</file>

<file path=customXml/itemProps4.xml><?xml version="1.0" encoding="utf-8"?>
<ds:datastoreItem xmlns:ds="http://schemas.openxmlformats.org/officeDocument/2006/customXml" ds:itemID="{3ED54841-CC7C-4C75-B250-40080041A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D60FAD-A6EE-477F-B203-5B907666581D}">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D0E49A11-4159-450D-AAF0-B2D6FF78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9</Pages>
  <Words>2768</Words>
  <Characters>15780</Characters>
  <Application>Microsoft Office Word</Application>
  <DocSecurity>0</DocSecurity>
  <Lines>131</Lines>
  <Paragraphs>37</Paragraphs>
  <ScaleCrop>false</ScaleCrop>
  <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 (A)</cp:lastModifiedBy>
  <cp:revision>163</cp:revision>
  <cp:lastPrinted>2019-04-25T10:09:00Z</cp:lastPrinted>
  <dcterms:created xsi:type="dcterms:W3CDTF">2023-11-12T09:21:00Z</dcterms:created>
  <dcterms:modified xsi:type="dcterms:W3CDTF">2023-11-14T16:35:00Z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(3)VLro0tZpogBR3ShJvNZ283Ats7ZZP9ySJW4i1033eb265qS1XhCYg6+3eUogAQ/vT9LWzcWm
/3cTb8R/RZ4hgrR7PBdOjoU8xRFhL1NJqqVA3ot0K80UkOm9fmhEYKHu1yChBPK2glZLh92I
KElznENOVDMgU+aHmBoCzLiqdEoDhpjWgm4iomaDteom7IWF1unOaNRXb5nAypaOIdE0+jVU
7UL0SaRdzd1cIGOGEn</vt:lpwstr>
  </property>
  <property fmtid="{D5CDD505-2E9C-101B-9397-08002B2CF9AE}" pid="14" name="_2015_ms_pID_7253431">
    <vt:lpwstr>legLviSPXOuSVYGRzUmLii7A2q3vmZ+BMPlWtbd7HfDJRJUNs2RRdA
dgli5izay68Ac0IJMGMMl+4+lk8otIDT7yvbMLyhGuXe3+pPUCim/Ef5mlragtbERvYRkaYe
oy4P4R2PxIQ/NUQFDH6/+kWCUqUUxI4QZhxAs2GdAoZi9HQreu8UWTrQIvhQ+z6uq2pyxNah
Z5ZM5snVYyu3J+COneWlk8ax8erG041ahj9Z</vt:lpwstr>
  </property>
  <property fmtid="{D5CDD505-2E9C-101B-9397-08002B2CF9AE}" pid="15" name="_2015_ms_pID_7253432">
    <vt:lpwstr>4LkJAHBihkQB8j940YL+elw=</vt:lpwstr>
  </property>
  <property fmtid="{D5CDD505-2E9C-101B-9397-08002B2CF9AE}" pid="16" name="ContentTypeId">
    <vt:lpwstr>0x01010000E5007003D3004E92B8EDD86D20E8CD</vt:lpwstr>
  </property>
  <property fmtid="{D5CDD505-2E9C-101B-9397-08002B2CF9AE}" pid="17" name="_dlc_DocIdItemGuid">
    <vt:lpwstr>6f9b0243-33ce-474e-a9b9-21291dbb2a82</vt:lpwstr>
  </property>
  <property fmtid="{D5CDD505-2E9C-101B-9397-08002B2CF9AE}" pid="18" name="MediaServiceImageTags">
    <vt:lpwstr/>
  </property>
  <property fmtid="{D5CDD505-2E9C-101B-9397-08002B2CF9AE}" pid="19" name="KSOProductBuildVer">
    <vt:lpwstr>2052-11.8.2.12085</vt:lpwstr>
  </property>
  <property fmtid="{D5CDD505-2E9C-101B-9397-08002B2CF9AE}" pid="20" name="ICV">
    <vt:lpwstr>43597B5811D848749BA05BA11197A5D1</vt:lpwstr>
  </property>
</Properties>
</file>