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172F" w:rsidRDefault="00FB77F4">
      <w:pPr>
        <w:pStyle w:val="Header"/>
        <w:tabs>
          <w:tab w:val="right" w:pos="9923"/>
        </w:tabs>
        <w:ind w:right="-7"/>
        <w:rPr>
          <w:rFonts w:cs="Arial"/>
          <w:bCs/>
          <w:i/>
          <w:sz w:val="32"/>
        </w:rPr>
      </w:pPr>
      <w:r>
        <w:rPr>
          <w:rFonts w:cs="Arial"/>
          <w:bCs/>
          <w:sz w:val="24"/>
        </w:rPr>
        <w:t>3GPP T</w:t>
      </w:r>
      <w:bookmarkStart w:id="0" w:name="_Ref452454252"/>
      <w:bookmarkEnd w:id="0"/>
      <w:r>
        <w:rPr>
          <w:rFonts w:cs="Arial"/>
          <w:bCs/>
          <w:sz w:val="24"/>
        </w:rPr>
        <w:t>SG-</w:t>
      </w:r>
      <w:r>
        <w:rPr>
          <w:rFonts w:cs="Arial"/>
          <w:bCs/>
          <w:sz w:val="24"/>
          <w:szCs w:val="24"/>
        </w:rPr>
        <w:t xml:space="preserve">RAN </w:t>
      </w:r>
      <w:r>
        <w:rPr>
          <w:rFonts w:cs="Arial"/>
          <w:sz w:val="24"/>
          <w:szCs w:val="24"/>
        </w:rPr>
        <w:t>WG3 Meeting #127</w:t>
      </w:r>
      <w:r w:rsidR="00F6127F">
        <w:rPr>
          <w:rFonts w:cs="Arial"/>
          <w:sz w:val="24"/>
          <w:szCs w:val="24"/>
        </w:rPr>
        <w:t>bis</w:t>
      </w:r>
      <w:r>
        <w:rPr>
          <w:rFonts w:cs="Arial"/>
          <w:bCs/>
          <w:sz w:val="24"/>
        </w:rPr>
        <w:tab/>
        <w:t>R3-25</w:t>
      </w:r>
      <w:r w:rsidR="00250307">
        <w:rPr>
          <w:rFonts w:cs="Arial"/>
          <w:bCs/>
          <w:sz w:val="24"/>
        </w:rPr>
        <w:t>2301</w:t>
      </w:r>
    </w:p>
    <w:p w:rsidR="000E172F" w:rsidRDefault="00F6127F">
      <w:pPr>
        <w:pStyle w:val="Header"/>
        <w:tabs>
          <w:tab w:val="left" w:pos="2410"/>
        </w:tabs>
        <w:rPr>
          <w:rFonts w:eastAsia="宋体" w:cs="Arial"/>
          <w:sz w:val="24"/>
          <w:szCs w:val="24"/>
          <w:lang w:val="en-US" w:eastAsia="zh-CN"/>
        </w:rPr>
      </w:pPr>
      <w:r>
        <w:rPr>
          <w:sz w:val="24"/>
        </w:rPr>
        <w:t>Wuhan</w:t>
      </w:r>
      <w:r w:rsidR="00FB77F4">
        <w:rPr>
          <w:sz w:val="24"/>
        </w:rPr>
        <w:t xml:space="preserve">, </w:t>
      </w:r>
      <w:r>
        <w:rPr>
          <w:sz w:val="24"/>
        </w:rPr>
        <w:t>CN</w:t>
      </w:r>
      <w:r w:rsidR="00FB77F4">
        <w:rPr>
          <w:sz w:val="24"/>
        </w:rPr>
        <w:t xml:space="preserve">, </w:t>
      </w:r>
      <w:r>
        <w:rPr>
          <w:sz w:val="24"/>
        </w:rPr>
        <w:t>7</w:t>
      </w:r>
      <w:r w:rsidR="00FB77F4">
        <w:rPr>
          <w:sz w:val="24"/>
        </w:rPr>
        <w:t>-</w:t>
      </w:r>
      <w:r>
        <w:rPr>
          <w:sz w:val="24"/>
        </w:rPr>
        <w:t>1</w:t>
      </w:r>
      <w:r w:rsidR="00FB77F4">
        <w:rPr>
          <w:sz w:val="24"/>
        </w:rPr>
        <w:t xml:space="preserve">1 </w:t>
      </w:r>
      <w:r>
        <w:rPr>
          <w:sz w:val="24"/>
        </w:rPr>
        <w:t>April</w:t>
      </w:r>
      <w:r w:rsidR="00FB77F4">
        <w:rPr>
          <w:sz w:val="24"/>
        </w:rPr>
        <w:t>, 202</w:t>
      </w:r>
      <w:r w:rsidR="00FB77F4">
        <w:rPr>
          <w:rFonts w:eastAsia="宋体" w:hint="eastAsia"/>
          <w:sz w:val="24"/>
          <w:lang w:val="en-US" w:eastAsia="zh-CN"/>
        </w:rPr>
        <w:t>5</w:t>
      </w:r>
    </w:p>
    <w:p w:rsidR="000E172F" w:rsidRDefault="000E172F">
      <w:pPr>
        <w:pStyle w:val="Header"/>
        <w:tabs>
          <w:tab w:val="left" w:pos="2410"/>
        </w:tabs>
        <w:rPr>
          <w:bCs/>
          <w:sz w:val="24"/>
          <w:lang w:val="de-DE"/>
        </w:rPr>
      </w:pPr>
    </w:p>
    <w:p w:rsidR="000E172F" w:rsidRDefault="00FB77F4">
      <w:pPr>
        <w:pStyle w:val="CRCoverPage"/>
        <w:tabs>
          <w:tab w:val="left" w:pos="1985"/>
          <w:tab w:val="left" w:pos="2410"/>
        </w:tabs>
        <w:rPr>
          <w:rFonts w:cs="Arial"/>
          <w:b/>
          <w:bCs/>
          <w:sz w:val="24"/>
          <w:lang w:val="de-DE" w:eastAsia="ja-JP"/>
        </w:rPr>
      </w:pPr>
      <w:r>
        <w:rPr>
          <w:rFonts w:cs="Arial"/>
          <w:b/>
          <w:bCs/>
          <w:sz w:val="24"/>
          <w:lang w:val="de-DE"/>
        </w:rPr>
        <w:t>Agenda item:</w:t>
      </w:r>
      <w:r>
        <w:rPr>
          <w:rFonts w:cs="Arial"/>
          <w:b/>
          <w:bCs/>
          <w:sz w:val="24"/>
          <w:lang w:val="de-DE"/>
        </w:rPr>
        <w:tab/>
        <w:t>10.3.2</w:t>
      </w:r>
    </w:p>
    <w:p w:rsidR="000E172F" w:rsidRDefault="00FB77F4">
      <w:pPr>
        <w:tabs>
          <w:tab w:val="left" w:pos="1985"/>
          <w:tab w:val="left" w:pos="2410"/>
        </w:tabs>
        <w:ind w:left="1985" w:hanging="1985"/>
        <w:rPr>
          <w:rFonts w:ascii="Arial" w:eastAsia="宋体" w:hAnsi="Arial" w:cs="Arial"/>
          <w:b/>
          <w:bCs/>
          <w:sz w:val="24"/>
          <w:lang w:val="en-US" w:eastAsia="zh-CN"/>
        </w:rPr>
      </w:pPr>
      <w:r>
        <w:rPr>
          <w:rFonts w:ascii="Arial" w:hAnsi="Arial" w:cs="Arial"/>
          <w:b/>
          <w:bCs/>
          <w:sz w:val="24"/>
        </w:rPr>
        <w:t>Source:</w:t>
      </w:r>
      <w:r>
        <w:rPr>
          <w:rFonts w:ascii="Arial" w:hAnsi="Arial" w:cs="Arial"/>
          <w:b/>
          <w:bCs/>
          <w:sz w:val="24"/>
        </w:rPr>
        <w:tab/>
      </w:r>
      <w:r>
        <w:rPr>
          <w:rFonts w:ascii="Arial" w:eastAsia="宋体" w:hAnsi="Arial" w:cs="Arial" w:hint="eastAsia"/>
          <w:b/>
          <w:bCs/>
          <w:sz w:val="24"/>
          <w:lang w:val="en-US" w:eastAsia="zh-CN"/>
        </w:rPr>
        <w:t>ZTE Corporation</w:t>
      </w:r>
    </w:p>
    <w:p w:rsidR="000E172F" w:rsidRDefault="00FB77F4">
      <w:pPr>
        <w:tabs>
          <w:tab w:val="left" w:pos="2410"/>
        </w:tabs>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discussion on network slicing</w:t>
      </w:r>
    </w:p>
    <w:p w:rsidR="000E172F" w:rsidRDefault="00FB77F4">
      <w:pPr>
        <w:tabs>
          <w:tab w:val="left" w:pos="1985"/>
          <w:tab w:val="left" w:pos="2410"/>
        </w:tabs>
        <w:rPr>
          <w:rFonts w:ascii="Arial" w:hAnsi="Arial" w:cs="Arial"/>
          <w:b/>
          <w:bCs/>
          <w:sz w:val="24"/>
        </w:rPr>
      </w:pPr>
      <w:r>
        <w:rPr>
          <w:rFonts w:ascii="Arial" w:hAnsi="Arial" w:cs="Arial"/>
          <w:b/>
          <w:bCs/>
          <w:sz w:val="24"/>
        </w:rPr>
        <w:t>Document for:</w:t>
      </w:r>
      <w:r>
        <w:rPr>
          <w:rFonts w:ascii="Arial" w:hAnsi="Arial" w:cs="Arial"/>
          <w:b/>
          <w:bCs/>
          <w:sz w:val="24"/>
        </w:rPr>
        <w:tab/>
        <w:t>Discussion</w:t>
      </w:r>
    </w:p>
    <w:p w:rsidR="000E172F" w:rsidRDefault="00FB77F4">
      <w:pPr>
        <w:pStyle w:val="Heading1"/>
        <w:tabs>
          <w:tab w:val="left" w:pos="2410"/>
        </w:tabs>
      </w:pPr>
      <w:r>
        <w:t>1</w:t>
      </w:r>
      <w:r>
        <w:tab/>
        <w:t>Introduction</w:t>
      </w:r>
    </w:p>
    <w:p w:rsidR="000E172F" w:rsidRDefault="00FB77F4">
      <w:bookmarkStart w:id="1" w:name="_Toc474247438"/>
      <w:r>
        <w:t xml:space="preserve">This document </w:t>
      </w:r>
      <w:r>
        <w:rPr>
          <w:rFonts w:eastAsia="宋体" w:hint="eastAsia"/>
          <w:lang w:eastAsia="zh-CN"/>
        </w:rPr>
        <w:t>summarizes</w:t>
      </w:r>
      <w:r>
        <w:t xml:space="preserve"> the discussion on network slicing.</w:t>
      </w:r>
    </w:p>
    <w:p w:rsidR="000E172F" w:rsidRDefault="00FB77F4">
      <w:pPr>
        <w:pStyle w:val="Heading1"/>
        <w:tabs>
          <w:tab w:val="left" w:pos="2410"/>
        </w:tabs>
      </w:pPr>
      <w:r>
        <w:t>2</w:t>
      </w:r>
      <w:r>
        <w:tab/>
        <w:t>For the meeting notes</w:t>
      </w:r>
    </w:p>
    <w:p w:rsidR="000E172F" w:rsidRDefault="00E3145E">
      <w:pPr>
        <w:rPr>
          <w:b/>
          <w:bCs/>
          <w:color w:val="00B050"/>
        </w:rPr>
      </w:pPr>
      <w:bookmarkStart w:id="2" w:name="_GoBack"/>
      <w:r>
        <w:rPr>
          <w:b/>
          <w:bCs/>
          <w:color w:val="00B050"/>
        </w:rPr>
        <w:t>RAN3 to work on the following topic in next meeting:</w:t>
      </w:r>
    </w:p>
    <w:p w:rsidR="00732E31" w:rsidRPr="00E3145E" w:rsidRDefault="00E3145E" w:rsidP="00732E31">
      <w:pPr>
        <w:pStyle w:val="BodyText"/>
        <w:rPr>
          <w:rFonts w:eastAsia="宋体"/>
          <w:color w:val="00B0F0"/>
        </w:rPr>
      </w:pPr>
      <w:r>
        <w:rPr>
          <w:color w:val="00B0F0"/>
          <w:lang w:eastAsia="zh-CN"/>
        </w:rPr>
        <w:t xml:space="preserve">To filtering Slice related SHR, the </w:t>
      </w:r>
      <w:r w:rsidR="00732E31" w:rsidRPr="00E3145E">
        <w:rPr>
          <w:color w:val="00B0F0"/>
          <w:lang w:eastAsia="zh-CN"/>
        </w:rPr>
        <w:t>MRO for Successful Case where target cell selected based on Slice instead of radio to be resolved in Rel-19</w:t>
      </w:r>
      <w:r w:rsidRPr="00E3145E">
        <w:rPr>
          <w:color w:val="00B0F0"/>
          <w:lang w:eastAsia="zh-CN"/>
        </w:rPr>
        <w:t>.</w:t>
      </w:r>
    </w:p>
    <w:p w:rsidR="00732E31" w:rsidRPr="00124513" w:rsidRDefault="00732E31" w:rsidP="00732E31">
      <w:pPr>
        <w:pStyle w:val="BodyText"/>
        <w:rPr>
          <w:rFonts w:eastAsia="宋体"/>
          <w:color w:val="00B0F0"/>
          <w:lang w:eastAsia="zh-CN"/>
        </w:rPr>
      </w:pPr>
      <w:r w:rsidRPr="00124513">
        <w:rPr>
          <w:rFonts w:eastAsia="宋体"/>
          <w:color w:val="00B0F0"/>
        </w:rPr>
        <w:t>Option 1</w:t>
      </w:r>
      <w:r w:rsidRPr="00124513">
        <w:rPr>
          <w:rFonts w:eastAsia="宋体" w:hint="eastAsia"/>
          <w:color w:val="00B0F0"/>
          <w:lang w:eastAsia="zh-CN"/>
        </w:rPr>
        <w:t>：</w:t>
      </w:r>
      <w:r w:rsidRPr="00124513">
        <w:rPr>
          <w:rFonts w:eastAsia="宋体"/>
          <w:color w:val="00B0F0"/>
          <w:lang w:eastAsia="zh-CN"/>
        </w:rPr>
        <w:t xml:space="preserve">To </w:t>
      </w:r>
      <w:r>
        <w:rPr>
          <w:rFonts w:eastAsia="宋体"/>
          <w:color w:val="00B0F0"/>
          <w:lang w:eastAsia="zh-CN"/>
        </w:rPr>
        <w:t>add</w:t>
      </w:r>
      <w:r w:rsidRPr="00124513">
        <w:rPr>
          <w:rFonts w:eastAsia="宋体"/>
          <w:color w:val="00B0F0"/>
          <w:lang w:eastAsia="zh-CN"/>
        </w:rPr>
        <w:t xml:space="preserve"> on</w:t>
      </w:r>
      <w:r>
        <w:rPr>
          <w:rFonts w:eastAsia="宋体"/>
          <w:color w:val="00B0F0"/>
          <w:lang w:eastAsia="zh-CN"/>
        </w:rPr>
        <w:t>-g</w:t>
      </w:r>
      <w:r w:rsidRPr="00124513">
        <w:rPr>
          <w:rFonts w:eastAsia="宋体"/>
          <w:color w:val="00B0F0"/>
          <w:lang w:eastAsia="zh-CN"/>
        </w:rPr>
        <w:t>oing slice ID in SHR.</w:t>
      </w:r>
      <w:r w:rsidRPr="00124513">
        <w:rPr>
          <w:rFonts w:eastAsia="宋体" w:hint="eastAsia"/>
          <w:color w:val="00B0F0"/>
          <w:lang w:eastAsia="zh-CN"/>
        </w:rPr>
        <w:t xml:space="preserve"> </w:t>
      </w:r>
    </w:p>
    <w:p w:rsidR="00732E31" w:rsidRPr="00124513" w:rsidRDefault="00732E31" w:rsidP="00732E31">
      <w:pPr>
        <w:pStyle w:val="BodyText"/>
        <w:rPr>
          <w:rFonts w:eastAsia="宋体"/>
          <w:color w:val="00B0F0"/>
          <w:lang w:eastAsia="zh-CN"/>
        </w:rPr>
      </w:pPr>
      <w:r w:rsidRPr="00124513">
        <w:rPr>
          <w:rFonts w:eastAsia="宋体"/>
          <w:color w:val="00B0F0"/>
          <w:lang w:eastAsia="zh-CN"/>
        </w:rPr>
        <w:t>Option 2:   To add source C-RNTI in SHR.</w:t>
      </w:r>
    </w:p>
    <w:p w:rsidR="00732E31" w:rsidRPr="00124513" w:rsidRDefault="00732E31" w:rsidP="00732E31">
      <w:pPr>
        <w:pStyle w:val="BodyText"/>
        <w:rPr>
          <w:rFonts w:eastAsia="宋体"/>
          <w:color w:val="00B0F0"/>
          <w:lang w:eastAsia="zh-CN"/>
        </w:rPr>
      </w:pPr>
      <w:r w:rsidRPr="00124513">
        <w:rPr>
          <w:rFonts w:eastAsia="宋体"/>
          <w:color w:val="00B0F0"/>
          <w:lang w:eastAsia="zh-CN"/>
        </w:rPr>
        <w:t>Option 3:   To add Mobility information in SHR to solve slice issue</w:t>
      </w:r>
      <w:r w:rsidR="001425F9">
        <w:rPr>
          <w:rFonts w:eastAsia="宋体"/>
          <w:color w:val="00B0F0"/>
          <w:lang w:eastAsia="zh-CN"/>
        </w:rPr>
        <w:t>.</w:t>
      </w:r>
    </w:p>
    <w:p w:rsidR="00732E31" w:rsidRPr="00124513" w:rsidRDefault="00732E31" w:rsidP="00732E31">
      <w:pPr>
        <w:pStyle w:val="BodyText"/>
        <w:rPr>
          <w:rFonts w:eastAsia="宋体" w:hint="eastAsia"/>
          <w:color w:val="00B0F0"/>
          <w:lang w:eastAsia="zh-CN"/>
        </w:rPr>
      </w:pPr>
      <w:r w:rsidRPr="00124513">
        <w:rPr>
          <w:rFonts w:eastAsia="宋体"/>
          <w:color w:val="00B0F0"/>
          <w:lang w:eastAsia="zh-CN"/>
        </w:rPr>
        <w:t xml:space="preserve">Option 4:   To add source C-RNTI and Mobility information over </w:t>
      </w:r>
      <w:proofErr w:type="spellStart"/>
      <w:r w:rsidRPr="00124513">
        <w:rPr>
          <w:rFonts w:eastAsia="宋体"/>
          <w:color w:val="00B0F0"/>
          <w:lang w:eastAsia="zh-CN"/>
        </w:rPr>
        <w:t>XnAP</w:t>
      </w:r>
      <w:proofErr w:type="spellEnd"/>
      <w:r w:rsidRPr="00124513">
        <w:rPr>
          <w:rFonts w:eastAsia="宋体"/>
          <w:color w:val="00B0F0"/>
          <w:lang w:eastAsia="zh-CN"/>
        </w:rPr>
        <w:t>.</w:t>
      </w:r>
    </w:p>
    <w:p w:rsidR="00E3145E" w:rsidRDefault="00E3145E" w:rsidP="00732E31">
      <w:pPr>
        <w:pStyle w:val="BodyText"/>
        <w:rPr>
          <w:color w:val="00B0F0"/>
          <w:lang w:eastAsia="zh-CN"/>
        </w:rPr>
      </w:pPr>
    </w:p>
    <w:p w:rsidR="000E172F" w:rsidRDefault="00E3145E">
      <w:r>
        <w:t xml:space="preserve">For on-line discussion, only the following topics be </w:t>
      </w:r>
      <w:r w:rsidR="001425F9">
        <w:t>evaluated whether or not to solved in Rel-19:</w:t>
      </w:r>
    </w:p>
    <w:p w:rsidR="00E3145E" w:rsidRPr="00E3145E" w:rsidRDefault="001425F9" w:rsidP="00E3145E">
      <w:pPr>
        <w:pStyle w:val="BodyText"/>
      </w:pPr>
      <w:r>
        <w:rPr>
          <w:lang w:eastAsia="zh-CN"/>
        </w:rPr>
        <w:t xml:space="preserve">1: </w:t>
      </w:r>
      <w:r w:rsidR="00E3145E" w:rsidRPr="00F6127F">
        <w:rPr>
          <w:lang w:eastAsia="zh-CN"/>
        </w:rPr>
        <w:t>Reporting of Rejected Slice to RAN</w:t>
      </w:r>
    </w:p>
    <w:p w:rsidR="00E3145E" w:rsidRPr="00C3360A" w:rsidRDefault="00E3145E" w:rsidP="00E3145E">
      <w:r w:rsidRPr="00C3360A">
        <w:t>Description: Reporting information about slices requested by the UE but rejected by the network to the RAN side. This could be valuable for the network to understand slice demand and for network planning.</w:t>
      </w:r>
    </w:p>
    <w:p w:rsidR="001425F9" w:rsidRPr="00F6127F" w:rsidRDefault="001425F9" w:rsidP="001425F9">
      <w:pPr>
        <w:pStyle w:val="BodyText"/>
        <w:rPr>
          <w:lang w:eastAsia="zh-CN"/>
        </w:rPr>
      </w:pPr>
      <w:r>
        <w:rPr>
          <w:lang w:eastAsia="zh-CN"/>
        </w:rPr>
        <w:t xml:space="preserve">2: </w:t>
      </w:r>
      <w:r w:rsidRPr="00F6127F">
        <w:rPr>
          <w:lang w:eastAsia="zh-CN"/>
        </w:rPr>
        <w:t>Conditional Reporting of Immediate MDT</w:t>
      </w:r>
      <w:r>
        <w:rPr>
          <w:lang w:eastAsia="zh-CN"/>
        </w:rPr>
        <w:t xml:space="preserve"> </w:t>
      </w:r>
      <w:r w:rsidRPr="00F6127F">
        <w:rPr>
          <w:rFonts w:hint="eastAsia"/>
          <w:lang w:eastAsia="zh-CN"/>
        </w:rPr>
        <w:t>(filter MDT data based on Slice usage level)</w:t>
      </w:r>
    </w:p>
    <w:p w:rsidR="001425F9" w:rsidRPr="00C3360A" w:rsidRDefault="001425F9" w:rsidP="001425F9">
      <w:pPr>
        <w:pStyle w:val="BodyText"/>
        <w:rPr>
          <w:lang w:eastAsia="zh-CN"/>
        </w:rPr>
      </w:pPr>
      <w:r w:rsidRPr="00C3360A">
        <w:rPr>
          <w:lang w:eastAsia="zh-CN"/>
        </w:rPr>
        <w:t>Description: Whether there is a need to support conditional reporting of immediate MDT. Specific conditions might include being based on slice-level or node-level utilization, or based on the selected UE having one or more active PDU sessions on the given slice(s).</w:t>
      </w:r>
    </w:p>
    <w:p w:rsidR="000E172F" w:rsidRDefault="000E172F"/>
    <w:bookmarkEnd w:id="2"/>
    <w:p w:rsidR="000E172F" w:rsidRDefault="00FB77F4">
      <w:pPr>
        <w:pStyle w:val="Heading1"/>
        <w:numPr>
          <w:ilvl w:val="0"/>
          <w:numId w:val="3"/>
        </w:numPr>
        <w:tabs>
          <w:tab w:val="left" w:pos="2410"/>
        </w:tabs>
      </w:pPr>
      <w:r>
        <w:t>Discussion</w:t>
      </w:r>
    </w:p>
    <w:p w:rsidR="00F6127F" w:rsidRDefault="00F6127F" w:rsidP="00F6127F">
      <w:r>
        <w:t xml:space="preserve">It is observed from the Moderator that the following issues have been discussed in RAN3 for at least 3 meetings without any progress. </w:t>
      </w:r>
    </w:p>
    <w:p w:rsidR="00F6127F" w:rsidRPr="00F6127F" w:rsidRDefault="00F6127F" w:rsidP="00F6127F">
      <w:pPr>
        <w:pStyle w:val="BodyText"/>
      </w:pPr>
      <w:r>
        <w:t>The Moderators would like to achieve agreements on which topics / issues will not continue to be discussed in RAN3 for Rel-19.</w:t>
      </w:r>
    </w:p>
    <w:bookmarkEnd w:id="1"/>
    <w:p w:rsidR="00F6127F" w:rsidRPr="00F6127F" w:rsidRDefault="00F6127F" w:rsidP="00F6127F">
      <w:pPr>
        <w:pStyle w:val="Heading1"/>
        <w:rPr>
          <w:lang w:eastAsia="zh-CN"/>
        </w:rPr>
      </w:pPr>
      <w:r w:rsidRPr="00F6127F">
        <w:rPr>
          <w:lang w:eastAsia="zh-CN"/>
        </w:rPr>
        <w:t xml:space="preserve">Issue </w:t>
      </w:r>
      <w:r>
        <w:rPr>
          <w:lang w:eastAsia="zh-CN"/>
        </w:rPr>
        <w:t>1</w:t>
      </w:r>
      <w:r w:rsidRPr="00F6127F">
        <w:rPr>
          <w:lang w:eastAsia="zh-CN"/>
        </w:rPr>
        <w:t>: Reporting of Rejected Slice to RAN</w:t>
      </w:r>
    </w:p>
    <w:p w:rsidR="00F6127F" w:rsidRPr="00C3360A" w:rsidRDefault="00F6127F" w:rsidP="00F6127F">
      <w:r w:rsidRPr="00C3360A">
        <w:t>Description: Reporting information about slices requested by the UE but rejected by the network to the RAN side. This could be valuable for the network to understand slice demand and for network planning.</w:t>
      </w:r>
    </w:p>
    <w:p w:rsidR="00F6127F" w:rsidRPr="00C3360A" w:rsidRDefault="00F6127F" w:rsidP="00F6127F">
      <w:r w:rsidRPr="00C3360A">
        <w:rPr>
          <w:rFonts w:hint="eastAsia"/>
        </w:rPr>
        <w:t>S</w:t>
      </w:r>
      <w:r w:rsidRPr="00C3360A">
        <w:t>upport</w:t>
      </w:r>
      <w:r>
        <w:t xml:space="preserve"> companies</w:t>
      </w:r>
      <w:r w:rsidRPr="00C3360A">
        <w:rPr>
          <w:rFonts w:hint="eastAsia"/>
        </w:rPr>
        <w:t>:</w:t>
      </w:r>
    </w:p>
    <w:p w:rsidR="00F6127F" w:rsidRPr="00C3360A" w:rsidRDefault="00F6127F" w:rsidP="00F6127F">
      <w:r w:rsidRPr="00C3360A">
        <w:rPr>
          <w:rFonts w:hint="eastAsia"/>
        </w:rPr>
        <w:lastRenderedPageBreak/>
        <w:t xml:space="preserve">- </w:t>
      </w:r>
      <w:r w:rsidRPr="00C3360A">
        <w:t xml:space="preserve"> Propose establishing a mechanism for the </w:t>
      </w:r>
      <w:proofErr w:type="spellStart"/>
      <w:r w:rsidRPr="00C3360A">
        <w:t>gNB</w:t>
      </w:r>
      <w:proofErr w:type="spellEnd"/>
      <w:r w:rsidRPr="00C3360A">
        <w:t xml:space="preserve"> to request per-UE-level information from the AMF on allowed and rejected slice requests, indicating their belief that the RAN needs to know about rejected slice </w:t>
      </w:r>
      <w:proofErr w:type="gramStart"/>
      <w:r w:rsidRPr="00C3360A">
        <w:t>information.</w:t>
      </w:r>
      <w:r w:rsidRPr="00C3360A">
        <w:rPr>
          <w:rFonts w:hint="eastAsia"/>
        </w:rPr>
        <w:t>(</w:t>
      </w:r>
      <w:proofErr w:type="gramEnd"/>
      <w:r w:rsidRPr="00C3360A">
        <w:rPr>
          <w:rFonts w:hint="eastAsia"/>
        </w:rPr>
        <w:t xml:space="preserve"> </w:t>
      </w:r>
      <w:r w:rsidRPr="00C3360A">
        <w:t xml:space="preserve">Ericsson, </w:t>
      </w:r>
      <w:proofErr w:type="spellStart"/>
      <w:r w:rsidRPr="00C3360A">
        <w:t>Jio</w:t>
      </w:r>
      <w:proofErr w:type="spellEnd"/>
      <w:r w:rsidRPr="00C3360A">
        <w:t xml:space="preserve"> Platforms, BT, </w:t>
      </w:r>
      <w:proofErr w:type="spellStart"/>
      <w:r w:rsidRPr="00C3360A">
        <w:t>InterDigital</w:t>
      </w:r>
      <w:proofErr w:type="spellEnd"/>
      <w:r w:rsidRPr="00C3360A">
        <w:t>, Deutsche Telekom (R3-252053)</w:t>
      </w:r>
    </w:p>
    <w:p w:rsidR="00F6127F" w:rsidRPr="00C3360A" w:rsidRDefault="00F6127F" w:rsidP="00F6127F">
      <w:r w:rsidRPr="00C3360A">
        <w:rPr>
          <w:rFonts w:hint="eastAsia"/>
        </w:rPr>
        <w:t xml:space="preserve">-   </w:t>
      </w:r>
      <w:r w:rsidRPr="00C3360A">
        <w:t>Observes that the information about slice initiation failure inside the UE (rejected by NAS) is valuable for operators to assess slice requirements and for network planning.</w:t>
      </w:r>
      <w:r w:rsidRPr="00C3360A">
        <w:rPr>
          <w:rFonts w:hint="eastAsia"/>
        </w:rPr>
        <w:t xml:space="preserve"> </w:t>
      </w:r>
      <w:r w:rsidRPr="00C3360A">
        <w:t xml:space="preserve">CMCC (R3-252182): </w:t>
      </w:r>
    </w:p>
    <w:p w:rsidR="00F6127F" w:rsidRDefault="00F6127F" w:rsidP="00F6127F">
      <w:r w:rsidRPr="00C3360A">
        <w:t>Opposition: R3-251928 believes that there is no need to report rejected slices to the RAN. They argue that CN nodes and RAN nodes can collect and report this information directly to OAM separately, and using MDT would not bring any additional benefit.</w:t>
      </w:r>
    </w:p>
    <w:p w:rsidR="00F51887" w:rsidRDefault="00F51887" w:rsidP="00F6127F">
      <w:pPr>
        <w:pStyle w:val="BodyText"/>
        <w:rPr>
          <w:rFonts w:eastAsia="宋体"/>
        </w:rPr>
      </w:pPr>
    </w:p>
    <w:p w:rsidR="00F6127F" w:rsidRDefault="00F6127F" w:rsidP="00F6127F">
      <w:pPr>
        <w:pStyle w:val="BodyText"/>
        <w:rPr>
          <w:rFonts w:eastAsia="宋体"/>
        </w:rPr>
      </w:pPr>
      <w:r>
        <w:rPr>
          <w:rFonts w:eastAsia="宋体"/>
        </w:rPr>
        <w:t xml:space="preserve">The Moderator ‘s question:  </w:t>
      </w:r>
    </w:p>
    <w:p w:rsidR="00F6127F" w:rsidRDefault="00F6127F" w:rsidP="00F6127F">
      <w:pPr>
        <w:pStyle w:val="BodyText"/>
        <w:rPr>
          <w:rFonts w:eastAsia="宋体"/>
        </w:rPr>
      </w:pPr>
      <w:r>
        <w:rPr>
          <w:rFonts w:eastAsia="宋体"/>
        </w:rPr>
        <w:t xml:space="preserve">Can the following </w:t>
      </w:r>
      <w:r w:rsidR="00755750">
        <w:rPr>
          <w:rFonts w:eastAsia="宋体"/>
        </w:rPr>
        <w:t>be agreeable</w:t>
      </w:r>
      <w:r w:rsidR="00A52AD8">
        <w:rPr>
          <w:rFonts w:eastAsia="宋体"/>
        </w:rPr>
        <w:t>?</w:t>
      </w:r>
    </w:p>
    <w:p w:rsidR="00F6127F" w:rsidRPr="00F6127F" w:rsidRDefault="00F6127F" w:rsidP="00F6127F">
      <w:pPr>
        <w:pStyle w:val="BodyText"/>
        <w:rPr>
          <w:rFonts w:eastAsia="宋体"/>
        </w:rPr>
      </w:pPr>
      <w:r>
        <w:rPr>
          <w:rFonts w:eastAsia="宋体"/>
        </w:rPr>
        <w:t xml:space="preserve">RAN3 not pursuit to enhance </w:t>
      </w:r>
      <w:r w:rsidRPr="00F6127F">
        <w:rPr>
          <w:rFonts w:eastAsia="宋体"/>
        </w:rPr>
        <w:t>Reporting of Rejected Slice to RAN</w:t>
      </w:r>
      <w:r>
        <w:rPr>
          <w:rFonts w:eastAsia="宋体"/>
        </w:rPr>
        <w:t xml:space="preserve"> in Rel-19.</w:t>
      </w:r>
    </w:p>
    <w:p w:rsidR="00C3360A" w:rsidRPr="00F6127F" w:rsidRDefault="00C3360A" w:rsidP="00F6127F">
      <w:pPr>
        <w:pStyle w:val="Heading1"/>
        <w:rPr>
          <w:lang w:eastAsia="zh-CN"/>
        </w:rPr>
      </w:pPr>
      <w:r w:rsidRPr="00F6127F">
        <w:rPr>
          <w:lang w:eastAsia="zh-CN"/>
        </w:rPr>
        <w:t xml:space="preserve">Issue </w:t>
      </w:r>
      <w:r w:rsidR="00640EF4">
        <w:rPr>
          <w:lang w:eastAsia="zh-CN"/>
        </w:rPr>
        <w:t>2</w:t>
      </w:r>
      <w:r w:rsidRPr="00F6127F">
        <w:rPr>
          <w:lang w:eastAsia="zh-CN"/>
        </w:rPr>
        <w:t xml:space="preserve">: Conditional Reporting of Immediate </w:t>
      </w:r>
      <w:proofErr w:type="gramStart"/>
      <w:r w:rsidRPr="00F6127F">
        <w:rPr>
          <w:lang w:eastAsia="zh-CN"/>
        </w:rPr>
        <w:t>MDT</w:t>
      </w:r>
      <w:r w:rsidRPr="00F6127F">
        <w:rPr>
          <w:rFonts w:hint="eastAsia"/>
          <w:lang w:eastAsia="zh-CN"/>
        </w:rPr>
        <w:t>(</w:t>
      </w:r>
      <w:proofErr w:type="gramEnd"/>
      <w:r w:rsidRPr="00F6127F">
        <w:rPr>
          <w:rFonts w:hint="eastAsia"/>
          <w:lang w:eastAsia="zh-CN"/>
        </w:rPr>
        <w:t>filter MDT data based on Slice usage level)</w:t>
      </w:r>
    </w:p>
    <w:p w:rsidR="00C3360A" w:rsidRPr="00C3360A" w:rsidRDefault="00C3360A" w:rsidP="00C3360A">
      <w:r w:rsidRPr="00C3360A">
        <w:t>Description: Whether there is a need to support conditional reporting of immediate MDT. Specific conditions might include being based on slice-level or node-level utilization, or based on the selected UE having one or more active PDU sessions on the given slice(s).</w:t>
      </w:r>
    </w:p>
    <w:p w:rsidR="00C3360A" w:rsidRPr="00C3360A" w:rsidRDefault="00C3360A" w:rsidP="00C3360A">
      <w:r w:rsidRPr="00C3360A">
        <w:rPr>
          <w:rFonts w:hint="eastAsia"/>
        </w:rPr>
        <w:t xml:space="preserve">Support: </w:t>
      </w:r>
      <w:r w:rsidRPr="00C3360A">
        <w:t xml:space="preserve">Ericsson, </w:t>
      </w:r>
      <w:proofErr w:type="spellStart"/>
      <w:r w:rsidRPr="00C3360A">
        <w:t>Jio</w:t>
      </w:r>
      <w:proofErr w:type="spellEnd"/>
      <w:r w:rsidRPr="00C3360A">
        <w:t xml:space="preserve"> Platforms, Deutsche Telekom, AT&amp;T, </w:t>
      </w:r>
      <w:proofErr w:type="spellStart"/>
      <w:r w:rsidRPr="00C3360A">
        <w:t>InterDigital</w:t>
      </w:r>
      <w:proofErr w:type="spellEnd"/>
      <w:r w:rsidRPr="00C3360A">
        <w:t xml:space="preserve">, </w:t>
      </w:r>
      <w:proofErr w:type="spellStart"/>
      <w:r w:rsidRPr="00C3360A">
        <w:t>FiberCop</w:t>
      </w:r>
      <w:proofErr w:type="spellEnd"/>
      <w:r w:rsidRPr="00C3360A">
        <w:t>, Orange (R3-252051): Strongly propose enhancements to Management-based and Signaling-based Immediate MDT measurements where MDT measurement collection/reporting is conditional on slice-level or node-level utilization and/or on the selected UE having one or more active PDU sessions on the given slice(s).</w:t>
      </w:r>
    </w:p>
    <w:p w:rsidR="00C3360A" w:rsidRDefault="00C3360A" w:rsidP="00C3360A">
      <w:r w:rsidRPr="00C3360A">
        <w:rPr>
          <w:rFonts w:hint="eastAsia"/>
        </w:rPr>
        <w:t>Opposition:</w:t>
      </w:r>
      <w:r w:rsidR="00755750">
        <w:t xml:space="preserve"> </w:t>
      </w:r>
      <w:r w:rsidRPr="00C3360A">
        <w:t>R3-251928 concludes that there is no need to support conditional reporting of immediate MDT. Although the detailed reasons for opposition are not provided in this section, their overall stance leans towards utilizing existing frameworks and avoiding unnecessary enhancements.</w:t>
      </w:r>
    </w:p>
    <w:p w:rsidR="00755750" w:rsidRDefault="00755750" w:rsidP="00755750">
      <w:pPr>
        <w:pStyle w:val="BodyText"/>
        <w:rPr>
          <w:rFonts w:eastAsia="宋体"/>
        </w:rPr>
      </w:pPr>
    </w:p>
    <w:p w:rsidR="008F0135" w:rsidRDefault="008F0135" w:rsidP="008F0135">
      <w:pPr>
        <w:pStyle w:val="BodyText"/>
        <w:rPr>
          <w:rFonts w:eastAsia="宋体"/>
        </w:rPr>
      </w:pPr>
      <w:r>
        <w:rPr>
          <w:rFonts w:eastAsia="宋体"/>
        </w:rPr>
        <w:t xml:space="preserve">The Moderator ‘s question:  </w:t>
      </w:r>
    </w:p>
    <w:p w:rsidR="008F0135" w:rsidRDefault="008F0135" w:rsidP="008F0135">
      <w:pPr>
        <w:pStyle w:val="BodyText"/>
        <w:rPr>
          <w:rFonts w:eastAsia="宋体"/>
        </w:rPr>
      </w:pPr>
      <w:r>
        <w:rPr>
          <w:rFonts w:eastAsia="宋体"/>
        </w:rPr>
        <w:t>Can the following be agreeable?</w:t>
      </w:r>
    </w:p>
    <w:p w:rsidR="008F0135" w:rsidRPr="00755750" w:rsidRDefault="008F0135" w:rsidP="008F0135">
      <w:pPr>
        <w:pStyle w:val="BodyText"/>
        <w:rPr>
          <w:rFonts w:eastAsia="宋体"/>
        </w:rPr>
      </w:pPr>
      <w:r>
        <w:rPr>
          <w:rFonts w:eastAsia="宋体"/>
        </w:rPr>
        <w:t xml:space="preserve">RAN3 not pursuit to enhance </w:t>
      </w:r>
      <w:r w:rsidR="00640EF4" w:rsidRPr="00640EF4">
        <w:rPr>
          <w:rFonts w:eastAsia="宋体"/>
        </w:rPr>
        <w:t>Conditional Reporting of Immediate MDT</w:t>
      </w:r>
      <w:r w:rsidR="00640EF4">
        <w:rPr>
          <w:rFonts w:eastAsia="宋体"/>
        </w:rPr>
        <w:t xml:space="preserve"> </w:t>
      </w:r>
      <w:r>
        <w:rPr>
          <w:rFonts w:eastAsia="宋体"/>
        </w:rPr>
        <w:t>in Rel-19.</w:t>
      </w:r>
    </w:p>
    <w:p w:rsidR="00C3360A" w:rsidRPr="00F6127F" w:rsidRDefault="00C3360A" w:rsidP="00F6127F">
      <w:pPr>
        <w:pStyle w:val="Heading1"/>
        <w:rPr>
          <w:lang w:eastAsia="zh-CN"/>
        </w:rPr>
      </w:pPr>
      <w:r w:rsidRPr="00F6127F">
        <w:rPr>
          <w:lang w:eastAsia="zh-CN"/>
        </w:rPr>
        <w:t xml:space="preserve">Issue </w:t>
      </w:r>
      <w:r w:rsidR="00640EF4">
        <w:rPr>
          <w:lang w:eastAsia="zh-CN"/>
        </w:rPr>
        <w:t>3</w:t>
      </w:r>
      <w:r w:rsidRPr="00F6127F">
        <w:rPr>
          <w:lang w:eastAsia="zh-CN"/>
        </w:rPr>
        <w:t>: Reporting of User-Plane Interruption Times</w:t>
      </w:r>
    </w:p>
    <w:p w:rsidR="00C3360A" w:rsidRPr="00C3360A" w:rsidRDefault="00C3360A" w:rsidP="00C3360A">
      <w:r w:rsidRPr="00C3360A">
        <w:t>Description: Reporting user-plane interruption times during handover, potentially with slice awareness.</w:t>
      </w:r>
    </w:p>
    <w:p w:rsidR="00C3360A" w:rsidRPr="00C3360A" w:rsidRDefault="00C3360A" w:rsidP="00C3360A">
      <w:r w:rsidRPr="00C3360A">
        <w:t>Supporting</w:t>
      </w:r>
      <w:r w:rsidRPr="00C3360A">
        <w:rPr>
          <w:rFonts w:hint="eastAsia"/>
        </w:rPr>
        <w:t>:</w:t>
      </w:r>
      <w:r w:rsidR="00F6127F">
        <w:t xml:space="preserve"> </w:t>
      </w:r>
      <w:r w:rsidRPr="00C3360A">
        <w:t xml:space="preserve">Ericsson, </w:t>
      </w:r>
      <w:proofErr w:type="spellStart"/>
      <w:r w:rsidRPr="00C3360A">
        <w:t>Jio</w:t>
      </w:r>
      <w:proofErr w:type="spellEnd"/>
      <w:r w:rsidRPr="00C3360A">
        <w:t xml:space="preserve"> Platforms (R3-252054): Discuss slice-aware user plane interruption times during handovers and propose to extend the data collection reporting procedure between </w:t>
      </w:r>
      <w:proofErr w:type="spellStart"/>
      <w:r w:rsidRPr="00C3360A">
        <w:t>gNBs</w:t>
      </w:r>
      <w:proofErr w:type="spellEnd"/>
      <w:r w:rsidRPr="00C3360A">
        <w:t xml:space="preserve"> to obtain per-slice user plane interruption times.</w:t>
      </w:r>
    </w:p>
    <w:p w:rsidR="00C3360A" w:rsidRDefault="00C3360A" w:rsidP="00C3360A">
      <w:r w:rsidRPr="00C3360A">
        <w:rPr>
          <w:rFonts w:hint="eastAsia"/>
        </w:rPr>
        <w:t xml:space="preserve">Opposition: </w:t>
      </w:r>
      <w:r w:rsidRPr="00C3360A">
        <w:t>R3-251928 argues that there is no need to report user-plane interruption times. They point out that current interruption time measurement is only specified for DAPS, and extending it to all mobility scenarios would break the principle of not introducing new functionalities in SON work items.</w:t>
      </w:r>
    </w:p>
    <w:p w:rsidR="00F51887" w:rsidRDefault="00F51887" w:rsidP="00F51887">
      <w:pPr>
        <w:pStyle w:val="BodyText"/>
        <w:rPr>
          <w:rFonts w:eastAsia="宋体"/>
        </w:rPr>
      </w:pPr>
    </w:p>
    <w:p w:rsidR="00F51887" w:rsidRDefault="00F51887" w:rsidP="00F51887">
      <w:pPr>
        <w:pStyle w:val="BodyText"/>
        <w:rPr>
          <w:rFonts w:eastAsia="宋体"/>
        </w:rPr>
      </w:pPr>
      <w:r>
        <w:rPr>
          <w:rFonts w:eastAsia="宋体"/>
        </w:rPr>
        <w:t xml:space="preserve">The Moderator ‘s question:  </w:t>
      </w:r>
    </w:p>
    <w:p w:rsidR="00F51887" w:rsidRDefault="00F51887" w:rsidP="00F51887">
      <w:pPr>
        <w:pStyle w:val="BodyText"/>
        <w:rPr>
          <w:rFonts w:eastAsia="宋体"/>
        </w:rPr>
      </w:pPr>
      <w:r>
        <w:rPr>
          <w:rFonts w:eastAsia="宋体"/>
        </w:rPr>
        <w:t>Can the following be agreeable?</w:t>
      </w:r>
    </w:p>
    <w:p w:rsidR="006D2719" w:rsidRDefault="00F51887" w:rsidP="00F51887">
      <w:pPr>
        <w:pStyle w:val="BodyText"/>
        <w:rPr>
          <w:rFonts w:eastAsia="宋体"/>
        </w:rPr>
      </w:pPr>
      <w:r>
        <w:rPr>
          <w:rFonts w:eastAsia="宋体"/>
        </w:rPr>
        <w:t xml:space="preserve">RAN3 not pursuit to enhance </w:t>
      </w:r>
      <w:r w:rsidR="00E7134B" w:rsidRPr="00E7134B">
        <w:rPr>
          <w:rFonts w:eastAsia="宋体"/>
        </w:rPr>
        <w:t>Reporting of User-Plane Interruption Time</w:t>
      </w:r>
      <w:r w:rsidR="00E7134B">
        <w:rPr>
          <w:rFonts w:eastAsia="宋体"/>
        </w:rPr>
        <w:t xml:space="preserve"> </w:t>
      </w:r>
      <w:r>
        <w:rPr>
          <w:rFonts w:eastAsia="宋体"/>
        </w:rPr>
        <w:t>in Rel-19</w:t>
      </w:r>
      <w:r w:rsidR="00E7134B">
        <w:rPr>
          <w:rFonts w:eastAsia="宋体"/>
        </w:rPr>
        <w:t>.</w:t>
      </w:r>
    </w:p>
    <w:p w:rsidR="006D2719" w:rsidRPr="00C3360A" w:rsidRDefault="006D2719" w:rsidP="006D2719">
      <w:pPr>
        <w:pStyle w:val="Heading1"/>
        <w:rPr>
          <w:rFonts w:ascii="Times New Roman" w:hAnsi="Times New Roman"/>
          <w:sz w:val="20"/>
        </w:rPr>
      </w:pPr>
      <w:r w:rsidRPr="00F6127F">
        <w:rPr>
          <w:lang w:eastAsia="zh-CN"/>
        </w:rPr>
        <w:lastRenderedPageBreak/>
        <w:t xml:space="preserve">Issue </w:t>
      </w:r>
      <w:r w:rsidR="00640EF4">
        <w:rPr>
          <w:lang w:eastAsia="zh-CN"/>
        </w:rPr>
        <w:t>4</w:t>
      </w:r>
      <w:r w:rsidRPr="00F6127F">
        <w:rPr>
          <w:lang w:eastAsia="zh-CN"/>
        </w:rPr>
        <w:t xml:space="preserve">: </w:t>
      </w:r>
      <w:r>
        <w:rPr>
          <w:lang w:eastAsia="zh-CN"/>
        </w:rPr>
        <w:t>MRO</w:t>
      </w:r>
      <w:r w:rsidRPr="00F6127F">
        <w:rPr>
          <w:lang w:eastAsia="zh-CN"/>
        </w:rPr>
        <w:t xml:space="preserve"> for Failure Cases</w:t>
      </w:r>
    </w:p>
    <w:p w:rsidR="006D2719" w:rsidRPr="00C3360A" w:rsidRDefault="006D2719" w:rsidP="006D2719">
      <w:r w:rsidRPr="00C3360A">
        <w:t xml:space="preserve">Description: </w:t>
      </w:r>
      <w:proofErr w:type="spellStart"/>
      <w:r w:rsidRPr="00C3360A">
        <w:t>Analyze</w:t>
      </w:r>
      <w:proofErr w:type="spellEnd"/>
      <w:r w:rsidRPr="00C3360A">
        <w:t xml:space="preserve"> mobility failures triggered by slice reasons so that the network can ignore certain failures or perform different optimizations based on the impact on slice availability.</w:t>
      </w:r>
    </w:p>
    <w:p w:rsidR="006D2719" w:rsidRPr="00C3360A" w:rsidRDefault="006D2719" w:rsidP="006D2719">
      <w:r w:rsidRPr="00C3360A">
        <w:t>Su</w:t>
      </w:r>
      <w:r>
        <w:t>ppor</w:t>
      </w:r>
      <w:r w:rsidRPr="00C3360A">
        <w:t>t</w:t>
      </w:r>
      <w:r>
        <w:t>: CATT</w:t>
      </w:r>
      <w:r w:rsidRPr="00C3360A">
        <w:t xml:space="preserve"> (R3-25</w:t>
      </w:r>
      <w:r>
        <w:t>1777</w:t>
      </w:r>
      <w:r w:rsidRPr="00C3360A">
        <w:t xml:space="preserve">): </w:t>
      </w:r>
      <w:r w:rsidRPr="00C3360A">
        <w:rPr>
          <w:rFonts w:hint="eastAsia"/>
        </w:rPr>
        <w:t>P</w:t>
      </w:r>
      <w:r w:rsidRPr="00C3360A">
        <w:t xml:space="preserve">rimarily focuses on avoiding </w:t>
      </w:r>
      <w:r>
        <w:t>wrong optimization due to slice, the proponent company think the source node should know the failure is due to slice selection.</w:t>
      </w:r>
      <w:r w:rsidRPr="00C3360A">
        <w:t xml:space="preserve"> </w:t>
      </w:r>
    </w:p>
    <w:p w:rsidR="006D2719" w:rsidRDefault="006D2719" w:rsidP="006D2719">
      <w:r w:rsidRPr="00C3360A">
        <w:t>Opposite:</w:t>
      </w:r>
      <w:r w:rsidRPr="00C3360A">
        <w:rPr>
          <w:rFonts w:hint="eastAsia"/>
        </w:rPr>
        <w:t xml:space="preserve"> (</w:t>
      </w:r>
      <w:r w:rsidRPr="00C3360A">
        <w:t>R3-251928</w:t>
      </w:r>
      <w:r w:rsidRPr="00C3360A">
        <w:rPr>
          <w:rFonts w:hint="eastAsia"/>
        </w:rPr>
        <w:t>)</w:t>
      </w:r>
      <w:r w:rsidRPr="00C3360A">
        <w:t xml:space="preserve">: slice-aware MRO for failure cases can be supported without any specification impact. </w:t>
      </w:r>
      <w:r w:rsidRPr="00C3360A">
        <w:rPr>
          <w:rFonts w:hint="eastAsia"/>
        </w:rPr>
        <w:t>(</w:t>
      </w:r>
      <w:proofErr w:type="spellStart"/>
      <w:proofErr w:type="gramStart"/>
      <w:r w:rsidRPr="00C3360A">
        <w:rPr>
          <w:rFonts w:hint="eastAsia"/>
        </w:rPr>
        <w:t>HW,Len</w:t>
      </w:r>
      <w:proofErr w:type="gramEnd"/>
      <w:r w:rsidRPr="00C3360A">
        <w:rPr>
          <w:rFonts w:hint="eastAsia"/>
        </w:rPr>
        <w:t>,QC</w:t>
      </w:r>
      <w:proofErr w:type="spellEnd"/>
      <w:r w:rsidRPr="00C3360A">
        <w:rPr>
          <w:rFonts w:hint="eastAsia"/>
        </w:rPr>
        <w:t>)</w:t>
      </w:r>
    </w:p>
    <w:p w:rsidR="006D2719" w:rsidRDefault="006D2719" w:rsidP="006D2719">
      <w:pPr>
        <w:pStyle w:val="BodyText"/>
        <w:rPr>
          <w:rFonts w:eastAsia="宋体"/>
        </w:rPr>
      </w:pPr>
    </w:p>
    <w:p w:rsidR="00837E46" w:rsidRDefault="00837E46" w:rsidP="006D2719">
      <w:pPr>
        <w:pStyle w:val="BodyText"/>
        <w:rPr>
          <w:rFonts w:eastAsia="宋体"/>
        </w:rPr>
      </w:pPr>
    </w:p>
    <w:p w:rsidR="00837E46" w:rsidRDefault="00837E46" w:rsidP="006D2719">
      <w:pPr>
        <w:pStyle w:val="BodyText"/>
        <w:rPr>
          <w:rFonts w:eastAsia="宋体"/>
        </w:rPr>
      </w:pPr>
    </w:p>
    <w:p w:rsidR="006D2719" w:rsidRDefault="006D2719" w:rsidP="006D2719">
      <w:pPr>
        <w:pStyle w:val="BodyText"/>
        <w:rPr>
          <w:rFonts w:eastAsia="宋体"/>
        </w:rPr>
      </w:pPr>
      <w:r>
        <w:rPr>
          <w:rFonts w:eastAsia="宋体"/>
        </w:rPr>
        <w:t xml:space="preserve">The Moderator ‘s question:  </w:t>
      </w:r>
    </w:p>
    <w:p w:rsidR="006D2719" w:rsidRDefault="006D2719" w:rsidP="006D2719">
      <w:pPr>
        <w:pStyle w:val="BodyText"/>
        <w:rPr>
          <w:rFonts w:eastAsia="宋体"/>
        </w:rPr>
      </w:pPr>
      <w:r>
        <w:rPr>
          <w:rFonts w:eastAsia="宋体"/>
        </w:rPr>
        <w:t>Can the following be agreeable?</w:t>
      </w:r>
    </w:p>
    <w:p w:rsidR="006D2719" w:rsidRPr="00F6127F" w:rsidRDefault="006D2719" w:rsidP="006D2719">
      <w:pPr>
        <w:pStyle w:val="BodyText"/>
        <w:rPr>
          <w:rFonts w:eastAsia="宋体"/>
        </w:rPr>
      </w:pPr>
      <w:r>
        <w:rPr>
          <w:rFonts w:eastAsia="宋体"/>
        </w:rPr>
        <w:t>RAN3 not pursuit to enhance MRO for failure cases in Rel-19.</w:t>
      </w:r>
    </w:p>
    <w:p w:rsidR="006D2719" w:rsidRPr="00F6127F" w:rsidRDefault="006D2719" w:rsidP="006D2719">
      <w:pPr>
        <w:pStyle w:val="Heading1"/>
        <w:rPr>
          <w:lang w:eastAsia="zh-CN"/>
        </w:rPr>
      </w:pPr>
      <w:r w:rsidRPr="00F6127F">
        <w:rPr>
          <w:lang w:eastAsia="zh-CN"/>
        </w:rPr>
        <w:t xml:space="preserve">Issue </w:t>
      </w:r>
      <w:r w:rsidR="00640EF4">
        <w:rPr>
          <w:lang w:eastAsia="zh-CN"/>
        </w:rPr>
        <w:t>5</w:t>
      </w:r>
      <w:r w:rsidRPr="00F6127F">
        <w:rPr>
          <w:lang w:eastAsia="zh-CN"/>
        </w:rPr>
        <w:t xml:space="preserve">: </w:t>
      </w:r>
      <w:r>
        <w:rPr>
          <w:lang w:eastAsia="zh-CN"/>
        </w:rPr>
        <w:t xml:space="preserve">MRO </w:t>
      </w:r>
      <w:r w:rsidRPr="00F6127F">
        <w:rPr>
          <w:lang w:eastAsia="zh-CN"/>
        </w:rPr>
        <w:t xml:space="preserve">for Successful Cases </w:t>
      </w:r>
    </w:p>
    <w:p w:rsidR="006D2719" w:rsidRPr="00C3360A" w:rsidRDefault="006D2719" w:rsidP="006D2719">
      <w:r w:rsidRPr="00C3360A">
        <w:t>Description: Avoid UEs passing through cells that do not support their required slices during successful handovers, and instead try to maintain slice support by handing over to a supporting cell immediately.</w:t>
      </w:r>
    </w:p>
    <w:p w:rsidR="006D2719" w:rsidRPr="00C3360A" w:rsidRDefault="006D2719" w:rsidP="006D2719">
      <w:r w:rsidRPr="00C3360A">
        <w:rPr>
          <w:rFonts w:hint="eastAsia"/>
        </w:rPr>
        <w:t xml:space="preserve">Support: </w:t>
      </w:r>
      <w:r w:rsidRPr="00C3360A">
        <w:t xml:space="preserve"> </w:t>
      </w:r>
      <w:proofErr w:type="spellStart"/>
      <w:r w:rsidRPr="00C3360A">
        <w:t>Analyzes</w:t>
      </w:r>
      <w:proofErr w:type="spellEnd"/>
      <w:r w:rsidRPr="00C3360A">
        <w:t xml:space="preserve"> scenarios to avoid unnecessary handovers to cells that do not support all necessary slices. Even a successful handover is considered a scenario needing optimization if the target cell does not support certain slices.</w:t>
      </w:r>
      <w:r w:rsidRPr="00C3360A">
        <w:rPr>
          <w:rFonts w:hint="eastAsia"/>
        </w:rPr>
        <w:t xml:space="preserve">: </w:t>
      </w:r>
      <w:r w:rsidRPr="00C3360A">
        <w:t>Nokia (R3-251597):</w:t>
      </w:r>
    </w:p>
    <w:p w:rsidR="006D2719" w:rsidRDefault="006D2719" w:rsidP="006D2719">
      <w:r w:rsidRPr="00C3360A">
        <w:rPr>
          <w:rFonts w:hint="eastAsia"/>
        </w:rPr>
        <w:t xml:space="preserve">Opposite: </w:t>
      </w:r>
      <w:r w:rsidRPr="00C3360A">
        <w:t xml:space="preserve">R3-251928 argues that there is no need for enhancement of MRO for successful cases. Their reasoning is that the node performing MRO parameter optimization already knows the boundaries of mobility parameters and the slices supported by </w:t>
      </w:r>
      <w:proofErr w:type="spellStart"/>
      <w:r w:rsidRPr="00C3360A">
        <w:t>neighbor</w:t>
      </w:r>
      <w:proofErr w:type="spellEnd"/>
      <w:r w:rsidRPr="00C3360A">
        <w:t xml:space="preserve"> cells, and will try its best to perform handover to supporting cells where possible.  </w:t>
      </w:r>
    </w:p>
    <w:p w:rsidR="00124513" w:rsidRPr="00124513" w:rsidRDefault="00124513" w:rsidP="006D2719">
      <w:pPr>
        <w:pStyle w:val="BodyText"/>
        <w:rPr>
          <w:rFonts w:eastAsia="宋体"/>
          <w:color w:val="00B0F0"/>
        </w:rPr>
      </w:pPr>
      <w:r w:rsidRPr="00124513">
        <w:rPr>
          <w:color w:val="00B050"/>
          <w:lang w:eastAsia="zh-CN"/>
        </w:rPr>
        <w:t>MRO for Successful Case</w:t>
      </w:r>
      <w:r w:rsidRPr="00124513">
        <w:rPr>
          <w:color w:val="00B050"/>
          <w:lang w:eastAsia="zh-CN"/>
        </w:rPr>
        <w:t xml:space="preserve">s </w:t>
      </w:r>
      <w:r w:rsidR="00235447">
        <w:rPr>
          <w:color w:val="00B050"/>
          <w:lang w:eastAsia="zh-CN"/>
        </w:rPr>
        <w:t xml:space="preserve">where target cell </w:t>
      </w:r>
      <w:r w:rsidR="00A760AD">
        <w:rPr>
          <w:color w:val="00B050"/>
          <w:lang w:eastAsia="zh-CN"/>
        </w:rPr>
        <w:t>selected</w:t>
      </w:r>
      <w:r w:rsidR="00235447">
        <w:rPr>
          <w:color w:val="00B050"/>
          <w:lang w:eastAsia="zh-CN"/>
        </w:rPr>
        <w:t xml:space="preserve"> based on Slice instead of radio </w:t>
      </w:r>
      <w:r w:rsidRPr="00124513">
        <w:rPr>
          <w:color w:val="00B050"/>
          <w:lang w:eastAsia="zh-CN"/>
        </w:rPr>
        <w:t>to be resolved in Rel-19</w:t>
      </w:r>
      <w:r w:rsidRPr="00124513">
        <w:rPr>
          <w:color w:val="00B0F0"/>
          <w:lang w:eastAsia="zh-CN"/>
        </w:rPr>
        <w:t>:</w:t>
      </w:r>
    </w:p>
    <w:p w:rsidR="006D2719" w:rsidRPr="00124513" w:rsidRDefault="00124513" w:rsidP="006D2719">
      <w:pPr>
        <w:pStyle w:val="BodyText"/>
        <w:rPr>
          <w:rFonts w:eastAsia="宋体"/>
          <w:color w:val="00B0F0"/>
          <w:lang w:eastAsia="zh-CN"/>
        </w:rPr>
      </w:pPr>
      <w:r w:rsidRPr="00124513">
        <w:rPr>
          <w:rFonts w:eastAsia="宋体"/>
          <w:color w:val="00B0F0"/>
        </w:rPr>
        <w:t>Option 1</w:t>
      </w:r>
      <w:r w:rsidRPr="00124513">
        <w:rPr>
          <w:rFonts w:eastAsia="宋体" w:hint="eastAsia"/>
          <w:color w:val="00B0F0"/>
          <w:lang w:eastAsia="zh-CN"/>
        </w:rPr>
        <w:t>：</w:t>
      </w:r>
      <w:r w:rsidRPr="00124513">
        <w:rPr>
          <w:rFonts w:eastAsia="宋体"/>
          <w:color w:val="00B0F0"/>
          <w:lang w:eastAsia="zh-CN"/>
        </w:rPr>
        <w:t xml:space="preserve">To </w:t>
      </w:r>
      <w:r w:rsidR="00A760AD">
        <w:rPr>
          <w:rFonts w:eastAsia="宋体"/>
          <w:color w:val="00B0F0"/>
          <w:lang w:eastAsia="zh-CN"/>
        </w:rPr>
        <w:t>add</w:t>
      </w:r>
      <w:r w:rsidRPr="00124513">
        <w:rPr>
          <w:rFonts w:eastAsia="宋体"/>
          <w:color w:val="00B0F0"/>
          <w:lang w:eastAsia="zh-CN"/>
        </w:rPr>
        <w:t xml:space="preserve"> on</w:t>
      </w:r>
      <w:r w:rsidR="00A760AD">
        <w:rPr>
          <w:rFonts w:eastAsia="宋体"/>
          <w:color w:val="00B0F0"/>
          <w:lang w:eastAsia="zh-CN"/>
        </w:rPr>
        <w:t>-g</w:t>
      </w:r>
      <w:r w:rsidRPr="00124513">
        <w:rPr>
          <w:rFonts w:eastAsia="宋体"/>
          <w:color w:val="00B0F0"/>
          <w:lang w:eastAsia="zh-CN"/>
        </w:rPr>
        <w:t>oing slice ID in SHR.</w:t>
      </w:r>
      <w:r w:rsidRPr="00124513">
        <w:rPr>
          <w:rFonts w:eastAsia="宋体" w:hint="eastAsia"/>
          <w:color w:val="00B0F0"/>
          <w:lang w:eastAsia="zh-CN"/>
        </w:rPr>
        <w:t xml:space="preserve"> </w:t>
      </w:r>
    </w:p>
    <w:p w:rsidR="00124513" w:rsidRPr="00124513" w:rsidRDefault="00124513" w:rsidP="006D2719">
      <w:pPr>
        <w:pStyle w:val="BodyText"/>
        <w:rPr>
          <w:rFonts w:eastAsia="宋体"/>
          <w:color w:val="00B0F0"/>
          <w:lang w:eastAsia="zh-CN"/>
        </w:rPr>
      </w:pPr>
      <w:r w:rsidRPr="00124513">
        <w:rPr>
          <w:rFonts w:eastAsia="宋体"/>
          <w:color w:val="00B0F0"/>
          <w:lang w:eastAsia="zh-CN"/>
        </w:rPr>
        <w:t>Option 2:   To add source C-RNTI in SHR.</w:t>
      </w:r>
    </w:p>
    <w:p w:rsidR="00124513" w:rsidRPr="00124513" w:rsidRDefault="00124513" w:rsidP="006D2719">
      <w:pPr>
        <w:pStyle w:val="BodyText"/>
        <w:rPr>
          <w:rFonts w:eastAsia="宋体"/>
          <w:color w:val="00B0F0"/>
          <w:lang w:eastAsia="zh-CN"/>
        </w:rPr>
      </w:pPr>
      <w:r w:rsidRPr="00124513">
        <w:rPr>
          <w:rFonts w:eastAsia="宋体"/>
          <w:color w:val="00B0F0"/>
          <w:lang w:eastAsia="zh-CN"/>
        </w:rPr>
        <w:t>Option 3:   To add Mobility information in SHR to solve slice issue</w:t>
      </w:r>
    </w:p>
    <w:p w:rsidR="00124513" w:rsidRPr="00124513" w:rsidRDefault="00124513" w:rsidP="006D2719">
      <w:pPr>
        <w:pStyle w:val="BodyText"/>
        <w:rPr>
          <w:rFonts w:eastAsia="宋体" w:hint="eastAsia"/>
          <w:color w:val="00B0F0"/>
          <w:lang w:eastAsia="zh-CN"/>
        </w:rPr>
      </w:pPr>
      <w:r w:rsidRPr="00124513">
        <w:rPr>
          <w:rFonts w:eastAsia="宋体"/>
          <w:color w:val="00B0F0"/>
          <w:lang w:eastAsia="zh-CN"/>
        </w:rPr>
        <w:t xml:space="preserve">Option 4:   To add source C-RNTI and Mobility information over </w:t>
      </w:r>
      <w:proofErr w:type="spellStart"/>
      <w:r w:rsidRPr="00124513">
        <w:rPr>
          <w:rFonts w:eastAsia="宋体"/>
          <w:color w:val="00B0F0"/>
          <w:lang w:eastAsia="zh-CN"/>
        </w:rPr>
        <w:t>XnAP</w:t>
      </w:r>
      <w:proofErr w:type="spellEnd"/>
      <w:r w:rsidRPr="00124513">
        <w:rPr>
          <w:rFonts w:eastAsia="宋体"/>
          <w:color w:val="00B0F0"/>
          <w:lang w:eastAsia="zh-CN"/>
        </w:rPr>
        <w:t>.</w:t>
      </w:r>
    </w:p>
    <w:p w:rsidR="00FD1911" w:rsidRDefault="00FD1911" w:rsidP="006D2719">
      <w:pPr>
        <w:pStyle w:val="BodyText"/>
        <w:rPr>
          <w:color w:val="00B050"/>
          <w:lang w:eastAsia="zh-CN"/>
        </w:rPr>
      </w:pPr>
    </w:p>
    <w:p w:rsidR="00124513" w:rsidRPr="00FD1911" w:rsidRDefault="00235447" w:rsidP="006D2719">
      <w:pPr>
        <w:pStyle w:val="BodyText"/>
        <w:rPr>
          <w:color w:val="00B0F0"/>
          <w:lang w:eastAsia="zh-CN"/>
        </w:rPr>
      </w:pPr>
      <w:r w:rsidRPr="00FD1911">
        <w:rPr>
          <w:color w:val="00B0F0"/>
          <w:lang w:eastAsia="zh-CN"/>
        </w:rPr>
        <w:t>MRO for Successful Cases</w:t>
      </w:r>
      <w:r w:rsidRPr="00FD1911">
        <w:rPr>
          <w:color w:val="00B0F0"/>
          <w:lang w:eastAsia="zh-CN"/>
        </w:rPr>
        <w:t xml:space="preserve"> due to CHO have not achieve</w:t>
      </w:r>
      <w:r w:rsidR="00FD1911" w:rsidRPr="00FD1911">
        <w:rPr>
          <w:color w:val="00B0F0"/>
          <w:lang w:eastAsia="zh-CN"/>
        </w:rPr>
        <w:t>d</w:t>
      </w:r>
      <w:r w:rsidRPr="00FD1911">
        <w:rPr>
          <w:color w:val="00B0F0"/>
          <w:lang w:eastAsia="zh-CN"/>
        </w:rPr>
        <w:t xml:space="preserve"> consensus. </w:t>
      </w:r>
    </w:p>
    <w:p w:rsidR="00235447" w:rsidRDefault="00235447" w:rsidP="006D2719">
      <w:pPr>
        <w:pStyle w:val="BodyText"/>
        <w:rPr>
          <w:rFonts w:eastAsia="宋体"/>
        </w:rPr>
      </w:pPr>
    </w:p>
    <w:p w:rsidR="006D2719" w:rsidRDefault="006D2719" w:rsidP="006D2719">
      <w:pPr>
        <w:pStyle w:val="BodyText"/>
        <w:rPr>
          <w:rFonts w:eastAsia="宋体"/>
        </w:rPr>
      </w:pPr>
      <w:r>
        <w:rPr>
          <w:rFonts w:eastAsia="宋体"/>
        </w:rPr>
        <w:t xml:space="preserve">The Moderator ‘s question:  </w:t>
      </w:r>
    </w:p>
    <w:p w:rsidR="006D2719" w:rsidRDefault="006D2719" w:rsidP="006D2719">
      <w:pPr>
        <w:pStyle w:val="BodyText"/>
        <w:rPr>
          <w:rFonts w:eastAsia="宋体"/>
        </w:rPr>
      </w:pPr>
      <w:r>
        <w:rPr>
          <w:rFonts w:eastAsia="宋体"/>
        </w:rPr>
        <w:t>Can the following be agreeable?</w:t>
      </w:r>
    </w:p>
    <w:p w:rsidR="006D2719" w:rsidRPr="00F51887" w:rsidRDefault="006D2719" w:rsidP="00F51887">
      <w:pPr>
        <w:pStyle w:val="BodyText"/>
        <w:rPr>
          <w:rFonts w:eastAsia="宋体"/>
        </w:rPr>
      </w:pPr>
      <w:r>
        <w:rPr>
          <w:rFonts w:eastAsia="宋体"/>
        </w:rPr>
        <w:t xml:space="preserve">RAN3 not pursuit to enhance MRO for </w:t>
      </w:r>
      <w:r w:rsidR="00DE7C03" w:rsidRPr="00DE7C03">
        <w:rPr>
          <w:rFonts w:eastAsia="宋体"/>
        </w:rPr>
        <w:t xml:space="preserve">Successful </w:t>
      </w:r>
      <w:r>
        <w:rPr>
          <w:rFonts w:eastAsia="宋体"/>
        </w:rPr>
        <w:t>cases in Rel-19</w:t>
      </w:r>
      <w:r w:rsidR="0061579D">
        <w:rPr>
          <w:rFonts w:eastAsia="宋体"/>
        </w:rPr>
        <w:t>.</w:t>
      </w:r>
    </w:p>
    <w:p w:rsidR="00C3360A" w:rsidRPr="00F6127F" w:rsidRDefault="00C3360A" w:rsidP="00F6127F">
      <w:pPr>
        <w:pStyle w:val="Heading1"/>
        <w:rPr>
          <w:lang w:eastAsia="zh-CN"/>
        </w:rPr>
      </w:pPr>
      <w:r w:rsidRPr="00F6127F">
        <w:rPr>
          <w:lang w:eastAsia="zh-CN"/>
        </w:rPr>
        <w:t>Issue 6: Using MDT to Report Not Available Slices</w:t>
      </w:r>
    </w:p>
    <w:p w:rsidR="00C3360A" w:rsidRPr="00C3360A" w:rsidRDefault="00C3360A" w:rsidP="00C3360A">
      <w:r w:rsidRPr="00C3360A">
        <w:t xml:space="preserve">Description: Using MDT to collect information regarding slices available only in part of the network to monitor slice requests and potentially for </w:t>
      </w:r>
      <w:proofErr w:type="spellStart"/>
      <w:r w:rsidRPr="00C3360A">
        <w:t>replanning</w:t>
      </w:r>
      <w:proofErr w:type="spellEnd"/>
      <w:r w:rsidRPr="00C3360A">
        <w:t xml:space="preserve"> zero-resource slices.</w:t>
      </w:r>
    </w:p>
    <w:p w:rsidR="00C3360A" w:rsidRPr="00C3360A" w:rsidRDefault="00C3360A" w:rsidP="00C3360A">
      <w:r w:rsidRPr="00C3360A">
        <w:rPr>
          <w:rFonts w:hint="eastAsia"/>
        </w:rPr>
        <w:t xml:space="preserve">Support: </w:t>
      </w:r>
      <w:r w:rsidRPr="00C3360A">
        <w:t>CMCC (R3-252182): Proposes to only report slice unavailability after handover if the UE is still inside the geographical area where the slice is intended to provide coverage. This implies a need for collecting information about slice unavailability.</w:t>
      </w:r>
    </w:p>
    <w:p w:rsidR="00C3360A" w:rsidRDefault="00C3360A" w:rsidP="00C3360A">
      <w:r w:rsidRPr="00C3360A">
        <w:rPr>
          <w:rFonts w:hint="eastAsia"/>
        </w:rPr>
        <w:lastRenderedPageBreak/>
        <w:t xml:space="preserve">Opposition: </w:t>
      </w:r>
      <w:r w:rsidRPr="00C3360A">
        <w:t>R3-251928's argues that there is no need to use MDT to report not available slices. They believe that CN nodes can report rejected slices, and RAN nodes can collect statistics on how often slices are dropped during handover to a certain cell, making MDT unnecessary.</w:t>
      </w:r>
    </w:p>
    <w:p w:rsidR="00F51887" w:rsidRDefault="00F51887" w:rsidP="00F51887">
      <w:pPr>
        <w:pStyle w:val="BodyText"/>
        <w:rPr>
          <w:rFonts w:eastAsia="宋体"/>
        </w:rPr>
      </w:pPr>
    </w:p>
    <w:p w:rsidR="00F51887" w:rsidRDefault="00F51887" w:rsidP="00F51887">
      <w:pPr>
        <w:pStyle w:val="BodyText"/>
        <w:rPr>
          <w:rFonts w:eastAsia="宋体"/>
        </w:rPr>
      </w:pPr>
      <w:r>
        <w:rPr>
          <w:rFonts w:eastAsia="宋体"/>
        </w:rPr>
        <w:t xml:space="preserve">The Moderator ‘s question:  </w:t>
      </w:r>
    </w:p>
    <w:p w:rsidR="00F51887" w:rsidRDefault="00F51887" w:rsidP="00F51887">
      <w:pPr>
        <w:pStyle w:val="BodyText"/>
        <w:rPr>
          <w:rFonts w:eastAsia="宋体"/>
        </w:rPr>
      </w:pPr>
      <w:r>
        <w:rPr>
          <w:rFonts w:eastAsia="宋体"/>
        </w:rPr>
        <w:t>Can the following be agreeable?</w:t>
      </w:r>
    </w:p>
    <w:p w:rsidR="00F51887" w:rsidRPr="00F51887" w:rsidRDefault="00F51887" w:rsidP="00F51887">
      <w:pPr>
        <w:pStyle w:val="BodyText"/>
        <w:rPr>
          <w:rFonts w:eastAsia="宋体"/>
        </w:rPr>
      </w:pPr>
      <w:r>
        <w:rPr>
          <w:rFonts w:eastAsia="宋体"/>
        </w:rPr>
        <w:t xml:space="preserve">RAN3 not pursuit to enhance </w:t>
      </w:r>
      <w:r w:rsidR="008A61C4" w:rsidRPr="008A61C4">
        <w:rPr>
          <w:rFonts w:eastAsia="宋体"/>
        </w:rPr>
        <w:t>MDT to Report Not Available Slice</w:t>
      </w:r>
      <w:r w:rsidR="008A61C4">
        <w:rPr>
          <w:rFonts w:eastAsia="宋体"/>
        </w:rPr>
        <w:t xml:space="preserve"> </w:t>
      </w:r>
      <w:r>
        <w:rPr>
          <w:rFonts w:eastAsia="宋体"/>
        </w:rPr>
        <w:t>in Rel-19.</w:t>
      </w:r>
    </w:p>
    <w:p w:rsidR="00C3360A" w:rsidRPr="00F6127F" w:rsidRDefault="00C3360A" w:rsidP="00F6127F">
      <w:pPr>
        <w:pStyle w:val="Heading1"/>
        <w:rPr>
          <w:lang w:eastAsia="zh-CN"/>
        </w:rPr>
      </w:pPr>
      <w:r w:rsidRPr="00F6127F">
        <w:rPr>
          <w:lang w:eastAsia="zh-CN"/>
        </w:rPr>
        <w:t>Issue 7: Enhancing MDT to Evaluate the Coverage of Certain NG-RAN Cells</w:t>
      </w:r>
    </w:p>
    <w:p w:rsidR="00C3360A" w:rsidRPr="00C3360A" w:rsidRDefault="00C3360A" w:rsidP="00C3360A">
      <w:r w:rsidRPr="00C3360A">
        <w:t>Description: Enhancing MDT functionality to better evaluate the coverage of specific NG-RAN cells in terms of network slicing.</w:t>
      </w:r>
    </w:p>
    <w:p w:rsidR="00C3360A" w:rsidRPr="00C3360A" w:rsidRDefault="00C3360A" w:rsidP="00C3360A">
      <w:r w:rsidRPr="00C3360A">
        <w:t xml:space="preserve">Supporting </w:t>
      </w:r>
      <w:proofErr w:type="gramStart"/>
      <w:r w:rsidRPr="00C3360A">
        <w:t xml:space="preserve">Companies </w:t>
      </w:r>
      <w:r w:rsidR="00D4753F">
        <w:t>:</w:t>
      </w:r>
      <w:proofErr w:type="gramEnd"/>
      <w:r w:rsidR="00D4753F">
        <w:t xml:space="preserve"> D</w:t>
      </w:r>
      <w:r w:rsidRPr="00C3360A">
        <w:t>iscussions in R3-252053 and R3-252182 regarding slice coverage observability and slice unavailability imply a need for better coverage evaluation.</w:t>
      </w:r>
    </w:p>
    <w:p w:rsidR="00C3360A" w:rsidRDefault="00C3360A" w:rsidP="00C3360A">
      <w:r w:rsidRPr="00C3360A">
        <w:t>Opposition: R3-251928 concludes that there is no need to enhance MDT to evaluate the coverage of certain NG-RAN cells. The detailed reasons for opposition are not provided in this section.</w:t>
      </w:r>
    </w:p>
    <w:p w:rsidR="00F51887" w:rsidRDefault="00F51887" w:rsidP="00F51887">
      <w:pPr>
        <w:pStyle w:val="BodyText"/>
        <w:rPr>
          <w:rFonts w:eastAsia="宋体"/>
        </w:rPr>
      </w:pPr>
    </w:p>
    <w:p w:rsidR="00F51887" w:rsidRDefault="00F51887" w:rsidP="00F51887">
      <w:pPr>
        <w:pStyle w:val="BodyText"/>
        <w:rPr>
          <w:rFonts w:eastAsia="宋体"/>
        </w:rPr>
      </w:pPr>
      <w:r>
        <w:rPr>
          <w:rFonts w:eastAsia="宋体"/>
        </w:rPr>
        <w:t xml:space="preserve">The Moderator ‘s question:  </w:t>
      </w:r>
    </w:p>
    <w:p w:rsidR="00F51887" w:rsidRDefault="00F51887" w:rsidP="00F51887">
      <w:pPr>
        <w:pStyle w:val="BodyText"/>
        <w:rPr>
          <w:rFonts w:eastAsia="宋体"/>
        </w:rPr>
      </w:pPr>
      <w:r>
        <w:rPr>
          <w:rFonts w:eastAsia="宋体"/>
        </w:rPr>
        <w:t>Can the following be agreeable?</w:t>
      </w:r>
    </w:p>
    <w:p w:rsidR="00752214" w:rsidRPr="00FD36FE" w:rsidRDefault="00F51887" w:rsidP="00F51887">
      <w:pPr>
        <w:pStyle w:val="BodyText"/>
        <w:rPr>
          <w:rFonts w:eastAsia="宋体"/>
          <w:b/>
          <w:lang w:val="en-US" w:eastAsia="zh-CN"/>
        </w:rPr>
      </w:pPr>
      <w:r>
        <w:rPr>
          <w:rFonts w:eastAsia="宋体"/>
        </w:rPr>
        <w:t xml:space="preserve">RAN3 not pursuit to enhance </w:t>
      </w:r>
      <w:r w:rsidR="00DE7C03" w:rsidRPr="00DE7C03">
        <w:rPr>
          <w:rFonts w:eastAsia="宋体"/>
        </w:rPr>
        <w:t>MDT to Evaluate the Coverage</w:t>
      </w:r>
      <w:r w:rsidR="00DE7C03" w:rsidRPr="00F6127F">
        <w:rPr>
          <w:rFonts w:ascii="Arial" w:eastAsia="Yu Mincho" w:hAnsi="Arial"/>
          <w:sz w:val="36"/>
          <w:lang w:eastAsia="zh-CN"/>
        </w:rPr>
        <w:t xml:space="preserve"> </w:t>
      </w:r>
      <w:r>
        <w:rPr>
          <w:rFonts w:eastAsia="宋体"/>
        </w:rPr>
        <w:t>cases in Rel-19.</w:t>
      </w:r>
      <w:r w:rsidR="00FB77F4">
        <w:rPr>
          <w:rFonts w:hint="eastAsia"/>
          <w:lang w:val="en-US" w:eastAsia="zh-CN"/>
        </w:rPr>
        <w:t xml:space="preserve"> </w:t>
      </w:r>
    </w:p>
    <w:p w:rsidR="000E172F" w:rsidRDefault="000E172F">
      <w:pPr>
        <w:rPr>
          <w:rFonts w:eastAsia="宋体"/>
          <w:lang w:val="en-US" w:eastAsia="zh-CN"/>
        </w:rPr>
      </w:pPr>
    </w:p>
    <w:p w:rsidR="000E172F" w:rsidRDefault="00FB77F4">
      <w:pPr>
        <w:pStyle w:val="Heading1"/>
      </w:pPr>
      <w:r>
        <w:t>References</w:t>
      </w:r>
    </w:p>
    <w:p w:rsidR="00C3360A" w:rsidRPr="00C3360A" w:rsidRDefault="000D22A7" w:rsidP="00C3360A">
      <w:pPr>
        <w:numPr>
          <w:ilvl w:val="0"/>
          <w:numId w:val="9"/>
        </w:numPr>
        <w:overflowPunct w:val="0"/>
        <w:autoSpaceDE w:val="0"/>
        <w:autoSpaceDN w:val="0"/>
        <w:adjustRightInd w:val="0"/>
        <w:textAlignment w:val="baseline"/>
      </w:pPr>
      <w:hyperlink r:id="rId15" w:history="1">
        <w:r w:rsidR="00C3360A" w:rsidRPr="00C3360A">
          <w:t>R3-251928</w:t>
        </w:r>
      </w:hyperlink>
      <w:r w:rsidR="00C3360A">
        <w:t xml:space="preserve"> </w:t>
      </w:r>
      <w:r w:rsidR="00C3360A" w:rsidRPr="00C3360A">
        <w:t>Network Slicing (Huawei, Lenovo, Qualcomm)</w:t>
      </w:r>
    </w:p>
    <w:p w:rsidR="00C3360A" w:rsidRPr="00C3360A" w:rsidRDefault="000D22A7" w:rsidP="00C3360A">
      <w:pPr>
        <w:numPr>
          <w:ilvl w:val="0"/>
          <w:numId w:val="9"/>
        </w:numPr>
        <w:overflowPunct w:val="0"/>
        <w:autoSpaceDE w:val="0"/>
        <w:autoSpaceDN w:val="0"/>
        <w:adjustRightInd w:val="0"/>
        <w:textAlignment w:val="baseline"/>
      </w:pPr>
      <w:hyperlink r:id="rId16" w:history="1">
        <w:r w:rsidR="00C3360A" w:rsidRPr="00C3360A">
          <w:t>R3-251590</w:t>
        </w:r>
      </w:hyperlink>
      <w:r w:rsidR="00C3360A">
        <w:t xml:space="preserve"> </w:t>
      </w:r>
      <w:r w:rsidR="00C3360A" w:rsidRPr="00C3360A">
        <w:t>SON MDT for network slicing (Qualcomm Incorporated)</w:t>
      </w:r>
    </w:p>
    <w:p w:rsidR="00C3360A" w:rsidRPr="00C3360A" w:rsidRDefault="000D22A7" w:rsidP="00C3360A">
      <w:pPr>
        <w:numPr>
          <w:ilvl w:val="0"/>
          <w:numId w:val="9"/>
        </w:numPr>
        <w:overflowPunct w:val="0"/>
        <w:autoSpaceDE w:val="0"/>
        <w:autoSpaceDN w:val="0"/>
        <w:adjustRightInd w:val="0"/>
        <w:textAlignment w:val="baseline"/>
      </w:pPr>
      <w:hyperlink r:id="rId17" w:history="1">
        <w:r w:rsidR="00C3360A" w:rsidRPr="00C3360A">
          <w:t>R3-251597</w:t>
        </w:r>
      </w:hyperlink>
      <w:r w:rsidR="00C3360A">
        <w:t xml:space="preserve"> </w:t>
      </w:r>
      <w:r w:rsidR="00C3360A" w:rsidRPr="00C3360A">
        <w:t>MDT TP to BL CR to TS 38.300] Slice-related mobility enhancements (Nokia)</w:t>
      </w:r>
    </w:p>
    <w:p w:rsidR="00C3360A" w:rsidRPr="00C3360A" w:rsidRDefault="000D22A7" w:rsidP="00C3360A">
      <w:pPr>
        <w:numPr>
          <w:ilvl w:val="0"/>
          <w:numId w:val="9"/>
        </w:numPr>
        <w:overflowPunct w:val="0"/>
        <w:autoSpaceDE w:val="0"/>
        <w:autoSpaceDN w:val="0"/>
        <w:adjustRightInd w:val="0"/>
        <w:textAlignment w:val="baseline"/>
      </w:pPr>
      <w:hyperlink r:id="rId18" w:history="1">
        <w:r w:rsidR="00C752DC" w:rsidRPr="00C3360A">
          <w:t>R3-251777</w:t>
        </w:r>
      </w:hyperlink>
      <w:r w:rsidR="00C3360A">
        <w:t xml:space="preserve"> </w:t>
      </w:r>
      <w:r w:rsidR="00C3360A" w:rsidRPr="00C3360A">
        <w:t>Network slicing for SONMDT (CATT)</w:t>
      </w:r>
    </w:p>
    <w:p w:rsidR="00C3360A" w:rsidRPr="00C3360A" w:rsidRDefault="000D22A7" w:rsidP="00C3360A">
      <w:pPr>
        <w:numPr>
          <w:ilvl w:val="0"/>
          <w:numId w:val="9"/>
        </w:numPr>
        <w:overflowPunct w:val="0"/>
        <w:autoSpaceDE w:val="0"/>
        <w:autoSpaceDN w:val="0"/>
        <w:adjustRightInd w:val="0"/>
        <w:textAlignment w:val="baseline"/>
      </w:pPr>
      <w:hyperlink r:id="rId19" w:history="1">
        <w:r w:rsidR="00C3360A" w:rsidRPr="00C3360A">
          <w:t>R3-252051</w:t>
        </w:r>
      </w:hyperlink>
      <w:r w:rsidR="00C3360A">
        <w:t xml:space="preserve"> </w:t>
      </w:r>
      <w:r w:rsidR="00C3360A" w:rsidRPr="00C3360A">
        <w:t xml:space="preserve">MDT Enhancements for slice-focused measurements collection (Ericsson, </w:t>
      </w:r>
      <w:proofErr w:type="spellStart"/>
      <w:r w:rsidR="00C3360A" w:rsidRPr="00C3360A">
        <w:t>Jio</w:t>
      </w:r>
      <w:proofErr w:type="spellEnd"/>
      <w:r w:rsidR="00C3360A" w:rsidRPr="00C3360A">
        <w:t xml:space="preserve"> Platforms (JPL), Deutsche Telekom, AT&amp;T, </w:t>
      </w:r>
      <w:proofErr w:type="spellStart"/>
      <w:r w:rsidR="00C3360A" w:rsidRPr="00C3360A">
        <w:t>InterDigital</w:t>
      </w:r>
      <w:proofErr w:type="spellEnd"/>
      <w:r w:rsidR="00C3360A" w:rsidRPr="00C3360A">
        <w:t xml:space="preserve">, </w:t>
      </w:r>
      <w:proofErr w:type="spellStart"/>
      <w:r w:rsidR="00C3360A" w:rsidRPr="00C3360A">
        <w:t>FiberCop</w:t>
      </w:r>
      <w:proofErr w:type="spellEnd"/>
      <w:r w:rsidR="00C3360A" w:rsidRPr="00C3360A">
        <w:t>, Orange)</w:t>
      </w:r>
    </w:p>
    <w:p w:rsidR="00C3360A" w:rsidRPr="00C3360A" w:rsidRDefault="000D22A7" w:rsidP="00C3360A">
      <w:pPr>
        <w:numPr>
          <w:ilvl w:val="0"/>
          <w:numId w:val="9"/>
        </w:numPr>
        <w:overflowPunct w:val="0"/>
        <w:autoSpaceDE w:val="0"/>
        <w:autoSpaceDN w:val="0"/>
        <w:adjustRightInd w:val="0"/>
        <w:textAlignment w:val="baseline"/>
      </w:pPr>
      <w:hyperlink r:id="rId20" w:history="1">
        <w:r w:rsidR="00C3360A" w:rsidRPr="00C3360A">
          <w:t>R3-252052</w:t>
        </w:r>
      </w:hyperlink>
      <w:r w:rsidR="00C3360A">
        <w:t xml:space="preserve"> </w:t>
      </w:r>
      <w:r w:rsidR="00C3360A" w:rsidRPr="00C3360A">
        <w:t xml:space="preserve">(TP for BL CR to 38.413 for MDT) Deferred MDT for slice-focused measurements collection (Ericsson, </w:t>
      </w:r>
      <w:proofErr w:type="spellStart"/>
      <w:r w:rsidR="00C3360A" w:rsidRPr="00C3360A">
        <w:t>Jio</w:t>
      </w:r>
      <w:proofErr w:type="spellEnd"/>
      <w:r w:rsidR="00C3360A" w:rsidRPr="00C3360A">
        <w:t xml:space="preserve"> Platforms (JPL), Deutsche Telekom, AT&amp;T, </w:t>
      </w:r>
      <w:proofErr w:type="spellStart"/>
      <w:r w:rsidR="00C3360A" w:rsidRPr="00C3360A">
        <w:t>InterDigital</w:t>
      </w:r>
      <w:proofErr w:type="spellEnd"/>
      <w:r w:rsidR="00C3360A" w:rsidRPr="00C3360A">
        <w:t xml:space="preserve">, </w:t>
      </w:r>
      <w:proofErr w:type="spellStart"/>
      <w:r w:rsidR="00C3360A" w:rsidRPr="00C3360A">
        <w:t>FiberCop</w:t>
      </w:r>
      <w:proofErr w:type="spellEnd"/>
      <w:r w:rsidR="00C3360A" w:rsidRPr="00C3360A">
        <w:t>)</w:t>
      </w:r>
    </w:p>
    <w:p w:rsidR="00C3360A" w:rsidRPr="00C3360A" w:rsidRDefault="000D22A7" w:rsidP="00C3360A">
      <w:pPr>
        <w:numPr>
          <w:ilvl w:val="0"/>
          <w:numId w:val="9"/>
        </w:numPr>
        <w:overflowPunct w:val="0"/>
        <w:autoSpaceDE w:val="0"/>
        <w:autoSpaceDN w:val="0"/>
        <w:adjustRightInd w:val="0"/>
        <w:textAlignment w:val="baseline"/>
      </w:pPr>
      <w:hyperlink r:id="rId21" w:history="1">
        <w:r w:rsidR="00C3360A" w:rsidRPr="00C3360A">
          <w:t>R3-252053</w:t>
        </w:r>
      </w:hyperlink>
      <w:r w:rsidR="00C3360A">
        <w:t xml:space="preserve"> </w:t>
      </w:r>
      <w:r w:rsidR="00C3360A" w:rsidRPr="00C3360A">
        <w:t xml:space="preserve">Data collection for slice coverage observability enhancement (Ericsson, </w:t>
      </w:r>
      <w:proofErr w:type="spellStart"/>
      <w:r w:rsidR="00C3360A" w:rsidRPr="00C3360A">
        <w:t>Jio</w:t>
      </w:r>
      <w:proofErr w:type="spellEnd"/>
      <w:r w:rsidR="00C3360A" w:rsidRPr="00C3360A">
        <w:t xml:space="preserve"> Platforms, BT, </w:t>
      </w:r>
      <w:proofErr w:type="spellStart"/>
      <w:r w:rsidR="00C3360A" w:rsidRPr="00C3360A">
        <w:t>InterDigital</w:t>
      </w:r>
      <w:proofErr w:type="spellEnd"/>
      <w:r w:rsidR="00C3360A" w:rsidRPr="00C3360A">
        <w:t>, Deutsche Telekom)</w:t>
      </w:r>
    </w:p>
    <w:p w:rsidR="00C3360A" w:rsidRPr="00C3360A" w:rsidRDefault="000D22A7" w:rsidP="00C3360A">
      <w:pPr>
        <w:numPr>
          <w:ilvl w:val="0"/>
          <w:numId w:val="9"/>
        </w:numPr>
        <w:overflowPunct w:val="0"/>
        <w:autoSpaceDE w:val="0"/>
        <w:autoSpaceDN w:val="0"/>
        <w:adjustRightInd w:val="0"/>
        <w:textAlignment w:val="baseline"/>
      </w:pPr>
      <w:hyperlink r:id="rId22" w:history="1">
        <w:r w:rsidR="00C3360A" w:rsidRPr="00C3360A">
          <w:t>R3-252054</w:t>
        </w:r>
      </w:hyperlink>
      <w:r w:rsidR="00C3360A">
        <w:t xml:space="preserve"> </w:t>
      </w:r>
      <w:r w:rsidR="00C3360A" w:rsidRPr="00C3360A">
        <w:t xml:space="preserve">Slice-aware user plane interruption times during handovers (Ericsson, </w:t>
      </w:r>
      <w:proofErr w:type="spellStart"/>
      <w:r w:rsidR="00C3360A" w:rsidRPr="00C3360A">
        <w:t>Jio</w:t>
      </w:r>
      <w:proofErr w:type="spellEnd"/>
      <w:r w:rsidR="00C3360A" w:rsidRPr="00C3360A">
        <w:t xml:space="preserve"> Platforms)</w:t>
      </w:r>
    </w:p>
    <w:p w:rsidR="00C3360A" w:rsidRPr="00C3360A" w:rsidRDefault="000D22A7" w:rsidP="00C3360A">
      <w:pPr>
        <w:numPr>
          <w:ilvl w:val="0"/>
          <w:numId w:val="9"/>
        </w:numPr>
        <w:overflowPunct w:val="0"/>
        <w:autoSpaceDE w:val="0"/>
        <w:autoSpaceDN w:val="0"/>
        <w:adjustRightInd w:val="0"/>
        <w:textAlignment w:val="baseline"/>
      </w:pPr>
      <w:hyperlink r:id="rId23" w:history="1">
        <w:r w:rsidR="00C3360A" w:rsidRPr="00C3360A">
          <w:t>R3-252086</w:t>
        </w:r>
      </w:hyperlink>
      <w:r w:rsidR="00C3360A">
        <w:t xml:space="preserve"> </w:t>
      </w:r>
      <w:r w:rsidR="00C3360A" w:rsidRPr="00C3360A">
        <w:t>Discussion on the per UE slice enhancements for immediate MDT measurements collection (</w:t>
      </w:r>
      <w:proofErr w:type="spellStart"/>
      <w:r w:rsidR="00C3360A" w:rsidRPr="00C3360A">
        <w:t>Jio</w:t>
      </w:r>
      <w:proofErr w:type="spellEnd"/>
      <w:r w:rsidR="00C3360A" w:rsidRPr="00C3360A">
        <w:t xml:space="preserve"> Platforms)</w:t>
      </w:r>
    </w:p>
    <w:p w:rsidR="000E172F" w:rsidRDefault="000D22A7" w:rsidP="00C3360A">
      <w:pPr>
        <w:numPr>
          <w:ilvl w:val="0"/>
          <w:numId w:val="9"/>
        </w:numPr>
        <w:overflowPunct w:val="0"/>
        <w:autoSpaceDE w:val="0"/>
        <w:autoSpaceDN w:val="0"/>
        <w:adjustRightInd w:val="0"/>
        <w:textAlignment w:val="baseline"/>
      </w:pPr>
      <w:hyperlink r:id="rId24" w:history="1">
        <w:r w:rsidR="00C3360A" w:rsidRPr="00C3360A">
          <w:t>R3-252182</w:t>
        </w:r>
      </w:hyperlink>
      <w:r w:rsidR="00C3360A">
        <w:t xml:space="preserve"> </w:t>
      </w:r>
      <w:r w:rsidR="00C3360A" w:rsidRPr="00C3360A">
        <w:t xml:space="preserve"> Discussion on SON/MDT for network slicing (CMCC)</w:t>
      </w:r>
    </w:p>
    <w:p w:rsidR="000E172F" w:rsidRDefault="000E172F">
      <w:pPr>
        <w:tabs>
          <w:tab w:val="left" w:pos="851"/>
        </w:tabs>
        <w:overflowPunct w:val="0"/>
        <w:autoSpaceDE w:val="0"/>
        <w:autoSpaceDN w:val="0"/>
        <w:adjustRightInd w:val="0"/>
        <w:ind w:left="851" w:hanging="851"/>
        <w:textAlignment w:val="baseline"/>
      </w:pPr>
    </w:p>
    <w:p w:rsidR="00C3360A" w:rsidRDefault="00C3360A" w:rsidP="00C3360A">
      <w:pPr>
        <w:pStyle w:val="BodyText"/>
      </w:pPr>
    </w:p>
    <w:p w:rsidR="00C3360A" w:rsidRPr="00C3360A" w:rsidRDefault="00C3360A" w:rsidP="00C3360A">
      <w:pPr>
        <w:pStyle w:val="BodyText"/>
      </w:pPr>
    </w:p>
    <w:sectPr w:rsidR="00C3360A" w:rsidRPr="00C3360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22A7" w:rsidRDefault="000D22A7">
      <w:pPr>
        <w:spacing w:after="0"/>
      </w:pPr>
      <w:r>
        <w:separator/>
      </w:r>
    </w:p>
  </w:endnote>
  <w:endnote w:type="continuationSeparator" w:id="0">
    <w:p w:rsidR="000D22A7" w:rsidRDefault="000D22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22A7" w:rsidRDefault="000D22A7">
      <w:pPr>
        <w:spacing w:after="0"/>
      </w:pPr>
      <w:r>
        <w:separator/>
      </w:r>
    </w:p>
  </w:footnote>
  <w:footnote w:type="continuationSeparator" w:id="0">
    <w:p w:rsidR="000D22A7" w:rsidRDefault="000D22A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4DF5D9F"/>
    <w:multiLevelType w:val="singleLevel"/>
    <w:tmpl w:val="A4DF5D9F"/>
    <w:lvl w:ilvl="0">
      <w:start w:val="3"/>
      <w:numFmt w:val="decimal"/>
      <w:lvlText w:val="%1"/>
      <w:lvlJc w:val="left"/>
    </w:lvl>
  </w:abstractNum>
  <w:abstractNum w:abstractNumId="1" w15:restartNumberingAfterBreak="0">
    <w:nsid w:val="033D5888"/>
    <w:multiLevelType w:val="multilevel"/>
    <w:tmpl w:val="033D5888"/>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08D4D314"/>
    <w:multiLevelType w:val="multilevel"/>
    <w:tmpl w:val="08D4D31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CDC501B"/>
    <w:multiLevelType w:val="multilevel"/>
    <w:tmpl w:val="4CDC501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 w15:restartNumberingAfterBreak="0">
    <w:nsid w:val="4E1B16E8"/>
    <w:multiLevelType w:val="multilevel"/>
    <w:tmpl w:val="4E1B16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6F3B76C1"/>
    <w:multiLevelType w:val="multilevel"/>
    <w:tmpl w:val="6F3B76C1"/>
    <w:lvl w:ilvl="0">
      <w:start w:val="1"/>
      <w:numFmt w:val="lowerLetter"/>
      <w:lvlText w:val="%1."/>
      <w:lvlJc w:val="left"/>
      <w:pPr>
        <w:ind w:left="1212" w:hanging="360"/>
      </w:pPr>
      <w:rPr>
        <w:rFonts w:hint="default"/>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8" w15:restartNumberingAfterBreak="0">
    <w:nsid w:val="79B014A4"/>
    <w:multiLevelType w:val="hybridMultilevel"/>
    <w:tmpl w:val="B1FA6342"/>
    <w:lvl w:ilvl="0" w:tplc="0409000F">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5"/>
  </w:num>
  <w:num w:numId="5">
    <w:abstractNumId w:val="7"/>
  </w:num>
  <w:num w:numId="6">
    <w:abstractNumId w:val="2"/>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EBB"/>
    <w:rsid w:val="00001EA9"/>
    <w:rsid w:val="00003B2C"/>
    <w:rsid w:val="00005C0A"/>
    <w:rsid w:val="00006C9E"/>
    <w:rsid w:val="00007340"/>
    <w:rsid w:val="00010708"/>
    <w:rsid w:val="00012ED2"/>
    <w:rsid w:val="000149CB"/>
    <w:rsid w:val="00017509"/>
    <w:rsid w:val="00017E54"/>
    <w:rsid w:val="0002700F"/>
    <w:rsid w:val="000304FC"/>
    <w:rsid w:val="00031861"/>
    <w:rsid w:val="00032E6B"/>
    <w:rsid w:val="00033397"/>
    <w:rsid w:val="00033833"/>
    <w:rsid w:val="000342C7"/>
    <w:rsid w:val="000368CB"/>
    <w:rsid w:val="00040095"/>
    <w:rsid w:val="00042620"/>
    <w:rsid w:val="00042F28"/>
    <w:rsid w:val="000447DE"/>
    <w:rsid w:val="00044AC7"/>
    <w:rsid w:val="00045D78"/>
    <w:rsid w:val="0004695C"/>
    <w:rsid w:val="000475F2"/>
    <w:rsid w:val="00051152"/>
    <w:rsid w:val="00051B46"/>
    <w:rsid w:val="0005208F"/>
    <w:rsid w:val="0005212E"/>
    <w:rsid w:val="0005262E"/>
    <w:rsid w:val="00053754"/>
    <w:rsid w:val="00053D27"/>
    <w:rsid w:val="00054F0E"/>
    <w:rsid w:val="0005648A"/>
    <w:rsid w:val="00056FCD"/>
    <w:rsid w:val="0005753D"/>
    <w:rsid w:val="00061BD0"/>
    <w:rsid w:val="00063F07"/>
    <w:rsid w:val="00064BA2"/>
    <w:rsid w:val="00064D12"/>
    <w:rsid w:val="000665EA"/>
    <w:rsid w:val="00067E1F"/>
    <w:rsid w:val="000705C2"/>
    <w:rsid w:val="00071379"/>
    <w:rsid w:val="00071F01"/>
    <w:rsid w:val="00072A62"/>
    <w:rsid w:val="00074356"/>
    <w:rsid w:val="00074A6D"/>
    <w:rsid w:val="00074E0B"/>
    <w:rsid w:val="0007625A"/>
    <w:rsid w:val="00076551"/>
    <w:rsid w:val="00076A45"/>
    <w:rsid w:val="0008022F"/>
    <w:rsid w:val="00080512"/>
    <w:rsid w:val="00080EF0"/>
    <w:rsid w:val="00081167"/>
    <w:rsid w:val="00081942"/>
    <w:rsid w:val="00081C52"/>
    <w:rsid w:val="00082F68"/>
    <w:rsid w:val="0008382D"/>
    <w:rsid w:val="00086000"/>
    <w:rsid w:val="00086B99"/>
    <w:rsid w:val="00090AF9"/>
    <w:rsid w:val="000925FD"/>
    <w:rsid w:val="0009467A"/>
    <w:rsid w:val="00096BF9"/>
    <w:rsid w:val="000A00DC"/>
    <w:rsid w:val="000A1353"/>
    <w:rsid w:val="000A175A"/>
    <w:rsid w:val="000A1F0F"/>
    <w:rsid w:val="000A36B8"/>
    <w:rsid w:val="000A4BFA"/>
    <w:rsid w:val="000B07F1"/>
    <w:rsid w:val="000B1DBC"/>
    <w:rsid w:val="000B21DE"/>
    <w:rsid w:val="000B2EEB"/>
    <w:rsid w:val="000B4278"/>
    <w:rsid w:val="000B53A8"/>
    <w:rsid w:val="000B7558"/>
    <w:rsid w:val="000B7BCF"/>
    <w:rsid w:val="000C00D3"/>
    <w:rsid w:val="000C1438"/>
    <w:rsid w:val="000C1CC1"/>
    <w:rsid w:val="000C2A2A"/>
    <w:rsid w:val="000C5C6A"/>
    <w:rsid w:val="000C5F50"/>
    <w:rsid w:val="000C6894"/>
    <w:rsid w:val="000C6AF3"/>
    <w:rsid w:val="000C6D96"/>
    <w:rsid w:val="000C7039"/>
    <w:rsid w:val="000D13B8"/>
    <w:rsid w:val="000D22A7"/>
    <w:rsid w:val="000D33E2"/>
    <w:rsid w:val="000D3A5A"/>
    <w:rsid w:val="000D458F"/>
    <w:rsid w:val="000D4960"/>
    <w:rsid w:val="000D4D03"/>
    <w:rsid w:val="000D58AB"/>
    <w:rsid w:val="000D7DAA"/>
    <w:rsid w:val="000E153B"/>
    <w:rsid w:val="000E172F"/>
    <w:rsid w:val="000E3312"/>
    <w:rsid w:val="000E5662"/>
    <w:rsid w:val="000E5B70"/>
    <w:rsid w:val="000E72CB"/>
    <w:rsid w:val="000E7A53"/>
    <w:rsid w:val="000E7E52"/>
    <w:rsid w:val="000F16C4"/>
    <w:rsid w:val="000F4440"/>
    <w:rsid w:val="000F4EBF"/>
    <w:rsid w:val="000F551E"/>
    <w:rsid w:val="000F5C57"/>
    <w:rsid w:val="000F7D1D"/>
    <w:rsid w:val="001000CD"/>
    <w:rsid w:val="00100C6F"/>
    <w:rsid w:val="00101666"/>
    <w:rsid w:val="00101F3D"/>
    <w:rsid w:val="00103188"/>
    <w:rsid w:val="001044B5"/>
    <w:rsid w:val="0010459B"/>
    <w:rsid w:val="00105806"/>
    <w:rsid w:val="00106493"/>
    <w:rsid w:val="00106D69"/>
    <w:rsid w:val="00107F32"/>
    <w:rsid w:val="001124BC"/>
    <w:rsid w:val="001127A9"/>
    <w:rsid w:val="0011530D"/>
    <w:rsid w:val="00117A12"/>
    <w:rsid w:val="001219A2"/>
    <w:rsid w:val="00124513"/>
    <w:rsid w:val="00124E93"/>
    <w:rsid w:val="00126062"/>
    <w:rsid w:val="00127A6C"/>
    <w:rsid w:val="001308CC"/>
    <w:rsid w:val="001326A8"/>
    <w:rsid w:val="00132931"/>
    <w:rsid w:val="00132C93"/>
    <w:rsid w:val="001335E3"/>
    <w:rsid w:val="00135755"/>
    <w:rsid w:val="0013680F"/>
    <w:rsid w:val="00140A8D"/>
    <w:rsid w:val="00140AF7"/>
    <w:rsid w:val="00140FDF"/>
    <w:rsid w:val="00141F05"/>
    <w:rsid w:val="00142564"/>
    <w:rsid w:val="001425F9"/>
    <w:rsid w:val="00142E56"/>
    <w:rsid w:val="001450A6"/>
    <w:rsid w:val="0014626D"/>
    <w:rsid w:val="0014785F"/>
    <w:rsid w:val="00150144"/>
    <w:rsid w:val="001509F1"/>
    <w:rsid w:val="00151A61"/>
    <w:rsid w:val="00155D37"/>
    <w:rsid w:val="0015684E"/>
    <w:rsid w:val="001577BF"/>
    <w:rsid w:val="001609C9"/>
    <w:rsid w:val="001624A3"/>
    <w:rsid w:val="001629A8"/>
    <w:rsid w:val="0016401A"/>
    <w:rsid w:val="00164233"/>
    <w:rsid w:val="001642A3"/>
    <w:rsid w:val="00164774"/>
    <w:rsid w:val="001649F0"/>
    <w:rsid w:val="00164D68"/>
    <w:rsid w:val="0016591F"/>
    <w:rsid w:val="00166347"/>
    <w:rsid w:val="001722AC"/>
    <w:rsid w:val="00172AFA"/>
    <w:rsid w:val="001735E3"/>
    <w:rsid w:val="001737BB"/>
    <w:rsid w:val="00175503"/>
    <w:rsid w:val="00175E47"/>
    <w:rsid w:val="00175F8A"/>
    <w:rsid w:val="00176405"/>
    <w:rsid w:val="001777C8"/>
    <w:rsid w:val="0018062D"/>
    <w:rsid w:val="0018335D"/>
    <w:rsid w:val="001846BC"/>
    <w:rsid w:val="00185B0F"/>
    <w:rsid w:val="00186739"/>
    <w:rsid w:val="00186930"/>
    <w:rsid w:val="00186FC5"/>
    <w:rsid w:val="00187D05"/>
    <w:rsid w:val="00187F07"/>
    <w:rsid w:val="0019067C"/>
    <w:rsid w:val="001923C0"/>
    <w:rsid w:val="00194484"/>
    <w:rsid w:val="00194CD0"/>
    <w:rsid w:val="0019505B"/>
    <w:rsid w:val="00195C59"/>
    <w:rsid w:val="00196B97"/>
    <w:rsid w:val="00197002"/>
    <w:rsid w:val="001A1B05"/>
    <w:rsid w:val="001A2F0F"/>
    <w:rsid w:val="001A445F"/>
    <w:rsid w:val="001A5833"/>
    <w:rsid w:val="001A6676"/>
    <w:rsid w:val="001A68CF"/>
    <w:rsid w:val="001A7E3F"/>
    <w:rsid w:val="001B00BD"/>
    <w:rsid w:val="001B0179"/>
    <w:rsid w:val="001B0E81"/>
    <w:rsid w:val="001B2365"/>
    <w:rsid w:val="001B290B"/>
    <w:rsid w:val="001B41C8"/>
    <w:rsid w:val="001B5425"/>
    <w:rsid w:val="001B7434"/>
    <w:rsid w:val="001B7E7E"/>
    <w:rsid w:val="001B7E9B"/>
    <w:rsid w:val="001C0E24"/>
    <w:rsid w:val="001C1C04"/>
    <w:rsid w:val="001C34C9"/>
    <w:rsid w:val="001C5229"/>
    <w:rsid w:val="001C6D3D"/>
    <w:rsid w:val="001C76D1"/>
    <w:rsid w:val="001C7DA1"/>
    <w:rsid w:val="001D0230"/>
    <w:rsid w:val="001D068F"/>
    <w:rsid w:val="001D393D"/>
    <w:rsid w:val="001D412B"/>
    <w:rsid w:val="001D4EE6"/>
    <w:rsid w:val="001D6244"/>
    <w:rsid w:val="001D6AAA"/>
    <w:rsid w:val="001D6B62"/>
    <w:rsid w:val="001D6CB7"/>
    <w:rsid w:val="001E0B79"/>
    <w:rsid w:val="001E12EF"/>
    <w:rsid w:val="001E36F2"/>
    <w:rsid w:val="001E407C"/>
    <w:rsid w:val="001E4950"/>
    <w:rsid w:val="001E4A9F"/>
    <w:rsid w:val="001F10EA"/>
    <w:rsid w:val="001F168B"/>
    <w:rsid w:val="001F19E9"/>
    <w:rsid w:val="001F63AE"/>
    <w:rsid w:val="001F6772"/>
    <w:rsid w:val="001F6925"/>
    <w:rsid w:val="002002E9"/>
    <w:rsid w:val="002009ED"/>
    <w:rsid w:val="00201FD2"/>
    <w:rsid w:val="0020399F"/>
    <w:rsid w:val="00203B4C"/>
    <w:rsid w:val="002055E0"/>
    <w:rsid w:val="0020566E"/>
    <w:rsid w:val="002057BC"/>
    <w:rsid w:val="00205DCD"/>
    <w:rsid w:val="00207C56"/>
    <w:rsid w:val="0021049E"/>
    <w:rsid w:val="0021199F"/>
    <w:rsid w:val="00215FB1"/>
    <w:rsid w:val="00216A77"/>
    <w:rsid w:val="00216F12"/>
    <w:rsid w:val="002175D9"/>
    <w:rsid w:val="00221BCC"/>
    <w:rsid w:val="0022219E"/>
    <w:rsid w:val="00222918"/>
    <w:rsid w:val="0022526D"/>
    <w:rsid w:val="00225627"/>
    <w:rsid w:val="0022606D"/>
    <w:rsid w:val="0022612A"/>
    <w:rsid w:val="0023050E"/>
    <w:rsid w:val="00230567"/>
    <w:rsid w:val="00230A53"/>
    <w:rsid w:val="00230C70"/>
    <w:rsid w:val="00230CAD"/>
    <w:rsid w:val="002327FF"/>
    <w:rsid w:val="00232E32"/>
    <w:rsid w:val="00233415"/>
    <w:rsid w:val="00235447"/>
    <w:rsid w:val="00237306"/>
    <w:rsid w:val="002407E5"/>
    <w:rsid w:val="00241375"/>
    <w:rsid w:val="0024197E"/>
    <w:rsid w:val="0024510A"/>
    <w:rsid w:val="002456E8"/>
    <w:rsid w:val="0024727F"/>
    <w:rsid w:val="00247E55"/>
    <w:rsid w:val="00250307"/>
    <w:rsid w:val="002510CE"/>
    <w:rsid w:val="00252E47"/>
    <w:rsid w:val="0025393D"/>
    <w:rsid w:val="00254371"/>
    <w:rsid w:val="00254EBB"/>
    <w:rsid w:val="00255FA2"/>
    <w:rsid w:val="0025778B"/>
    <w:rsid w:val="00257EAB"/>
    <w:rsid w:val="00260150"/>
    <w:rsid w:val="00260DA1"/>
    <w:rsid w:val="002624CD"/>
    <w:rsid w:val="00262D37"/>
    <w:rsid w:val="00264132"/>
    <w:rsid w:val="00265F20"/>
    <w:rsid w:val="00267F60"/>
    <w:rsid w:val="002747EC"/>
    <w:rsid w:val="00274D2E"/>
    <w:rsid w:val="00277CDE"/>
    <w:rsid w:val="00280D7B"/>
    <w:rsid w:val="0028199F"/>
    <w:rsid w:val="002845EF"/>
    <w:rsid w:val="002855BF"/>
    <w:rsid w:val="00286494"/>
    <w:rsid w:val="002864B2"/>
    <w:rsid w:val="00287E09"/>
    <w:rsid w:val="00290FC8"/>
    <w:rsid w:val="0029437A"/>
    <w:rsid w:val="0029482D"/>
    <w:rsid w:val="002972BE"/>
    <w:rsid w:val="002977E1"/>
    <w:rsid w:val="002A2A41"/>
    <w:rsid w:val="002A362A"/>
    <w:rsid w:val="002A3CBD"/>
    <w:rsid w:val="002A57F7"/>
    <w:rsid w:val="002A6219"/>
    <w:rsid w:val="002A7EF7"/>
    <w:rsid w:val="002B0220"/>
    <w:rsid w:val="002B0529"/>
    <w:rsid w:val="002B446B"/>
    <w:rsid w:val="002B53D4"/>
    <w:rsid w:val="002B5A2A"/>
    <w:rsid w:val="002B7066"/>
    <w:rsid w:val="002B707A"/>
    <w:rsid w:val="002B7A14"/>
    <w:rsid w:val="002C1220"/>
    <w:rsid w:val="002C2085"/>
    <w:rsid w:val="002C3D2A"/>
    <w:rsid w:val="002C4C12"/>
    <w:rsid w:val="002C4C9C"/>
    <w:rsid w:val="002C54F7"/>
    <w:rsid w:val="002C740E"/>
    <w:rsid w:val="002D26EE"/>
    <w:rsid w:val="002D559B"/>
    <w:rsid w:val="002E0428"/>
    <w:rsid w:val="002E0503"/>
    <w:rsid w:val="002E0B99"/>
    <w:rsid w:val="002E124D"/>
    <w:rsid w:val="002E3237"/>
    <w:rsid w:val="002E4FF6"/>
    <w:rsid w:val="002E57E8"/>
    <w:rsid w:val="002E62BD"/>
    <w:rsid w:val="002E66E8"/>
    <w:rsid w:val="002E6CDE"/>
    <w:rsid w:val="002F0C0B"/>
    <w:rsid w:val="002F0C28"/>
    <w:rsid w:val="002F0D22"/>
    <w:rsid w:val="002F1207"/>
    <w:rsid w:val="002F12C7"/>
    <w:rsid w:val="002F2204"/>
    <w:rsid w:val="002F2360"/>
    <w:rsid w:val="002F2626"/>
    <w:rsid w:val="002F3A38"/>
    <w:rsid w:val="002F4257"/>
    <w:rsid w:val="002F56A9"/>
    <w:rsid w:val="002F59E9"/>
    <w:rsid w:val="003011C2"/>
    <w:rsid w:val="003013CD"/>
    <w:rsid w:val="00304A50"/>
    <w:rsid w:val="0030508D"/>
    <w:rsid w:val="00306E60"/>
    <w:rsid w:val="00306F6C"/>
    <w:rsid w:val="00307F65"/>
    <w:rsid w:val="00310409"/>
    <w:rsid w:val="00310681"/>
    <w:rsid w:val="00310921"/>
    <w:rsid w:val="00311244"/>
    <w:rsid w:val="00311508"/>
    <w:rsid w:val="003121E2"/>
    <w:rsid w:val="00312B8C"/>
    <w:rsid w:val="00313C14"/>
    <w:rsid w:val="00314C2A"/>
    <w:rsid w:val="00315903"/>
    <w:rsid w:val="003164FF"/>
    <w:rsid w:val="003172DC"/>
    <w:rsid w:val="0032093A"/>
    <w:rsid w:val="00321FE3"/>
    <w:rsid w:val="00325C0F"/>
    <w:rsid w:val="00326069"/>
    <w:rsid w:val="00326DC1"/>
    <w:rsid w:val="00330682"/>
    <w:rsid w:val="003310A8"/>
    <w:rsid w:val="003321D6"/>
    <w:rsid w:val="003330E3"/>
    <w:rsid w:val="00333732"/>
    <w:rsid w:val="00333761"/>
    <w:rsid w:val="00334964"/>
    <w:rsid w:val="003368FA"/>
    <w:rsid w:val="003377F6"/>
    <w:rsid w:val="003413A2"/>
    <w:rsid w:val="00341488"/>
    <w:rsid w:val="00341736"/>
    <w:rsid w:val="00341FC1"/>
    <w:rsid w:val="003424D0"/>
    <w:rsid w:val="00342E82"/>
    <w:rsid w:val="003435CE"/>
    <w:rsid w:val="003454FC"/>
    <w:rsid w:val="00346189"/>
    <w:rsid w:val="00346E0E"/>
    <w:rsid w:val="003470D6"/>
    <w:rsid w:val="003474A6"/>
    <w:rsid w:val="0035110D"/>
    <w:rsid w:val="00351EFF"/>
    <w:rsid w:val="00353EE1"/>
    <w:rsid w:val="0035462D"/>
    <w:rsid w:val="00354716"/>
    <w:rsid w:val="00354A4F"/>
    <w:rsid w:val="003556A5"/>
    <w:rsid w:val="003565BE"/>
    <w:rsid w:val="00356EC2"/>
    <w:rsid w:val="00356FDD"/>
    <w:rsid w:val="00357582"/>
    <w:rsid w:val="00357F79"/>
    <w:rsid w:val="00360B1C"/>
    <w:rsid w:val="00363711"/>
    <w:rsid w:val="003637F9"/>
    <w:rsid w:val="0036469A"/>
    <w:rsid w:val="00365F0C"/>
    <w:rsid w:val="0037001E"/>
    <w:rsid w:val="0037010F"/>
    <w:rsid w:val="00371168"/>
    <w:rsid w:val="0037356D"/>
    <w:rsid w:val="0037419B"/>
    <w:rsid w:val="0037429E"/>
    <w:rsid w:val="00374778"/>
    <w:rsid w:val="00376B0B"/>
    <w:rsid w:val="003770E5"/>
    <w:rsid w:val="0037722C"/>
    <w:rsid w:val="00380699"/>
    <w:rsid w:val="00382E40"/>
    <w:rsid w:val="0038326F"/>
    <w:rsid w:val="00385F9D"/>
    <w:rsid w:val="0038731B"/>
    <w:rsid w:val="00387439"/>
    <w:rsid w:val="00391257"/>
    <w:rsid w:val="0039304A"/>
    <w:rsid w:val="003942E3"/>
    <w:rsid w:val="003947F2"/>
    <w:rsid w:val="003953AB"/>
    <w:rsid w:val="00395FDA"/>
    <w:rsid w:val="003976C3"/>
    <w:rsid w:val="003A68D5"/>
    <w:rsid w:val="003B072C"/>
    <w:rsid w:val="003B2140"/>
    <w:rsid w:val="003B2AC3"/>
    <w:rsid w:val="003B50E1"/>
    <w:rsid w:val="003B600A"/>
    <w:rsid w:val="003B6B71"/>
    <w:rsid w:val="003C136E"/>
    <w:rsid w:val="003C14DD"/>
    <w:rsid w:val="003C2323"/>
    <w:rsid w:val="003C304E"/>
    <w:rsid w:val="003C333B"/>
    <w:rsid w:val="003C48A5"/>
    <w:rsid w:val="003C4E37"/>
    <w:rsid w:val="003C7671"/>
    <w:rsid w:val="003D32FC"/>
    <w:rsid w:val="003D50E6"/>
    <w:rsid w:val="003D5349"/>
    <w:rsid w:val="003D59CD"/>
    <w:rsid w:val="003D68B5"/>
    <w:rsid w:val="003D7C4B"/>
    <w:rsid w:val="003E16BE"/>
    <w:rsid w:val="003E215C"/>
    <w:rsid w:val="003E4FFE"/>
    <w:rsid w:val="003E7A32"/>
    <w:rsid w:val="003F08A0"/>
    <w:rsid w:val="003F0966"/>
    <w:rsid w:val="003F11E0"/>
    <w:rsid w:val="003F2C04"/>
    <w:rsid w:val="003F39F5"/>
    <w:rsid w:val="003F51E9"/>
    <w:rsid w:val="003F5B6D"/>
    <w:rsid w:val="003F6A81"/>
    <w:rsid w:val="003F767C"/>
    <w:rsid w:val="0040001E"/>
    <w:rsid w:val="00400DEB"/>
    <w:rsid w:val="00401855"/>
    <w:rsid w:val="00401880"/>
    <w:rsid w:val="004036C4"/>
    <w:rsid w:val="00403AFD"/>
    <w:rsid w:val="00403B9B"/>
    <w:rsid w:val="00404FCF"/>
    <w:rsid w:val="0040759B"/>
    <w:rsid w:val="00411A17"/>
    <w:rsid w:val="0041566D"/>
    <w:rsid w:val="004168D2"/>
    <w:rsid w:val="00420701"/>
    <w:rsid w:val="00424573"/>
    <w:rsid w:val="00424B9F"/>
    <w:rsid w:val="00425517"/>
    <w:rsid w:val="00426E7A"/>
    <w:rsid w:val="0043223E"/>
    <w:rsid w:val="00433E79"/>
    <w:rsid w:val="00436388"/>
    <w:rsid w:val="004366C3"/>
    <w:rsid w:val="00437774"/>
    <w:rsid w:val="0044005D"/>
    <w:rsid w:val="0044007F"/>
    <w:rsid w:val="0044028F"/>
    <w:rsid w:val="004421E6"/>
    <w:rsid w:val="00444172"/>
    <w:rsid w:val="004446E8"/>
    <w:rsid w:val="00444951"/>
    <w:rsid w:val="0044513F"/>
    <w:rsid w:val="00446DBD"/>
    <w:rsid w:val="00450326"/>
    <w:rsid w:val="00450759"/>
    <w:rsid w:val="0045126B"/>
    <w:rsid w:val="0045441A"/>
    <w:rsid w:val="00454E20"/>
    <w:rsid w:val="00457C85"/>
    <w:rsid w:val="00457EE3"/>
    <w:rsid w:val="004603B6"/>
    <w:rsid w:val="00460D8B"/>
    <w:rsid w:val="00462C50"/>
    <w:rsid w:val="00464BF9"/>
    <w:rsid w:val="004656FD"/>
    <w:rsid w:val="00465AE0"/>
    <w:rsid w:val="00465C8F"/>
    <w:rsid w:val="00465DD6"/>
    <w:rsid w:val="00467718"/>
    <w:rsid w:val="00470459"/>
    <w:rsid w:val="00471777"/>
    <w:rsid w:val="004727BD"/>
    <w:rsid w:val="00472E67"/>
    <w:rsid w:val="00474533"/>
    <w:rsid w:val="004745E6"/>
    <w:rsid w:val="00477373"/>
    <w:rsid w:val="00477911"/>
    <w:rsid w:val="00480550"/>
    <w:rsid w:val="00483AFF"/>
    <w:rsid w:val="00484DBF"/>
    <w:rsid w:val="00485E53"/>
    <w:rsid w:val="004862A9"/>
    <w:rsid w:val="00486CD7"/>
    <w:rsid w:val="00490813"/>
    <w:rsid w:val="00490E2A"/>
    <w:rsid w:val="00492661"/>
    <w:rsid w:val="00493F5A"/>
    <w:rsid w:val="0049438E"/>
    <w:rsid w:val="00494C2D"/>
    <w:rsid w:val="004950D2"/>
    <w:rsid w:val="00495283"/>
    <w:rsid w:val="00495410"/>
    <w:rsid w:val="00496453"/>
    <w:rsid w:val="004964A5"/>
    <w:rsid w:val="004A0703"/>
    <w:rsid w:val="004A0F46"/>
    <w:rsid w:val="004A10EC"/>
    <w:rsid w:val="004A48AA"/>
    <w:rsid w:val="004A4F0F"/>
    <w:rsid w:val="004A5056"/>
    <w:rsid w:val="004A5614"/>
    <w:rsid w:val="004A5F6B"/>
    <w:rsid w:val="004A6C2C"/>
    <w:rsid w:val="004A6DA1"/>
    <w:rsid w:val="004A7517"/>
    <w:rsid w:val="004B0EF7"/>
    <w:rsid w:val="004B23B9"/>
    <w:rsid w:val="004B4758"/>
    <w:rsid w:val="004B7849"/>
    <w:rsid w:val="004C200B"/>
    <w:rsid w:val="004C206C"/>
    <w:rsid w:val="004C3944"/>
    <w:rsid w:val="004C4E76"/>
    <w:rsid w:val="004C56B5"/>
    <w:rsid w:val="004C654E"/>
    <w:rsid w:val="004C7AE9"/>
    <w:rsid w:val="004D1647"/>
    <w:rsid w:val="004D3578"/>
    <w:rsid w:val="004D380D"/>
    <w:rsid w:val="004D4144"/>
    <w:rsid w:val="004D4F73"/>
    <w:rsid w:val="004D7E30"/>
    <w:rsid w:val="004E0793"/>
    <w:rsid w:val="004E1034"/>
    <w:rsid w:val="004E213A"/>
    <w:rsid w:val="004E268E"/>
    <w:rsid w:val="004E2FA7"/>
    <w:rsid w:val="004E3504"/>
    <w:rsid w:val="004E4813"/>
    <w:rsid w:val="004E57BE"/>
    <w:rsid w:val="004E58B1"/>
    <w:rsid w:val="004E7A48"/>
    <w:rsid w:val="004F0A14"/>
    <w:rsid w:val="004F1843"/>
    <w:rsid w:val="004F1B20"/>
    <w:rsid w:val="004F2CEF"/>
    <w:rsid w:val="004F4CF7"/>
    <w:rsid w:val="004F536A"/>
    <w:rsid w:val="005019E5"/>
    <w:rsid w:val="005020E7"/>
    <w:rsid w:val="00502ACC"/>
    <w:rsid w:val="00502B46"/>
    <w:rsid w:val="00503171"/>
    <w:rsid w:val="0050430C"/>
    <w:rsid w:val="005104C3"/>
    <w:rsid w:val="00510558"/>
    <w:rsid w:val="0051206A"/>
    <w:rsid w:val="00512194"/>
    <w:rsid w:val="00512309"/>
    <w:rsid w:val="00512CFF"/>
    <w:rsid w:val="00514482"/>
    <w:rsid w:val="00516A10"/>
    <w:rsid w:val="00520352"/>
    <w:rsid w:val="00520A53"/>
    <w:rsid w:val="0052245E"/>
    <w:rsid w:val="00522C51"/>
    <w:rsid w:val="00524C0A"/>
    <w:rsid w:val="00526054"/>
    <w:rsid w:val="00526E01"/>
    <w:rsid w:val="00530762"/>
    <w:rsid w:val="005323EE"/>
    <w:rsid w:val="00534DA0"/>
    <w:rsid w:val="00537356"/>
    <w:rsid w:val="005411E7"/>
    <w:rsid w:val="005435A7"/>
    <w:rsid w:val="00543E6C"/>
    <w:rsid w:val="00544ECE"/>
    <w:rsid w:val="00545BBC"/>
    <w:rsid w:val="00552573"/>
    <w:rsid w:val="005536AB"/>
    <w:rsid w:val="00553992"/>
    <w:rsid w:val="00556793"/>
    <w:rsid w:val="0056341C"/>
    <w:rsid w:val="005643BE"/>
    <w:rsid w:val="00565087"/>
    <w:rsid w:val="0056573F"/>
    <w:rsid w:val="00566445"/>
    <w:rsid w:val="00566D2C"/>
    <w:rsid w:val="00567DC5"/>
    <w:rsid w:val="005731F4"/>
    <w:rsid w:val="00573616"/>
    <w:rsid w:val="00573F84"/>
    <w:rsid w:val="005759A2"/>
    <w:rsid w:val="00576820"/>
    <w:rsid w:val="005825AE"/>
    <w:rsid w:val="0058588B"/>
    <w:rsid w:val="00586F17"/>
    <w:rsid w:val="0059127E"/>
    <w:rsid w:val="0059146F"/>
    <w:rsid w:val="00591568"/>
    <w:rsid w:val="00592B81"/>
    <w:rsid w:val="00593957"/>
    <w:rsid w:val="00596A09"/>
    <w:rsid w:val="00597653"/>
    <w:rsid w:val="005A0389"/>
    <w:rsid w:val="005A0D76"/>
    <w:rsid w:val="005A1D77"/>
    <w:rsid w:val="005A3223"/>
    <w:rsid w:val="005A3AF8"/>
    <w:rsid w:val="005A669D"/>
    <w:rsid w:val="005B01C6"/>
    <w:rsid w:val="005B021A"/>
    <w:rsid w:val="005B0915"/>
    <w:rsid w:val="005B1232"/>
    <w:rsid w:val="005B1D3C"/>
    <w:rsid w:val="005B34D8"/>
    <w:rsid w:val="005B4DEE"/>
    <w:rsid w:val="005B5E4F"/>
    <w:rsid w:val="005B6646"/>
    <w:rsid w:val="005B7991"/>
    <w:rsid w:val="005C1021"/>
    <w:rsid w:val="005C16A8"/>
    <w:rsid w:val="005C3504"/>
    <w:rsid w:val="005C7346"/>
    <w:rsid w:val="005C7B8F"/>
    <w:rsid w:val="005D16CF"/>
    <w:rsid w:val="005D53D9"/>
    <w:rsid w:val="005D64B9"/>
    <w:rsid w:val="005D6A15"/>
    <w:rsid w:val="005E1C7A"/>
    <w:rsid w:val="005E3C15"/>
    <w:rsid w:val="005E3D0F"/>
    <w:rsid w:val="005E431B"/>
    <w:rsid w:val="005E55EE"/>
    <w:rsid w:val="005E59C1"/>
    <w:rsid w:val="005E5B47"/>
    <w:rsid w:val="005E688A"/>
    <w:rsid w:val="005E7312"/>
    <w:rsid w:val="005E7E18"/>
    <w:rsid w:val="005F10C3"/>
    <w:rsid w:val="005F11C7"/>
    <w:rsid w:val="005F11E0"/>
    <w:rsid w:val="005F191C"/>
    <w:rsid w:val="005F2419"/>
    <w:rsid w:val="005F298B"/>
    <w:rsid w:val="005F2C9E"/>
    <w:rsid w:val="005F4D98"/>
    <w:rsid w:val="005F71B4"/>
    <w:rsid w:val="00602402"/>
    <w:rsid w:val="006025D4"/>
    <w:rsid w:val="006042FA"/>
    <w:rsid w:val="00604791"/>
    <w:rsid w:val="006051CC"/>
    <w:rsid w:val="00611566"/>
    <w:rsid w:val="0061490D"/>
    <w:rsid w:val="0061579D"/>
    <w:rsid w:val="006158C6"/>
    <w:rsid w:val="00615CC3"/>
    <w:rsid w:val="00616E11"/>
    <w:rsid w:val="00617799"/>
    <w:rsid w:val="00617C52"/>
    <w:rsid w:val="0062034B"/>
    <w:rsid w:val="006204D3"/>
    <w:rsid w:val="00621586"/>
    <w:rsid w:val="00622E1A"/>
    <w:rsid w:val="00625F8B"/>
    <w:rsid w:val="00631B89"/>
    <w:rsid w:val="00631BA9"/>
    <w:rsid w:val="00634CE1"/>
    <w:rsid w:val="006359BE"/>
    <w:rsid w:val="00636178"/>
    <w:rsid w:val="00636267"/>
    <w:rsid w:val="00636E70"/>
    <w:rsid w:val="00636EE6"/>
    <w:rsid w:val="00637776"/>
    <w:rsid w:val="00640EF4"/>
    <w:rsid w:val="006414E1"/>
    <w:rsid w:val="00642ACA"/>
    <w:rsid w:val="006433CE"/>
    <w:rsid w:val="006441D8"/>
    <w:rsid w:val="0064548A"/>
    <w:rsid w:val="0064557C"/>
    <w:rsid w:val="0064589C"/>
    <w:rsid w:val="00646C53"/>
    <w:rsid w:val="00646D77"/>
    <w:rsid w:val="00647131"/>
    <w:rsid w:val="006508FC"/>
    <w:rsid w:val="00651AAB"/>
    <w:rsid w:val="00651F94"/>
    <w:rsid w:val="006530AA"/>
    <w:rsid w:val="00654900"/>
    <w:rsid w:val="00656467"/>
    <w:rsid w:val="006567F6"/>
    <w:rsid w:val="00656D67"/>
    <w:rsid w:val="00657111"/>
    <w:rsid w:val="006615B7"/>
    <w:rsid w:val="00661801"/>
    <w:rsid w:val="00666915"/>
    <w:rsid w:val="00666A58"/>
    <w:rsid w:val="00666C06"/>
    <w:rsid w:val="00666CD2"/>
    <w:rsid w:val="00666F47"/>
    <w:rsid w:val="00667667"/>
    <w:rsid w:val="00670F0D"/>
    <w:rsid w:val="00671901"/>
    <w:rsid w:val="00672888"/>
    <w:rsid w:val="00672C5E"/>
    <w:rsid w:val="006734C2"/>
    <w:rsid w:val="0067441F"/>
    <w:rsid w:val="0067600D"/>
    <w:rsid w:val="00682281"/>
    <w:rsid w:val="00683C17"/>
    <w:rsid w:val="00684AB0"/>
    <w:rsid w:val="00685083"/>
    <w:rsid w:val="006859FC"/>
    <w:rsid w:val="006863A7"/>
    <w:rsid w:val="00690975"/>
    <w:rsid w:val="00690FBE"/>
    <w:rsid w:val="0069274F"/>
    <w:rsid w:val="006960B6"/>
    <w:rsid w:val="00696D6B"/>
    <w:rsid w:val="00697279"/>
    <w:rsid w:val="006978CD"/>
    <w:rsid w:val="006A04E4"/>
    <w:rsid w:val="006A0EEC"/>
    <w:rsid w:val="006A119F"/>
    <w:rsid w:val="006A1637"/>
    <w:rsid w:val="006A1795"/>
    <w:rsid w:val="006A18B1"/>
    <w:rsid w:val="006A213B"/>
    <w:rsid w:val="006A364A"/>
    <w:rsid w:val="006A43F7"/>
    <w:rsid w:val="006A50DB"/>
    <w:rsid w:val="006A54D5"/>
    <w:rsid w:val="006A5590"/>
    <w:rsid w:val="006A7EB3"/>
    <w:rsid w:val="006B09B1"/>
    <w:rsid w:val="006B2381"/>
    <w:rsid w:val="006B3C66"/>
    <w:rsid w:val="006B4328"/>
    <w:rsid w:val="006B557A"/>
    <w:rsid w:val="006C1888"/>
    <w:rsid w:val="006C3245"/>
    <w:rsid w:val="006C575D"/>
    <w:rsid w:val="006C66D5"/>
    <w:rsid w:val="006C698B"/>
    <w:rsid w:val="006C6AD9"/>
    <w:rsid w:val="006C7A66"/>
    <w:rsid w:val="006C7E8B"/>
    <w:rsid w:val="006D04FE"/>
    <w:rsid w:val="006D183B"/>
    <w:rsid w:val="006D1B5F"/>
    <w:rsid w:val="006D1E24"/>
    <w:rsid w:val="006D231C"/>
    <w:rsid w:val="006D2719"/>
    <w:rsid w:val="006D333D"/>
    <w:rsid w:val="006D3A4B"/>
    <w:rsid w:val="006D6322"/>
    <w:rsid w:val="006D679C"/>
    <w:rsid w:val="006D7D23"/>
    <w:rsid w:val="006E169B"/>
    <w:rsid w:val="006E1C3F"/>
    <w:rsid w:val="006E2717"/>
    <w:rsid w:val="006E3314"/>
    <w:rsid w:val="006E4D6B"/>
    <w:rsid w:val="006E71D5"/>
    <w:rsid w:val="006E73C6"/>
    <w:rsid w:val="006E7F54"/>
    <w:rsid w:val="006F13B1"/>
    <w:rsid w:val="006F1FA3"/>
    <w:rsid w:val="006F212F"/>
    <w:rsid w:val="006F2E59"/>
    <w:rsid w:val="006F35FD"/>
    <w:rsid w:val="006F4FC0"/>
    <w:rsid w:val="006F746D"/>
    <w:rsid w:val="007004C2"/>
    <w:rsid w:val="00701BAD"/>
    <w:rsid w:val="007047C0"/>
    <w:rsid w:val="00704F55"/>
    <w:rsid w:val="00705B84"/>
    <w:rsid w:val="00706F8A"/>
    <w:rsid w:val="0071199A"/>
    <w:rsid w:val="00711C3E"/>
    <w:rsid w:val="00711CED"/>
    <w:rsid w:val="007149BF"/>
    <w:rsid w:val="007151AC"/>
    <w:rsid w:val="00716D58"/>
    <w:rsid w:val="00721362"/>
    <w:rsid w:val="00721997"/>
    <w:rsid w:val="00721A75"/>
    <w:rsid w:val="00724588"/>
    <w:rsid w:val="00725A9B"/>
    <w:rsid w:val="00726D2B"/>
    <w:rsid w:val="00727131"/>
    <w:rsid w:val="007325B2"/>
    <w:rsid w:val="007325F8"/>
    <w:rsid w:val="00732E31"/>
    <w:rsid w:val="007331A2"/>
    <w:rsid w:val="00733E14"/>
    <w:rsid w:val="00733F2B"/>
    <w:rsid w:val="00734A5B"/>
    <w:rsid w:val="00737456"/>
    <w:rsid w:val="00741663"/>
    <w:rsid w:val="00742247"/>
    <w:rsid w:val="00742A25"/>
    <w:rsid w:val="00742E3D"/>
    <w:rsid w:val="00743560"/>
    <w:rsid w:val="00744742"/>
    <w:rsid w:val="00744E76"/>
    <w:rsid w:val="007452AF"/>
    <w:rsid w:val="00746441"/>
    <w:rsid w:val="00747986"/>
    <w:rsid w:val="007501B4"/>
    <w:rsid w:val="00750722"/>
    <w:rsid w:val="00750767"/>
    <w:rsid w:val="0075088D"/>
    <w:rsid w:val="007511B4"/>
    <w:rsid w:val="00751B1A"/>
    <w:rsid w:val="00752214"/>
    <w:rsid w:val="00752479"/>
    <w:rsid w:val="00755750"/>
    <w:rsid w:val="00755817"/>
    <w:rsid w:val="0075589F"/>
    <w:rsid w:val="0075686E"/>
    <w:rsid w:val="00757D40"/>
    <w:rsid w:val="00761EE1"/>
    <w:rsid w:val="0076250D"/>
    <w:rsid w:val="00762711"/>
    <w:rsid w:val="00765BA8"/>
    <w:rsid w:val="00765E5A"/>
    <w:rsid w:val="007709F9"/>
    <w:rsid w:val="00770D6B"/>
    <w:rsid w:val="00772865"/>
    <w:rsid w:val="00772E0E"/>
    <w:rsid w:val="00776187"/>
    <w:rsid w:val="00781825"/>
    <w:rsid w:val="00781F0F"/>
    <w:rsid w:val="00782055"/>
    <w:rsid w:val="00783DFD"/>
    <w:rsid w:val="00787213"/>
    <w:rsid w:val="0078727C"/>
    <w:rsid w:val="007877A5"/>
    <w:rsid w:val="007905DB"/>
    <w:rsid w:val="00790C87"/>
    <w:rsid w:val="007934C8"/>
    <w:rsid w:val="0079526F"/>
    <w:rsid w:val="0079584B"/>
    <w:rsid w:val="00796008"/>
    <w:rsid w:val="0079775E"/>
    <w:rsid w:val="007A1C1A"/>
    <w:rsid w:val="007A4B1A"/>
    <w:rsid w:val="007A5B33"/>
    <w:rsid w:val="007A6771"/>
    <w:rsid w:val="007A6B98"/>
    <w:rsid w:val="007A6F2F"/>
    <w:rsid w:val="007B19D4"/>
    <w:rsid w:val="007B2C0A"/>
    <w:rsid w:val="007B44AB"/>
    <w:rsid w:val="007B495F"/>
    <w:rsid w:val="007B61E7"/>
    <w:rsid w:val="007B68B7"/>
    <w:rsid w:val="007B6B71"/>
    <w:rsid w:val="007B7782"/>
    <w:rsid w:val="007B7847"/>
    <w:rsid w:val="007C095F"/>
    <w:rsid w:val="007C0CD7"/>
    <w:rsid w:val="007C5546"/>
    <w:rsid w:val="007D2AE0"/>
    <w:rsid w:val="007D392F"/>
    <w:rsid w:val="007D4384"/>
    <w:rsid w:val="007D56F6"/>
    <w:rsid w:val="007D6785"/>
    <w:rsid w:val="007D6F9E"/>
    <w:rsid w:val="007D7863"/>
    <w:rsid w:val="007E0300"/>
    <w:rsid w:val="007E08DE"/>
    <w:rsid w:val="007E0949"/>
    <w:rsid w:val="007E455A"/>
    <w:rsid w:val="007E50D5"/>
    <w:rsid w:val="007E5A87"/>
    <w:rsid w:val="007F00DF"/>
    <w:rsid w:val="007F0F51"/>
    <w:rsid w:val="007F2205"/>
    <w:rsid w:val="007F2D59"/>
    <w:rsid w:val="007F6A91"/>
    <w:rsid w:val="007F6D22"/>
    <w:rsid w:val="007F7263"/>
    <w:rsid w:val="007F72DF"/>
    <w:rsid w:val="007F7D2E"/>
    <w:rsid w:val="007F7E05"/>
    <w:rsid w:val="008008D9"/>
    <w:rsid w:val="008019F1"/>
    <w:rsid w:val="00801CA7"/>
    <w:rsid w:val="008028A4"/>
    <w:rsid w:val="00803FFD"/>
    <w:rsid w:val="00805E27"/>
    <w:rsid w:val="008069E1"/>
    <w:rsid w:val="008120E4"/>
    <w:rsid w:val="00813CDA"/>
    <w:rsid w:val="0081452D"/>
    <w:rsid w:val="00816EFC"/>
    <w:rsid w:val="008176B8"/>
    <w:rsid w:val="00820849"/>
    <w:rsid w:val="0082096E"/>
    <w:rsid w:val="008218C2"/>
    <w:rsid w:val="00824626"/>
    <w:rsid w:val="00830656"/>
    <w:rsid w:val="008340CB"/>
    <w:rsid w:val="00834649"/>
    <w:rsid w:val="00836413"/>
    <w:rsid w:val="008376A5"/>
    <w:rsid w:val="00837E46"/>
    <w:rsid w:val="008401E2"/>
    <w:rsid w:val="0084222D"/>
    <w:rsid w:val="0084303F"/>
    <w:rsid w:val="008430A2"/>
    <w:rsid w:val="00845057"/>
    <w:rsid w:val="00845474"/>
    <w:rsid w:val="00845F98"/>
    <w:rsid w:val="00846E07"/>
    <w:rsid w:val="00846E32"/>
    <w:rsid w:val="00852240"/>
    <w:rsid w:val="00852A5B"/>
    <w:rsid w:val="00852D39"/>
    <w:rsid w:val="00854C37"/>
    <w:rsid w:val="008559D6"/>
    <w:rsid w:val="00855F2F"/>
    <w:rsid w:val="0085724C"/>
    <w:rsid w:val="008572DC"/>
    <w:rsid w:val="00860176"/>
    <w:rsid w:val="00860CB8"/>
    <w:rsid w:val="00862A45"/>
    <w:rsid w:val="008641D7"/>
    <w:rsid w:val="00866280"/>
    <w:rsid w:val="00866E76"/>
    <w:rsid w:val="00866F16"/>
    <w:rsid w:val="0086799C"/>
    <w:rsid w:val="00870AEC"/>
    <w:rsid w:val="00872097"/>
    <w:rsid w:val="00875BEE"/>
    <w:rsid w:val="008768CA"/>
    <w:rsid w:val="00876971"/>
    <w:rsid w:val="00877813"/>
    <w:rsid w:val="00880559"/>
    <w:rsid w:val="00883F19"/>
    <w:rsid w:val="0088519D"/>
    <w:rsid w:val="00886D6C"/>
    <w:rsid w:val="008901E9"/>
    <w:rsid w:val="00893167"/>
    <w:rsid w:val="00894B03"/>
    <w:rsid w:val="0089523E"/>
    <w:rsid w:val="00895894"/>
    <w:rsid w:val="00896279"/>
    <w:rsid w:val="0089631F"/>
    <w:rsid w:val="00896515"/>
    <w:rsid w:val="00896CBD"/>
    <w:rsid w:val="00897C57"/>
    <w:rsid w:val="008A0473"/>
    <w:rsid w:val="008A1776"/>
    <w:rsid w:val="008A31C5"/>
    <w:rsid w:val="008A3464"/>
    <w:rsid w:val="008A3B1C"/>
    <w:rsid w:val="008A40B0"/>
    <w:rsid w:val="008A443D"/>
    <w:rsid w:val="008A4C78"/>
    <w:rsid w:val="008A61C4"/>
    <w:rsid w:val="008B56D0"/>
    <w:rsid w:val="008B7079"/>
    <w:rsid w:val="008B70F9"/>
    <w:rsid w:val="008B7572"/>
    <w:rsid w:val="008C04CA"/>
    <w:rsid w:val="008C1943"/>
    <w:rsid w:val="008C1FEA"/>
    <w:rsid w:val="008C2DF3"/>
    <w:rsid w:val="008C2F7B"/>
    <w:rsid w:val="008C4B29"/>
    <w:rsid w:val="008C4CE8"/>
    <w:rsid w:val="008C5127"/>
    <w:rsid w:val="008C5E21"/>
    <w:rsid w:val="008C60BD"/>
    <w:rsid w:val="008C6C33"/>
    <w:rsid w:val="008D2168"/>
    <w:rsid w:val="008D575F"/>
    <w:rsid w:val="008D69A4"/>
    <w:rsid w:val="008E0D52"/>
    <w:rsid w:val="008E1348"/>
    <w:rsid w:val="008E32C1"/>
    <w:rsid w:val="008E4253"/>
    <w:rsid w:val="008E458D"/>
    <w:rsid w:val="008E5ADC"/>
    <w:rsid w:val="008E5F5E"/>
    <w:rsid w:val="008E6473"/>
    <w:rsid w:val="008F0135"/>
    <w:rsid w:val="008F1070"/>
    <w:rsid w:val="008F13A1"/>
    <w:rsid w:val="008F1C1B"/>
    <w:rsid w:val="008F1FDD"/>
    <w:rsid w:val="008F5E56"/>
    <w:rsid w:val="008F67AA"/>
    <w:rsid w:val="008F7C0D"/>
    <w:rsid w:val="009004C7"/>
    <w:rsid w:val="00900782"/>
    <w:rsid w:val="009008E1"/>
    <w:rsid w:val="0090271F"/>
    <w:rsid w:val="00902F2C"/>
    <w:rsid w:val="00903396"/>
    <w:rsid w:val="00904A71"/>
    <w:rsid w:val="00910049"/>
    <w:rsid w:val="009100AC"/>
    <w:rsid w:val="00911293"/>
    <w:rsid w:val="0091160B"/>
    <w:rsid w:val="009145D4"/>
    <w:rsid w:val="00915010"/>
    <w:rsid w:val="009163CE"/>
    <w:rsid w:val="0091774A"/>
    <w:rsid w:val="00917D83"/>
    <w:rsid w:val="0092054B"/>
    <w:rsid w:val="00922E52"/>
    <w:rsid w:val="00923DB8"/>
    <w:rsid w:val="00925233"/>
    <w:rsid w:val="009265A4"/>
    <w:rsid w:val="00927399"/>
    <w:rsid w:val="00931422"/>
    <w:rsid w:val="00932497"/>
    <w:rsid w:val="00933C98"/>
    <w:rsid w:val="00934698"/>
    <w:rsid w:val="0093545F"/>
    <w:rsid w:val="00935903"/>
    <w:rsid w:val="00937449"/>
    <w:rsid w:val="009408C4"/>
    <w:rsid w:val="009420E9"/>
    <w:rsid w:val="00942B70"/>
    <w:rsid w:val="00942EC2"/>
    <w:rsid w:val="009439C1"/>
    <w:rsid w:val="009458C7"/>
    <w:rsid w:val="00945F40"/>
    <w:rsid w:val="009461CA"/>
    <w:rsid w:val="009471FD"/>
    <w:rsid w:val="00947224"/>
    <w:rsid w:val="00950007"/>
    <w:rsid w:val="0095007B"/>
    <w:rsid w:val="0095208E"/>
    <w:rsid w:val="00952A77"/>
    <w:rsid w:val="00952B52"/>
    <w:rsid w:val="00953F9F"/>
    <w:rsid w:val="00954F6C"/>
    <w:rsid w:val="00955F99"/>
    <w:rsid w:val="009561FE"/>
    <w:rsid w:val="0095648B"/>
    <w:rsid w:val="0095655E"/>
    <w:rsid w:val="00956721"/>
    <w:rsid w:val="00957208"/>
    <w:rsid w:val="0096171E"/>
    <w:rsid w:val="00961B32"/>
    <w:rsid w:val="00962FBF"/>
    <w:rsid w:val="00963D86"/>
    <w:rsid w:val="0096490A"/>
    <w:rsid w:val="0097184A"/>
    <w:rsid w:val="00971C47"/>
    <w:rsid w:val="00971C49"/>
    <w:rsid w:val="00972C97"/>
    <w:rsid w:val="00972E18"/>
    <w:rsid w:val="009735D6"/>
    <w:rsid w:val="00974BB0"/>
    <w:rsid w:val="009816B5"/>
    <w:rsid w:val="0098397C"/>
    <w:rsid w:val="00984571"/>
    <w:rsid w:val="00985308"/>
    <w:rsid w:val="009876A5"/>
    <w:rsid w:val="0099180C"/>
    <w:rsid w:val="00991928"/>
    <w:rsid w:val="00993BBC"/>
    <w:rsid w:val="0099493E"/>
    <w:rsid w:val="00995169"/>
    <w:rsid w:val="00996613"/>
    <w:rsid w:val="00997D92"/>
    <w:rsid w:val="009A3390"/>
    <w:rsid w:val="009A3AC7"/>
    <w:rsid w:val="009A482D"/>
    <w:rsid w:val="009A4FD4"/>
    <w:rsid w:val="009A4FD9"/>
    <w:rsid w:val="009A5190"/>
    <w:rsid w:val="009B0792"/>
    <w:rsid w:val="009B28F7"/>
    <w:rsid w:val="009B2ECB"/>
    <w:rsid w:val="009B6C3A"/>
    <w:rsid w:val="009B7244"/>
    <w:rsid w:val="009B7671"/>
    <w:rsid w:val="009C01DA"/>
    <w:rsid w:val="009C2009"/>
    <w:rsid w:val="009C2274"/>
    <w:rsid w:val="009C2AB8"/>
    <w:rsid w:val="009C4014"/>
    <w:rsid w:val="009C55D0"/>
    <w:rsid w:val="009C55E8"/>
    <w:rsid w:val="009C5D10"/>
    <w:rsid w:val="009C67DB"/>
    <w:rsid w:val="009C74AD"/>
    <w:rsid w:val="009C78F4"/>
    <w:rsid w:val="009C7DAE"/>
    <w:rsid w:val="009D0FF6"/>
    <w:rsid w:val="009D30B7"/>
    <w:rsid w:val="009D36E1"/>
    <w:rsid w:val="009D73C0"/>
    <w:rsid w:val="009E24D9"/>
    <w:rsid w:val="009E2FBE"/>
    <w:rsid w:val="009E3E1E"/>
    <w:rsid w:val="009E48B1"/>
    <w:rsid w:val="009F0351"/>
    <w:rsid w:val="009F056C"/>
    <w:rsid w:val="009F09A9"/>
    <w:rsid w:val="009F17BF"/>
    <w:rsid w:val="009F4335"/>
    <w:rsid w:val="009F482E"/>
    <w:rsid w:val="009F5280"/>
    <w:rsid w:val="00A00DC2"/>
    <w:rsid w:val="00A01921"/>
    <w:rsid w:val="00A0557F"/>
    <w:rsid w:val="00A05D49"/>
    <w:rsid w:val="00A05DB2"/>
    <w:rsid w:val="00A0682C"/>
    <w:rsid w:val="00A078CD"/>
    <w:rsid w:val="00A10CA5"/>
    <w:rsid w:val="00A10F02"/>
    <w:rsid w:val="00A113D9"/>
    <w:rsid w:val="00A115B3"/>
    <w:rsid w:val="00A132A6"/>
    <w:rsid w:val="00A141C8"/>
    <w:rsid w:val="00A14914"/>
    <w:rsid w:val="00A14AB6"/>
    <w:rsid w:val="00A15228"/>
    <w:rsid w:val="00A169DC"/>
    <w:rsid w:val="00A21502"/>
    <w:rsid w:val="00A2233C"/>
    <w:rsid w:val="00A23159"/>
    <w:rsid w:val="00A23987"/>
    <w:rsid w:val="00A2408B"/>
    <w:rsid w:val="00A245F3"/>
    <w:rsid w:val="00A26B6E"/>
    <w:rsid w:val="00A26C86"/>
    <w:rsid w:val="00A30EE8"/>
    <w:rsid w:val="00A319AA"/>
    <w:rsid w:val="00A32BB7"/>
    <w:rsid w:val="00A33330"/>
    <w:rsid w:val="00A35414"/>
    <w:rsid w:val="00A3563C"/>
    <w:rsid w:val="00A35C09"/>
    <w:rsid w:val="00A43886"/>
    <w:rsid w:val="00A43B3A"/>
    <w:rsid w:val="00A44166"/>
    <w:rsid w:val="00A455AE"/>
    <w:rsid w:val="00A4702F"/>
    <w:rsid w:val="00A47D49"/>
    <w:rsid w:val="00A52AD8"/>
    <w:rsid w:val="00A53724"/>
    <w:rsid w:val="00A55E74"/>
    <w:rsid w:val="00A5718E"/>
    <w:rsid w:val="00A57826"/>
    <w:rsid w:val="00A57B79"/>
    <w:rsid w:val="00A60528"/>
    <w:rsid w:val="00A60F04"/>
    <w:rsid w:val="00A61B7E"/>
    <w:rsid w:val="00A63CB9"/>
    <w:rsid w:val="00A647F3"/>
    <w:rsid w:val="00A6558F"/>
    <w:rsid w:val="00A657F4"/>
    <w:rsid w:val="00A6608F"/>
    <w:rsid w:val="00A66275"/>
    <w:rsid w:val="00A702F5"/>
    <w:rsid w:val="00A71E3A"/>
    <w:rsid w:val="00A72C6C"/>
    <w:rsid w:val="00A72D08"/>
    <w:rsid w:val="00A74793"/>
    <w:rsid w:val="00A74944"/>
    <w:rsid w:val="00A74BC8"/>
    <w:rsid w:val="00A760AD"/>
    <w:rsid w:val="00A77741"/>
    <w:rsid w:val="00A77C20"/>
    <w:rsid w:val="00A81258"/>
    <w:rsid w:val="00A82346"/>
    <w:rsid w:val="00A83F31"/>
    <w:rsid w:val="00A85310"/>
    <w:rsid w:val="00A85DCD"/>
    <w:rsid w:val="00A90B53"/>
    <w:rsid w:val="00A92977"/>
    <w:rsid w:val="00A95D85"/>
    <w:rsid w:val="00A95EC3"/>
    <w:rsid w:val="00A96374"/>
    <w:rsid w:val="00A9671C"/>
    <w:rsid w:val="00AA0C38"/>
    <w:rsid w:val="00AA0F95"/>
    <w:rsid w:val="00AA2C0D"/>
    <w:rsid w:val="00AA2EC0"/>
    <w:rsid w:val="00AA4AF2"/>
    <w:rsid w:val="00AA4E8F"/>
    <w:rsid w:val="00AA53C6"/>
    <w:rsid w:val="00AB0EE8"/>
    <w:rsid w:val="00AB14C4"/>
    <w:rsid w:val="00AB30AE"/>
    <w:rsid w:val="00AB3B76"/>
    <w:rsid w:val="00AB43B1"/>
    <w:rsid w:val="00AB7904"/>
    <w:rsid w:val="00AC01D1"/>
    <w:rsid w:val="00AC205B"/>
    <w:rsid w:val="00AC2C87"/>
    <w:rsid w:val="00AC30E3"/>
    <w:rsid w:val="00AC39D1"/>
    <w:rsid w:val="00AC4E7E"/>
    <w:rsid w:val="00AC691B"/>
    <w:rsid w:val="00AC773F"/>
    <w:rsid w:val="00AC7DF2"/>
    <w:rsid w:val="00AD44F0"/>
    <w:rsid w:val="00AD6538"/>
    <w:rsid w:val="00AD68C7"/>
    <w:rsid w:val="00AE0FAB"/>
    <w:rsid w:val="00AE131B"/>
    <w:rsid w:val="00AE1816"/>
    <w:rsid w:val="00AE283D"/>
    <w:rsid w:val="00AE4D66"/>
    <w:rsid w:val="00AE5120"/>
    <w:rsid w:val="00AF248A"/>
    <w:rsid w:val="00AF3F37"/>
    <w:rsid w:val="00AF6AC6"/>
    <w:rsid w:val="00B033EF"/>
    <w:rsid w:val="00B03B3C"/>
    <w:rsid w:val="00B07498"/>
    <w:rsid w:val="00B07B85"/>
    <w:rsid w:val="00B10117"/>
    <w:rsid w:val="00B114C3"/>
    <w:rsid w:val="00B114C6"/>
    <w:rsid w:val="00B12217"/>
    <w:rsid w:val="00B15449"/>
    <w:rsid w:val="00B1723E"/>
    <w:rsid w:val="00B2235D"/>
    <w:rsid w:val="00B23714"/>
    <w:rsid w:val="00B25551"/>
    <w:rsid w:val="00B25E3B"/>
    <w:rsid w:val="00B26A48"/>
    <w:rsid w:val="00B30255"/>
    <w:rsid w:val="00B30390"/>
    <w:rsid w:val="00B31AA3"/>
    <w:rsid w:val="00B32436"/>
    <w:rsid w:val="00B336BC"/>
    <w:rsid w:val="00B338D3"/>
    <w:rsid w:val="00B34185"/>
    <w:rsid w:val="00B35085"/>
    <w:rsid w:val="00B35B30"/>
    <w:rsid w:val="00B36640"/>
    <w:rsid w:val="00B37066"/>
    <w:rsid w:val="00B4022D"/>
    <w:rsid w:val="00B4029E"/>
    <w:rsid w:val="00B4115B"/>
    <w:rsid w:val="00B41E18"/>
    <w:rsid w:val="00B4376D"/>
    <w:rsid w:val="00B446F3"/>
    <w:rsid w:val="00B4479D"/>
    <w:rsid w:val="00B464FC"/>
    <w:rsid w:val="00B46DFA"/>
    <w:rsid w:val="00B472AE"/>
    <w:rsid w:val="00B47B4C"/>
    <w:rsid w:val="00B53026"/>
    <w:rsid w:val="00B573A0"/>
    <w:rsid w:val="00B575B7"/>
    <w:rsid w:val="00B602B7"/>
    <w:rsid w:val="00B620C6"/>
    <w:rsid w:val="00B62656"/>
    <w:rsid w:val="00B6400F"/>
    <w:rsid w:val="00B64F6E"/>
    <w:rsid w:val="00B66773"/>
    <w:rsid w:val="00B67516"/>
    <w:rsid w:val="00B675E5"/>
    <w:rsid w:val="00B67FC5"/>
    <w:rsid w:val="00B704B9"/>
    <w:rsid w:val="00B71C9C"/>
    <w:rsid w:val="00B74F24"/>
    <w:rsid w:val="00B753E5"/>
    <w:rsid w:val="00B766F1"/>
    <w:rsid w:val="00B768B9"/>
    <w:rsid w:val="00B76DF2"/>
    <w:rsid w:val="00B76FB0"/>
    <w:rsid w:val="00B77D03"/>
    <w:rsid w:val="00B8054D"/>
    <w:rsid w:val="00B80819"/>
    <w:rsid w:val="00B8194A"/>
    <w:rsid w:val="00B836B3"/>
    <w:rsid w:val="00B87C87"/>
    <w:rsid w:val="00B92085"/>
    <w:rsid w:val="00B92E27"/>
    <w:rsid w:val="00B931D0"/>
    <w:rsid w:val="00B941BA"/>
    <w:rsid w:val="00B94EC5"/>
    <w:rsid w:val="00B95C0E"/>
    <w:rsid w:val="00BA0F1F"/>
    <w:rsid w:val="00BA2519"/>
    <w:rsid w:val="00BA4DBE"/>
    <w:rsid w:val="00BA79DD"/>
    <w:rsid w:val="00BB05BD"/>
    <w:rsid w:val="00BB1BBD"/>
    <w:rsid w:val="00BB590B"/>
    <w:rsid w:val="00BC11EC"/>
    <w:rsid w:val="00BC1987"/>
    <w:rsid w:val="00BC2C2C"/>
    <w:rsid w:val="00BC434A"/>
    <w:rsid w:val="00BC6DEB"/>
    <w:rsid w:val="00BC7521"/>
    <w:rsid w:val="00BD0A19"/>
    <w:rsid w:val="00BD161C"/>
    <w:rsid w:val="00BD1EA5"/>
    <w:rsid w:val="00BD24BE"/>
    <w:rsid w:val="00BD2981"/>
    <w:rsid w:val="00BD4231"/>
    <w:rsid w:val="00BD4919"/>
    <w:rsid w:val="00BD5F08"/>
    <w:rsid w:val="00BD7E2C"/>
    <w:rsid w:val="00BE0AFE"/>
    <w:rsid w:val="00BE0EDA"/>
    <w:rsid w:val="00BE1C82"/>
    <w:rsid w:val="00BE2185"/>
    <w:rsid w:val="00BE27A8"/>
    <w:rsid w:val="00BE3ECA"/>
    <w:rsid w:val="00BE4BA9"/>
    <w:rsid w:val="00BE5235"/>
    <w:rsid w:val="00BE543D"/>
    <w:rsid w:val="00BE6022"/>
    <w:rsid w:val="00BF21B4"/>
    <w:rsid w:val="00BF2DBF"/>
    <w:rsid w:val="00BF3C1E"/>
    <w:rsid w:val="00BF4007"/>
    <w:rsid w:val="00BF41EC"/>
    <w:rsid w:val="00BF5EEB"/>
    <w:rsid w:val="00BF626E"/>
    <w:rsid w:val="00BF77B2"/>
    <w:rsid w:val="00BF79F1"/>
    <w:rsid w:val="00C00499"/>
    <w:rsid w:val="00C009CF"/>
    <w:rsid w:val="00C01A56"/>
    <w:rsid w:val="00C01E2A"/>
    <w:rsid w:val="00C025B4"/>
    <w:rsid w:val="00C063E2"/>
    <w:rsid w:val="00C0679C"/>
    <w:rsid w:val="00C10D1A"/>
    <w:rsid w:val="00C10EDD"/>
    <w:rsid w:val="00C149EE"/>
    <w:rsid w:val="00C152E8"/>
    <w:rsid w:val="00C16011"/>
    <w:rsid w:val="00C1677D"/>
    <w:rsid w:val="00C174A9"/>
    <w:rsid w:val="00C17BCE"/>
    <w:rsid w:val="00C22564"/>
    <w:rsid w:val="00C22EAA"/>
    <w:rsid w:val="00C25F8E"/>
    <w:rsid w:val="00C2769B"/>
    <w:rsid w:val="00C30186"/>
    <w:rsid w:val="00C3238A"/>
    <w:rsid w:val="00C32F24"/>
    <w:rsid w:val="00C33079"/>
    <w:rsid w:val="00C3360A"/>
    <w:rsid w:val="00C3403B"/>
    <w:rsid w:val="00C3492F"/>
    <w:rsid w:val="00C34CF6"/>
    <w:rsid w:val="00C36151"/>
    <w:rsid w:val="00C36A5F"/>
    <w:rsid w:val="00C40DC0"/>
    <w:rsid w:val="00C40E35"/>
    <w:rsid w:val="00C4286B"/>
    <w:rsid w:val="00C430F9"/>
    <w:rsid w:val="00C43CDF"/>
    <w:rsid w:val="00C45750"/>
    <w:rsid w:val="00C46908"/>
    <w:rsid w:val="00C47742"/>
    <w:rsid w:val="00C50510"/>
    <w:rsid w:val="00C5249E"/>
    <w:rsid w:val="00C5434A"/>
    <w:rsid w:val="00C600BD"/>
    <w:rsid w:val="00C60947"/>
    <w:rsid w:val="00C622CD"/>
    <w:rsid w:val="00C64FF9"/>
    <w:rsid w:val="00C65113"/>
    <w:rsid w:val="00C66F3D"/>
    <w:rsid w:val="00C67D12"/>
    <w:rsid w:val="00C7068B"/>
    <w:rsid w:val="00C73EC3"/>
    <w:rsid w:val="00C7411C"/>
    <w:rsid w:val="00C74479"/>
    <w:rsid w:val="00C752DC"/>
    <w:rsid w:val="00C760C9"/>
    <w:rsid w:val="00C76FE9"/>
    <w:rsid w:val="00C77EC8"/>
    <w:rsid w:val="00C81DF9"/>
    <w:rsid w:val="00C82039"/>
    <w:rsid w:val="00C83902"/>
    <w:rsid w:val="00C85B0D"/>
    <w:rsid w:val="00C87616"/>
    <w:rsid w:val="00C90A75"/>
    <w:rsid w:val="00C91EB5"/>
    <w:rsid w:val="00C937B8"/>
    <w:rsid w:val="00C93813"/>
    <w:rsid w:val="00C938E9"/>
    <w:rsid w:val="00C95FAA"/>
    <w:rsid w:val="00C96DBB"/>
    <w:rsid w:val="00C96E65"/>
    <w:rsid w:val="00C96E8D"/>
    <w:rsid w:val="00CA02ED"/>
    <w:rsid w:val="00CA0917"/>
    <w:rsid w:val="00CA0DA5"/>
    <w:rsid w:val="00CA18BF"/>
    <w:rsid w:val="00CA1E03"/>
    <w:rsid w:val="00CA20F9"/>
    <w:rsid w:val="00CA2818"/>
    <w:rsid w:val="00CA2C0B"/>
    <w:rsid w:val="00CA3D0C"/>
    <w:rsid w:val="00CA520A"/>
    <w:rsid w:val="00CA573D"/>
    <w:rsid w:val="00CA59BE"/>
    <w:rsid w:val="00CA65E7"/>
    <w:rsid w:val="00CA6F4C"/>
    <w:rsid w:val="00CA753E"/>
    <w:rsid w:val="00CA7C84"/>
    <w:rsid w:val="00CB510F"/>
    <w:rsid w:val="00CB5CFF"/>
    <w:rsid w:val="00CB61D2"/>
    <w:rsid w:val="00CB6AF0"/>
    <w:rsid w:val="00CC071E"/>
    <w:rsid w:val="00CC122B"/>
    <w:rsid w:val="00CC2CC8"/>
    <w:rsid w:val="00CC44EF"/>
    <w:rsid w:val="00CC4DEA"/>
    <w:rsid w:val="00CC695B"/>
    <w:rsid w:val="00CC6CA5"/>
    <w:rsid w:val="00CD0E51"/>
    <w:rsid w:val="00CD11AE"/>
    <w:rsid w:val="00CD2620"/>
    <w:rsid w:val="00CD372F"/>
    <w:rsid w:val="00CD4C7B"/>
    <w:rsid w:val="00CD6C7B"/>
    <w:rsid w:val="00CE078D"/>
    <w:rsid w:val="00CE07A8"/>
    <w:rsid w:val="00CE1CD8"/>
    <w:rsid w:val="00CE1F72"/>
    <w:rsid w:val="00CE2062"/>
    <w:rsid w:val="00CE270D"/>
    <w:rsid w:val="00CE3251"/>
    <w:rsid w:val="00CE3415"/>
    <w:rsid w:val="00CF0E38"/>
    <w:rsid w:val="00CF23EC"/>
    <w:rsid w:val="00CF23EE"/>
    <w:rsid w:val="00CF4536"/>
    <w:rsid w:val="00CF47EC"/>
    <w:rsid w:val="00CF59EC"/>
    <w:rsid w:val="00CF5CB9"/>
    <w:rsid w:val="00CF6B19"/>
    <w:rsid w:val="00CF6FED"/>
    <w:rsid w:val="00D00574"/>
    <w:rsid w:val="00D007C0"/>
    <w:rsid w:val="00D018BE"/>
    <w:rsid w:val="00D02ACA"/>
    <w:rsid w:val="00D064DE"/>
    <w:rsid w:val="00D072F9"/>
    <w:rsid w:val="00D07600"/>
    <w:rsid w:val="00D079C0"/>
    <w:rsid w:val="00D14570"/>
    <w:rsid w:val="00D17F62"/>
    <w:rsid w:val="00D20000"/>
    <w:rsid w:val="00D207EB"/>
    <w:rsid w:val="00D20C08"/>
    <w:rsid w:val="00D20D27"/>
    <w:rsid w:val="00D20DF3"/>
    <w:rsid w:val="00D2263F"/>
    <w:rsid w:val="00D229D4"/>
    <w:rsid w:val="00D23C6C"/>
    <w:rsid w:val="00D25448"/>
    <w:rsid w:val="00D313EF"/>
    <w:rsid w:val="00D316E4"/>
    <w:rsid w:val="00D3170D"/>
    <w:rsid w:val="00D32E0F"/>
    <w:rsid w:val="00D334AB"/>
    <w:rsid w:val="00D337BB"/>
    <w:rsid w:val="00D34147"/>
    <w:rsid w:val="00D34B44"/>
    <w:rsid w:val="00D34C43"/>
    <w:rsid w:val="00D36592"/>
    <w:rsid w:val="00D40F2E"/>
    <w:rsid w:val="00D417CD"/>
    <w:rsid w:val="00D41C5C"/>
    <w:rsid w:val="00D46851"/>
    <w:rsid w:val="00D4753F"/>
    <w:rsid w:val="00D47AA0"/>
    <w:rsid w:val="00D509BB"/>
    <w:rsid w:val="00D515CE"/>
    <w:rsid w:val="00D53116"/>
    <w:rsid w:val="00D537F6"/>
    <w:rsid w:val="00D55066"/>
    <w:rsid w:val="00D572DA"/>
    <w:rsid w:val="00D62561"/>
    <w:rsid w:val="00D62C0A"/>
    <w:rsid w:val="00D649FB"/>
    <w:rsid w:val="00D65161"/>
    <w:rsid w:val="00D65B22"/>
    <w:rsid w:val="00D67715"/>
    <w:rsid w:val="00D67DBE"/>
    <w:rsid w:val="00D7086E"/>
    <w:rsid w:val="00D72D6B"/>
    <w:rsid w:val="00D738D6"/>
    <w:rsid w:val="00D74075"/>
    <w:rsid w:val="00D755C9"/>
    <w:rsid w:val="00D7580B"/>
    <w:rsid w:val="00D76883"/>
    <w:rsid w:val="00D80292"/>
    <w:rsid w:val="00D80732"/>
    <w:rsid w:val="00D80795"/>
    <w:rsid w:val="00D808B5"/>
    <w:rsid w:val="00D8222C"/>
    <w:rsid w:val="00D83F39"/>
    <w:rsid w:val="00D856C8"/>
    <w:rsid w:val="00D87E00"/>
    <w:rsid w:val="00D911DC"/>
    <w:rsid w:val="00D9134D"/>
    <w:rsid w:val="00D91D5F"/>
    <w:rsid w:val="00D9441A"/>
    <w:rsid w:val="00D96025"/>
    <w:rsid w:val="00D96454"/>
    <w:rsid w:val="00D970D6"/>
    <w:rsid w:val="00DA1BEA"/>
    <w:rsid w:val="00DA243A"/>
    <w:rsid w:val="00DA3072"/>
    <w:rsid w:val="00DA32E6"/>
    <w:rsid w:val="00DA3A2B"/>
    <w:rsid w:val="00DA4E17"/>
    <w:rsid w:val="00DA5797"/>
    <w:rsid w:val="00DA5FE4"/>
    <w:rsid w:val="00DA7A03"/>
    <w:rsid w:val="00DB1818"/>
    <w:rsid w:val="00DB1E0B"/>
    <w:rsid w:val="00DB254D"/>
    <w:rsid w:val="00DB3654"/>
    <w:rsid w:val="00DB3D09"/>
    <w:rsid w:val="00DB7186"/>
    <w:rsid w:val="00DC0F26"/>
    <w:rsid w:val="00DC2754"/>
    <w:rsid w:val="00DC309B"/>
    <w:rsid w:val="00DC4DA2"/>
    <w:rsid w:val="00DC5291"/>
    <w:rsid w:val="00DC7F25"/>
    <w:rsid w:val="00DD2F40"/>
    <w:rsid w:val="00DD34F0"/>
    <w:rsid w:val="00DD3784"/>
    <w:rsid w:val="00DD40A9"/>
    <w:rsid w:val="00DD4839"/>
    <w:rsid w:val="00DD4A4E"/>
    <w:rsid w:val="00DD4EE9"/>
    <w:rsid w:val="00DD53C0"/>
    <w:rsid w:val="00DD58E9"/>
    <w:rsid w:val="00DE0769"/>
    <w:rsid w:val="00DE3A14"/>
    <w:rsid w:val="00DE508A"/>
    <w:rsid w:val="00DE7A39"/>
    <w:rsid w:val="00DE7C03"/>
    <w:rsid w:val="00DE7D8C"/>
    <w:rsid w:val="00DF0164"/>
    <w:rsid w:val="00DF02A5"/>
    <w:rsid w:val="00DF24BA"/>
    <w:rsid w:val="00DF2732"/>
    <w:rsid w:val="00DF3B88"/>
    <w:rsid w:val="00DF42E8"/>
    <w:rsid w:val="00DF5B7D"/>
    <w:rsid w:val="00DF60DB"/>
    <w:rsid w:val="00DF72DA"/>
    <w:rsid w:val="00DF7CE0"/>
    <w:rsid w:val="00E008E9"/>
    <w:rsid w:val="00E00CEF"/>
    <w:rsid w:val="00E019DD"/>
    <w:rsid w:val="00E02877"/>
    <w:rsid w:val="00E048B4"/>
    <w:rsid w:val="00E05545"/>
    <w:rsid w:val="00E05FB9"/>
    <w:rsid w:val="00E07E67"/>
    <w:rsid w:val="00E10381"/>
    <w:rsid w:val="00E13303"/>
    <w:rsid w:val="00E14000"/>
    <w:rsid w:val="00E157C4"/>
    <w:rsid w:val="00E16734"/>
    <w:rsid w:val="00E17960"/>
    <w:rsid w:val="00E20298"/>
    <w:rsid w:val="00E20568"/>
    <w:rsid w:val="00E2144D"/>
    <w:rsid w:val="00E22A8A"/>
    <w:rsid w:val="00E243B8"/>
    <w:rsid w:val="00E26566"/>
    <w:rsid w:val="00E27680"/>
    <w:rsid w:val="00E30274"/>
    <w:rsid w:val="00E3145E"/>
    <w:rsid w:val="00E32ACD"/>
    <w:rsid w:val="00E3347C"/>
    <w:rsid w:val="00E33514"/>
    <w:rsid w:val="00E338CF"/>
    <w:rsid w:val="00E33B0E"/>
    <w:rsid w:val="00E376B0"/>
    <w:rsid w:val="00E46555"/>
    <w:rsid w:val="00E47BC4"/>
    <w:rsid w:val="00E5071A"/>
    <w:rsid w:val="00E52EBD"/>
    <w:rsid w:val="00E53A5A"/>
    <w:rsid w:val="00E55C02"/>
    <w:rsid w:val="00E568A6"/>
    <w:rsid w:val="00E569A4"/>
    <w:rsid w:val="00E57A08"/>
    <w:rsid w:val="00E62835"/>
    <w:rsid w:val="00E648F0"/>
    <w:rsid w:val="00E655A7"/>
    <w:rsid w:val="00E67287"/>
    <w:rsid w:val="00E67670"/>
    <w:rsid w:val="00E678FA"/>
    <w:rsid w:val="00E70506"/>
    <w:rsid w:val="00E7134B"/>
    <w:rsid w:val="00E722DC"/>
    <w:rsid w:val="00E72827"/>
    <w:rsid w:val="00E73933"/>
    <w:rsid w:val="00E758E2"/>
    <w:rsid w:val="00E77645"/>
    <w:rsid w:val="00E80B0B"/>
    <w:rsid w:val="00E82CE4"/>
    <w:rsid w:val="00E8330F"/>
    <w:rsid w:val="00E838AA"/>
    <w:rsid w:val="00E86928"/>
    <w:rsid w:val="00E870CD"/>
    <w:rsid w:val="00E8740E"/>
    <w:rsid w:val="00E91067"/>
    <w:rsid w:val="00E92572"/>
    <w:rsid w:val="00E96E21"/>
    <w:rsid w:val="00E96ECA"/>
    <w:rsid w:val="00EA22F8"/>
    <w:rsid w:val="00EA472F"/>
    <w:rsid w:val="00EA6955"/>
    <w:rsid w:val="00EB0BA3"/>
    <w:rsid w:val="00EB4350"/>
    <w:rsid w:val="00EB4384"/>
    <w:rsid w:val="00EB60BA"/>
    <w:rsid w:val="00EB7D70"/>
    <w:rsid w:val="00EC2119"/>
    <w:rsid w:val="00EC23FA"/>
    <w:rsid w:val="00EC263E"/>
    <w:rsid w:val="00EC3973"/>
    <w:rsid w:val="00EC4A25"/>
    <w:rsid w:val="00EC56CF"/>
    <w:rsid w:val="00EC70E5"/>
    <w:rsid w:val="00ED06A4"/>
    <w:rsid w:val="00ED0957"/>
    <w:rsid w:val="00ED1BBA"/>
    <w:rsid w:val="00ED1D25"/>
    <w:rsid w:val="00ED2CF8"/>
    <w:rsid w:val="00ED3445"/>
    <w:rsid w:val="00ED39C3"/>
    <w:rsid w:val="00ED7B26"/>
    <w:rsid w:val="00EE0635"/>
    <w:rsid w:val="00EE13A8"/>
    <w:rsid w:val="00EE1A73"/>
    <w:rsid w:val="00EE29AC"/>
    <w:rsid w:val="00EE2D28"/>
    <w:rsid w:val="00EE5B63"/>
    <w:rsid w:val="00EE6A05"/>
    <w:rsid w:val="00EF0D20"/>
    <w:rsid w:val="00EF115B"/>
    <w:rsid w:val="00EF3139"/>
    <w:rsid w:val="00EF4175"/>
    <w:rsid w:val="00EF4381"/>
    <w:rsid w:val="00EF4630"/>
    <w:rsid w:val="00EF5AC3"/>
    <w:rsid w:val="00EF628F"/>
    <w:rsid w:val="00EF7667"/>
    <w:rsid w:val="00F00780"/>
    <w:rsid w:val="00F01AD3"/>
    <w:rsid w:val="00F025A2"/>
    <w:rsid w:val="00F03003"/>
    <w:rsid w:val="00F03C5A"/>
    <w:rsid w:val="00F0430E"/>
    <w:rsid w:val="00F076C8"/>
    <w:rsid w:val="00F127B7"/>
    <w:rsid w:val="00F13D6C"/>
    <w:rsid w:val="00F14FBB"/>
    <w:rsid w:val="00F16632"/>
    <w:rsid w:val="00F17F82"/>
    <w:rsid w:val="00F2026E"/>
    <w:rsid w:val="00F21F3E"/>
    <w:rsid w:val="00F2210A"/>
    <w:rsid w:val="00F22463"/>
    <w:rsid w:val="00F2298A"/>
    <w:rsid w:val="00F23611"/>
    <w:rsid w:val="00F23E13"/>
    <w:rsid w:val="00F24153"/>
    <w:rsid w:val="00F31A73"/>
    <w:rsid w:val="00F33A1E"/>
    <w:rsid w:val="00F36DA6"/>
    <w:rsid w:val="00F37743"/>
    <w:rsid w:val="00F402FC"/>
    <w:rsid w:val="00F4160A"/>
    <w:rsid w:val="00F418AD"/>
    <w:rsid w:val="00F41BFB"/>
    <w:rsid w:val="00F41D6C"/>
    <w:rsid w:val="00F42D7E"/>
    <w:rsid w:val="00F4454A"/>
    <w:rsid w:val="00F44A79"/>
    <w:rsid w:val="00F456C3"/>
    <w:rsid w:val="00F50F3A"/>
    <w:rsid w:val="00F51887"/>
    <w:rsid w:val="00F54760"/>
    <w:rsid w:val="00F54A3D"/>
    <w:rsid w:val="00F54ADF"/>
    <w:rsid w:val="00F56DDF"/>
    <w:rsid w:val="00F57E74"/>
    <w:rsid w:val="00F609E8"/>
    <w:rsid w:val="00F6127F"/>
    <w:rsid w:val="00F62A26"/>
    <w:rsid w:val="00F653B8"/>
    <w:rsid w:val="00F65D5C"/>
    <w:rsid w:val="00F65FC0"/>
    <w:rsid w:val="00F703DE"/>
    <w:rsid w:val="00F70559"/>
    <w:rsid w:val="00F70A2C"/>
    <w:rsid w:val="00F75748"/>
    <w:rsid w:val="00F75AA7"/>
    <w:rsid w:val="00F76C5A"/>
    <w:rsid w:val="00F76F8F"/>
    <w:rsid w:val="00F816CF"/>
    <w:rsid w:val="00F82564"/>
    <w:rsid w:val="00F826B3"/>
    <w:rsid w:val="00F8275A"/>
    <w:rsid w:val="00F82D09"/>
    <w:rsid w:val="00F84D05"/>
    <w:rsid w:val="00F8519C"/>
    <w:rsid w:val="00F86F01"/>
    <w:rsid w:val="00F873D2"/>
    <w:rsid w:val="00F9036B"/>
    <w:rsid w:val="00F9106C"/>
    <w:rsid w:val="00F923F9"/>
    <w:rsid w:val="00F9266D"/>
    <w:rsid w:val="00F92CEA"/>
    <w:rsid w:val="00F93D48"/>
    <w:rsid w:val="00F95682"/>
    <w:rsid w:val="00F967C9"/>
    <w:rsid w:val="00F968CA"/>
    <w:rsid w:val="00F97736"/>
    <w:rsid w:val="00FA0BC3"/>
    <w:rsid w:val="00FA1266"/>
    <w:rsid w:val="00FA17D9"/>
    <w:rsid w:val="00FA1E98"/>
    <w:rsid w:val="00FA4A45"/>
    <w:rsid w:val="00FA755C"/>
    <w:rsid w:val="00FB1B54"/>
    <w:rsid w:val="00FB2B6A"/>
    <w:rsid w:val="00FB4B7E"/>
    <w:rsid w:val="00FB7070"/>
    <w:rsid w:val="00FB77F4"/>
    <w:rsid w:val="00FC1192"/>
    <w:rsid w:val="00FC144E"/>
    <w:rsid w:val="00FC1A80"/>
    <w:rsid w:val="00FC4C02"/>
    <w:rsid w:val="00FC526A"/>
    <w:rsid w:val="00FC5FE8"/>
    <w:rsid w:val="00FC69E4"/>
    <w:rsid w:val="00FD1911"/>
    <w:rsid w:val="00FD2D24"/>
    <w:rsid w:val="00FD3586"/>
    <w:rsid w:val="00FD36FE"/>
    <w:rsid w:val="00FD4DE9"/>
    <w:rsid w:val="00FD5055"/>
    <w:rsid w:val="00FD6B00"/>
    <w:rsid w:val="00FE0FBE"/>
    <w:rsid w:val="00FE23D8"/>
    <w:rsid w:val="00FE2AB4"/>
    <w:rsid w:val="00FE2C9A"/>
    <w:rsid w:val="00FE3864"/>
    <w:rsid w:val="00FE40AD"/>
    <w:rsid w:val="00FE6F9D"/>
    <w:rsid w:val="00FE724C"/>
    <w:rsid w:val="00FE7EAE"/>
    <w:rsid w:val="00FF158F"/>
    <w:rsid w:val="00FF1FB9"/>
    <w:rsid w:val="00FF327F"/>
    <w:rsid w:val="00FF3B5E"/>
    <w:rsid w:val="00FF3CA9"/>
    <w:rsid w:val="00FF3CF1"/>
    <w:rsid w:val="00FF40A9"/>
    <w:rsid w:val="00FF46A4"/>
    <w:rsid w:val="00FF4C45"/>
    <w:rsid w:val="00FF5009"/>
    <w:rsid w:val="00FF564B"/>
    <w:rsid w:val="00FF5F2B"/>
    <w:rsid w:val="00FF72B8"/>
    <w:rsid w:val="01883711"/>
    <w:rsid w:val="02784F4C"/>
    <w:rsid w:val="065D08AA"/>
    <w:rsid w:val="08A54080"/>
    <w:rsid w:val="093D6230"/>
    <w:rsid w:val="0997552A"/>
    <w:rsid w:val="0A4B1903"/>
    <w:rsid w:val="0A6911FF"/>
    <w:rsid w:val="0A871AD6"/>
    <w:rsid w:val="0CF74D52"/>
    <w:rsid w:val="0CFB0437"/>
    <w:rsid w:val="0FBA062C"/>
    <w:rsid w:val="0FCB4E3B"/>
    <w:rsid w:val="10732EF6"/>
    <w:rsid w:val="11763776"/>
    <w:rsid w:val="11D4371B"/>
    <w:rsid w:val="147C0E5B"/>
    <w:rsid w:val="1549557C"/>
    <w:rsid w:val="154A236E"/>
    <w:rsid w:val="16532A09"/>
    <w:rsid w:val="174817BF"/>
    <w:rsid w:val="192E7960"/>
    <w:rsid w:val="196056B2"/>
    <w:rsid w:val="1C4548DC"/>
    <w:rsid w:val="1C882564"/>
    <w:rsid w:val="1CA725AE"/>
    <w:rsid w:val="1D5D53F3"/>
    <w:rsid w:val="1F975746"/>
    <w:rsid w:val="203942EC"/>
    <w:rsid w:val="216A315E"/>
    <w:rsid w:val="2184503B"/>
    <w:rsid w:val="21FAF11F"/>
    <w:rsid w:val="233F4D34"/>
    <w:rsid w:val="2345176A"/>
    <w:rsid w:val="23CE5E4B"/>
    <w:rsid w:val="2629241C"/>
    <w:rsid w:val="284B63B3"/>
    <w:rsid w:val="287516F5"/>
    <w:rsid w:val="28ECCD13"/>
    <w:rsid w:val="29156672"/>
    <w:rsid w:val="2ABC604D"/>
    <w:rsid w:val="2CD134CE"/>
    <w:rsid w:val="2D6EEE15"/>
    <w:rsid w:val="2E577F43"/>
    <w:rsid w:val="34A51224"/>
    <w:rsid w:val="36623EAD"/>
    <w:rsid w:val="392751A1"/>
    <w:rsid w:val="3C0C0826"/>
    <w:rsid w:val="3D2F01F9"/>
    <w:rsid w:val="3D5C61B8"/>
    <w:rsid w:val="3F4F388B"/>
    <w:rsid w:val="40645182"/>
    <w:rsid w:val="40B90FB2"/>
    <w:rsid w:val="410A4A9E"/>
    <w:rsid w:val="4575666B"/>
    <w:rsid w:val="46C266C1"/>
    <w:rsid w:val="4A662339"/>
    <w:rsid w:val="4B20259F"/>
    <w:rsid w:val="4BB24DCF"/>
    <w:rsid w:val="4DD12E39"/>
    <w:rsid w:val="4E723934"/>
    <w:rsid w:val="4FC85774"/>
    <w:rsid w:val="53E8EE69"/>
    <w:rsid w:val="5532324B"/>
    <w:rsid w:val="55A068A0"/>
    <w:rsid w:val="5A3835B6"/>
    <w:rsid w:val="5C640621"/>
    <w:rsid w:val="612C3FFB"/>
    <w:rsid w:val="61AE524A"/>
    <w:rsid w:val="685E2407"/>
    <w:rsid w:val="690A31E2"/>
    <w:rsid w:val="694C0DE0"/>
    <w:rsid w:val="6CEE1E7A"/>
    <w:rsid w:val="6E1A23F9"/>
    <w:rsid w:val="6E495814"/>
    <w:rsid w:val="6E7EAA52"/>
    <w:rsid w:val="6FD46616"/>
    <w:rsid w:val="704B07DC"/>
    <w:rsid w:val="71F13EFF"/>
    <w:rsid w:val="73292D6C"/>
    <w:rsid w:val="799245FD"/>
    <w:rsid w:val="79AC7C65"/>
    <w:rsid w:val="7ACF229F"/>
    <w:rsid w:val="7B3F45C1"/>
    <w:rsid w:val="7E073053"/>
    <w:rsid w:val="7E86631A"/>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5C5A2F"/>
  <w15:docId w15:val="{7E7D3F11-B646-4AEB-9F5A-35BFAEA2C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unhideWhenUsed="1" w:qFormat="1"/>
    <w:lsdException w:name="annotation reference" w:qFormat="1"/>
    <w:lsdException w:name="List" w:qFormat="1"/>
    <w:lsdException w:name="List Bullet" w:qFormat="1"/>
    <w:lsdException w:name="Title" w:qFormat="1"/>
    <w:lsdException w:name="Default Paragraph Font" w:semiHidden="1" w:uiPriority="1" w:unhideWhenUsed="1" w:qFormat="1"/>
    <w:lsdException w:name="Body Text" w:uiPriority="99"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BodyText"/>
    <w:qFormat/>
    <w:pPr>
      <w:spacing w:after="180"/>
    </w:pPr>
    <w:rPr>
      <w:rFonts w:eastAsia="Yu Mincho"/>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Yu Mincho"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qFormat/>
    <w:pPr>
      <w:overflowPunct w:val="0"/>
      <w:autoSpaceDE w:val="0"/>
      <w:spacing w:after="120"/>
      <w:textAlignment w:val="baseline"/>
    </w:pPr>
    <w:rPr>
      <w:rFonts w:eastAsia="Times New Roman"/>
    </w:rPr>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Yu Mincho"/>
      <w:sz w:val="22"/>
      <w:lang w:val="en-GB" w:eastAsia="en-US"/>
    </w:rPr>
  </w:style>
  <w:style w:type="paragraph" w:styleId="Caption">
    <w:name w:val="caption"/>
    <w:basedOn w:val="Normal"/>
    <w:next w:val="Normal"/>
    <w:unhideWhenUsed/>
    <w:qFormat/>
    <w:rPr>
      <w:b/>
      <w:bCs/>
    </w:rPr>
  </w:style>
  <w:style w:type="paragraph" w:styleId="ListBullet">
    <w:name w:val="List Bullet"/>
    <w:basedOn w:val="List"/>
    <w:qFormat/>
    <w:pPr>
      <w:overflowPunct w:val="0"/>
      <w:autoSpaceDE w:val="0"/>
      <w:autoSpaceDN w:val="0"/>
      <w:adjustRightInd w:val="0"/>
      <w:ind w:left="568" w:firstLineChars="0" w:hanging="284"/>
      <w:contextualSpacing w:val="0"/>
      <w:textAlignment w:val="baseline"/>
    </w:pPr>
    <w:rPr>
      <w:lang w:eastAsia="ja-JP"/>
    </w:rPr>
  </w:style>
  <w:style w:type="paragraph" w:styleId="List">
    <w:name w:val="List"/>
    <w:basedOn w:val="Normal"/>
    <w:qFormat/>
    <w:pPr>
      <w:ind w:left="200" w:hangingChars="200" w:hanging="200"/>
      <w:contextualSpacing/>
    </w:p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Yu Mincho"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Yu Mincho"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Yu Mincho"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Yu Mincho"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Yu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Yu Mincho"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Yu Mincho"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Yu Mincho"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Yu Mincho"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Yu Mincho"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Normal"/>
    <w:qFormat/>
    <w:pPr>
      <w:spacing w:after="220"/>
    </w:pPr>
    <w:rPr>
      <w:rFonts w:ascii="Arial" w:hAnsi="Arial"/>
      <w:sz w:val="22"/>
      <w:lang w:val="en-US"/>
    </w:rPr>
  </w:style>
  <w:style w:type="character" w:customStyle="1" w:styleId="Heading1Char">
    <w:name w:val="Heading 1 Char"/>
    <w:link w:val="Heading1"/>
    <w:qFormat/>
    <w:rPr>
      <w:rFonts w:ascii="Arial" w:hAnsi="Arial"/>
      <w:sz w:val="36"/>
      <w:lang w:val="en-GB"/>
    </w:rPr>
  </w:style>
  <w:style w:type="character" w:customStyle="1" w:styleId="Heading2Char">
    <w:name w:val="Heading 2 Char"/>
    <w:link w:val="Heading2"/>
    <w:qFormat/>
    <w:rPr>
      <w:rFonts w:ascii="Arial" w:hAnsi="Arial"/>
      <w:sz w:val="32"/>
      <w:lang w:val="en-GB"/>
    </w:rPr>
  </w:style>
  <w:style w:type="character" w:customStyle="1" w:styleId="CommentTextChar">
    <w:name w:val="Comment Text Char"/>
    <w:link w:val="CommentText"/>
    <w:qFormat/>
    <w:rPr>
      <w:lang w:val="en-GB"/>
    </w:rPr>
  </w:style>
  <w:style w:type="character" w:customStyle="1" w:styleId="CommentSubjectChar">
    <w:name w:val="Comment Subject Char"/>
    <w:link w:val="CommentSubject"/>
    <w:qFormat/>
    <w:rPr>
      <w:b/>
      <w:bCs/>
      <w:lang w:val="en-GB"/>
    </w:rPr>
  </w:style>
  <w:style w:type="character" w:customStyle="1" w:styleId="BalloonTextChar">
    <w:name w:val="Balloon Text Char"/>
    <w:link w:val="BalloonText"/>
    <w:qFormat/>
    <w:rPr>
      <w:rFonts w:ascii="Segoe UI" w:hAnsi="Segoe UI" w:cs="Segoe UI"/>
      <w:sz w:val="18"/>
      <w:szCs w:val="18"/>
      <w:lang w:val="en-GB"/>
    </w:rPr>
  </w:style>
  <w:style w:type="character" w:customStyle="1" w:styleId="TFChar">
    <w:name w:val="TF Char"/>
    <w:link w:val="TF"/>
    <w:qFormat/>
    <w:rPr>
      <w:rFonts w:ascii="Arial" w:hAnsi="Arial"/>
      <w:b/>
      <w:lang w:val="en-GB"/>
    </w:rPr>
  </w:style>
  <w:style w:type="character" w:customStyle="1" w:styleId="B1Zchn">
    <w:name w:val="B1 Zchn"/>
    <w:link w:val="B1"/>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EditorsNoteChar">
    <w:name w:val="Editor's Note Char"/>
    <w:link w:val="EditorsNote"/>
    <w:qFormat/>
    <w:rPr>
      <w:color w:val="FF0000"/>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normaltextrun">
    <w:name w:val="normaltextrun"/>
    <w:qFormat/>
  </w:style>
  <w:style w:type="character" w:customStyle="1" w:styleId="eop">
    <w:name w:val="eop"/>
    <w:qFormat/>
  </w:style>
  <w:style w:type="paragraph" w:styleId="ListParagraph">
    <w:name w:val="List Paragraph"/>
    <w:basedOn w:val="Normal"/>
    <w:uiPriority w:val="34"/>
    <w:qFormat/>
    <w:pPr>
      <w:ind w:left="720"/>
      <w:contextualSpacing/>
    </w:pPr>
    <w:rPr>
      <w:rFonts w:eastAsia="Times New Roman"/>
      <w:szCs w:val="24"/>
      <w:lang w:val="en-US"/>
    </w:rPr>
  </w:style>
  <w:style w:type="character" w:customStyle="1" w:styleId="TALChar">
    <w:name w:val="TAL Char"/>
    <w:link w:val="TAL"/>
    <w:qFormat/>
    <w:rPr>
      <w:rFonts w:ascii="Arial" w:hAnsi="Arial"/>
      <w:sz w:val="18"/>
      <w:lang w:val="en-GB"/>
    </w:rPr>
  </w:style>
  <w:style w:type="character" w:customStyle="1" w:styleId="TAHCar">
    <w:name w:val="TAH Car"/>
    <w:link w:val="TAH"/>
    <w:qFormat/>
    <w:locked/>
    <w:rPr>
      <w:rFonts w:ascii="Arial" w:hAnsi="Arial"/>
      <w:b/>
      <w:sz w:val="18"/>
      <w:lang w:val="en-GB"/>
    </w:rPr>
  </w:style>
  <w:style w:type="paragraph" w:customStyle="1" w:styleId="1">
    <w:name w:val="修订1"/>
    <w:hidden/>
    <w:uiPriority w:val="99"/>
    <w:semiHidden/>
    <w:qFormat/>
    <w:rPr>
      <w:rFonts w:eastAsia="Yu Mincho"/>
      <w:lang w:val="en-GB" w:eastAsia="en-US"/>
    </w:rPr>
  </w:style>
  <w:style w:type="paragraph" w:customStyle="1" w:styleId="Default">
    <w:name w:val="Default"/>
    <w:qFormat/>
    <w:pPr>
      <w:autoSpaceDE w:val="0"/>
      <w:autoSpaceDN w:val="0"/>
      <w:adjustRightInd w:val="0"/>
    </w:pPr>
    <w:rPr>
      <w:rFonts w:ascii="Arial" w:eastAsia="Yu Mincho" w:hAnsi="Arial" w:cs="Arial"/>
      <w:color w:val="000000"/>
      <w:sz w:val="24"/>
      <w:szCs w:val="24"/>
      <w:lang w:eastAsia="en-US"/>
    </w:rPr>
  </w:style>
  <w:style w:type="character" w:customStyle="1" w:styleId="CRCoverPageZchn">
    <w:name w:val="CR Cover Page Zchn"/>
    <w:link w:val="CRCoverPage"/>
    <w:qFormat/>
    <w:rPr>
      <w:rFonts w:ascii="Arial" w:eastAsia="MS Mincho" w:hAnsi="Arial"/>
      <w:lang w:val="en-GB"/>
    </w:rPr>
  </w:style>
  <w:style w:type="paragraph" w:customStyle="1" w:styleId="paragraph">
    <w:name w:val="paragraph"/>
    <w:basedOn w:val="Normal"/>
    <w:qFormat/>
    <w:pPr>
      <w:spacing w:after="0"/>
    </w:pPr>
    <w:rPr>
      <w:rFonts w:eastAsia="Times New Roman"/>
      <w:sz w:val="24"/>
      <w:szCs w:val="24"/>
      <w:lang w:val="fi-FI" w:eastAsia="fi-FI"/>
    </w:rPr>
  </w:style>
  <w:style w:type="character" w:customStyle="1" w:styleId="spellingerror">
    <w:name w:val="spellingerror"/>
    <w:qFormat/>
  </w:style>
  <w:style w:type="character" w:customStyle="1" w:styleId="contextualspellingandgrammarerror">
    <w:name w:val="contextualspellingandgrammarerror"/>
    <w:qFormat/>
  </w:style>
  <w:style w:type="character" w:customStyle="1" w:styleId="normaltextrun1">
    <w:name w:val="normaltextrun1"/>
    <w:qFormat/>
  </w:style>
  <w:style w:type="character" w:customStyle="1" w:styleId="Heading4Char">
    <w:name w:val="Heading 4 Char"/>
    <w:basedOn w:val="DefaultParagraphFont"/>
    <w:link w:val="Heading4"/>
    <w:qFormat/>
    <w:rPr>
      <w:rFonts w:ascii="Arial" w:hAnsi="Arial"/>
      <w:sz w:val="24"/>
      <w:lang w:val="en-GB" w:eastAsia="en-US"/>
    </w:rPr>
  </w:style>
  <w:style w:type="paragraph" w:customStyle="1" w:styleId="StyleListParagraph10pt">
    <w:name w:val="Style List Paragraph + 10 pt"/>
    <w:basedOn w:val="ListParagraph"/>
    <w:qFormat/>
  </w:style>
  <w:style w:type="character" w:customStyle="1" w:styleId="NOChar">
    <w:name w:val="NO Char"/>
    <w:link w:val="NO"/>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Times New Roman" w:hAnsi="Arial"/>
      <w:sz w:val="18"/>
      <w:lang w:val="en-GB" w:eastAsia="ja-JP"/>
    </w:rPr>
  </w:style>
  <w:style w:type="character" w:customStyle="1" w:styleId="B1Char1">
    <w:name w:val="B1 Char1"/>
    <w:qFormat/>
    <w:rPr>
      <w:rFonts w:eastAsia="Times New Roman"/>
      <w:lang w:val="en-GB" w:eastAsia="ja-JP"/>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B4Char">
    <w:name w:val="B4 Char"/>
    <w:link w:val="B4"/>
    <w:qFormat/>
    <w:rPr>
      <w:lang w:val="en-GB" w:eastAsia="en-US"/>
    </w:rPr>
  </w:style>
  <w:style w:type="character" w:customStyle="1" w:styleId="B5Char">
    <w:name w:val="B5 Char"/>
    <w:link w:val="B5"/>
    <w:qFormat/>
    <w:rPr>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eastAsia="Times New Roman"/>
      <w:lang w:val="en-US" w:eastAsia="ja-JP"/>
    </w:rPr>
  </w:style>
  <w:style w:type="character" w:customStyle="1" w:styleId="TAHChar">
    <w:name w:val="TAH Char"/>
    <w:qFormat/>
    <w:rPr>
      <w:rFonts w:ascii="Arial" w:hAnsi="Arial"/>
      <w:b/>
      <w:sz w:val="18"/>
    </w:rPr>
  </w:style>
  <w:style w:type="character" w:customStyle="1" w:styleId="TACChar">
    <w:name w:val="TAC Char"/>
    <w:link w:val="TAC"/>
    <w:qFormat/>
    <w:locked/>
    <w:rPr>
      <w:rFonts w:ascii="Arial" w:hAnsi="Arial"/>
      <w:sz w:val="18"/>
      <w:lang w:val="en-GB" w:eastAsia="en-US"/>
    </w:rPr>
  </w:style>
  <w:style w:type="paragraph" w:customStyle="1" w:styleId="Observation">
    <w:name w:val="Observation"/>
    <w:basedOn w:val="ListParagraph"/>
    <w:next w:val="Normal"/>
    <w:qFormat/>
    <w:pPr>
      <w:numPr>
        <w:numId w:val="1"/>
      </w:numPr>
      <w:spacing w:before="240" w:after="240" w:line="276" w:lineRule="auto"/>
      <w:jc w:val="both"/>
    </w:pPr>
    <w:rPr>
      <w:b/>
    </w:rPr>
  </w:style>
  <w:style w:type="paragraph" w:customStyle="1" w:styleId="Proposal">
    <w:name w:val="Proposal"/>
    <w:basedOn w:val="Normal"/>
    <w:qFormat/>
    <w:pPr>
      <w:numPr>
        <w:numId w:val="2"/>
      </w:numPr>
      <w:tabs>
        <w:tab w:val="left" w:pos="1560"/>
      </w:tabs>
      <w:ind w:left="1560" w:hanging="120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file:///D:\&#20250;&#35758;&#30828;&#30424;\TSGR3_127-bis\Docs\R3-251777.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20250;&#35758;&#30828;&#30424;\TSGR3_127-bis\Docs\R3-252053.zip"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file:///D:\&#20250;&#35758;&#30828;&#30424;\TSGR3_127-bis\Docs\R3-251597.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20250;&#35758;&#30828;&#30424;\TSGR3_127-bis\Docs\R3-251590.zip" TargetMode="External"/><Relationship Id="rId20" Type="http://schemas.openxmlformats.org/officeDocument/2006/relationships/hyperlink" Target="file:///D:\&#20250;&#35758;&#30828;&#30424;\TSGR3_127-bis\Docs\R3-25205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file:///D:\&#20250;&#35758;&#30828;&#30424;\TSGR3_127-bis\Docs\R3-252182.zip" TargetMode="External"/><Relationship Id="rId5" Type="http://schemas.openxmlformats.org/officeDocument/2006/relationships/customXml" Target="../customXml/item5.xml"/><Relationship Id="rId15" Type="http://schemas.openxmlformats.org/officeDocument/2006/relationships/hyperlink" Target="file:///D:\&#20250;&#35758;&#30828;&#30424;\TSGR3_127-bis\Docs\R3-251928.zip" TargetMode="External"/><Relationship Id="rId23" Type="http://schemas.openxmlformats.org/officeDocument/2006/relationships/hyperlink" Target="file:///D:\&#20250;&#35758;&#30828;&#30424;\TSGR3_127-bis\Docs\R3-252086.zip" TargetMode="External"/><Relationship Id="rId10" Type="http://schemas.openxmlformats.org/officeDocument/2006/relationships/styles" Target="styles.xml"/><Relationship Id="rId19" Type="http://schemas.openxmlformats.org/officeDocument/2006/relationships/hyperlink" Target="file:///D:\&#20250;&#35758;&#30828;&#30424;\TSGR3_127-bis\Docs\R3-252051.zip"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file:///D:\&#20250;&#35758;&#30828;&#30424;\TSGR3_127-bis\Docs\R3-25205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40A2008719D3F141A5F7A17F951BF887" ma:contentTypeVersion="17" ma:contentTypeDescription="Create a new document." ma:contentTypeScope="" ma:versionID="8be445587973003c1c2a45ef504f5c72">
  <xsd:schema xmlns:xsd="http://www.w3.org/2001/XMLSchema" xmlns:xs="http://www.w3.org/2001/XMLSchema" xmlns:p="http://schemas.microsoft.com/office/2006/metadata/properties" xmlns:ns3="71c5aaf6-e6ce-465b-b873-5148d2a4c105" xmlns:ns4="d82b7825-2a71-46d4-8e33-e7d8570de432" xmlns:ns5="be177c35-912f-42dd-aea8-ee5c3baa9aa9" targetNamespace="http://schemas.microsoft.com/office/2006/metadata/properties" ma:root="true" ma:fieldsID="a3ad44ef9baf26b2ba33c6a265874e40" ns3:_="" ns4:_="" ns5:_="">
    <xsd:import namespace="71c5aaf6-e6ce-465b-b873-5148d2a4c105"/>
    <xsd:import namespace="d82b7825-2a71-46d4-8e33-e7d8570de432"/>
    <xsd:import namespace="be177c35-912f-42dd-aea8-ee5c3baa9aa9"/>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ingHintHash" minOccurs="0"/>
                <xsd:element ref="ns5:MediaServiceMetadata" minOccurs="0"/>
                <xsd:element ref="ns5:MediaServiceFastMetadata" minOccurs="0"/>
                <xsd:element ref="ns4:SharedWithUsers" minOccurs="0"/>
                <xsd:element ref="ns4:SharedWithDetail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element ref="ns5:_activity" minOccurs="0"/>
                <xsd:element ref="ns5:MediaServiceObjectDetectorVersions" minOccurs="0"/>
                <xsd:element ref="ns5:MediaServiceSystemTag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2b7825-2a71-46d4-8e33-e7d8570de432" elementFormDefault="qualified">
    <xsd:import namespace="http://schemas.microsoft.com/office/2006/documentManagement/types"/>
    <xsd:import namespace="http://schemas.microsoft.com/office/infopath/2007/PartnerControls"/>
    <xsd:element name="SharingHintHash" ma:index="12" nillable="true" ma:displayName="Sharing Hint Hash" ma:hidden="true" ma:internalName="SharingHintHash" ma:readOnly="true">
      <xsd:simpleType>
        <xsd:restriction base="dms:Text"/>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177c35-912f-42dd-aea8-ee5c3baa9aa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_activity" ma:index="25" nillable="true" ma:displayName="_activity" ma:hidden="true" ma:internalName="_activity">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ystemTags" ma:index="27" nillable="true" ma:displayName="MediaServiceSystemTags" ma:hidden="true" ma:internalName="MediaServiceSystemTags"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file>

<file path=customXml/item6.xml><?xml version="1.0" encoding="utf-8"?>
<LongProperties xmlns="http://schemas.microsoft.com/office/2006/metadata/longProperties"/>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RBI5PAMIO524-1616901215-33935</_dlc_DocId>
    <_dlc_DocIdUrl xmlns="71c5aaf6-e6ce-465b-b873-5148d2a4c105">
      <Url>https://nokia.sharepoint.com/sites/gxp/_layouts/15/DocIdRedir.aspx?ID=RBI5PAMIO524-1616901215-33935</Url>
      <Description>RBI5PAMIO524-1616901215-33935</Description>
    </_dlc_DocIdUrl>
    <_activity xmlns="be177c35-912f-42dd-aea8-ee5c3baa9aa9" xsi:nil="true"/>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24DC1-3D68-47B6-8A58-EC59BE7B2155}">
  <ds:schemaRefs>
    <ds:schemaRef ds:uri="Microsoft.SharePoint.Taxonomy.ContentTypeSync"/>
  </ds:schemaRefs>
</ds:datastoreItem>
</file>

<file path=customXml/itemProps2.xml><?xml version="1.0" encoding="utf-8"?>
<ds:datastoreItem xmlns:ds="http://schemas.openxmlformats.org/officeDocument/2006/customXml" ds:itemID="{9646A13C-79D0-4392-B6DD-03B0D6D37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d82b7825-2a71-46d4-8e33-e7d8570de432"/>
    <ds:schemaRef ds:uri="be177c35-912f-42dd-aea8-ee5c3baa9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70E90-BAC5-4847-B993-FC6883F81517}">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87F8D26-6A61-44E1-A9EF-42DB2B65CF4A}">
  <ds:schemaRefs>
    <ds:schemaRef ds:uri="http://schemas.microsoft.com/sharepoint/events"/>
  </ds:schemaRefs>
</ds:datastoreItem>
</file>

<file path=customXml/itemProps6.xml><?xml version="1.0" encoding="utf-8"?>
<ds:datastoreItem xmlns:ds="http://schemas.openxmlformats.org/officeDocument/2006/customXml" ds:itemID="{DCC3685B-6D43-4234-8F0D-41327114E23A}">
  <ds:schemaRefs>
    <ds:schemaRef ds:uri="http://schemas.microsoft.com/office/2006/metadata/longProperties"/>
  </ds:schemaRefs>
</ds:datastoreItem>
</file>

<file path=customXml/itemProps7.xml><?xml version="1.0" encoding="utf-8"?>
<ds:datastoreItem xmlns:ds="http://schemas.openxmlformats.org/officeDocument/2006/customXml" ds:itemID="{C658A2C1-56E3-4AD8-9549-FD65F82D19FD}">
  <ds:schemaRefs>
    <ds:schemaRef ds:uri="http://schemas.microsoft.com/office/2006/metadata/properties"/>
    <ds:schemaRef ds:uri="http://schemas.microsoft.com/office/infopath/2007/PartnerControls"/>
    <ds:schemaRef ds:uri="71c5aaf6-e6ce-465b-b873-5148d2a4c105"/>
    <ds:schemaRef ds:uri="be177c35-912f-42dd-aea8-ee5c3baa9aa9"/>
  </ds:schemaRefs>
</ds:datastoreItem>
</file>

<file path=customXml/itemProps8.xml><?xml version="1.0" encoding="utf-8"?>
<ds:datastoreItem xmlns:ds="http://schemas.openxmlformats.org/officeDocument/2006/customXml" ds:itemID="{91F2B3AA-FFFA-4BF4-9E6D-68623A577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4</Pages>
  <Words>1514</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Summary of an unofficial offline discussion on SON for network slicing</vt:lpstr>
    </vt:vector>
  </TitlesOfParts>
  <Company>Nokia</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an unofficial offline discussion on SON for network slicing</dc:title>
  <dc:subject>3GPP RAN3 #126</dc:subject>
  <dc:creator>Benoist Sébire</dc:creator>
  <cp:keywords>&lt;keyword[, keyword, ]&gt;</cp:keywords>
  <cp:lastModifiedBy>ZTE</cp:lastModifiedBy>
  <cp:revision>2</cp:revision>
  <cp:lastPrinted>2019-03-27T15:16:00Z</cp:lastPrinted>
  <dcterms:created xsi:type="dcterms:W3CDTF">2025-04-09T10:51:00Z</dcterms:created>
  <dcterms:modified xsi:type="dcterms:W3CDTF">2025-04-09T10:51:00Z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5AIRPNAIUNRU-1156379521-1032</vt:lpwstr>
  </property>
  <property fmtid="{D5CDD505-2E9C-101B-9397-08002B2CF9AE}" pid="3" name="_dlc_DocIdItemGuid">
    <vt:lpwstr>59ecb88e-dec1-4e66-bf70-76836b9a6563</vt:lpwstr>
  </property>
  <property fmtid="{D5CDD505-2E9C-101B-9397-08002B2CF9AE}" pid="4" name="_dlc_DocIdUrl">
    <vt:lpwstr>https://nokia.sharepoint.com/sites/c5g/e2earch/_layouts/15/DocIdRedir.aspx?ID=5AIRPNAIUNRU-1156379521-1032, 5AIRPNAIUNRU-1156379521-1032</vt:lpwstr>
  </property>
  <property fmtid="{D5CDD505-2E9C-101B-9397-08002B2CF9AE}" pid="5" name="ContentTypeId">
    <vt:lpwstr>0x01010040A2008719D3F141A5F7A17F951BF887</vt:lpwstr>
  </property>
  <property fmtid="{D5CDD505-2E9C-101B-9397-08002B2CF9AE}" pid="6" name="MediaServiceImageTags">
    <vt:lpwstr/>
  </property>
  <property fmtid="{D5CDD505-2E9C-101B-9397-08002B2CF9AE}" pid="7" name="KSOProductBuildVer">
    <vt:lpwstr>2052-11.8.2.12085</vt:lpwstr>
  </property>
  <property fmtid="{D5CDD505-2E9C-101B-9397-08002B2CF9AE}" pid="8" name="ICV">
    <vt:lpwstr>6EC071EF1CDA402FB6B969F9CCACB045</vt:lpwstr>
  </property>
</Properties>
</file>