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7533" w14:textId="77777777" w:rsidR="006B517E" w:rsidRDefault="00A853E3">
      <w:pPr>
        <w:pStyle w:val="3gpptitlecitytdocnumber"/>
        <w:rPr>
          <w:rFonts w:eastAsia="宋体"/>
          <w:lang w:val="en-US" w:eastAsia="zh-CN"/>
        </w:rPr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</w:t>
      </w:r>
      <w:bookmarkStart w:id="2" w:name="_GoBack"/>
      <w:bookmarkEnd w:id="2"/>
      <w:r>
        <w:rPr>
          <w:szCs w:val="24"/>
        </w:rPr>
        <w:t>g #12</w:t>
      </w:r>
      <w:r>
        <w:rPr>
          <w:rFonts w:eastAsia="宋体" w:hint="eastAsia"/>
          <w:szCs w:val="24"/>
          <w:lang w:val="en-US" w:eastAsia="zh-CN"/>
        </w:rPr>
        <w:t>6</w:t>
      </w:r>
      <w:r>
        <w:tab/>
      </w:r>
      <w:bookmarkStart w:id="3" w:name="_Hlk19781143"/>
      <w:r>
        <w:rPr>
          <w:rFonts w:hint="eastAsia"/>
          <w:lang w:eastAsia="ja-JP"/>
        </w:rPr>
        <w:t>R3-24</w:t>
      </w:r>
      <w:r w:rsidR="00D75409">
        <w:rPr>
          <w:lang w:eastAsia="ja-JP"/>
        </w:rPr>
        <w:t>7768</w:t>
      </w:r>
    </w:p>
    <w:p w14:paraId="719E238E" w14:textId="77777777" w:rsidR="006B517E" w:rsidRDefault="00A853E3">
      <w:pPr>
        <w:pStyle w:val="3gpptitlecitytdocnumber"/>
      </w:pPr>
      <w:r>
        <w:rPr>
          <w:rFonts w:hint="eastAsia"/>
        </w:rPr>
        <w:t>Orlando, USA, 18th - 22th Nov 2024</w:t>
      </w:r>
    </w:p>
    <w:bookmarkEnd w:id="0"/>
    <w:bookmarkEnd w:id="3"/>
    <w:p w14:paraId="5AC6EC5B" w14:textId="77777777" w:rsidR="006B517E" w:rsidRDefault="006B517E">
      <w:pPr>
        <w:pStyle w:val="ae"/>
        <w:rPr>
          <w:rFonts w:cs="Arial"/>
          <w:bCs/>
          <w:sz w:val="24"/>
          <w:lang w:eastAsia="ja-JP"/>
        </w:rPr>
      </w:pPr>
    </w:p>
    <w:p w14:paraId="1C663CF2" w14:textId="77777777" w:rsidR="006B517E" w:rsidRDefault="006B517E">
      <w:pPr>
        <w:pStyle w:val="ae"/>
        <w:rPr>
          <w:rFonts w:cs="Arial"/>
          <w:bCs/>
          <w:sz w:val="24"/>
          <w:lang w:eastAsia="ja-JP"/>
        </w:rPr>
      </w:pPr>
    </w:p>
    <w:p w14:paraId="193CDA3F" w14:textId="77777777" w:rsidR="006B517E" w:rsidRDefault="00A853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 xml:space="preserve">Reply LS on </w:t>
      </w:r>
      <w:r w:rsidRPr="006E527B">
        <w:rPr>
          <w:rFonts w:ascii="Arial" w:hAnsi="Arial" w:cs="Arial" w:hint="eastAsia"/>
          <w:sz w:val="22"/>
          <w:szCs w:val="22"/>
        </w:rPr>
        <w:t>renewable energy based LBO</w:t>
      </w:r>
    </w:p>
    <w:p w14:paraId="4E8D5D8E" w14:textId="683CA1BC" w:rsidR="006B517E" w:rsidRPr="006E527B" w:rsidRDefault="00A853E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S5-246028</w:t>
      </w:r>
      <w:r w:rsidRPr="006E527B">
        <w:rPr>
          <w:rFonts w:ascii="Arial" w:hAnsi="Arial" w:cs="Arial"/>
          <w:sz w:val="22"/>
          <w:szCs w:val="22"/>
        </w:rPr>
        <w:t xml:space="preserve">/ </w:t>
      </w:r>
      <w:r w:rsidRPr="006E527B">
        <w:rPr>
          <w:rFonts w:ascii="Arial" w:hAnsi="Arial" w:cs="Arial" w:hint="eastAsia"/>
          <w:sz w:val="22"/>
          <w:szCs w:val="22"/>
        </w:rPr>
        <w:t>R3-247114</w:t>
      </w:r>
    </w:p>
    <w:p w14:paraId="204AF30B" w14:textId="77777777"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>Rel-1</w:t>
      </w:r>
      <w:r w:rsidRPr="006E527B">
        <w:rPr>
          <w:rFonts w:ascii="Arial" w:hAnsi="Arial" w:cs="Arial" w:hint="eastAsia"/>
          <w:sz w:val="22"/>
          <w:szCs w:val="22"/>
        </w:rPr>
        <w:t>9</w:t>
      </w:r>
    </w:p>
    <w:bookmarkEnd w:id="6"/>
    <w:bookmarkEnd w:id="7"/>
    <w:bookmarkEnd w:id="8"/>
    <w:p w14:paraId="765ABA65" w14:textId="77777777"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 w:hint="eastAsia"/>
          <w:sz w:val="22"/>
          <w:szCs w:val="22"/>
        </w:rPr>
        <w:t>FS_Energy_OAM_Ph3</w:t>
      </w:r>
    </w:p>
    <w:p w14:paraId="11ADA6E3" w14:textId="77777777" w:rsidR="006B517E" w:rsidRDefault="006B517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E7FF0C" w14:textId="77777777" w:rsidR="006B517E" w:rsidRDefault="00A853E3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D75409" w:rsidRPr="006E527B">
        <w:rPr>
          <w:rFonts w:ascii="Arial" w:hAnsi="Arial" w:cs="Arial"/>
          <w:sz w:val="22"/>
          <w:szCs w:val="22"/>
        </w:rPr>
        <w:t>RAN3</w:t>
      </w:r>
    </w:p>
    <w:p w14:paraId="58304C1F" w14:textId="77777777" w:rsidR="006B517E" w:rsidRDefault="00A853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6E527B">
        <w:rPr>
          <w:rFonts w:ascii="Arial" w:hAnsi="Arial" w:cs="Arial"/>
          <w:sz w:val="22"/>
          <w:szCs w:val="22"/>
        </w:rPr>
        <w:t>SA5</w:t>
      </w:r>
    </w:p>
    <w:p w14:paraId="4FE51628" w14:textId="0B6DDFA2" w:rsidR="006B517E" w:rsidRDefault="00A853E3">
      <w:pPr>
        <w:spacing w:after="60"/>
        <w:ind w:left="1985" w:hanging="1985"/>
        <w:rPr>
          <w:rFonts w:ascii="Arial" w:hAnsi="Arial" w:cs="Arial"/>
          <w:bCs/>
        </w:rPr>
      </w:pPr>
      <w:bookmarkStart w:id="9" w:name="OLE_LINK46"/>
      <w:bookmarkStart w:id="10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9"/>
      <w:bookmarkEnd w:id="10"/>
    </w:p>
    <w:p w14:paraId="228FCEA8" w14:textId="77777777" w:rsidR="006B517E" w:rsidRPr="00567946" w:rsidRDefault="00A853E3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567946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567946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Pr="00567946">
        <w:rPr>
          <w:rFonts w:ascii="Arial" w:hAnsi="Arial" w:cs="Arial"/>
          <w:sz w:val="22"/>
          <w:szCs w:val="22"/>
          <w:lang w:val="fr-FR"/>
        </w:rPr>
        <w:t>Li Dapeng</w:t>
      </w:r>
    </w:p>
    <w:p w14:paraId="01F7B982" w14:textId="77777777" w:rsidR="006E527B" w:rsidRPr="00567946" w:rsidRDefault="00A853E3" w:rsidP="006E527B">
      <w:pPr>
        <w:spacing w:after="60"/>
        <w:ind w:left="1985" w:hanging="1985"/>
        <w:rPr>
          <w:rFonts w:ascii="Arial" w:hAnsi="Arial" w:cs="Arial"/>
          <w:sz w:val="22"/>
          <w:szCs w:val="22"/>
          <w:lang w:val="fr-FR"/>
        </w:rPr>
      </w:pPr>
      <w:r w:rsidRPr="00567946">
        <w:rPr>
          <w:rFonts w:ascii="Arial" w:hAnsi="Arial" w:cs="Arial"/>
          <w:sz w:val="22"/>
          <w:szCs w:val="22"/>
          <w:lang w:val="fr-FR"/>
        </w:rPr>
        <w:tab/>
        <w:t xml:space="preserve">li.dapeng@zte.com.cn </w:t>
      </w:r>
    </w:p>
    <w:p w14:paraId="6FABFB40" w14:textId="77777777" w:rsidR="006B517E" w:rsidRPr="00567946" w:rsidRDefault="00A853E3">
      <w:pPr>
        <w:spacing w:after="60"/>
        <w:rPr>
          <w:rFonts w:ascii="Arial" w:hAnsi="Arial" w:cs="Arial"/>
          <w:b/>
          <w:bCs/>
          <w:sz w:val="22"/>
          <w:szCs w:val="22"/>
          <w:lang w:val="fr-FR"/>
        </w:rPr>
      </w:pPr>
      <w:r w:rsidRPr="00567946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33D2BBE3" w14:textId="77777777" w:rsidR="006B517E" w:rsidRDefault="00A853E3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reply LS to:  3GPP Liaisons Coordinator, </w:t>
      </w:r>
      <w:hyperlink r:id="rId8" w:history="1">
        <w:r>
          <w:rPr>
            <w:rStyle w:val="af6"/>
            <w:rFonts w:cs="Arial"/>
            <w:color w:val="auto"/>
            <w:sz w:val="22"/>
            <w:szCs w:val="22"/>
          </w:rPr>
          <w:t>mailto:3GPPLiaison@etsi.org</w:t>
        </w:r>
      </w:hyperlink>
    </w:p>
    <w:p w14:paraId="367ED433" w14:textId="77777777" w:rsidR="006B517E" w:rsidRDefault="006B517E">
      <w:pPr>
        <w:spacing w:after="60"/>
        <w:ind w:left="1985" w:hanging="1985"/>
        <w:rPr>
          <w:rFonts w:ascii="Arial" w:hAnsi="Arial" w:cs="Arial"/>
          <w:b/>
        </w:rPr>
      </w:pPr>
    </w:p>
    <w:p w14:paraId="3A9F6F1C" w14:textId="77777777" w:rsidR="006B517E" w:rsidRDefault="00A853E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 xml:space="preserve"> </w:t>
      </w:r>
      <w:r w:rsidR="006E527B" w:rsidRPr="00022C17">
        <w:rPr>
          <w:rFonts w:ascii="Arial" w:hAnsi="Arial" w:cs="Arial"/>
          <w:bCs/>
        </w:rPr>
        <w:t>None</w:t>
      </w:r>
    </w:p>
    <w:p w14:paraId="1176630F" w14:textId="77777777" w:rsidR="006B517E" w:rsidRDefault="00A853E3">
      <w:pPr>
        <w:pStyle w:val="1"/>
        <w:numPr>
          <w:ilvl w:val="0"/>
          <w:numId w:val="1"/>
        </w:numPr>
      </w:pPr>
      <w:r>
        <w:t>Overall description</w:t>
      </w:r>
    </w:p>
    <w:p w14:paraId="05C300C8" w14:textId="54B7CAE1" w:rsidR="006B517E" w:rsidRDefault="00A853E3">
      <w:pPr>
        <w:spacing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RAN3 thanks SA5 for </w:t>
      </w:r>
      <w:r w:rsidR="00C944B5">
        <w:rPr>
          <w:rFonts w:ascii="Arial" w:eastAsia="等线" w:hAnsi="Arial" w:cs="Arial"/>
          <w:lang w:val="en-US" w:eastAsia="zh-CN"/>
        </w:rPr>
        <w:t xml:space="preserve">the </w:t>
      </w:r>
      <w:r>
        <w:rPr>
          <w:rFonts w:ascii="Arial" w:eastAsia="等线" w:hAnsi="Arial" w:cs="Arial" w:hint="eastAsia"/>
          <w:lang w:val="en-US" w:eastAsia="zh-CN"/>
        </w:rPr>
        <w:t xml:space="preserve">LS on renewable </w:t>
      </w:r>
      <w:r w:rsidR="006E527B">
        <w:rPr>
          <w:rFonts w:ascii="Arial" w:eastAsia="等线" w:hAnsi="Arial" w:cs="Arial"/>
          <w:lang w:val="en-US" w:eastAsia="zh-CN"/>
        </w:rPr>
        <w:t>energy based</w:t>
      </w:r>
      <w:r>
        <w:rPr>
          <w:rFonts w:ascii="Arial" w:eastAsia="等线" w:hAnsi="Arial" w:cs="Arial" w:hint="eastAsia"/>
          <w:lang w:val="en-US" w:eastAsia="zh-CN"/>
        </w:rPr>
        <w:t xml:space="preserve"> LBO.</w:t>
      </w:r>
    </w:p>
    <w:p w14:paraId="2501B354" w14:textId="22D063DF" w:rsidR="006B517E" w:rsidRDefault="00A853E3">
      <w:pPr>
        <w:spacing w:after="120"/>
        <w:rPr>
          <w:rFonts w:ascii="Arial" w:eastAsia="等线" w:hAnsi="Arial" w:cs="Arial"/>
          <w:lang w:val="en-US" w:eastAsia="zh-CN"/>
        </w:rPr>
      </w:pPr>
      <w:r>
        <w:rPr>
          <w:rFonts w:ascii="Arial" w:eastAsia="等线" w:hAnsi="Arial" w:cs="Arial" w:hint="eastAsia"/>
          <w:lang w:val="en-US" w:eastAsia="zh-CN"/>
        </w:rPr>
        <w:t xml:space="preserve">RAN3 </w:t>
      </w:r>
      <w:r w:rsidR="001675C4">
        <w:rPr>
          <w:rFonts w:ascii="Arial" w:eastAsia="等线" w:hAnsi="Arial" w:cs="Arial"/>
          <w:lang w:val="en-US" w:eastAsia="zh-CN"/>
        </w:rPr>
        <w:t xml:space="preserve">believes </w:t>
      </w:r>
      <w:r w:rsidR="00C944B5">
        <w:rPr>
          <w:rFonts w:ascii="Arial" w:eastAsia="等线" w:hAnsi="Arial" w:cs="Arial"/>
          <w:lang w:val="en-US" w:eastAsia="zh-CN"/>
        </w:rPr>
        <w:t xml:space="preserve">that the </w:t>
      </w:r>
      <w:r w:rsidR="006E527B" w:rsidRPr="006E527B">
        <w:rPr>
          <w:rFonts w:ascii="Arial" w:eastAsia="等线" w:hAnsi="Arial" w:cs="Arial"/>
          <w:lang w:val="en-US" w:eastAsia="zh-CN"/>
        </w:rPr>
        <w:t>support</w:t>
      </w:r>
      <w:r w:rsidR="006E527B" w:rsidRPr="006E527B">
        <w:rPr>
          <w:rFonts w:ascii="Arial" w:eastAsia="等线" w:hAnsi="Arial" w:cs="Arial" w:hint="eastAsia"/>
          <w:lang w:val="en-US" w:eastAsia="zh-CN"/>
        </w:rPr>
        <w:t xml:space="preserve"> of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renewable energy</w:t>
      </w:r>
      <w:r w:rsidR="006E527B" w:rsidRPr="006E527B">
        <w:rPr>
          <w:rFonts w:ascii="Arial" w:eastAsia="等线" w:hAnsi="Arial" w:cs="Arial" w:hint="eastAsia"/>
          <w:lang w:val="en-US" w:eastAsia="zh-CN"/>
        </w:rPr>
        <w:t xml:space="preserve"> at the RAN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is valuable. </w:t>
      </w:r>
      <w:r w:rsidR="00362523">
        <w:rPr>
          <w:rFonts w:ascii="Arial" w:eastAsia="等线" w:hAnsi="Arial" w:cs="Arial"/>
          <w:lang w:val="en-US" w:eastAsia="zh-CN"/>
        </w:rPr>
        <w:t>RAN3 would also like to inform SA5 that RAN3 workplan for R19 does not include a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proper </w:t>
      </w:r>
      <w:proofErr w:type="gramStart"/>
      <w:r w:rsidR="006E527B" w:rsidRPr="006E527B">
        <w:rPr>
          <w:rFonts w:ascii="Arial" w:eastAsia="等线" w:hAnsi="Arial" w:cs="Arial"/>
          <w:lang w:val="en-US" w:eastAsia="zh-CN"/>
        </w:rPr>
        <w:t xml:space="preserve">WI </w:t>
      </w:r>
      <w:r w:rsidR="00362523">
        <w:rPr>
          <w:rFonts w:ascii="Arial" w:eastAsia="等线" w:hAnsi="Arial" w:cs="Arial"/>
          <w:lang w:val="en-US" w:eastAsia="zh-CN"/>
        </w:rPr>
        <w:t xml:space="preserve"> for</w:t>
      </w:r>
      <w:proofErr w:type="gramEnd"/>
      <w:r w:rsidR="00362523">
        <w:rPr>
          <w:rFonts w:ascii="Arial" w:eastAsia="等线" w:hAnsi="Arial" w:cs="Arial"/>
          <w:lang w:val="en-US" w:eastAsia="zh-CN"/>
        </w:rPr>
        <w:t xml:space="preserve"> </w:t>
      </w:r>
      <w:r w:rsidR="006E527B" w:rsidRPr="006E527B">
        <w:rPr>
          <w:rFonts w:ascii="Arial" w:eastAsia="等线" w:hAnsi="Arial" w:cs="Arial"/>
          <w:lang w:val="en-US" w:eastAsia="zh-CN"/>
        </w:rPr>
        <w:t xml:space="preserve">this </w:t>
      </w:r>
      <w:r w:rsidR="006E527B" w:rsidRPr="006E527B">
        <w:rPr>
          <w:rFonts w:ascii="Arial" w:eastAsia="等线" w:hAnsi="Arial" w:cs="Arial" w:hint="eastAsia"/>
          <w:lang w:val="en-US" w:eastAsia="zh-CN"/>
        </w:rPr>
        <w:t>topic</w:t>
      </w:r>
      <w:r w:rsidR="006E527B" w:rsidRPr="006E527B">
        <w:rPr>
          <w:rFonts w:ascii="Arial" w:eastAsia="等线" w:hAnsi="Arial" w:cs="Arial"/>
          <w:lang w:val="en-US" w:eastAsia="zh-CN"/>
        </w:rPr>
        <w:t xml:space="preserve"> </w:t>
      </w:r>
      <w:r w:rsidR="008871E7">
        <w:rPr>
          <w:rFonts w:ascii="Arial" w:eastAsia="等线" w:hAnsi="Arial" w:cs="Arial"/>
          <w:lang w:val="en-US" w:eastAsia="zh-CN"/>
        </w:rPr>
        <w:t>.</w:t>
      </w:r>
    </w:p>
    <w:p w14:paraId="4D49599C" w14:textId="77777777" w:rsidR="006B517E" w:rsidRDefault="00A853E3">
      <w:pPr>
        <w:pStyle w:val="1"/>
        <w:numPr>
          <w:ilvl w:val="0"/>
          <w:numId w:val="1"/>
        </w:numPr>
      </w:pPr>
      <w:r>
        <w:t>Actions</w:t>
      </w:r>
    </w:p>
    <w:p w14:paraId="11FF8313" w14:textId="77777777" w:rsidR="006B517E" w:rsidRDefault="00A853E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val="en-US" w:eastAsia="zh-CN"/>
        </w:rPr>
        <w:t>SA5:</w:t>
      </w:r>
      <w:r>
        <w:rPr>
          <w:rFonts w:ascii="Arial" w:hAnsi="Arial" w:cs="Arial"/>
          <w:b/>
        </w:rPr>
        <w:tab/>
      </w:r>
    </w:p>
    <w:p w14:paraId="12543BBC" w14:textId="77777777" w:rsidR="006B517E" w:rsidRDefault="00A853E3">
      <w:pPr>
        <w:spacing w:after="120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6E527B" w:rsidRPr="0001701C">
        <w:rPr>
          <w:rFonts w:ascii="Arial" w:hAnsi="Arial" w:cs="Arial"/>
        </w:rPr>
        <w:t>RAN</w:t>
      </w:r>
      <w:r w:rsidR="006E527B">
        <w:rPr>
          <w:rFonts w:ascii="Arial" w:hAnsi="Arial" w:cs="Arial"/>
        </w:rPr>
        <w:t>3</w:t>
      </w:r>
      <w:r w:rsidR="006E527B" w:rsidRPr="0001701C">
        <w:rPr>
          <w:rFonts w:ascii="Arial" w:hAnsi="Arial" w:cs="Arial"/>
        </w:rPr>
        <w:t xml:space="preserve"> </w:t>
      </w:r>
      <w:r w:rsidR="006E527B">
        <w:rPr>
          <w:rFonts w:ascii="Arial" w:hAnsi="Arial" w:cs="Arial"/>
        </w:rPr>
        <w:t>kindly</w:t>
      </w:r>
      <w:r w:rsidR="006E527B" w:rsidRPr="0001701C">
        <w:rPr>
          <w:rFonts w:ascii="Arial" w:hAnsi="Arial" w:cs="Arial"/>
        </w:rPr>
        <w:t xml:space="preserve"> asks </w:t>
      </w:r>
      <w:r w:rsidR="006E527B">
        <w:rPr>
          <w:rFonts w:ascii="Arial" w:hAnsi="Arial" w:cs="Arial"/>
        </w:rPr>
        <w:t>SA5 to take above feedback into account</w:t>
      </w:r>
      <w:r>
        <w:rPr>
          <w:rFonts w:ascii="Arial" w:hAnsi="Arial" w:cs="Arial"/>
        </w:rPr>
        <w:t>.</w:t>
      </w:r>
    </w:p>
    <w:p w14:paraId="448447E1" w14:textId="77777777" w:rsidR="006B517E" w:rsidRDefault="00A853E3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eastAsia="宋体" w:cs="Arial" w:hint="eastAsia"/>
          <w:bCs/>
          <w:szCs w:val="36"/>
          <w:lang w:val="en-US" w:eastAsia="zh-CN"/>
        </w:rPr>
        <w:t>RAN3</w:t>
      </w:r>
      <w:r>
        <w:rPr>
          <w:szCs w:val="36"/>
        </w:rPr>
        <w:t xml:space="preserve"> meetings</w:t>
      </w:r>
    </w:p>
    <w:p w14:paraId="21C65F80" w14:textId="77777777" w:rsidR="006E527B" w:rsidRDefault="006E527B" w:rsidP="006E527B">
      <w:r>
        <w:t xml:space="preserve">Updated meeting schedule can be found at: </w:t>
      </w:r>
      <w:hyperlink r:id="rId9" w:anchor="/" w:history="1">
        <w:r>
          <w:rPr>
            <w:rStyle w:val="af6"/>
          </w:rPr>
          <w:t>https://portal.3gpp.org/?tbid=373&amp;SubTB=381#/</w:t>
        </w:r>
      </w:hyperlink>
      <w:r>
        <w:t xml:space="preserve"> </w:t>
      </w:r>
    </w:p>
    <w:p w14:paraId="524A8665" w14:textId="77777777" w:rsidR="006E527B" w:rsidRDefault="006E527B" w:rsidP="006E527B">
      <w:r>
        <w:t>RAN3#127</w:t>
      </w:r>
      <w:r>
        <w:tab/>
        <w:t>2025-02-17 - 2025-02-21</w:t>
      </w:r>
      <w:r>
        <w:tab/>
      </w:r>
      <w:r>
        <w:tab/>
        <w:t>Athens, GR</w:t>
      </w:r>
    </w:p>
    <w:p w14:paraId="1012A2D1" w14:textId="77777777" w:rsidR="006B517E" w:rsidRDefault="006E527B" w:rsidP="006E527B">
      <w:pPr>
        <w:spacing w:after="120"/>
        <w:rPr>
          <w:rFonts w:ascii="Arial" w:hAnsi="Arial" w:cs="Arial"/>
          <w:lang w:val="en-US" w:eastAsia="zh-CN"/>
        </w:rPr>
      </w:pPr>
      <w:r>
        <w:t>RAN3#127-bis</w:t>
      </w:r>
      <w:r>
        <w:tab/>
        <w:t>2025-04-07 - 2025-04-11</w:t>
      </w:r>
      <w:r>
        <w:tab/>
      </w:r>
      <w:r>
        <w:tab/>
        <w:t>China, CN</w:t>
      </w:r>
    </w:p>
    <w:sectPr w:rsidR="006B517E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7445" w14:textId="77777777" w:rsidR="005E7042" w:rsidRDefault="005E7042">
      <w:pPr>
        <w:spacing w:after="0"/>
      </w:pPr>
      <w:r>
        <w:separator/>
      </w:r>
    </w:p>
  </w:endnote>
  <w:endnote w:type="continuationSeparator" w:id="0">
    <w:p w14:paraId="352251F0" w14:textId="77777777" w:rsidR="005E7042" w:rsidRDefault="005E70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8FE37" w14:textId="77777777" w:rsidR="005E7042" w:rsidRDefault="005E7042">
      <w:pPr>
        <w:spacing w:after="0"/>
      </w:pPr>
      <w:r>
        <w:separator/>
      </w:r>
    </w:p>
  </w:footnote>
  <w:footnote w:type="continuationSeparator" w:id="0">
    <w:p w14:paraId="0D5B63F7" w14:textId="77777777" w:rsidR="005E7042" w:rsidRDefault="005E70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6452" w14:textId="77777777" w:rsidR="006B517E" w:rsidRDefault="00A853E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34E12"/>
    <w:multiLevelType w:val="multilevel"/>
    <w:tmpl w:val="68734E1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85"/>
    <w:rsid w:val="00000DF0"/>
    <w:rsid w:val="00001E8F"/>
    <w:rsid w:val="00014226"/>
    <w:rsid w:val="00020D4D"/>
    <w:rsid w:val="00022C17"/>
    <w:rsid w:val="00022E4A"/>
    <w:rsid w:val="00024C18"/>
    <w:rsid w:val="00036064"/>
    <w:rsid w:val="000472E8"/>
    <w:rsid w:val="00051FFB"/>
    <w:rsid w:val="00061D0F"/>
    <w:rsid w:val="00067DCD"/>
    <w:rsid w:val="00094F0A"/>
    <w:rsid w:val="000A6394"/>
    <w:rsid w:val="000B76C8"/>
    <w:rsid w:val="000C038A"/>
    <w:rsid w:val="000C6598"/>
    <w:rsid w:val="000D3A79"/>
    <w:rsid w:val="000D6382"/>
    <w:rsid w:val="000D71BF"/>
    <w:rsid w:val="000F23FA"/>
    <w:rsid w:val="00102466"/>
    <w:rsid w:val="00112C4C"/>
    <w:rsid w:val="00145D43"/>
    <w:rsid w:val="00152D08"/>
    <w:rsid w:val="001562B4"/>
    <w:rsid w:val="0016286B"/>
    <w:rsid w:val="001670C1"/>
    <w:rsid w:val="001675C4"/>
    <w:rsid w:val="001763A1"/>
    <w:rsid w:val="001900FC"/>
    <w:rsid w:val="00191183"/>
    <w:rsid w:val="00192C46"/>
    <w:rsid w:val="001A7B60"/>
    <w:rsid w:val="001B6CDC"/>
    <w:rsid w:val="001B7A65"/>
    <w:rsid w:val="001D2CB8"/>
    <w:rsid w:val="001E41F3"/>
    <w:rsid w:val="001E48D4"/>
    <w:rsid w:val="00205B22"/>
    <w:rsid w:val="002218D6"/>
    <w:rsid w:val="00230CC3"/>
    <w:rsid w:val="00230F29"/>
    <w:rsid w:val="0026004D"/>
    <w:rsid w:val="00260C0E"/>
    <w:rsid w:val="00262C39"/>
    <w:rsid w:val="002636A7"/>
    <w:rsid w:val="00274611"/>
    <w:rsid w:val="0027588B"/>
    <w:rsid w:val="00275D12"/>
    <w:rsid w:val="002769EB"/>
    <w:rsid w:val="00283DE1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2F1FAD"/>
    <w:rsid w:val="002F4FB5"/>
    <w:rsid w:val="002F61F3"/>
    <w:rsid w:val="00305409"/>
    <w:rsid w:val="00326B57"/>
    <w:rsid w:val="00327CC2"/>
    <w:rsid w:val="00332A03"/>
    <w:rsid w:val="0035319E"/>
    <w:rsid w:val="00353346"/>
    <w:rsid w:val="00362523"/>
    <w:rsid w:val="00376EE0"/>
    <w:rsid w:val="00392B19"/>
    <w:rsid w:val="00396631"/>
    <w:rsid w:val="003A4E1D"/>
    <w:rsid w:val="003A5266"/>
    <w:rsid w:val="003B597F"/>
    <w:rsid w:val="003B7609"/>
    <w:rsid w:val="003C12C0"/>
    <w:rsid w:val="003C443B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03C1"/>
    <w:rsid w:val="004839DB"/>
    <w:rsid w:val="004865D4"/>
    <w:rsid w:val="004924DB"/>
    <w:rsid w:val="0049610A"/>
    <w:rsid w:val="004A03DE"/>
    <w:rsid w:val="004A1950"/>
    <w:rsid w:val="004A1FDD"/>
    <w:rsid w:val="004A20E3"/>
    <w:rsid w:val="004B7099"/>
    <w:rsid w:val="004B75B7"/>
    <w:rsid w:val="004F242B"/>
    <w:rsid w:val="00501900"/>
    <w:rsid w:val="00511999"/>
    <w:rsid w:val="005124D6"/>
    <w:rsid w:val="0051580D"/>
    <w:rsid w:val="00520062"/>
    <w:rsid w:val="00540E46"/>
    <w:rsid w:val="00543CAB"/>
    <w:rsid w:val="00550828"/>
    <w:rsid w:val="00552560"/>
    <w:rsid w:val="00564BDC"/>
    <w:rsid w:val="00567946"/>
    <w:rsid w:val="00574B25"/>
    <w:rsid w:val="005927A6"/>
    <w:rsid w:val="00592D74"/>
    <w:rsid w:val="00592FB9"/>
    <w:rsid w:val="005C4D70"/>
    <w:rsid w:val="005D6988"/>
    <w:rsid w:val="005E2C44"/>
    <w:rsid w:val="005E3D2A"/>
    <w:rsid w:val="005E4D8A"/>
    <w:rsid w:val="005E7042"/>
    <w:rsid w:val="005F2108"/>
    <w:rsid w:val="005F436C"/>
    <w:rsid w:val="0060567A"/>
    <w:rsid w:val="00621188"/>
    <w:rsid w:val="00624B51"/>
    <w:rsid w:val="00625052"/>
    <w:rsid w:val="006257ED"/>
    <w:rsid w:val="0062763C"/>
    <w:rsid w:val="006310E9"/>
    <w:rsid w:val="00631D0B"/>
    <w:rsid w:val="006370F5"/>
    <w:rsid w:val="00646C7D"/>
    <w:rsid w:val="00662F43"/>
    <w:rsid w:val="006760A7"/>
    <w:rsid w:val="006804C7"/>
    <w:rsid w:val="00681AAD"/>
    <w:rsid w:val="006848B8"/>
    <w:rsid w:val="00695808"/>
    <w:rsid w:val="006A0137"/>
    <w:rsid w:val="006A5614"/>
    <w:rsid w:val="006B46FB"/>
    <w:rsid w:val="006B517E"/>
    <w:rsid w:val="006D56BC"/>
    <w:rsid w:val="006E21FB"/>
    <w:rsid w:val="006E527B"/>
    <w:rsid w:val="006E74F4"/>
    <w:rsid w:val="0071052A"/>
    <w:rsid w:val="00711130"/>
    <w:rsid w:val="00711B77"/>
    <w:rsid w:val="007342B2"/>
    <w:rsid w:val="00741555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0FA7"/>
    <w:rsid w:val="007B512A"/>
    <w:rsid w:val="007B572B"/>
    <w:rsid w:val="007C2097"/>
    <w:rsid w:val="007C2145"/>
    <w:rsid w:val="007C336C"/>
    <w:rsid w:val="007C410D"/>
    <w:rsid w:val="007C7692"/>
    <w:rsid w:val="007D6A07"/>
    <w:rsid w:val="007E4113"/>
    <w:rsid w:val="007E5FC8"/>
    <w:rsid w:val="00805D95"/>
    <w:rsid w:val="008227DB"/>
    <w:rsid w:val="008279FA"/>
    <w:rsid w:val="00845D17"/>
    <w:rsid w:val="008546AB"/>
    <w:rsid w:val="008579E4"/>
    <w:rsid w:val="008626E7"/>
    <w:rsid w:val="00864F32"/>
    <w:rsid w:val="00870EE7"/>
    <w:rsid w:val="00883810"/>
    <w:rsid w:val="008871E7"/>
    <w:rsid w:val="008A752E"/>
    <w:rsid w:val="008B1F20"/>
    <w:rsid w:val="008C4751"/>
    <w:rsid w:val="008F686C"/>
    <w:rsid w:val="009017EE"/>
    <w:rsid w:val="00913222"/>
    <w:rsid w:val="00916443"/>
    <w:rsid w:val="00917C9F"/>
    <w:rsid w:val="00936638"/>
    <w:rsid w:val="00942A27"/>
    <w:rsid w:val="00955FBC"/>
    <w:rsid w:val="00961788"/>
    <w:rsid w:val="00972525"/>
    <w:rsid w:val="009777D9"/>
    <w:rsid w:val="009824D9"/>
    <w:rsid w:val="0098536A"/>
    <w:rsid w:val="00991B88"/>
    <w:rsid w:val="00995252"/>
    <w:rsid w:val="00996397"/>
    <w:rsid w:val="009A1081"/>
    <w:rsid w:val="009A579D"/>
    <w:rsid w:val="009C41C1"/>
    <w:rsid w:val="009D3A41"/>
    <w:rsid w:val="009E0762"/>
    <w:rsid w:val="009E3297"/>
    <w:rsid w:val="009F251D"/>
    <w:rsid w:val="009F734F"/>
    <w:rsid w:val="00A01D9B"/>
    <w:rsid w:val="00A04081"/>
    <w:rsid w:val="00A07158"/>
    <w:rsid w:val="00A1405C"/>
    <w:rsid w:val="00A20AB3"/>
    <w:rsid w:val="00A21256"/>
    <w:rsid w:val="00A246B6"/>
    <w:rsid w:val="00A27D8A"/>
    <w:rsid w:val="00A3732B"/>
    <w:rsid w:val="00A47E70"/>
    <w:rsid w:val="00A53AEF"/>
    <w:rsid w:val="00A7671C"/>
    <w:rsid w:val="00A853E3"/>
    <w:rsid w:val="00AB00C3"/>
    <w:rsid w:val="00AB1244"/>
    <w:rsid w:val="00AC6F81"/>
    <w:rsid w:val="00AD1CD8"/>
    <w:rsid w:val="00AE5A38"/>
    <w:rsid w:val="00AE6E2C"/>
    <w:rsid w:val="00AF43A8"/>
    <w:rsid w:val="00B0502B"/>
    <w:rsid w:val="00B24807"/>
    <w:rsid w:val="00B258BB"/>
    <w:rsid w:val="00B40553"/>
    <w:rsid w:val="00B437CA"/>
    <w:rsid w:val="00B50379"/>
    <w:rsid w:val="00B560B5"/>
    <w:rsid w:val="00B67B97"/>
    <w:rsid w:val="00B70BDD"/>
    <w:rsid w:val="00B7131D"/>
    <w:rsid w:val="00B76C75"/>
    <w:rsid w:val="00B776E5"/>
    <w:rsid w:val="00B80851"/>
    <w:rsid w:val="00B968C8"/>
    <w:rsid w:val="00BA3EC5"/>
    <w:rsid w:val="00BB5DFC"/>
    <w:rsid w:val="00BD279D"/>
    <w:rsid w:val="00BD6BB8"/>
    <w:rsid w:val="00BE3B42"/>
    <w:rsid w:val="00BF1C85"/>
    <w:rsid w:val="00C12DBC"/>
    <w:rsid w:val="00C31B69"/>
    <w:rsid w:val="00C5481B"/>
    <w:rsid w:val="00C573F0"/>
    <w:rsid w:val="00C74ED2"/>
    <w:rsid w:val="00C944B5"/>
    <w:rsid w:val="00C95985"/>
    <w:rsid w:val="00C95B80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2339E"/>
    <w:rsid w:val="00D35F6F"/>
    <w:rsid w:val="00D608C3"/>
    <w:rsid w:val="00D63018"/>
    <w:rsid w:val="00D75409"/>
    <w:rsid w:val="00D95B9C"/>
    <w:rsid w:val="00D96016"/>
    <w:rsid w:val="00DA4297"/>
    <w:rsid w:val="00DA7EC9"/>
    <w:rsid w:val="00DB66FE"/>
    <w:rsid w:val="00DD5724"/>
    <w:rsid w:val="00DE34CF"/>
    <w:rsid w:val="00DE6E1D"/>
    <w:rsid w:val="00DF55DF"/>
    <w:rsid w:val="00E02866"/>
    <w:rsid w:val="00E15BA1"/>
    <w:rsid w:val="00E27E18"/>
    <w:rsid w:val="00E64117"/>
    <w:rsid w:val="00E9743C"/>
    <w:rsid w:val="00EA2334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041E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0DCF4850"/>
    <w:rsid w:val="16CE0C48"/>
    <w:rsid w:val="286429E3"/>
    <w:rsid w:val="2B4046A7"/>
    <w:rsid w:val="3A6128E6"/>
    <w:rsid w:val="46300B2C"/>
    <w:rsid w:val="4F733768"/>
    <w:rsid w:val="572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404FF0"/>
  <w15:docId w15:val="{4B762F29-AA29-4A35-9835-588E7BF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cs="Arial"/>
      <w:color w:val="FF0000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1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qFormat/>
    <w:rPr>
      <w:b/>
      <w:bCs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0">
    <w:name w:val="页眉 字符"/>
    <w:link w:val="ae"/>
    <w:qFormat/>
    <w:rPr>
      <w:rFonts w:ascii="Arial" w:hAnsi="Arial"/>
      <w:b/>
      <w:sz w:val="18"/>
      <w:lang w:eastAsia="en-US"/>
    </w:rPr>
  </w:style>
  <w:style w:type="paragraph" w:customStyle="1" w:styleId="af9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c">
    <w:name w:val="批注框文本 字符"/>
    <w:link w:val="ab"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">
    <w:name w:val="页脚 字符"/>
    <w:link w:val="ad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3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2">
    <w:name w:val="脚注文本 字符"/>
    <w:link w:val="af1"/>
    <w:qFormat/>
    <w:rPr>
      <w:rFonts w:ascii="Times New Roman" w:hAnsi="Times New Roman"/>
      <w:sz w:val="16"/>
      <w:lang w:val="en-GB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/>
    </w:rPr>
  </w:style>
  <w:style w:type="character" w:customStyle="1" w:styleId="af4">
    <w:name w:val="批注主题 字符"/>
    <w:link w:val="af3"/>
    <w:qFormat/>
    <w:rPr>
      <w:rFonts w:ascii="Times New Roman" w:hAnsi="Times New Roman"/>
      <w:b/>
      <w:bCs/>
      <w:lang w:val="en-GB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character" w:customStyle="1" w:styleId="10">
    <w:name w:val="标题 1 字符"/>
    <w:basedOn w:val="a1"/>
    <w:link w:val="1"/>
    <w:qFormat/>
    <w:rPr>
      <w:rFonts w:ascii="Arial" w:eastAsia="Times New Roman" w:hAnsi="Arial"/>
      <w:sz w:val="36"/>
      <w:lang w:val="en-GB" w:eastAsia="en-US"/>
    </w:rPr>
  </w:style>
  <w:style w:type="paragraph" w:styleId="afa">
    <w:name w:val="List Paragraph"/>
    <w:basedOn w:val="a"/>
    <w:uiPriority w:val="99"/>
    <w:qFormat/>
    <w:pPr>
      <w:ind w:firstLineChars="200" w:firstLine="420"/>
    </w:p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362523"/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B15D8-06DC-480A-B003-9B8DD62B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3GPP Support Team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2411-12-31T15:59:00Z</cp:lastPrinted>
  <dcterms:created xsi:type="dcterms:W3CDTF">2024-11-21T16:09:00Z</dcterms:created>
  <dcterms:modified xsi:type="dcterms:W3CDTF">2024-11-21T16:09:00Z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F3AB46F3A6C04412BC4695585D224B6B</vt:lpwstr>
  </property>
</Properties>
</file>