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9CCA" w14:textId="10BBDD78"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w:t>
      </w:r>
      <w:r w:rsidR="005E375D">
        <w:rPr>
          <w:noProof w:val="0"/>
          <w:sz w:val="24"/>
          <w:szCs w:val="24"/>
        </w:rPr>
        <w:t>120</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512233">
        <w:rPr>
          <w:bCs/>
          <w:noProof w:val="0"/>
          <w:sz w:val="24"/>
          <w:szCs w:val="24"/>
        </w:rPr>
        <w:t>3</w:t>
      </w:r>
      <w:r w:rsidR="00610996">
        <w:rPr>
          <w:bCs/>
          <w:noProof w:val="0"/>
          <w:sz w:val="24"/>
          <w:szCs w:val="24"/>
        </w:rPr>
        <w:t>3340</w:t>
      </w:r>
    </w:p>
    <w:p w14:paraId="1822B173" w14:textId="18CF84F3" w:rsidR="00CD4C7B" w:rsidRPr="00B1063A" w:rsidRDefault="005E375D" w:rsidP="00CD4C7B">
      <w:pPr>
        <w:pStyle w:val="Header"/>
        <w:tabs>
          <w:tab w:val="right" w:pos="9639"/>
        </w:tabs>
        <w:rPr>
          <w:bCs/>
          <w:noProof w:val="0"/>
          <w:sz w:val="24"/>
          <w:szCs w:val="24"/>
          <w:lang w:val="en-US"/>
        </w:rPr>
      </w:pPr>
      <w:r>
        <w:rPr>
          <w:rFonts w:cs="Arial"/>
          <w:sz w:val="24"/>
          <w:szCs w:val="24"/>
          <w:lang w:val="en-US"/>
        </w:rPr>
        <w:t>Korea</w:t>
      </w:r>
      <w:r w:rsidR="00B76723" w:rsidRPr="00B76723">
        <w:rPr>
          <w:rFonts w:cs="Arial"/>
          <w:sz w:val="24"/>
          <w:szCs w:val="24"/>
          <w:lang w:val="en-US"/>
        </w:rPr>
        <w:t xml:space="preserve">, </w:t>
      </w:r>
      <w:r>
        <w:rPr>
          <w:rFonts w:cs="Arial"/>
          <w:sz w:val="24"/>
          <w:szCs w:val="24"/>
          <w:lang w:val="en-US"/>
        </w:rPr>
        <w:t>22</w:t>
      </w:r>
      <w:r w:rsidR="00B76723" w:rsidRPr="00B76723">
        <w:rPr>
          <w:rFonts w:cs="Arial"/>
          <w:sz w:val="24"/>
          <w:szCs w:val="24"/>
          <w:lang w:val="en-US"/>
        </w:rPr>
        <w:t xml:space="preserve"> – 26 </w:t>
      </w:r>
      <w:r>
        <w:rPr>
          <w:rFonts w:cs="Arial"/>
          <w:sz w:val="24"/>
          <w:szCs w:val="24"/>
          <w:lang w:val="en-US"/>
        </w:rPr>
        <w:t>May</w:t>
      </w:r>
      <w:r w:rsidR="00512233" w:rsidRPr="00512233">
        <w:rPr>
          <w:rFonts w:cs="Arial"/>
          <w:sz w:val="24"/>
          <w:szCs w:val="24"/>
          <w:lang w:val="en-US"/>
        </w:rPr>
        <w:t>, 2023</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20A03D54"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5E375D">
        <w:rPr>
          <w:rFonts w:cs="Arial"/>
          <w:b/>
          <w:bCs/>
          <w:sz w:val="24"/>
          <w:lang w:val="en-US" w:eastAsia="ja-JP"/>
        </w:rPr>
        <w:t>10.2.5</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6A6E9496"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Summary of discussions on</w:t>
      </w:r>
      <w:r w:rsidR="005E375D">
        <w:rPr>
          <w:rFonts w:ascii="Arial" w:hAnsi="Arial" w:cs="Arial"/>
          <w:b/>
          <w:bCs/>
          <w:sz w:val="24"/>
        </w:rPr>
        <w:t xml:space="preserve"> </w:t>
      </w:r>
      <w:r w:rsidR="005E375D" w:rsidRPr="005E375D">
        <w:rPr>
          <w:rFonts w:ascii="Arial" w:hAnsi="Arial" w:cs="Arial"/>
          <w:b/>
          <w:bCs/>
          <w:sz w:val="24"/>
        </w:rPr>
        <w:t>CB # SONMDT6_MDT</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4BCF908" w:rsidR="00702E82" w:rsidRPr="001B797E" w:rsidRDefault="00702E82" w:rsidP="00702E82">
      <w:r>
        <w:t>This paper provides summary of discussions at RAN</w:t>
      </w:r>
      <w:r w:rsidR="005E375D">
        <w:t>3</w:t>
      </w:r>
      <w:r>
        <w:t>#1</w:t>
      </w:r>
      <w:r w:rsidR="005E375D">
        <w:t>20</w:t>
      </w:r>
      <w:r>
        <w:t xml:space="preserve"> on:</w:t>
      </w:r>
    </w:p>
    <w:p w14:paraId="2F5F4B4C" w14:textId="77777777" w:rsidR="005E375D" w:rsidRDefault="005E375D" w:rsidP="005E375D">
      <w:pPr>
        <w:widowControl w:val="0"/>
        <w:ind w:left="144" w:hanging="144"/>
        <w:rPr>
          <w:rFonts w:cs="Calibri"/>
          <w:b/>
          <w:color w:val="FF00FF"/>
          <w:sz w:val="18"/>
        </w:rPr>
      </w:pPr>
      <w:r>
        <w:rPr>
          <w:rFonts w:cs="Calibri"/>
          <w:b/>
          <w:color w:val="FF00FF"/>
          <w:sz w:val="18"/>
        </w:rPr>
        <w:t>CB: # SONMDT6_MDT</w:t>
      </w:r>
    </w:p>
    <w:p w14:paraId="75D871E1" w14:textId="77777777" w:rsidR="005E375D" w:rsidRDefault="005E375D" w:rsidP="005E375D">
      <w:pPr>
        <w:widowControl w:val="0"/>
        <w:ind w:left="144" w:hanging="144"/>
        <w:rPr>
          <w:rFonts w:cs="Calibri"/>
          <w:b/>
          <w:color w:val="FF00FF"/>
          <w:sz w:val="18"/>
        </w:rPr>
      </w:pPr>
      <w:r>
        <w:rPr>
          <w:rFonts w:cs="Calibri"/>
          <w:b/>
          <w:color w:val="FF00FF"/>
          <w:sz w:val="18"/>
        </w:rPr>
        <w:t>- Check the scenario and potential issues</w:t>
      </w:r>
    </w:p>
    <w:p w14:paraId="0B95CBB0" w14:textId="77777777" w:rsidR="005E375D" w:rsidRDefault="005E375D" w:rsidP="005E375D">
      <w:pPr>
        <w:widowControl w:val="0"/>
        <w:ind w:left="144" w:hanging="144"/>
        <w:rPr>
          <w:rFonts w:cs="Calibri"/>
          <w:b/>
          <w:color w:val="FF00FF"/>
          <w:sz w:val="18"/>
        </w:rPr>
      </w:pPr>
      <w:r>
        <w:rPr>
          <w:rFonts w:cs="Calibri"/>
          <w:b/>
          <w:color w:val="FF00FF"/>
          <w:sz w:val="18"/>
        </w:rPr>
        <w:t>- Discuss the solution if needed</w:t>
      </w:r>
    </w:p>
    <w:p w14:paraId="0CB3D7A9" w14:textId="77777777" w:rsidR="005E375D" w:rsidRDefault="005E375D" w:rsidP="005E375D">
      <w:pPr>
        <w:widowControl w:val="0"/>
        <w:ind w:left="144" w:hanging="144"/>
        <w:rPr>
          <w:rFonts w:cs="Calibri"/>
          <w:color w:val="000000"/>
          <w:sz w:val="18"/>
        </w:rPr>
      </w:pPr>
      <w:r>
        <w:rPr>
          <w:rFonts w:cs="Calibri"/>
          <w:color w:val="000000"/>
          <w:sz w:val="18"/>
        </w:rPr>
        <w:t>(</w:t>
      </w:r>
      <w:proofErr w:type="gramStart"/>
      <w:r>
        <w:rPr>
          <w:rFonts w:cs="Calibri"/>
          <w:color w:val="000000"/>
          <w:sz w:val="18"/>
        </w:rPr>
        <w:t>moderator</w:t>
      </w:r>
      <w:proofErr w:type="gramEnd"/>
      <w:r>
        <w:rPr>
          <w:rFonts w:cs="Calibri"/>
          <w:color w:val="000000"/>
          <w:sz w:val="18"/>
        </w:rPr>
        <w:t xml:space="preserve"> - Nok)</w:t>
      </w:r>
    </w:p>
    <w:p w14:paraId="000D1B08" w14:textId="77777777" w:rsidR="0098314E" w:rsidRDefault="0098314E" w:rsidP="007B0A52"/>
    <w:p w14:paraId="40A91CF9" w14:textId="0D04C836" w:rsidR="0098314E" w:rsidRPr="0098314E" w:rsidRDefault="0098314E" w:rsidP="007B0A52">
      <w:r>
        <w:t>further text</w:t>
      </w: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0B8CCAE9" w:rsidR="007B0A52" w:rsidRDefault="007B0A52" w:rsidP="007B0A52">
      <w:pPr>
        <w:pStyle w:val="Heading1"/>
      </w:pPr>
      <w:r>
        <w:t>3</w:t>
      </w:r>
      <w:r w:rsidRPr="006E13D1">
        <w:tab/>
      </w:r>
      <w:r>
        <w:t>Discussion</w:t>
      </w:r>
    </w:p>
    <w:p w14:paraId="2415D291" w14:textId="3B447700" w:rsidR="0014521E" w:rsidRDefault="0014521E" w:rsidP="0014521E">
      <w:pPr>
        <w:pStyle w:val="Heading2"/>
      </w:pPr>
      <w:r>
        <w:t>3.1</w:t>
      </w:r>
      <w:r>
        <w:tab/>
      </w:r>
      <w:r w:rsidR="00DE7554">
        <w:t>Feature description</w:t>
      </w:r>
    </w:p>
    <w:p w14:paraId="335105E4" w14:textId="4E3BC6FD" w:rsidR="00184844" w:rsidRDefault="00184844" w:rsidP="00184844">
      <w:r>
        <w:t xml:space="preserve">The referenced papers discuss </w:t>
      </w:r>
      <w:r w:rsidR="00DE7554">
        <w:t xml:space="preserve">a feature as described in </w:t>
      </w:r>
      <w:r>
        <w:t>the following part of the Rel-18 SON/MDT WID (RP-221825):</w:t>
      </w:r>
    </w:p>
    <w:p w14:paraId="64F0D83B" w14:textId="2CF4F21C" w:rsidR="00A17662" w:rsidRPr="00A17662" w:rsidRDefault="00A17662" w:rsidP="00184844">
      <w:pPr>
        <w:rPr>
          <w:b/>
          <w:bCs/>
          <w:u w:val="single"/>
        </w:rPr>
      </w:pPr>
      <w:r w:rsidRPr="00A17662">
        <w:rPr>
          <w:b/>
          <w:bCs/>
          <w:u w:val="single"/>
        </w:rPr>
        <w:t>Scenario:</w:t>
      </w:r>
    </w:p>
    <w:p w14:paraId="4163160B" w14:textId="77777777" w:rsidR="00184844" w:rsidRPr="0014521E" w:rsidRDefault="00184844" w:rsidP="00184844">
      <w:pPr>
        <w:spacing w:before="120" w:line="280" w:lineRule="atLeast"/>
        <w:ind w:left="284"/>
        <w:rPr>
          <w:rFonts w:eastAsia="SimSun"/>
          <w:b/>
          <w:bCs/>
          <w:sz w:val="18"/>
          <w:szCs w:val="18"/>
        </w:rPr>
      </w:pPr>
      <w:r w:rsidRPr="00184844">
        <w:rPr>
          <w:rFonts w:eastAsia="SimSun"/>
          <w:sz w:val="18"/>
          <w:szCs w:val="18"/>
        </w:rPr>
        <w:t xml:space="preserve">- Support of signaling based logged MDT override protection to address </w:t>
      </w:r>
      <w:r w:rsidRPr="0014521E">
        <w:rPr>
          <w:rFonts w:eastAsia="SimSun"/>
          <w:b/>
          <w:bCs/>
          <w:sz w:val="18"/>
          <w:szCs w:val="18"/>
        </w:rPr>
        <w:t>the scenario where the signaling based MDT is configured in E-UTRAN when [RAN2, RAN3]:</w:t>
      </w:r>
    </w:p>
    <w:p w14:paraId="11517B5E" w14:textId="77777777" w:rsidR="00184844" w:rsidRPr="0014521E" w:rsidRDefault="00184844" w:rsidP="00184844">
      <w:pPr>
        <w:pStyle w:val="ListParagraph"/>
        <w:numPr>
          <w:ilvl w:val="0"/>
          <w:numId w:val="5"/>
        </w:numPr>
        <w:spacing w:before="120" w:line="280" w:lineRule="atLeast"/>
        <w:ind w:left="1724"/>
        <w:rPr>
          <w:rFonts w:ascii="Times New Roman" w:eastAsia="SimSun" w:hAnsi="Times New Roman"/>
          <w:b/>
          <w:bCs/>
          <w:sz w:val="20"/>
          <w:szCs w:val="20"/>
        </w:rPr>
      </w:pPr>
      <w:r w:rsidRPr="0014521E">
        <w:rPr>
          <w:rFonts w:ascii="Times New Roman" w:eastAsia="SimSun" w:hAnsi="Times New Roman"/>
          <w:b/>
          <w:bCs/>
          <w:sz w:val="20"/>
          <w:szCs w:val="20"/>
        </w:rPr>
        <w:t xml:space="preserve">UE reselects to NR while logged measurements are collected </w:t>
      </w:r>
    </w:p>
    <w:p w14:paraId="7DF670AE" w14:textId="23AD9FFA" w:rsidR="00184844" w:rsidRDefault="00184844" w:rsidP="00184844">
      <w:pPr>
        <w:pStyle w:val="ListParagraph"/>
        <w:numPr>
          <w:ilvl w:val="0"/>
          <w:numId w:val="5"/>
        </w:numPr>
        <w:spacing w:before="120" w:line="280" w:lineRule="atLeast"/>
        <w:ind w:left="1724"/>
        <w:rPr>
          <w:rFonts w:ascii="Times New Roman" w:eastAsia="SimSun" w:hAnsi="Times New Roman"/>
          <w:b/>
          <w:bCs/>
          <w:sz w:val="20"/>
          <w:szCs w:val="20"/>
        </w:rPr>
      </w:pPr>
      <w:r w:rsidRPr="0014521E">
        <w:rPr>
          <w:rFonts w:ascii="Times New Roman" w:eastAsia="SimSun" w:hAnsi="Times New Roman"/>
          <w:b/>
          <w:bCs/>
          <w:sz w:val="20"/>
          <w:szCs w:val="20"/>
        </w:rPr>
        <w:t>UE reselects to NR after logged measurements are collected and before uploading the logged MDT report.</w:t>
      </w:r>
    </w:p>
    <w:p w14:paraId="39E59083" w14:textId="77777777" w:rsidR="00A17662" w:rsidRDefault="00A17662" w:rsidP="00A17662"/>
    <w:p w14:paraId="7B0BA560" w14:textId="77777777" w:rsidR="00A17662" w:rsidRDefault="00A17662" w:rsidP="00A17662">
      <w:pPr>
        <w:rPr>
          <w:b/>
          <w:bCs/>
          <w:u w:val="single"/>
        </w:rPr>
      </w:pPr>
      <w:r w:rsidRPr="00A17662">
        <w:rPr>
          <w:b/>
          <w:bCs/>
          <w:u w:val="single"/>
        </w:rPr>
        <w:t xml:space="preserve">Notification: </w:t>
      </w:r>
    </w:p>
    <w:p w14:paraId="56DF07AB" w14:textId="09040A4B" w:rsidR="00A17662" w:rsidRPr="00A17662" w:rsidRDefault="00A17662" w:rsidP="00A17662">
      <w:r>
        <w:t>This scenario is notified to the gNB by RRC signalling (RAN2’s “solution 2”).</w:t>
      </w:r>
    </w:p>
    <w:p w14:paraId="4A75BFA1" w14:textId="77777777" w:rsidR="00A17662" w:rsidRPr="0014521E" w:rsidRDefault="00A17662" w:rsidP="00A17662">
      <w:pPr>
        <w:pStyle w:val="ListParagraph"/>
        <w:spacing w:before="120" w:line="280" w:lineRule="atLeast"/>
        <w:ind w:left="1440"/>
        <w:rPr>
          <w:rFonts w:ascii="Times New Roman" w:eastAsia="SimSun" w:hAnsi="Times New Roman"/>
          <w:b/>
          <w:bCs/>
          <w:sz w:val="20"/>
          <w:szCs w:val="20"/>
        </w:rPr>
      </w:pPr>
    </w:p>
    <w:p w14:paraId="6909ED6F" w14:textId="4AE17E81" w:rsidR="007B0A52" w:rsidRDefault="007B0A52" w:rsidP="007B0A52">
      <w:pPr>
        <w:pStyle w:val="Heading2"/>
      </w:pPr>
      <w:r>
        <w:lastRenderedPageBreak/>
        <w:t>3.</w:t>
      </w:r>
      <w:r w:rsidR="0014521E">
        <w:t>2</w:t>
      </w:r>
      <w:r w:rsidR="0014521E">
        <w:tab/>
      </w:r>
      <w:r w:rsidR="00184844">
        <w:t>Scope of protection</w:t>
      </w:r>
      <w:r w:rsidR="00B011BB">
        <w:t xml:space="preserve"> of EUTRA-configured s-based logged MDT</w:t>
      </w:r>
    </w:p>
    <w:p w14:paraId="0E5CF0F1" w14:textId="1D68E743" w:rsidR="007B0A52" w:rsidRDefault="00184844" w:rsidP="007B0A52">
      <w:r>
        <w:t xml:space="preserve">During offline discussion </w:t>
      </w:r>
      <w:r w:rsidR="0014521E">
        <w:t xml:space="preserve">it is </w:t>
      </w:r>
      <w:r>
        <w:t>proposed</w:t>
      </w:r>
      <w:r w:rsidR="0014521E">
        <w:t xml:space="preserve"> to check whether the following is agreeable</w:t>
      </w:r>
      <w:r>
        <w:t>:</w:t>
      </w:r>
    </w:p>
    <w:p w14:paraId="61E1B0E9" w14:textId="578F9F47" w:rsidR="00184844" w:rsidRPr="0014521E" w:rsidRDefault="0014521E" w:rsidP="007B0A52">
      <w:pPr>
        <w:rPr>
          <w:b/>
          <w:bCs/>
        </w:rPr>
      </w:pPr>
      <w:r>
        <w:rPr>
          <w:b/>
          <w:bCs/>
        </w:rPr>
        <w:t>Proposal 1</w:t>
      </w:r>
      <w:r w:rsidRPr="0014521E">
        <w:rPr>
          <w:b/>
          <w:bCs/>
        </w:rPr>
        <w:t>: In the discussed scenario</w:t>
      </w:r>
      <w:r w:rsidR="00A17662">
        <w:rPr>
          <w:b/>
          <w:bCs/>
        </w:rPr>
        <w:t>,</w:t>
      </w:r>
      <w:r w:rsidRPr="0014521E">
        <w:rPr>
          <w:b/>
          <w:bCs/>
        </w:rPr>
        <w:t xml:space="preserve"> </w:t>
      </w:r>
      <w:r w:rsidR="00A17662">
        <w:rPr>
          <w:b/>
          <w:bCs/>
        </w:rPr>
        <w:t xml:space="preserve">notified to the gNB by RRC signalling </w:t>
      </w:r>
      <w:r w:rsidR="00A17662" w:rsidRPr="0014521E">
        <w:rPr>
          <w:b/>
          <w:bCs/>
        </w:rPr>
        <w:t>(see section 3.1),</w:t>
      </w:r>
      <w:r w:rsidR="00A17662">
        <w:rPr>
          <w:b/>
          <w:bCs/>
        </w:rPr>
        <w:t xml:space="preserve"> </w:t>
      </w:r>
      <w:r w:rsidRPr="0014521E">
        <w:rPr>
          <w:b/>
          <w:bCs/>
        </w:rPr>
        <w:t xml:space="preserve">the gNB shall not </w:t>
      </w:r>
      <w:r w:rsidR="00DE7554">
        <w:rPr>
          <w:b/>
          <w:bCs/>
        </w:rPr>
        <w:t xml:space="preserve">configure the UE with s-based logged MDT (and not </w:t>
      </w:r>
      <w:r w:rsidRPr="0014521E">
        <w:rPr>
          <w:b/>
          <w:bCs/>
        </w:rPr>
        <w:t xml:space="preserve">select the UE for </w:t>
      </w:r>
      <w:r w:rsidR="00DE7554">
        <w:rPr>
          <w:b/>
          <w:bCs/>
        </w:rPr>
        <w:t>m-based</w:t>
      </w:r>
      <w:r>
        <w:rPr>
          <w:b/>
          <w:bCs/>
        </w:rPr>
        <w:t xml:space="preserve"> </w:t>
      </w:r>
      <w:r w:rsidRPr="0014521E">
        <w:rPr>
          <w:b/>
          <w:bCs/>
        </w:rPr>
        <w:t>logged MDT).</w:t>
      </w:r>
    </w:p>
    <w:p w14:paraId="3F54EBCD" w14:textId="5CE7650C" w:rsidR="00184844" w:rsidRPr="00D463A2" w:rsidRDefault="0014521E" w:rsidP="007B0A52">
      <w:r>
        <w:t>Please provide your view whether P1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031"/>
        <w:gridCol w:w="7481"/>
      </w:tblGrid>
      <w:tr w:rsidR="00B75F78" w14:paraId="52866F10" w14:textId="77777777" w:rsidTr="00B75F78">
        <w:tc>
          <w:tcPr>
            <w:tcW w:w="1345" w:type="dxa"/>
            <w:shd w:val="clear" w:color="auto" w:fill="auto"/>
          </w:tcPr>
          <w:p w14:paraId="1E940B85" w14:textId="77777777" w:rsidR="00B75F78" w:rsidRDefault="00B75F78" w:rsidP="00DF5331">
            <w:r>
              <w:t>Company</w:t>
            </w:r>
          </w:p>
        </w:tc>
        <w:tc>
          <w:tcPr>
            <w:tcW w:w="1031" w:type="dxa"/>
          </w:tcPr>
          <w:p w14:paraId="2C473FF3" w14:textId="77777777" w:rsidR="00B75F78" w:rsidRDefault="00B75F78" w:rsidP="00DF5331">
            <w:r>
              <w:t>Answer</w:t>
            </w:r>
          </w:p>
          <w:p w14:paraId="26FB0A45" w14:textId="6C80F3AE" w:rsidR="00B75F78" w:rsidRDefault="00B75F78" w:rsidP="00DF5331">
            <w:r>
              <w:t>(yes/no)</w:t>
            </w:r>
          </w:p>
        </w:tc>
        <w:tc>
          <w:tcPr>
            <w:tcW w:w="7481" w:type="dxa"/>
            <w:shd w:val="clear" w:color="auto" w:fill="auto"/>
          </w:tcPr>
          <w:p w14:paraId="308AA91C" w14:textId="0421FD32" w:rsidR="00B75F78" w:rsidRDefault="00B75F78" w:rsidP="00DF5331">
            <w:r>
              <w:t>Comment</w:t>
            </w:r>
          </w:p>
        </w:tc>
      </w:tr>
      <w:tr w:rsidR="00B75F78" w14:paraId="6ED0A362" w14:textId="77777777" w:rsidTr="00B75F78">
        <w:tc>
          <w:tcPr>
            <w:tcW w:w="1345" w:type="dxa"/>
            <w:shd w:val="clear" w:color="auto" w:fill="auto"/>
          </w:tcPr>
          <w:p w14:paraId="0A5F9521" w14:textId="185E9277" w:rsidR="00B75F78" w:rsidRDefault="00B75F78" w:rsidP="00DF5331">
            <w:r>
              <w:t>Nokia</w:t>
            </w:r>
          </w:p>
        </w:tc>
        <w:tc>
          <w:tcPr>
            <w:tcW w:w="1031" w:type="dxa"/>
          </w:tcPr>
          <w:p w14:paraId="48EA2A88" w14:textId="15A130BD" w:rsidR="00B75F78" w:rsidRDefault="00B75F78" w:rsidP="00DF5331">
            <w:r>
              <w:t>Yes</w:t>
            </w:r>
          </w:p>
        </w:tc>
        <w:tc>
          <w:tcPr>
            <w:tcW w:w="7481" w:type="dxa"/>
            <w:shd w:val="clear" w:color="auto" w:fill="auto"/>
          </w:tcPr>
          <w:p w14:paraId="0FE8BE13" w14:textId="46F98B9F" w:rsidR="00B75F78" w:rsidRDefault="00B75F78" w:rsidP="00DF5331">
            <w:r>
              <w:t xml:space="preserve">This is a feature optionally </w:t>
            </w:r>
            <w:r w:rsidR="000A4AAB">
              <w:t>activated</w:t>
            </w:r>
            <w:r>
              <w:t xml:space="preserve"> by the network</w:t>
            </w:r>
            <w:r w:rsidR="000A4AAB">
              <w:t xml:space="preserve"> operator</w:t>
            </w:r>
            <w:r>
              <w:t>. Activation of the present feature may be done per geographical area or PLMN-wide.</w:t>
            </w:r>
            <w:r w:rsidR="00DE7554">
              <w:t xml:space="preserve"> If the feature is not activated, the gNB will forward s-based logged MDT to the UE as per normal procedure</w:t>
            </w:r>
            <w:r w:rsidR="000A4AAB">
              <w:t xml:space="preserve">, but still </w:t>
            </w:r>
            <w:r w:rsidR="000A4AAB" w:rsidRPr="000A4AAB">
              <w:t>not select the UE for m-based logged MDT</w:t>
            </w:r>
            <w:r w:rsidR="00DE7554">
              <w:t xml:space="preserve">. </w:t>
            </w:r>
          </w:p>
        </w:tc>
      </w:tr>
      <w:tr w:rsidR="00B75F78" w14:paraId="113CDD66" w14:textId="77777777" w:rsidTr="00B75F78">
        <w:tc>
          <w:tcPr>
            <w:tcW w:w="1345" w:type="dxa"/>
            <w:shd w:val="clear" w:color="auto" w:fill="auto"/>
          </w:tcPr>
          <w:p w14:paraId="5518E78D" w14:textId="77777777" w:rsidR="00B75F78" w:rsidRDefault="00B75F78" w:rsidP="00DF5331"/>
        </w:tc>
        <w:tc>
          <w:tcPr>
            <w:tcW w:w="1031" w:type="dxa"/>
          </w:tcPr>
          <w:p w14:paraId="5945386D" w14:textId="77777777" w:rsidR="00B75F78" w:rsidRDefault="00B75F78" w:rsidP="00DF5331"/>
        </w:tc>
        <w:tc>
          <w:tcPr>
            <w:tcW w:w="7481" w:type="dxa"/>
            <w:shd w:val="clear" w:color="auto" w:fill="auto"/>
          </w:tcPr>
          <w:p w14:paraId="3777FD4A" w14:textId="5A6E6C7F" w:rsidR="00B75F78" w:rsidRDefault="00B75F78" w:rsidP="00DF5331"/>
        </w:tc>
      </w:tr>
      <w:tr w:rsidR="00B75F78" w14:paraId="778C5E25" w14:textId="77777777" w:rsidTr="00B75F78">
        <w:tc>
          <w:tcPr>
            <w:tcW w:w="1345" w:type="dxa"/>
            <w:shd w:val="clear" w:color="auto" w:fill="auto"/>
          </w:tcPr>
          <w:p w14:paraId="6706398A" w14:textId="77777777" w:rsidR="00B75F78" w:rsidRDefault="00B75F78" w:rsidP="00DF5331"/>
        </w:tc>
        <w:tc>
          <w:tcPr>
            <w:tcW w:w="1031" w:type="dxa"/>
          </w:tcPr>
          <w:p w14:paraId="42D8AB91" w14:textId="77777777" w:rsidR="00B75F78" w:rsidRDefault="00B75F78" w:rsidP="00DF5331"/>
        </w:tc>
        <w:tc>
          <w:tcPr>
            <w:tcW w:w="7481" w:type="dxa"/>
            <w:shd w:val="clear" w:color="auto" w:fill="auto"/>
          </w:tcPr>
          <w:p w14:paraId="74DA58C4" w14:textId="4F9283D7" w:rsidR="00B75F78" w:rsidRDefault="00B75F78" w:rsidP="00DF5331"/>
        </w:tc>
      </w:tr>
    </w:tbl>
    <w:p w14:paraId="5F04B6E3" w14:textId="2960CB93" w:rsidR="007B0A52" w:rsidRDefault="007B0A52" w:rsidP="007B0A52"/>
    <w:p w14:paraId="253D3528" w14:textId="4805F610" w:rsidR="00B75F78" w:rsidRDefault="00B75F78" w:rsidP="00B75F78">
      <w:pPr>
        <w:pStyle w:val="Heading2"/>
      </w:pPr>
      <w:r>
        <w:t>3.3</w:t>
      </w:r>
      <w:r>
        <w:tab/>
        <w:t xml:space="preserve">NGAP cause value </w:t>
      </w:r>
    </w:p>
    <w:p w14:paraId="382D164D" w14:textId="251C8839" w:rsidR="00B75F78" w:rsidRDefault="00B75F78" w:rsidP="00B75F78">
      <w:r>
        <w:t xml:space="preserve">3191 proposes: </w:t>
      </w:r>
    </w:p>
    <w:p w14:paraId="0A6833BA" w14:textId="77777777" w:rsidR="00B75F78" w:rsidRDefault="00B75F78" w:rsidP="00B75F78">
      <w:pPr>
        <w:rPr>
          <w:b/>
          <w:bCs/>
          <w:lang w:val="en-US" w:eastAsia="zh-CN"/>
        </w:rPr>
      </w:pPr>
      <w:r>
        <w:rPr>
          <w:rFonts w:hint="eastAsia"/>
          <w:b/>
          <w:bCs/>
          <w:lang w:val="en-US" w:eastAsia="zh-CN"/>
        </w:rPr>
        <w:t>Proposal 2: A new cause value introduce in NGAP to inform Core network and OAM that NR Signalling based logged MDT failed due to protection of LTE signalling based logged MDT.</w:t>
      </w:r>
    </w:p>
    <w:p w14:paraId="34BD487D" w14:textId="699C07A1" w:rsidR="00B75F78" w:rsidRDefault="00B75F78" w:rsidP="00B75F78">
      <w:r>
        <w:t>Is proposal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031"/>
        <w:gridCol w:w="7481"/>
      </w:tblGrid>
      <w:tr w:rsidR="00DE7554" w14:paraId="666A739F" w14:textId="77777777" w:rsidTr="00C83A1B">
        <w:tc>
          <w:tcPr>
            <w:tcW w:w="1345" w:type="dxa"/>
            <w:shd w:val="clear" w:color="auto" w:fill="auto"/>
          </w:tcPr>
          <w:p w14:paraId="4AEED213" w14:textId="77777777" w:rsidR="00DE7554" w:rsidRDefault="00DE7554" w:rsidP="00C83A1B">
            <w:r>
              <w:t>Company</w:t>
            </w:r>
          </w:p>
        </w:tc>
        <w:tc>
          <w:tcPr>
            <w:tcW w:w="1031" w:type="dxa"/>
          </w:tcPr>
          <w:p w14:paraId="46FDFFD0" w14:textId="77777777" w:rsidR="00DE7554" w:rsidRDefault="00DE7554" w:rsidP="00C83A1B">
            <w:r>
              <w:t>Answer</w:t>
            </w:r>
          </w:p>
          <w:p w14:paraId="194BB165" w14:textId="77777777" w:rsidR="00DE7554" w:rsidRDefault="00DE7554" w:rsidP="00C83A1B">
            <w:r>
              <w:t>(yes/no)</w:t>
            </w:r>
          </w:p>
        </w:tc>
        <w:tc>
          <w:tcPr>
            <w:tcW w:w="7481" w:type="dxa"/>
            <w:shd w:val="clear" w:color="auto" w:fill="auto"/>
          </w:tcPr>
          <w:p w14:paraId="07E13993" w14:textId="77777777" w:rsidR="00DE7554" w:rsidRDefault="00DE7554" w:rsidP="00C83A1B">
            <w:r>
              <w:t>Comment</w:t>
            </w:r>
          </w:p>
        </w:tc>
      </w:tr>
      <w:tr w:rsidR="00DE7554" w14:paraId="60473CD6" w14:textId="77777777" w:rsidTr="00C83A1B">
        <w:tc>
          <w:tcPr>
            <w:tcW w:w="1345" w:type="dxa"/>
            <w:shd w:val="clear" w:color="auto" w:fill="auto"/>
          </w:tcPr>
          <w:p w14:paraId="1CE295F2" w14:textId="77777777" w:rsidR="00DE7554" w:rsidRDefault="00DE7554" w:rsidP="00C83A1B">
            <w:r>
              <w:t>Nokia</w:t>
            </w:r>
          </w:p>
        </w:tc>
        <w:tc>
          <w:tcPr>
            <w:tcW w:w="1031" w:type="dxa"/>
          </w:tcPr>
          <w:p w14:paraId="3B9F3011" w14:textId="68947169" w:rsidR="00DE7554" w:rsidRDefault="00DE7554" w:rsidP="00C83A1B">
            <w:r>
              <w:t>No</w:t>
            </w:r>
          </w:p>
        </w:tc>
        <w:tc>
          <w:tcPr>
            <w:tcW w:w="7481" w:type="dxa"/>
            <w:shd w:val="clear" w:color="auto" w:fill="auto"/>
          </w:tcPr>
          <w:p w14:paraId="6503DD22" w14:textId="0BDDCCC0" w:rsidR="00DE7554" w:rsidRDefault="00DE7554" w:rsidP="00C83A1B">
            <w:r>
              <w:t xml:space="preserve">The operator is aware that the feature described in section 3.1 is activated. No need to inform the CN.  </w:t>
            </w:r>
          </w:p>
        </w:tc>
      </w:tr>
      <w:tr w:rsidR="00DE7554" w14:paraId="0BBEDAD3" w14:textId="77777777" w:rsidTr="00C83A1B">
        <w:tc>
          <w:tcPr>
            <w:tcW w:w="1345" w:type="dxa"/>
            <w:shd w:val="clear" w:color="auto" w:fill="auto"/>
          </w:tcPr>
          <w:p w14:paraId="27F5D5A1" w14:textId="77777777" w:rsidR="00DE7554" w:rsidRDefault="00DE7554" w:rsidP="00C83A1B"/>
        </w:tc>
        <w:tc>
          <w:tcPr>
            <w:tcW w:w="1031" w:type="dxa"/>
          </w:tcPr>
          <w:p w14:paraId="1D114CF2" w14:textId="77777777" w:rsidR="00DE7554" w:rsidRDefault="00DE7554" w:rsidP="00C83A1B"/>
        </w:tc>
        <w:tc>
          <w:tcPr>
            <w:tcW w:w="7481" w:type="dxa"/>
            <w:shd w:val="clear" w:color="auto" w:fill="auto"/>
          </w:tcPr>
          <w:p w14:paraId="3BC19005" w14:textId="77777777" w:rsidR="00DE7554" w:rsidRDefault="00DE7554" w:rsidP="00C83A1B"/>
        </w:tc>
      </w:tr>
      <w:tr w:rsidR="00DE7554" w14:paraId="2FCD15CB" w14:textId="77777777" w:rsidTr="00C83A1B">
        <w:tc>
          <w:tcPr>
            <w:tcW w:w="1345" w:type="dxa"/>
            <w:shd w:val="clear" w:color="auto" w:fill="auto"/>
          </w:tcPr>
          <w:p w14:paraId="33DD7D50" w14:textId="77777777" w:rsidR="00DE7554" w:rsidRDefault="00DE7554" w:rsidP="00C83A1B"/>
        </w:tc>
        <w:tc>
          <w:tcPr>
            <w:tcW w:w="1031" w:type="dxa"/>
          </w:tcPr>
          <w:p w14:paraId="531D236E" w14:textId="77777777" w:rsidR="00DE7554" w:rsidRDefault="00DE7554" w:rsidP="00C83A1B"/>
        </w:tc>
        <w:tc>
          <w:tcPr>
            <w:tcW w:w="7481" w:type="dxa"/>
            <w:shd w:val="clear" w:color="auto" w:fill="auto"/>
          </w:tcPr>
          <w:p w14:paraId="1FE503BC" w14:textId="77777777" w:rsidR="00DE7554" w:rsidRDefault="00DE7554" w:rsidP="00C83A1B"/>
        </w:tc>
      </w:tr>
    </w:tbl>
    <w:p w14:paraId="21DD8973" w14:textId="77777777" w:rsidR="00DE7554" w:rsidRPr="00D463A2" w:rsidRDefault="00DE7554" w:rsidP="00B75F78"/>
    <w:p w14:paraId="091ADDD3" w14:textId="08F10116" w:rsidR="00E275C2" w:rsidRDefault="00E275C2" w:rsidP="00E275C2">
      <w:pPr>
        <w:pStyle w:val="Heading2"/>
      </w:pPr>
      <w:r>
        <w:t>3.</w:t>
      </w:r>
      <w:r w:rsidR="00B75F78">
        <w:t>4</w:t>
      </w:r>
      <w:r w:rsidR="00A17662">
        <w:tab/>
      </w:r>
      <w:r w:rsidR="00B75F78">
        <w:t>Other RAN3 specification impact</w:t>
      </w:r>
      <w:r w:rsidR="00A17662">
        <w:t xml:space="preserve"> </w:t>
      </w:r>
    </w:p>
    <w:p w14:paraId="66BC97FB" w14:textId="5C10227E" w:rsidR="00E275C2" w:rsidRDefault="00B75F78" w:rsidP="00E275C2">
      <w:r>
        <w:t xml:space="preserve">Do you see </w:t>
      </w:r>
      <w:r w:rsidR="00DE7554">
        <w:t xml:space="preserve">other </w:t>
      </w:r>
      <w:r>
        <w:t>specification impact in RAN3?</w:t>
      </w:r>
    </w:p>
    <w:p w14:paraId="62753DFB" w14:textId="77777777" w:rsidR="00A17662" w:rsidRPr="00D463A2" w:rsidRDefault="00A17662" w:rsidP="00E275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14:paraId="2DF2F129" w14:textId="77777777" w:rsidTr="004F788C">
        <w:tc>
          <w:tcPr>
            <w:tcW w:w="1668" w:type="dxa"/>
            <w:shd w:val="clear" w:color="auto" w:fill="auto"/>
          </w:tcPr>
          <w:p w14:paraId="6C1F6397" w14:textId="77777777" w:rsidR="00E275C2" w:rsidRDefault="00E275C2" w:rsidP="004F788C">
            <w:r>
              <w:t>Company</w:t>
            </w:r>
          </w:p>
        </w:tc>
        <w:tc>
          <w:tcPr>
            <w:tcW w:w="7620" w:type="dxa"/>
            <w:shd w:val="clear" w:color="auto" w:fill="auto"/>
          </w:tcPr>
          <w:p w14:paraId="0B3C937E" w14:textId="77777777" w:rsidR="00E275C2" w:rsidRDefault="00E275C2" w:rsidP="004F788C">
            <w:r>
              <w:t>Comment</w:t>
            </w:r>
          </w:p>
        </w:tc>
      </w:tr>
      <w:tr w:rsidR="00E275C2" w14:paraId="119FCAD8" w14:textId="77777777" w:rsidTr="004F788C">
        <w:tc>
          <w:tcPr>
            <w:tcW w:w="1668" w:type="dxa"/>
            <w:shd w:val="clear" w:color="auto" w:fill="auto"/>
          </w:tcPr>
          <w:p w14:paraId="5C1A8810" w14:textId="68966EA3" w:rsidR="00E275C2" w:rsidRDefault="00B75F78" w:rsidP="004F788C">
            <w:r>
              <w:t>Nokia</w:t>
            </w:r>
          </w:p>
        </w:tc>
        <w:tc>
          <w:tcPr>
            <w:tcW w:w="7620" w:type="dxa"/>
            <w:shd w:val="clear" w:color="auto" w:fill="auto"/>
          </w:tcPr>
          <w:p w14:paraId="00E2A34F" w14:textId="6BB7E2A3" w:rsidR="00E275C2" w:rsidRDefault="00B75F78" w:rsidP="004F788C">
            <w:r>
              <w:t xml:space="preserve">We assume the notification (see section 3.1) will be provided in </w:t>
            </w:r>
            <w:r w:rsidRPr="00B75F78">
              <w:t xml:space="preserve">NR RRCSetupComplete </w:t>
            </w:r>
            <w:r>
              <w:t>and</w:t>
            </w:r>
            <w:r w:rsidRPr="00B75F78">
              <w:t xml:space="preserve"> RRCResumeComplete messages</w:t>
            </w:r>
            <w:r>
              <w:t>. A question would be whether the notification is additionally provided in the RRCReconfigurationComplete message. If not, the notification needs to be further propagated to target gNB via network signalling in case of handover.</w:t>
            </w:r>
          </w:p>
        </w:tc>
      </w:tr>
      <w:tr w:rsidR="00E275C2" w14:paraId="7C7BCFBE" w14:textId="77777777" w:rsidTr="004F788C">
        <w:tc>
          <w:tcPr>
            <w:tcW w:w="1668" w:type="dxa"/>
            <w:shd w:val="clear" w:color="auto" w:fill="auto"/>
          </w:tcPr>
          <w:p w14:paraId="3A357C57" w14:textId="77777777" w:rsidR="00E275C2" w:rsidRDefault="00E275C2" w:rsidP="004F788C"/>
        </w:tc>
        <w:tc>
          <w:tcPr>
            <w:tcW w:w="7620" w:type="dxa"/>
            <w:shd w:val="clear" w:color="auto" w:fill="auto"/>
          </w:tcPr>
          <w:p w14:paraId="30EFD99B" w14:textId="77777777" w:rsidR="00E275C2" w:rsidRDefault="00E275C2" w:rsidP="004F788C"/>
        </w:tc>
      </w:tr>
      <w:tr w:rsidR="00E275C2" w14:paraId="2705247A" w14:textId="77777777" w:rsidTr="004F788C">
        <w:tc>
          <w:tcPr>
            <w:tcW w:w="1668" w:type="dxa"/>
            <w:shd w:val="clear" w:color="auto" w:fill="auto"/>
          </w:tcPr>
          <w:p w14:paraId="34DDB452" w14:textId="77777777" w:rsidR="00E275C2" w:rsidRDefault="00E275C2" w:rsidP="004F788C"/>
        </w:tc>
        <w:tc>
          <w:tcPr>
            <w:tcW w:w="7620" w:type="dxa"/>
            <w:shd w:val="clear" w:color="auto" w:fill="auto"/>
          </w:tcPr>
          <w:p w14:paraId="385B70DA" w14:textId="77777777" w:rsidR="00E275C2" w:rsidRDefault="00E275C2" w:rsidP="004F788C"/>
        </w:tc>
      </w:tr>
    </w:tbl>
    <w:p w14:paraId="016E8CC4" w14:textId="77777777" w:rsidR="00E275C2" w:rsidRPr="00EC57F9" w:rsidRDefault="00E275C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tbl>
      <w:tblPr>
        <w:tblW w:w="9930" w:type="dxa"/>
        <w:tblInd w:w="74" w:type="dxa"/>
        <w:tblLayout w:type="fixed"/>
        <w:tblLook w:val="0000" w:firstRow="0" w:lastRow="0" w:firstColumn="0" w:lastColumn="0" w:noHBand="0" w:noVBand="0"/>
      </w:tblPr>
      <w:tblGrid>
        <w:gridCol w:w="2096"/>
        <w:gridCol w:w="7834"/>
      </w:tblGrid>
      <w:tr w:rsidR="005E375D" w:rsidRPr="003375BD" w14:paraId="061A3377" w14:textId="77777777" w:rsidTr="00C83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4D658" w14:textId="77777777" w:rsidR="005E375D" w:rsidRPr="006A6106" w:rsidRDefault="00000000" w:rsidP="00C83A1B">
            <w:pPr>
              <w:widowControl w:val="0"/>
              <w:ind w:left="144" w:hanging="144"/>
              <w:rPr>
                <w:rFonts w:cs="Calibri"/>
                <w:sz w:val="18"/>
                <w:highlight w:val="yellow"/>
              </w:rPr>
            </w:pPr>
            <w:hyperlink r:id="rId7" w:history="1">
              <w:r w:rsidR="005E375D" w:rsidRPr="003375BD">
                <w:rPr>
                  <w:rFonts w:cs="Calibri"/>
                  <w:sz w:val="18"/>
                </w:rPr>
                <w:t>R3-232677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FFBD9D" w14:textId="77777777" w:rsidR="005E375D" w:rsidRPr="003375BD" w:rsidRDefault="005E375D" w:rsidP="00C83A1B">
            <w:pPr>
              <w:widowControl w:val="0"/>
              <w:ind w:left="144" w:hanging="144"/>
              <w:rPr>
                <w:rFonts w:cs="Calibri"/>
                <w:kern w:val="2"/>
                <w:sz w:val="18"/>
                <w:szCs w:val="21"/>
              </w:rPr>
            </w:pPr>
            <w:r w:rsidRPr="003375BD">
              <w:rPr>
                <w:rFonts w:cs="Calibri"/>
                <w:kern w:val="2"/>
                <w:sz w:val="18"/>
                <w:szCs w:val="21"/>
              </w:rPr>
              <w:t>Signalling based logged MDT override protection (Nokia, Nokia Shanghai Bell)</w:t>
            </w:r>
          </w:p>
        </w:tc>
      </w:tr>
      <w:tr w:rsidR="005E375D" w:rsidRPr="006A6106" w14:paraId="7305214A" w14:textId="77777777" w:rsidTr="00C83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5006C" w14:textId="77777777" w:rsidR="005E375D" w:rsidRPr="006A6106" w:rsidRDefault="00000000" w:rsidP="00C83A1B">
            <w:pPr>
              <w:widowControl w:val="0"/>
              <w:ind w:left="144" w:hanging="144"/>
              <w:rPr>
                <w:rFonts w:cs="Calibri"/>
                <w:sz w:val="18"/>
                <w:highlight w:val="yellow"/>
              </w:rPr>
            </w:pPr>
            <w:hyperlink r:id="rId8" w:history="1">
              <w:r w:rsidR="005E375D" w:rsidRPr="004025E0">
                <w:rPr>
                  <w:rFonts w:cs="Calibri"/>
                  <w:sz w:val="18"/>
                </w:rPr>
                <w:t>R3-233191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FECF" w14:textId="77777777" w:rsidR="005E375D" w:rsidRPr="006A6106" w:rsidRDefault="005E375D" w:rsidP="00C83A1B">
            <w:pPr>
              <w:widowControl w:val="0"/>
              <w:ind w:left="144" w:hanging="144"/>
              <w:rPr>
                <w:rFonts w:cs="Calibri"/>
                <w:sz w:val="18"/>
              </w:rPr>
            </w:pPr>
            <w:r w:rsidRPr="006A6106">
              <w:rPr>
                <w:rFonts w:cs="Calibri"/>
                <w:sz w:val="18"/>
              </w:rPr>
              <w:t xml:space="preserve">(TPs for MDT BLCRs for TS </w:t>
            </w:r>
            <w:proofErr w:type="gramStart"/>
            <w:r w:rsidRPr="006A6106">
              <w:rPr>
                <w:rFonts w:cs="Calibri"/>
                <w:sz w:val="18"/>
              </w:rPr>
              <w:t>38.413)MDT</w:t>
            </w:r>
            <w:proofErr w:type="gramEnd"/>
            <w:r w:rsidRPr="006A6106">
              <w:rPr>
                <w:rFonts w:cs="Calibri"/>
                <w:sz w:val="18"/>
              </w:rPr>
              <w:t xml:space="preserve"> Enhancements (ZTE)</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3F2C" w14:textId="77777777" w:rsidR="0068407A" w:rsidRDefault="0068407A">
      <w:r>
        <w:separator/>
      </w:r>
    </w:p>
  </w:endnote>
  <w:endnote w:type="continuationSeparator" w:id="0">
    <w:p w14:paraId="5B5EE1A5" w14:textId="77777777" w:rsidR="0068407A" w:rsidRDefault="0068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D82A" w14:textId="77777777" w:rsidR="0068407A" w:rsidRDefault="0068407A">
      <w:r>
        <w:separator/>
      </w:r>
    </w:p>
  </w:footnote>
  <w:footnote w:type="continuationSeparator" w:id="0">
    <w:p w14:paraId="2AC611F0" w14:textId="77777777" w:rsidR="0068407A" w:rsidRDefault="0068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34571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119610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0004800">
    <w:abstractNumId w:val="1"/>
  </w:num>
  <w:num w:numId="4" w16cid:durableId="572474672">
    <w:abstractNumId w:val="2"/>
  </w:num>
  <w:num w:numId="5" w16cid:durableId="666371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A4AAB"/>
    <w:rsid w:val="000B7BCF"/>
    <w:rsid w:val="000C556D"/>
    <w:rsid w:val="000D376D"/>
    <w:rsid w:val="000D58AB"/>
    <w:rsid w:val="001075B7"/>
    <w:rsid w:val="00120DF1"/>
    <w:rsid w:val="001370F2"/>
    <w:rsid w:val="0014521E"/>
    <w:rsid w:val="001549DD"/>
    <w:rsid w:val="00174B9D"/>
    <w:rsid w:val="00184844"/>
    <w:rsid w:val="00194CD0"/>
    <w:rsid w:val="001B08B3"/>
    <w:rsid w:val="001C4281"/>
    <w:rsid w:val="001D0D3F"/>
    <w:rsid w:val="001F168B"/>
    <w:rsid w:val="001F70B7"/>
    <w:rsid w:val="0022606D"/>
    <w:rsid w:val="002305DD"/>
    <w:rsid w:val="00243BC7"/>
    <w:rsid w:val="002623FC"/>
    <w:rsid w:val="002747EC"/>
    <w:rsid w:val="002855BF"/>
    <w:rsid w:val="002E1692"/>
    <w:rsid w:val="002F0D22"/>
    <w:rsid w:val="002F3137"/>
    <w:rsid w:val="003172DC"/>
    <w:rsid w:val="0032043B"/>
    <w:rsid w:val="00326069"/>
    <w:rsid w:val="003454FC"/>
    <w:rsid w:val="0035462D"/>
    <w:rsid w:val="00363177"/>
    <w:rsid w:val="00365E19"/>
    <w:rsid w:val="003A6A90"/>
    <w:rsid w:val="003B3FB3"/>
    <w:rsid w:val="003C4E37"/>
    <w:rsid w:val="003E16BE"/>
    <w:rsid w:val="003E7223"/>
    <w:rsid w:val="00401855"/>
    <w:rsid w:val="00436258"/>
    <w:rsid w:val="00464695"/>
    <w:rsid w:val="004C2EC6"/>
    <w:rsid w:val="004D3578"/>
    <w:rsid w:val="004D380D"/>
    <w:rsid w:val="004D3F58"/>
    <w:rsid w:val="004D5E47"/>
    <w:rsid w:val="004E213A"/>
    <w:rsid w:val="004E21FC"/>
    <w:rsid w:val="00503171"/>
    <w:rsid w:val="00512233"/>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5E375D"/>
    <w:rsid w:val="00605D08"/>
    <w:rsid w:val="00605E3E"/>
    <w:rsid w:val="00606DA9"/>
    <w:rsid w:val="00610996"/>
    <w:rsid w:val="00611566"/>
    <w:rsid w:val="00656E1E"/>
    <w:rsid w:val="006604E4"/>
    <w:rsid w:val="0068407A"/>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46C8"/>
    <w:rsid w:val="007C095F"/>
    <w:rsid w:val="007D5902"/>
    <w:rsid w:val="007E3011"/>
    <w:rsid w:val="00802106"/>
    <w:rsid w:val="008028A4"/>
    <w:rsid w:val="00806520"/>
    <w:rsid w:val="00840916"/>
    <w:rsid w:val="008520C6"/>
    <w:rsid w:val="00853EDD"/>
    <w:rsid w:val="008604EE"/>
    <w:rsid w:val="008768CA"/>
    <w:rsid w:val="00880559"/>
    <w:rsid w:val="0090271F"/>
    <w:rsid w:val="009034FE"/>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17662"/>
    <w:rsid w:val="00A32D62"/>
    <w:rsid w:val="00A5074A"/>
    <w:rsid w:val="00A53724"/>
    <w:rsid w:val="00A56A11"/>
    <w:rsid w:val="00A62F66"/>
    <w:rsid w:val="00A64267"/>
    <w:rsid w:val="00A748F2"/>
    <w:rsid w:val="00A82346"/>
    <w:rsid w:val="00A8361A"/>
    <w:rsid w:val="00A9671C"/>
    <w:rsid w:val="00AB2AB4"/>
    <w:rsid w:val="00AD4BCF"/>
    <w:rsid w:val="00AF78D5"/>
    <w:rsid w:val="00B011BB"/>
    <w:rsid w:val="00B1063A"/>
    <w:rsid w:val="00B126CB"/>
    <w:rsid w:val="00B15449"/>
    <w:rsid w:val="00B75F78"/>
    <w:rsid w:val="00B76723"/>
    <w:rsid w:val="00B9781E"/>
    <w:rsid w:val="00BF79F1"/>
    <w:rsid w:val="00C03035"/>
    <w:rsid w:val="00C200E2"/>
    <w:rsid w:val="00C33079"/>
    <w:rsid w:val="00C43B31"/>
    <w:rsid w:val="00CA3D0C"/>
    <w:rsid w:val="00CA74ED"/>
    <w:rsid w:val="00CB6651"/>
    <w:rsid w:val="00CB6887"/>
    <w:rsid w:val="00CD4C7B"/>
    <w:rsid w:val="00CD71AD"/>
    <w:rsid w:val="00D22038"/>
    <w:rsid w:val="00D31DA1"/>
    <w:rsid w:val="00D628F5"/>
    <w:rsid w:val="00D738D6"/>
    <w:rsid w:val="00D80795"/>
    <w:rsid w:val="00D87E00"/>
    <w:rsid w:val="00D9134D"/>
    <w:rsid w:val="00D97CD9"/>
    <w:rsid w:val="00DA7A03"/>
    <w:rsid w:val="00DB1818"/>
    <w:rsid w:val="00DC309B"/>
    <w:rsid w:val="00DC4DA2"/>
    <w:rsid w:val="00DE1406"/>
    <w:rsid w:val="00DE7554"/>
    <w:rsid w:val="00E07838"/>
    <w:rsid w:val="00E13320"/>
    <w:rsid w:val="00E275C2"/>
    <w:rsid w:val="00E30D92"/>
    <w:rsid w:val="00E340BC"/>
    <w:rsid w:val="00E4418E"/>
    <w:rsid w:val="00E54327"/>
    <w:rsid w:val="00E62835"/>
    <w:rsid w:val="00E77645"/>
    <w:rsid w:val="00E828DA"/>
    <w:rsid w:val="00E852FF"/>
    <w:rsid w:val="00E90ABE"/>
    <w:rsid w:val="00EA22F8"/>
    <w:rsid w:val="00EB0C2C"/>
    <w:rsid w:val="00EC4A25"/>
    <w:rsid w:val="00ED5D5F"/>
    <w:rsid w:val="00EE0A1E"/>
    <w:rsid w:val="00F025A2"/>
    <w:rsid w:val="00F034A3"/>
    <w:rsid w:val="00F2026E"/>
    <w:rsid w:val="00F2210A"/>
    <w:rsid w:val="00F37743"/>
    <w:rsid w:val="00F402A8"/>
    <w:rsid w:val="00F54A3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C2"/>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paragraph" w:styleId="ListParagraph">
    <w:name w:val="List Paragraph"/>
    <w:basedOn w:val="Normal"/>
    <w:uiPriority w:val="99"/>
    <w:qFormat/>
    <w:rsid w:val="00184844"/>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s\R3-233191.zip" TargetMode="External"/><Relationship Id="rId3" Type="http://schemas.openxmlformats.org/officeDocument/2006/relationships/settings" Target="settings.xml"/><Relationship Id="rId7" Type="http://schemas.openxmlformats.org/officeDocument/2006/relationships/hyperlink" Target="Docs\R3-232677.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77</TotalTime>
  <Pages>3</Pages>
  <Words>436</Words>
  <Characters>2487</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39</cp:revision>
  <dcterms:created xsi:type="dcterms:W3CDTF">2019-06-29T13:33:00Z</dcterms:created>
  <dcterms:modified xsi:type="dcterms:W3CDTF">2023-05-24T16:59:00Z</dcterms:modified>
</cp:coreProperties>
</file>