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09D692F3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</w:t>
      </w:r>
      <w:r w:rsidR="00196ED9">
        <w:rPr>
          <w:rFonts w:cs="Arial"/>
          <w:bCs/>
          <w:sz w:val="24"/>
          <w:szCs w:val="24"/>
        </w:rPr>
        <w:t>7</w:t>
      </w:r>
      <w:r w:rsidR="00E24166">
        <w:rPr>
          <w:rFonts w:cs="Arial"/>
          <w:bCs/>
          <w:sz w:val="24"/>
          <w:szCs w:val="24"/>
        </w:rPr>
        <w:t>bis</w:t>
      </w:r>
      <w:r>
        <w:rPr>
          <w:rFonts w:cs="Arial"/>
          <w:bCs/>
          <w:sz w:val="24"/>
          <w:szCs w:val="24"/>
        </w:rPr>
        <w:t>-e</w:t>
      </w:r>
      <w:r w:rsidRPr="000F4E43">
        <w:rPr>
          <w:rFonts w:cs="Arial"/>
          <w:bCs/>
          <w:sz w:val="24"/>
          <w:szCs w:val="24"/>
        </w:rPr>
        <w:tab/>
      </w:r>
      <w:r w:rsidR="00A75D57" w:rsidRPr="00A75D57">
        <w:rPr>
          <w:rFonts w:cs="Arial"/>
          <w:bCs/>
          <w:sz w:val="24"/>
          <w:szCs w:val="24"/>
        </w:rPr>
        <w:t>R3-22</w:t>
      </w:r>
      <w:r w:rsidR="00E87F17">
        <w:rPr>
          <w:rFonts w:cs="Arial"/>
          <w:bCs/>
          <w:sz w:val="24"/>
          <w:szCs w:val="24"/>
        </w:rPr>
        <w:t>xxxx</w:t>
      </w:r>
    </w:p>
    <w:p w14:paraId="38D94E0E" w14:textId="6AFD63E1" w:rsidR="004E3939" w:rsidRPr="004C6888" w:rsidRDefault="00196ED9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03953309"/>
      <w:r w:rsidRPr="00196ED9">
        <w:rPr>
          <w:rFonts w:cs="Arial"/>
          <w:bCs/>
          <w:sz w:val="24"/>
          <w:szCs w:val="24"/>
        </w:rPr>
        <w:t xml:space="preserve">E-meeting, </w:t>
      </w:r>
      <w:r w:rsidR="00E24166">
        <w:rPr>
          <w:rFonts w:cs="Arial"/>
          <w:bCs/>
          <w:sz w:val="24"/>
          <w:szCs w:val="24"/>
        </w:rPr>
        <w:t>10</w:t>
      </w:r>
      <w:r w:rsidRPr="00196ED9">
        <w:rPr>
          <w:rFonts w:cs="Arial"/>
          <w:bCs/>
          <w:sz w:val="24"/>
          <w:szCs w:val="24"/>
        </w:rPr>
        <w:t xml:space="preserve"> – </w:t>
      </w:r>
      <w:r w:rsidR="00E24166">
        <w:rPr>
          <w:rFonts w:cs="Arial"/>
          <w:bCs/>
          <w:sz w:val="24"/>
          <w:szCs w:val="24"/>
        </w:rPr>
        <w:t>18</w:t>
      </w:r>
      <w:r w:rsidRPr="00196ED9">
        <w:rPr>
          <w:rFonts w:cs="Arial"/>
          <w:bCs/>
          <w:sz w:val="24"/>
          <w:szCs w:val="24"/>
        </w:rPr>
        <w:t xml:space="preserve"> </w:t>
      </w:r>
      <w:r w:rsidR="00E24166">
        <w:rPr>
          <w:rFonts w:cs="Arial"/>
          <w:bCs/>
          <w:sz w:val="24"/>
          <w:szCs w:val="24"/>
        </w:rPr>
        <w:t>October</w:t>
      </w:r>
      <w:r w:rsidRPr="00196ED9">
        <w:rPr>
          <w:rFonts w:cs="Arial"/>
          <w:bCs/>
          <w:sz w:val="24"/>
          <w:szCs w:val="24"/>
        </w:rPr>
        <w:t xml:space="preserve"> 2022</w:t>
      </w:r>
      <w:bookmarkEnd w:id="0"/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5A7458D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64A4" w:rsidRPr="002464A4">
        <w:rPr>
          <w:rFonts w:ascii="Arial" w:hAnsi="Arial" w:cs="Arial"/>
          <w:b/>
          <w:sz w:val="22"/>
          <w:szCs w:val="22"/>
        </w:rPr>
        <w:t>Reply LS on CCA configurations of neighbour cells</w:t>
      </w:r>
    </w:p>
    <w:p w14:paraId="38803FCA" w14:textId="2C72C7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8BE" w:rsidRPr="005978BE">
        <w:rPr>
          <w:rFonts w:ascii="Arial" w:hAnsi="Arial" w:cs="Arial"/>
          <w:b/>
          <w:bCs/>
          <w:sz w:val="22"/>
          <w:szCs w:val="22"/>
        </w:rPr>
        <w:t>R2-2209235</w:t>
      </w:r>
      <w:r w:rsidR="00DA39D5">
        <w:rPr>
          <w:rFonts w:ascii="Arial" w:hAnsi="Arial" w:cs="Arial"/>
          <w:b/>
          <w:bCs/>
          <w:sz w:val="22"/>
          <w:szCs w:val="22"/>
        </w:rPr>
        <w:t>/</w:t>
      </w:r>
      <w:r w:rsidR="00DA39D5" w:rsidRPr="00DA39D5">
        <w:rPr>
          <w:rFonts w:ascii="Arial" w:hAnsi="Arial" w:cs="Arial"/>
          <w:b/>
          <w:bCs/>
          <w:sz w:val="22"/>
          <w:szCs w:val="22"/>
        </w:rPr>
        <w:t>R3-225313</w:t>
      </w:r>
    </w:p>
    <w:p w14:paraId="2B1BF33D" w14:textId="6FE2073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95002" w:rsidRPr="00E22143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6A4F303E" w14:textId="6905F6B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57FC" w:rsidRPr="000157FC">
        <w:rPr>
          <w:rFonts w:ascii="Arial" w:hAnsi="Arial" w:cs="Arial"/>
          <w:b/>
          <w:bCs/>
          <w:sz w:val="22"/>
          <w:szCs w:val="22"/>
        </w:rPr>
        <w:t>NR_ext_to_71GHz-Core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17CDED16" w:rsidR="00B97703" w:rsidRPr="00E22143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2B07AC">
        <w:rPr>
          <w:sz w:val="22"/>
          <w:szCs w:val="22"/>
        </w:rPr>
        <w:t>RAN3</w:t>
      </w:r>
    </w:p>
    <w:p w14:paraId="250ECC70" w14:textId="1675EE5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22143">
        <w:rPr>
          <w:rFonts w:ascii="Arial" w:hAnsi="Arial" w:cs="Arial"/>
          <w:b/>
          <w:sz w:val="22"/>
          <w:szCs w:val="22"/>
        </w:rPr>
        <w:t>To:</w:t>
      </w:r>
      <w:r w:rsidRPr="00E22143">
        <w:rPr>
          <w:rFonts w:ascii="Arial" w:hAnsi="Arial" w:cs="Arial"/>
          <w:b/>
          <w:bCs/>
          <w:sz w:val="22"/>
          <w:szCs w:val="22"/>
        </w:rPr>
        <w:tab/>
      </w:r>
      <w:r w:rsidR="00895002" w:rsidRPr="00E22143">
        <w:rPr>
          <w:rFonts w:ascii="Arial" w:hAnsi="Arial" w:cs="Arial"/>
          <w:b/>
          <w:bCs/>
          <w:sz w:val="22"/>
          <w:szCs w:val="22"/>
        </w:rPr>
        <w:t>RAN2</w:t>
      </w:r>
    </w:p>
    <w:p w14:paraId="43C59A90" w14:textId="28D50DA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506B">
        <w:rPr>
          <w:rFonts w:ascii="Arial" w:hAnsi="Arial" w:cs="Arial"/>
          <w:b/>
          <w:bCs/>
          <w:sz w:val="22"/>
          <w:szCs w:val="22"/>
        </w:rPr>
        <w:t>RAN4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497C57C6" w:rsidR="00B97703" w:rsidRPr="00D47F21" w:rsidRDefault="00B97703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95002" w:rsidRPr="00D47F21">
        <w:rPr>
          <w:rFonts w:ascii="Arial" w:hAnsi="Arial" w:cs="Arial"/>
          <w:b/>
          <w:sz w:val="22"/>
          <w:szCs w:val="22"/>
        </w:rPr>
        <w:t>Feng Han</w:t>
      </w:r>
    </w:p>
    <w:p w14:paraId="54120AE8" w14:textId="57677184" w:rsidR="00B97703" w:rsidRPr="00D47F21" w:rsidRDefault="00B97703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95002" w:rsidRPr="00D47F21">
        <w:rPr>
          <w:rFonts w:ascii="Arial" w:hAnsi="Arial" w:cs="Arial"/>
          <w:b/>
          <w:sz w:val="22"/>
          <w:szCs w:val="22"/>
        </w:rPr>
        <w:t>Hanfeng3@huawei.com</w:t>
      </w:r>
    </w:p>
    <w:p w14:paraId="53395ACB" w14:textId="2DB1AC7C" w:rsidR="00B97703" w:rsidRPr="00D47F21" w:rsidRDefault="00B97703" w:rsidP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47F21">
        <w:rPr>
          <w:rFonts w:ascii="Arial" w:hAnsi="Arial" w:cs="Arial"/>
          <w:b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1C74EC8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473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9075EDF" w14:textId="627A55F1" w:rsidR="00FA387A" w:rsidRDefault="00FA387A" w:rsidP="000F6242">
      <w:pPr>
        <w:rPr>
          <w:rFonts w:ascii="Arial" w:eastAsia="宋体" w:hAnsi="Arial" w:cs="Arial"/>
          <w:iCs/>
          <w:color w:val="000000"/>
          <w:szCs w:val="22"/>
          <w:lang w:eastAsia="ko-KR"/>
        </w:rPr>
      </w:pPr>
      <w:r w:rsidRPr="000417AE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RAN3 </w:t>
      </w:r>
      <w:r w:rsidR="00B74079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would like to </w:t>
      </w:r>
      <w:r w:rsidRPr="000417AE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thank </w:t>
      </w:r>
      <w:r w:rsidR="00E91C79">
        <w:rPr>
          <w:rFonts w:ascii="Arial" w:eastAsia="宋体" w:hAnsi="Arial" w:cs="Arial"/>
          <w:iCs/>
          <w:color w:val="000000"/>
          <w:szCs w:val="22"/>
          <w:lang w:eastAsia="ko-KR"/>
        </w:rPr>
        <w:t>RAN2</w:t>
      </w:r>
      <w:r w:rsidRPr="000417AE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 </w:t>
      </w:r>
      <w:r w:rsidR="00A65662">
        <w:rPr>
          <w:rFonts w:ascii="Arial" w:eastAsia="宋体" w:hAnsi="Arial" w:cs="Arial"/>
          <w:iCs/>
          <w:color w:val="000000"/>
          <w:szCs w:val="22"/>
          <w:lang w:eastAsia="ko-KR"/>
        </w:rPr>
        <w:t>for</w:t>
      </w:r>
      <w:r w:rsidRPr="000417AE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 </w:t>
      </w:r>
      <w:r w:rsidR="003526DF">
        <w:rPr>
          <w:rFonts w:ascii="Arial" w:eastAsia="宋体" w:hAnsi="Arial" w:cs="Arial"/>
          <w:iCs/>
          <w:color w:val="000000"/>
          <w:szCs w:val="22"/>
          <w:lang w:eastAsia="ko-KR"/>
        </w:rPr>
        <w:t>their</w:t>
      </w:r>
      <w:r w:rsidRPr="000417AE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 LS on </w:t>
      </w:r>
      <w:r w:rsidR="00DB29E2" w:rsidRPr="007C495B">
        <w:rPr>
          <w:rFonts w:ascii="Arial" w:hAnsi="Arial" w:cs="Arial"/>
          <w:bCs/>
          <w:lang w:val="en-US"/>
        </w:rPr>
        <w:t xml:space="preserve">CCA configurations of </w:t>
      </w:r>
      <w:r w:rsidR="002957A8" w:rsidRPr="007C495B">
        <w:rPr>
          <w:rFonts w:ascii="Arial" w:hAnsi="Arial" w:cs="Arial"/>
          <w:bCs/>
          <w:lang w:val="en-US"/>
        </w:rPr>
        <w:t>neighbor</w:t>
      </w:r>
      <w:r w:rsidR="00DB29E2" w:rsidRPr="007C495B">
        <w:rPr>
          <w:rFonts w:ascii="Arial" w:hAnsi="Arial" w:cs="Arial"/>
          <w:bCs/>
          <w:lang w:val="en-US"/>
        </w:rPr>
        <w:t xml:space="preserve"> cells</w:t>
      </w:r>
      <w:r w:rsidRPr="000417AE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. </w:t>
      </w:r>
    </w:p>
    <w:p w14:paraId="37DA7E88" w14:textId="36B78D8B" w:rsidR="00646D9B" w:rsidRDefault="002957A8" w:rsidP="002D66DB">
      <w:pPr>
        <w:rPr>
          <w:rFonts w:ascii="Arial" w:eastAsia="宋体" w:hAnsi="Arial" w:cs="Arial"/>
          <w:iCs/>
          <w:color w:val="000000"/>
          <w:szCs w:val="22"/>
          <w:lang w:val="en-US" w:eastAsia="ko-KR"/>
        </w:rPr>
      </w:pPr>
      <w:r>
        <w:rPr>
          <w:rFonts w:ascii="Arial" w:eastAsia="宋体" w:hAnsi="Arial" w:cs="Arial"/>
          <w:iCs/>
          <w:color w:val="000000"/>
          <w:szCs w:val="22"/>
          <w:lang w:eastAsia="ko-KR"/>
        </w:rPr>
        <w:t>Regarding</w:t>
      </w:r>
      <w:r w:rsidR="006A7E03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 the </w:t>
      </w:r>
      <w:r w:rsidR="00264ECE">
        <w:rPr>
          <w:rFonts w:ascii="Arial" w:eastAsia="宋体" w:hAnsi="Arial" w:cs="Arial"/>
          <w:iCs/>
          <w:color w:val="000000"/>
          <w:szCs w:val="22"/>
          <w:lang w:eastAsia="ko-KR"/>
        </w:rPr>
        <w:t>raised</w:t>
      </w:r>
      <w:r w:rsidR="006A7E03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 two options for </w:t>
      </w:r>
      <w:r w:rsidR="006A7E03">
        <w:rPr>
          <w:rFonts w:ascii="Arial" w:hAnsi="Arial" w:cs="Arial"/>
          <w:lang w:val="en-US"/>
        </w:rPr>
        <w:t xml:space="preserve">obtaining the CCA information of </w:t>
      </w:r>
      <w:r>
        <w:rPr>
          <w:rFonts w:ascii="Arial" w:hAnsi="Arial" w:cs="Arial"/>
          <w:lang w:val="en-US"/>
        </w:rPr>
        <w:t>neighbor</w:t>
      </w:r>
      <w:r w:rsidR="006A7E03">
        <w:rPr>
          <w:rFonts w:ascii="Arial" w:hAnsi="Arial" w:cs="Arial"/>
          <w:lang w:val="en-US"/>
        </w:rPr>
        <w:t xml:space="preserve"> cells, RAN3 </w:t>
      </w:r>
      <w:r w:rsidR="007C6BA6">
        <w:rPr>
          <w:rFonts w:ascii="Arial" w:hAnsi="Arial" w:cs="Arial"/>
          <w:lang w:val="en-US"/>
        </w:rPr>
        <w:t xml:space="preserve">has no consensus </w:t>
      </w:r>
      <w:r w:rsidR="00BF600A">
        <w:rPr>
          <w:rFonts w:ascii="Arial" w:hAnsi="Arial" w:cs="Arial"/>
          <w:lang w:val="en-US"/>
        </w:rPr>
        <w:t xml:space="preserve">which option would be </w:t>
      </w:r>
      <w:r w:rsidR="00B81090">
        <w:rPr>
          <w:rFonts w:ascii="Arial" w:hAnsi="Arial" w:cs="Arial"/>
          <w:lang w:val="en-US"/>
        </w:rPr>
        <w:t>pursued</w:t>
      </w:r>
      <w:r w:rsidR="00F2015D">
        <w:rPr>
          <w:rFonts w:ascii="Arial" w:hAnsi="Arial" w:cs="Arial"/>
          <w:lang w:val="en-US"/>
        </w:rPr>
        <w:t xml:space="preserve">, thus will not </w:t>
      </w:r>
      <w:r w:rsidR="007F3A15">
        <w:rPr>
          <w:rFonts w:ascii="Arial" w:hAnsi="Arial" w:cs="Arial"/>
          <w:lang w:val="en-US"/>
        </w:rPr>
        <w:t>generate CRs to support the</w:t>
      </w:r>
      <w:r w:rsidR="008B487F">
        <w:rPr>
          <w:rFonts w:ascii="Arial" w:hAnsi="Arial" w:cs="Arial"/>
          <w:lang w:val="en-US"/>
        </w:rPr>
        <w:t xml:space="preserve"> interface signaling to exchange CCA information between </w:t>
      </w:r>
      <w:proofErr w:type="spellStart"/>
      <w:r w:rsidR="008B487F">
        <w:rPr>
          <w:rFonts w:ascii="Arial" w:hAnsi="Arial" w:cs="Arial"/>
          <w:lang w:val="en-US"/>
        </w:rPr>
        <w:t>gNBs</w:t>
      </w:r>
      <w:proofErr w:type="spellEnd"/>
      <w:r w:rsidR="008B487F">
        <w:rPr>
          <w:rFonts w:ascii="Arial" w:hAnsi="Arial" w:cs="Arial"/>
          <w:lang w:val="en-US"/>
        </w:rPr>
        <w:t xml:space="preserve"> in Rel-17. </w:t>
      </w:r>
      <w:r w:rsidR="009D20A1">
        <w:rPr>
          <w:rFonts w:ascii="Arial" w:hAnsi="Arial" w:cs="Arial"/>
          <w:lang w:val="en-US"/>
        </w:rPr>
        <w:t xml:space="preserve">RAN3 </w:t>
      </w:r>
      <w:r w:rsidR="006D5401">
        <w:rPr>
          <w:rFonts w:ascii="Arial" w:hAnsi="Arial" w:cs="Arial"/>
          <w:lang w:val="en-US"/>
        </w:rPr>
        <w:t xml:space="preserve">may </w:t>
      </w:r>
      <w:r w:rsidR="009D20A1">
        <w:rPr>
          <w:rFonts w:ascii="Arial" w:hAnsi="Arial" w:cs="Arial"/>
          <w:lang w:val="en-US"/>
        </w:rPr>
        <w:t xml:space="preserve">consider </w:t>
      </w:r>
      <w:r w:rsidR="003A53B9">
        <w:rPr>
          <w:rFonts w:ascii="Arial" w:hAnsi="Arial" w:cs="Arial"/>
          <w:lang w:val="en-US"/>
        </w:rPr>
        <w:t xml:space="preserve">the interface signaling </w:t>
      </w:r>
      <w:r w:rsidR="001437F5">
        <w:rPr>
          <w:rFonts w:ascii="Arial" w:hAnsi="Arial" w:cs="Arial"/>
          <w:lang w:val="en-US"/>
        </w:rPr>
        <w:t xml:space="preserve">option </w:t>
      </w:r>
      <w:r w:rsidR="009D20A1">
        <w:rPr>
          <w:rFonts w:ascii="Arial" w:hAnsi="Arial" w:cs="Arial"/>
          <w:lang w:val="en-US"/>
        </w:rPr>
        <w:t xml:space="preserve">in Rel-18. </w:t>
      </w:r>
    </w:p>
    <w:p w14:paraId="402F604C" w14:textId="703D1FC8" w:rsidR="006A7E03" w:rsidRPr="005E7E86" w:rsidRDefault="006A7E03" w:rsidP="002D66DB">
      <w:pPr>
        <w:rPr>
          <w:rFonts w:ascii="Arial" w:eastAsia="宋体" w:hAnsi="Arial" w:cs="Arial"/>
          <w:iCs/>
          <w:color w:val="000000"/>
          <w:szCs w:val="22"/>
          <w:lang w:val="en-US" w:eastAsia="ko-KR"/>
        </w:rPr>
      </w:pP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33DF7B6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417AE">
        <w:rPr>
          <w:rFonts w:ascii="Arial" w:hAnsi="Arial" w:cs="Arial"/>
          <w:b/>
        </w:rPr>
        <w:t>RAN2</w:t>
      </w:r>
      <w:r w:rsidR="00465D5B">
        <w:rPr>
          <w:rFonts w:ascii="Arial" w:hAnsi="Arial" w:cs="Arial"/>
          <w:b/>
        </w:rPr>
        <w:t>:</w:t>
      </w:r>
      <w:bookmarkStart w:id="8" w:name="_GoBack"/>
      <w:bookmarkEnd w:id="8"/>
    </w:p>
    <w:p w14:paraId="462D983D" w14:textId="28B34384" w:rsidR="00B97703" w:rsidRPr="000417AE" w:rsidRDefault="00B97703">
      <w:pPr>
        <w:spacing w:after="120"/>
        <w:ind w:left="993" w:hanging="993"/>
        <w:rPr>
          <w:rFonts w:ascii="Arial" w:hAnsi="Arial" w:cs="Arial"/>
          <w:color w:val="0070C0"/>
          <w:sz w:val="18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17AE" w:rsidRPr="000417AE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RAN3 respectfully asks </w:t>
      </w:r>
      <w:r w:rsidR="00D2138D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RAN2 to </w:t>
      </w:r>
      <w:r w:rsidR="00594E2D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take </w:t>
      </w:r>
      <w:r w:rsidR="00D2138D">
        <w:rPr>
          <w:rFonts w:ascii="Arial" w:eastAsia="宋体" w:hAnsi="Arial" w:cs="Arial"/>
          <w:iCs/>
          <w:color w:val="000000"/>
          <w:szCs w:val="22"/>
          <w:lang w:eastAsia="ko-KR"/>
        </w:rPr>
        <w:t>the above</w:t>
      </w:r>
      <w:r w:rsidR="00594E2D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 information into account</w:t>
      </w:r>
      <w:r w:rsidR="00D2138D">
        <w:rPr>
          <w:rFonts w:ascii="Arial" w:eastAsia="宋体" w:hAnsi="Arial" w:cs="Arial"/>
          <w:iCs/>
          <w:color w:val="000000"/>
          <w:szCs w:val="22"/>
          <w:lang w:eastAsia="ko-KR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9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61E3BB3E" w14:textId="0F7C4F5B" w:rsidR="002B4367" w:rsidRDefault="002B4367" w:rsidP="002B4367">
      <w:r w:rsidRPr="00A218CE">
        <w:t>RAN3#11</w:t>
      </w:r>
      <w:r>
        <w:t>8</w:t>
      </w:r>
      <w:r>
        <w:tab/>
      </w:r>
      <w:r>
        <w:tab/>
        <w:t>2022-11-14 - 2022-11-18</w:t>
      </w:r>
      <w:r>
        <w:tab/>
      </w:r>
      <w:r>
        <w:tab/>
      </w:r>
      <w:r w:rsidR="00533D96" w:rsidRPr="00916319">
        <w:t>Toulouse, FR</w:t>
      </w:r>
    </w:p>
    <w:p w14:paraId="73A849C3" w14:textId="50BEF3C9" w:rsidR="003F280F" w:rsidRDefault="003F280F" w:rsidP="003F280F">
      <w:r w:rsidRPr="00A218CE">
        <w:t>RAN3#11</w:t>
      </w:r>
      <w:r>
        <w:t>9</w:t>
      </w:r>
      <w:r>
        <w:tab/>
      </w:r>
      <w:r>
        <w:tab/>
        <w:t>2023-02-27 - 2023-03-03</w:t>
      </w:r>
      <w:r>
        <w:tab/>
      </w:r>
      <w:r>
        <w:tab/>
        <w:t>Athens, GR</w:t>
      </w:r>
    </w:p>
    <w:p w14:paraId="1A0C3897" w14:textId="77777777" w:rsidR="002B4367" w:rsidRDefault="002B4367" w:rsidP="00A218CE"/>
    <w:p w14:paraId="2D16365C" w14:textId="77777777" w:rsidR="00A218CE" w:rsidRPr="002F1940" w:rsidRDefault="00A218CE" w:rsidP="00442E7D"/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9ACA" w14:textId="77777777" w:rsidR="006F5415" w:rsidRDefault="006F5415">
      <w:pPr>
        <w:spacing w:after="0"/>
      </w:pPr>
      <w:r>
        <w:separator/>
      </w:r>
    </w:p>
  </w:endnote>
  <w:endnote w:type="continuationSeparator" w:id="0">
    <w:p w14:paraId="01121431" w14:textId="77777777" w:rsidR="006F5415" w:rsidRDefault="006F5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E53F" w14:textId="77777777" w:rsidR="006F5415" w:rsidRDefault="006F5415">
      <w:pPr>
        <w:spacing w:after="0"/>
      </w:pPr>
      <w:r>
        <w:separator/>
      </w:r>
    </w:p>
  </w:footnote>
  <w:footnote w:type="continuationSeparator" w:id="0">
    <w:p w14:paraId="052E0A51" w14:textId="77777777" w:rsidR="006F5415" w:rsidRDefault="006F54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550DF5"/>
    <w:multiLevelType w:val="hybridMultilevel"/>
    <w:tmpl w:val="75722B24"/>
    <w:lvl w:ilvl="0" w:tplc="4426C314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3DD62A9"/>
    <w:multiLevelType w:val="hybridMultilevel"/>
    <w:tmpl w:val="8FB0F0CE"/>
    <w:lvl w:ilvl="0" w:tplc="6EDA3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7FC"/>
    <w:rsid w:val="00017F23"/>
    <w:rsid w:val="0003459F"/>
    <w:rsid w:val="000417AE"/>
    <w:rsid w:val="00047D63"/>
    <w:rsid w:val="00051748"/>
    <w:rsid w:val="00086976"/>
    <w:rsid w:val="000929AE"/>
    <w:rsid w:val="000938D4"/>
    <w:rsid w:val="000A1743"/>
    <w:rsid w:val="000A7B4C"/>
    <w:rsid w:val="000C76EA"/>
    <w:rsid w:val="000E2E97"/>
    <w:rsid w:val="000F6242"/>
    <w:rsid w:val="001437F5"/>
    <w:rsid w:val="00152935"/>
    <w:rsid w:val="001552C7"/>
    <w:rsid w:val="00170CFA"/>
    <w:rsid w:val="001837E8"/>
    <w:rsid w:val="00196ED9"/>
    <w:rsid w:val="001B66CB"/>
    <w:rsid w:val="00201AD6"/>
    <w:rsid w:val="00205C17"/>
    <w:rsid w:val="002464A4"/>
    <w:rsid w:val="00264ECE"/>
    <w:rsid w:val="0027378D"/>
    <w:rsid w:val="002957A8"/>
    <w:rsid w:val="002A54A5"/>
    <w:rsid w:val="002B07AC"/>
    <w:rsid w:val="002B4367"/>
    <w:rsid w:val="002B7BCC"/>
    <w:rsid w:val="002C7F3A"/>
    <w:rsid w:val="002D66DB"/>
    <w:rsid w:val="002E4208"/>
    <w:rsid w:val="002F1940"/>
    <w:rsid w:val="002F699F"/>
    <w:rsid w:val="00343608"/>
    <w:rsid w:val="00343C9B"/>
    <w:rsid w:val="003511AD"/>
    <w:rsid w:val="003526DF"/>
    <w:rsid w:val="00367913"/>
    <w:rsid w:val="00383545"/>
    <w:rsid w:val="003A53B9"/>
    <w:rsid w:val="003C1AAB"/>
    <w:rsid w:val="003D2345"/>
    <w:rsid w:val="003D4E83"/>
    <w:rsid w:val="003F280F"/>
    <w:rsid w:val="00402747"/>
    <w:rsid w:val="00412CCB"/>
    <w:rsid w:val="00433500"/>
    <w:rsid w:val="00433F71"/>
    <w:rsid w:val="00440D43"/>
    <w:rsid w:val="00442E7D"/>
    <w:rsid w:val="00446F1E"/>
    <w:rsid w:val="00453D4B"/>
    <w:rsid w:val="00465D5B"/>
    <w:rsid w:val="0047792B"/>
    <w:rsid w:val="004823E0"/>
    <w:rsid w:val="00496A7B"/>
    <w:rsid w:val="004A0697"/>
    <w:rsid w:val="004C6888"/>
    <w:rsid w:val="004E3939"/>
    <w:rsid w:val="004E5263"/>
    <w:rsid w:val="00502D3D"/>
    <w:rsid w:val="00530D7E"/>
    <w:rsid w:val="00533D96"/>
    <w:rsid w:val="00543DF8"/>
    <w:rsid w:val="005644F0"/>
    <w:rsid w:val="00565610"/>
    <w:rsid w:val="005706DD"/>
    <w:rsid w:val="00594E2D"/>
    <w:rsid w:val="005978BE"/>
    <w:rsid w:val="005B0473"/>
    <w:rsid w:val="005E7E86"/>
    <w:rsid w:val="0060192A"/>
    <w:rsid w:val="00601A2D"/>
    <w:rsid w:val="006025A9"/>
    <w:rsid w:val="00646D9B"/>
    <w:rsid w:val="00662474"/>
    <w:rsid w:val="00696D5B"/>
    <w:rsid w:val="006A3E31"/>
    <w:rsid w:val="006A7E03"/>
    <w:rsid w:val="006B10C8"/>
    <w:rsid w:val="006C0975"/>
    <w:rsid w:val="006C0CDF"/>
    <w:rsid w:val="006C1602"/>
    <w:rsid w:val="006C4CF1"/>
    <w:rsid w:val="006D5401"/>
    <w:rsid w:val="006F08B5"/>
    <w:rsid w:val="006F3B12"/>
    <w:rsid w:val="006F5415"/>
    <w:rsid w:val="0073506B"/>
    <w:rsid w:val="00736477"/>
    <w:rsid w:val="007379A2"/>
    <w:rsid w:val="007446A0"/>
    <w:rsid w:val="00776FAC"/>
    <w:rsid w:val="007871AC"/>
    <w:rsid w:val="007C6BA6"/>
    <w:rsid w:val="007C78D9"/>
    <w:rsid w:val="007D3DBA"/>
    <w:rsid w:val="007F3A15"/>
    <w:rsid w:val="007F4F92"/>
    <w:rsid w:val="00851F05"/>
    <w:rsid w:val="00895002"/>
    <w:rsid w:val="008B487F"/>
    <w:rsid w:val="008B6547"/>
    <w:rsid w:val="008D772F"/>
    <w:rsid w:val="009218B4"/>
    <w:rsid w:val="00937311"/>
    <w:rsid w:val="00964A61"/>
    <w:rsid w:val="00974F95"/>
    <w:rsid w:val="009768F7"/>
    <w:rsid w:val="0099642F"/>
    <w:rsid w:val="0099764C"/>
    <w:rsid w:val="009C27AF"/>
    <w:rsid w:val="009C5769"/>
    <w:rsid w:val="009D20A1"/>
    <w:rsid w:val="009F2442"/>
    <w:rsid w:val="00A05FCD"/>
    <w:rsid w:val="00A17D04"/>
    <w:rsid w:val="00A218CE"/>
    <w:rsid w:val="00A511E0"/>
    <w:rsid w:val="00A65662"/>
    <w:rsid w:val="00A75D57"/>
    <w:rsid w:val="00A87A6E"/>
    <w:rsid w:val="00B13E86"/>
    <w:rsid w:val="00B20C31"/>
    <w:rsid w:val="00B237C5"/>
    <w:rsid w:val="00B35FC7"/>
    <w:rsid w:val="00B74079"/>
    <w:rsid w:val="00B81090"/>
    <w:rsid w:val="00B97703"/>
    <w:rsid w:val="00BF600A"/>
    <w:rsid w:val="00C04AB6"/>
    <w:rsid w:val="00C27EBD"/>
    <w:rsid w:val="00C35D77"/>
    <w:rsid w:val="00C66847"/>
    <w:rsid w:val="00C770D3"/>
    <w:rsid w:val="00CC2EC5"/>
    <w:rsid w:val="00CE5A1A"/>
    <w:rsid w:val="00CF6087"/>
    <w:rsid w:val="00D00283"/>
    <w:rsid w:val="00D2138D"/>
    <w:rsid w:val="00D411E1"/>
    <w:rsid w:val="00D47F21"/>
    <w:rsid w:val="00D60C40"/>
    <w:rsid w:val="00D8451D"/>
    <w:rsid w:val="00D84AFD"/>
    <w:rsid w:val="00DA39D5"/>
    <w:rsid w:val="00DB29E2"/>
    <w:rsid w:val="00DE3832"/>
    <w:rsid w:val="00E008CF"/>
    <w:rsid w:val="00E066D7"/>
    <w:rsid w:val="00E22143"/>
    <w:rsid w:val="00E24166"/>
    <w:rsid w:val="00E4043F"/>
    <w:rsid w:val="00E8205E"/>
    <w:rsid w:val="00E87F17"/>
    <w:rsid w:val="00E91C79"/>
    <w:rsid w:val="00EB3062"/>
    <w:rsid w:val="00EB7DBE"/>
    <w:rsid w:val="00EF7DD0"/>
    <w:rsid w:val="00F2015D"/>
    <w:rsid w:val="00F43CAE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7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ED2D-BCEC-4A1B-90E4-0575A98B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120</cp:revision>
  <cp:lastPrinted>2002-04-23T07:10:00Z</cp:lastPrinted>
  <dcterms:created xsi:type="dcterms:W3CDTF">2022-10-14T07:07:00Z</dcterms:created>
  <dcterms:modified xsi:type="dcterms:W3CDTF">2022-10-14T11:11:00Z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(3)xkwar0nMJ6ow+IdlchBhJJD3MJ6pVubbMGlQ7L9o1oSM9NztyW79edrRc1ZVondZwEpBjSGh
uta913ZsPV1s8sbhB/oJc0HCLhH3ZkeTFfkpf2gs/b4cLZHSdXVuBvTBVQ1cl058LQTxmJPT
0UjACLb2tKH/9H7s2vSliOgoFHFEN0/FoCoqpFQ8wigAFtnysG2PUQI9R70XbGiuwFzd9FRx
b3J59y06zBB4ATRkwm</vt:lpwstr>
  </property>
  <property fmtid="{D5CDD505-2E9C-101B-9397-08002B2CF9AE}" pid="3" name="_2015_ms_pID_7253431">
    <vt:lpwstr>JF6CAMtW21Yn0G7NSTQG2yJKKTXaGAmggMTaV1yM4sNulrXdvNdlpI
rspfxdJawFV5LINKOzWMLL0rLiJIVveVl1Ww/Zydeo6haeLp7KHGS2gzjUm3ZuPklzuFBkcY
Oabm2DiDH9K++ZU7rIXBEzVcHzM7nm+1lodFRd1AD03ucgUbm532xoQSlzAS3eBuzVS4dICs
CJC8WYX3S59Slg5iytIznR7eHhbOYOw1YFFT</vt:lpwstr>
  </property>
  <property fmtid="{D5CDD505-2E9C-101B-9397-08002B2CF9AE}" pid="4" name="_2015_ms_pID_7253432">
    <vt:lpwstr>Ys3Dad7ZNgikZ12RZf52V88=</vt:lpwstr>
  </property>
</Properties>
</file>