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80B47" w14:textId="60AA322D" w:rsidR="00843305" w:rsidRPr="00843305" w:rsidRDefault="00843305" w:rsidP="00843305">
      <w:pPr>
        <w:pStyle w:val="CRCoverPage"/>
        <w:outlineLvl w:val="0"/>
        <w:rPr>
          <w:rFonts w:cs="Arial"/>
          <w:b/>
          <w:bCs/>
          <w:sz w:val="24"/>
          <w:szCs w:val="24"/>
        </w:rPr>
      </w:pPr>
      <w:r w:rsidRPr="00843305">
        <w:rPr>
          <w:rFonts w:cs="Arial"/>
          <w:b/>
          <w:bCs/>
          <w:sz w:val="24"/>
          <w:szCs w:val="24"/>
        </w:rPr>
        <w:t>3GPP TSG-RAN WG3 Meeting #11</w:t>
      </w:r>
      <w:r w:rsidR="00A55A70">
        <w:rPr>
          <w:rFonts w:cs="Arial"/>
          <w:b/>
          <w:bCs/>
          <w:sz w:val="24"/>
          <w:szCs w:val="24"/>
        </w:rPr>
        <w:t>3</w:t>
      </w:r>
      <w:r w:rsidRPr="00843305">
        <w:rPr>
          <w:rFonts w:cs="Arial"/>
          <w:b/>
          <w:bCs/>
          <w:sz w:val="24"/>
          <w:szCs w:val="24"/>
        </w:rPr>
        <w:t>-e</w:t>
      </w:r>
      <w:r w:rsidRPr="00843305"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B429E9">
        <w:rPr>
          <w:rFonts w:cs="Arial"/>
          <w:b/>
          <w:bCs/>
          <w:sz w:val="24"/>
          <w:szCs w:val="24"/>
        </w:rPr>
        <w:tab/>
      </w:r>
      <w:r w:rsidR="00AB4317" w:rsidRPr="00AB4317">
        <w:rPr>
          <w:rFonts w:cs="Arial"/>
          <w:b/>
          <w:bCs/>
          <w:sz w:val="24"/>
          <w:szCs w:val="24"/>
        </w:rPr>
        <w:t>R3-213203</w:t>
      </w:r>
    </w:p>
    <w:p w14:paraId="7CB45193" w14:textId="61E144F7" w:rsidR="001E41F3" w:rsidRDefault="00A55A70" w:rsidP="00843305">
      <w:pPr>
        <w:pStyle w:val="CRCoverPage"/>
        <w:outlineLvl w:val="0"/>
        <w:rPr>
          <w:b/>
          <w:noProof/>
          <w:sz w:val="24"/>
        </w:rPr>
      </w:pPr>
      <w:r w:rsidRPr="00A55A70">
        <w:rPr>
          <w:rFonts w:cs="Arial"/>
          <w:b/>
          <w:bCs/>
          <w:sz w:val="24"/>
          <w:szCs w:val="24"/>
        </w:rPr>
        <w:t>E-meeting, 16</w:t>
      </w:r>
      <w:r w:rsidR="00B429E9">
        <w:rPr>
          <w:rFonts w:cs="Arial"/>
          <w:b/>
          <w:bCs/>
          <w:sz w:val="24"/>
          <w:szCs w:val="24"/>
        </w:rPr>
        <w:t xml:space="preserve"> </w:t>
      </w:r>
      <w:r w:rsidRPr="00A55A70">
        <w:rPr>
          <w:rFonts w:cs="Arial"/>
          <w:b/>
          <w:bCs/>
          <w:sz w:val="24"/>
          <w:szCs w:val="24"/>
        </w:rPr>
        <w:t>– 26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71F95E9" w:rsidR="001E41F3" w:rsidRPr="00410371" w:rsidRDefault="00FE23E0" w:rsidP="00A75F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</w:t>
            </w:r>
            <w:r w:rsidR="00A75F17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8EDC7D4" w:rsidR="001E41F3" w:rsidRPr="00410371" w:rsidRDefault="00AB4317" w:rsidP="00AB4317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AB4317">
              <w:rPr>
                <w:rFonts w:hint="eastAsia"/>
                <w:b/>
                <w:noProof/>
                <w:sz w:val="28"/>
              </w:rPr>
              <w:t>0610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D00E2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332B0BB" w:rsidR="001E41F3" w:rsidRPr="00410371" w:rsidRDefault="00FE23E0" w:rsidP="00A55A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A55A70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E4744C4" w:rsidR="00F25D98" w:rsidRDefault="00FE23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C966F2A" w:rsidR="001E41F3" w:rsidRDefault="00FE23E0" w:rsidP="00FE23E0">
            <w:pPr>
              <w:pStyle w:val="CRCoverPage"/>
              <w:spacing w:after="0"/>
              <w:rPr>
                <w:noProof/>
              </w:rPr>
            </w:pPr>
            <w:r>
              <w:t xml:space="preserve"> Support of dynamic ACL during handover and dual connectivity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E1F6FEA" w:rsidR="001E41F3" w:rsidRDefault="00CC0A7D" w:rsidP="00B429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  <w:r w:rsidR="008515F3">
              <w:rPr>
                <w:noProof/>
              </w:rPr>
              <w:t>,</w:t>
            </w:r>
            <w:r w:rsidR="00AB4317" w:rsidRPr="00AB4317">
              <w:rPr>
                <w:noProof/>
              </w:rPr>
              <w:t xml:space="preserve"> Deutsche Telekom,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5CCD488" w:rsidR="001E41F3" w:rsidRDefault="00CC0A7D" w:rsidP="00F963D7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A691257" w:rsidR="001E41F3" w:rsidRDefault="00E51663">
            <w:pPr>
              <w:pStyle w:val="CRCoverPage"/>
              <w:spacing w:after="0"/>
              <w:ind w:left="100"/>
              <w:rPr>
                <w:noProof/>
              </w:rPr>
            </w:pPr>
            <w:r w:rsidRPr="00E51663">
              <w:rPr>
                <w:noProof/>
              </w:rPr>
              <w:t>TEI1</w:t>
            </w:r>
            <w:r w:rsidR="009B7AB8">
              <w:rPr>
                <w:noProof/>
              </w:rPr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7D6EB5" w:rsidR="001E41F3" w:rsidRDefault="00CC0A7D" w:rsidP="00A55A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FE23E0">
              <w:rPr>
                <w:noProof/>
              </w:rPr>
              <w:t>0</w:t>
            </w:r>
            <w:r w:rsidR="00A55A70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843305">
              <w:rPr>
                <w:noProof/>
              </w:rPr>
              <w:t>1</w:t>
            </w:r>
            <w:r w:rsidR="00A55A70">
              <w:rPr>
                <w:noProof/>
              </w:rPr>
              <w:t>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64ABFB8" w:rsidR="001E41F3" w:rsidRDefault="00FE23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94DFF79" w:rsidR="001E41F3" w:rsidRDefault="007758AC">
            <w:pPr>
              <w:pStyle w:val="CRCoverPage"/>
              <w:spacing w:after="0"/>
              <w:ind w:left="100"/>
              <w:rPr>
                <w:noProof/>
              </w:rPr>
            </w:pPr>
            <w:r w:rsidRPr="007758AC">
              <w:rPr>
                <w:noProof/>
              </w:rPr>
              <w:t>Rel-1</w:t>
            </w:r>
            <w:r w:rsidR="009B7AB8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</w:r>
            <w:bookmarkStart w:id="1" w:name="OLE_LINK124"/>
            <w:bookmarkStart w:id="2" w:name="OLE_LINK125"/>
            <w:r w:rsidR="00E34898">
              <w:rPr>
                <w:i/>
                <w:noProof/>
                <w:sz w:val="18"/>
              </w:rPr>
              <w:t>Rel-16</w:t>
            </w:r>
            <w:bookmarkEnd w:id="1"/>
            <w:bookmarkEnd w:id="2"/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5CFF9E6" w:rsidR="00331A81" w:rsidRDefault="00331A81" w:rsidP="00331A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The current ACL function may cause forwarding data d</w:t>
            </w:r>
            <w:r>
              <w:rPr>
                <w:noProof/>
              </w:rPr>
              <w:t>iscarding at the receiving node in case of handover and/or dual connectivity if the source IP address in the IP packet header of forwarding packets is unknown to the receivinig node.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3CC76D0D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20C59B4" w:rsidR="001E41F3" w:rsidRDefault="00331A81" w:rsidP="00A75F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Adding the source node</w:t>
            </w:r>
            <w:r>
              <w:rPr>
                <w:noProof/>
              </w:rPr>
              <w:t xml:space="preserve">’s Xn TNL IP addresses in </w:t>
            </w:r>
            <w:r w:rsidR="00A75F17">
              <w:rPr>
                <w:noProof/>
              </w:rPr>
              <w:t>bearer context setup</w:t>
            </w:r>
            <w:r>
              <w:rPr>
                <w:noProof/>
              </w:rPr>
              <w:t xml:space="preserve"> message to piggyback to the receiving node before data forwarding starts.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BB3163" w:rsidR="001E41F3" w:rsidRDefault="00331A8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Forwarding data will be discarded by the receiving node.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331A81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5FE57A2" w:rsidR="001E41F3" w:rsidRPr="00BE684F" w:rsidRDefault="00BE684F" w:rsidP="00C03F48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.3.1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9.2.2.1</w:t>
            </w:r>
            <w:r>
              <w:rPr>
                <w:noProof/>
                <w:lang w:val="en-US" w:eastAsia="zh-CN"/>
              </w:rPr>
              <w:t>,9.3.2.x, 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F2210B" w:rsidR="001E41F3" w:rsidRDefault="00C03F4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94F383" w14:textId="77777777" w:rsidR="00AB4317" w:rsidRDefault="00AB4317" w:rsidP="00AB43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TS38.423CR0635</w:t>
            </w:r>
          </w:p>
          <w:p w14:paraId="1C4EE067" w14:textId="77777777" w:rsidR="00AB4317" w:rsidRDefault="00AB4317" w:rsidP="00AB43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TS36.423CR1611</w:t>
            </w:r>
          </w:p>
          <w:p w14:paraId="190393FB" w14:textId="77777777" w:rsidR="00AB4317" w:rsidRDefault="00AB4317" w:rsidP="00AB43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TS38.413CR0619</w:t>
            </w:r>
          </w:p>
          <w:p w14:paraId="3950BF61" w14:textId="77777777" w:rsidR="00AB4317" w:rsidRDefault="00AB4317" w:rsidP="00AB43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TS36.413CR1822</w:t>
            </w:r>
          </w:p>
          <w:p w14:paraId="69CAB2BE" w14:textId="77777777" w:rsidR="00AB4317" w:rsidRDefault="00AB4317" w:rsidP="00AB43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TS38.473CR0778</w:t>
            </w:r>
          </w:p>
          <w:p w14:paraId="42398B96" w14:textId="243C1ECA" w:rsidR="001E41F3" w:rsidRDefault="00AB4317" w:rsidP="00AB43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TS37.473CR0009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EDBFBD" w14:textId="34FF92F8" w:rsidR="00D01BB4" w:rsidRDefault="001E5BE1" w:rsidP="001E5BE1">
      <w:pPr>
        <w:pStyle w:val="FirstChange"/>
      </w:pPr>
      <w:bookmarkStart w:id="3" w:name="OLE_LINK126"/>
      <w:bookmarkStart w:id="4" w:name="OLE_LINK127"/>
      <w:r>
        <w:rPr>
          <w:highlight w:val="yellow"/>
        </w:rPr>
        <w:lastRenderedPageBreak/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Begin</w:t>
      </w:r>
      <w:r>
        <w:rPr>
          <w:highlight w:val="yellow"/>
        </w:rPr>
        <w:t>&gt;&gt;&gt;&gt;&gt;&gt;&gt;&gt;&gt;&gt;&gt;&gt;&gt;&gt;&gt;&gt;&gt;&gt;&gt;&gt;</w:t>
      </w:r>
    </w:p>
    <w:p w14:paraId="268959C9" w14:textId="77777777" w:rsidR="00EF6606" w:rsidRPr="00D629EF" w:rsidRDefault="00EF6606" w:rsidP="00EF6606">
      <w:pPr>
        <w:pStyle w:val="3"/>
      </w:pPr>
      <w:bookmarkStart w:id="5" w:name="_Toc20955493"/>
      <w:bookmarkStart w:id="6" w:name="_Toc29460919"/>
      <w:bookmarkStart w:id="7" w:name="_Toc29505651"/>
      <w:bookmarkStart w:id="8" w:name="_Toc36556176"/>
      <w:bookmarkStart w:id="9" w:name="_Toc45881615"/>
      <w:bookmarkStart w:id="10" w:name="_Toc51852249"/>
      <w:bookmarkStart w:id="11" w:name="_Toc56620200"/>
      <w:bookmarkStart w:id="12" w:name="_Toc64447840"/>
      <w:bookmarkStart w:id="13" w:name="_Toc74152615"/>
      <w:bookmarkEnd w:id="3"/>
      <w:bookmarkEnd w:id="4"/>
      <w:r w:rsidRPr="00D629EF">
        <w:t>8.3.1</w:t>
      </w:r>
      <w:r w:rsidRPr="00D629EF">
        <w:tab/>
        <w:t>Bearer Context Setup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7E463EB8" w14:textId="77777777" w:rsidR="00EF6606" w:rsidRPr="00D629EF" w:rsidRDefault="00EF6606" w:rsidP="00EF6606">
      <w:pPr>
        <w:pStyle w:val="40"/>
      </w:pPr>
      <w:bookmarkStart w:id="14" w:name="_Toc20955494"/>
      <w:bookmarkStart w:id="15" w:name="_Toc29460920"/>
      <w:bookmarkStart w:id="16" w:name="_Toc29505652"/>
      <w:bookmarkStart w:id="17" w:name="_Toc36556177"/>
      <w:bookmarkStart w:id="18" w:name="_Toc45881616"/>
      <w:bookmarkStart w:id="19" w:name="_Toc51852250"/>
      <w:bookmarkStart w:id="20" w:name="_Toc56620201"/>
      <w:bookmarkStart w:id="21" w:name="_Toc64447841"/>
      <w:bookmarkStart w:id="22" w:name="_Toc74152616"/>
      <w:r w:rsidRPr="00D629EF">
        <w:t>8.3.1.1</w:t>
      </w:r>
      <w:r w:rsidRPr="00D629EF">
        <w:tab/>
        <w:t>General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7E11CB7" w14:textId="77777777" w:rsidR="00EF6606" w:rsidRPr="00D629EF" w:rsidRDefault="00EF6606" w:rsidP="00EF6606">
      <w:r w:rsidRPr="00D629EF">
        <w:t>The purpose of the Bearer Context Setup procedure is to allow the gNB-CU-CP to establish a bearer context in the gNB-CU-UP. The procedure uses UE-associated signalling.</w:t>
      </w:r>
    </w:p>
    <w:p w14:paraId="42178CB2" w14:textId="77777777" w:rsidR="00EF6606" w:rsidRPr="00D629EF" w:rsidRDefault="00EF6606" w:rsidP="00EF6606">
      <w:pPr>
        <w:pStyle w:val="40"/>
      </w:pPr>
      <w:bookmarkStart w:id="23" w:name="_Toc20955495"/>
      <w:bookmarkStart w:id="24" w:name="_Toc29460921"/>
      <w:bookmarkStart w:id="25" w:name="_Toc29505653"/>
      <w:bookmarkStart w:id="26" w:name="_Toc36556178"/>
      <w:bookmarkStart w:id="27" w:name="_Toc45881617"/>
      <w:bookmarkStart w:id="28" w:name="_Toc51852251"/>
      <w:bookmarkStart w:id="29" w:name="_Toc56620202"/>
      <w:bookmarkStart w:id="30" w:name="_Toc64447842"/>
      <w:bookmarkStart w:id="31" w:name="_Toc74152617"/>
      <w:r w:rsidRPr="00D629EF">
        <w:t>8.3.1.2</w:t>
      </w:r>
      <w:r w:rsidRPr="00D629EF">
        <w:tab/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  <w:p w14:paraId="1C7D57F1" w14:textId="77777777" w:rsidR="00EF6606" w:rsidRPr="00D629EF" w:rsidRDefault="00EF6606" w:rsidP="00EF6606">
      <w:pPr>
        <w:pStyle w:val="TH"/>
      </w:pPr>
      <w:r w:rsidRPr="00D629EF">
        <w:object w:dxaOrig="7470" w:dyaOrig="3211" w14:anchorId="78E5E4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05pt;height:160.4pt" o:ole="">
            <v:imagedata r:id="rId13" o:title=""/>
          </v:shape>
          <o:OLEObject Type="Embed" ProgID="Visio.Drawing.15" ShapeID="_x0000_i1025" DrawAspect="Content" ObjectID="_1691307956" r:id="rId14"/>
        </w:object>
      </w:r>
    </w:p>
    <w:p w14:paraId="0FA372C6" w14:textId="77777777" w:rsidR="00EF6606" w:rsidRPr="00D629EF" w:rsidRDefault="00EF6606" w:rsidP="00EF6606">
      <w:pPr>
        <w:pStyle w:val="TF"/>
      </w:pPr>
      <w:r w:rsidRPr="00D629EF">
        <w:t>Figure 8.3.1.2-1: Bearer Context Setup procedure: Successful Operation.</w:t>
      </w:r>
    </w:p>
    <w:p w14:paraId="0C76CE94" w14:textId="77777777" w:rsidR="00EF6606" w:rsidRPr="00D629EF" w:rsidRDefault="00EF6606" w:rsidP="00EF6606">
      <w:r w:rsidRPr="00D629EF"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44DFC388" w14:textId="77777777" w:rsidR="00EF6606" w:rsidRPr="00D629EF" w:rsidRDefault="00EF6606" w:rsidP="00EF6606">
      <w:r w:rsidRPr="00D629EF">
        <w:t>The gNB-CU-UP shall report to the gNB-CU-CP, in the BEARER CONTEXT SETUP RESPONSE message, the result for all the requested resources in the following way:</w:t>
      </w:r>
    </w:p>
    <w:p w14:paraId="575D01FC" w14:textId="77777777" w:rsidR="00EF6606" w:rsidRPr="00D629EF" w:rsidRDefault="00EF6606" w:rsidP="00EF6606">
      <w:pPr>
        <w:ind w:left="284"/>
      </w:pPr>
      <w:r w:rsidRPr="00D629EF">
        <w:t>For E-UTRAN:</w:t>
      </w:r>
    </w:p>
    <w:p w14:paraId="262208A0" w14:textId="77777777" w:rsidR="00EF6606" w:rsidRPr="00D629EF" w:rsidRDefault="00EF6606" w:rsidP="00EF6606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02B1A112" w14:textId="77777777" w:rsidR="00EF6606" w:rsidRPr="00D629EF" w:rsidRDefault="00EF6606" w:rsidP="00EF6606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737CD2D4" w14:textId="77777777" w:rsidR="00EF6606" w:rsidRPr="00D629EF" w:rsidRDefault="00EF6606" w:rsidP="00EF6606">
      <w:pPr>
        <w:ind w:left="284"/>
      </w:pPr>
      <w:r w:rsidRPr="00D629EF">
        <w:t>For NG-RAN:</w:t>
      </w:r>
    </w:p>
    <w:p w14:paraId="16B0FE11" w14:textId="77777777" w:rsidR="00EF6606" w:rsidRPr="00D629EF" w:rsidRDefault="00EF6606" w:rsidP="00EF6606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IE;</w:t>
      </w:r>
    </w:p>
    <w:p w14:paraId="1F0F7DB6" w14:textId="77777777" w:rsidR="00EF6606" w:rsidRPr="00D629EF" w:rsidRDefault="00EF6606" w:rsidP="00EF6606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IE;</w:t>
      </w:r>
    </w:p>
    <w:p w14:paraId="3056770D" w14:textId="77777777" w:rsidR="00EF6606" w:rsidRPr="00D629EF" w:rsidRDefault="00EF6606" w:rsidP="00EF6606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IE;</w:t>
      </w:r>
    </w:p>
    <w:p w14:paraId="0021EF97" w14:textId="77777777" w:rsidR="00EF6606" w:rsidRPr="00D629EF" w:rsidRDefault="00EF6606" w:rsidP="00EF6606">
      <w:pPr>
        <w:pStyle w:val="B10"/>
        <w:ind w:left="851"/>
      </w:pPr>
      <w:r w:rsidRPr="00D629EF">
        <w:t>-</w:t>
      </w:r>
      <w:r w:rsidRPr="00D629EF">
        <w:tab/>
        <w:t xml:space="preserve">For each established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IE;</w:t>
      </w:r>
    </w:p>
    <w:p w14:paraId="30F11A5F" w14:textId="77777777" w:rsidR="00EF6606" w:rsidRPr="00D629EF" w:rsidRDefault="00EF6606" w:rsidP="00EF6606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IE;</w:t>
      </w:r>
    </w:p>
    <w:p w14:paraId="2C8D6FED" w14:textId="77777777" w:rsidR="00EF6606" w:rsidRPr="00D629EF" w:rsidRDefault="00EF6606" w:rsidP="00EF6606">
      <w:pPr>
        <w:pStyle w:val="B10"/>
        <w:ind w:left="851"/>
      </w:pPr>
      <w:r w:rsidRPr="00D629EF">
        <w:t>-</w:t>
      </w:r>
      <w:r w:rsidRPr="00D629EF">
        <w:tab/>
        <w:t xml:space="preserve">For each established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IE;</w:t>
      </w:r>
    </w:p>
    <w:p w14:paraId="490BAEEA" w14:textId="77777777" w:rsidR="00EF6606" w:rsidRPr="00D629EF" w:rsidRDefault="00EF6606" w:rsidP="00EF6606">
      <w:r w:rsidRPr="00D629EF">
        <w:t>When the gNB-CU-UP reports the unsuccessful establishment of a PDU Session Resource, DRB or QoS Flow the cause value should be precise enough to enable the gNB-CU-CP to know the reason for the unsuccessful establishment.</w:t>
      </w:r>
    </w:p>
    <w:p w14:paraId="60421C59" w14:textId="77777777" w:rsidR="00EF6606" w:rsidRPr="00D629EF" w:rsidRDefault="00EF6606" w:rsidP="00EF6606">
      <w:r w:rsidRPr="00D629EF">
        <w:rPr>
          <w:rFonts w:eastAsia="SimSun"/>
        </w:rPr>
        <w:lastRenderedPageBreak/>
        <w:t xml:space="preserve">If the </w:t>
      </w:r>
      <w:r w:rsidRPr="00D629EF">
        <w:rPr>
          <w:rFonts w:eastAsia="SimSun"/>
          <w:i/>
        </w:rPr>
        <w:t xml:space="preserve">Existing Allocated NG DL UP Transport Layer Information </w:t>
      </w:r>
      <w:r w:rsidRPr="00D629EF">
        <w:rPr>
          <w:rFonts w:eastAsia="SimSun"/>
        </w:rPr>
        <w:t xml:space="preserve">IE is contained in the BEARER CONTEXT SETUP REQUEST message, the gNB-CU-UP may re-use the indicated resources already allocated for this bearer context. If the gNB-CU-UP decides to re-use the indicated resources, it shall include </w:t>
      </w:r>
      <w:r w:rsidRPr="00D629EF">
        <w:t xml:space="preserve">the </w:t>
      </w:r>
      <w:r w:rsidRPr="00D629EF">
        <w:rPr>
          <w:i/>
        </w:rPr>
        <w:t xml:space="preserve">NG DL UP Unchanged </w:t>
      </w:r>
      <w:r w:rsidRPr="00D629EF">
        <w:t>IE</w:t>
      </w:r>
      <w:r w:rsidRPr="00D629EF">
        <w:rPr>
          <w:rFonts w:eastAsia="SimSun"/>
        </w:rPr>
        <w:t xml:space="preserve"> in the BEARER CONTEXT SETUP RESPONSE message.</w:t>
      </w:r>
    </w:p>
    <w:p w14:paraId="63467E43" w14:textId="77777777" w:rsidR="00EF6606" w:rsidRPr="00D629EF" w:rsidRDefault="00EF6606" w:rsidP="00EF6606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in the BEARER CONTEXT SETUP REQUEST message, the gNB-CU-UP shall store and </w:t>
      </w:r>
      <w:r w:rsidRPr="00D629EF">
        <w:t xml:space="preserve">use the information </w:t>
      </w:r>
      <w:r w:rsidRPr="00D629EF">
        <w:rPr>
          <w:rFonts w:eastAsia="SimSun" w:hint="eastAsia"/>
          <w:lang w:eastAsia="zh-CN"/>
        </w:rPr>
        <w:t xml:space="preserve">for the </w:t>
      </w:r>
      <w:r w:rsidRPr="00D629EF">
        <w:rPr>
          <w:rFonts w:eastAsia="SimSun"/>
          <w:lang w:eastAsia="zh-CN"/>
        </w:rPr>
        <w:t xml:space="preserve">down link traffic policing for the Non-GBR QoS flows for the </w:t>
      </w:r>
      <w:r w:rsidRPr="00D629EF">
        <w:rPr>
          <w:rFonts w:eastAsia="SimSun" w:hint="eastAsia"/>
          <w:lang w:eastAsia="zh-CN"/>
        </w:rPr>
        <w:t>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2266BAD1" w14:textId="77777777" w:rsidR="00EF6606" w:rsidRPr="00D629EF" w:rsidRDefault="00EF6606" w:rsidP="00EF6606">
      <w:pPr>
        <w:rPr>
          <w:rFonts w:eastAsia="SimSun"/>
        </w:rPr>
      </w:pPr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REQUEST message, the gNB-</w:t>
      </w:r>
      <w:r w:rsidRPr="00D629EF">
        <w:rPr>
          <w:rFonts w:eastAsia="SimSun"/>
        </w:rPr>
        <w:t xml:space="preserve">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</w:t>
      </w:r>
      <w:r w:rsidRPr="00D629EF">
        <w:rPr>
          <w:rFonts w:eastAsia="SimSun" w:hint="eastAsia"/>
        </w:rPr>
        <w:t xml:space="preserve"> CONTEXT SETUP </w:t>
      </w:r>
      <w:r w:rsidRPr="00D629EF">
        <w:rPr>
          <w:rFonts w:eastAsia="SimSun"/>
        </w:rPr>
        <w:t>RESPONSE</w:t>
      </w:r>
      <w:r w:rsidRPr="00D629EF">
        <w:rPr>
          <w:rFonts w:eastAsia="SimSun" w:hint="eastAsia"/>
        </w:rPr>
        <w:t xml:space="preserve"> message</w:t>
      </w:r>
      <w:r w:rsidRPr="00D629EF">
        <w:rPr>
          <w:rFonts w:eastAsia="SimSun"/>
        </w:rPr>
        <w:t>.</w:t>
      </w:r>
    </w:p>
    <w:p w14:paraId="5A199BAC" w14:textId="77777777" w:rsidR="00EF6606" w:rsidRPr="00D629EF" w:rsidRDefault="00EF6606" w:rsidP="00EF66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shall </w:t>
      </w:r>
      <w:r w:rsidRPr="00D629EF">
        <w:rPr>
          <w:rFonts w:eastAsia="SimSun" w:hint="eastAsia"/>
          <w:lang w:eastAsia="zh-CN"/>
        </w:rPr>
        <w:t>configure</w:t>
      </w:r>
      <w:r w:rsidRPr="00D629EF">
        <w:rPr>
          <w:rFonts w:eastAsia="SimSun"/>
        </w:rPr>
        <w:t xml:space="preserve"> the corresponding information.</w:t>
      </w:r>
    </w:p>
    <w:p w14:paraId="2375F4B8" w14:textId="77777777" w:rsidR="00EF6606" w:rsidRPr="00D629EF" w:rsidRDefault="00EF6606" w:rsidP="00EF6606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of the BEARER CONTEXT SETUP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gNB-CU-UP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of </w:t>
      </w:r>
      <w:r w:rsidRPr="00D629EF">
        <w:rPr>
          <w:rFonts w:eastAsia="SimSun"/>
        </w:rPr>
        <w:t>the BEARER CONTEXT SETUP RESPONSE message.</w:t>
      </w:r>
    </w:p>
    <w:p w14:paraId="7F3A0B82" w14:textId="77777777" w:rsidR="00EF6606" w:rsidRPr="00D629EF" w:rsidRDefault="00EF6606" w:rsidP="00EF6606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>PDU Session Resource To Setup List</w:t>
      </w:r>
      <w:r w:rsidRPr="00D629EF">
        <w:rPr>
          <w:lang w:eastAsia="zh-CN"/>
        </w:rPr>
        <w:t xml:space="preserve"> IE of the </w:t>
      </w:r>
      <w:r w:rsidRPr="00D629EF">
        <w:t xml:space="preserve">BEARER CONTEXT SETUP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r w:rsidRPr="00D629EF">
        <w:t>gNB-CU-UP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70D8842B" w14:textId="77777777" w:rsidR="00EF6606" w:rsidRPr="00D629EF" w:rsidRDefault="00EF6606" w:rsidP="00EF6606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  <w:lang w:val="en-US"/>
        </w:rPr>
        <w:t>PDU Session Resource To Setup List</w:t>
      </w:r>
      <w:r w:rsidRPr="00D629EF">
        <w:rPr>
          <w:lang w:val="en-US" w:eastAsia="zh-CN"/>
        </w:rPr>
        <w:t xml:space="preserve"> IE of the </w:t>
      </w:r>
      <w:r w:rsidRPr="00D629EF">
        <w:t>BEARER CONTEXT SETUP REQUEST message</w:t>
      </w:r>
      <w:r w:rsidRPr="00D629EF">
        <w:rPr>
          <w:lang w:eastAsia="zh-CN"/>
        </w:rPr>
        <w:t xml:space="preserve">: </w:t>
      </w:r>
    </w:p>
    <w:p w14:paraId="3D534EE5" w14:textId="77777777" w:rsidR="00EF6606" w:rsidRPr="00D629EF" w:rsidRDefault="00EF6606" w:rsidP="00EF6606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>concerned PDU session;</w:t>
      </w:r>
      <w:r w:rsidRPr="00D629EF">
        <w:rPr>
          <w:rFonts w:hint="eastAsia"/>
          <w:lang w:eastAsia="zh-CN"/>
        </w:rPr>
        <w:t xml:space="preserve"> </w:t>
      </w:r>
    </w:p>
    <w:p w14:paraId="400688F9" w14:textId="77777777" w:rsidR="00EF6606" w:rsidRPr="00D629EF" w:rsidRDefault="00EF6606" w:rsidP="00EF6606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gNB-CU-UP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55C193DE" w14:textId="77777777" w:rsidR="00EF6606" w:rsidRDefault="00EF6606" w:rsidP="00EF6606">
      <w:pPr>
        <w:rPr>
          <w:lang w:eastAsia="ja-JP"/>
        </w:rPr>
      </w:pPr>
      <w:r w:rsidRPr="00295FEB">
        <w:rPr>
          <w:lang w:eastAsia="ja-JP"/>
        </w:rPr>
        <w:t>For each PDU session, if the</w:t>
      </w:r>
      <w:r w:rsidRPr="00EB2B46">
        <w:rPr>
          <w:i/>
          <w:lang w:eastAsia="ja-JP"/>
        </w:rPr>
        <w:t xml:space="preserve"> Data Forwarding to E-UTRAN Information List</w:t>
      </w:r>
      <w:r w:rsidRPr="00295FEB">
        <w:rPr>
          <w:lang w:eastAsia="ja-JP"/>
        </w:rPr>
        <w:t xml:space="preserve"> IE is included in the </w:t>
      </w:r>
      <w:r w:rsidRPr="00EB2B46">
        <w:rPr>
          <w:i/>
          <w:lang w:eastAsia="ja-JP"/>
        </w:rPr>
        <w:t>PDU Session Resource To Modify List</w:t>
      </w:r>
      <w:r w:rsidRPr="00295FEB">
        <w:rPr>
          <w:lang w:eastAsia="ja-JP"/>
        </w:rPr>
        <w:t xml:space="preserve"> IE in the BEARER CONTEXT MODIFICATION REQUEST message, the gNB-CU-UP shall, if supported, use it for inter-system data forwarding from 5GS to EPS as specified in TS38.300 [8].</w:t>
      </w:r>
    </w:p>
    <w:p w14:paraId="7E529C90" w14:textId="77777777" w:rsidR="00EF6606" w:rsidRPr="00D629EF" w:rsidRDefault="00EF6606" w:rsidP="00EF6606">
      <w:pPr>
        <w:rPr>
          <w:lang w:eastAsia="ja-JP"/>
        </w:rPr>
      </w:pPr>
      <w:r w:rsidRPr="00D629EF">
        <w:t xml:space="preserve">If the </w:t>
      </w:r>
      <w:r w:rsidRPr="00D629EF">
        <w:rPr>
          <w:i/>
        </w:rPr>
        <w:t xml:space="preserve">UE DL Maximum Integrity Protected Data Rate </w:t>
      </w:r>
      <w:r w:rsidRPr="00D629EF">
        <w:t xml:space="preserve">IE is contained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rFonts w:eastAsia="Calibri Light"/>
        </w:rPr>
        <w:t>use this value when enforcing the maximum integrity protected data rate for the UE</w:t>
      </w:r>
      <w:r w:rsidRPr="00D629EF">
        <w:t>.</w:t>
      </w:r>
    </w:p>
    <w:p w14:paraId="424D3640" w14:textId="77777777" w:rsidR="00EF6606" w:rsidRPr="00D629EF" w:rsidRDefault="00EF6606" w:rsidP="00EF6606">
      <w:pPr>
        <w:rPr>
          <w:rFonts w:eastAsia="SimSun"/>
          <w:lang w:eastAsia="zh-C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the </w:t>
      </w:r>
      <w:r w:rsidRPr="00D629EF">
        <w:rPr>
          <w:rFonts w:eastAsia="SimSun"/>
        </w:rPr>
        <w:t>UE RRC state and act as specified in TS 38.401 [2].</w:t>
      </w:r>
    </w:p>
    <w:p w14:paraId="27270B7F" w14:textId="77777777" w:rsidR="00EF6606" w:rsidRDefault="00EF6606" w:rsidP="00EF6606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message, then the gNB-CU-UP shall include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SETUP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one cell group is included in the </w:t>
      </w:r>
      <w:r>
        <w:rPr>
          <w:i/>
        </w:rPr>
        <w:t>Cell Group Information</w:t>
      </w:r>
      <w:r>
        <w:t xml:space="preserve"> IE for the concerned DRB, then the gNB-CU-UP shall consider that</w:t>
      </w:r>
      <w:r w:rsidRPr="00D629EF">
        <w:t xml:space="preserve"> </w:t>
      </w:r>
      <w:r>
        <w:t>the</w:t>
      </w:r>
      <w:r w:rsidRPr="00D629EF">
        <w:t xml:space="preserve"> 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the two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</w:p>
    <w:p w14:paraId="1FF0BD3D" w14:textId="77777777" w:rsidR="00EF6606" w:rsidRPr="00D629EF" w:rsidRDefault="00EF6606" w:rsidP="00EF6606">
      <w:pPr>
        <w:rPr>
          <w:rFonts w:eastAsia="SimSun"/>
        </w:rPr>
      </w:pPr>
      <w:r>
        <w:rPr>
          <w:rFonts w:hint="eastAsia"/>
        </w:rPr>
        <w:t xml:space="preserve">For each requested DRB, if </w:t>
      </w:r>
      <w:r>
        <w:rPr>
          <w:rFonts w:eastAsia="SimSun" w:hint="eastAsia"/>
          <w:lang w:val="en-US" w:eastAsia="zh-CN"/>
        </w:rPr>
        <w:t xml:space="preserve">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 xml:space="preserve">duplication Information </w:t>
      </w:r>
      <w:r>
        <w:rPr>
          <w:rFonts w:eastAsia="SimSun" w:hint="eastAsia"/>
          <w:lang w:val="en-US" w:eastAsia="zh-CN"/>
        </w:rPr>
        <w:t>IE</w:t>
      </w:r>
      <w:r>
        <w:rPr>
          <w:rFonts w:hint="eastAsia"/>
        </w:rPr>
        <w:t xml:space="preserve"> is included in the </w:t>
      </w:r>
      <w:r>
        <w:rPr>
          <w:rFonts w:hint="eastAsia"/>
          <w:i/>
          <w:iCs/>
        </w:rPr>
        <w:t>PDCP Configuration</w:t>
      </w:r>
      <w:r>
        <w:rPr>
          <w:rFonts w:hint="eastAsia"/>
        </w:rPr>
        <w:t xml:space="preserve"> IE contained in the BEARER CONTEXT SETUP REQUEST message, then the gNB-CU-UP shall</w:t>
      </w:r>
      <w:r>
        <w:t>, if supported,</w:t>
      </w:r>
      <w:r>
        <w:rPr>
          <w:rFonts w:hint="eastAsia"/>
        </w:rPr>
        <w:t xml:space="preserve"> include the same number of </w:t>
      </w:r>
      <w:r>
        <w:rPr>
          <w:rFonts w:hint="eastAsia"/>
          <w:i/>
          <w:iCs/>
        </w:rPr>
        <w:t>UP Transport Layer Information</w:t>
      </w:r>
      <w:r>
        <w:rPr>
          <w:rFonts w:hint="eastAsia"/>
        </w:rPr>
        <w:t xml:space="preserve"> IEs indicated by the </w:t>
      </w:r>
      <w:r w:rsidRPr="00ED2651">
        <w:rPr>
          <w:i/>
        </w:rPr>
        <w:t xml:space="preserve">Additional </w:t>
      </w:r>
      <w:r w:rsidRPr="00ED2651">
        <w:rPr>
          <w:rFonts w:hint="eastAsia"/>
          <w:i/>
        </w:rPr>
        <w:t xml:space="preserve">PDCP </w:t>
      </w:r>
      <w:r>
        <w:rPr>
          <w:i/>
        </w:rPr>
        <w:t>duplication Information</w:t>
      </w:r>
      <w:r w:rsidRPr="00ED2651">
        <w:rPr>
          <w:rFonts w:hint="eastAsia"/>
          <w:i/>
        </w:rPr>
        <w:t xml:space="preserve"> </w:t>
      </w:r>
      <w:r>
        <w:rPr>
          <w:rFonts w:hint="eastAsia"/>
        </w:rPr>
        <w:t>IE in the BEARER CONTEXT SETUP RESPONSE message to support packet duplication.</w:t>
      </w:r>
      <w:r>
        <w:t xml:space="preserve"> </w:t>
      </w:r>
      <w:r w:rsidRPr="00FF3F1E">
        <w:t xml:space="preserve">If only one cell group is included in the </w:t>
      </w:r>
      <w:r w:rsidRPr="00FF3F1E">
        <w:rPr>
          <w:i/>
          <w:iCs/>
        </w:rPr>
        <w:t>Cell Group Information</w:t>
      </w:r>
      <w:r w:rsidRPr="00FF3F1E">
        <w:t xml:space="preserve"> IE for the concerned DRB, then the gNB-CU-UP shall consider that the first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 of these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IEs</w:t>
      </w:r>
      <w:r w:rsidRPr="00FF3F1E">
        <w:rPr>
          <w:lang w:eastAsia="zh-CN"/>
        </w:rPr>
        <w:t xml:space="preserve"> </w:t>
      </w:r>
      <w:r w:rsidRPr="00FF3F1E">
        <w:t>is for the primary path.</w:t>
      </w:r>
      <w:r>
        <w:t xml:space="preserve"> </w:t>
      </w:r>
      <w:r w:rsidRPr="00FF3F1E">
        <w:t xml:space="preserve">If more than one </w:t>
      </w:r>
      <w:r w:rsidRPr="00FF3F1E">
        <w:lastRenderedPageBreak/>
        <w:t>cell group is included in the</w:t>
      </w:r>
      <w:r w:rsidRPr="00FF3F1E">
        <w:rPr>
          <w:i/>
          <w:iCs/>
        </w:rPr>
        <w:t xml:space="preserve"> Cell Group Information</w:t>
      </w:r>
      <w:r w:rsidRPr="00FF3F1E">
        <w:t xml:space="preserve"> IE, then the gNB-CU-UP shall consider that the number of duplication</w:t>
      </w:r>
      <w:r>
        <w:t xml:space="preserve"> tunnels</w:t>
      </w:r>
      <w:r w:rsidRPr="00FF3F1E">
        <w:t xml:space="preserve"> for each cell group is indicated by the </w:t>
      </w:r>
      <w:r>
        <w:rPr>
          <w:i/>
        </w:rPr>
        <w:t>N</w:t>
      </w:r>
      <w:r w:rsidRPr="00FF3F1E">
        <w:rPr>
          <w:i/>
        </w:rPr>
        <w:t>umbe</w:t>
      </w:r>
      <w:r w:rsidRPr="00706853">
        <w:rPr>
          <w:i/>
        </w:rPr>
        <w:t xml:space="preserve">r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 w:rsidRPr="00FF3F1E">
        <w:rPr>
          <w:i/>
        </w:rPr>
        <w:t xml:space="preserve"> </w:t>
      </w:r>
      <w:r w:rsidRPr="00FF3F1E">
        <w:t xml:space="preserve">IE, and that the first </w:t>
      </w:r>
      <w:r w:rsidRPr="00FF3F1E">
        <w:rPr>
          <w:i/>
        </w:rPr>
        <w:t xml:space="preserve">UP </w:t>
      </w:r>
      <w:r w:rsidRPr="00FF3F1E">
        <w:rPr>
          <w:i/>
          <w:lang w:eastAsia="ja-JP"/>
        </w:rPr>
        <w:t>Transport Layer Information</w:t>
      </w:r>
      <w:r w:rsidRPr="00FF3F1E">
        <w:t xml:space="preserve"> IE </w:t>
      </w:r>
      <w:r>
        <w:t>for</w:t>
      </w:r>
      <w:r w:rsidRPr="00FF3F1E">
        <w:t xml:space="preserve"> each cell group is </w:t>
      </w:r>
      <w:r>
        <w:t xml:space="preserve">for </w:t>
      </w:r>
      <w:r w:rsidRPr="00FF3F1E">
        <w:t>the primary path or the split secondary path.</w:t>
      </w:r>
    </w:p>
    <w:p w14:paraId="7198862E" w14:textId="77777777" w:rsidR="00EF6606" w:rsidRPr="00D629EF" w:rsidRDefault="00EF6606" w:rsidP="00EF66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i/>
        </w:rPr>
        <w:t>PDCP SN Status Information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>IE is contained within the</w:t>
      </w:r>
      <w:r w:rsidRPr="00D629EF">
        <w:rPr>
          <w:rFonts w:eastAsia="SimSun"/>
          <w:i/>
        </w:rPr>
        <w:t xml:space="preserve"> 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 shall take it into account and act as specified in TS 38.401 [2].</w:t>
      </w:r>
    </w:p>
    <w:p w14:paraId="03607552" w14:textId="77777777" w:rsidR="00EF6606" w:rsidRPr="00D629EF" w:rsidRDefault="00EF6606" w:rsidP="00EF6606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Flows Information To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may take it into account that only the uplink or downlink QoS flow is mapped to the DRB.</w:t>
      </w:r>
    </w:p>
    <w:p w14:paraId="26817FC4" w14:textId="77777777" w:rsidR="00EF6606" w:rsidRPr="00D629EF" w:rsidRDefault="00EF6606" w:rsidP="00EF6606">
      <w:pPr>
        <w:rPr>
          <w:lang w:eastAsia="ja-JP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in the BEARER CONTEXT SETUP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10F45CA" w14:textId="77777777" w:rsidR="00EF6606" w:rsidRPr="00D629EF" w:rsidRDefault="00EF6606" w:rsidP="00EF6606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To Setup List</w:t>
      </w:r>
      <w:r w:rsidRPr="00D629EF">
        <w:rPr>
          <w:rFonts w:eastAsia="SimSun"/>
        </w:rPr>
        <w:t xml:space="preserve"> IE in the BEARER CONTEXT SETUP REQUEST message</w:t>
      </w:r>
      <w:r w:rsidRPr="00D629EF">
        <w:rPr>
          <w:lang w:eastAsia="ja-JP"/>
        </w:rPr>
        <w:t xml:space="preserve">, the </w:t>
      </w:r>
      <w:r w:rsidRPr="00D629EF">
        <w:rPr>
          <w:rFonts w:eastAsia="SimSun"/>
        </w:rPr>
        <w:t>gNB-CU-UP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1F52A14" w14:textId="77777777" w:rsidR="00EF6606" w:rsidRDefault="00EF6606" w:rsidP="00EF6606">
      <w:pPr>
        <w:rPr>
          <w:lang w:eastAsia="ja-JP"/>
        </w:rPr>
      </w:pPr>
      <w:r>
        <w:rPr>
          <w:rFonts w:hint="eastAsia"/>
          <w:lang w:eastAsia="ja-JP"/>
        </w:rPr>
        <w:t xml:space="preserve">For each PDU session, if the </w:t>
      </w:r>
      <w:r>
        <w:rPr>
          <w:rFonts w:hint="eastAsia"/>
          <w:i/>
          <w:iCs/>
          <w:lang w:eastAsia="ja-JP"/>
        </w:rPr>
        <w:t>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in the </w:t>
      </w:r>
      <w:r>
        <w:rPr>
          <w:rFonts w:eastAsia="SimSun"/>
          <w:i/>
        </w:rPr>
        <w:t>PDU Session Resource To Setup List</w:t>
      </w:r>
      <w:r>
        <w:rPr>
          <w:rFonts w:hint="eastAsia"/>
          <w:lang w:eastAsia="ja-JP"/>
        </w:rPr>
        <w:t xml:space="preserve"> IE </w:t>
      </w:r>
      <w:r>
        <w:rPr>
          <w:rFonts w:eastAsia="SimSun"/>
        </w:rPr>
        <w:t>in the BEARER CONTEXT SETUP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the </w:t>
      </w:r>
      <w:r>
        <w:rPr>
          <w:rFonts w:eastAsia="SimSun"/>
        </w:rPr>
        <w:t>gNB-CU-UP shall</w:t>
      </w:r>
      <w:r>
        <w:rPr>
          <w:lang w:eastAsia="ja-JP"/>
        </w:rPr>
        <w:t>,</w:t>
      </w:r>
      <w:r>
        <w:rPr>
          <w:rFonts w:hint="eastAsia"/>
          <w:lang w:eastAsia="ja-JP"/>
        </w:rPr>
        <w:t xml:space="preserve"> if supported, use it as the uplink termination point</w:t>
      </w:r>
      <w:r>
        <w:rPr>
          <w:rFonts w:eastAsia="SimSun" w:hint="eastAsia"/>
          <w:lang w:val="en-US" w:eastAsia="zh-CN"/>
        </w:rPr>
        <w:t xml:space="preserve"> of the redundant tunnel</w:t>
      </w:r>
      <w:r>
        <w:rPr>
          <w:rFonts w:hint="eastAsia"/>
          <w:lang w:eastAsia="ja-JP"/>
        </w:rPr>
        <w:t xml:space="preserve"> for the user plane data </w:t>
      </w:r>
      <w:r>
        <w:rPr>
          <w:rFonts w:eastAsia="SimSun" w:hint="eastAsia"/>
          <w:lang w:val="en-US" w:eastAsia="zh-CN"/>
        </w:rPr>
        <w:t>of</w:t>
      </w:r>
      <w:r w:rsidRPr="00536FB4">
        <w:rPr>
          <w:sz w:val="21"/>
          <w:szCs w:val="22"/>
          <w:lang w:eastAsia="ja-JP"/>
        </w:rPr>
        <w:t xml:space="preserve"> those QoS flo</w:t>
      </w:r>
      <w:r>
        <w:rPr>
          <w:rFonts w:hint="eastAsia"/>
          <w:lang w:eastAsia="ja-JP"/>
        </w:rPr>
        <w:t>ws</w:t>
      </w:r>
      <w:r>
        <w:rPr>
          <w:rFonts w:eastAsia="SimSun" w:hint="eastAsia"/>
          <w:lang w:val="en-US" w:eastAsia="zh-CN"/>
        </w:rPr>
        <w:t xml:space="preserve"> in this PDU session which</w:t>
      </w:r>
      <w:r>
        <w:rPr>
          <w:rFonts w:hint="eastAsia"/>
          <w:lang w:eastAsia="ja-JP"/>
        </w:rPr>
        <w:t xml:space="preserve"> need redundant transmission as described in TS 23.501 [</w:t>
      </w:r>
      <w:r>
        <w:rPr>
          <w:rFonts w:eastAsia="SimSun" w:hint="eastAsia"/>
          <w:lang w:val="en-US" w:eastAsia="zh-CN"/>
        </w:rPr>
        <w:t>20</w:t>
      </w:r>
      <w:r>
        <w:rPr>
          <w:rFonts w:hint="eastAsia"/>
          <w:lang w:eastAsia="ja-JP"/>
        </w:rPr>
        <w:t>]</w:t>
      </w:r>
      <w:r>
        <w:rPr>
          <w:rFonts w:eastAsia="SimSun" w:hint="eastAsia"/>
          <w:lang w:val="en-US" w:eastAsia="zh-CN"/>
        </w:rPr>
        <w:t xml:space="preserve">, and </w:t>
      </w:r>
      <w:r>
        <w:rPr>
          <w:lang w:eastAsia="ja-JP"/>
        </w:rPr>
        <w:t>it shall include the</w:t>
      </w:r>
      <w:r>
        <w:rPr>
          <w:rFonts w:hint="eastAsia"/>
          <w:i/>
          <w:lang w:eastAsia="zh-CN"/>
        </w:rPr>
        <w:t xml:space="preserve"> Redundant NG DL UP Transport Layer Information</w:t>
      </w:r>
      <w:r>
        <w:rPr>
          <w:i/>
          <w:snapToGrid w:val="0"/>
        </w:rPr>
        <w:t xml:space="preserve"> </w:t>
      </w:r>
      <w:r>
        <w:rPr>
          <w:snapToGrid w:val="0"/>
        </w:rPr>
        <w:t>IE i</w:t>
      </w:r>
      <w:r>
        <w:rPr>
          <w:lang w:eastAsia="ja-JP"/>
        </w:rPr>
        <w:t>n the</w:t>
      </w:r>
      <w:r>
        <w:rPr>
          <w:rFonts w:hint="eastAsia"/>
          <w:lang w:eastAsia="ja-JP"/>
        </w:rPr>
        <w:t xml:space="preserve"> </w:t>
      </w:r>
      <w:r>
        <w:rPr>
          <w:rFonts w:eastAsia="SimSun"/>
          <w:i/>
        </w:rPr>
        <w:t>PDU Session Resource Setup List</w:t>
      </w:r>
      <w:r>
        <w:rPr>
          <w:rFonts w:eastAsia="SimSun" w:hint="eastAsia"/>
          <w:i/>
          <w:iCs/>
          <w:lang w:val="en-US" w:eastAsia="zh-CN"/>
        </w:rPr>
        <w:t xml:space="preserve"> IE </w:t>
      </w:r>
      <w:r>
        <w:rPr>
          <w:rFonts w:eastAsia="SimSun" w:hint="eastAsia"/>
          <w:lang w:val="en-US" w:eastAsia="zh-CN"/>
        </w:rPr>
        <w:t xml:space="preserve">in </w:t>
      </w:r>
      <w:r>
        <w:t>the BEARER CONTEXT SETUP RESPONSE message</w:t>
      </w:r>
      <w:r>
        <w:rPr>
          <w:rFonts w:hint="eastAsia"/>
          <w:lang w:eastAsia="ja-JP"/>
        </w:rPr>
        <w:t xml:space="preserve">. </w:t>
      </w:r>
    </w:p>
    <w:p w14:paraId="455C16FC" w14:textId="77777777" w:rsidR="00EF6606" w:rsidRDefault="00EF6606" w:rsidP="00EF6606">
      <w:pPr>
        <w:rPr>
          <w:lang w:eastAsia="ja-JP"/>
        </w:rPr>
      </w:pPr>
      <w:r>
        <w:rPr>
          <w:lang w:eastAsia="ja-JP"/>
        </w:rPr>
        <w:t xml:space="preserve">For each PDU Session Resource, 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</w:t>
      </w:r>
      <w:r>
        <w:rPr>
          <w:rFonts w:eastAsia="MS Mincho"/>
          <w:i/>
        </w:rPr>
        <w:t xml:space="preserve"> PDU Session Resource To Setup List</w:t>
      </w:r>
      <w:r>
        <w:rPr>
          <w:rFonts w:eastAsia="MS Mincho"/>
        </w:rPr>
        <w:t xml:space="preserve"> IE in the BEARER CONTEXT SETUP REQUEST message,</w:t>
      </w:r>
      <w:r>
        <w:rPr>
          <w:lang w:eastAsia="ja-JP"/>
        </w:rPr>
        <w:t xml:space="preserve"> the </w:t>
      </w:r>
      <w:r>
        <w:rPr>
          <w:rFonts w:eastAsia="MS Mincho"/>
        </w:rPr>
        <w:t>gNB-CU-UP shall</w:t>
      </w:r>
      <w:r>
        <w:rPr>
          <w:lang w:eastAsia="ja-JP"/>
        </w:rPr>
        <w:t>, if supported, use it when selecting transport network resource for the redundant transmission as specified in TS 23.501 [20].</w:t>
      </w:r>
    </w:p>
    <w:p w14:paraId="78EA9397" w14:textId="77777777" w:rsidR="00EF6606" w:rsidRDefault="00EF6606" w:rsidP="00EF6606">
      <w:r>
        <w:rPr>
          <w:rFonts w:eastAsia="MS Mincho"/>
          <w:lang w:eastAsia="ja-JP"/>
        </w:rPr>
        <w:t>For each PDU session</w:t>
      </w:r>
      <w:r>
        <w:rPr>
          <w:rFonts w:eastAsia="MS Mincho"/>
          <w:lang w:eastAsia="zh-CN"/>
        </w:rPr>
        <w:t>, i</w:t>
      </w:r>
      <w:r>
        <w:rPr>
          <w:rFonts w:eastAsia="MS Mincho"/>
        </w:rPr>
        <w:t xml:space="preserve">f the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</w:t>
      </w:r>
      <w:r w:rsidRPr="001035E9">
        <w:rPr>
          <w:rFonts w:eastAsia="Malgun Gothic" w:cs="Arial"/>
          <w:i/>
          <w:sz w:val="21"/>
          <w:szCs w:val="18"/>
        </w:rPr>
        <w:t>oS Flow Indicator</w:t>
      </w:r>
      <w:r w:rsidRPr="00536FB4">
        <w:rPr>
          <w:rFonts w:eastAsia="Malgun Gothic" w:cs="Arial"/>
          <w:i/>
          <w:sz w:val="21"/>
          <w:szCs w:val="18"/>
        </w:rPr>
        <w:t xml:space="preserve"> </w:t>
      </w:r>
      <w:r>
        <w:rPr>
          <w:rFonts w:eastAsia="MS Mincho"/>
        </w:rPr>
        <w:t xml:space="preserve">IE is included </w:t>
      </w:r>
      <w:r>
        <w:rPr>
          <w:rFonts w:eastAsia="MS Mincho" w:hint="eastAsia"/>
          <w:lang w:val="en-US" w:eastAsia="zh-CN"/>
        </w:rPr>
        <w:t>i</w:t>
      </w:r>
      <w:r>
        <w:rPr>
          <w:rFonts w:eastAsia="MS Mincho"/>
          <w:lang w:eastAsia="zh-CN"/>
        </w:rPr>
        <w:t xml:space="preserve">n the </w:t>
      </w:r>
      <w:r>
        <w:rPr>
          <w:i/>
        </w:rPr>
        <w:t>QoS Flow QoS Parameters List</w:t>
      </w:r>
      <w:r>
        <w:rPr>
          <w:rFonts w:eastAsia="MS Mincho"/>
          <w:lang w:eastAsia="zh-CN"/>
        </w:rPr>
        <w:t xml:space="preserve"> IE </w:t>
      </w:r>
      <w:r>
        <w:rPr>
          <w:rFonts w:eastAsia="MS Mincho" w:hint="eastAsia"/>
          <w:lang w:val="en-US" w:eastAsia="zh-CN"/>
        </w:rPr>
        <w:t>in</w:t>
      </w:r>
      <w:r>
        <w:rPr>
          <w:rFonts w:eastAsia="MS Mincho"/>
          <w:lang w:eastAsia="zh-CN"/>
        </w:rPr>
        <w:t xml:space="preserve"> the </w:t>
      </w:r>
      <w:r>
        <w:t xml:space="preserve">BEARER CONTEXT </w:t>
      </w:r>
      <w:r>
        <w:rPr>
          <w:lang w:eastAsia="zh-CN"/>
        </w:rPr>
        <w:t>SETUP</w:t>
      </w:r>
      <w:r>
        <w:t xml:space="preserve"> REQUEST</w:t>
      </w:r>
      <w:r>
        <w:rPr>
          <w:rFonts w:eastAsia="MS Mincho"/>
          <w:lang w:eastAsia="zh-CN"/>
        </w:rPr>
        <w:t xml:space="preserve"> message</w:t>
      </w:r>
      <w:r>
        <w:rPr>
          <w:rFonts w:eastAsia="MS Mincho"/>
        </w:rPr>
        <w:t xml:space="preserve">, the </w:t>
      </w:r>
      <w:r>
        <w:t>gNB-CU-UP</w:t>
      </w:r>
      <w:r>
        <w:rPr>
          <w:rFonts w:eastAsia="MS Mincho"/>
        </w:rPr>
        <w:t xml:space="preserve"> </w:t>
      </w:r>
      <w:r>
        <w:rPr>
          <w:rFonts w:eastAsia="SimSun" w:hint="eastAsia"/>
          <w:lang w:val="en-US" w:eastAsia="zh-CN"/>
        </w:rPr>
        <w:t>shall</w:t>
      </w:r>
      <w:r>
        <w:rPr>
          <w:rFonts w:eastAsia="SimSun"/>
          <w:lang w:val="en-US" w:eastAsia="zh-CN"/>
        </w:rPr>
        <w:t>, if supported,</w:t>
      </w:r>
      <w:r>
        <w:rPr>
          <w:rFonts w:eastAsia="MS Mincho"/>
        </w:rPr>
        <w:t xml:space="preserve"> consider it for the </w:t>
      </w:r>
      <w:r>
        <w:rPr>
          <w:rFonts w:eastAsia="MS Mincho"/>
          <w:lang w:eastAsia="zh-CN"/>
        </w:rPr>
        <w:t>redundant transmission</w:t>
      </w:r>
      <w:r>
        <w:rPr>
          <w:rFonts w:eastAsia="MS Mincho"/>
        </w:rPr>
        <w:t>.</w:t>
      </w:r>
    </w:p>
    <w:p w14:paraId="5A2D0416" w14:textId="77777777" w:rsidR="00EF6606" w:rsidRDefault="00EF6606" w:rsidP="00EF6606">
      <w:pPr>
        <w:rPr>
          <w:rFonts w:eastAsia="SimSun"/>
          <w:lang w:val="en-US" w:eastAsia="zh-CN"/>
        </w:rPr>
      </w:pPr>
      <w:r>
        <w:t xml:space="preserve">For each PDU session, if </w:t>
      </w:r>
      <w:r>
        <w:rPr>
          <w:lang w:eastAsia="ja-JP"/>
        </w:rPr>
        <w:t xml:space="preserve">the </w:t>
      </w:r>
      <w:r>
        <w:rPr>
          <w:i/>
          <w:lang w:eastAsia="ja-JP"/>
        </w:rPr>
        <w:t>Redundant PDU Session Information</w:t>
      </w:r>
      <w:r>
        <w:rPr>
          <w:i/>
          <w:iCs/>
        </w:rPr>
        <w:t xml:space="preserve"> </w:t>
      </w:r>
      <w:r>
        <w:t xml:space="preserve">IE is included in the </w:t>
      </w:r>
      <w:r>
        <w:rPr>
          <w:i/>
        </w:rPr>
        <w:t xml:space="preserve">PDU Session Resource To Setup List </w:t>
      </w:r>
      <w:r>
        <w:t xml:space="preserve">IE contained in the </w:t>
      </w:r>
      <w:r>
        <w:rPr>
          <w:rFonts w:eastAsia="SimSun"/>
        </w:rPr>
        <w:t xml:space="preserve">BEARER CONTEXT </w:t>
      </w:r>
      <w:r>
        <w:rPr>
          <w:rFonts w:eastAsia="SimSun" w:hint="eastAsia"/>
          <w:lang w:eastAsia="zh-CN"/>
        </w:rPr>
        <w:t>SETUP</w:t>
      </w:r>
      <w:r>
        <w:rPr>
          <w:rFonts w:eastAsia="SimSun"/>
        </w:rPr>
        <w:t xml:space="preserve"> REQUEST </w:t>
      </w:r>
      <w:r>
        <w:t xml:space="preserve">message, the </w:t>
      </w:r>
      <w:r>
        <w:rPr>
          <w:rFonts w:cs="Arial"/>
          <w:lang w:eastAsia="ja-JP"/>
        </w:rPr>
        <w:t>gNB-CU-UP</w:t>
      </w:r>
      <w:r>
        <w:t xml:space="preserve"> shall, if supported, set up the redundant user plane resources, as specified in TS 23.501 [20]</w:t>
      </w:r>
      <w:r w:rsidRPr="00BC3117">
        <w:t xml:space="preserve"> </w:t>
      </w:r>
      <w:r>
        <w:t xml:space="preserve">and include, if supported, the </w:t>
      </w:r>
      <w:r w:rsidRPr="00E65082">
        <w:rPr>
          <w:rFonts w:cs="Arial"/>
          <w:i/>
          <w:lang w:eastAsia="ja-JP"/>
        </w:rPr>
        <w:t xml:space="preserve">Used </w:t>
      </w:r>
      <w:r w:rsidRPr="00E65082">
        <w:rPr>
          <w:i/>
          <w:lang w:eastAsia="ja-JP"/>
        </w:rPr>
        <w:t>Redundant PDU Session Information</w:t>
      </w:r>
      <w:r>
        <w:t xml:space="preserve"> IE in the </w:t>
      </w:r>
      <w:r w:rsidRPr="004A6607">
        <w:rPr>
          <w:i/>
        </w:rPr>
        <w:t xml:space="preserve">PDU Session Resource Setup List </w:t>
      </w:r>
      <w:r w:rsidRPr="004A6607">
        <w:t xml:space="preserve">IE </w:t>
      </w:r>
      <w:r>
        <w:t xml:space="preserve">in the </w:t>
      </w:r>
      <w:r w:rsidRPr="004A6607">
        <w:rPr>
          <w:rFonts w:eastAsia="SimSun"/>
        </w:rPr>
        <w:t xml:space="preserve">BEARER CONTEXT </w:t>
      </w:r>
      <w:r w:rsidRPr="004A6607">
        <w:rPr>
          <w:rFonts w:eastAsia="SimSun" w:hint="eastAsia"/>
          <w:lang w:eastAsia="zh-CN"/>
        </w:rPr>
        <w:t>SETUP</w:t>
      </w:r>
      <w:r w:rsidRPr="004A6607">
        <w:rPr>
          <w:rFonts w:eastAsia="SimSun"/>
        </w:rPr>
        <w:t xml:space="preserve"> RE</w:t>
      </w:r>
      <w:r>
        <w:rPr>
          <w:rFonts w:eastAsia="SimSun"/>
        </w:rPr>
        <w:t>SPONSE</w:t>
      </w:r>
      <w:r w:rsidRPr="004A6607">
        <w:rPr>
          <w:rFonts w:eastAsia="SimSun"/>
        </w:rPr>
        <w:t xml:space="preserve"> </w:t>
      </w:r>
      <w:r w:rsidRPr="004A6607">
        <w:t>message</w:t>
      </w:r>
      <w:r>
        <w:t>.</w:t>
      </w:r>
    </w:p>
    <w:p w14:paraId="0C02A021" w14:textId="77777777" w:rsidR="00EF6606" w:rsidRPr="00D629EF" w:rsidRDefault="00EF6606" w:rsidP="00EF6606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shall take it into account when perform inactivity monitoring.</w:t>
      </w:r>
    </w:p>
    <w:p w14:paraId="5BC5C730" w14:textId="77777777" w:rsidR="00EF6606" w:rsidRPr="00D629EF" w:rsidRDefault="00EF6606" w:rsidP="00EF6606">
      <w:r w:rsidRPr="00D629EF">
        <w:t xml:space="preserve">If the </w:t>
      </w:r>
      <w:r w:rsidRPr="00D629EF">
        <w:rPr>
          <w:i/>
        </w:rPr>
        <w:t>DRB QoS</w:t>
      </w:r>
      <w:r w:rsidRPr="00D629EF">
        <w:t xml:space="preserve"> IE is contained within the </w:t>
      </w:r>
      <w:r w:rsidRPr="00D629EF">
        <w:rPr>
          <w:i/>
        </w:rPr>
        <w:t>DRB To Setup List</w:t>
      </w:r>
      <w:r w:rsidRPr="00D629EF">
        <w:t xml:space="preserve"> IE in the BEARER CONTEXT SETUP REQUEST message, the gNB-CU-UP shall, if supported, take it into account as specified in TS 28.552 [22].</w:t>
      </w:r>
    </w:p>
    <w:p w14:paraId="4D7754ED" w14:textId="77777777" w:rsidR="00EF6606" w:rsidRPr="00D629EF" w:rsidRDefault="00EF6606" w:rsidP="00EF6606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gNB-DU-ID </w:t>
      </w:r>
      <w:r w:rsidRPr="00D629EF">
        <w:rPr>
          <w:rFonts w:eastAsia="SimSun"/>
        </w:rPr>
        <w:t>IE is contained in the BEARER CONTEXT SETUP REQUEST message, the gNB-CU-UP shall store the information received.</w:t>
      </w:r>
    </w:p>
    <w:p w14:paraId="7601F5CA" w14:textId="77777777" w:rsidR="00EF6606" w:rsidRPr="00D629EF" w:rsidRDefault="00EF6606" w:rsidP="00EF6606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>IE is contained in the BEARER CONTEXT SETUP REQUEST message, the gNB-CU-UP shall store the information received.</w:t>
      </w:r>
    </w:p>
    <w:p w14:paraId="443F4397" w14:textId="77777777" w:rsidR="00EF6606" w:rsidRPr="00D629EF" w:rsidRDefault="00EF6606" w:rsidP="00EF6606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gNB-CU-UP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SETUP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SETUP REQUEST message.</w:t>
      </w:r>
    </w:p>
    <w:p w14:paraId="4A10BF69" w14:textId="77777777" w:rsidR="00EF6606" w:rsidRDefault="00EF6606" w:rsidP="00EF6606">
      <w:r w:rsidRPr="00D629EF">
        <w:t xml:space="preserve">If the </w:t>
      </w:r>
      <w:r w:rsidRPr="00D629EF">
        <w:rPr>
          <w:rFonts w:eastAsia="Batang"/>
          <w:i/>
          <w:iCs/>
        </w:rPr>
        <w:t>Trace Activation</w:t>
      </w:r>
      <w:r w:rsidRPr="00D629EF">
        <w:rPr>
          <w:rFonts w:eastAsia="Batang"/>
        </w:rPr>
        <w:t xml:space="preserve"> 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 the gNB-CU-UP shall, if supported, initiate the requested trace function as described in TS 32.422 [24].</w:t>
      </w:r>
      <w:r>
        <w:rPr>
          <w:rFonts w:hint="eastAsia"/>
          <w:lang w:val="en-US" w:eastAsia="zh-CN"/>
        </w:rPr>
        <w:t xml:space="preserve"> </w:t>
      </w:r>
      <w:r>
        <w:t>In particular, the</w:t>
      </w:r>
      <w:r>
        <w:rPr>
          <w:rFonts w:hint="eastAsia"/>
          <w:lang w:val="en-US" w:eastAsia="zh-CN"/>
        </w:rPr>
        <w:t xml:space="preserve"> </w:t>
      </w:r>
      <w:r>
        <w:rPr>
          <w:lang w:eastAsia="ja-JP"/>
        </w:rPr>
        <w:t>gNB-CU-UP</w:t>
      </w:r>
      <w:r>
        <w:rPr>
          <w:rFonts w:eastAsia="SimSun" w:hint="eastAsia"/>
          <w:lang w:val="en-US" w:eastAsia="zh-CN"/>
        </w:rPr>
        <w:t xml:space="preserve"> </w:t>
      </w:r>
      <w:r>
        <w:t>shall, if supported:</w:t>
      </w:r>
    </w:p>
    <w:p w14:paraId="7F8C0AE3" w14:textId="77777777" w:rsidR="00EF6606" w:rsidRDefault="00EF6606" w:rsidP="00EF6606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</w:t>
      </w:r>
      <w:r>
        <w:rPr>
          <w:rFonts w:eastAsia="SimSun"/>
        </w:rPr>
        <w:t xml:space="preserve"> set to "Immediate MDT Only"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eastAsia="SimSun"/>
        </w:rPr>
        <w:t>initiate the requested 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 xml:space="preserve">] and the </w:t>
      </w:r>
      <w:r>
        <w:rPr>
          <w:lang w:eastAsia="ja-JP"/>
        </w:rPr>
        <w:t>gNB-CU-UP</w:t>
      </w:r>
      <w:r>
        <w:rPr>
          <w:rFonts w:eastAsia="SimSun"/>
        </w:rPr>
        <w:t xml:space="preserve"> shall ignore </w:t>
      </w:r>
      <w:r>
        <w:rPr>
          <w:rFonts w:eastAsia="SimSun"/>
          <w:i/>
        </w:rPr>
        <w:t>Interfaces To Trace</w:t>
      </w:r>
      <w:r>
        <w:rPr>
          <w:rFonts w:eastAsia="SimSun"/>
        </w:rPr>
        <w:t xml:space="preserve"> IE, and </w:t>
      </w:r>
      <w:r>
        <w:rPr>
          <w:rFonts w:eastAsia="SimSun"/>
          <w:i/>
        </w:rPr>
        <w:t>Trace Depth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>;</w:t>
      </w:r>
    </w:p>
    <w:p w14:paraId="3A8AAE4F" w14:textId="77777777" w:rsidR="00EF6606" w:rsidRDefault="00EF6606" w:rsidP="00EF6606">
      <w:pPr>
        <w:pStyle w:val="B10"/>
        <w:rPr>
          <w:rFonts w:eastAsia="SimSun"/>
          <w:lang w:val="en-US" w:eastAsia="zh-CN"/>
        </w:rPr>
      </w:pPr>
      <w:r>
        <w:rPr>
          <w:rFonts w:eastAsia="SimSun"/>
        </w:rPr>
        <w:lastRenderedPageBreak/>
        <w:t>-</w:t>
      </w:r>
      <w:r>
        <w:rPr>
          <w:rFonts w:eastAsia="SimSun"/>
        </w:rPr>
        <w:tab/>
        <w:t xml:space="preserve">if the </w:t>
      </w:r>
      <w:r>
        <w:rPr>
          <w:rFonts w:eastAsia="SimSun"/>
          <w:i/>
        </w:rPr>
        <w:t>MDT Activation</w:t>
      </w:r>
      <w:r>
        <w:rPr>
          <w:rFonts w:eastAsia="SimSun"/>
        </w:rPr>
        <w:t xml:space="preserve"> IE</w:t>
      </w:r>
      <w:r>
        <w:rPr>
          <w:rFonts w:eastAsia="SimSun" w:hint="eastAsia"/>
          <w:lang w:val="en-US" w:eastAsia="zh-CN"/>
        </w:rPr>
        <w:t xml:space="preserve"> is </w:t>
      </w:r>
      <w:r>
        <w:rPr>
          <w:rFonts w:eastAsia="SimSun"/>
        </w:rPr>
        <w:t>set to "</w:t>
      </w:r>
      <w:r>
        <w:t>Immediate MDT and Trace</w:t>
      </w:r>
      <w:r>
        <w:rPr>
          <w:rFonts w:eastAsia="SimSun"/>
        </w:rPr>
        <w:t>"</w:t>
      </w:r>
      <w:r>
        <w:rPr>
          <w:rFonts w:eastAsia="SimSun" w:hint="eastAsia"/>
          <w:lang w:val="en-US" w:eastAsia="zh-CN"/>
        </w:rPr>
        <w:t>,</w:t>
      </w:r>
      <w:r>
        <w:rPr>
          <w:rFonts w:eastAsia="SimSun"/>
        </w:rPr>
        <w:t xml:space="preserve"> initiate the requested trace session and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MDT session as described in TS 32.422 [</w:t>
      </w:r>
      <w:r>
        <w:rPr>
          <w:rFonts w:eastAsia="SimSun" w:hint="eastAsia"/>
          <w:lang w:val="en-US" w:eastAsia="zh-CN"/>
        </w:rPr>
        <w:t>24</w:t>
      </w:r>
      <w:r>
        <w:rPr>
          <w:rFonts w:eastAsia="SimSun"/>
        </w:rPr>
        <w:t>]</w:t>
      </w:r>
      <w:r>
        <w:rPr>
          <w:rFonts w:eastAsia="SimSun" w:hint="eastAsia"/>
          <w:lang w:val="en-US" w:eastAsia="zh-CN"/>
        </w:rPr>
        <w:t>;</w:t>
      </w:r>
    </w:p>
    <w:p w14:paraId="754DF2AC" w14:textId="77777777" w:rsidR="00EF6606" w:rsidRPr="00D629EF" w:rsidRDefault="00EF6606" w:rsidP="00EF6606">
      <w:pPr>
        <w:rPr>
          <w:lang w:eastAsia="ja-JP"/>
        </w:rPr>
      </w:pPr>
      <w:r>
        <w:t xml:space="preserve">If the </w:t>
      </w:r>
      <w:r>
        <w:rPr>
          <w:i/>
        </w:rPr>
        <w:t>Management Based MDT PLMN List</w:t>
      </w:r>
      <w:r>
        <w:t xml:space="preserve"> IE is contained in the BEARER CONTEXT SETUP REQUEST message, the gNB-CU-UP shall, if supported, store the received information, and use this information to allow subsequent selection of the UE for management based MDT defined in TS 32.422 [</w:t>
      </w:r>
      <w:r>
        <w:rPr>
          <w:rFonts w:hint="eastAsia"/>
          <w:lang w:val="en-US" w:eastAsia="zh-CN"/>
        </w:rPr>
        <w:t>24</w:t>
      </w:r>
      <w:r>
        <w:t>].</w:t>
      </w:r>
    </w:p>
    <w:p w14:paraId="4A63B8DB" w14:textId="77777777" w:rsidR="00EF6606" w:rsidRDefault="00EF6606" w:rsidP="00EF6606">
      <w:pPr>
        <w:rPr>
          <w:snapToGrid w:val="0"/>
          <w:lang w:eastAsia="zh-CN"/>
        </w:rPr>
      </w:pPr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SETUP REQUEST,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SETUP REQUEST</w:t>
      </w:r>
      <w:r w:rsidRPr="00D629EF">
        <w:rPr>
          <w:lang w:eastAsia="zh-CN"/>
        </w:rPr>
        <w:t xml:space="preserve">, the gNB-CU-UP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6EB77383" w14:textId="77777777" w:rsidR="00EF6606" w:rsidRDefault="00EF6606" w:rsidP="00EF6606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SETUP REQUEST message</w:t>
      </w:r>
      <w:r>
        <w:rPr>
          <w:lang w:eastAsia="ja-JP"/>
        </w:rPr>
        <w:t xml:space="preserve">, the </w:t>
      </w:r>
      <w:r>
        <w:t>gNB-CU-UP</w:t>
      </w:r>
      <w:r>
        <w:rPr>
          <w:lang w:eastAsia="ja-JP"/>
        </w:rPr>
        <w:t xml:space="preserve"> shall, if supported, take into account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0ED74D26" w14:textId="77777777" w:rsidR="00EF6606" w:rsidRDefault="00EF6606" w:rsidP="00EF6606">
      <w:r>
        <w:t xml:space="preserve">For each QoS flow whose DRB has been successfully established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SETUP</w:t>
      </w:r>
      <w:r w:rsidRPr="002E6944">
        <w:t xml:space="preserve"> REQUEST </w:t>
      </w:r>
      <w:r w:rsidRPr="00106D06">
        <w:t xml:space="preserve">message, the </w:t>
      </w:r>
      <w:r>
        <w:t>gNB-CU-UP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 w:rsidRPr="0036504A">
        <w:rPr>
          <w:lang w:eastAsia="ja-JP"/>
        </w:rP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>QoS Monitoring Reporting Frequency</w:t>
      </w:r>
      <w:r>
        <w:t xml:space="preserve"> IE was included</w:t>
      </w:r>
      <w:r>
        <w:rPr>
          <w:lang w:eastAsia="zh-CN"/>
        </w:rPr>
        <w:t xml:space="preserve"> in the </w:t>
      </w:r>
      <w:r>
        <w:rPr>
          <w:i/>
          <w:lang w:eastAsia="zh-CN"/>
        </w:rPr>
        <w:t xml:space="preserve">QoS Flow Level QoS Parameters </w:t>
      </w:r>
      <w:r>
        <w:rPr>
          <w:lang w:eastAsia="zh-CN"/>
        </w:rPr>
        <w:t xml:space="preserve">IE </w:t>
      </w:r>
      <w:r>
        <w:t xml:space="preserve">contained in the BEARER CONTEXT SETUP REQUEST message, the gNB-CU-UP shall store this information, and, if supported, </w:t>
      </w:r>
      <w:bookmarkStart w:id="32" w:name="OLE_LINK50"/>
      <w:r>
        <w:t>use it for RAN part delay reporting.</w:t>
      </w:r>
      <w:bookmarkEnd w:id="32"/>
    </w:p>
    <w:p w14:paraId="74B75549" w14:textId="77777777" w:rsidR="00EF6606" w:rsidRDefault="00EF6606" w:rsidP="00EF6606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B107BB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SETUP REQUEST message, the gNB-CU-UP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>The Diffserv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384FD159" w14:textId="77777777" w:rsidR="00EF6606" w:rsidRDefault="00EF6606" w:rsidP="00EF6606">
      <w:r>
        <w:t xml:space="preserve">If the BEARER CONTEXT SETUP REQUEST message contains the </w:t>
      </w:r>
      <w:r>
        <w:rPr>
          <w:i/>
          <w:iCs/>
        </w:rPr>
        <w:t>NPN Context Information</w:t>
      </w:r>
      <w:r>
        <w:t xml:space="preserve"> IE the gNB-CU-UP shall, if supported, take it into account when allocating UP resources for the bearer context.</w:t>
      </w:r>
    </w:p>
    <w:p w14:paraId="691F18AC" w14:textId="77777777" w:rsidR="00EF6606" w:rsidRDefault="00EF6606" w:rsidP="00EF6606">
      <w:r w:rsidRPr="00D629EF">
        <w:t xml:space="preserve">For each requested DRB, if the </w:t>
      </w:r>
      <w:r w:rsidRPr="005D4082">
        <w:rPr>
          <w:i/>
        </w:rPr>
        <w:t>EHC Parameters</w:t>
      </w:r>
      <w:r w:rsidRPr="00D629EF">
        <w:t xml:space="preserve"> IE is included in the </w:t>
      </w:r>
      <w:r w:rsidRPr="00D629EF">
        <w:rPr>
          <w:i/>
        </w:rPr>
        <w:t>PDCP Configuration</w:t>
      </w:r>
      <w:r>
        <w:t xml:space="preserve"> IE, the</w:t>
      </w:r>
      <w:r w:rsidRPr="00982490">
        <w:t xml:space="preserve"> </w:t>
      </w:r>
      <w:r w:rsidRPr="00D629EF">
        <w:t>gNB-CU-</w:t>
      </w:r>
      <w:r>
        <w:rPr>
          <w:rFonts w:hint="eastAsia"/>
          <w:lang w:eastAsia="zh-CN"/>
        </w:rPr>
        <w:t>C</w:t>
      </w:r>
      <w:r w:rsidRPr="00D629EF">
        <w:t>P</w:t>
      </w:r>
      <w:r>
        <w:t xml:space="preserve"> </w:t>
      </w:r>
      <w:r>
        <w:rPr>
          <w:rFonts w:hint="eastAsia"/>
          <w:lang w:eastAsia="zh-CN"/>
        </w:rPr>
        <w:t>s</w:t>
      </w:r>
      <w:r>
        <w:rPr>
          <w:lang w:eastAsia="zh-CN"/>
        </w:rPr>
        <w:t xml:space="preserve">hall, if supported, also include </w:t>
      </w:r>
      <w:r w:rsidRPr="005D4082">
        <w:rPr>
          <w:i/>
        </w:rPr>
        <w:t>ROHC Parameters</w:t>
      </w:r>
      <w:r>
        <w:t xml:space="preserve"> IE in the </w:t>
      </w:r>
      <w:r w:rsidRPr="005D4082">
        <w:rPr>
          <w:i/>
        </w:rPr>
        <w:t>PDCP Configuration</w:t>
      </w:r>
      <w:r>
        <w:t xml:space="preserve"> IE </w:t>
      </w:r>
      <w:r w:rsidRPr="00D629EF">
        <w:t xml:space="preserve">in the BEARER CONTEXT SETUP REQUEST message, </w:t>
      </w:r>
      <w:r>
        <w:t>to enable the gNB-CU-UP to perform appropriate header compression.</w:t>
      </w:r>
    </w:p>
    <w:p w14:paraId="69027A6A" w14:textId="77777777" w:rsidR="00EF6606" w:rsidRDefault="00EF6606" w:rsidP="00EF6606">
      <w:pPr>
        <w:rPr>
          <w:lang w:eastAsia="zh-CN"/>
        </w:rPr>
      </w:pPr>
      <w:r>
        <w:t xml:space="preserve">If the </w:t>
      </w:r>
      <w:r w:rsidRPr="008D4601">
        <w:rPr>
          <w:i/>
        </w:rPr>
        <w:t>EHC parameters</w:t>
      </w:r>
      <w:r>
        <w:t xml:space="preserve"> IE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SETUP REQUEST message</w:t>
      </w:r>
      <w:r>
        <w:t>, the gNB-</w:t>
      </w:r>
      <w:r>
        <w:rPr>
          <w:rFonts w:hint="eastAsia"/>
          <w:lang w:eastAsia="zh-CN"/>
        </w:rPr>
        <w:t>CU-UP</w:t>
      </w:r>
      <w:r>
        <w:rPr>
          <w:lang w:eastAsia="zh-CN"/>
        </w:rPr>
        <w:t xml:space="preserve"> may take these parameters into account to perform appropriate header compression for the concerned DRB.</w:t>
      </w:r>
    </w:p>
    <w:p w14:paraId="1F1F1EFC" w14:textId="77777777" w:rsidR="00EF6606" w:rsidRDefault="00EF6606" w:rsidP="00EF6606">
      <w:pPr>
        <w:rPr>
          <w:rFonts w:eastAsia="SimSu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setup in </w:t>
      </w:r>
      <w:r w:rsidRPr="003425F1">
        <w:rPr>
          <w:rFonts w:eastAsia="SimSun"/>
        </w:rPr>
        <w:t xml:space="preserve">the </w:t>
      </w:r>
      <w:r w:rsidRPr="00D629EF">
        <w:t>BEARER CONTEXT SETUP REQUEST</w:t>
      </w:r>
      <w:r w:rsidRPr="003425F1">
        <w:rPr>
          <w:rFonts w:eastAsia="SimSun"/>
        </w:rPr>
        <w:t xml:space="preserve"> message</w:t>
      </w:r>
      <w:r>
        <w:rPr>
          <w:rFonts w:eastAsia="SimSun"/>
        </w:rPr>
        <w:t xml:space="preserve">, </w:t>
      </w:r>
      <w:r w:rsidRPr="00D629EF">
        <w:t>the gNB-CU-UP</w:t>
      </w:r>
      <w:r w:rsidRPr="003425F1">
        <w:rPr>
          <w:rFonts w:eastAsia="SimSun"/>
        </w:rPr>
        <w:t xml:space="preserve"> shall consider that the request concerns a DAPS handover</w:t>
      </w:r>
      <w:r>
        <w:rPr>
          <w:rFonts w:eastAsia="SimSun"/>
        </w:rPr>
        <w:t xml:space="preserve"> for that DRB and, if admitted, act as specified in TS 38.300 [4].</w:t>
      </w:r>
    </w:p>
    <w:p w14:paraId="07F4614C" w14:textId="77777777" w:rsidR="00EF6606" w:rsidRPr="00D629EF" w:rsidRDefault="00EF6606" w:rsidP="00EF6606">
      <w:r w:rsidRPr="00D629EF">
        <w:rPr>
          <w:rFonts w:eastAsia="SimSun"/>
        </w:rPr>
        <w:t xml:space="preserve">If the </w:t>
      </w:r>
      <w:r>
        <w:rPr>
          <w:rFonts w:eastAsia="SimSun"/>
          <w:i/>
        </w:rPr>
        <w:t>CHO Initiation</w:t>
      </w:r>
      <w:r w:rsidRPr="00D629EF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BEARER CONTEXT </w:t>
      </w:r>
      <w:r w:rsidRPr="00D629EF">
        <w:rPr>
          <w:rFonts w:eastAsia="SimSun" w:hint="eastAsia"/>
          <w:lang w:eastAsia="zh-CN"/>
        </w:rPr>
        <w:t>SETUP</w:t>
      </w:r>
      <w:r w:rsidRPr="00D629EF">
        <w:rPr>
          <w:rFonts w:eastAsia="SimSun"/>
        </w:rPr>
        <w:t xml:space="preserve"> REQUEST message, the gNB-CU-UP</w:t>
      </w:r>
      <w:r w:rsidRPr="00D629EF">
        <w:rPr>
          <w:rFonts w:eastAsia="SimSun" w:hint="eastAsia"/>
          <w:lang w:eastAsia="zh-CN"/>
        </w:rPr>
        <w:t xml:space="preserve"> shall consider </w:t>
      </w:r>
      <w:r>
        <w:rPr>
          <w:rFonts w:eastAsia="SimSun"/>
          <w:lang w:eastAsia="zh-CN"/>
        </w:rPr>
        <w:t xml:space="preserve">that the request concerns conditional handover </w:t>
      </w:r>
      <w:r>
        <w:rPr>
          <w:rFonts w:eastAsia="SimSun" w:hint="eastAsia"/>
          <w:lang w:val="en-US" w:eastAsia="zh-CN"/>
        </w:rPr>
        <w:t>or c</w:t>
      </w:r>
      <w:r>
        <w:t>onditional</w:t>
      </w:r>
      <w:r>
        <w:rPr>
          <w:rFonts w:eastAsia="SimSun" w:hint="eastAsia"/>
          <w:lang w:val="en-US" w:eastAsia="zh-CN"/>
        </w:rPr>
        <w:t xml:space="preserve"> PSCell change </w:t>
      </w:r>
      <w:r>
        <w:rPr>
          <w:rFonts w:eastAsia="SimSun"/>
          <w:lang w:eastAsia="zh-CN"/>
        </w:rPr>
        <w:t xml:space="preserve">and </w:t>
      </w:r>
      <w:r w:rsidRPr="00D629EF">
        <w:rPr>
          <w:rFonts w:eastAsia="SimSun"/>
        </w:rPr>
        <w:t>act as specified in TS 38.401 [2].</w:t>
      </w:r>
    </w:p>
    <w:p w14:paraId="4545597B" w14:textId="77777777" w:rsidR="00EF6606" w:rsidRPr="00D629EF" w:rsidRDefault="00EF6606" w:rsidP="00EF6606">
      <w:r>
        <w:t xml:space="preserve">If the </w:t>
      </w:r>
      <w:r>
        <w:rPr>
          <w:i/>
          <w:iCs/>
        </w:rPr>
        <w:t xml:space="preserve">MCG </w:t>
      </w:r>
      <w:r w:rsidRPr="00FB048D">
        <w:rPr>
          <w:i/>
          <w:iCs/>
        </w:rPr>
        <w:t>Offered GBR QoS Flow Information</w:t>
      </w:r>
      <w:r w:rsidRPr="00FB048D">
        <w:t xml:space="preserve"> </w:t>
      </w:r>
      <w:r>
        <w:t>IE</w:t>
      </w:r>
      <w:r w:rsidRPr="00D629EF">
        <w:t xml:space="preserve"> is contained in the </w:t>
      </w:r>
      <w:r w:rsidRPr="00D629EF">
        <w:rPr>
          <w:i/>
        </w:rPr>
        <w:t>QoS Flows Information To Be Setup</w:t>
      </w:r>
      <w:r w:rsidRPr="00D629EF">
        <w:t xml:space="preserve"> IE within the </w:t>
      </w:r>
      <w:r w:rsidRPr="00D629EF">
        <w:rPr>
          <w:i/>
        </w:rPr>
        <w:t xml:space="preserve">DRB To </w:t>
      </w:r>
      <w:r w:rsidRPr="00D629EF">
        <w:rPr>
          <w:rFonts w:hint="eastAsia"/>
          <w:i/>
          <w:lang w:eastAsia="zh-CN"/>
        </w:rPr>
        <w:t>Setup</w:t>
      </w:r>
      <w:r w:rsidRPr="00D629EF">
        <w:rPr>
          <w:i/>
        </w:rPr>
        <w:t xml:space="preserve"> List</w:t>
      </w:r>
      <w:r w:rsidRPr="00D629EF">
        <w:t xml:space="preserve"> IE in the 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 message, the gNB-CU-UP </w:t>
      </w:r>
      <w:r>
        <w:t>may take it into account when two cell groups are served by the gNB-CU-UP</w:t>
      </w:r>
      <w:r w:rsidRPr="00D629EF">
        <w:t>.</w:t>
      </w:r>
    </w:p>
    <w:p w14:paraId="1086985B" w14:textId="77777777" w:rsidR="00EF6606" w:rsidRPr="00D629EF" w:rsidRDefault="00EF6606" w:rsidP="00EF6606">
      <w:r>
        <w:t xml:space="preserve">If the </w:t>
      </w:r>
      <w:r>
        <w:rPr>
          <w:i/>
          <w:iCs/>
        </w:rPr>
        <w:t>Additional H</w:t>
      </w:r>
      <w:r w:rsidRPr="00FF69A4">
        <w:rPr>
          <w:i/>
          <w:iCs/>
        </w:rPr>
        <w:t>andover</w:t>
      </w:r>
      <w:r>
        <w:rPr>
          <w:i/>
          <w:iCs/>
        </w:rPr>
        <w:t xml:space="preserve"> Information </w:t>
      </w:r>
      <w:r>
        <w:t xml:space="preserve">IE is included in the </w:t>
      </w:r>
      <w:r w:rsidRPr="00D629EF">
        <w:t xml:space="preserve">BEARER CONTEXT </w:t>
      </w:r>
      <w:r w:rsidRPr="00D629EF">
        <w:rPr>
          <w:rFonts w:hint="eastAsia"/>
          <w:lang w:eastAsia="zh-CN"/>
        </w:rPr>
        <w:t>SETUP</w:t>
      </w:r>
      <w:r w:rsidRPr="00D629EF">
        <w:t xml:space="preserve"> REQUEST</w:t>
      </w:r>
      <w:r>
        <w:t xml:space="preserve"> message and set to “Discard PDCP SN”, the gNB-CU-UP </w:t>
      </w:r>
      <w:r w:rsidRPr="00311976">
        <w:t>sh</w:t>
      </w:r>
      <w:r>
        <w:t>all, if supported,</w:t>
      </w:r>
      <w:r w:rsidRPr="00311976">
        <w:t xml:space="preserve"> remove the forwarded PDCP SNs if received in the forwarded GTP-U packets, and deliver the forwarded PDCP SDUs to the UE</w:t>
      </w:r>
      <w:r>
        <w:t>, a</w:t>
      </w:r>
      <w:r w:rsidRPr="0031797D">
        <w:t>s specified in TS 38.300</w:t>
      </w:r>
      <w:r>
        <w:t xml:space="preserve"> [8].</w:t>
      </w:r>
    </w:p>
    <w:p w14:paraId="030EDE9D" w14:textId="5C008395" w:rsidR="00806777" w:rsidRPr="00265A01" w:rsidRDefault="00265A01">
      <w:ins w:id="33" w:author="Huawei" w:date="2021-07-15T10:15:00Z">
        <w:r>
          <w:t xml:space="preserve">If the </w:t>
        </w:r>
        <w:r w:rsidRPr="00265A01">
          <w:rPr>
            <w:i/>
            <w:iCs/>
          </w:rPr>
          <w:t xml:space="preserve">Source Node TNL Address Info </w:t>
        </w:r>
        <w:r>
          <w:t xml:space="preserve">IE is included in the </w:t>
        </w:r>
        <w:r w:rsidRPr="00D629EF">
          <w:t xml:space="preserve">BEARER CONTEXT </w:t>
        </w:r>
        <w:r w:rsidRPr="00D629EF">
          <w:rPr>
            <w:rFonts w:hint="eastAsia"/>
            <w:lang w:eastAsia="zh-CN"/>
          </w:rPr>
          <w:t>SETUP</w:t>
        </w:r>
        <w:r w:rsidRPr="00D629EF">
          <w:t xml:space="preserve"> REQUEST</w:t>
        </w:r>
        <w:r>
          <w:t xml:space="preserve"> message the gNB-CU-UP </w:t>
        </w:r>
        <w:r w:rsidRPr="00311976">
          <w:t>sh</w:t>
        </w:r>
        <w:r>
          <w:t xml:space="preserve">all, if supported, </w:t>
        </w:r>
      </w:ins>
      <w:ins w:id="34" w:author="Huawei" w:date="2021-07-15T10:17:00Z">
        <w:r w:rsidR="00956C0A" w:rsidRPr="00956C0A">
          <w:t>store this information in the UE context and use it as part of its ACL functionality configuration actions, if such ACL functionality is deployed.</w:t>
        </w:r>
      </w:ins>
    </w:p>
    <w:p w14:paraId="16397C87" w14:textId="3774352A" w:rsidR="00F350B1" w:rsidRDefault="00D6172B" w:rsidP="00F350B1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34CE026A" w14:textId="77777777" w:rsidR="00B62D76" w:rsidRDefault="00B62D76" w:rsidP="00F350B1">
      <w:pPr>
        <w:pStyle w:val="FirstChange"/>
      </w:pPr>
    </w:p>
    <w:p w14:paraId="5E3F739C" w14:textId="77777777" w:rsidR="00B62D76" w:rsidRPr="00D629EF" w:rsidRDefault="00B62D76" w:rsidP="00F350B1">
      <w:pPr>
        <w:pStyle w:val="FirstChange"/>
      </w:pPr>
    </w:p>
    <w:p w14:paraId="366B08D5" w14:textId="77777777" w:rsidR="00F350B1" w:rsidRPr="00D629EF" w:rsidRDefault="00F350B1" w:rsidP="00F350B1">
      <w:pPr>
        <w:pStyle w:val="40"/>
        <w:ind w:left="0" w:firstLine="0"/>
      </w:pPr>
      <w:bookmarkStart w:id="35" w:name="_Toc20955563"/>
      <w:bookmarkStart w:id="36" w:name="_Toc29460998"/>
      <w:bookmarkStart w:id="37" w:name="_Toc29505730"/>
      <w:bookmarkStart w:id="38" w:name="_Toc36556255"/>
      <w:bookmarkStart w:id="39" w:name="_Toc45881713"/>
      <w:bookmarkStart w:id="40" w:name="_Toc51852351"/>
      <w:bookmarkStart w:id="41" w:name="_Toc56620302"/>
      <w:bookmarkStart w:id="42" w:name="_Toc64447942"/>
      <w:bookmarkStart w:id="43" w:name="_Toc74152717"/>
      <w:r w:rsidRPr="00D629EF">
        <w:lastRenderedPageBreak/>
        <w:t>9.2.2.1</w:t>
      </w:r>
      <w:r w:rsidRPr="00D629EF">
        <w:tab/>
        <w:t>BEARER CONTEXT SETUP REQUEST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14:paraId="433E994A" w14:textId="77777777" w:rsidR="00F350B1" w:rsidRPr="00D629EF" w:rsidRDefault="00F350B1" w:rsidP="00F350B1">
      <w:r w:rsidRPr="00D629EF">
        <w:t xml:space="preserve">This message is sent by the gNB-CU-CP to request the gNB-CU-UP to setup a bearer context. </w:t>
      </w:r>
    </w:p>
    <w:p w14:paraId="538B716A" w14:textId="77777777" w:rsidR="00F350B1" w:rsidRPr="00D629EF" w:rsidRDefault="00F350B1" w:rsidP="00F350B1">
      <w:r w:rsidRPr="00D629EF">
        <w:t xml:space="preserve">Direction: gNB-CU-CP </w:t>
      </w:r>
      <w:r w:rsidRPr="00D629EF">
        <w:sym w:font="Symbol" w:char="F0AE"/>
      </w:r>
      <w:r w:rsidRPr="00D629EF">
        <w:t xml:space="preserve"> gNB-CU-UP</w:t>
      </w:r>
    </w:p>
    <w:tbl>
      <w:tblPr>
        <w:tblW w:w="1048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1274"/>
        <w:gridCol w:w="1708"/>
        <w:gridCol w:w="1259"/>
        <w:gridCol w:w="1288"/>
        <w:gridCol w:w="1288"/>
        <w:gridCol w:w="1274"/>
      </w:tblGrid>
      <w:tr w:rsidR="00F350B1" w:rsidRPr="00D629EF" w14:paraId="4B97B28F" w14:textId="77777777" w:rsidTr="00211E73">
        <w:tc>
          <w:tcPr>
            <w:tcW w:w="2394" w:type="dxa"/>
          </w:tcPr>
          <w:p w14:paraId="278ADEEE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lastRenderedPageBreak/>
              <w:t>IE/Group Name</w:t>
            </w:r>
          </w:p>
        </w:tc>
        <w:tc>
          <w:tcPr>
            <w:tcW w:w="1274" w:type="dxa"/>
          </w:tcPr>
          <w:p w14:paraId="159707C3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Presence</w:t>
            </w:r>
          </w:p>
        </w:tc>
        <w:tc>
          <w:tcPr>
            <w:tcW w:w="1708" w:type="dxa"/>
          </w:tcPr>
          <w:p w14:paraId="5E117943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Range</w:t>
            </w:r>
          </w:p>
        </w:tc>
        <w:tc>
          <w:tcPr>
            <w:tcW w:w="1259" w:type="dxa"/>
          </w:tcPr>
          <w:p w14:paraId="5F65ECBC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IE type and reference</w:t>
            </w:r>
          </w:p>
        </w:tc>
        <w:tc>
          <w:tcPr>
            <w:tcW w:w="1288" w:type="dxa"/>
          </w:tcPr>
          <w:p w14:paraId="6437C9A0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Semantics description</w:t>
            </w:r>
          </w:p>
        </w:tc>
        <w:tc>
          <w:tcPr>
            <w:tcW w:w="1288" w:type="dxa"/>
          </w:tcPr>
          <w:p w14:paraId="4B3EFD74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Criticality</w:t>
            </w:r>
          </w:p>
        </w:tc>
        <w:tc>
          <w:tcPr>
            <w:tcW w:w="1274" w:type="dxa"/>
          </w:tcPr>
          <w:p w14:paraId="4A8E2E6C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b/>
                <w:bCs/>
                <w:sz w:val="18"/>
                <w:szCs w:val="18"/>
                <w:lang w:eastAsia="ja-JP"/>
              </w:rPr>
              <w:t>Assigned Criticality</w:t>
            </w:r>
          </w:p>
        </w:tc>
      </w:tr>
      <w:tr w:rsidR="00F350B1" w:rsidRPr="00D629EF" w14:paraId="57B30F36" w14:textId="77777777" w:rsidTr="00211E73">
        <w:tc>
          <w:tcPr>
            <w:tcW w:w="2394" w:type="dxa"/>
          </w:tcPr>
          <w:p w14:paraId="15AA032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Message Type</w:t>
            </w:r>
          </w:p>
        </w:tc>
        <w:tc>
          <w:tcPr>
            <w:tcW w:w="1274" w:type="dxa"/>
          </w:tcPr>
          <w:p w14:paraId="3648860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</w:tcPr>
          <w:p w14:paraId="174B7D1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</w:tcPr>
          <w:p w14:paraId="460B7396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9.3.1.1</w:t>
            </w:r>
          </w:p>
        </w:tc>
        <w:tc>
          <w:tcPr>
            <w:tcW w:w="1288" w:type="dxa"/>
          </w:tcPr>
          <w:p w14:paraId="405E2838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</w:tcPr>
          <w:p w14:paraId="7739C74E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</w:tcPr>
          <w:p w14:paraId="7E9FE8CD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03AA0561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6582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gNB-CU-CP UE E1AP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EC5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9834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FCB9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C88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49D3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1D7D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74A015FF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F9DC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44" w:name="_Hlk512875610"/>
            <w:r w:rsidRPr="00D629EF">
              <w:rPr>
                <w:rFonts w:ascii="Arial" w:hAnsi="Arial" w:cs="Arial"/>
                <w:noProof/>
                <w:sz w:val="18"/>
                <w:szCs w:val="18"/>
              </w:rPr>
              <w:t>Security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396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CF87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7271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9.3.1.10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3165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A916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9014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bookmarkEnd w:id="44"/>
      <w:tr w:rsidR="00F350B1" w:rsidRPr="00D629EF" w14:paraId="3CA3EEDA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C376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Aggregate Maximum Bit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4806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1D4C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9DB0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41CE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FA5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858B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7EB68843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F45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UE DL Maximum Integrity Protected Data Rate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8573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7BBF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28AE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Bit Rate 9.3.1.20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49F8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The Bit Rate is a portion of the UE’s Maximum Integrity Protected Data Rate, and is enforced by the gNB-CU-UP node.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6FC2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35F3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0B20B04C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C24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noProof/>
                <w:sz w:val="18"/>
                <w:szCs w:val="18"/>
                <w:lang w:eastAsia="ja-JP"/>
              </w:rPr>
              <w:t>Serving PLMN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96D7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6DB5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63B1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PLMN Identity </w:t>
            </w:r>
          </w:p>
          <w:p w14:paraId="2F4233DA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EEAA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B9A3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FCE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ignore</w:t>
            </w:r>
          </w:p>
        </w:tc>
      </w:tr>
      <w:tr w:rsidR="00F350B1" w:rsidRPr="00D629EF" w14:paraId="0A504EE4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F867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Batang" w:hAnsi="Arial" w:cs="Arial"/>
                <w:sz w:val="18"/>
                <w:szCs w:val="18"/>
                <w:lang w:eastAsia="ja-JP"/>
              </w:rPr>
              <w:t>Activity Notification Level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4203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4893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4EC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35F3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7AA0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33AD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60A3D1A6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288A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eastAsia="Batang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UE Inactivity Timer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1A51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348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014A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Inactivity Timer </w:t>
            </w:r>
          </w:p>
          <w:p w14:paraId="66C56672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9.3.1.54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1934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if the Activity Notification Level is set to UE.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A80B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AB20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-</w:t>
            </w:r>
          </w:p>
        </w:tc>
      </w:tr>
      <w:tr w:rsidR="00F350B1" w:rsidRPr="00D629EF" w14:paraId="1260CEA6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C438" w14:textId="77777777" w:rsidR="00F350B1" w:rsidRPr="00D629EF" w:rsidRDefault="00F350B1" w:rsidP="00211E73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Bearer Context Status Change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55EF" w14:textId="77777777" w:rsidR="00F350B1" w:rsidRPr="00D629EF" w:rsidRDefault="00F350B1" w:rsidP="00211E73">
            <w:pPr>
              <w:keepNext/>
              <w:keepLines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9780" w14:textId="77777777" w:rsidR="00F350B1" w:rsidRPr="00D629EF" w:rsidRDefault="00F350B1" w:rsidP="00211E73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F5FE" w14:textId="77777777" w:rsidR="00F350B1" w:rsidRPr="00D629EF" w:rsidRDefault="00F350B1" w:rsidP="00211E73">
            <w:pPr>
              <w:keepNext/>
              <w:keepLines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ENUMERATED (Suspend, Resume,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1214" w14:textId="77777777" w:rsidR="00F350B1" w:rsidRPr="00D629EF" w:rsidRDefault="00F350B1" w:rsidP="00211E73">
            <w:pPr>
              <w:keepNext/>
              <w:keepLines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Indicates the status of the Bearer Context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608" w14:textId="77777777" w:rsidR="00F350B1" w:rsidRPr="00D629EF" w:rsidRDefault="00F350B1" w:rsidP="00211E73">
            <w:pPr>
              <w:keepNext/>
              <w:keepLines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 w:hint="eastAsia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86A9" w14:textId="77777777" w:rsidR="00F350B1" w:rsidRPr="00D629EF" w:rsidRDefault="00F350B1" w:rsidP="00211E73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34D47720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7433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 xml:space="preserve">CHOICE </w:t>
            </w:r>
            <w:r w:rsidRPr="00D629EF">
              <w:rPr>
                <w:rFonts w:ascii="Arial" w:hAnsi="Arial" w:cs="Arial"/>
                <w:i/>
                <w:noProof/>
                <w:sz w:val="18"/>
                <w:szCs w:val="18"/>
              </w:rPr>
              <w:t>System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7D5B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C1B5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18B0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1345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1729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323F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6CF8AAB6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D11A" w14:textId="77777777" w:rsidR="00F350B1" w:rsidRPr="00D629EF" w:rsidRDefault="00F350B1" w:rsidP="00211E73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&gt;E-UTRAN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C16A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D9B9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5C5B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FA34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9381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3F2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350B1" w:rsidRPr="00D629EF" w14:paraId="17DF2736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F31E" w14:textId="77777777" w:rsidR="00F350B1" w:rsidRPr="00D629EF" w:rsidRDefault="00F350B1" w:rsidP="00211E73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&gt;&gt;DRB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80F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9034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CBD2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DRB To Setup List E-UTRAN </w:t>
            </w:r>
          </w:p>
          <w:p w14:paraId="5B000237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EA66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0C8C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00E5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50F9CCC4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0A2C" w14:textId="77777777" w:rsidR="00F350B1" w:rsidRPr="00D629EF" w:rsidRDefault="00F350B1" w:rsidP="00211E73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&gt;&gt;Subscriber Profile ID for RAT/Frequency priority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25BC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586A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069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72F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427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9FD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350B1" w:rsidRPr="00D629EF" w14:paraId="29802138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5B57" w14:textId="77777777" w:rsidR="00F350B1" w:rsidRPr="006B18CB" w:rsidRDefault="00F350B1" w:rsidP="00211E73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2D19D2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&gt;&gt;Additional RRM Policy Index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CDCD" w14:textId="77777777" w:rsidR="00F350B1" w:rsidRPr="00FE76CD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054" w14:textId="77777777" w:rsidR="00F350B1" w:rsidRPr="00FE76CD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CDED" w14:textId="77777777" w:rsidR="00F350B1" w:rsidRPr="00FE76CD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9.3.1.70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B48C" w14:textId="77777777" w:rsidR="00F350B1" w:rsidRPr="00FE76CD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2239" w14:textId="77777777" w:rsidR="00F350B1" w:rsidRPr="00FE76CD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380" w14:textId="77777777" w:rsidR="00F350B1" w:rsidRPr="00FE76CD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350B1" w:rsidRPr="00D629EF" w14:paraId="7B17C15F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3244" w14:textId="77777777" w:rsidR="00F350B1" w:rsidRPr="00D629EF" w:rsidRDefault="00F350B1" w:rsidP="00211E73">
            <w:pPr>
              <w:keepNext/>
              <w:keepLines/>
              <w:spacing w:after="0"/>
              <w:ind w:leftChars="50" w:left="1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  <w:t>&gt;NG-RAN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03B22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EC9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D363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6C3B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998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74A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</w:tr>
      <w:tr w:rsidR="00F350B1" w:rsidRPr="00D629EF" w14:paraId="6717077F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481" w14:textId="77777777" w:rsidR="00F350B1" w:rsidRPr="00D629EF" w:rsidRDefault="00F350B1" w:rsidP="00211E73">
            <w:pPr>
              <w:keepNext/>
              <w:keepLines/>
              <w:spacing w:after="0"/>
              <w:ind w:leftChars="100" w:left="20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&gt;&gt;PDU Session Resource To Setup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809B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M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8AF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7B44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9.3.3.2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A371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E153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444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716D13C0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8852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RAN UE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B549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A955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E65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OCTET STRING (SIZE(8))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5860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2582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9C67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350B1" w:rsidRPr="00D629EF" w14:paraId="3E19B37A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A22B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gNB-DU ID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F102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C12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949A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850E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 xml:space="preserve">Included whenever it is known by the gNB-CU-CP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2AE6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97F8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350B1" w:rsidRPr="00D629EF" w14:paraId="46B78AA9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1380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Trace Activation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20F1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 w:rsidRPr="00D629EF"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98B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66AB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9.3.1.68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B06B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F448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27EE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350B1" w:rsidRPr="00D629EF" w14:paraId="1ECB08B7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DE3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eastAsia="ja-JP"/>
              </w:rPr>
              <w:t>NPN Context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C4CD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SimSun" w:hAnsi="Arial" w:cs="Arial" w:hint="eastAsia"/>
                <w:sz w:val="18"/>
                <w:szCs w:val="18"/>
                <w:lang w:val="en-US"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9CF5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041F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9.3.1.84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FE0B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AB3D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252" w14:textId="77777777" w:rsidR="00F350B1" w:rsidRPr="00D629EF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3C68F876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10F2" w14:textId="77777777" w:rsidR="00F350B1" w:rsidRDefault="00F350B1" w:rsidP="00211E73">
            <w:pPr>
              <w:keepNext/>
              <w:keepLines/>
              <w:spacing w:after="0"/>
              <w:rPr>
                <w:rFonts w:ascii="Arial" w:hAnsi="Arial" w:cs="Arial"/>
                <w:bCs/>
                <w:sz w:val="18"/>
                <w:szCs w:val="18"/>
                <w:lang w:eastAsia="ja-JP"/>
              </w:rPr>
            </w:pPr>
            <w:r>
              <w:rPr>
                <w:rFonts w:ascii="Arial" w:eastAsia="SimSun" w:hAnsi="Arial" w:cs="Arial"/>
                <w:sz w:val="18"/>
                <w:lang w:eastAsia="zh-CN"/>
              </w:rPr>
              <w:t>Management Based MDT PLMN List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427" w14:textId="77777777" w:rsidR="00F350B1" w:rsidRDefault="00F350B1" w:rsidP="00211E7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5044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388" w14:textId="77777777" w:rsidR="00F350B1" w:rsidRDefault="00F350B1" w:rsidP="00211E7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MDT PLMN List</w:t>
            </w:r>
          </w:p>
          <w:p w14:paraId="65DD08A6" w14:textId="77777777" w:rsidR="00F350B1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9.3.1.89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A5E3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F0A6" w14:textId="77777777" w:rsidR="00F350B1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DB75" w14:textId="77777777" w:rsidR="00F350B1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ignore</w:t>
            </w:r>
          </w:p>
        </w:tc>
      </w:tr>
      <w:tr w:rsidR="00F350B1" w:rsidRPr="00D629EF" w14:paraId="185EEAEF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A25B" w14:textId="77777777" w:rsidR="00F350B1" w:rsidRDefault="00F350B1" w:rsidP="00211E73">
            <w:pPr>
              <w:keepNext/>
              <w:keepLines/>
              <w:spacing w:after="0"/>
              <w:rPr>
                <w:rFonts w:ascii="Arial" w:eastAsia="SimSun" w:hAnsi="Arial" w:cs="Arial"/>
                <w:sz w:val="18"/>
                <w:lang w:eastAsia="zh-CN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eastAsia="ja-JP"/>
              </w:rPr>
              <w:t>CHO Initiation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14E94" w14:textId="77777777" w:rsidR="00F350B1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lang w:eastAsia="zh-CN"/>
              </w:rPr>
            </w:pPr>
            <w:r>
              <w:rPr>
                <w:rFonts w:ascii="Arial" w:eastAsia="SimSun" w:hAnsi="Arial" w:cs="Arial"/>
                <w:sz w:val="18"/>
                <w:szCs w:val="18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7595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BAC" w14:textId="77777777" w:rsidR="00F350B1" w:rsidRDefault="00F350B1" w:rsidP="00211E73">
            <w:pPr>
              <w:pStyle w:val="TAL"/>
              <w:rPr>
                <w:lang w:eastAsia="ja-JP"/>
              </w:rPr>
            </w:pPr>
            <w:r>
              <w:rPr>
                <w:rFonts w:cs="Arial"/>
                <w:noProof/>
                <w:szCs w:val="18"/>
                <w:lang w:eastAsia="ja-JP"/>
              </w:rPr>
              <w:t>ENUMERATED (True,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B775" w14:textId="77777777" w:rsidR="00F350B1" w:rsidRPr="00D629EF" w:rsidRDefault="00F350B1" w:rsidP="00211E73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ja-JP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D267" w14:textId="77777777" w:rsidR="00F350B1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D85" w14:textId="77777777" w:rsidR="00F350B1" w:rsidRDefault="00F350B1" w:rsidP="00211E73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18"/>
                <w:szCs w:val="18"/>
                <w:lang w:eastAsia="ja-JP"/>
              </w:rPr>
            </w:pPr>
            <w:r>
              <w:rPr>
                <w:rFonts w:ascii="Arial" w:hAnsi="Arial" w:cs="Arial"/>
                <w:sz w:val="18"/>
                <w:szCs w:val="18"/>
                <w:lang w:eastAsia="ja-JP"/>
              </w:rPr>
              <w:t>reject</w:t>
            </w:r>
          </w:p>
        </w:tc>
      </w:tr>
      <w:tr w:rsidR="00F350B1" w:rsidRPr="00D629EF" w14:paraId="0DE2D909" w14:textId="77777777" w:rsidTr="00211E7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90B8" w14:textId="77777777" w:rsidR="00F350B1" w:rsidRDefault="00F350B1" w:rsidP="00211E73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lastRenderedPageBreak/>
              <w:t>Additional Handover Information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97AA" w14:textId="77777777" w:rsidR="00F350B1" w:rsidRDefault="00F350B1" w:rsidP="00211E73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O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5723" w14:textId="77777777" w:rsidR="00F350B1" w:rsidRPr="00D629EF" w:rsidRDefault="00F350B1" w:rsidP="00211E73">
            <w:pPr>
              <w:pStyle w:val="TAL"/>
              <w:rPr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8F4B" w14:textId="77777777" w:rsidR="00F350B1" w:rsidRDefault="00F350B1" w:rsidP="00211E73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ja-JP"/>
              </w:rPr>
              <w:t>ENUMERATED(Discard PDCP SN, …)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DEDA" w14:textId="77777777" w:rsidR="00F350B1" w:rsidRPr="00D629EF" w:rsidRDefault="00F350B1" w:rsidP="00211E73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If set to “</w:t>
            </w:r>
            <w:r w:rsidRPr="00311976">
              <w:rPr>
                <w:lang w:eastAsia="ja-JP"/>
              </w:rPr>
              <w:t>Discard PDCP SN</w:t>
            </w:r>
            <w:r>
              <w:rPr>
                <w:lang w:eastAsia="ja-JP"/>
              </w:rPr>
              <w:t xml:space="preserve">”, indicates that the </w:t>
            </w:r>
            <w:r w:rsidRPr="00311976">
              <w:rPr>
                <w:lang w:eastAsia="ja-JP"/>
              </w:rPr>
              <w:t>forwarded PDCP SNs</w:t>
            </w:r>
            <w:r>
              <w:rPr>
                <w:lang w:eastAsia="ja-JP"/>
              </w:rPr>
              <w:t xml:space="preserve"> have to be removed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2A4A" w14:textId="77777777" w:rsidR="00F350B1" w:rsidRDefault="00F350B1" w:rsidP="00211E7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0B3B" w14:textId="77777777" w:rsidR="00F350B1" w:rsidRDefault="00F350B1" w:rsidP="00211E73">
            <w:pPr>
              <w:pStyle w:val="TAC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43C8F" w:rsidRPr="00D629EF" w14:paraId="0281D863" w14:textId="77777777" w:rsidTr="00211E73">
        <w:trPr>
          <w:ins w:id="45" w:author="Huawei" w:date="2021-07-21T15:44:00Z"/>
        </w:trPr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E18" w14:textId="604EB4EB" w:rsidR="00943C8F" w:rsidRDefault="00943C8F" w:rsidP="00943C8F">
            <w:pPr>
              <w:pStyle w:val="TAL"/>
              <w:rPr>
                <w:ins w:id="46" w:author="Huawei" w:date="2021-07-21T15:44:00Z"/>
                <w:noProof/>
                <w:lang w:eastAsia="ja-JP"/>
              </w:rPr>
            </w:pPr>
            <w:ins w:id="47" w:author="Huawei" w:date="2021-07-21T15:44:00Z">
              <w:r w:rsidRPr="002B4C1F">
                <w:rPr>
                  <w:noProof/>
                  <w:lang w:eastAsia="ja-JP"/>
                </w:rPr>
                <w:t>Source Node TNL</w:t>
              </w:r>
              <w:r>
                <w:rPr>
                  <w:noProof/>
                  <w:lang w:eastAsia="ja-JP"/>
                </w:rPr>
                <w:t xml:space="preserve"> </w:t>
              </w:r>
              <w:r w:rsidRPr="002B4C1F">
                <w:rPr>
                  <w:noProof/>
                  <w:lang w:eastAsia="ja-JP"/>
                </w:rPr>
                <w:t>Address Info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71F5" w14:textId="467F97E7" w:rsidR="00943C8F" w:rsidRDefault="00943C8F" w:rsidP="00943C8F">
            <w:pPr>
              <w:pStyle w:val="TAL"/>
              <w:rPr>
                <w:ins w:id="48" w:author="Huawei" w:date="2021-07-21T15:44:00Z"/>
                <w:rFonts w:eastAsia="SimSun"/>
                <w:lang w:eastAsia="zh-CN"/>
              </w:rPr>
            </w:pPr>
            <w:ins w:id="49" w:author="Huawei" w:date="2021-07-21T15:44:00Z">
              <w:r>
                <w:rPr>
                  <w:rFonts w:eastAsia="SimSun"/>
                  <w:lang w:eastAsia="zh-CN"/>
                </w:rPr>
                <w:t>O</w:t>
              </w:r>
            </w:ins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ABEF" w14:textId="77777777" w:rsidR="00943C8F" w:rsidRPr="00D629EF" w:rsidRDefault="00943C8F" w:rsidP="00943C8F">
            <w:pPr>
              <w:pStyle w:val="TAL"/>
              <w:rPr>
                <w:ins w:id="50" w:author="Huawei" w:date="2021-07-21T15:44:00Z"/>
                <w:lang w:eastAsia="ja-JP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A0D4" w14:textId="27F34E6A" w:rsidR="00943C8F" w:rsidRDefault="00943C8F" w:rsidP="00943C8F">
            <w:pPr>
              <w:pStyle w:val="TAL"/>
              <w:rPr>
                <w:ins w:id="51" w:author="Huawei" w:date="2021-07-21T15:44:00Z"/>
                <w:noProof/>
                <w:lang w:eastAsia="ja-JP"/>
              </w:rPr>
            </w:pPr>
            <w:ins w:id="52" w:author="Huawei" w:date="2021-07-21T15:44:00Z">
              <w:r>
                <w:rPr>
                  <w:rFonts w:hint="eastAsia"/>
                  <w:noProof/>
                  <w:lang w:eastAsia="zh-CN"/>
                </w:rPr>
                <w:t>9</w:t>
              </w:r>
              <w:r>
                <w:rPr>
                  <w:noProof/>
                  <w:lang w:eastAsia="zh-CN"/>
                </w:rPr>
                <w:t>.3.2.x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B6E9" w14:textId="613CD3EC" w:rsidR="00943C8F" w:rsidRDefault="00943C8F" w:rsidP="00943C8F">
            <w:pPr>
              <w:pStyle w:val="TAL"/>
              <w:rPr>
                <w:ins w:id="53" w:author="Huawei" w:date="2021-07-21T15:44:00Z"/>
                <w:lang w:eastAsia="ja-JP"/>
              </w:rPr>
            </w:pPr>
            <w:ins w:id="54" w:author="Huawei" w:date="2021-07-21T15:44:00Z">
              <w:r>
                <w:rPr>
                  <w:rFonts w:hint="eastAsia"/>
                  <w:lang w:eastAsia="zh-CN"/>
                </w:rPr>
                <w:t>T</w:t>
              </w:r>
              <w:r>
                <w:rPr>
                  <w:lang w:eastAsia="zh-CN"/>
                </w:rPr>
                <w:t>he user plan</w:t>
              </w:r>
              <w:r w:rsidR="00A9729E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 xml:space="preserve"> TNL addresses of source node</w:t>
              </w:r>
            </w:ins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F6F1" w14:textId="64C3C389" w:rsidR="00943C8F" w:rsidRDefault="00943C8F" w:rsidP="00943C8F">
            <w:pPr>
              <w:pStyle w:val="TAC"/>
              <w:rPr>
                <w:ins w:id="55" w:author="Huawei" w:date="2021-07-21T15:44:00Z"/>
                <w:lang w:eastAsia="ja-JP"/>
              </w:rPr>
            </w:pPr>
            <w:ins w:id="56" w:author="Huawei" w:date="2021-07-21T15:44:00Z">
              <w:r>
                <w:rPr>
                  <w:lang w:eastAsia="ja-JP"/>
                </w:rPr>
                <w:t>YES</w:t>
              </w:r>
            </w:ins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3D69" w14:textId="45313DA1" w:rsidR="00943C8F" w:rsidRDefault="00943C8F" w:rsidP="00943C8F">
            <w:pPr>
              <w:pStyle w:val="TAC"/>
              <w:rPr>
                <w:ins w:id="57" w:author="Huawei" w:date="2021-07-21T15:44:00Z"/>
                <w:lang w:eastAsia="ja-JP"/>
              </w:rPr>
            </w:pPr>
            <w:ins w:id="58" w:author="Huawei" w:date="2021-07-21T15:44:00Z">
              <w:r>
                <w:rPr>
                  <w:lang w:eastAsia="ja-JP"/>
                </w:rPr>
                <w:t>ignore</w:t>
              </w:r>
            </w:ins>
          </w:p>
        </w:tc>
      </w:tr>
    </w:tbl>
    <w:p w14:paraId="55F295D9" w14:textId="272247C4" w:rsidR="002F5875" w:rsidRDefault="002F5875" w:rsidP="00D6172B">
      <w:pPr>
        <w:pStyle w:val="FirstChange"/>
        <w:rPr>
          <w:highlight w:val="yellow"/>
        </w:rPr>
      </w:pPr>
    </w:p>
    <w:p w14:paraId="07FD0678" w14:textId="1B689040" w:rsidR="00D6172B" w:rsidRDefault="00D6172B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546DC439" w14:textId="77777777" w:rsidR="00CE7B37" w:rsidRPr="00D629EF" w:rsidRDefault="00CE7B37" w:rsidP="00CE7B37">
      <w:pPr>
        <w:rPr>
          <w:ins w:id="59" w:author="Huawei" w:date="2021-07-15T10:09:00Z"/>
        </w:rPr>
      </w:pPr>
    </w:p>
    <w:p w14:paraId="120DB180" w14:textId="1B657250" w:rsidR="00CE7B37" w:rsidRPr="00D629EF" w:rsidRDefault="00CE7B37" w:rsidP="00CE7B37">
      <w:pPr>
        <w:pStyle w:val="40"/>
        <w:rPr>
          <w:ins w:id="60" w:author="Huawei" w:date="2021-07-15T10:09:00Z"/>
        </w:rPr>
      </w:pPr>
      <w:bookmarkStart w:id="61" w:name="_Toc5694533"/>
      <w:bookmarkStart w:id="62" w:name="_Toc29461097"/>
      <w:bookmarkStart w:id="63" w:name="_Toc29505829"/>
      <w:bookmarkStart w:id="64" w:name="_Toc36556354"/>
      <w:bookmarkStart w:id="65" w:name="_Toc45881840"/>
      <w:bookmarkStart w:id="66" w:name="_Toc51852481"/>
      <w:bookmarkStart w:id="67" w:name="_Toc56620432"/>
      <w:bookmarkStart w:id="68" w:name="_Toc64448072"/>
      <w:bookmarkStart w:id="69" w:name="_Toc74152848"/>
      <w:ins w:id="70" w:author="Huawei" w:date="2021-07-15T10:09:00Z">
        <w:r w:rsidRPr="00D629EF">
          <w:t>9.3.2.</w:t>
        </w:r>
        <w:r>
          <w:t>x</w:t>
        </w:r>
        <w:r w:rsidRPr="00D629EF">
          <w:tab/>
        </w:r>
        <w:r>
          <w:t>Source Node TNL</w:t>
        </w:r>
        <w:r w:rsidRPr="00D629EF">
          <w:t xml:space="preserve"> Address Info</w:t>
        </w:r>
        <w:bookmarkEnd w:id="61"/>
        <w:bookmarkEnd w:id="62"/>
        <w:bookmarkEnd w:id="63"/>
        <w:bookmarkEnd w:id="64"/>
        <w:bookmarkEnd w:id="65"/>
        <w:bookmarkEnd w:id="66"/>
        <w:bookmarkEnd w:id="67"/>
        <w:bookmarkEnd w:id="68"/>
        <w:bookmarkEnd w:id="69"/>
      </w:ins>
    </w:p>
    <w:p w14:paraId="325F3978" w14:textId="31A6284F" w:rsidR="00CE7B37" w:rsidRPr="00D629EF" w:rsidRDefault="00CE7B37" w:rsidP="00CE7B37">
      <w:pPr>
        <w:rPr>
          <w:ins w:id="71" w:author="Huawei" w:date="2021-07-15T10:09:00Z"/>
        </w:rPr>
      </w:pPr>
      <w:ins w:id="72" w:author="Huawei" w:date="2021-07-15T10:09:00Z">
        <w:r w:rsidRPr="00D629EF">
          <w:t>This IE is used for signalling TNL address information</w:t>
        </w:r>
      </w:ins>
      <w:ins w:id="73" w:author="Huawei" w:date="2021-07-15T10:10:00Z">
        <w:r>
          <w:t xml:space="preserve"> of source node</w:t>
        </w:r>
      </w:ins>
      <w:ins w:id="74" w:author="Huawei" w:date="2021-07-15T10:09:00Z">
        <w:r w:rsidRPr="00D629EF">
          <w:t>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1080"/>
        <w:gridCol w:w="1440"/>
        <w:gridCol w:w="1872"/>
        <w:gridCol w:w="2880"/>
      </w:tblGrid>
      <w:tr w:rsidR="00CE7B37" w:rsidRPr="00D629EF" w14:paraId="5C87B43A" w14:textId="77777777" w:rsidTr="00211E73">
        <w:trPr>
          <w:ins w:id="75" w:author="Huawei" w:date="2021-07-15T10:09:00Z"/>
        </w:trPr>
        <w:tc>
          <w:tcPr>
            <w:tcW w:w="2448" w:type="dxa"/>
          </w:tcPr>
          <w:p w14:paraId="0A2C6C64" w14:textId="77777777" w:rsidR="00CE7B37" w:rsidRPr="00D629EF" w:rsidRDefault="00CE7B37" w:rsidP="00211E73">
            <w:pPr>
              <w:pStyle w:val="TAH"/>
              <w:rPr>
                <w:ins w:id="76" w:author="Huawei" w:date="2021-07-15T10:09:00Z"/>
                <w:rFonts w:cs="Arial"/>
                <w:lang w:eastAsia="ja-JP"/>
              </w:rPr>
            </w:pPr>
            <w:ins w:id="77" w:author="Huawei" w:date="2021-07-15T10:09:00Z">
              <w:r w:rsidRPr="00D629EF">
                <w:rPr>
                  <w:rFonts w:cs="Arial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6546E9DB" w14:textId="77777777" w:rsidR="00CE7B37" w:rsidRPr="00D629EF" w:rsidRDefault="00CE7B37" w:rsidP="00211E73">
            <w:pPr>
              <w:pStyle w:val="TAH"/>
              <w:rPr>
                <w:ins w:id="78" w:author="Huawei" w:date="2021-07-15T10:09:00Z"/>
                <w:rFonts w:cs="Arial"/>
                <w:lang w:eastAsia="ja-JP"/>
              </w:rPr>
            </w:pPr>
            <w:ins w:id="79" w:author="Huawei" w:date="2021-07-15T10:09:00Z">
              <w:r w:rsidRPr="00D629EF">
                <w:rPr>
                  <w:rFonts w:cs="Arial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6C8652DE" w14:textId="77777777" w:rsidR="00CE7B37" w:rsidRPr="00D629EF" w:rsidRDefault="00CE7B37" w:rsidP="00211E73">
            <w:pPr>
              <w:pStyle w:val="TAH"/>
              <w:rPr>
                <w:ins w:id="80" w:author="Huawei" w:date="2021-07-15T10:09:00Z"/>
                <w:rFonts w:cs="Arial"/>
                <w:lang w:eastAsia="ja-JP"/>
              </w:rPr>
            </w:pPr>
            <w:ins w:id="81" w:author="Huawei" w:date="2021-07-15T10:09:00Z">
              <w:r w:rsidRPr="00D629EF">
                <w:rPr>
                  <w:rFonts w:cs="Arial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78260675" w14:textId="77777777" w:rsidR="00CE7B37" w:rsidRPr="00D629EF" w:rsidRDefault="00CE7B37" w:rsidP="00211E73">
            <w:pPr>
              <w:pStyle w:val="TAH"/>
              <w:rPr>
                <w:ins w:id="82" w:author="Huawei" w:date="2021-07-15T10:09:00Z"/>
                <w:rFonts w:cs="Arial"/>
                <w:lang w:eastAsia="ja-JP"/>
              </w:rPr>
            </w:pPr>
            <w:ins w:id="83" w:author="Huawei" w:date="2021-07-15T10:09:00Z">
              <w:r w:rsidRPr="00D629EF">
                <w:rPr>
                  <w:rFonts w:cs="Arial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65D2A16D" w14:textId="77777777" w:rsidR="00CE7B37" w:rsidRPr="00D629EF" w:rsidRDefault="00CE7B37" w:rsidP="00211E73">
            <w:pPr>
              <w:pStyle w:val="TAH"/>
              <w:rPr>
                <w:ins w:id="84" w:author="Huawei" w:date="2021-07-15T10:09:00Z"/>
                <w:rFonts w:cs="Arial"/>
                <w:lang w:eastAsia="ja-JP"/>
              </w:rPr>
            </w:pPr>
            <w:ins w:id="85" w:author="Huawei" w:date="2021-07-15T10:09:00Z">
              <w:r w:rsidRPr="00D629EF">
                <w:rPr>
                  <w:rFonts w:cs="Arial"/>
                  <w:lang w:eastAsia="ja-JP"/>
                </w:rPr>
                <w:t>Semantics description</w:t>
              </w:r>
            </w:ins>
          </w:p>
        </w:tc>
      </w:tr>
      <w:tr w:rsidR="00CE7B37" w:rsidRPr="00D629EF" w14:paraId="47CBEF3F" w14:textId="77777777" w:rsidTr="00211E73">
        <w:trPr>
          <w:ins w:id="86" w:author="Huawei" w:date="2021-07-15T10:09:00Z"/>
        </w:trPr>
        <w:tc>
          <w:tcPr>
            <w:tcW w:w="2448" w:type="dxa"/>
          </w:tcPr>
          <w:p w14:paraId="5D1A08E8" w14:textId="586DE257" w:rsidR="00CE7B37" w:rsidRPr="00D629EF" w:rsidRDefault="00CE7B37" w:rsidP="00CE7B37">
            <w:pPr>
              <w:pStyle w:val="TAL"/>
              <w:rPr>
                <w:ins w:id="87" w:author="Huawei" w:date="2021-07-15T10:09:00Z"/>
                <w:rFonts w:cs="Arial"/>
                <w:b/>
                <w:lang w:eastAsia="ja-JP"/>
              </w:rPr>
            </w:pPr>
            <w:ins w:id="88" w:author="Huawei" w:date="2021-07-15T10:10:00Z">
              <w:r w:rsidRPr="00D629EF">
                <w:rPr>
                  <w:rFonts w:cs="Arial"/>
                  <w:b/>
                  <w:bCs/>
                  <w:szCs w:val="18"/>
                  <w:lang w:eastAsia="ja-JP"/>
                </w:rPr>
                <w:t>GTP Transport Layer Address</w:t>
              </w:r>
            </w:ins>
            <w:ins w:id="89" w:author="Huawei" w:date="2021-07-15T10:12:00Z">
              <w:r w:rsidR="00E8067C">
                <w:rPr>
                  <w:rFonts w:cs="Arial"/>
                  <w:b/>
                  <w:bCs/>
                  <w:szCs w:val="18"/>
                  <w:lang w:eastAsia="ja-JP"/>
                </w:rPr>
                <w:t xml:space="preserve"> List</w:t>
              </w:r>
            </w:ins>
          </w:p>
        </w:tc>
        <w:tc>
          <w:tcPr>
            <w:tcW w:w="1080" w:type="dxa"/>
          </w:tcPr>
          <w:p w14:paraId="4AD4A571" w14:textId="77777777" w:rsidR="00CE7B37" w:rsidRPr="00D629EF" w:rsidRDefault="00CE7B37" w:rsidP="00CE7B37">
            <w:pPr>
              <w:pStyle w:val="TAL"/>
              <w:rPr>
                <w:ins w:id="90" w:author="Huawei" w:date="2021-07-15T10:09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5ADBAEE0" w14:textId="5F0F21A9" w:rsidR="00CE7B37" w:rsidRPr="00D629EF" w:rsidRDefault="00CE7B37" w:rsidP="00CE7B37">
            <w:pPr>
              <w:pStyle w:val="TAL"/>
              <w:rPr>
                <w:ins w:id="91" w:author="Huawei" w:date="2021-07-15T10:09:00Z"/>
                <w:rFonts w:cs="Arial"/>
                <w:i/>
                <w:lang w:eastAsia="ja-JP"/>
              </w:rPr>
            </w:pPr>
            <w:ins w:id="92" w:author="Huawei" w:date="2021-07-15T10:10:00Z">
              <w:r w:rsidRPr="00D629EF">
                <w:rPr>
                  <w:rFonts w:cs="Arial"/>
                  <w:i/>
                  <w:szCs w:val="18"/>
                  <w:lang w:eastAsia="ja-JP"/>
                </w:rPr>
                <w:t>1</w:t>
              </w:r>
            </w:ins>
          </w:p>
        </w:tc>
        <w:tc>
          <w:tcPr>
            <w:tcW w:w="1872" w:type="dxa"/>
          </w:tcPr>
          <w:p w14:paraId="38D0A483" w14:textId="77777777" w:rsidR="00CE7B37" w:rsidRPr="00D629EF" w:rsidRDefault="00CE7B37" w:rsidP="00CE7B37">
            <w:pPr>
              <w:pStyle w:val="TAL"/>
              <w:rPr>
                <w:ins w:id="93" w:author="Huawei" w:date="2021-07-15T10:09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374406F6" w14:textId="77777777" w:rsidR="00CE7B37" w:rsidRPr="00D629EF" w:rsidRDefault="00CE7B37" w:rsidP="00CE7B37">
            <w:pPr>
              <w:pStyle w:val="TAL"/>
              <w:rPr>
                <w:ins w:id="94" w:author="Huawei" w:date="2021-07-15T10:09:00Z"/>
                <w:rFonts w:cs="Arial"/>
                <w:lang w:eastAsia="zh-CN"/>
              </w:rPr>
            </w:pPr>
          </w:p>
        </w:tc>
      </w:tr>
      <w:tr w:rsidR="00CE7B37" w:rsidRPr="00D629EF" w14:paraId="72B0A0B9" w14:textId="77777777" w:rsidTr="00211E73">
        <w:trPr>
          <w:ins w:id="95" w:author="Huawei" w:date="2021-07-15T10:10:00Z"/>
        </w:trPr>
        <w:tc>
          <w:tcPr>
            <w:tcW w:w="2448" w:type="dxa"/>
          </w:tcPr>
          <w:p w14:paraId="16E8FC5D" w14:textId="691F9090" w:rsidR="00CE7B37" w:rsidRPr="00D629EF" w:rsidRDefault="00CE7B37" w:rsidP="00CE7B37">
            <w:pPr>
              <w:pStyle w:val="TAL"/>
              <w:rPr>
                <w:ins w:id="96" w:author="Huawei" w:date="2021-07-15T10:10:00Z"/>
                <w:rFonts w:cs="Arial"/>
                <w:b/>
                <w:lang w:eastAsia="ja-JP"/>
              </w:rPr>
            </w:pPr>
            <w:ins w:id="97" w:author="Huawei" w:date="2021-07-15T10:10:00Z">
              <w:r w:rsidRPr="00D629EF">
                <w:rPr>
                  <w:rFonts w:cs="Arial"/>
                  <w:b/>
                  <w:bCs/>
                  <w:szCs w:val="18"/>
                  <w:lang w:eastAsia="ja-JP"/>
                </w:rPr>
                <w:t>&gt;GTP Transport Layer Address</w:t>
              </w:r>
            </w:ins>
            <w:ins w:id="98" w:author="Huawei" w:date="2021-07-15T10:12:00Z">
              <w:r w:rsidR="00E8067C">
                <w:rPr>
                  <w:rFonts w:cs="Arial"/>
                  <w:b/>
                  <w:bCs/>
                  <w:szCs w:val="18"/>
                  <w:lang w:eastAsia="ja-JP"/>
                </w:rPr>
                <w:t xml:space="preserve"> Item</w:t>
              </w:r>
            </w:ins>
          </w:p>
        </w:tc>
        <w:tc>
          <w:tcPr>
            <w:tcW w:w="1080" w:type="dxa"/>
          </w:tcPr>
          <w:p w14:paraId="03264AEA" w14:textId="77777777" w:rsidR="00CE7B37" w:rsidRPr="00D629EF" w:rsidRDefault="00CE7B37" w:rsidP="00CE7B37">
            <w:pPr>
              <w:pStyle w:val="TAL"/>
              <w:rPr>
                <w:ins w:id="99" w:author="Huawei" w:date="2021-07-15T10:10:00Z"/>
                <w:rFonts w:cs="Arial"/>
                <w:lang w:eastAsia="ja-JP"/>
              </w:rPr>
            </w:pPr>
          </w:p>
        </w:tc>
        <w:tc>
          <w:tcPr>
            <w:tcW w:w="1440" w:type="dxa"/>
          </w:tcPr>
          <w:p w14:paraId="6F149F4A" w14:textId="6D9C5699" w:rsidR="00CE7B37" w:rsidRPr="00D629EF" w:rsidRDefault="00CE7B37" w:rsidP="00CE7B37">
            <w:pPr>
              <w:pStyle w:val="TAL"/>
              <w:rPr>
                <w:ins w:id="100" w:author="Huawei" w:date="2021-07-15T10:10:00Z"/>
                <w:rFonts w:cs="Arial"/>
                <w:i/>
                <w:lang w:eastAsia="ja-JP"/>
              </w:rPr>
            </w:pPr>
            <w:ins w:id="101" w:author="Huawei" w:date="2021-07-15T10:10:00Z">
              <w:r w:rsidRPr="00D629EF">
                <w:rPr>
                  <w:rFonts w:cs="Arial"/>
                  <w:i/>
                  <w:szCs w:val="18"/>
                  <w:lang w:eastAsia="ja-JP"/>
                </w:rPr>
                <w:t>1..&lt;maxnoofGTPTLAs&gt;</w:t>
              </w:r>
            </w:ins>
          </w:p>
        </w:tc>
        <w:tc>
          <w:tcPr>
            <w:tcW w:w="1872" w:type="dxa"/>
          </w:tcPr>
          <w:p w14:paraId="052FC124" w14:textId="77777777" w:rsidR="00CE7B37" w:rsidRPr="00D629EF" w:rsidRDefault="00CE7B37" w:rsidP="00CE7B37">
            <w:pPr>
              <w:pStyle w:val="TAL"/>
              <w:rPr>
                <w:ins w:id="102" w:author="Huawei" w:date="2021-07-15T10:10:00Z"/>
                <w:rFonts w:cs="Arial"/>
                <w:lang w:eastAsia="ja-JP"/>
              </w:rPr>
            </w:pPr>
          </w:p>
        </w:tc>
        <w:tc>
          <w:tcPr>
            <w:tcW w:w="2880" w:type="dxa"/>
          </w:tcPr>
          <w:p w14:paraId="141131CF" w14:textId="77777777" w:rsidR="00CE7B37" w:rsidRPr="00D629EF" w:rsidRDefault="00CE7B37" w:rsidP="00CE7B37">
            <w:pPr>
              <w:pStyle w:val="TAL"/>
              <w:rPr>
                <w:ins w:id="103" w:author="Huawei" w:date="2021-07-15T10:10:00Z"/>
                <w:rFonts w:cs="Arial"/>
                <w:lang w:eastAsia="zh-CN"/>
              </w:rPr>
            </w:pPr>
          </w:p>
        </w:tc>
      </w:tr>
      <w:tr w:rsidR="00CE7B37" w:rsidRPr="00D629EF" w14:paraId="4F2C54F3" w14:textId="77777777" w:rsidTr="00211E73">
        <w:trPr>
          <w:ins w:id="104" w:author="Huawei" w:date="2021-07-15T10:10:00Z"/>
        </w:trPr>
        <w:tc>
          <w:tcPr>
            <w:tcW w:w="2448" w:type="dxa"/>
          </w:tcPr>
          <w:p w14:paraId="786804DA" w14:textId="344253AD" w:rsidR="00CE7B37" w:rsidRPr="00D629EF" w:rsidRDefault="00CE7B37" w:rsidP="00CE7B37">
            <w:pPr>
              <w:pStyle w:val="TAL"/>
              <w:rPr>
                <w:ins w:id="105" w:author="Huawei" w:date="2021-07-15T10:10:00Z"/>
                <w:rFonts w:cs="Arial"/>
                <w:b/>
                <w:lang w:eastAsia="ja-JP"/>
              </w:rPr>
            </w:pPr>
            <w:ins w:id="106" w:author="Huawei" w:date="2021-07-15T10:10:00Z">
              <w:r w:rsidRPr="00D629EF">
                <w:rPr>
                  <w:rFonts w:cs="Arial"/>
                  <w:szCs w:val="18"/>
                  <w:lang w:eastAsia="ja-JP"/>
                </w:rPr>
                <w:t>&gt;&gt;GTP Transport Layer Address</w:t>
              </w:r>
            </w:ins>
          </w:p>
        </w:tc>
        <w:tc>
          <w:tcPr>
            <w:tcW w:w="1080" w:type="dxa"/>
          </w:tcPr>
          <w:p w14:paraId="498F2A90" w14:textId="70A3D247" w:rsidR="00CE7B37" w:rsidRPr="00D629EF" w:rsidRDefault="00CE7B37" w:rsidP="00CE7B37">
            <w:pPr>
              <w:pStyle w:val="TAL"/>
              <w:rPr>
                <w:ins w:id="107" w:author="Huawei" w:date="2021-07-15T10:10:00Z"/>
                <w:rFonts w:cs="Arial"/>
                <w:lang w:eastAsia="ja-JP"/>
              </w:rPr>
            </w:pPr>
            <w:ins w:id="108" w:author="Huawei" w:date="2021-07-15T10:10:00Z">
              <w:r w:rsidRPr="00D629EF">
                <w:rPr>
                  <w:rFonts w:cs="Arial"/>
                  <w:noProof/>
                  <w:szCs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460AA76" w14:textId="77777777" w:rsidR="00CE7B37" w:rsidRPr="00D629EF" w:rsidRDefault="00CE7B37" w:rsidP="00CE7B37">
            <w:pPr>
              <w:pStyle w:val="TAL"/>
              <w:rPr>
                <w:ins w:id="109" w:author="Huawei" w:date="2021-07-15T10:10:00Z"/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57C6DA96" w14:textId="77777777" w:rsidR="00CE7B37" w:rsidRPr="00D629EF" w:rsidRDefault="00CE7B37" w:rsidP="00CE7B37">
            <w:pPr>
              <w:keepNext/>
              <w:keepLines/>
              <w:spacing w:after="0"/>
              <w:rPr>
                <w:ins w:id="110" w:author="Huawei" w:date="2021-07-15T10:10:00Z"/>
                <w:rFonts w:ascii="Arial" w:hAnsi="Arial" w:cs="Arial"/>
                <w:sz w:val="18"/>
                <w:szCs w:val="18"/>
                <w:lang w:eastAsia="ja-JP"/>
              </w:rPr>
            </w:pPr>
            <w:ins w:id="111" w:author="Huawei" w:date="2021-07-15T10:10:00Z">
              <w:r w:rsidRPr="00D629EF">
                <w:rPr>
                  <w:rFonts w:ascii="Arial" w:hAnsi="Arial" w:cs="Arial"/>
                  <w:sz w:val="18"/>
                  <w:szCs w:val="18"/>
                  <w:lang w:eastAsia="ja-JP"/>
                </w:rPr>
                <w:t>Transport Layer Address</w:t>
              </w:r>
            </w:ins>
          </w:p>
          <w:p w14:paraId="5B7823AB" w14:textId="02BCA2CF" w:rsidR="00CE7B37" w:rsidRPr="00D629EF" w:rsidRDefault="00CE7B37" w:rsidP="00CE7B37">
            <w:pPr>
              <w:pStyle w:val="TAL"/>
              <w:rPr>
                <w:ins w:id="112" w:author="Huawei" w:date="2021-07-15T10:10:00Z"/>
                <w:rFonts w:cs="Arial"/>
                <w:lang w:eastAsia="ja-JP"/>
              </w:rPr>
            </w:pPr>
            <w:ins w:id="113" w:author="Huawei" w:date="2021-07-15T10:10:00Z">
              <w:r w:rsidRPr="00D629EF">
                <w:rPr>
                  <w:rFonts w:cs="Arial"/>
                  <w:szCs w:val="18"/>
                  <w:lang w:eastAsia="ja-JP"/>
                </w:rPr>
                <w:t>9.3.2.4</w:t>
              </w:r>
            </w:ins>
          </w:p>
        </w:tc>
        <w:tc>
          <w:tcPr>
            <w:tcW w:w="2880" w:type="dxa"/>
          </w:tcPr>
          <w:p w14:paraId="2AFD36CE" w14:textId="6C8119F5" w:rsidR="00CE7B37" w:rsidRPr="00D629EF" w:rsidRDefault="00CE7B37" w:rsidP="00E8067C">
            <w:pPr>
              <w:pStyle w:val="TAL"/>
              <w:rPr>
                <w:ins w:id="114" w:author="Huawei" w:date="2021-07-15T10:10:00Z"/>
                <w:rFonts w:cs="Arial"/>
                <w:lang w:eastAsia="zh-CN"/>
              </w:rPr>
            </w:pPr>
            <w:ins w:id="115" w:author="Huawei" w:date="2021-07-15T10:10:00Z">
              <w:r w:rsidRPr="00D629EF">
                <w:rPr>
                  <w:rFonts w:cs="Arial"/>
                  <w:szCs w:val="18"/>
                  <w:lang w:eastAsia="ja-JP"/>
                </w:rPr>
                <w:t>GTP Transport Layer Address</w:t>
              </w:r>
            </w:ins>
            <w:ins w:id="116" w:author="Huawei" w:date="2021-07-15T10:13:00Z">
              <w:r w:rsidR="00E8067C">
                <w:rPr>
                  <w:rFonts w:cs="Arial"/>
                  <w:szCs w:val="18"/>
                  <w:lang w:eastAsia="ja-JP"/>
                </w:rPr>
                <w:t xml:space="preserve"> of source node</w:t>
              </w:r>
            </w:ins>
          </w:p>
        </w:tc>
      </w:tr>
    </w:tbl>
    <w:p w14:paraId="272F9249" w14:textId="77777777" w:rsidR="00F350B1" w:rsidRPr="00025423" w:rsidDel="00CE7B37" w:rsidRDefault="00F350B1">
      <w:pPr>
        <w:rPr>
          <w:del w:id="117" w:author="Huawei" w:date="2021-07-15T10:09:00Z"/>
          <w:noProof/>
        </w:rPr>
      </w:pPr>
      <w:bookmarkStart w:id="118" w:name="_GoBack"/>
      <w:bookmarkEnd w:id="118"/>
    </w:p>
    <w:p w14:paraId="0EE34E53" w14:textId="77777777" w:rsidR="002B4C1F" w:rsidRDefault="002B4C1F" w:rsidP="002B4C1F">
      <w:pPr>
        <w:pStyle w:val="FirstChange"/>
      </w:pPr>
      <w:r>
        <w:rPr>
          <w:highlight w:val="yellow"/>
        </w:rPr>
        <w:t xml:space="preserve">&lt;&lt;&lt;&lt;&lt;&lt;&lt;&lt;&lt;&lt;&lt;&lt;&lt;&lt;&lt;&lt;&lt;&lt;&lt;&lt; Next </w:t>
      </w:r>
      <w:r>
        <w:rPr>
          <w:highlight w:val="yellow"/>
          <w:lang w:eastAsia="zh-CN"/>
        </w:rPr>
        <w:t>Change</w:t>
      </w:r>
      <w:r>
        <w:rPr>
          <w:highlight w:val="yellow"/>
        </w:rPr>
        <w:t>&gt;&gt;&gt;&gt;&gt;&gt;&gt;&gt;&gt;&gt;&gt;&gt;&gt;&gt;&gt;&gt;&gt;&gt;&gt;&gt;</w:t>
      </w:r>
    </w:p>
    <w:p w14:paraId="62E1E38C" w14:textId="77777777" w:rsidR="002B4C1F" w:rsidRDefault="002B4C1F">
      <w:pPr>
        <w:rPr>
          <w:noProof/>
        </w:rPr>
        <w:sectPr w:rsidR="002B4C1F" w:rsidSect="00470A86">
          <w:headerReference w:type="even" r:id="rId15"/>
          <w:headerReference w:type="default" r:id="rId16"/>
          <w:head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4C483D6C" w14:textId="77777777" w:rsidR="00B62D76" w:rsidRPr="00B62D76" w:rsidRDefault="00B62D76" w:rsidP="00B62D76">
      <w:pPr>
        <w:keepNext/>
        <w:keepLines/>
        <w:numPr>
          <w:ilvl w:val="2"/>
          <w:numId w:val="0"/>
        </w:numPr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19" w:name="_Toc64448103"/>
      <w:bookmarkStart w:id="120" w:name="_Toc74152879"/>
      <w:r w:rsidRPr="00B62D76">
        <w:rPr>
          <w:rFonts w:ascii="Arial" w:eastAsia="Times New Roman" w:hAnsi="Arial"/>
          <w:sz w:val="28"/>
          <w:lang w:eastAsia="ko-KR"/>
        </w:rPr>
        <w:lastRenderedPageBreak/>
        <w:t>9.4.3</w:t>
      </w:r>
      <w:r w:rsidRPr="00B62D76">
        <w:rPr>
          <w:rFonts w:ascii="Arial" w:eastAsia="Times New Roman" w:hAnsi="Arial"/>
          <w:sz w:val="28"/>
          <w:lang w:eastAsia="ko-KR"/>
        </w:rPr>
        <w:tab/>
        <w:t>Elementary Procedure Definitions</w:t>
      </w:r>
      <w:bookmarkEnd w:id="119"/>
      <w:bookmarkEnd w:id="120"/>
    </w:p>
    <w:p w14:paraId="0A693C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-- </w:t>
      </w:r>
      <w:r w:rsidRPr="00B62D76">
        <w:rPr>
          <w:rFonts w:ascii="Courier New" w:eastAsia="Times New Roman" w:hAnsi="Courier New"/>
          <w:noProof/>
          <w:sz w:val="16"/>
          <w:lang w:val="en-US"/>
        </w:rPr>
        <w:t>ASN1START</w:t>
      </w:r>
    </w:p>
    <w:p w14:paraId="024B02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2A0A1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7578A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Elementary Procedure definitions</w:t>
      </w:r>
    </w:p>
    <w:p w14:paraId="347362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99AD9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49AEE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6BB3F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121" w:name="_Hlk513724263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E1AP-PDU-Descriptions {</w:t>
      </w:r>
    </w:p>
    <w:p w14:paraId="687807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itu-t (0) identified-organization (4) etsi (0) mobileDomain (0)</w:t>
      </w:r>
    </w:p>
    <w:p w14:paraId="5FD5B7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ngran-access (22) modules (3) e1ap (5) version1 (1) e1ap-PDU-Descriptions (0) }</w:t>
      </w:r>
    </w:p>
    <w:p w14:paraId="24F6AB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62E43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DEFINITIONS AUTOMATIC TAGS ::= </w:t>
      </w:r>
    </w:p>
    <w:p w14:paraId="57E1F7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2F0FD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BEGIN</w:t>
      </w:r>
    </w:p>
    <w:bookmarkEnd w:id="121"/>
    <w:p w14:paraId="422930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14871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349AC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C7945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236712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42A3E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3A201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192806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IMPORTS</w:t>
      </w:r>
    </w:p>
    <w:p w14:paraId="2F90E1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Criticality,</w:t>
      </w:r>
    </w:p>
    <w:p w14:paraId="6414FE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ProcedureCode</w:t>
      </w:r>
    </w:p>
    <w:p w14:paraId="148714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D17AA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FROM E1AP-CommonDataTypes</w:t>
      </w:r>
    </w:p>
    <w:p w14:paraId="2FFC9F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Reset,</w:t>
      </w:r>
    </w:p>
    <w:p w14:paraId="098558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ResetAcknowledge,</w:t>
      </w:r>
    </w:p>
    <w:p w14:paraId="5B92C6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ErrorIndication,</w:t>
      </w:r>
    </w:p>
    <w:p w14:paraId="28C2C9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GNB-CU-UP-E1SetupRequest,</w:t>
      </w:r>
    </w:p>
    <w:p w14:paraId="53C9D1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GNB-CU-UP-E1SetupResponse,</w:t>
      </w:r>
    </w:p>
    <w:p w14:paraId="0069C4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GNB-CU-UP-E1SetupFailure, </w:t>
      </w:r>
    </w:p>
    <w:p w14:paraId="74A8E0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GNB-CU-CP-E1SetupRequest,</w:t>
      </w:r>
    </w:p>
    <w:p w14:paraId="0DB884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GNB-CU-CP-E1SetupResponse,</w:t>
      </w:r>
    </w:p>
    <w:p w14:paraId="7AC23A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GNB-CU-CP-E1SetupFailure, </w:t>
      </w:r>
    </w:p>
    <w:p w14:paraId="085A07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GNB-CU-UP-ConfigurationUpdate,</w:t>
      </w:r>
    </w:p>
    <w:p w14:paraId="00E2A9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GNB-CU-UP-ConfigurationUpdateAcknowledge,</w:t>
      </w:r>
    </w:p>
    <w:p w14:paraId="129E33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GNB-CU-UP-ConfigurationUpdateFailure,</w:t>
      </w:r>
    </w:p>
    <w:p w14:paraId="5A381F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GNB-CU-CP-ConfigurationUpdate,</w:t>
      </w:r>
    </w:p>
    <w:p w14:paraId="362F30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GNB-CU-CP-ConfigurationUpdateAcknowledge,</w:t>
      </w:r>
    </w:p>
    <w:p w14:paraId="4B52E7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GNB-CU-CP-ConfigurationUpdateFailure,</w:t>
      </w:r>
    </w:p>
    <w:p w14:paraId="4699E3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BearerContextSetupRequest,</w:t>
      </w:r>
    </w:p>
    <w:p w14:paraId="18CC6B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BearerContextSetupResponse,</w:t>
      </w:r>
    </w:p>
    <w:p w14:paraId="754035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BearerContextSetupFailure,</w:t>
      </w:r>
    </w:p>
    <w:p w14:paraId="3B50E0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BearerContextModificationRequest,</w:t>
      </w:r>
    </w:p>
    <w:p w14:paraId="28C7B5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BearerContextModificationResponse,</w:t>
      </w:r>
    </w:p>
    <w:p w14:paraId="107B43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BearerContextModificationFailure,</w:t>
      </w:r>
    </w:p>
    <w:p w14:paraId="63DFCA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BearerContextModificationRequired,</w:t>
      </w:r>
    </w:p>
    <w:p w14:paraId="1B7489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BearerContextModificationConfirm,</w:t>
      </w:r>
    </w:p>
    <w:p w14:paraId="60D150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BearerContextReleaseCommand,</w:t>
      </w:r>
    </w:p>
    <w:p w14:paraId="591CCF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  <w:t>BearerContextReleaseComplete,</w:t>
      </w:r>
    </w:p>
    <w:p w14:paraId="415BE5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BearerContextReleaseRequest,</w:t>
      </w:r>
    </w:p>
    <w:p w14:paraId="7D77A2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BearerContextInactivityNotification,</w:t>
      </w:r>
    </w:p>
    <w:p w14:paraId="719EC3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DLDataNotification,</w:t>
      </w:r>
    </w:p>
    <w:p w14:paraId="72C2D7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ULDataNotification,</w:t>
      </w:r>
    </w:p>
    <w:p w14:paraId="37E403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DataUsageReport,</w:t>
      </w:r>
    </w:p>
    <w:p w14:paraId="416D37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E1ReleaseRequest,</w:t>
      </w:r>
    </w:p>
    <w:p w14:paraId="15FC99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E1ReleaseResponse,</w:t>
      </w:r>
    </w:p>
    <w:p w14:paraId="168DEE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GNB-CU-UP-CounterCheckRequest,</w:t>
      </w:r>
    </w:p>
    <w:p w14:paraId="5DFDCE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>GNB-CU-UP-StatusIndication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6CEFD1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MRDC-DataUsageReport,</w:t>
      </w:r>
    </w:p>
    <w:p w14:paraId="474C48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DeactivateTrace,</w:t>
      </w:r>
    </w:p>
    <w:p w14:paraId="547D58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TraceStart,</w:t>
      </w:r>
    </w:p>
    <w:p w14:paraId="67B18E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PrivateMessage,</w:t>
      </w:r>
    </w:p>
    <w:p w14:paraId="21C753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ResourceStatusRequest,</w:t>
      </w:r>
    </w:p>
    <w:p w14:paraId="76EAB6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ResourceStatusResponse,</w:t>
      </w:r>
    </w:p>
    <w:p w14:paraId="256881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ResourceStatusFailure,</w:t>
      </w:r>
    </w:p>
    <w:p w14:paraId="352F8C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ResourceStatusUpdate,</w:t>
      </w:r>
    </w:p>
    <w:p w14:paraId="7C3215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IAB-UPTNLAddressUpdate,</w:t>
      </w:r>
    </w:p>
    <w:p w14:paraId="287112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IAB-UPTNLAddressUpdateAcknowledge,</w:t>
      </w:r>
    </w:p>
    <w:p w14:paraId="14F090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IAB-UPTNLAddressUpdateFailure,</w:t>
      </w:r>
    </w:p>
    <w:p w14:paraId="6BD9D1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CellTrafficTrace,</w:t>
      </w:r>
    </w:p>
    <w:p w14:paraId="1E42DE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EarlyForwardingSNTransfer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,</w:t>
      </w:r>
    </w:p>
    <w:p w14:paraId="0667EA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GNB-CU-CPMeasu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rementResultsInformation</w:t>
      </w:r>
    </w:p>
    <w:p w14:paraId="5BA6A0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25F57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FROM E1AP-PDU-Contents</w:t>
      </w:r>
    </w:p>
    <w:p w14:paraId="3EBDD9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id-reset,</w:t>
      </w:r>
    </w:p>
    <w:p w14:paraId="14593C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id-errorIndication,</w:t>
      </w:r>
    </w:p>
    <w:p w14:paraId="3E7C83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id-gNB-CU-UP-E1Setup,</w:t>
      </w:r>
    </w:p>
    <w:p w14:paraId="49C1C8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id-gNB-CU-CP-E1Setup,</w:t>
      </w:r>
    </w:p>
    <w:p w14:paraId="2A40CC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id-gNB-CU-UP-ConfigurationUpdate,</w:t>
      </w:r>
    </w:p>
    <w:p w14:paraId="1304FD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id-gNB-CU-CP-ConfigurationUpdate,</w:t>
      </w:r>
    </w:p>
    <w:p w14:paraId="417AE7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id-e1Release,</w:t>
      </w:r>
    </w:p>
    <w:p w14:paraId="2304C7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id-bearerContextSetup,</w:t>
      </w:r>
    </w:p>
    <w:p w14:paraId="095FAA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id-bearerContextModification,</w:t>
      </w:r>
    </w:p>
    <w:p w14:paraId="362260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id-bearerContextModificationRequired,</w:t>
      </w:r>
    </w:p>
    <w:p w14:paraId="5FDF98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id-bearerContextRelease,</w:t>
      </w:r>
    </w:p>
    <w:p w14:paraId="1FF21F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id-bearerContextReleaseRequest,</w:t>
      </w:r>
    </w:p>
    <w:p w14:paraId="26A245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id-bearerContextInactivityNotification,</w:t>
      </w:r>
    </w:p>
    <w:p w14:paraId="3A58F4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id-dLDataNotification,</w:t>
      </w:r>
    </w:p>
    <w:p w14:paraId="0199E1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</w:t>
      </w:r>
      <w:r w:rsidRPr="00B62D76">
        <w:rPr>
          <w:rFonts w:ascii="SimSun" w:eastAsia="SimSun" w:hAnsi="SimSun" w:hint="eastAsia"/>
          <w:noProof/>
          <w:snapToGrid w:val="0"/>
          <w:sz w:val="16"/>
          <w:lang w:eastAsia="zh-CN"/>
        </w:rPr>
        <w:t>u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LDataNotification,</w:t>
      </w:r>
    </w:p>
    <w:p w14:paraId="0773FF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id-dataUsageReport,</w:t>
      </w:r>
    </w:p>
    <w:p w14:paraId="080B33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id-gNB-CU-UP-CounterCheck,</w:t>
      </w:r>
    </w:p>
    <w:p w14:paraId="30CCC5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id-gNB-CU-UP-StatusIndication,</w:t>
      </w:r>
    </w:p>
    <w:p w14:paraId="3AC537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id-mRDC-DataUsageReport,</w:t>
      </w:r>
    </w:p>
    <w:p w14:paraId="3AFFE0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id-DeactivateTrace,</w:t>
      </w:r>
    </w:p>
    <w:p w14:paraId="056666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id-TraceStart,</w:t>
      </w:r>
    </w:p>
    <w:p w14:paraId="4467F5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id-privateMessage,</w:t>
      </w:r>
    </w:p>
    <w:p w14:paraId="634B75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id-resourceStatusReportingInitiation,</w:t>
      </w:r>
    </w:p>
    <w:p w14:paraId="60E1FD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id-resourceStatusReporting,</w:t>
      </w:r>
    </w:p>
    <w:p w14:paraId="58B973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id-iAB-UPTNLAddressUpdate,</w:t>
      </w:r>
    </w:p>
    <w:p w14:paraId="5D9191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id-CellTrafficTrace,</w:t>
      </w:r>
    </w:p>
    <w:p w14:paraId="3489BF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id-earlyForwardingSNTransfer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,</w:t>
      </w:r>
    </w:p>
    <w:p w14:paraId="2373B7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lastRenderedPageBreak/>
        <w:tab/>
        <w:t>id-</w:t>
      </w:r>
      <w:r w:rsidRPr="00B62D76">
        <w:rPr>
          <w:rFonts w:ascii="Courier New" w:eastAsia="Times New Roman" w:hAnsi="Courier New" w:cs="Courier New" w:hint="eastAsia"/>
          <w:noProof/>
          <w:snapToGrid w:val="0"/>
          <w:sz w:val="16"/>
          <w:lang w:eastAsia="ko-KR"/>
        </w:rPr>
        <w:t>gNB-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CU-CPMeasurementResultsInformation</w:t>
      </w:r>
    </w:p>
    <w:p w14:paraId="295E4D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1DE32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FROM E1AP-Constants;</w:t>
      </w:r>
    </w:p>
    <w:p w14:paraId="64373A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35BA88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003E1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FE446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Interface Elementary Procedure Class</w:t>
      </w:r>
    </w:p>
    <w:p w14:paraId="33628A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6651A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FB426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D2D92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E1AP-ELEMENTARY-PROCEDURE ::= CLASS {</w:t>
      </w:r>
    </w:p>
    <w:p w14:paraId="68495D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&amp;InitiatingMessage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,</w:t>
      </w:r>
    </w:p>
    <w:p w14:paraId="61A65A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&amp;SuccessfulOutcome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5E2C4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</w:p>
    <w:p w14:paraId="27940A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&amp;UnsuccessfulOutcome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56F9E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&amp;procedureCode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ProcedureCode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UNIQUE,</w:t>
      </w:r>
    </w:p>
    <w:p w14:paraId="560E9C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&amp;criticality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Criticality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DEFAULT ignore</w:t>
      </w:r>
    </w:p>
    <w:p w14:paraId="098D53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DC8AF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WITH SYNTAX {</w:t>
      </w:r>
    </w:p>
    <w:p w14:paraId="66F3AB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&amp;InitiatingMessage</w:t>
      </w:r>
    </w:p>
    <w:p w14:paraId="2D0938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[SUCCESSFUL OUTCOME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&amp;SuccessfulOutcome]</w:t>
      </w:r>
    </w:p>
    <w:p w14:paraId="55C015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[UNSUCCESSFUL OUTCOME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&amp;UnsuccessfulOutcome]</w:t>
      </w:r>
    </w:p>
    <w:p w14:paraId="450085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&amp;procedureCode</w:t>
      </w:r>
    </w:p>
    <w:p w14:paraId="40097F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[CRITICALITY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&amp;criticality]</w:t>
      </w:r>
    </w:p>
    <w:p w14:paraId="47720F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DC829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2DE12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C6778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88F69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Interface PDU Definition</w:t>
      </w:r>
    </w:p>
    <w:p w14:paraId="40BC89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BE3C1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B7686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2433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E1AP-PDU ::= CHOICE {</w:t>
      </w:r>
    </w:p>
    <w:p w14:paraId="50E809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initiatingMessage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InitiatingMessage,</w:t>
      </w:r>
    </w:p>
    <w:p w14:paraId="70AEF8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successfulOutcome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SuccessfulOutcome,</w:t>
      </w:r>
    </w:p>
    <w:p w14:paraId="037D78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unsuccessfulOutcome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UnsuccessfulOutcome,</w:t>
      </w:r>
    </w:p>
    <w:p w14:paraId="7F79B1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A945A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85BE8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8FBBE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InitiatingMessage ::= SEQUENCE {</w:t>
      </w:r>
    </w:p>
    <w:p w14:paraId="1CCADE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E1AP-ELEMENTARY-PROCEDURE.&amp;procedureCode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({E1AP-ELEMENTARY-PROCEDURES}),</w:t>
      </w:r>
    </w:p>
    <w:p w14:paraId="2DBA36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({E1AP-ELEMENTARY-PROCEDURES}{@procedureCode}),</w:t>
      </w:r>
    </w:p>
    <w:p w14:paraId="5BD6D5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value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E1AP-ELEMENTARY-PROCEDURE.&amp;InitiatingMessage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({E1AP-ELEMENTARY-PROCEDURES}{@procedureCode})</w:t>
      </w:r>
    </w:p>
    <w:p w14:paraId="5BD447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9BF3E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D3F1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SuccessfulOutcome ::= SEQUENCE {</w:t>
      </w:r>
    </w:p>
    <w:p w14:paraId="35ED2A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E1AP-ELEMENTARY-PROCEDURE.&amp;procedureCode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({E1AP-ELEMENTARY-PROCEDURES}),</w:t>
      </w:r>
    </w:p>
    <w:p w14:paraId="668B6B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({E1AP-ELEMENTARY-PROCEDURES}{@procedureCode}),</w:t>
      </w:r>
    </w:p>
    <w:p w14:paraId="0DAE4E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value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E1AP-ELEMENTARY-PROCEDURE.&amp;SuccessfulOutcome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({E1AP-ELEMENTARY-PROCEDURES}{@procedureCode})</w:t>
      </w:r>
    </w:p>
    <w:p w14:paraId="7310B8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387C2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4C8C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UnsuccessfulOutcome ::= SEQUENCE {</w:t>
      </w:r>
    </w:p>
    <w:p w14:paraId="15C65F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E1AP-ELEMENTARY-PROCEDURE.&amp;procedureCode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({E1AP-ELEMENTARY-PROCEDURES}),</w:t>
      </w:r>
    </w:p>
    <w:p w14:paraId="763FD7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({E1AP-ELEMENTARY-PROCEDURES}{@procedureCode}),</w:t>
      </w:r>
    </w:p>
    <w:p w14:paraId="0A35D3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value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E1AP-ELEMENTARY-PROCEDURE.&amp;UnsuccessfulOutcome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({E1AP-ELEMENTARY-PROCEDURES}{@procedureCode})</w:t>
      </w:r>
    </w:p>
    <w:p w14:paraId="4DFE5D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25835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D00C8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2084E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3ADF2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Interface Elementary Procedure List</w:t>
      </w:r>
    </w:p>
    <w:p w14:paraId="3334FE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30D1F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97C57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29D9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E1AP-ELEMENTARY-PROCEDURES E1AP-ELEMENTARY-PROCEDURE ::= {</w:t>
      </w:r>
    </w:p>
    <w:p w14:paraId="0A8AEB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E1AP-ELEMENTARY-PROCEDURES-CLASS-1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0E6952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E1AP-ELEMENTARY-PROCEDURES-CLASS-2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,</w:t>
      </w:r>
    </w:p>
    <w:p w14:paraId="7996A7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A760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724A4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3B8A1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2181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E1AP-ELEMENTARY-PROCEDURES-CLASS-1 E1AP-ELEMENTARY-PROCEDURE ::= {</w:t>
      </w:r>
    </w:p>
    <w:p w14:paraId="697CE9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reset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781EE8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gNB-CU-UP-E1Setup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54C37F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gNB-CU-CP-E1Setup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6B044E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gNB-CU-UP-ConfigurationUpdate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1F4F1B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gNB-CU-CP-ConfigurationUpdate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38EB97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e1Release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412BF3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bearerContextSetup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4E351F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bearerContextModification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6709EA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bearerContextModificationRequired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02733A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bearerContextRelease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1989D8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resourceStatusReportingInitiation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583E09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iAB-UPTNLAddressUpdate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,</w:t>
      </w:r>
    </w:p>
    <w:p w14:paraId="5EF121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397CA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13647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A591C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E1AP-ELEMENTARY-PROCEDURES-CLASS-2 E1AP-ELEMENTARY-PROCEDURE ::= {</w:t>
      </w:r>
    </w:p>
    <w:p w14:paraId="37A16C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errorIndication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46DDB8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bearerContextReleaseRequest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43030E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bearerContextInactivityNotification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676095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dLDataNotification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7F62B5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SimSun" w:eastAsia="SimSun" w:hAnsi="SimSun"/>
          <w:snapToGrid w:val="0"/>
          <w:sz w:val="16"/>
          <w:lang w:eastAsia="zh-CN"/>
        </w:rPr>
        <w:tab/>
      </w:r>
      <w:r w:rsidRPr="00B62D76">
        <w:rPr>
          <w:rFonts w:ascii="SimSun" w:eastAsia="SimSun" w:hAnsi="SimSun" w:hint="eastAsia"/>
          <w:snapToGrid w:val="0"/>
          <w:sz w:val="16"/>
          <w:lang w:eastAsia="zh-CN"/>
        </w:rPr>
        <w:t>u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LDataNotification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08D124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dataUsageReport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5A7CEB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gNB-CU-UP-CounterCheck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055B5F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>gNB-CU-UP-StatusIndication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1D6CC2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zh-CN"/>
        </w:rPr>
      </w:pPr>
      <w:r w:rsidRPr="00B62D76">
        <w:rPr>
          <w:rFonts w:ascii="Courier New" w:eastAsia="Times New Roman" w:hAnsi="Courier New"/>
          <w:noProof/>
          <w:sz w:val="16"/>
          <w:lang w:eastAsia="zh-CN"/>
        </w:rPr>
        <w:tab/>
        <w:t>mRDC-DataUsageReport</w:t>
      </w:r>
      <w:r w:rsidRPr="00B62D76">
        <w:rPr>
          <w:rFonts w:ascii="Courier New" w:eastAsia="Times New Roman" w:hAnsi="Courier New"/>
          <w:noProof/>
          <w:sz w:val="16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6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6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6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6"/>
          <w:lang w:eastAsia="zh-CN"/>
        </w:rPr>
        <w:tab/>
        <w:t>|</w:t>
      </w:r>
    </w:p>
    <w:p w14:paraId="707201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deactivateTrace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609F6C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traceStart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5F2556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privateMessage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367AA4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cellTrafficTrace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1A01EB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resourceStatusReporting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|</w:t>
      </w:r>
    </w:p>
    <w:p w14:paraId="56BFA5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earlyForwardingSNTransfer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|</w:t>
      </w:r>
    </w:p>
    <w:p w14:paraId="113F3E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ab/>
        <w:t>gNB-CU-CPMeasurementResultsInformation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424CE5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B02B5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1ECF6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ACAE1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 **************************************************************</w:t>
      </w:r>
    </w:p>
    <w:p w14:paraId="243FBC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C3EBF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Interface Elementary Procedures</w:t>
      </w:r>
    </w:p>
    <w:p w14:paraId="4E4D82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E8624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B23B3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3A7C0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reset E1AP-ELEMENTARY-PROCEDURE ::= {</w:t>
      </w:r>
    </w:p>
    <w:p w14:paraId="45838A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Reset</w:t>
      </w:r>
    </w:p>
    <w:p w14:paraId="626B3D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ResetAcknowledge</w:t>
      </w:r>
    </w:p>
    <w:p w14:paraId="4730A0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id-reset</w:t>
      </w:r>
    </w:p>
    <w:p w14:paraId="2F8918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3977F8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4A8DF5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2FFBD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errorIndication E1AP-ELEMENTARY-PROCEDURE ::= {</w:t>
      </w:r>
    </w:p>
    <w:p w14:paraId="680C61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ErrorIndication</w:t>
      </w:r>
    </w:p>
    <w:p w14:paraId="3DFC7B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id-errorIndication</w:t>
      </w:r>
    </w:p>
    <w:p w14:paraId="1A0DF8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24F256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7FF415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1D749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gNB-CU-UP-E1Setup E1AP-ELEMENTARY-PROCEDURE ::= {</w:t>
      </w:r>
    </w:p>
    <w:p w14:paraId="4B2857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GNB-CU-UP-E1SetupRequest</w:t>
      </w:r>
    </w:p>
    <w:p w14:paraId="65A71F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GNB-CU-UP-E1SetupResponse</w:t>
      </w:r>
    </w:p>
    <w:p w14:paraId="576658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UNSUCCESSFUL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GNB-CU-UP-E1SetupFailure</w:t>
      </w:r>
    </w:p>
    <w:p w14:paraId="0C6A85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id-gNB-CU-UP-E1Setup</w:t>
      </w:r>
    </w:p>
    <w:p w14:paraId="6D921F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19C021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7AC1E7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BCEFD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gNB-CU-CP-E1Setup E1AP-ELEMENTARY-PROCEDURE ::= {</w:t>
      </w:r>
    </w:p>
    <w:p w14:paraId="4EF2E6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GNB-CU-CP-E1SetupRequest</w:t>
      </w:r>
    </w:p>
    <w:p w14:paraId="5779B0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GNB-CU-CP-E1SetupResponse</w:t>
      </w:r>
    </w:p>
    <w:p w14:paraId="72687B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UNSUCCESSFUL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GNB-CU-CP-E1SetupFailure</w:t>
      </w:r>
    </w:p>
    <w:p w14:paraId="2D57A0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id-gNB-CU-CP-E1Setup</w:t>
      </w:r>
    </w:p>
    <w:p w14:paraId="15C703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0ECF52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428F0A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48F6E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gNB-CU-UP-ConfigurationUpdate E1AP-ELEMENTARY-PROCEDURE ::= {</w:t>
      </w:r>
    </w:p>
    <w:p w14:paraId="0D8D52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GNB-CU-UP-ConfigurationUpdate</w:t>
      </w:r>
    </w:p>
    <w:p w14:paraId="019744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GNB-CU-UP-ConfigurationUpdateAcknowledge</w:t>
      </w:r>
    </w:p>
    <w:p w14:paraId="2321F6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UNSUCCESSFUL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GNB-CU-UP-ConfigurationUpdateFailure</w:t>
      </w:r>
    </w:p>
    <w:p w14:paraId="690B04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id-gNB-CU-UP-ConfigurationUpdate</w:t>
      </w:r>
    </w:p>
    <w:p w14:paraId="66BFE5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6ADF2C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0EB48A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F2B7D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gNB-CU-CP-ConfigurationUpdate E1AP-ELEMENTARY-PROCEDURE ::= {</w:t>
      </w:r>
    </w:p>
    <w:p w14:paraId="026A23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GNB-CU-CP-ConfigurationUpdate</w:t>
      </w:r>
    </w:p>
    <w:p w14:paraId="3CDF2C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GNB-CU-CP-ConfigurationUpdateAcknowledge</w:t>
      </w:r>
    </w:p>
    <w:p w14:paraId="58B635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UNSUCCESSFUL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GNB-CU-CP-ConfigurationUpdateFailure</w:t>
      </w:r>
    </w:p>
    <w:p w14:paraId="613A92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id-gNB-CU-CP-ConfigurationUpdate</w:t>
      </w:r>
    </w:p>
    <w:p w14:paraId="1F0786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7EB113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6A4D9B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E64EF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e1Release E1AP-ELEMENTARY-PROCEDURE ::= {</w:t>
      </w:r>
    </w:p>
    <w:p w14:paraId="414218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E1ReleaseRequest</w:t>
      </w:r>
    </w:p>
    <w:p w14:paraId="1FA8CE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lastRenderedPageBreak/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E1ReleaseResponse</w:t>
      </w:r>
    </w:p>
    <w:p w14:paraId="2A0F84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id-e1Release</w:t>
      </w:r>
    </w:p>
    <w:p w14:paraId="306DF2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05082C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25A084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A06B2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bearerContextSetup E1AP-ELEMENTARY-PROCEDURE ::= {</w:t>
      </w:r>
    </w:p>
    <w:p w14:paraId="0DEC81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BearerContextSetupRequest</w:t>
      </w:r>
    </w:p>
    <w:p w14:paraId="452604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BearerContextSetupResponse</w:t>
      </w:r>
    </w:p>
    <w:p w14:paraId="5E7573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UNSUCCESSFUL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BearerContextSetupFailure</w:t>
      </w:r>
    </w:p>
    <w:p w14:paraId="5AE4C7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id-bearerContextSetup</w:t>
      </w:r>
    </w:p>
    <w:p w14:paraId="15C8AC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4E9C74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631CE1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600F0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bearerContextModification E1AP-ELEMENTARY-PROCEDURE ::= {</w:t>
      </w:r>
    </w:p>
    <w:p w14:paraId="4D0830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BearerContextModificationRequest</w:t>
      </w:r>
    </w:p>
    <w:p w14:paraId="4E2725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BearerContextModificationResponse</w:t>
      </w:r>
    </w:p>
    <w:p w14:paraId="4ED4B3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UNSUCCESSFUL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BearerContextModificationFailure</w:t>
      </w:r>
    </w:p>
    <w:p w14:paraId="50FF9F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id-bearerContextModification</w:t>
      </w:r>
    </w:p>
    <w:p w14:paraId="798BE7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072DE6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06FA3B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8DBB2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bearerContextModificationRequired E1AP-ELEMENTARY-PROCEDURE ::= {</w:t>
      </w:r>
    </w:p>
    <w:p w14:paraId="2F633E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BearerContextModificationRequired</w:t>
      </w:r>
    </w:p>
    <w:p w14:paraId="0D5F3E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BearerContextModificationConfirm</w:t>
      </w:r>
    </w:p>
    <w:p w14:paraId="19ECCE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id-bearerContextModificationRequired</w:t>
      </w:r>
    </w:p>
    <w:p w14:paraId="2CC73B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724F49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66C935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00431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bearerContextRelease E1AP-ELEMENTARY-PROCEDURE ::= {</w:t>
      </w:r>
    </w:p>
    <w:p w14:paraId="4BEE9A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BearerContextReleaseCommand</w:t>
      </w:r>
    </w:p>
    <w:p w14:paraId="1BB113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BearerContextReleaseComplete</w:t>
      </w:r>
    </w:p>
    <w:p w14:paraId="73572C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id-bearerContextRelease</w:t>
      </w:r>
    </w:p>
    <w:p w14:paraId="72434D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reject</w:t>
      </w:r>
    </w:p>
    <w:p w14:paraId="1B0FEE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4D2D75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40BCD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bearerContextReleaseRequest E1AP-ELEMENTARY-PROCEDURE ::= {</w:t>
      </w:r>
    </w:p>
    <w:p w14:paraId="33E107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BearerContextReleaseRequest</w:t>
      </w:r>
    </w:p>
    <w:p w14:paraId="5AEF87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id-bearerContextReleaseRequest</w:t>
      </w:r>
    </w:p>
    <w:p w14:paraId="3237DB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23DEE0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386001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6298B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bearerContextInactivityNotification E1AP-ELEMENTARY-PROCEDURE ::= {</w:t>
      </w:r>
    </w:p>
    <w:p w14:paraId="12EA7C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BearerContextInactivityNotification</w:t>
      </w:r>
    </w:p>
    <w:p w14:paraId="48A722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id-bearerContextInactivityNotification</w:t>
      </w:r>
    </w:p>
    <w:p w14:paraId="4ED6C5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20537A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3DA122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9B0DC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dLDataNotification E1AP-ELEMENTARY-PROCEDURE ::= {</w:t>
      </w:r>
    </w:p>
    <w:p w14:paraId="4106E3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DLDataNotification</w:t>
      </w:r>
    </w:p>
    <w:p w14:paraId="405C15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id-dLDataNotification</w:t>
      </w:r>
    </w:p>
    <w:p w14:paraId="27BBD1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6B7237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17CD32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6103F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lastRenderedPageBreak/>
        <w:t>uLDataNotification E1AP-ELEMENTARY-PROCEDURE ::= {</w:t>
      </w:r>
    </w:p>
    <w:p w14:paraId="2873C2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ULDataNotification</w:t>
      </w:r>
    </w:p>
    <w:p w14:paraId="7C0115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id-uLDataNotification</w:t>
      </w:r>
    </w:p>
    <w:p w14:paraId="509682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392659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0F363D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EEEA4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dataUsageReport E1AP-ELEMENTARY-PROCEDURE ::= {</w:t>
      </w:r>
    </w:p>
    <w:p w14:paraId="142EEB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DataUsageReport</w:t>
      </w:r>
    </w:p>
    <w:p w14:paraId="66FABE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id-dataUsageReport</w:t>
      </w:r>
    </w:p>
    <w:p w14:paraId="3C5FFB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49432E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314AF8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434B4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</w:t>
      </w:r>
      <w:r w:rsidRPr="00B62D76">
        <w:rPr>
          <w:rFonts w:ascii="Courier New" w:eastAsia="Times New Roman" w:hAnsi="Courier New"/>
          <w:sz w:val="16"/>
          <w:lang w:eastAsia="ko-KR"/>
        </w:rPr>
        <w:t xml:space="preserve"> E1AP-ELEMENTARY-PROCEDURE ::= {</w:t>
      </w:r>
    </w:p>
    <w:p w14:paraId="14EBAD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GNB-CU-UP-CounterCheckRequest</w:t>
      </w:r>
    </w:p>
    <w:p w14:paraId="306C58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id-gNB-CU-UP-CounterCheck</w:t>
      </w:r>
    </w:p>
    <w:p w14:paraId="477F8B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030ABB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4DD27B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EE78E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 xml:space="preserve">gNB-CU-UP-StatusIndication 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E1AP-ELEMENTARY-PROCEDURE ::= {</w:t>
      </w:r>
    </w:p>
    <w:p w14:paraId="34640F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GNB-CU-UP-StatusIndication</w:t>
      </w:r>
    </w:p>
    <w:p w14:paraId="7DA6A7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id-gNB-CU-UP-StatusIndication</w:t>
      </w:r>
    </w:p>
    <w:p w14:paraId="7D61CF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2C4FBD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0A31F4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9793E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privateMessage E1AP-ELEMENTARY-PROCEDURE ::= {</w:t>
      </w:r>
    </w:p>
    <w:p w14:paraId="7B57DC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PrivateMessage</w:t>
      </w:r>
    </w:p>
    <w:p w14:paraId="74B7B8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id-privateMessage</w:t>
      </w:r>
    </w:p>
    <w:p w14:paraId="4740E4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ignore</w:t>
      </w:r>
    </w:p>
    <w:p w14:paraId="1F8DE8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222884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76535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gNB-CU-CP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MeasurementResultsInformation E1AP-ELEMENTARY-PROCEDURE ::= {</w:t>
      </w:r>
    </w:p>
    <w:p w14:paraId="50BBC1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GNB-CU-CP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MeasurementResultsInformation</w:t>
      </w:r>
    </w:p>
    <w:p w14:paraId="4DF406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gNB-CU-CP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MeasurementResultsInformation</w:t>
      </w:r>
    </w:p>
    <w:p w14:paraId="259E17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ignore</w:t>
      </w:r>
    </w:p>
    <w:p w14:paraId="3CE685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729EE8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554DA5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mRDC-DataUsageReport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E1AP-ELEMENTARY-PROCEDURE ::= {</w:t>
      </w:r>
    </w:p>
    <w:p w14:paraId="1ECC2B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MRDC-DataUsageReport</w:t>
      </w:r>
    </w:p>
    <w:p w14:paraId="199E8F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id-mRDC-DataUsageReport</w:t>
      </w:r>
    </w:p>
    <w:p w14:paraId="72EEB3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ignore</w:t>
      </w:r>
    </w:p>
    <w:p w14:paraId="4A6867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225A4F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7DB5B1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deactivateTrace E1AP-ELEMENTARY-PROCEDURE ::= {</w:t>
      </w:r>
    </w:p>
    <w:p w14:paraId="3E7A0A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DeactivateTrace</w:t>
      </w:r>
    </w:p>
    <w:p w14:paraId="6AEA32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id-DeactivateTrace</w:t>
      </w:r>
    </w:p>
    <w:p w14:paraId="35A4C0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ignore</w:t>
      </w:r>
    </w:p>
    <w:p w14:paraId="0C8907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7FFD31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2F70D4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traceStart E1AP-ELEMENTARY-PROCEDURE ::= {</w:t>
      </w:r>
    </w:p>
    <w:p w14:paraId="168860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TraceStart</w:t>
      </w:r>
    </w:p>
    <w:p w14:paraId="08F255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id-TraceStart</w:t>
      </w:r>
    </w:p>
    <w:p w14:paraId="53D231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ignore</w:t>
      </w:r>
    </w:p>
    <w:p w14:paraId="41BD07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0BD726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57FC49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resourceStatusReportingInitiation E1AP-ELEMENTARY-PROCEDURE ::= {</w:t>
      </w:r>
    </w:p>
    <w:p w14:paraId="04A54E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ResourceStatusRequest</w:t>
      </w:r>
    </w:p>
    <w:p w14:paraId="54B978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ResourceStatusResponse</w:t>
      </w:r>
    </w:p>
    <w:p w14:paraId="6A4CC3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UNSUCCESSFUL OUTCOME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ResourceStatusFailure</w:t>
      </w:r>
    </w:p>
    <w:p w14:paraId="1DE6E6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id-resourceStatusReportingInitiation</w:t>
      </w:r>
    </w:p>
    <w:p w14:paraId="3E2ADB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reject</w:t>
      </w:r>
    </w:p>
    <w:p w14:paraId="0D3940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686791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83BE6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resourceStatusReporting E1AP-ELEMENTARY-PROCEDURE ::= {</w:t>
      </w:r>
    </w:p>
    <w:p w14:paraId="5D0EE9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ResourceStatusUpdate</w:t>
      </w:r>
    </w:p>
    <w:p w14:paraId="20247A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id-resourceStatusReporting</w:t>
      </w:r>
    </w:p>
    <w:p w14:paraId="328544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ignore</w:t>
      </w:r>
    </w:p>
    <w:p w14:paraId="3D966A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4E8B90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5B30F6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iAB-UPTNLAddressUpdate E1AP-ELEMENTARY-PROCEDURE ::= {</w:t>
      </w:r>
    </w:p>
    <w:p w14:paraId="006790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IAB-UPTNLAddressUpdate</w:t>
      </w:r>
    </w:p>
    <w:p w14:paraId="2010BC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SUCCESSFUL OUTCOME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IAB-UPTNLAddressUpdateAcknowledge</w:t>
      </w:r>
    </w:p>
    <w:p w14:paraId="3D146A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UNSUCCESSFUL OUTCOME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IAB-UPTNLAddressUpdateFailure</w:t>
      </w:r>
    </w:p>
    <w:p w14:paraId="534996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id-iAB-UPTNLAddressUpdate</w:t>
      </w:r>
    </w:p>
    <w:p w14:paraId="4910DB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reject</w:t>
      </w:r>
    </w:p>
    <w:p w14:paraId="26BD1A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3FA755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118781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cellTrafficTrace E1AP-ELEMENTARY-PROCEDURE ::={</w:t>
      </w:r>
    </w:p>
    <w:p w14:paraId="168DD2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 CellTrafficTrace</w:t>
      </w:r>
    </w:p>
    <w:p w14:paraId="59DFC2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id-CellTrafficTrace</w:t>
      </w:r>
    </w:p>
    <w:p w14:paraId="78291A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ignore</w:t>
      </w:r>
    </w:p>
    <w:p w14:paraId="5BE1FF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0805F0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6F7AC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earlyForwardingSNTransfer E1AP-ELEMENTARY-PROCEDURE ::= {</w:t>
      </w:r>
    </w:p>
    <w:p w14:paraId="469527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INITIATING MESSAGE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EarlyForwardingSNTransfer</w:t>
      </w:r>
    </w:p>
    <w:p w14:paraId="6319E5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PROCEDURE CODE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id-earlyForwardingSNTransfer</w:t>
      </w:r>
    </w:p>
    <w:p w14:paraId="738F8E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ignore</w:t>
      </w:r>
    </w:p>
    <w:p w14:paraId="6554F4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074227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FE813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END</w:t>
      </w:r>
    </w:p>
    <w:p w14:paraId="552F7C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19CA8B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A663D31" w14:textId="77777777" w:rsidR="00B62D76" w:rsidRPr="00B62D76" w:rsidRDefault="00B62D76" w:rsidP="00B62D76">
      <w:pPr>
        <w:keepNext/>
        <w:keepLines/>
        <w:numPr>
          <w:ilvl w:val="2"/>
          <w:numId w:val="0"/>
        </w:numPr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22" w:name="_Toc20955683"/>
      <w:bookmarkStart w:id="123" w:name="_Toc29461126"/>
      <w:bookmarkStart w:id="124" w:name="_Toc29505858"/>
      <w:bookmarkStart w:id="125" w:name="_Toc36556383"/>
      <w:bookmarkStart w:id="126" w:name="_Toc45881870"/>
      <w:bookmarkStart w:id="127" w:name="_Toc51852511"/>
      <w:bookmarkStart w:id="128" w:name="_Toc56620462"/>
      <w:bookmarkStart w:id="129" w:name="_Toc64448104"/>
      <w:bookmarkStart w:id="130" w:name="_Toc74152880"/>
      <w:r w:rsidRPr="00B62D76">
        <w:rPr>
          <w:rFonts w:ascii="Arial" w:eastAsia="Times New Roman" w:hAnsi="Arial"/>
          <w:sz w:val="28"/>
          <w:lang w:eastAsia="ko-KR"/>
        </w:rPr>
        <w:t>9.4.4</w:t>
      </w:r>
      <w:r w:rsidRPr="00B62D76">
        <w:rPr>
          <w:rFonts w:ascii="Arial" w:eastAsia="Times New Roman" w:hAnsi="Arial"/>
          <w:sz w:val="28"/>
          <w:lang w:eastAsia="ko-KR"/>
        </w:rPr>
        <w:tab/>
        <w:t>PDU Definitions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</w:p>
    <w:p w14:paraId="0F4648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bookmarkStart w:id="131" w:name="_Hlk506316534"/>
      <w:r w:rsidRPr="00B62D76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165B56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90F1B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3B19F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PDU definitions for E1AP</w:t>
      </w:r>
    </w:p>
    <w:p w14:paraId="30518A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34152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C023D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CEC6E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E1AP-PDU-Contents {</w:t>
      </w:r>
    </w:p>
    <w:p w14:paraId="5553D0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itu-t (0) identified-organization (4) etsi (0) mobileDomain (0)</w:t>
      </w:r>
    </w:p>
    <w:p w14:paraId="0B6A78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e1ap-PDU-Contents (1) }</w:t>
      </w:r>
    </w:p>
    <w:p w14:paraId="0E9159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280B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 xml:space="preserve">DEFINITIONS AUTOMATIC TAGS ::= </w:t>
      </w:r>
    </w:p>
    <w:p w14:paraId="105190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411EC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5EB6F0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3C2C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E8372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3D62A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</w:t>
      </w:r>
    </w:p>
    <w:p w14:paraId="5A2B7E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1A58F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7783C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C00E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74F2B8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1EA1EB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44E5C6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CriticalityDiagnostics,</w:t>
      </w:r>
    </w:p>
    <w:p w14:paraId="3DEB0B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GNB-CU-CP-UE-E1AP-ID,</w:t>
      </w:r>
    </w:p>
    <w:p w14:paraId="7D1D86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GNB-CU-UP-UE-E1AP-ID,</w:t>
      </w:r>
    </w:p>
    <w:p w14:paraId="70BCD9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UE-associatedLogicalE1-ConnectionItem,</w:t>
      </w:r>
    </w:p>
    <w:p w14:paraId="17F796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GNB-CU-UP-ID,</w:t>
      </w:r>
    </w:p>
    <w:p w14:paraId="104D8A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GNB-CU-UP-Name,</w:t>
      </w:r>
    </w:p>
    <w:p w14:paraId="09B3D1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5284A1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GNB-CU-CP-Name,</w:t>
      </w:r>
    </w:p>
    <w:p w14:paraId="452DF7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0F6A5D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CNSupport,</w:t>
      </w:r>
    </w:p>
    <w:p w14:paraId="7E8074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20F760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Slice-Support-List,</w:t>
      </w:r>
    </w:p>
    <w:p w14:paraId="4D3F39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NR-CGI-Support-List,</w:t>
      </w:r>
    </w:p>
    <w:p w14:paraId="0D941D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QoS-Parameters-Support-List,</w:t>
      </w:r>
    </w:p>
    <w:p w14:paraId="062B63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SecurityInformation,</w:t>
      </w:r>
    </w:p>
    <w:p w14:paraId="49A62E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BitRate,</w:t>
      </w:r>
    </w:p>
    <w:p w14:paraId="074575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BearerContextStatusChange,</w:t>
      </w:r>
    </w:p>
    <w:p w14:paraId="0ECA8E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DRB-To-Setup-List-EUTRAN,</w:t>
      </w:r>
    </w:p>
    <w:p w14:paraId="0BC3A0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DRB-Setup-List-EUTRAN,</w:t>
      </w:r>
    </w:p>
    <w:p w14:paraId="6AE219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DRB-Failed-List-EUTRAN,</w:t>
      </w:r>
    </w:p>
    <w:p w14:paraId="7EF380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DRB-To-Modify-List-EUTRAN,</w:t>
      </w:r>
    </w:p>
    <w:p w14:paraId="5EA753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DRB-Measurement-Results-Information-List,</w:t>
      </w:r>
    </w:p>
    <w:p w14:paraId="543C4D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DRB-Modified-List-EUTRAN,</w:t>
      </w:r>
    </w:p>
    <w:p w14:paraId="286741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DRB-Failed-To-Modify-List-EUTRAN,</w:t>
      </w:r>
    </w:p>
    <w:p w14:paraId="1C368E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DRB-To-Remove-List-EUTRAN,</w:t>
      </w:r>
    </w:p>
    <w:p w14:paraId="73F905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DRB-Required-To-Remove-List-EUTRAN,</w:t>
      </w:r>
    </w:p>
    <w:p w14:paraId="335A9F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DRB-Required-To-Modify-List-EUTRAN,</w:t>
      </w:r>
    </w:p>
    <w:p w14:paraId="369579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DRB-Confirm-Modified-List-EUTRAN,</w:t>
      </w:r>
    </w:p>
    <w:p w14:paraId="1F6E04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DRB-To-Setup-Mod-List-EUTRAN,</w:t>
      </w:r>
    </w:p>
    <w:p w14:paraId="5AB79B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DRB-Setup-Mod-List-EUTRAN,</w:t>
      </w:r>
    </w:p>
    <w:p w14:paraId="50C7E3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DRB-Failed-Mod-List-EUTRAN,</w:t>
      </w:r>
    </w:p>
    <w:p w14:paraId="1F664E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ExtendedSliceSupportList,</w:t>
      </w:r>
    </w:p>
    <w:p w14:paraId="32E79A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PDU-Session-Resource-To-Setup-List,</w:t>
      </w:r>
    </w:p>
    <w:p w14:paraId="7A2C70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PDU-Session-Resource-Setup-List,</w:t>
      </w:r>
    </w:p>
    <w:p w14:paraId="15D6F1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PDU-Session-Resource-Failed-List,</w:t>
      </w:r>
    </w:p>
    <w:p w14:paraId="72089A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PDU-Session-Resource-To-Modify-List,</w:t>
      </w:r>
    </w:p>
    <w:p w14:paraId="4F0E83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PDU-Session-Resource-Modified-List,</w:t>
      </w:r>
    </w:p>
    <w:p w14:paraId="7AE58A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PDU-Session-Resource-Failed-To-Modify-List,</w:t>
      </w:r>
    </w:p>
    <w:p w14:paraId="52ED19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PDU-Session-Resource-To-Remove-List,</w:t>
      </w:r>
    </w:p>
    <w:p w14:paraId="6CE86C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PDU-Session-Resource-Required-To-Modify-List,</w:t>
      </w:r>
    </w:p>
    <w:p w14:paraId="2B9A79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PDU-Session-Resource-Confirm-Modified-List,</w:t>
      </w:r>
    </w:p>
    <w:p w14:paraId="6027A6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PDU-Session-Resource-To-Setup-Mod-List,</w:t>
      </w:r>
    </w:p>
    <w:p w14:paraId="6C3190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PDU-Session-Resource-Setup-Mod-List,</w:t>
      </w:r>
    </w:p>
    <w:p w14:paraId="44737A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PDU-Session-Resource-Failed-Mod-List,</w:t>
      </w:r>
    </w:p>
    <w:p w14:paraId="1D2B02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PDU-Session-To-Notify-List,</w:t>
      </w:r>
    </w:p>
    <w:p w14:paraId="160DCC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DRB-Status-Item,</w:t>
      </w:r>
    </w:p>
    <w:p w14:paraId="2A6030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DRB-Activity-Item,</w:t>
      </w:r>
    </w:p>
    <w:p w14:paraId="473256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Data-Usage-Report-List,</w:t>
      </w:r>
    </w:p>
    <w:p w14:paraId="713313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TimeToWait,</w:t>
      </w:r>
    </w:p>
    <w:p w14:paraId="4F8285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ActivityNotificationLevel,</w:t>
      </w:r>
    </w:p>
    <w:p w14:paraId="5D5316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ActivityInformation,</w:t>
      </w:r>
    </w:p>
    <w:p w14:paraId="57A2A6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New-UL-TNL-Information-Required,</w:t>
      </w:r>
    </w:p>
    <w:p w14:paraId="15DBB0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GNB-CU-CP-TNLA-Setup-Item,</w:t>
      </w:r>
    </w:p>
    <w:p w14:paraId="282083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GNB-CU-CP-TNLA-Failed-To-Setup-Item,</w:t>
      </w:r>
    </w:p>
    <w:p w14:paraId="024F0C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GNB-CU-CP-TNLA-To-Add-Item,</w:t>
      </w:r>
    </w:p>
    <w:p w14:paraId="2D9B2D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GNB-CU-CP-TNLA-To-Remove-Item,</w:t>
      </w:r>
    </w:p>
    <w:p w14:paraId="352595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GNB-CU-CP-TNLA-To-Update-Item,</w:t>
      </w:r>
    </w:p>
    <w:p w14:paraId="7DECE3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GNB-CU-UP-TNLA-To-Remove-Item,</w:t>
      </w:r>
    </w:p>
    <w:p w14:paraId="03E9E9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TransactionID,</w:t>
      </w:r>
    </w:p>
    <w:p w14:paraId="3FB1DE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Inactivity-Timer,</w:t>
      </w:r>
    </w:p>
    <w:p w14:paraId="25ADEB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DRBs-Subject-To-Counter-Check-List-EUTRAN,</w:t>
      </w:r>
    </w:p>
    <w:p w14:paraId="1C3F2E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DRBs-Subject-To-Counter-Check-List-NG-RAN,</w:t>
      </w:r>
    </w:p>
    <w:p w14:paraId="3EE684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PPI,</w:t>
      </w:r>
    </w:p>
    <w:p w14:paraId="2C7A5E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GNB-CU-UP-Capacity,</w:t>
      </w:r>
    </w:p>
    <w:p w14:paraId="6D9255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GNB-CU-UP-OverloadInformation,</w:t>
      </w:r>
    </w:p>
    <w:p w14:paraId="21F92A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DataDiscardRequired,</w:t>
      </w:r>
    </w:p>
    <w:p w14:paraId="6ED93E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PDU-Session-Resource-Data-Usage-List,</w:t>
      </w:r>
    </w:p>
    <w:p w14:paraId="1F4BA6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RANUEID,</w:t>
      </w:r>
    </w:p>
    <w:p w14:paraId="3431F1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GNB-DU-ID,</w:t>
      </w:r>
    </w:p>
    <w:p w14:paraId="7B1AB6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TraceID,</w:t>
      </w:r>
    </w:p>
    <w:p w14:paraId="4AE045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TraceActivation,</w:t>
      </w:r>
    </w:p>
    <w:p w14:paraId="18C3E5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SubscriberProfileIDforRFP,</w:t>
      </w:r>
    </w:p>
    <w:p w14:paraId="2E4BD4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AdditionalRRMPriorityIndex,</w:t>
      </w:r>
    </w:p>
    <w:p w14:paraId="2E30B6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RetainabilityMeasurementsInfo,</w:t>
      </w:r>
    </w:p>
    <w:p w14:paraId="1DCFDB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Transport-Layer-Address-Info,</w:t>
      </w:r>
    </w:p>
    <w:p w14:paraId="4A28A5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HW-CapacityIndicator,</w:t>
      </w:r>
    </w:p>
    <w:p w14:paraId="145DF6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RegistrationRequest,</w:t>
      </w:r>
    </w:p>
    <w:p w14:paraId="73CA1C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ReportCharacteristics,</w:t>
      </w:r>
    </w:p>
    <w:p w14:paraId="2BB181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ReportingPeriodicity,</w:t>
      </w:r>
    </w:p>
    <w:p w14:paraId="53BF07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TNL-AvailableCapacityIndicator,</w:t>
      </w:r>
    </w:p>
    <w:p w14:paraId="62A07E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DLUPTNLAddressToUpdateItem,</w:t>
      </w:r>
    </w:p>
    <w:p w14:paraId="42132F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ULUPTNLAddressToUpdateItem,</w:t>
      </w:r>
    </w:p>
    <w:p w14:paraId="750D2D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NPNContextInfo,</w:t>
      </w:r>
    </w:p>
    <w:p w14:paraId="159C0C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NPNSupportInfo,</w:t>
      </w:r>
    </w:p>
    <w:p w14:paraId="1E850A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MDTPLMNList,</w:t>
      </w:r>
    </w:p>
    <w:p w14:paraId="70EC15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PrivacyIndicator,</w:t>
      </w:r>
    </w:p>
    <w:p w14:paraId="2C0CA5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URIaddress,</w:t>
      </w:r>
    </w:p>
    <w:p w14:paraId="7C268B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DRBs-Subject-To-Early-Forwarding-List,</w:t>
      </w:r>
    </w:p>
    <w:p w14:paraId="6DB9B2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CHOInitiation,</w:t>
      </w:r>
    </w:p>
    <w:p w14:paraId="07F185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ExtendedSliceSupportList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78FF0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TransportLayerAddress,</w:t>
      </w:r>
    </w:p>
    <w:p w14:paraId="481AE0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AdditionalHandoverInfo,</w:t>
      </w:r>
    </w:p>
    <w:p w14:paraId="4A3212B2" w14:textId="686B8C3F" w:rsid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32" w:author="Huawei" w:date="2021-07-15T11:12:00Z"/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Extended-NR-CGI-Support-List</w:t>
      </w:r>
      <w:ins w:id="133" w:author="Huawei" w:date="2021-07-15T11:12:00Z">
        <w:r w:rsidR="00A93807">
          <w:rPr>
            <w:rFonts w:asciiTheme="minorEastAsia" w:hAnsiTheme="minorEastAsia" w:hint="eastAsia"/>
            <w:noProof/>
            <w:snapToGrid w:val="0"/>
            <w:sz w:val="16"/>
            <w:lang w:eastAsia="zh-CN"/>
          </w:rPr>
          <w:t>，</w:t>
        </w:r>
      </w:ins>
    </w:p>
    <w:p w14:paraId="00F03E55" w14:textId="1664927A" w:rsidR="00A93807" w:rsidRPr="00B62D76" w:rsidRDefault="00A93807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ins w:id="134" w:author="Huawei" w:date="2021-07-15T11:12:00Z">
        <w:r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tab/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</w:ins>
    </w:p>
    <w:p w14:paraId="7E0413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D6451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CA10D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FROM E1AP-IEs</w:t>
      </w:r>
    </w:p>
    <w:p w14:paraId="1983CD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07219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PrivateIE-Container{},</w:t>
      </w:r>
    </w:p>
    <w:p w14:paraId="64465E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ProtocolExtensionContainer{},</w:t>
      </w:r>
    </w:p>
    <w:p w14:paraId="7A9362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ProtocolIE-Container{},</w:t>
      </w:r>
    </w:p>
    <w:p w14:paraId="032B4F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ProtocolIE-ContainerList{},</w:t>
      </w:r>
    </w:p>
    <w:p w14:paraId="2F8DA1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ProtocolIE-SingleContainer{},</w:t>
      </w:r>
    </w:p>
    <w:p w14:paraId="676746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E1AP-PRIVATE-IES,</w:t>
      </w:r>
    </w:p>
    <w:p w14:paraId="0009E1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E1AP-PROTOCOL-EXTENSION,</w:t>
      </w:r>
    </w:p>
    <w:p w14:paraId="6FA6666D" w14:textId="184C8C3B" w:rsidR="00982741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E1AP-PROTOCOL-IES</w:t>
      </w:r>
    </w:p>
    <w:p w14:paraId="6B491A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E9936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CE76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FROM E1AP-Containers</w:t>
      </w:r>
    </w:p>
    <w:p w14:paraId="39A888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117824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id-Cause,</w:t>
      </w:r>
    </w:p>
    <w:p w14:paraId="492105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id-CriticalityDiagnostics,</w:t>
      </w:r>
    </w:p>
    <w:p w14:paraId="12DE07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id-gNB-CU-CP-UE-E1AP-ID, </w:t>
      </w:r>
    </w:p>
    <w:p w14:paraId="6AC807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id-gNB-CU-UP-UE-E1AP-ID,</w:t>
      </w:r>
    </w:p>
    <w:p w14:paraId="16C9F6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id-ResetType,</w:t>
      </w:r>
    </w:p>
    <w:p w14:paraId="5D08B3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id-UE-associatedLogicalE1-ConnectionItem,</w:t>
      </w:r>
    </w:p>
    <w:p w14:paraId="31D709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id-UE-associatedLogicalE1-ConnectionListResAck,</w:t>
      </w:r>
    </w:p>
    <w:p w14:paraId="2186E0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id-gNB-CU-UP-ID,</w:t>
      </w:r>
    </w:p>
    <w:p w14:paraId="4E5AC0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id-gNB-CU-UP-Name,</w:t>
      </w:r>
    </w:p>
    <w:p w14:paraId="0A960C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GNB-CU-UP-Name,</w:t>
      </w:r>
    </w:p>
    <w:p w14:paraId="396901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id-gNB-CU-CP-Name,</w:t>
      </w:r>
    </w:p>
    <w:p w14:paraId="0C67B3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GNB-CU-CP-Name,</w:t>
      </w:r>
    </w:p>
    <w:p w14:paraId="016D2C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id-CNSupport,</w:t>
      </w:r>
    </w:p>
    <w:p w14:paraId="544218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id-SupportedPLMNs,</w:t>
      </w:r>
    </w:p>
    <w:p w14:paraId="06BE0F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id-NPNSupportInfo,</w:t>
      </w:r>
    </w:p>
    <w:p w14:paraId="4470C1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id-NPNContextInfo,</w:t>
      </w:r>
    </w:p>
    <w:p w14:paraId="34B0B5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id-SecurityInformation,</w:t>
      </w:r>
    </w:p>
    <w:p w14:paraId="7A27CA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id-UEDLAggregateMaximumBitRate,</w:t>
      </w:r>
    </w:p>
    <w:p w14:paraId="63800D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id-BearerContextStatusChange,</w:t>
      </w:r>
    </w:p>
    <w:p w14:paraId="42A01A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id-System-BearerContextSetupRequest,</w:t>
      </w:r>
    </w:p>
    <w:p w14:paraId="132BED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id-System-BearerContextSetupResponse,</w:t>
      </w:r>
    </w:p>
    <w:p w14:paraId="1755AA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id-System-BearerContextModificationRequest,</w:t>
      </w:r>
    </w:p>
    <w:p w14:paraId="4C7C9A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id-System-BearerContextModificationResponse,</w:t>
      </w:r>
    </w:p>
    <w:p w14:paraId="632F7C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id-System-BearerContextModificationConfirm,</w:t>
      </w:r>
    </w:p>
    <w:p w14:paraId="2FD6A3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id-System-BearerContextModificationRequired,</w:t>
      </w:r>
    </w:p>
    <w:p w14:paraId="584B1E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id-DRB-Status-List,</w:t>
      </w:r>
    </w:p>
    <w:p w14:paraId="54D337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id-Data-Usage-Report-List,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4602AF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id-TimeToWait,</w:t>
      </w:r>
    </w:p>
    <w:p w14:paraId="7013F6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id-ActivityNotificationLevel,</w:t>
      </w:r>
    </w:p>
    <w:p w14:paraId="48EB2C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id-ActivityInformation,</w:t>
      </w:r>
    </w:p>
    <w:p w14:paraId="011BF7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id-New-UL-TNL-Information-Required,</w:t>
      </w:r>
    </w:p>
    <w:p w14:paraId="290503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id-GNB-CU-CP-TNLA-Setup-List,</w:t>
      </w:r>
    </w:p>
    <w:p w14:paraId="405E12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id-GNB-CU-CP-TNLA-Failed-To-Setup-List,</w:t>
      </w:r>
    </w:p>
    <w:p w14:paraId="73F59B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id-GNB-CU-CP-TNLA-To-Add-List,</w:t>
      </w:r>
    </w:p>
    <w:p w14:paraId="304FF3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id-GNB-CU-CP-TNLA-To-Remove-List,</w:t>
      </w:r>
    </w:p>
    <w:p w14:paraId="063D7E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id-GNB-CU-CP-TNLA-To-Update-List,</w:t>
      </w:r>
    </w:p>
    <w:p w14:paraId="003DBC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GNB-CU-UP-TNLA-To-Remove-List,</w:t>
      </w:r>
    </w:p>
    <w:p w14:paraId="5B6325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id-DRB-To-Setup-List-EUTRAN,</w:t>
      </w:r>
    </w:p>
    <w:p w14:paraId="05A801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id-DRB-To-Modify-List-EUTRAN,</w:t>
      </w:r>
    </w:p>
    <w:p w14:paraId="194532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id-DRB-To-Remove-List-EUTRAN,</w:t>
      </w:r>
    </w:p>
    <w:p w14:paraId="0EBA6C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id-DRB-Required-To-Modify-List-EUTRAN,</w:t>
      </w:r>
    </w:p>
    <w:p w14:paraId="20D644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id-DRB-Required-To-Remove-List-EUTRAN,</w:t>
      </w:r>
    </w:p>
    <w:p w14:paraId="57214A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id-DRB-Setup-List-EUTRAN,</w:t>
      </w:r>
    </w:p>
    <w:p w14:paraId="333680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id-DRB-Failed-List-EUTRAN,</w:t>
      </w:r>
    </w:p>
    <w:p w14:paraId="4CE8E6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id-DRB-Measurement-Results-Information-List,</w:t>
      </w:r>
    </w:p>
    <w:p w14:paraId="1DE1A8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id-DRB-Modified-List-EUTRAN,</w:t>
      </w:r>
    </w:p>
    <w:p w14:paraId="74FA06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id-DRB-Failed-To-Modify-List-EUTRAN,</w:t>
      </w:r>
    </w:p>
    <w:p w14:paraId="36E939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id-DRB-Confirm-Modified-List-EUTRAN,</w:t>
      </w:r>
    </w:p>
    <w:p w14:paraId="2C431C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id-DRB-To-Setup-Mod-List-EUTRAN,</w:t>
      </w:r>
    </w:p>
    <w:p w14:paraId="25B9CF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id-DRB-Setup-Mod-List-EUTRAN,</w:t>
      </w:r>
    </w:p>
    <w:p w14:paraId="645635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id-DRB-Failed-Mod-List-EUTRAN,</w:t>
      </w:r>
    </w:p>
    <w:p w14:paraId="5A617A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id-PDU-Session-Resource-To-Setup-List,</w:t>
      </w:r>
    </w:p>
    <w:p w14:paraId="68B6D9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id-PDU-Session-Resource-To-Modify-List,</w:t>
      </w:r>
    </w:p>
    <w:p w14:paraId="49B95A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id-PDU-Session-Resource-To-Remove-List,</w:t>
      </w:r>
    </w:p>
    <w:p w14:paraId="66D92E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id-PDU-Session-Resource-Required-To-Modify-List,</w:t>
      </w:r>
    </w:p>
    <w:p w14:paraId="34D84F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id-PDU-Session-Resource-Setup-List,</w:t>
      </w:r>
    </w:p>
    <w:p w14:paraId="697CB9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id-PDU-Session-Resource-Failed-List,</w:t>
      </w:r>
    </w:p>
    <w:p w14:paraId="70F122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id-PDU-Session-Resource-Modified-List,</w:t>
      </w:r>
    </w:p>
    <w:p w14:paraId="6DD69B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id-PDU-Session-Resource-Failed-To-Modify-List,</w:t>
      </w:r>
    </w:p>
    <w:p w14:paraId="5D1AFB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id-PDU-Session-Resource-Confirm-Modified-List,</w:t>
      </w:r>
    </w:p>
    <w:p w14:paraId="6F1DA8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id-PDU-Session-Resource-Setup-Mod-List,</w:t>
      </w:r>
    </w:p>
    <w:p w14:paraId="5FC665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id-PDU-Session-Resource-Failed-Mod-List,</w:t>
      </w:r>
    </w:p>
    <w:p w14:paraId="591F96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id-PDU-Session-Resource-To-Setup-Mod-List,</w:t>
      </w:r>
    </w:p>
    <w:p w14:paraId="2BE6A3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id-PDU-Session-To-Notify-List,</w:t>
      </w:r>
    </w:p>
    <w:p w14:paraId="4A1C6E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id-TransactionID,</w:t>
      </w:r>
    </w:p>
    <w:p w14:paraId="3FBC73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id-Serving-PLMN,</w:t>
      </w:r>
    </w:p>
    <w:p w14:paraId="3BA96D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id-UE-Inactivity-Timer,</w:t>
      </w:r>
    </w:p>
    <w:p w14:paraId="6DD0C3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id-System-GNB-CU-UP-CounterCheckRequest,</w:t>
      </w:r>
    </w:p>
    <w:p w14:paraId="7CF77F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id-DRBs-Subject-To-Counter-Check-List-EUTRAN,</w:t>
      </w:r>
    </w:p>
    <w:p w14:paraId="3DD7E0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id-DRBs-Subject-To-Counter-Check-List-NG-RAN,</w:t>
      </w:r>
    </w:p>
    <w:p w14:paraId="1DCAB8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id-PPI,</w:t>
      </w:r>
    </w:p>
    <w:p w14:paraId="0501CD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id-gNB-CU-UP-Capacity,</w:t>
      </w:r>
    </w:p>
    <w:p w14:paraId="313507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id-GNB-CU-UP-OverloadInformation,</w:t>
      </w:r>
    </w:p>
    <w:p w14:paraId="5A5C8B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id-UEDLMaximumIntegrityProtectedDataRate,</w:t>
      </w:r>
    </w:p>
    <w:p w14:paraId="2B5A47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id-DataDiscardRequired,</w:t>
      </w:r>
    </w:p>
    <w:p w14:paraId="417A6F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id-PDU-Session-Resource-Data-Usage-List,</w:t>
      </w:r>
    </w:p>
    <w:p w14:paraId="110FED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id-RANUEID,</w:t>
      </w:r>
    </w:p>
    <w:p w14:paraId="2B180F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id-GNB-DU-ID,</w:t>
      </w:r>
    </w:p>
    <w:p w14:paraId="550D5D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id-TraceID,</w:t>
      </w:r>
    </w:p>
    <w:p w14:paraId="7CCF40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val="sv-SE"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id-TraceActivation,</w:t>
      </w:r>
    </w:p>
    <w:p w14:paraId="35D88E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val="sv-SE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id-SubscriberProfileIDforRFP,</w:t>
      </w:r>
    </w:p>
    <w:p w14:paraId="4FCF9C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id-AdditionalRRMPriorityIndex,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</w:p>
    <w:p w14:paraId="6AAE62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id-RetainabilityMeasurementsInfo,</w:t>
      </w:r>
    </w:p>
    <w:p w14:paraId="3F008E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id-Transport-Layer-Address-Info,</w:t>
      </w:r>
    </w:p>
    <w:p w14:paraId="1355B9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id-gNB-CU-CP-Measurement-ID,</w:t>
      </w:r>
    </w:p>
    <w:p w14:paraId="5ABE03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id-gNB-CU-UP-Measurement-ID,</w:t>
      </w:r>
    </w:p>
    <w:p w14:paraId="469D80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id-RegistrationRequest,</w:t>
      </w:r>
    </w:p>
    <w:p w14:paraId="23572F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id-ReportCharacteristics,</w:t>
      </w:r>
    </w:p>
    <w:p w14:paraId="62B99D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id-ReportingPeriodicity,</w:t>
      </w:r>
    </w:p>
    <w:p w14:paraId="05CF9A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id-TNL-AvailableCapacityIndicator,</w:t>
      </w:r>
    </w:p>
    <w:p w14:paraId="085F0C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id-HW-CapacityIndicator,</w:t>
      </w:r>
    </w:p>
    <w:p w14:paraId="415C7D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id-DLUPTNLAddressToUpdateList,</w:t>
      </w:r>
    </w:p>
    <w:p w14:paraId="144C0E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id-ULUPTNLAddressToUpdateList,</w:t>
      </w:r>
    </w:p>
    <w:p w14:paraId="44E3D0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id-ManagementBasedMDTPLMNList,</w:t>
      </w:r>
    </w:p>
    <w:p w14:paraId="72D363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id-TraceCollectionEntityIPAddress,</w:t>
      </w:r>
    </w:p>
    <w:p w14:paraId="328BB7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id-PrivacyIndicator,</w:t>
      </w:r>
    </w:p>
    <w:p w14:paraId="351411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id-URIaddress,</w:t>
      </w:r>
    </w:p>
    <w:p w14:paraId="5DEFEE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id-DRBs-Subject-To-Early-Forwarding-List,</w:t>
      </w:r>
    </w:p>
    <w:p w14:paraId="588D77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id-CHOInitiation,</w:t>
      </w:r>
    </w:p>
    <w:p w14:paraId="46254B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id-ExtendedSliceSupportList,</w:t>
      </w:r>
    </w:p>
    <w:p w14:paraId="1FC14D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id-AdditionalHandoverInfo,</w:t>
      </w:r>
    </w:p>
    <w:p w14:paraId="55C5CBCF" w14:textId="77777777" w:rsid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35" w:author="Huawei" w:date="2021-07-15T10:24:00Z"/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id-Extended-NR-CGI-Support-List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625A39B4" w14:textId="6E494441" w:rsidR="00982741" w:rsidRPr="00B62D76" w:rsidRDefault="00982741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ins w:id="136" w:author="Huawei" w:date="2021-07-15T10:24:00Z"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id-SourceNodeTNLAddressInfo</w:t>
        </w:r>
      </w:ins>
      <w:ins w:id="137" w:author="Huawei" w:date="2021-07-15T11:07:00Z">
        <w:r w:rsidR="00BD1E3B">
          <w:rPr>
            <w:rFonts w:asciiTheme="minorEastAsia" w:hAnsiTheme="minorEastAsia" w:hint="eastAsia"/>
            <w:snapToGrid w:val="0"/>
            <w:sz w:val="16"/>
            <w:lang w:eastAsia="zh-CN"/>
          </w:rPr>
          <w:t>，</w:t>
        </w:r>
      </w:ins>
    </w:p>
    <w:p w14:paraId="2028AE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3BC1A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maxnoofErrors,</w:t>
      </w:r>
    </w:p>
    <w:p w14:paraId="725F04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maxnoofSPLMNs,</w:t>
      </w:r>
    </w:p>
    <w:p w14:paraId="42430E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maxnoofDRBs,</w:t>
      </w:r>
    </w:p>
    <w:p w14:paraId="218C70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maxnoofTNLAssociations,</w:t>
      </w:r>
    </w:p>
    <w:p w14:paraId="23B31B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maxnoofIndividualE1ConnectionsToReset,</w:t>
      </w:r>
    </w:p>
    <w:p w14:paraId="2939B9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maxnoofTNLAddresses</w:t>
      </w:r>
    </w:p>
    <w:p w14:paraId="2682D5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3E14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C9B28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FROM E1AP-Constants;</w:t>
      </w:r>
    </w:p>
    <w:p w14:paraId="476018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bookmarkEnd w:id="131"/>
    <w:p w14:paraId="4C90AA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 **************************************************************</w:t>
      </w:r>
    </w:p>
    <w:p w14:paraId="64ED6F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</w:t>
      </w:r>
    </w:p>
    <w:p w14:paraId="03E0F2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-- RESET </w:t>
      </w:r>
    </w:p>
    <w:p w14:paraId="67BFE4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</w:t>
      </w:r>
    </w:p>
    <w:p w14:paraId="47A584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 **************************************************************</w:t>
      </w:r>
    </w:p>
    <w:p w14:paraId="33EA8C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482D96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 **************************************************************</w:t>
      </w:r>
    </w:p>
    <w:p w14:paraId="17E6FE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</w:t>
      </w:r>
    </w:p>
    <w:p w14:paraId="13C469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 Reset</w:t>
      </w:r>
    </w:p>
    <w:p w14:paraId="711886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</w:t>
      </w:r>
    </w:p>
    <w:p w14:paraId="54FBCA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 **************************************************************</w:t>
      </w:r>
    </w:p>
    <w:p w14:paraId="5AA292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29CE6E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Reset ::= SEQUENCE {</w:t>
      </w:r>
    </w:p>
    <w:p w14:paraId="6F7456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ProtocolIE-Container       { {ResetIEs} },</w:t>
      </w:r>
    </w:p>
    <w:p w14:paraId="5D1C55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14:paraId="23180A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14:paraId="6C6462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622948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ResetIEs E1AP-PROTOCOL-IES ::= { </w:t>
      </w:r>
    </w:p>
    <w:p w14:paraId="64DEB4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4EC2C3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20C733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id-ResetType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ResetType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},</w:t>
      </w:r>
    </w:p>
    <w:p w14:paraId="151B02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14:paraId="4845AA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14:paraId="33B0FB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27B0ED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ResetType ::= CHOICE {</w:t>
      </w:r>
    </w:p>
    <w:p w14:paraId="4985EE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e1-Interface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ResetAll,</w:t>
      </w:r>
    </w:p>
    <w:p w14:paraId="322C79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partOfE1-Interface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UE-associatedLogicalE1-ConnectionListRes,</w:t>
      </w:r>
    </w:p>
    <w:p w14:paraId="6F3392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ResetType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288A9F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lastRenderedPageBreak/>
        <w:t>}</w:t>
      </w:r>
    </w:p>
    <w:p w14:paraId="6906FE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4C64A5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ResetType-ExtIEs E1AP-PROTOCOL-IES ::= {</w:t>
      </w:r>
    </w:p>
    <w:p w14:paraId="4C2E5F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14:paraId="2A19DF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14:paraId="3DA493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6DC807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ResetAll ::= ENUMERATED {</w:t>
      </w:r>
    </w:p>
    <w:p w14:paraId="2DCC11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reset-all,</w:t>
      </w:r>
    </w:p>
    <w:p w14:paraId="08D2B0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14:paraId="15D644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14:paraId="581299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5C937C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zh-CN"/>
        </w:rPr>
        <w:t>UE-associatedLogicalE1-ConnectionListRes ::= SEQUENCE (SIZE(1.. maxnoofIndividualE1ConnectionsToReset)) OF ProtocolIE-SingleContainer { { UE-associatedLogicalE1-ConnectionItemRes } }</w:t>
      </w:r>
    </w:p>
    <w:p w14:paraId="210FA4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703755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UE-associatedLogicalE1-ConnectionItemRes E1AP-PROTOCOL-IES ::= {</w:t>
      </w:r>
    </w:p>
    <w:p w14:paraId="15E409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</w:p>
    <w:p w14:paraId="684C12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id-UE-associatedLogicalE1-ConnectionItem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UE-associatedLogicalE1-ConnectionItem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mandatory},</w:t>
      </w:r>
    </w:p>
    <w:p w14:paraId="4973F3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14:paraId="004F3C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14:paraId="7ACCE2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</w:p>
    <w:p w14:paraId="21210D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 **************************************************************</w:t>
      </w:r>
    </w:p>
    <w:p w14:paraId="0C20D1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</w:t>
      </w:r>
    </w:p>
    <w:p w14:paraId="622384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 Reset Acknowledge</w:t>
      </w:r>
    </w:p>
    <w:p w14:paraId="078E2E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</w:t>
      </w:r>
    </w:p>
    <w:p w14:paraId="749728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-- **************************************************************</w:t>
      </w:r>
    </w:p>
    <w:p w14:paraId="65F571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1415C7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ResetAcknowledge ::= SEQUENCE {</w:t>
      </w:r>
    </w:p>
    <w:p w14:paraId="229CA7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ProtocolIE-Container       { {ResetAcknowledgeIEs} },</w:t>
      </w:r>
    </w:p>
    <w:p w14:paraId="6EC289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14:paraId="381088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14:paraId="6D6281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771C95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ResetAcknowledgeIEs E1AP-PROTOCOL-IES ::= {</w:t>
      </w:r>
    </w:p>
    <w:p w14:paraId="1EA08C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103115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id-UE-associatedLogicalE1-ConnectionListResAck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UE-associatedLogicalE1-ConnectionListResAck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46181C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},</w:t>
      </w:r>
    </w:p>
    <w:p w14:paraId="2612F7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14:paraId="40BADF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14:paraId="5C09F2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04A5D0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UE-associatedLogicalE1-ConnectionListResAck ::= SEQUENCE (SIZE(1.. maxnoofIndividualE1ConnectionsToReset)) OF ProtocolIE-SingleContainer { { UE-associatedLogicalE1-ConnectionItemResAck } }</w:t>
      </w:r>
    </w:p>
    <w:p w14:paraId="683DCD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25F5BE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UE-associatedLogicalE1-ConnectionItemResAck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E1AP-PROTOCOL-IES ::= {</w:t>
      </w:r>
    </w:p>
    <w:p w14:paraId="5F8E65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id-UE-associatedLogicalE1-ConnectionItem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 xml:space="preserve"> CRITICALITY ignore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 xml:space="preserve">TYPE UE-associatedLogicalE1-ConnectionItem 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 },</w:t>
      </w:r>
    </w:p>
    <w:p w14:paraId="74D891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...</w:t>
      </w:r>
    </w:p>
    <w:p w14:paraId="334375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}</w:t>
      </w:r>
    </w:p>
    <w:p w14:paraId="3E082D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AD875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1844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70765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1E096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ERROR INDICATION</w:t>
      </w:r>
    </w:p>
    <w:p w14:paraId="3FEDC1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F2E72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3F93D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BC416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ErrorIndication ::= SEQUENCE {</w:t>
      </w:r>
    </w:p>
    <w:p w14:paraId="4C8D9B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{{ErrorIndication-IEs}},</w:t>
      </w:r>
    </w:p>
    <w:p w14:paraId="6F8133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AB044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74E8B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3D52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ErrorIndication-IEs E1AP-PROTOCOL-IES ::= {</w:t>
      </w:r>
    </w:p>
    <w:p w14:paraId="0A8752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0465BF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4E5D8A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7595CF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F5193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4790F5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F37ED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F9A59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F5599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1ED27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21AA9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GNB-CU-UP E1 SETUP</w:t>
      </w:r>
    </w:p>
    <w:p w14:paraId="03D5EE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12533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B30FD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184D0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F4FE3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6E3D3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GNB-CU-UP E1 Setup Request</w:t>
      </w:r>
    </w:p>
    <w:p w14:paraId="2D2EB7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43215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07F8C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84A33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GNB-CU-UP-E1SetupRequest ::= SEQUENCE {</w:t>
      </w:r>
    </w:p>
    <w:p w14:paraId="51B2EF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{GNB-CU-UP-E1SetupRequestIEs} },</w:t>
      </w:r>
    </w:p>
    <w:p w14:paraId="58A791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F8A79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E6002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4B62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GNB-CU-UP-E1SetupRequestIEs E1AP-PROTOCOL-IES ::= {</w:t>
      </w:r>
    </w:p>
    <w:p w14:paraId="0B1C13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4F3601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65D737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C8BEA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id-CNSupport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CNSupport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6EB611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id-SupportedPLMNs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SupportedPLMNs-List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59CF75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id-gNB-CU-UP-Capacity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GNB-CU-UP-Capacity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   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6DD8C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7C5A27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29AC1D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B00D3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79C99F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F26D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SupportedPLMNs-List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SEQUENCE (SIZE (1..maxnoofSPLMNs)) OF SupportedPLMNs-Item </w:t>
      </w:r>
    </w:p>
    <w:p w14:paraId="5D5F97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741E9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SupportedPLMNs-Item ::= SEQUENCE {</w:t>
      </w:r>
    </w:p>
    <w:p w14:paraId="76A1DB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pLMN-Identity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3A72FF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Slice-Support-List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8C1FB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NR-CGI-Support-List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4C7B6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qoS-Parameters-Support-List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QoS-Parameters-Support-List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CC065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SupportedPLMNs-ExtIEs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OPTIONAL, </w:t>
      </w:r>
    </w:p>
    <w:p w14:paraId="6BFD18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7AC06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}</w:t>
      </w:r>
    </w:p>
    <w:p w14:paraId="4D89BF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7C77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SupportedPLMNs-ExtIEs E1AP-PROTOCOL-EXTENSION ::= {</w:t>
      </w:r>
    </w:p>
    <w:p w14:paraId="1A1113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id-NPNSupportInfo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NPNSupportInfo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C22A7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id-ExtendedSliceSupportList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ExtendedSliceSupportList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7879B8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id-Extended-NR-CGI-Support-List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Extended-NR-CGI-Support-List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709A6E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F9F8F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746CF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29C18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957FE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FC340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GNB-CU-UP E1 Setup Response</w:t>
      </w:r>
    </w:p>
    <w:p w14:paraId="108CD8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649DE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AF98F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305C8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GNB-CU-UP-E1SetupResponse ::= SEQUENCE {</w:t>
      </w:r>
    </w:p>
    <w:p w14:paraId="7FF174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{GNB-CU-UP-E1SetupResponseIEs} },</w:t>
      </w:r>
    </w:p>
    <w:p w14:paraId="6D0044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E4C91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A7CD8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28804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GNB-CU-UP-E1SetupResponseIEs E1AP-PROTOCOL-IES ::= {</w:t>
      </w:r>
    </w:p>
    <w:p w14:paraId="772444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4568D9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627C6C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|</w:t>
      </w:r>
    </w:p>
    <w:p w14:paraId="5A67C8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5A8F14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E0E62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8D919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A158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7CF69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B0772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-- 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szCs w:val="16"/>
          <w:lang w:eastAsia="ko-KR"/>
        </w:rPr>
        <w:t>GNB-CU-UP E1 Setup Failure</w:t>
      </w:r>
    </w:p>
    <w:p w14:paraId="27BCEB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5B2DA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983BB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DAB25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GNB-CU-UP-E1SetupFailure ::= SEQUENCE {</w:t>
      </w:r>
    </w:p>
    <w:p w14:paraId="49BE38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{GNB-CU-UP-E1SetupFailureIEs} },</w:t>
      </w:r>
    </w:p>
    <w:p w14:paraId="218BF6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1779E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506E9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53FD0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GNB-CU-UP-E1SetupFailureIEs E1AP-PROTOCOL-IES ::= {</w:t>
      </w:r>
    </w:p>
    <w:p w14:paraId="5C1EE3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28034F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220FA5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4D565B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050E1D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9915B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86C77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3CD7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D18B6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8246A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GNB-CU-CP E1 SETUP</w:t>
      </w:r>
    </w:p>
    <w:p w14:paraId="780D18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98229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18747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DA09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 **************************************************************</w:t>
      </w:r>
    </w:p>
    <w:p w14:paraId="70A448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9863C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GNB-CU-CP E1 Setup Request</w:t>
      </w:r>
    </w:p>
    <w:p w14:paraId="5DD427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EEEC1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88276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16BF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GNB-CU-CP-E1SetupRequest ::= SEQUENCE {</w:t>
      </w:r>
    </w:p>
    <w:p w14:paraId="63C022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{GNB-CU-CP-E1SetupRequestIEs} },</w:t>
      </w:r>
    </w:p>
    <w:p w14:paraId="5CEDCA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98E1D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C02C4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14305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GNB-CU-CP-E1SetupRequestIEs E1AP-PROTOCOL-IES ::= {</w:t>
      </w:r>
    </w:p>
    <w:p w14:paraId="234202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36754C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4CF83D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|</w:t>
      </w:r>
    </w:p>
    <w:p w14:paraId="6A5877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5EE1D7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90649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213DB4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739AA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A5F73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AEF5A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GNB-CU-CP E1 Setup Response</w:t>
      </w:r>
    </w:p>
    <w:p w14:paraId="6B7E7F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EF78E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A2606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FCEA0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GNB-CU-CP-E1SetupResponse ::= SEQUENCE {</w:t>
      </w:r>
    </w:p>
    <w:p w14:paraId="04E6DD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{GNB-CU-CP-E1SetupResponseIEs} },</w:t>
      </w:r>
    </w:p>
    <w:p w14:paraId="27CFCC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9F7C5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58E8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ACBF7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GNB-CU-CP-E1SetupResponseIEs E1AP-PROTOCOL-IES ::= {</w:t>
      </w:r>
    </w:p>
    <w:p w14:paraId="6DD802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12EF41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7FA4D7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71FCAB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id-CNSupport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CNSupport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5412A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id-SupportedPLMNs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SupportedPLMNs-List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2FFDFD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id-gNB-CU-UP-Capacity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GNB-CU-UP-Capacity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3DFD03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|</w:t>
      </w:r>
    </w:p>
    <w:p w14:paraId="2E8F25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449F88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73EDC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19E2B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FFBF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D6A4D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2278A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GNB-CU-CP E1 Setup Failure</w:t>
      </w:r>
    </w:p>
    <w:p w14:paraId="01FEBC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494AF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720EE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55A44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GNB-CU-CP-E1SetupFailure ::= SEQUENCE {</w:t>
      </w:r>
    </w:p>
    <w:p w14:paraId="3312A2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{GNB-CU-CP-E1SetupFailureIEs} },</w:t>
      </w:r>
    </w:p>
    <w:p w14:paraId="6CE336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3BAAD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B9CA6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3B930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GNB-CU-CP-E1SetupFailureIEs E1AP-PROTOCOL-IES ::= {</w:t>
      </w:r>
    </w:p>
    <w:p w14:paraId="429849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674F32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644EBC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3B9684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1875A1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3C966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05C33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C2F78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42CEF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AF1C6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GNB-CU-UP CONFIGURATION UPDATE</w:t>
      </w:r>
    </w:p>
    <w:p w14:paraId="384AED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D8A12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4EDCA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188F8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EBFA4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92046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GNB-CU-UP Configuration Update</w:t>
      </w:r>
    </w:p>
    <w:p w14:paraId="164218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0B999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B48C9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255DD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GNB-CU-UP-ConfigurationUpdate ::= SEQUENCE {</w:t>
      </w:r>
    </w:p>
    <w:p w14:paraId="132709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{GNB-CU-UP-ConfigurationUpdateIEs} },</w:t>
      </w:r>
    </w:p>
    <w:p w14:paraId="5BA9F5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22FB1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AB22E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0AD74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GNB-CU-UP-ConfigurationUpdateIEs E1AP-PROTOCOL-IES ::= {</w:t>
      </w:r>
    </w:p>
    <w:p w14:paraId="59559A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442193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572C2E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54F9AF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id-SupportedPLMNs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SupportedPLMNs-List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9D50F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id-gNB-CU-UP-Capacity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GNB-CU-UP-Capacity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   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 w:cs="Courier New"/>
          <w:noProof/>
          <w:sz w:val="16"/>
          <w:lang w:eastAsia="zh-CN"/>
        </w:rPr>
        <w:t>|</w:t>
      </w:r>
    </w:p>
    <w:p w14:paraId="4DC3A6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noProof/>
          <w:sz w:val="16"/>
          <w:lang w:eastAsia="zh-CN"/>
        </w:rPr>
        <w:tab/>
      </w:r>
      <w:r w:rsidRPr="00B62D76">
        <w:rPr>
          <w:rFonts w:ascii="Courier New" w:eastAsia="Times New Roman" w:hAnsi="Courier New" w:cs="Courier New"/>
          <w:sz w:val="16"/>
          <w:lang w:eastAsia="ko-KR"/>
        </w:rPr>
        <w:t xml:space="preserve">{ ID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id-GNB-CU-UP-TNLA-To-Remove-List</w:t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 w:cs="Courier New"/>
          <w:sz w:val="16"/>
          <w:lang w:eastAsia="ko-KR"/>
        </w:rPr>
        <w:t>PRESENCE optional</w:t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  <w:t>}|</w:t>
      </w:r>
    </w:p>
    <w:p w14:paraId="65D7D2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z w:val="16"/>
          <w:lang w:eastAsia="ko-KR"/>
        </w:rPr>
        <w:tab/>
        <w:t>{ ID id-Transport-Layer-Address-Info</w:t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  <w:t>TYPE Transport-Layer-Address-Info</w:t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 w:cs="Courier New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|</w:t>
      </w:r>
    </w:p>
    <w:p w14:paraId="23A7A3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71384F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84CC2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53CD71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91AB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GNB-CU-UP-TNLA-To-Remove-List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maxnoofTNLAssociations))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OF GNB-CU-UP-TNLA-To-Remove-Item</w:t>
      </w:r>
    </w:p>
    <w:p w14:paraId="6E774F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242FD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F0920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C2F75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GNB-CU-UP Configuration Update Acknowledge</w:t>
      </w:r>
    </w:p>
    <w:p w14:paraId="73C474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2B55B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28D3F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FC5E8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GNB-CU-UP-ConfigurationUpdateAcknowledge ::= SEQUENCE {</w:t>
      </w:r>
    </w:p>
    <w:p w14:paraId="767346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{GNB-CU-UP-ConfigurationUpdateAcknowledgeIEs} },</w:t>
      </w:r>
    </w:p>
    <w:p w14:paraId="3F6BAF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13E21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793A1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ACDF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GNB-CU-UP-ConfigurationUpdateAcknowledgeIEs E1AP-PROTOCOL-IES ::= {</w:t>
      </w:r>
    </w:p>
    <w:p w14:paraId="7411AE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656FDD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F8DEA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{ ID id-Transport-Layer-Address-Info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527C26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FDEDB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38D96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9E559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EA645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BBEA7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GNB-CU-UP Configuration Update Failure</w:t>
      </w:r>
    </w:p>
    <w:p w14:paraId="2C2F4F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E1440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9FDA1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23495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GNB-CU-UP-ConfigurationUpdateFailure ::= SEQUENCE {</w:t>
      </w:r>
    </w:p>
    <w:p w14:paraId="664BD4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{GNB-CU-UP-ConfigurationUpdateFailureIEs} },</w:t>
      </w:r>
    </w:p>
    <w:p w14:paraId="062568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4365D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4B3B3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CFBE0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GNB-CU-UP-ConfigurationUpdateFailureIEs E1AP-PROTOCOL-IES ::= {</w:t>
      </w:r>
    </w:p>
    <w:p w14:paraId="75E30B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223516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69A5BB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16141F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1D0B9E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1C957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42206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86CD6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2744E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2EC43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GNB-CU-CP CONFIGURATION UPDATE</w:t>
      </w:r>
    </w:p>
    <w:p w14:paraId="6CE65E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CC1DF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4B78C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9397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92CC7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5EA21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GNB-CU-CP Configuration Update</w:t>
      </w:r>
    </w:p>
    <w:p w14:paraId="620A20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980C0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B66C9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15287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GNB-CU-CP-ConfigurationUpdate ::= SEQUENCE {</w:t>
      </w:r>
    </w:p>
    <w:p w14:paraId="661880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{GNB-CU-CP-ConfigurationUpdateIEs} },</w:t>
      </w:r>
    </w:p>
    <w:p w14:paraId="550EF5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9F0D7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795CE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16DB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GNB-CU-CP-ConfigurationUpdateIEs E1AP-PROTOCOL-IES ::= {</w:t>
      </w:r>
    </w:p>
    <w:p w14:paraId="7CE20F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0778B1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|</w:t>
      </w:r>
    </w:p>
    <w:p w14:paraId="3C2C67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id-GNB-CU-CP-TNLA-To-Add-List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GNB-CU-CP-TNLA-To-Add-List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0E8CAE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id-GNB-CU-CP-TNLA-To-Remove-List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GNB-CU-CP-TNLA-To-Remove-List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460622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id-GNB-CU-CP-TNLA-To-Update-List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GNB-CU-CP-TNLA-To-Update-List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746ED9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id-Transport-Layer-Address-Info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Transport-Layer-Address-Info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|</w:t>
      </w:r>
    </w:p>
    <w:p w14:paraId="5BA038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2CA565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03AF8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51502E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C20D8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GNB-CU-CP-TNLA-To-Add-List       ::= SEQUENCE (SIZE(1.. maxnoofTNLAssociations))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OF GNB-CU-CP-TNLA-To-Add-Item </w:t>
      </w:r>
    </w:p>
    <w:p w14:paraId="63205D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GNB-CU-CP-TNLA-To-Remove-List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maxnoofTNLAssociations))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OF GNB-CU-CP-TNLA-To-Remove-Item </w:t>
      </w:r>
    </w:p>
    <w:p w14:paraId="6BBAA3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GNB-CU-CP-TNLA-To-Update-List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maxnoofTNLAssociations))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OF GNB-CU-CP-TNLA-To-Update-Item</w:t>
      </w:r>
    </w:p>
    <w:p w14:paraId="72143B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D3B01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BB1A1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89D4B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GNB-CU-CP Configuration Update Acknowledge</w:t>
      </w:r>
    </w:p>
    <w:p w14:paraId="2558D3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BA4DF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F10CD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29C2F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GNB-CU-CP-ConfigurationUpdateAcknowledge ::= SEQUENCE {</w:t>
      </w:r>
    </w:p>
    <w:p w14:paraId="5CD85B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{GNB-CU-CP-ConfigurationUpdateAcknowledgeIEs} },</w:t>
      </w:r>
    </w:p>
    <w:p w14:paraId="734401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2F1F3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71D5F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CE1D7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GNB-CU-CP-ConfigurationUpdateAcknowledgeIEs E1AP-PROTOCOL-IES ::= {</w:t>
      </w:r>
    </w:p>
    <w:p w14:paraId="2F121E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652448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|</w:t>
      </w:r>
    </w:p>
    <w:p w14:paraId="3BFD56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{ ID id-GNB-CU-CP-TNLA-Setup-List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GNB-CU-CP-TNLA-Setup-List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00FE62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id-GNB-CU-CP-TNLA-Failed-To-Setup-List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GNB-CU-CP-TNLA-Failed-To-Setup-List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3A13C7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Transport-Layer-Address-Info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23D449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20440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83436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60F39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GNB-CU-CP-TNLA-Setup-List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SEQUENCE (SIZE(1.. maxnoofTNLAssociations))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OF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GNB-CU-CP-TNLA-Setup-Item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</w:t>
      </w:r>
    </w:p>
    <w:p w14:paraId="312E5A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GNB-CU-CP-TNLA-Failed-To-Setup-List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SEQUENCE (SIZE(1.. maxnoofTNLAssociations))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OF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GNB-CU-CP-TNLA-Failed-To-Setup-Item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</w:t>
      </w:r>
    </w:p>
    <w:p w14:paraId="5A5837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54674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AF6EC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DD570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053DA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GNB-CU-CP Configuration Update Failure</w:t>
      </w:r>
    </w:p>
    <w:p w14:paraId="1BF835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C2C1A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2FCA3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123C7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GNB-CU-CP-ConfigurationUpdateFailure ::= SEQUENCE {</w:t>
      </w:r>
    </w:p>
    <w:p w14:paraId="249771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{GNB-CU-CP-ConfigurationUpdateFailureIEs} },</w:t>
      </w:r>
    </w:p>
    <w:p w14:paraId="60EADF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D8FBF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EA7F0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B231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GNB-CU-CP-ConfigurationUpdateFailureIEs E1AP-PROTOCOL-IES ::= {</w:t>
      </w:r>
    </w:p>
    <w:p w14:paraId="4E245C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6405DE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504518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5CA36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398E2F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ECE72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0FFC4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F18AE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0DE05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08133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E1 RELEASE</w:t>
      </w:r>
    </w:p>
    <w:p w14:paraId="67A955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64523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5614E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11FAA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6D08C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9BD9D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 E1 Release Request</w:t>
      </w:r>
    </w:p>
    <w:p w14:paraId="7A4D49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218B4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8C6ED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28EB4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E1ReleaseRequest ::= SEQUENCE {</w:t>
      </w:r>
    </w:p>
    <w:p w14:paraId="47BEF7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{E1ReleaseRequestIEs} },</w:t>
      </w:r>
    </w:p>
    <w:p w14:paraId="043CC6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A9361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31B41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79D37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E1ReleaseRequestIEs E1AP-PROTOCOL-IES ::= { </w:t>
      </w:r>
    </w:p>
    <w:p w14:paraId="655B4E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}|</w:t>
      </w:r>
    </w:p>
    <w:p w14:paraId="7AD427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37F7DC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AD3FF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204B1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9277A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A82CC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6F95F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E1 Release Response</w:t>
      </w:r>
    </w:p>
    <w:p w14:paraId="67C4F9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AA90C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24006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47E8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E1ReleaseResponse ::= SEQUENCE {</w:t>
      </w:r>
    </w:p>
    <w:p w14:paraId="0AB6EB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{E1ReleaseResponseIEs} },</w:t>
      </w:r>
    </w:p>
    <w:p w14:paraId="26784A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FC96A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D109A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10F38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E1ReleaseResponseIEs E1AP-PROTOCOL-IES ::= {</w:t>
      </w:r>
    </w:p>
    <w:p w14:paraId="5FEB46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{ ID id-TransactionID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TYPE TransactionID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ab/>
        <w:t>},</w:t>
      </w:r>
    </w:p>
    <w:p w14:paraId="5FEE3E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1EB03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FE4C5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6AAA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50D57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BD46E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SETUP</w:t>
      </w:r>
    </w:p>
    <w:p w14:paraId="4F9078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45DEC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25221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3D392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6AC41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94BCD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Setup Request</w:t>
      </w:r>
    </w:p>
    <w:p w14:paraId="5C0771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49FD1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22317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737D3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BearerContextSetupRequest ::= SEQUENCE {</w:t>
      </w:r>
    </w:p>
    <w:p w14:paraId="73B962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BearerContextSetupRequestIEs} },</w:t>
      </w:r>
    </w:p>
    <w:p w14:paraId="29F4D3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066FD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A2A7F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5B82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BearerContextSetupRequestIEs E1AP-PROTOCOL-IES ::= {</w:t>
      </w:r>
    </w:p>
    <w:p w14:paraId="109E08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19B0AF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id-SecurityInformation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SecurityInformation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2A52A9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id-UEDLAggregateMaximumBitRate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BitRate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404208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id-UEDLMaximumIntegrityProtectedDataRate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BitRate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 xml:space="preserve"> }|</w:t>
      </w:r>
    </w:p>
    <w:p w14:paraId="405DA0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  <w:t>{ ID id-Serving-PLMN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PLMN-Identity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62DB7D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id-ActivityNotificationLevel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ActivityNotificationLevel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19797E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  }|</w:t>
      </w:r>
    </w:p>
    <w:p w14:paraId="64F4ED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  <w:t>{ ID id-BearerContextStatusChange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  <w:t>TYPE BearerContextStatusChange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sv-SE"/>
        </w:rPr>
        <w:tab/>
        <w:t>PRESENCE optional  }|</w:t>
      </w:r>
    </w:p>
    <w:p w14:paraId="23548E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id-System-BearerContextSetupRequest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System-BearerContextSetupRequest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7DF125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id-RANUEID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RANUEID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273316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id-GNB-DU-ID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GNB-DU-ID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6E049B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id-TraceActivation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TraceActivation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41CBB0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id-NPNContextInfo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NPNContextInfo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3E3BAA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id-ManagementBasedMDTPLMNList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MDTPLMNList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11FF27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id-CHOInitiation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CHOInitiation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049FFED1" w14:textId="0960512E" w:rsid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id-AdditionalHandoverInfo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AdditionalHandoverInfo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</w:t>
      </w:r>
      <w:del w:id="138" w:author="Huawei" w:date="2021-07-15T10:23:00Z">
        <w:r w:rsidRPr="00B62D76" w:rsidDel="0098274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delText>,</w:delText>
        </w:r>
      </w:del>
      <w:ins w:id="139" w:author="Huawei" w:date="2021-07-15T10:23:00Z">
        <w:r w:rsidR="00982741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|</w:t>
        </w:r>
      </w:ins>
    </w:p>
    <w:p w14:paraId="6F437159" w14:textId="7B964F4D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6980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0" w:author="Huawei" w:date="2021-07-15T10:23:00Z"/>
          <w:rFonts w:ascii="Courier New" w:eastAsia="Times New Roman" w:hAnsi="Courier New"/>
          <w:noProof/>
          <w:snapToGrid w:val="0"/>
          <w:sz w:val="16"/>
          <w:lang w:eastAsia="ko-KR"/>
        </w:rPr>
      </w:pPr>
      <w:ins w:id="141" w:author="Huawei" w:date="2021-07-15T10:23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{ ID id-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CRITICALITY ignore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TYPE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PRESENCE optional }</w:t>
        </w:r>
        <w:r w:rsidRPr="00B62D76">
          <w:rPr>
            <w:rFonts w:ascii="Courier New" w:eastAsia="Times New Roman" w:hAnsi="Courier New"/>
            <w:noProof/>
            <w:snapToGrid w:val="0"/>
            <w:sz w:val="16"/>
            <w:lang w:eastAsia="ko-KR"/>
          </w:rPr>
          <w:t>,</w:t>
        </w:r>
      </w:ins>
    </w:p>
    <w:p w14:paraId="3B4726DD" w14:textId="77777777" w:rsidR="00982741" w:rsidRPr="00982741" w:rsidRDefault="00982741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8FF5B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76C44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1F7A8E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BA728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System-BearerContextSetupRequest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16CDDD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e-UTRAN-BearerContextSetupRequest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EUTRAN-BearerContextSetupRequest}},</w:t>
      </w:r>
    </w:p>
    <w:p w14:paraId="72C51E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nG-RAN-BearerContextSetupRequest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NG-RAN-BearerContextSetupRequest}},</w:t>
      </w:r>
    </w:p>
    <w:p w14:paraId="0F1EF6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System-BearerContextSetupRequest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31EFBA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4CBA2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1574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System-BearerContextSetupRequest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E1AP-PROTOCOL-IES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09330F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06F2CA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2B5BCA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B8120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C7AC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EUTRAN-BearerContextSetupRequest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3E3775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RB-To-Setup-List-EUTRAN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mandatory }|</w:t>
      </w:r>
    </w:p>
    <w:p w14:paraId="70AA8D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id-SubscriberProfileIDforRFP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SubscriberProfileIDforRFP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}|</w:t>
      </w:r>
    </w:p>
    <w:p w14:paraId="5A0124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id-AdditionalRRMPriorityIndex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AdditionalRRMPriorityIndex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},</w:t>
      </w:r>
    </w:p>
    <w:p w14:paraId="78D6DE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661CAE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75664B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707735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NG-RAN-BearerContextSetupRequest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283AAF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PDU-Session-Resource-To-Setup-List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mandatory },</w:t>
      </w:r>
    </w:p>
    <w:p w14:paraId="6E7540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234A83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7CAB2B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B417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0EBB7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DF53C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43149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Setup Response</w:t>
      </w:r>
    </w:p>
    <w:p w14:paraId="71D0C4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10585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BE3EB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1CB4C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BearerContextSetupResponse ::= SEQUENCE {</w:t>
      </w:r>
    </w:p>
    <w:p w14:paraId="1F4E21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BearerContextSetupResponseIEs} },</w:t>
      </w:r>
    </w:p>
    <w:p w14:paraId="13709A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1E55B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7046A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8948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0A484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BearerContextSetupResponseIEs E1AP-PROTOCOL-IES ::= {</w:t>
      </w:r>
    </w:p>
    <w:p w14:paraId="126EB7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3C6FEF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2D3243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id-System-BearerContextSetupResponse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System-BearerContextSetupResponse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 },</w:t>
      </w:r>
    </w:p>
    <w:p w14:paraId="7C5927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3539D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9BE70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9F901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System-BearerContextSetupResponse::=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40B1A9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e-UTRAN-BearerContextSetupResponse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{{EUTRAN-BearerContextSetupResponse}},</w:t>
      </w:r>
    </w:p>
    <w:p w14:paraId="7ACFB8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nG-RAN-BearerContextSetupResponse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{{NG-RAN-BearerContextSetupResponse}},</w:t>
      </w:r>
    </w:p>
    <w:p w14:paraId="0DE58E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System-BearerContextSetupResponse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3AA1E8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05838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8F3C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System-BearerContextSetupResponse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2907EE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30507B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1A8D28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44DA4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EUTRAN-BearerContextSetupResponse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21B7EA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mandatory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27ACC3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29E59C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68C279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07B66D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7C959D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NG-RAN-BearerContextSetupResponse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12D0CA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PDU-Session-Resource-Setup-List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mandatory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6F00F9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PDU-Session-Resource-Failed-List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 },</w:t>
      </w:r>
    </w:p>
    <w:p w14:paraId="136CE9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545790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3E4B8E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ADFC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CB49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5C09D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95F5C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Setup Failure</w:t>
      </w:r>
    </w:p>
    <w:p w14:paraId="1A7155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8DD33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9192F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4E1C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BearerContextSetupFailure ::= SEQUENCE {</w:t>
      </w:r>
    </w:p>
    <w:p w14:paraId="3DB3FD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BearerContextSetupFailureIEs} },</w:t>
      </w:r>
    </w:p>
    <w:p w14:paraId="3D1B87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41E63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CCBCE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1CD6F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BearerContextSetupFailureIEs E1AP-PROTOCOL-IES ::= {</w:t>
      </w:r>
    </w:p>
    <w:p w14:paraId="313D42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163F20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ED36F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606DE3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72CCF7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C324B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08D91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2044B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9DE56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1A31C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MODIFICATION</w:t>
      </w:r>
    </w:p>
    <w:p w14:paraId="4980A4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723C7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 **************************************************************</w:t>
      </w:r>
    </w:p>
    <w:p w14:paraId="6299BB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EADEC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160B8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698A0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Modification Request</w:t>
      </w:r>
    </w:p>
    <w:p w14:paraId="0861AD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64F19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38DB6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963D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 ::= SEQUENCE {</w:t>
      </w:r>
    </w:p>
    <w:p w14:paraId="54C5E9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BearerContextModificationRequestIEs} },</w:t>
      </w:r>
    </w:p>
    <w:p w14:paraId="47A83C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C1DA7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8A7BB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5DF02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BearerContextModificationRequestIEs E1AP-PROTOCOL-IES ::= {</w:t>
      </w:r>
    </w:p>
    <w:p w14:paraId="276BD9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6F7935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17FAC9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id-SecurityInformation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SecurityInformation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0AFF1A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id-UEDLAggregateMaximumBitRate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BitRate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779A8F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id-UEDLMaximumIntegrityProtectedDataRate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BitRate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 xml:space="preserve"> }|</w:t>
      </w:r>
    </w:p>
    <w:p w14:paraId="7F82D2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id-BearerContextStatusChange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BearerContextStatusChange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58D5E3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id-New-UL-TNL-Information-Required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New-UL-TNL-Information-Required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2076BD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id-UE-Inactivity-Timer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  }|</w:t>
      </w:r>
    </w:p>
    <w:p w14:paraId="066036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id-DataDiscardRequired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DataDiscardRequired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3408BF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id-System-BearerContextModificationRequest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System-BearerContextModificationRequest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4E9F62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id-RANUEID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RANUEID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5380B9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id-GNB-DU-ID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GNB-DU-ID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}|</w:t>
      </w:r>
    </w:p>
    <w:p w14:paraId="0C4CDF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id-ActivityNotificationLevel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ActivityNotificationLevel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C1D3C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8B7C7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0D623E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D06A2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5296FA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e-UTRAN-BearerContextModificationRequest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{{EUTRAN-BearerContextModificationRequest}},</w:t>
      </w:r>
    </w:p>
    <w:p w14:paraId="051B97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nG-RAN-BearerContextModificationRequest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{{NG-RAN-BearerContextModificationRequest}},</w:t>
      </w:r>
    </w:p>
    <w:p w14:paraId="0E924B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System-BearerContextModificationRequest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1D692A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69803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0DE27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System-BearerContextModificationRequest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15ABA4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74CCAF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6B69C1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</w:p>
    <w:p w14:paraId="533F3E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EUTRAN-BearerContextModificationRequest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3C4177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DRB-To-Setup-Mod-List-EUTRAN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36924E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DRB-To-Modify-List-EUTRAN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DRB-To-Modify-List-EUTRAN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25EBBE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DRB-To-Remove-List-EUTRAN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DRB-To-Remove-List-EUTRAN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}|</w:t>
      </w:r>
    </w:p>
    <w:p w14:paraId="5FEDC4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id-SubscriberProfileIDforRFP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SubscriberProfileIDforRFP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}|</w:t>
      </w:r>
    </w:p>
    <w:p w14:paraId="3F8E13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id-AdditionalRRMPriorityIndex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AdditionalRRMPriorityIndex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},</w:t>
      </w:r>
    </w:p>
    <w:p w14:paraId="4897AF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7E44B3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2C95A3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03B53F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NG-RAN-BearerContextModificationRequest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5B56A8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PDU-Session-Resource-To-Setup-Mod-List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PDU-Session-Resource-To-Setup-Mod-List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2696AB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PDU-Session-Resource-To-Modify-List 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7D4B62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PDU-Session-Resource-To-Remove-List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PDU-Session-Resource-To-Remove-List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},</w:t>
      </w:r>
    </w:p>
    <w:p w14:paraId="500D90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lastRenderedPageBreak/>
        <w:tab/>
        <w:t>...</w:t>
      </w:r>
    </w:p>
    <w:p w14:paraId="335E0E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3A6636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E3B23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BD0E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8DE6D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815A0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Modification Response</w:t>
      </w:r>
    </w:p>
    <w:p w14:paraId="60B4D5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4618E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D91CA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23BF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 ::= SEQUENCE {</w:t>
      </w:r>
    </w:p>
    <w:p w14:paraId="3F7712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BearerContextModificationResponseIEs} },</w:t>
      </w:r>
    </w:p>
    <w:p w14:paraId="561C19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EFBF2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29AD1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6B0E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E239B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BearerContextModificationResponseIEs E1AP-PROTOCOL-IES ::= {</w:t>
      </w:r>
    </w:p>
    <w:p w14:paraId="370E6C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3F779E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6B0DE2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id-System-BearerContextModificationResponse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System-BearerContextModificationResponse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},</w:t>
      </w:r>
    </w:p>
    <w:p w14:paraId="0EA508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C3D33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2F2EC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C586C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27568A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e-UTRAN-BearerContextModificationResponse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bookmarkStart w:id="142" w:name="_Hlk522991932"/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{{</w:t>
      </w:r>
      <w:bookmarkEnd w:id="142"/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EUTRAN-BearerContextModificationResponse}},</w:t>
      </w:r>
    </w:p>
    <w:p w14:paraId="3DF9EA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nG-RAN-BearerContextModificationResponse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{{NG-RAN-BearerContextModificationResponse}},</w:t>
      </w:r>
    </w:p>
    <w:p w14:paraId="3799FD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bookmarkStart w:id="143" w:name="_Hlk522991952"/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 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System-BearerContextModificationResponse</w:t>
      </w:r>
      <w:r w:rsidRPr="00B62D76">
        <w:rPr>
          <w:rFonts w:ascii="Courier New" w:eastAsia="SimSun" w:hAnsi="Courier New"/>
          <w:noProof/>
          <w:sz w:val="16"/>
        </w:rPr>
        <w:t>-ExtIEs}}</w:t>
      </w:r>
      <w:bookmarkEnd w:id="143"/>
    </w:p>
    <w:p w14:paraId="299AC9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23FB3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E18B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bookmarkStart w:id="144" w:name="_Hlk522991977"/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System-BearerContextModificationResponse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779E5C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114CFB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515BE3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36B9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EUTRAN-BearerContextModificationResponse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476E8C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DRB-Setup-Mod-List-EUTRAN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771943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DRB-Failed-Mod-List-EUTRAN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1F511B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DRB-Modified-List-EUTRAN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DRB-Modified-List-EUTRAN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0594C2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DRB-Failed-To-Modify-List-EUTRAN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DRB-Failed-To-Modify-List-EUTRAN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}|</w:t>
      </w:r>
    </w:p>
    <w:p w14:paraId="36EC82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id-RetainabilityMeasurementsInfo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TYPE RetainabilityMeasurementsInfo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},</w:t>
      </w:r>
    </w:p>
    <w:p w14:paraId="2A4878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39389C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4BC9DE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1A7BD9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NG-RAN-BearerContextModificationResponse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1C5455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PDU-Session-Resource-Setup-Mod-List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PDU-Session-Resource-Setup-Mod-List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6A5C15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69A236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PDU-Session-Resource-Modified-List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PDU-Session-Resource-Modified-List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0EFF6B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PDU-Session-Resource-Failed-To-Modify-List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}|</w:t>
      </w:r>
    </w:p>
    <w:p w14:paraId="77BDC0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id-RetainabilityMeasurementsInfo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TYPE RetainabilityMeasurementsInfo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PRESENCE optional },</w:t>
      </w:r>
    </w:p>
    <w:p w14:paraId="459C72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1DE7CD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bookmarkEnd w:id="144"/>
    <w:p w14:paraId="60B74D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1F68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EFA1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21DA4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</w:t>
      </w:r>
    </w:p>
    <w:p w14:paraId="463734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Modification Failure</w:t>
      </w:r>
    </w:p>
    <w:p w14:paraId="4ED9FC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BB188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4E047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32DF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BearerContextModificationFailure ::= SEQUENCE {</w:t>
      </w:r>
    </w:p>
    <w:p w14:paraId="59BCC9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BearerContextModificationFailureIEs} },</w:t>
      </w:r>
    </w:p>
    <w:p w14:paraId="3A7C5D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024ED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3B1AF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29DB8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BearerContextModificationFailureIEs E1AP-PROTOCOL-IES ::= {</w:t>
      </w:r>
    </w:p>
    <w:p w14:paraId="37B3E1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ACB88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3D52BF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2A9130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1F0E30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E5F51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9D824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3F796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C5ECF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C3D62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MODIFICATION REQUIRED</w:t>
      </w:r>
    </w:p>
    <w:p w14:paraId="6A092F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D7FC3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97264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48B9A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ABCBA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542F9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Modification Required</w:t>
      </w:r>
    </w:p>
    <w:p w14:paraId="0562F2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FED29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863BD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5638B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 ::= SEQUENCE {</w:t>
      </w:r>
    </w:p>
    <w:p w14:paraId="06FE83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BearerContextModificationRequiredIEs} },</w:t>
      </w:r>
    </w:p>
    <w:p w14:paraId="6D1581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D0428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396C9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AC4E0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BearerContextModificationRequiredIEs E1AP-PROTOCOL-IES ::= {</w:t>
      </w:r>
    </w:p>
    <w:p w14:paraId="4DF592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60F2DD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6028E4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id-System-BearerContextModificationRequired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System-BearerContextModificationRequired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1BCA2A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5D3C8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18CA27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6A7A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75E3AA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e-UTRAN-BearerContextModificationRequired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{{EUTRAN-BearerContextModificationRequired}},</w:t>
      </w:r>
    </w:p>
    <w:p w14:paraId="3A0098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nG-RAN-BearerContextModificationRequired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{{NG-RAN-BearerContextModificationRequired}},</w:t>
      </w:r>
    </w:p>
    <w:p w14:paraId="43EC50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 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System-BearerContextModificationRequired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5BE85D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C54D8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F7A9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System-BearerContextModificationRequired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01406F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200EDE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757E71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ED3DE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EUTRAN-BearerContextModificationRequired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7108C4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DRB-Required-To-Modify-List-EUTRAN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DRB-Required-To-Modify-List-EUTRAN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787897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DRB-Required-To-Remove-List-EUTRAN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DRB-Required-To-Remove-List-EUTRAN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},</w:t>
      </w:r>
    </w:p>
    <w:p w14:paraId="4564D2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47D9B9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06C13D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3E6558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NG-RAN-BearerContextModificationRequired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5103BD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PDU-Session-Resource-Required-To-Modify-List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PDU-Session-Resource-Required-To-Modify-List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|</w:t>
      </w:r>
    </w:p>
    <w:p w14:paraId="177C01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PDU-Session-Resource-To-Remove-List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reject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PDU-Session-Resource-To-Remove-List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},</w:t>
      </w:r>
    </w:p>
    <w:p w14:paraId="0B59C7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0E496D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320520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9CD99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8625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854D3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93C16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Modification Confirm</w:t>
      </w:r>
    </w:p>
    <w:p w14:paraId="112DB1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105DE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923F5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82C8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 ::= SEQUENCE {</w:t>
      </w:r>
    </w:p>
    <w:p w14:paraId="7B4CCC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BearerContextModificationConfirmIEs} },</w:t>
      </w:r>
    </w:p>
    <w:p w14:paraId="4C5EB5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85797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3661F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FDF07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A2A59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BearerContextModificationConfirmIEs E1AP-PROTOCOL-IES ::= {</w:t>
      </w:r>
    </w:p>
    <w:p w14:paraId="35B267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1844ED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275273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id-System-BearerContextModificationConfirm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System-BearerContextModificationConfirm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},</w:t>
      </w:r>
    </w:p>
    <w:p w14:paraId="211D65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FDDF2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0BF1B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E8B8D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System-BearerContextModificationConfirm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0AB2A3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e-UTRAN-BearerContextModificationConfirm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{{EUTRAN-BearerContextModificationConfirm}},</w:t>
      </w:r>
    </w:p>
    <w:p w14:paraId="0246A3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nG-RAN-BearerContextModificationConfirm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{{NG-RAN-BearerContextModificationConfirm}},</w:t>
      </w:r>
    </w:p>
    <w:p w14:paraId="6AFECD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bookmarkStart w:id="145" w:name="_Hlk522992330"/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 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System-BearerContextModificationConfirm</w:t>
      </w:r>
      <w:r w:rsidRPr="00B62D76">
        <w:rPr>
          <w:rFonts w:ascii="Courier New" w:eastAsia="SimSun" w:hAnsi="Courier New"/>
          <w:noProof/>
          <w:sz w:val="16"/>
        </w:rPr>
        <w:t>-ExtIEs}}</w:t>
      </w:r>
      <w:bookmarkEnd w:id="145"/>
    </w:p>
    <w:p w14:paraId="4C1B5B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0919E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D7107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System-BearerContextModificationConfirm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7430AB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0A3E60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1610B9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AA465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EUTRAN-BearerContextModificationConfirm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2FD6C0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DRB-Confirm-Modified-List-EUTRAN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DRB-Confirm-Modified-List-EUTRAN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},</w:t>
      </w:r>
    </w:p>
    <w:p w14:paraId="5C9984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08785B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0C4CA4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736105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NG-RAN-BearerContextModificationConfirm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6C2379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 ID 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PDU-Session-Resource-Confirm-Modified-List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PDU-Session-Resource-Confirm-Modified-List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optional },</w:t>
      </w:r>
    </w:p>
    <w:p w14:paraId="2809E0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1DE71F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46A805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6DC02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14CE0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D3B38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3EB87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RELEASE</w:t>
      </w:r>
    </w:p>
    <w:p w14:paraId="4DBD66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61305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2B8DD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90793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2BDF9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D1523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Release Command</w:t>
      </w:r>
    </w:p>
    <w:p w14:paraId="0F03C6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EE5EA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55CE0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18C6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BearerContextReleaseCommand ::= SEQUENCE {</w:t>
      </w:r>
    </w:p>
    <w:p w14:paraId="5C9621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BearerContextReleaseCommandIEs} },</w:t>
      </w:r>
    </w:p>
    <w:p w14:paraId="0687DD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535F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A80AD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589AD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BearerContextReleaseCommandIEs E1AP-PROTOCOL-IES ::= {</w:t>
      </w:r>
    </w:p>
    <w:p w14:paraId="0DBFA0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0B6F3A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4518AE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EE7E3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1212A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70751E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2958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5317D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6972B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Release Complete</w:t>
      </w:r>
    </w:p>
    <w:p w14:paraId="406A98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46713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16B7C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38266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BearerContextReleaseComplete ::= SEQUENCE {</w:t>
      </w:r>
    </w:p>
    <w:p w14:paraId="1CA102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BearerContextReleaseCompleteIEs} },</w:t>
      </w:r>
    </w:p>
    <w:p w14:paraId="67FAEE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09AD1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E67C5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0827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9EC03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BearerContextReleaseCompleteIEs E1AP-PROTOCOL-IES ::= {</w:t>
      </w:r>
    </w:p>
    <w:p w14:paraId="2E417F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21B9C2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6E726B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368520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id-RetainabilityMeasurementsInfo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RetainabilityMeasurementsInfo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},</w:t>
      </w:r>
    </w:p>
    <w:p w14:paraId="2C4C8C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FC7F4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50A5B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593F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FE687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9DD2D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RELEASE REQUEST</w:t>
      </w:r>
    </w:p>
    <w:p w14:paraId="3521CB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C90BB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784EB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13FE7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BA31F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BF202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 Bearer Context Release Request</w:t>
      </w:r>
    </w:p>
    <w:p w14:paraId="2E629A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7BB44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64478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C81B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BearerContextReleaseRequest ::= SEQUENCE {</w:t>
      </w:r>
    </w:p>
    <w:p w14:paraId="16D135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BearerContextReleaseRequestIEs} },</w:t>
      </w:r>
    </w:p>
    <w:p w14:paraId="730461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A0BDC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40C99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264DE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BearerContextReleaseRequestIEs E1AP-PROTOCOL-IES ::= {</w:t>
      </w:r>
    </w:p>
    <w:p w14:paraId="22C534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027CB3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04FEFF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id-DRB-Status-List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DRB-Status-List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 }|</w:t>
      </w:r>
    </w:p>
    <w:p w14:paraId="459DC9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14AA3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76581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4C316E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F5A23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DRB-Status-List ::= SEQUENCE (SIZE(1..maxnoofDRBs)) OF DRB-Status-Item</w:t>
      </w:r>
    </w:p>
    <w:p w14:paraId="601C64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C45E4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6BE9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6DA93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A5BE4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INACTIVITY NOTIFICATION</w:t>
      </w:r>
    </w:p>
    <w:p w14:paraId="225D30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C0EE8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30C67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DD52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EBA84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47CFC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Bearer Context Inactivity Notification</w:t>
      </w:r>
    </w:p>
    <w:p w14:paraId="69F579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93653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41CA0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944DC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BearerContextInactivityNotification ::= SEQUENCE {</w:t>
      </w:r>
    </w:p>
    <w:p w14:paraId="41C860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BearerContextInactivityNotificationIEs } },</w:t>
      </w:r>
    </w:p>
    <w:p w14:paraId="3F1F0C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311B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7E75A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17766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BearerContextInactivityNotificationIEs E1AP-PROTOCOL-IES ::= {</w:t>
      </w:r>
    </w:p>
    <w:p w14:paraId="4C917C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0461F4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3CE1F6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id-ActivityInformation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ActivityInformation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},</w:t>
      </w:r>
    </w:p>
    <w:p w14:paraId="43C44D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CCE32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6D6D01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9DC8E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D5AB2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B80C9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6BB49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DL DATA NOTIFICATION</w:t>
      </w:r>
    </w:p>
    <w:p w14:paraId="7A0993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C68E7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F7C86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74C26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F669B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E6C93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 DL Data Notification</w:t>
      </w:r>
    </w:p>
    <w:p w14:paraId="766846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97112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1F18E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AF5DA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DLDataNotification ::= SEQUENCE {</w:t>
      </w:r>
    </w:p>
    <w:p w14:paraId="54CABF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DLDataNotificationIEs } },</w:t>
      </w:r>
    </w:p>
    <w:p w14:paraId="01273A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90B12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8DBF6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98D21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DLDataNotificationIEs E1AP-PROTOCOL-IES ::= {</w:t>
      </w:r>
    </w:p>
    <w:p w14:paraId="4642C6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0ACA27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0855DD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id-PPI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PPI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 },</w:t>
      </w:r>
    </w:p>
    <w:p w14:paraId="6113DE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246AB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7C1F78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E4FBE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4532A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59DAB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CBCB9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F2E39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UL Data Notification</w:t>
      </w:r>
    </w:p>
    <w:p w14:paraId="1B6BC1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FF360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6C317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56E86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ULDataNotification ::= SEQUENCE {</w:t>
      </w:r>
    </w:p>
    <w:p w14:paraId="7C2FB4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ULDataNotificationIEs } },</w:t>
      </w:r>
    </w:p>
    <w:p w14:paraId="4D1CBB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260AB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1A934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6106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ULDataNotificationIEs E1AP-PROTOCOL-IES ::= {</w:t>
      </w:r>
    </w:p>
    <w:p w14:paraId="7C33D3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6B3D68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2DCE38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id-PDU-Session-To-Notify-List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 TYPE PDU-Session-To-Notify-List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},</w:t>
      </w:r>
    </w:p>
    <w:p w14:paraId="5B4F0F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316C3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B4447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6A36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6B3F8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14B96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DATA USAGE REPORT</w:t>
      </w:r>
    </w:p>
    <w:p w14:paraId="7BE6C9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FDDE4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E9643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59CE2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E9812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B1C61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Data Usage Report</w:t>
      </w:r>
    </w:p>
    <w:p w14:paraId="2AC9C8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A257F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BA4B0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80918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DataUsageReport ::= SEQUENCE {</w:t>
      </w:r>
    </w:p>
    <w:p w14:paraId="3FFED8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DataUsageReportIEs } },</w:t>
      </w:r>
    </w:p>
    <w:p w14:paraId="2EB5F8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6064F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B34CA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46B2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DataUsageReportIEs E1AP-PROTOCOL-IES ::= {</w:t>
      </w:r>
    </w:p>
    <w:p w14:paraId="4A3CCE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19BF41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594023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id-Data-Usage-Report-List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Data-Usage-Report-List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0C9B6C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19F5A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96A2E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98E81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19BA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51F51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D964D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--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GNB-CU-UP COUNTER CHECK</w:t>
      </w:r>
    </w:p>
    <w:p w14:paraId="1A36A2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D1277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880A3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A1312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8AD91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5A39D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gNB-CU-UP Counter Check Request</w:t>
      </w:r>
    </w:p>
    <w:p w14:paraId="40E602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30412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E4BA1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92A8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::= SEQUENCE {</w:t>
      </w:r>
    </w:p>
    <w:p w14:paraId="136943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ProtocolIE-Container       { {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IEs } },</w:t>
      </w:r>
    </w:p>
    <w:p w14:paraId="485081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38649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BAA5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7471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IEs E1AP-PROTOCOL-IES ::= {</w:t>
      </w:r>
    </w:p>
    <w:p w14:paraId="1E3771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501755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}|</w:t>
      </w:r>
    </w:p>
    <w:p w14:paraId="2A2C1D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id-System-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System-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 },</w:t>
      </w:r>
    </w:p>
    <w:p w14:paraId="7985FB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416B9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16C907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92E8B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49A31D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e-UTRAN-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t}},</w:t>
      </w:r>
    </w:p>
    <w:p w14:paraId="11B771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ProtocolIE-Container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t}},</w:t>
      </w:r>
    </w:p>
    <w:p w14:paraId="458D50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594C69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3666A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121C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System-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</w:t>
      </w:r>
      <w:r w:rsidRPr="00B62D76">
        <w:rPr>
          <w:rFonts w:ascii="Courier New" w:eastAsia="SimSun" w:hAnsi="Courier New"/>
          <w:noProof/>
          <w:sz w:val="16"/>
        </w:rPr>
        <w:t>-ExtIEs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 E1AP-PROTOCOL-IES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30CA27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566BE6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046756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62CB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EUTRAN-GNB-CU-UP-CounterCheckRequest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683159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{ ID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id-DRBs-Subject-To-Counter-Check-List-EUTRAN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mandatory },</w:t>
      </w:r>
    </w:p>
    <w:p w14:paraId="48370E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0326E3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05E737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</w:p>
    <w:p w14:paraId="124736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GNB-CU-UP-CounterCheckReques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 xml:space="preserve"> E1AP-PROTOCOL-IES ::= {</w:t>
      </w:r>
    </w:p>
    <w:p w14:paraId="510C84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{ ID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id-DRBs-Subject-To-Counter-Check-List-NG-RAN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CRITICALITY ignore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 xml:space="preserve"> 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RESENCE mandatory },</w:t>
      </w:r>
    </w:p>
    <w:p w14:paraId="6839E5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  <w:t>...</w:t>
      </w:r>
    </w:p>
    <w:p w14:paraId="102A01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DengXian" w:hAnsi="Courier New"/>
          <w:noProof/>
          <w:snapToGrid w:val="0"/>
          <w:sz w:val="16"/>
          <w:lang w:eastAsia="zh-CN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}</w:t>
      </w:r>
    </w:p>
    <w:p w14:paraId="3676AA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165E7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5F7D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lastRenderedPageBreak/>
        <w:t>-- **************************************************************</w:t>
      </w:r>
    </w:p>
    <w:p w14:paraId="134C52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--</w:t>
      </w:r>
    </w:p>
    <w:p w14:paraId="71FE5A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-- gNB-CU-UP STATUS INDICATION ELEMENTARY PROCEDURE</w:t>
      </w:r>
    </w:p>
    <w:p w14:paraId="45EA28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--</w:t>
      </w:r>
    </w:p>
    <w:p w14:paraId="432AD9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-- **************************************************************</w:t>
      </w:r>
    </w:p>
    <w:p w14:paraId="5DF129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7E4BD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-- **************************************************************</w:t>
      </w:r>
    </w:p>
    <w:p w14:paraId="6D43FB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--</w:t>
      </w:r>
    </w:p>
    <w:p w14:paraId="641CF572" w14:textId="77777777" w:rsidR="00B62D76" w:rsidRPr="00B62D76" w:rsidRDefault="00B62D76" w:rsidP="00B62D76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z w:val="16"/>
          <w:lang w:eastAsia="ko-KR"/>
        </w:rPr>
        <w:t>-- gNB-CU-UP Status Indication</w:t>
      </w:r>
    </w:p>
    <w:p w14:paraId="4600FF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--</w:t>
      </w:r>
    </w:p>
    <w:p w14:paraId="2F5265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-- **************************************************************</w:t>
      </w:r>
    </w:p>
    <w:p w14:paraId="06FFBA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BAEFD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34C8B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GNB-CU-UP-StatusIndication ::= SEQUENCE {</w:t>
      </w:r>
    </w:p>
    <w:p w14:paraId="4A88E8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ProtocolIE-Container       { { GNB-CU-UP-StatusIndicationIEs} },</w:t>
      </w:r>
    </w:p>
    <w:p w14:paraId="0143ED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260664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5E3F08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3349F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4E8FF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 xml:space="preserve">GNB-CU-UP-StatusIndicationIEs E1AP-PROTOCOL-IES ::= { </w:t>
      </w:r>
    </w:p>
    <w:p w14:paraId="79AC08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{ ID id-TransactionID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z w:val="16"/>
          <w:lang w:eastAsia="ko-KR"/>
        </w:rPr>
        <w:tab/>
        <w:t>TYPE TransactionID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 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z w:val="16"/>
          <w:lang w:eastAsia="ko-KR"/>
        </w:rPr>
        <w:tab/>
        <w:t>}|</w:t>
      </w:r>
    </w:p>
    <w:p w14:paraId="57C02A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{ ID id-GNB-CU-UP-OverloadInformation</w:t>
      </w:r>
      <w:r w:rsidRPr="00B62D76">
        <w:rPr>
          <w:rFonts w:ascii="Courier New" w:eastAsia="Times New Roman" w:hAnsi="Courier New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z w:val="16"/>
          <w:lang w:eastAsia="ko-KR"/>
        </w:rPr>
        <w:tab/>
        <w:t>TYPE GNB-CU-UP-OverloadInformation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z w:val="16"/>
          <w:lang w:eastAsia="ko-KR"/>
        </w:rPr>
        <w:tab/>
        <w:t>},</w:t>
      </w:r>
    </w:p>
    <w:p w14:paraId="02196B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243E95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0FF639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1662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19C1F7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414578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-- gNB-CU-CP MEASUREMENT RESULTS INFORMATION</w:t>
      </w:r>
    </w:p>
    <w:p w14:paraId="212C12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32C310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006101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48704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GNB-CU-CP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MeasurementResultsInformation ::= SEQUENCE {</w:t>
      </w:r>
    </w:p>
    <w:p w14:paraId="6ACA4B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{ { 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GNB-CU-CP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MeasurementResultsInformationIEs } },</w:t>
      </w:r>
    </w:p>
    <w:p w14:paraId="6DC88E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20C62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03E15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8C69D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GNB-CU-CP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MeasurementResultsInformationIEs E1AP-PROTOCOL-IES ::= {</w:t>
      </w:r>
    </w:p>
    <w:p w14:paraId="168F56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13EC6C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700A69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id-DRB-Measurement-Results-Information-List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DRB-Measurement-Results-Information-List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mandatory},</w:t>
      </w:r>
    </w:p>
    <w:p w14:paraId="5A9148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2891A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0D59A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D9299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C1688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177322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MR-DC DATA USAGE REPORT</w:t>
      </w:r>
    </w:p>
    <w:p w14:paraId="370547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609968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7841D9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14DC3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MRDC-DataUsageReport ::= SEQUENCE {</w:t>
      </w:r>
    </w:p>
    <w:p w14:paraId="6F569A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{ MRDC-DataUsageReportIEs } },</w:t>
      </w:r>
    </w:p>
    <w:p w14:paraId="687133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9DF24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60755D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19301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MRDC-DataUsageReportIEs E1AP-PROTOCOL-IES ::= {</w:t>
      </w:r>
    </w:p>
    <w:p w14:paraId="4FBEC0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63F1F7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54A257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id-PDU-Session-Resource-Data-Usage-List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PDU-Session-Resource-Data-Usage-List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mandatory},</w:t>
      </w:r>
    </w:p>
    <w:p w14:paraId="72FFB6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70B18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FB92D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E0F25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1307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31351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71E14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TRACE ELEMENTARY PROCEDURES</w:t>
      </w:r>
    </w:p>
    <w:p w14:paraId="180439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52771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530BE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187A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81353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871A9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TRACE START</w:t>
      </w:r>
    </w:p>
    <w:p w14:paraId="3B7E36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403A6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B124E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84AE8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TraceStart ::= SEQUENCE {</w:t>
      </w:r>
    </w:p>
    <w:p w14:paraId="0CD6AF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{TraceStartIEs} },</w:t>
      </w:r>
    </w:p>
    <w:p w14:paraId="232148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EF735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CDF03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2A38C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TraceStartIEs E1AP-PROTOCOL-IES ::= {</w:t>
      </w:r>
    </w:p>
    <w:p w14:paraId="276411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{ </w:t>
      </w:r>
      <w:r w:rsidRPr="00B62D76">
        <w:rPr>
          <w:rFonts w:ascii="Courier New" w:eastAsia="Times New Roman" w:hAnsi="Courier New"/>
          <w:sz w:val="16"/>
          <w:lang w:val="en-US" w:eastAsia="ko-KR"/>
        </w:rPr>
        <w:t>ID id-gNB-CU-CP-</w:t>
      </w:r>
      <w:r w:rsidRPr="00B62D76">
        <w:rPr>
          <w:rFonts w:ascii="Courier New" w:eastAsia="SimSun" w:hAnsi="Courier New"/>
          <w:noProof/>
          <w:sz w:val="16"/>
          <w:lang w:val="en-US" w:eastAsia="ko-KR"/>
        </w:rPr>
        <w:t>UE-</w:t>
      </w:r>
      <w:r w:rsidRPr="00B62D76">
        <w:rPr>
          <w:rFonts w:ascii="Courier New" w:eastAsia="Times New Roman" w:hAnsi="Courier New"/>
          <w:sz w:val="16"/>
          <w:lang w:val="en-US" w:eastAsia="ko-KR"/>
        </w:rPr>
        <w:t>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z w:val="16"/>
          <w:lang w:val="en-US" w:eastAsia="ko-KR"/>
        </w:rPr>
        <w:t>GNB-CU-CP-</w:t>
      </w:r>
      <w:r w:rsidRPr="00B62D76">
        <w:rPr>
          <w:rFonts w:ascii="Courier New" w:eastAsia="SimSun" w:hAnsi="Courier New"/>
          <w:noProof/>
          <w:sz w:val="16"/>
          <w:lang w:val="en-US" w:eastAsia="ko-KR"/>
        </w:rPr>
        <w:t>UE-</w:t>
      </w:r>
      <w:r w:rsidRPr="00B62D76">
        <w:rPr>
          <w:rFonts w:ascii="Courier New" w:eastAsia="Times New Roman" w:hAnsi="Courier New"/>
          <w:sz w:val="16"/>
          <w:lang w:val="en-US" w:eastAsia="ko-KR"/>
        </w:rPr>
        <w:t>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44F050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{ </w:t>
      </w:r>
      <w:r w:rsidRPr="00B62D76">
        <w:rPr>
          <w:rFonts w:ascii="Courier New" w:eastAsia="Times New Roman" w:hAnsi="Courier New"/>
          <w:sz w:val="16"/>
          <w:lang w:eastAsia="ko-KR"/>
        </w:rPr>
        <w:t>ID id-gNB-CU-UP-</w:t>
      </w:r>
      <w:r w:rsidRPr="00B62D76">
        <w:rPr>
          <w:rFonts w:ascii="Courier New" w:eastAsia="SimSun" w:hAnsi="Courier New"/>
          <w:noProof/>
          <w:sz w:val="16"/>
          <w:lang w:eastAsia="ko-KR"/>
        </w:rPr>
        <w:t>UE-</w:t>
      </w:r>
      <w:r w:rsidRPr="00B62D76">
        <w:rPr>
          <w:rFonts w:ascii="Courier New" w:eastAsia="Times New Roman" w:hAnsi="Courier New"/>
          <w:sz w:val="16"/>
          <w:lang w:eastAsia="ko-KR"/>
        </w:rPr>
        <w:t>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z w:val="16"/>
          <w:lang w:eastAsia="ko-KR"/>
        </w:rPr>
        <w:t>GNB-CU-UP-</w:t>
      </w:r>
      <w:r w:rsidRPr="00B62D76">
        <w:rPr>
          <w:rFonts w:ascii="Courier New" w:eastAsia="SimSun" w:hAnsi="Courier New"/>
          <w:noProof/>
          <w:sz w:val="16"/>
          <w:lang w:eastAsia="ko-KR"/>
        </w:rPr>
        <w:t>UE-</w:t>
      </w:r>
      <w:r w:rsidRPr="00B62D76">
        <w:rPr>
          <w:rFonts w:ascii="Courier New" w:eastAsia="Times New Roman" w:hAnsi="Courier New"/>
          <w:sz w:val="16"/>
          <w:lang w:eastAsia="ko-KR"/>
        </w:rPr>
        <w:t>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52532A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id-TraceActivation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TraceActivation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5B9DD8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17F2B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6C33B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ADD7B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DE76A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1F01D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DEACTIVATE TRACE</w:t>
      </w:r>
    </w:p>
    <w:p w14:paraId="63998C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4A8F4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0C2C7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B7C25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DeactivateTrace ::= SEQUENCE {</w:t>
      </w:r>
    </w:p>
    <w:p w14:paraId="24A994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{DeactivateTraceIEs} },</w:t>
      </w:r>
    </w:p>
    <w:p w14:paraId="18ACCB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80CF3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3EAF8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84EE2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DeactivateTraceIEs E1AP-PROTOCOL-IES ::= {</w:t>
      </w:r>
    </w:p>
    <w:p w14:paraId="155E37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{ </w:t>
      </w:r>
      <w:r w:rsidRPr="00B62D76">
        <w:rPr>
          <w:rFonts w:ascii="Courier New" w:eastAsia="Times New Roman" w:hAnsi="Courier New"/>
          <w:sz w:val="16"/>
          <w:lang w:val="en-US" w:eastAsia="ko-KR"/>
        </w:rPr>
        <w:t>ID id-gNB-CU-CP-</w:t>
      </w:r>
      <w:r w:rsidRPr="00B62D76">
        <w:rPr>
          <w:rFonts w:ascii="Courier New" w:eastAsia="SimSun" w:hAnsi="Courier New"/>
          <w:noProof/>
          <w:sz w:val="16"/>
          <w:lang w:val="en-US" w:eastAsia="ko-KR"/>
        </w:rPr>
        <w:t>UE-</w:t>
      </w:r>
      <w:r w:rsidRPr="00B62D76">
        <w:rPr>
          <w:rFonts w:ascii="Courier New" w:eastAsia="Times New Roman" w:hAnsi="Courier New"/>
          <w:sz w:val="16"/>
          <w:lang w:val="en-US" w:eastAsia="ko-KR"/>
        </w:rPr>
        <w:t>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z w:val="16"/>
          <w:lang w:val="en-US" w:eastAsia="ko-KR"/>
        </w:rPr>
        <w:t>GNB-CU-CP-</w:t>
      </w:r>
      <w:r w:rsidRPr="00B62D76">
        <w:rPr>
          <w:rFonts w:ascii="Courier New" w:eastAsia="SimSun" w:hAnsi="Courier New"/>
          <w:noProof/>
          <w:sz w:val="16"/>
          <w:lang w:val="en-US" w:eastAsia="ko-KR"/>
        </w:rPr>
        <w:t>UE-</w:t>
      </w:r>
      <w:r w:rsidRPr="00B62D76">
        <w:rPr>
          <w:rFonts w:ascii="Courier New" w:eastAsia="Times New Roman" w:hAnsi="Courier New"/>
          <w:sz w:val="16"/>
          <w:lang w:val="en-US" w:eastAsia="ko-KR"/>
        </w:rPr>
        <w:t>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5A96ED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{ </w:t>
      </w:r>
      <w:r w:rsidRPr="00B62D76">
        <w:rPr>
          <w:rFonts w:ascii="Courier New" w:eastAsia="Times New Roman" w:hAnsi="Courier New"/>
          <w:sz w:val="16"/>
          <w:lang w:eastAsia="ko-KR"/>
        </w:rPr>
        <w:t>ID id-gNB-CU-UP-</w:t>
      </w:r>
      <w:r w:rsidRPr="00B62D76">
        <w:rPr>
          <w:rFonts w:ascii="Courier New" w:eastAsia="SimSun" w:hAnsi="Courier New"/>
          <w:noProof/>
          <w:sz w:val="16"/>
          <w:lang w:eastAsia="ko-KR"/>
        </w:rPr>
        <w:t>UE-</w:t>
      </w:r>
      <w:r w:rsidRPr="00B62D76">
        <w:rPr>
          <w:rFonts w:ascii="Courier New" w:eastAsia="Times New Roman" w:hAnsi="Courier New"/>
          <w:sz w:val="16"/>
          <w:lang w:eastAsia="ko-KR"/>
        </w:rPr>
        <w:t>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z w:val="16"/>
          <w:lang w:eastAsia="ko-KR"/>
        </w:rPr>
        <w:t>GNB-CU-</w:t>
      </w:r>
      <w:r w:rsidRPr="00B62D76">
        <w:rPr>
          <w:rFonts w:ascii="Courier New" w:eastAsia="SimSun" w:hAnsi="Courier New"/>
          <w:noProof/>
          <w:sz w:val="16"/>
          <w:lang w:eastAsia="ko-KR"/>
        </w:rPr>
        <w:t>UP-UE-</w:t>
      </w:r>
      <w:r w:rsidRPr="00B62D76">
        <w:rPr>
          <w:rFonts w:ascii="Courier New" w:eastAsia="Times New Roman" w:hAnsi="Courier New"/>
          <w:sz w:val="16"/>
          <w:lang w:eastAsia="ko-KR"/>
        </w:rPr>
        <w:t>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6B1C8C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id-TraceID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CRITICALITY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 TraceID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415959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BCFD3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EF370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3C86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-- **************************************************************</w:t>
      </w:r>
    </w:p>
    <w:p w14:paraId="28FED9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lastRenderedPageBreak/>
        <w:t>--</w:t>
      </w:r>
    </w:p>
    <w:p w14:paraId="53E210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outlineLvl w:val="4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-- CELL TRAFFIC TRACE</w:t>
      </w:r>
    </w:p>
    <w:p w14:paraId="22A754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--</w:t>
      </w:r>
    </w:p>
    <w:p w14:paraId="085B08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-- **************************************************************</w:t>
      </w:r>
    </w:p>
    <w:p w14:paraId="2759B6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</w:p>
    <w:p w14:paraId="37B49E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CellTrafficTrace ::= SEQUENCE {</w:t>
      </w:r>
    </w:p>
    <w:p w14:paraId="27276F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protocolIEs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ProtocolIE-Container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{ { CellTrafficTraceIEs } },</w:t>
      </w:r>
    </w:p>
    <w:p w14:paraId="2EE632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firstLine="39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...</w:t>
      </w:r>
    </w:p>
    <w:p w14:paraId="501E86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}</w:t>
      </w:r>
    </w:p>
    <w:p w14:paraId="3E157E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</w:p>
    <w:p w14:paraId="5997FB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 xml:space="preserve">CellTrafficTraceIEs </w:t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val="en-US" w:eastAsia="zh-CN"/>
        </w:rPr>
        <w:t>E1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AP-PROTOCOL-IES ::= {</w:t>
      </w:r>
    </w:p>
    <w:p w14:paraId="3694FF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 xml:space="preserve">{ID </w:t>
      </w:r>
      <w:r w:rsidRPr="00B62D76">
        <w:rPr>
          <w:rFonts w:ascii="Courier New" w:eastAsia="Times New Roman" w:hAnsi="Courier New"/>
          <w:noProof/>
          <w:sz w:val="18"/>
          <w:szCs w:val="18"/>
          <w:lang w:val="en-US" w:eastAsia="ko-KR"/>
        </w:rPr>
        <w:t>id-gNB-CU-CP-</w:t>
      </w:r>
      <w:r w:rsidRPr="00B62D76">
        <w:rPr>
          <w:rFonts w:ascii="Courier New" w:eastAsia="SimSun" w:hAnsi="Courier New"/>
          <w:noProof/>
          <w:sz w:val="18"/>
          <w:szCs w:val="18"/>
          <w:lang w:val="en-US" w:eastAsia="ko-KR"/>
        </w:rPr>
        <w:t>UE-</w:t>
      </w:r>
      <w:r w:rsidRPr="00B62D76">
        <w:rPr>
          <w:rFonts w:ascii="Courier New" w:eastAsia="Times New Roman" w:hAnsi="Courier New"/>
          <w:noProof/>
          <w:sz w:val="18"/>
          <w:szCs w:val="18"/>
          <w:lang w:val="en-US" w:eastAsia="ko-KR"/>
        </w:rPr>
        <w:t>E1AP-ID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noProof/>
          <w:sz w:val="18"/>
          <w:szCs w:val="18"/>
          <w:lang w:val="en-US" w:eastAsia="ko-KR"/>
        </w:rPr>
        <w:t>GNB-CU-CP-</w:t>
      </w:r>
      <w:r w:rsidRPr="00B62D76">
        <w:rPr>
          <w:rFonts w:ascii="Courier New" w:eastAsia="SimSun" w:hAnsi="Courier New"/>
          <w:noProof/>
          <w:sz w:val="18"/>
          <w:szCs w:val="18"/>
          <w:lang w:val="en-US" w:eastAsia="ko-KR"/>
        </w:rPr>
        <w:t>UE-</w:t>
      </w:r>
      <w:r w:rsidRPr="00B62D76">
        <w:rPr>
          <w:rFonts w:ascii="Courier New" w:eastAsia="Times New Roman" w:hAnsi="Courier New"/>
          <w:noProof/>
          <w:sz w:val="18"/>
          <w:szCs w:val="18"/>
          <w:lang w:val="en-US" w:eastAsia="ko-KR"/>
        </w:rPr>
        <w:t>E1AP-ID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}|</w:t>
      </w:r>
    </w:p>
    <w:p w14:paraId="0D2923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 xml:space="preserve">{ID </w:t>
      </w:r>
      <w:r w:rsidRPr="00B62D76">
        <w:rPr>
          <w:rFonts w:ascii="Courier New" w:eastAsia="Times New Roman" w:hAnsi="Courier New"/>
          <w:noProof/>
          <w:sz w:val="18"/>
          <w:szCs w:val="18"/>
          <w:lang w:eastAsia="ko-KR"/>
        </w:rPr>
        <w:t>id-gNB-CU-UP-</w:t>
      </w:r>
      <w:r w:rsidRPr="00B62D76">
        <w:rPr>
          <w:rFonts w:ascii="Courier New" w:eastAsia="SimSun" w:hAnsi="Courier New"/>
          <w:noProof/>
          <w:sz w:val="18"/>
          <w:szCs w:val="18"/>
          <w:lang w:eastAsia="ko-KR"/>
        </w:rPr>
        <w:t>UE-</w:t>
      </w:r>
      <w:r w:rsidRPr="00B62D76">
        <w:rPr>
          <w:rFonts w:ascii="Courier New" w:eastAsia="Times New Roman" w:hAnsi="Courier New"/>
          <w:noProof/>
          <w:sz w:val="18"/>
          <w:szCs w:val="18"/>
          <w:lang w:eastAsia="ko-KR"/>
        </w:rPr>
        <w:t>E1AP-ID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CRITICALITY reject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noProof/>
          <w:sz w:val="18"/>
          <w:szCs w:val="18"/>
          <w:lang w:eastAsia="ko-KR"/>
        </w:rPr>
        <w:t>GNB-CU-</w:t>
      </w:r>
      <w:r w:rsidRPr="00B62D76">
        <w:rPr>
          <w:rFonts w:ascii="Courier New" w:eastAsia="SimSun" w:hAnsi="Courier New"/>
          <w:noProof/>
          <w:sz w:val="18"/>
          <w:szCs w:val="18"/>
          <w:lang w:eastAsia="ko-KR"/>
        </w:rPr>
        <w:t>UP-UE-</w:t>
      </w:r>
      <w:r w:rsidRPr="00B62D76">
        <w:rPr>
          <w:rFonts w:ascii="Courier New" w:eastAsia="Times New Roman" w:hAnsi="Courier New"/>
          <w:noProof/>
          <w:sz w:val="18"/>
          <w:szCs w:val="18"/>
          <w:lang w:eastAsia="ko-KR"/>
        </w:rPr>
        <w:t>E1AP-ID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PRESENCE mandatory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}|</w:t>
      </w:r>
    </w:p>
    <w:p w14:paraId="7E4660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 xml:space="preserve">{ID </w:t>
      </w:r>
      <w:r w:rsidRPr="00B62D76">
        <w:rPr>
          <w:rFonts w:ascii="Courier New" w:eastAsia="Times New Roman" w:hAnsi="Courier New"/>
          <w:noProof/>
          <w:snapToGrid w:val="0"/>
          <w:sz w:val="18"/>
          <w:szCs w:val="18"/>
          <w:lang w:eastAsia="ko-KR"/>
        </w:rPr>
        <w:t>id-TraceID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val="en-US" w:eastAsia="zh-CN"/>
        </w:rPr>
        <w:t xml:space="preserve">           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CRITICALITY ignore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8"/>
          <w:szCs w:val="18"/>
          <w:lang w:eastAsia="ko-KR"/>
        </w:rPr>
        <w:t>TraceID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val="en-US" w:eastAsia="zh-CN"/>
        </w:rPr>
        <w:t xml:space="preserve">            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PRESENCE mandatory}|</w:t>
      </w:r>
    </w:p>
    <w:p w14:paraId="6CFC33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{ID id-TraceCollectionEntityIPAddress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CRITICALITY ignore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TYPE TransportLayerAddress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val="en-US" w:eastAsia="zh-CN"/>
        </w:rPr>
        <w:t xml:space="preserve">   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PRESENCE mandatory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}|</w:t>
      </w:r>
    </w:p>
    <w:p w14:paraId="225FC4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{ID id-PrivacyIndicator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CRITICALITY ignore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TYPE PrivacyIndicator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val="en-US" w:eastAsia="zh-CN"/>
        </w:rPr>
        <w:t xml:space="preserve">        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PRESENCE optional}|</w:t>
      </w:r>
    </w:p>
    <w:p w14:paraId="4F068E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overflowPunct w:val="0"/>
        <w:autoSpaceDE w:val="0"/>
        <w:autoSpaceDN w:val="0"/>
        <w:adjustRightInd w:val="0"/>
        <w:spacing w:after="0"/>
        <w:ind w:firstLineChars="200" w:firstLine="36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 xml:space="preserve">{ID </w:t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eastAsia="zh-CN"/>
        </w:rPr>
        <w:t>id-URIaddress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val="en-US" w:eastAsia="zh-CN"/>
        </w:rPr>
        <w:t xml:space="preserve">                     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CRITICALITY ignore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val="en-US" w:eastAsia="zh-CN"/>
        </w:rPr>
        <w:t xml:space="preserve">    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TYPE URIaddress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</w:r>
      <w:r w:rsidRPr="00B62D76">
        <w:rPr>
          <w:rFonts w:ascii="Courier New" w:eastAsia="Times New Roman" w:hAnsi="Courier New" w:hint="eastAsia"/>
          <w:noProof/>
          <w:sz w:val="18"/>
          <w:szCs w:val="18"/>
          <w:lang w:val="en-US" w:eastAsia="zh-CN"/>
        </w:rPr>
        <w:t xml:space="preserve">            </w:t>
      </w: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PRESENCE optional},</w:t>
      </w:r>
    </w:p>
    <w:p w14:paraId="4998B1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4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ab/>
        <w:t>...</w:t>
      </w:r>
    </w:p>
    <w:p w14:paraId="01EE11F0" w14:textId="77777777" w:rsidR="00B62D76" w:rsidRPr="00B62D76" w:rsidRDefault="00B62D76" w:rsidP="00B62D76">
      <w:pPr>
        <w:tabs>
          <w:tab w:val="left" w:pos="384"/>
          <w:tab w:val="left" w:pos="4224"/>
          <w:tab w:val="left" w:pos="6528"/>
          <w:tab w:val="left" w:pos="9214"/>
        </w:tabs>
        <w:overflowPunct w:val="0"/>
        <w:autoSpaceDE w:val="0"/>
        <w:autoSpaceDN w:val="0"/>
        <w:adjustRightInd w:val="0"/>
        <w:spacing w:after="0"/>
        <w:ind w:left="8370" w:hangingChars="4650" w:hanging="8370"/>
        <w:textAlignment w:val="baseline"/>
        <w:rPr>
          <w:rFonts w:ascii="Courier New" w:eastAsia="Times New Roman" w:hAnsi="Courier New"/>
          <w:noProof/>
          <w:sz w:val="18"/>
          <w:szCs w:val="18"/>
          <w:lang w:eastAsia="zh-CN"/>
        </w:rPr>
      </w:pPr>
      <w:r w:rsidRPr="00B62D76">
        <w:rPr>
          <w:rFonts w:ascii="Courier New" w:eastAsia="Times New Roman" w:hAnsi="Courier New"/>
          <w:noProof/>
          <w:sz w:val="18"/>
          <w:szCs w:val="18"/>
          <w:lang w:eastAsia="zh-CN"/>
        </w:rPr>
        <w:t>}</w:t>
      </w:r>
    </w:p>
    <w:p w14:paraId="2532D2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9D34E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2A7A6B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3570FD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PRIVATE MESSAGE</w:t>
      </w:r>
    </w:p>
    <w:p w14:paraId="4AB7C2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06B42C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491D34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07002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41BB8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PrivateMessage ::= SEQUENCE {</w:t>
      </w:r>
    </w:p>
    <w:p w14:paraId="1681A0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privateIEs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PrivateIE-Container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{{PrivateMessage-IEs}},</w:t>
      </w:r>
    </w:p>
    <w:p w14:paraId="05E8D5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0563C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74C60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82A6A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PrivateMessage-IEs E1AP-PRIVATE-IES ::= {</w:t>
      </w:r>
    </w:p>
    <w:p w14:paraId="3E4546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02A259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293F62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FA253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116F71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7B6D9A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RESOURCE STATUS REQUEST</w:t>
      </w:r>
    </w:p>
    <w:p w14:paraId="36C7DA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2C0D65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190B2A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C7508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ResourceStatusRequest ::= SEQUENCE {</w:t>
      </w:r>
    </w:p>
    <w:p w14:paraId="10D9F2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{ ResourceStatusRequestIEs } },</w:t>
      </w:r>
    </w:p>
    <w:p w14:paraId="142F0C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C0D5A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74437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F01E7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ResourceStatusRequestIEs E1AP-PROTOCOL-IES ::= {</w:t>
      </w:r>
    </w:p>
    <w:p w14:paraId="371880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768" w:hanging="768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41F7BC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id-gNB-CU-CP-Measurement-ID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INTEGER (1..4095,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58154C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id-gNB-CU-UP-Measurement-ID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INTEGER (1..4095,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optional}|</w:t>
      </w:r>
    </w:p>
    <w:p w14:paraId="442262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id-RegistrationRequest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RegistrationRequest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763A93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id-ReportCharacteristics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ReportCharacteristics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conditional}|</w:t>
      </w:r>
    </w:p>
    <w:p w14:paraId="404756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id-ReportingPeriodicity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ReportingPeriodicity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optional},</w:t>
      </w:r>
    </w:p>
    <w:p w14:paraId="0BD72E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92D69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E266A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CCEE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6AEE17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4B0783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RESOURCE STATUS RESPONSE</w:t>
      </w:r>
    </w:p>
    <w:p w14:paraId="7A5EF3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27C17A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44930B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837EA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43B3A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ResourceStatusResponse ::= SEQUENCE {</w:t>
      </w:r>
    </w:p>
    <w:p w14:paraId="1F5205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{ ResourceStatusResponseIEs } },</w:t>
      </w:r>
    </w:p>
    <w:p w14:paraId="28AABF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398DA2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99EC4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AF322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ResourceStatusResponseIEs E1AP-PROTOCOL-IES ::= {</w:t>
      </w:r>
    </w:p>
    <w:p w14:paraId="4C6C8A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768" w:hanging="768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7B13FA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id-gNB-CU-CP-Measurement-ID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INTEGER (1..4095,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4887CC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id-gNB-CU-UP-Measurement-ID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INTEGER (1..4095,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1CCAA2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optional},</w:t>
      </w:r>
    </w:p>
    <w:p w14:paraId="24B8E6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4616C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888CB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2F82D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05EB4F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2F4394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RESOURCE STATUS FAILURE</w:t>
      </w:r>
    </w:p>
    <w:p w14:paraId="4E9CB6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6D0150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667D07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5A6A2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ResourceStatusFailure ::= SEQUENCE {</w:t>
      </w:r>
    </w:p>
    <w:p w14:paraId="44A7D1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{ ResourceStatusFailureIEs } },</w:t>
      </w:r>
    </w:p>
    <w:p w14:paraId="751023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071CBD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49FB2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D9AEB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ResourceStatusFailureIEs E1AP-PROTOCOL-IES ::= {</w:t>
      </w:r>
    </w:p>
    <w:p w14:paraId="2B5945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768" w:hanging="768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1AD1E2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id-gNB-CU-CP-Measurement-ID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INTEGER (1..4095,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00F493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id-gNB-CU-UP-Measurement-ID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INTEGER (1..4095,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optional}|</w:t>
      </w:r>
    </w:p>
    <w:p w14:paraId="41C6A9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Cause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7D60CB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optional},</w:t>
      </w:r>
    </w:p>
    <w:p w14:paraId="056017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27652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203788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D8262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5DFB88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15B6EB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RESOURCE STATUS UPDATE</w:t>
      </w:r>
    </w:p>
    <w:p w14:paraId="25775B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</w:t>
      </w:r>
    </w:p>
    <w:p w14:paraId="6EFD87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>-- **************************************************************</w:t>
      </w:r>
    </w:p>
    <w:p w14:paraId="0F31EF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9B871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>ResourceStatusUpdate ::= SEQUENCE {</w:t>
      </w:r>
    </w:p>
    <w:p w14:paraId="03F141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{ ResourceStatusUpdateIEs } },</w:t>
      </w:r>
    </w:p>
    <w:p w14:paraId="59750D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7A8216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6BAF56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08CF6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ResourceStatusUpdateIEs E1AP-PROTOCOL-IES ::= {</w:t>
      </w:r>
    </w:p>
    <w:p w14:paraId="7AE1DB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768" w:hanging="768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45AD50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id-gNB-CU-CP-Measurement-ID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INTEGER (1..4095,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mandatory}|</w:t>
      </w:r>
    </w:p>
    <w:p w14:paraId="24ED8A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id-gNB-CU-UP-Measurement-ID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INTEGER (1..4095,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optional}|</w:t>
      </w:r>
    </w:p>
    <w:p w14:paraId="47F7D6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TNL-AvailableCapacityIndicator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TNL-AvailableCapacityIndicator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optional}|</w:t>
      </w:r>
    </w:p>
    <w:p w14:paraId="09E0770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HW-CapacityIndicator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TYPE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HW-CapacityIndicator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mandatory},</w:t>
      </w:r>
    </w:p>
    <w:p w14:paraId="034248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0E2D4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3905A3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28588E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85FF0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43A433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0D4619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 w:cs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 w:cs="Courier New"/>
          <w:snapToGrid w:val="0"/>
          <w:sz w:val="16"/>
          <w:lang w:eastAsia="ko-KR"/>
        </w:rPr>
        <w:t xml:space="preserve">-- IAB UP TNL ADDRESS UPDATE </w:t>
      </w:r>
    </w:p>
    <w:p w14:paraId="555CEA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6896FE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03B2EC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22CD8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0D800A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04312A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IAB UP TNL Address Update</w:t>
      </w:r>
    </w:p>
    <w:p w14:paraId="6D41FF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17E4BC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3D2320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79D0B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IAB-UPTNLAddressUpdate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SEQUENCE {</w:t>
      </w:r>
    </w:p>
    <w:p w14:paraId="2ECCB3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       { { IAB-UPTNLAddressUpdateIEs} },</w:t>
      </w:r>
    </w:p>
    <w:p w14:paraId="7E09AA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3EF7C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25956B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04C98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IAB-UPTNLAddressUpdateIEs E1AP-PROTOCOL-IES ::= { </w:t>
      </w:r>
    </w:p>
    <w:p w14:paraId="458740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70C673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id-DLUPTNLAddressToUpdateList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DLUPTNLAddressToUpdateList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},</w:t>
      </w:r>
    </w:p>
    <w:p w14:paraId="084891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2FF93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1B785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879F3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DLUPTNLAddressToUpdateList       ::= SEQUENCE (SIZE(1.. maxnoofTNLAddresses))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OF DLUPTNLAddressToUpdateItem</w:t>
      </w:r>
    </w:p>
    <w:p w14:paraId="799103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B2FF7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0A3A80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01653E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IAB UP TNL Address Update Acknowledge</w:t>
      </w:r>
    </w:p>
    <w:p w14:paraId="2408C2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7F12A2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08FE17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6D8F9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IAB-UPTNLAddressUpdateAcknowledge ::= SEQUENCE {</w:t>
      </w:r>
    </w:p>
    <w:p w14:paraId="1CE84F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       { { IAB-UPTNLAddressUpdateAcknowledgeIEs} },</w:t>
      </w:r>
    </w:p>
    <w:p w14:paraId="172FB4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C1BFA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86B59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94991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>IAB-UPTNLAddressUpdateAcknowledgeIEs E1AP-PROTOCOL-IES ::= {</w:t>
      </w:r>
    </w:p>
    <w:p w14:paraId="264EA1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319396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05F55C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id-ULUPTNLAddressToUpdateList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ULUPTNLAddressToUpdateList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},</w:t>
      </w:r>
    </w:p>
    <w:p w14:paraId="30F4C7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398E0D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9AB49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B3139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ULUPTNLAddressToUpdateList       ::= SEQUENCE (SIZE(1.. maxnoofTNLAddresses))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OF ULUPTNLAddressToUpdateItem</w:t>
      </w:r>
    </w:p>
    <w:p w14:paraId="0A76F1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01444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4921C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246BCE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56D112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IAB UP TNL Address Update Failure</w:t>
      </w:r>
    </w:p>
    <w:p w14:paraId="2DAD58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</w:t>
      </w:r>
    </w:p>
    <w:p w14:paraId="6E1CBB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-- **************************************************************</w:t>
      </w:r>
    </w:p>
    <w:p w14:paraId="5F4089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9D9CC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IAB-UPTNLAddressUpdateFailure ::= SEQUENCE {</w:t>
      </w:r>
    </w:p>
    <w:p w14:paraId="437A80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ProtocolIE-Container       { {IAB-UPTNLAddressUpdateFailureIEs} },</w:t>
      </w:r>
    </w:p>
    <w:p w14:paraId="4D9760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366D0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A5324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299B7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IAB-UPTNLAddressUpdateFailureIEs E1AP-PROTOCOL-IES ::= {</w:t>
      </w:r>
    </w:p>
    <w:p w14:paraId="1E14E7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TransactionID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22F975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id-Cause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Cause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572CA9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id-TimeToWait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TimeToWait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677484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id-CriticalityDiagnostics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CriticalityDiagnostics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},</w:t>
      </w:r>
    </w:p>
    <w:p w14:paraId="7C144A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3180D1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5E90D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8B4BB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88650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3BB24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EARLY FORWARDING SN TRANSFER</w:t>
      </w:r>
    </w:p>
    <w:p w14:paraId="2D74FB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BF185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B9651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D19E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4B7B7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71140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Early Forwarding SN Transfer</w:t>
      </w:r>
    </w:p>
    <w:p w14:paraId="1BD603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C5A23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916AE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62340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EarlyForwardingSNTransfer ::= SEQUENCE {</w:t>
      </w:r>
    </w:p>
    <w:p w14:paraId="717E46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      { { EarlyForwardingSNTransferIEs } },</w:t>
      </w:r>
    </w:p>
    <w:p w14:paraId="146EC8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905AF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A2C55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1D2CF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EarlyForwardingSNTransferIEs E1AP-PROTOCOL-IES ::= {</w:t>
      </w:r>
    </w:p>
    <w:p w14:paraId="4F7087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id-gNB-CU-CP-UE-E1AP-ID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GNB-CU-CP-UE-E1AP-ID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2B1C2C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id-gNB-CU-UP-UE-E1AP-ID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TYPE GNB-CU-UP-UE-E1AP-ID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}|</w:t>
      </w:r>
    </w:p>
    <w:p w14:paraId="72D87F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id-DRBs-Subject-To-Early-Forwarding-List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 TYPE DRBs-Subject-To-Early-Forwarding-List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mandatory },</w:t>
      </w:r>
    </w:p>
    <w:p w14:paraId="76AD10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85A38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6840CE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932BB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>END</w:t>
      </w:r>
    </w:p>
    <w:p w14:paraId="4A4214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64114E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6F4A2C8" w14:textId="77777777" w:rsidR="00B62D76" w:rsidRPr="00B62D76" w:rsidRDefault="00B62D76" w:rsidP="00B62D76">
      <w:pPr>
        <w:keepNext/>
        <w:keepLines/>
        <w:numPr>
          <w:ilvl w:val="2"/>
          <w:numId w:val="0"/>
        </w:numPr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46" w:name="_Toc20955684"/>
      <w:bookmarkStart w:id="147" w:name="_Toc29461127"/>
      <w:bookmarkStart w:id="148" w:name="_Toc29505859"/>
      <w:bookmarkStart w:id="149" w:name="_Toc36556384"/>
      <w:bookmarkStart w:id="150" w:name="_Toc45881871"/>
      <w:bookmarkStart w:id="151" w:name="_Toc51852512"/>
      <w:bookmarkStart w:id="152" w:name="_Toc56620463"/>
      <w:bookmarkStart w:id="153" w:name="_Toc64448105"/>
      <w:bookmarkStart w:id="154" w:name="_Toc74152881"/>
      <w:r w:rsidRPr="00B62D76">
        <w:rPr>
          <w:rFonts w:ascii="Arial" w:eastAsia="Times New Roman" w:hAnsi="Arial"/>
          <w:sz w:val="28"/>
          <w:lang w:eastAsia="ko-KR"/>
        </w:rPr>
        <w:t>9.4.5</w:t>
      </w:r>
      <w:r w:rsidRPr="00B62D76">
        <w:rPr>
          <w:rFonts w:ascii="Arial" w:eastAsia="Times New Roman" w:hAnsi="Arial"/>
          <w:sz w:val="28"/>
          <w:lang w:eastAsia="ko-KR"/>
        </w:rPr>
        <w:tab/>
        <w:t>Information Element Definitions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721593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40D5A0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E75A9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2F99F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Information Element Definitions</w:t>
      </w:r>
    </w:p>
    <w:p w14:paraId="1D5EDC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B4C3E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708F5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B38C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E1AP-IEs {</w:t>
      </w:r>
    </w:p>
    <w:p w14:paraId="7C0FD4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itu-t (0) identified-organization (4) etsi (0) mobileDomain (0)</w:t>
      </w:r>
    </w:p>
    <w:p w14:paraId="0669DB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e1ap-IEs (2) }</w:t>
      </w:r>
    </w:p>
    <w:p w14:paraId="260B1A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31209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3604E6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F852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759278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F3368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IMPORTS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4233B2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44728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id-CommonNetworkInstance,</w:t>
      </w:r>
    </w:p>
    <w:p w14:paraId="48D7CA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id-SNSSAI,</w:t>
      </w:r>
    </w:p>
    <w:p w14:paraId="197698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id-OldQoSFlowMap-ULendmarkerexpected,</w:t>
      </w:r>
    </w:p>
    <w:p w14:paraId="75CDAF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id-DRB-QoS,</w:t>
      </w:r>
    </w:p>
    <w:p w14:paraId="6EDD0C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id-endpoint-IP-Address-and-Port,</w:t>
      </w:r>
    </w:p>
    <w:p w14:paraId="312645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id-NetworkInstance,</w:t>
      </w:r>
    </w:p>
    <w:p w14:paraId="243B48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QoSFlowMappingIndication,</w:t>
      </w:r>
    </w:p>
    <w:p w14:paraId="116660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id-TNLAssociationTransportLayerAddressgNBCUUP,</w:t>
      </w:r>
    </w:p>
    <w:p w14:paraId="1F9DA7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id-Cause,</w:t>
      </w:r>
    </w:p>
    <w:p w14:paraId="7E2E63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id-QoSMonitoringRequest,</w:t>
      </w:r>
    </w:p>
    <w:p w14:paraId="549E06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id-QosMonitoringReportingFrequency,</w:t>
      </w:r>
    </w:p>
    <w:p w14:paraId="4D6E9B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en-GB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id-QoSMonitoringDisabled,</w:t>
      </w:r>
    </w:p>
    <w:p w14:paraId="275DD6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id-PDCP-StatusReportIndication,</w:t>
      </w:r>
    </w:p>
    <w:p w14:paraId="55F54A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id-RedundantCommonNetworkInstance,</w:t>
      </w:r>
    </w:p>
    <w:p w14:paraId="3E487F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id-redundant-nG-UL-UP-TNL-Information,</w:t>
      </w:r>
    </w:p>
    <w:p w14:paraId="7E521E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id-redundant-nG-DL-UP-TNL-Information,</w:t>
      </w:r>
    </w:p>
    <w:p w14:paraId="2F581D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id-RedundantQosFlowIndicator,</w:t>
      </w:r>
    </w:p>
    <w:p w14:paraId="626FF7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id-TSCTrafficCharacteristics,</w:t>
      </w:r>
    </w:p>
    <w:p w14:paraId="7C7A11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id-ExtendedPacketDelayBudget,</w:t>
      </w:r>
    </w:p>
    <w:p w14:paraId="72041D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id-CNPacketDelayBudgetDownlink,</w:t>
      </w:r>
    </w:p>
    <w:p w14:paraId="22EE2A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id-CNPacketDelayBudgetUplink,</w:t>
      </w:r>
    </w:p>
    <w:p w14:paraId="25D986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id-AdditionalPDCPduplicationInformation,</w:t>
      </w:r>
    </w:p>
    <w:p w14:paraId="250964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id-RedundantPDUSessionInformation,</w:t>
      </w:r>
    </w:p>
    <w:p w14:paraId="745966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id-RedundantPDUSessionInformation-used,</w:t>
      </w:r>
    </w:p>
    <w:p w14:paraId="24CD03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id-QoS-Mapping-Information,</w:t>
      </w:r>
    </w:p>
    <w:p w14:paraId="681BB5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id-MDTConfiguration,</w:t>
      </w:r>
    </w:p>
    <w:p w14:paraId="0A0BB7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id-TraceCollectionEntityURI,</w:t>
      </w:r>
    </w:p>
    <w:p w14:paraId="7E884C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id-EHC-Parameters,</w:t>
      </w:r>
    </w:p>
    <w:p w14:paraId="4DF63E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id-DAPSRequestInfo,</w:t>
      </w:r>
    </w:p>
    <w:p w14:paraId="7AB603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lastRenderedPageBreak/>
        <w:tab/>
        <w:t>id-EarlyForwardingCOUNTReq,</w:t>
      </w:r>
    </w:p>
    <w:p w14:paraId="33B072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id-EarlyForwardingCOUNTInfo,</w:t>
      </w:r>
    </w:p>
    <w:p w14:paraId="131EE9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id-AlternativeQoSParaSetList,</w:t>
      </w:r>
    </w:p>
    <w:p w14:paraId="23DF0D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55" w:name="_Hlk56618322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id-MCG-OfferedGBRQoSFlowInfo</w:t>
      </w:r>
      <w:bookmarkEnd w:id="155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3F113F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56" w:name="_Hlk56618347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id-Number-of-tunnels</w:t>
      </w:r>
      <w:bookmarkEnd w:id="156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3CCFF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57" w:name="_Hlk56618382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id-DataForwardingtoE-UTRANInformationList</w:t>
      </w:r>
      <w:bookmarkEnd w:id="157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3A6414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maxnoofQoSParaSets,</w:t>
      </w:r>
    </w:p>
    <w:p w14:paraId="2C6C28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maxnoofErrors,</w:t>
      </w:r>
    </w:p>
    <w:p w14:paraId="4C6A69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maxnoofSliceItems,</w:t>
      </w:r>
    </w:p>
    <w:p w14:paraId="295A90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maxnoofEUTRANQOSParameters,</w:t>
      </w:r>
    </w:p>
    <w:p w14:paraId="1271D0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maxnoofNGRANQOSParameters,</w:t>
      </w:r>
    </w:p>
    <w:p w14:paraId="334688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maxnoofDRBs,</w:t>
      </w:r>
    </w:p>
    <w:p w14:paraId="33E760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maxnoofPDUSessionResource,</w:t>
      </w:r>
    </w:p>
    <w:p w14:paraId="4E68B5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maxnoofQoSFlows,</w:t>
      </w:r>
    </w:p>
    <w:p w14:paraId="220EFB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maxnoofUPParameters,</w:t>
      </w:r>
    </w:p>
    <w:p w14:paraId="33E573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maxnoofCellGroups,</w:t>
      </w:r>
    </w:p>
    <w:p w14:paraId="049BFC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maxnooftimeperiods,</w:t>
      </w:r>
    </w:p>
    <w:p w14:paraId="6F2D9C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maxnoofNRCGI,</w:t>
      </w:r>
    </w:p>
    <w:p w14:paraId="43E292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maxnoofTLAs,</w:t>
      </w:r>
    </w:p>
    <w:p w14:paraId="660A71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maxnoofGTPTLAs,</w:t>
      </w:r>
    </w:p>
    <w:p w14:paraId="39BD18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maxnoofSPLMNs,</w:t>
      </w:r>
    </w:p>
    <w:p w14:paraId="264F61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maxnoofMDTPLMNs,</w:t>
      </w:r>
    </w:p>
    <w:p w14:paraId="4E5810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maxnoofExtSliceItems,</w:t>
      </w:r>
    </w:p>
    <w:p w14:paraId="237F8E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maxnoofDataForwardingTunneltoE-UTRAN,</w:t>
      </w:r>
    </w:p>
    <w:p w14:paraId="6F96DE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maxnoofExtNRCGI</w:t>
      </w:r>
    </w:p>
    <w:p w14:paraId="09E13C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0D4CF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FROM E1AP-Constants</w:t>
      </w:r>
    </w:p>
    <w:p w14:paraId="1F3B01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5C6FB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Criticality,</w:t>
      </w:r>
    </w:p>
    <w:p w14:paraId="2DBBB0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ProcedureCode,</w:t>
      </w:r>
    </w:p>
    <w:p w14:paraId="147B86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ProtocolIE-ID,</w:t>
      </w:r>
    </w:p>
    <w:p w14:paraId="61F386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TriggeringMessage</w:t>
      </w:r>
    </w:p>
    <w:p w14:paraId="568C8D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919E8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FROM E1AP-CommonDataTypes</w:t>
      </w:r>
    </w:p>
    <w:p w14:paraId="21F4DF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A2A55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ProtocolExtensionContainer{},</w:t>
      </w:r>
    </w:p>
    <w:p w14:paraId="55255B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ProtocolIE-SingleContainer{},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152AE0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E1AP-PROTOCOL-EXTENSION,</w:t>
      </w:r>
    </w:p>
    <w:p w14:paraId="28F43D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E1AP-PROTOCOL-IES</w:t>
      </w:r>
    </w:p>
    <w:p w14:paraId="3CEB73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AFE9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A8ADE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FROM E1AP-Containers;</w:t>
      </w:r>
    </w:p>
    <w:p w14:paraId="0C81CA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5141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A</w:t>
      </w:r>
    </w:p>
    <w:p w14:paraId="4A4220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5DF00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372A7F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dRB-Activity-List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DRB-Activity-List,</w:t>
      </w:r>
    </w:p>
    <w:p w14:paraId="747420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pDU-Session-Resource-Activity-List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PDU-Session-Resource-Activity-List,</w:t>
      </w:r>
    </w:p>
    <w:p w14:paraId="26032B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uE-Activity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UE-Activity, </w:t>
      </w:r>
    </w:p>
    <w:p w14:paraId="629571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1A412D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1821A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48BD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ActivityInformation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0C8D11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lastRenderedPageBreak/>
        <w:tab/>
        <w:t>...</w:t>
      </w:r>
    </w:p>
    <w:p w14:paraId="1ADCAC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1ED877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15B4B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ActivityNotificationLevel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565D96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drb,</w:t>
      </w:r>
    </w:p>
    <w:p w14:paraId="5F5981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pdu-session,</w:t>
      </w:r>
    </w:p>
    <w:p w14:paraId="07DCD3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ue,</w:t>
      </w:r>
    </w:p>
    <w:p w14:paraId="3DA400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7A5B7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B89D8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</w:p>
    <w:p w14:paraId="4238A9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AdditionalHandoverInfo ::= 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12CC30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discard-pdpc-SN,</w:t>
      </w:r>
    </w:p>
    <w:p w14:paraId="3E7163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EF990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71FC6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916F7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AdditionalPDCPduplicationInformation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111B28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three, </w:t>
      </w:r>
    </w:p>
    <w:p w14:paraId="59F678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four,</w:t>
      </w:r>
    </w:p>
    <w:p w14:paraId="5F704C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22635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ED6DF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38C6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AdditionalRRMPriorityIndex ::= BIT STRING (SIZE(32))</w:t>
      </w:r>
    </w:p>
    <w:p w14:paraId="2124EE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0E72C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AveragingWindow  ::= INTEGER (0..4095, ...) </w:t>
      </w:r>
    </w:p>
    <w:p w14:paraId="5FA565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73C93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AlternativeQoSParaSetList ::= SEQUENCE (SIZE(1..maxnoofQoSParaSets)) OF AlternativeQoSParaSetItem</w:t>
      </w:r>
    </w:p>
    <w:p w14:paraId="19F248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EE54A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AlternativeQoSParaSetItem ::= SEQUENCE {</w:t>
      </w:r>
    </w:p>
    <w:p w14:paraId="3D6406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alternativeQoSParameterIndex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INTEGER(1..8,...),</w:t>
      </w:r>
    </w:p>
    <w:p w14:paraId="416473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guaranteedFlowBitRateDL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BitRate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5B4CC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guaranteedFlowBitRateUL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BitRate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42711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packetDelayBudget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PacketDelayBudget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29C978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packetErrorRate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PacketErrorRate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312F31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 { {AlternativeQoSParaSetItem-ExtIEs}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A9156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34AF22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DC281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9ED88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AlternativeQoSParaSetItem-ExtIEs E1AP-PROTOCOL-EXTENSION ::= {</w:t>
      </w:r>
    </w:p>
    <w:p w14:paraId="5890C6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527B8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FE10D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7D3FF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B</w:t>
      </w:r>
    </w:p>
    <w:p w14:paraId="3B0085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0C0E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BearerContextStatusChange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::=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4F86C5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suspend,</w:t>
      </w:r>
    </w:p>
    <w:p w14:paraId="005F44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resume,</w:t>
      </w:r>
    </w:p>
    <w:p w14:paraId="61C2AD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47C18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7D463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9ECDE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BitRate ::= INTEGER (0..4000000000000,...)</w:t>
      </w:r>
    </w:p>
    <w:p w14:paraId="2F1E07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06A5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</w:t>
      </w:r>
    </w:p>
    <w:p w14:paraId="500779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9C1ED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Cause ::= CHOICE {</w:t>
      </w:r>
    </w:p>
    <w:p w14:paraId="2FBE3C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radioNetwork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CauseRadioNetwork,</w:t>
      </w:r>
    </w:p>
    <w:p w14:paraId="301657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CauseTransport,</w:t>
      </w:r>
    </w:p>
    <w:p w14:paraId="642A46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CauseProtocol,</w:t>
      </w:r>
    </w:p>
    <w:p w14:paraId="44E8C4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misc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CauseMisc,</w:t>
      </w:r>
    </w:p>
    <w:p w14:paraId="30C889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Cause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185468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92801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EDBE7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Cause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25419C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610B35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060C4B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0C383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CauseMisc ::= ENUMERATED {</w:t>
      </w:r>
    </w:p>
    <w:p w14:paraId="0798DB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control-processing-overload,</w:t>
      </w:r>
    </w:p>
    <w:p w14:paraId="0E3835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not-enough-user-plane-processing-resources,</w:t>
      </w:r>
    </w:p>
    <w:p w14:paraId="1D741A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hardware-failure,</w:t>
      </w:r>
    </w:p>
    <w:p w14:paraId="0A3674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om-intervention,</w:t>
      </w:r>
    </w:p>
    <w:p w14:paraId="661227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unspecified,</w:t>
      </w:r>
    </w:p>
    <w:p w14:paraId="619088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0E2C4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69AE2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EECAE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CauseProtocol ::= ENUMERATED {</w:t>
      </w:r>
    </w:p>
    <w:p w14:paraId="68FA35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transfer-syntax-error,</w:t>
      </w:r>
    </w:p>
    <w:p w14:paraId="61EE63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abstract-syntax-error-reject,</w:t>
      </w:r>
    </w:p>
    <w:p w14:paraId="116F96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abstract-syntax-error-ignore-and-notify,</w:t>
      </w:r>
    </w:p>
    <w:p w14:paraId="00EFCB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message-not-compatible-with-receiver-state,</w:t>
      </w:r>
    </w:p>
    <w:p w14:paraId="0A66BD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semantic-error,</w:t>
      </w:r>
    </w:p>
    <w:p w14:paraId="228DA7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abstract-syntax-error-falsely-constructed-message,</w:t>
      </w:r>
    </w:p>
    <w:p w14:paraId="2F6CB4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unspecified,</w:t>
      </w:r>
    </w:p>
    <w:p w14:paraId="7844C0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0A98C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38CDC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F08C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CauseRadioNetwork ::= ENUMERATED {</w:t>
      </w:r>
    </w:p>
    <w:p w14:paraId="20584A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unspecified,</w:t>
      </w:r>
    </w:p>
    <w:p w14:paraId="7640B0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unknown-or-already-allocated-gnb-cu-cp-ue-e1ap-id,</w:t>
      </w:r>
    </w:p>
    <w:p w14:paraId="2AAF10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unknown-or-already-allocated-gnb-cu-up-ue-e1ap-id,</w:t>
      </w:r>
    </w:p>
    <w:p w14:paraId="191821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unknown-or-inconsistent-pair-of-ue-e1ap-id,</w:t>
      </w:r>
    </w:p>
    <w:p w14:paraId="4DBF0F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interaction-with-other-procedure,</w:t>
      </w:r>
    </w:p>
    <w:p w14:paraId="35BCB7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pPDCP-Count-wrap-around,</w:t>
      </w:r>
    </w:p>
    <w:p w14:paraId="23D4BD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not-supported-QCI-value,</w:t>
      </w:r>
    </w:p>
    <w:p w14:paraId="337FD4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not-supported-5QI-value,</w:t>
      </w:r>
    </w:p>
    <w:p w14:paraId="4A1762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encryption-algorithms-not-supported, </w:t>
      </w:r>
    </w:p>
    <w:p w14:paraId="7E1F5F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integrity-protection-algorithms-not-supported,</w:t>
      </w:r>
    </w:p>
    <w:p w14:paraId="1495E5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uP-integrity-protection-not-possible, </w:t>
      </w:r>
    </w:p>
    <w:p w14:paraId="559161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uP-confidentiality-protection-not-possible,</w:t>
      </w:r>
    </w:p>
    <w:p w14:paraId="454C85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multiple-PDU-Session-ID-Instances,</w:t>
      </w:r>
    </w:p>
    <w:p w14:paraId="23A0E0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unknown-PDU-Session-ID,</w:t>
      </w:r>
    </w:p>
    <w:p w14:paraId="6DD1C9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multiple-QoS-Flow-ID-Instances,</w:t>
      </w:r>
    </w:p>
    <w:p w14:paraId="242CDB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unknown-QoS-Flow-ID,</w:t>
      </w:r>
    </w:p>
    <w:p w14:paraId="67EF30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multiple-DRB-ID-Instances,</w:t>
      </w:r>
    </w:p>
    <w:p w14:paraId="5E2274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unknown-DRB-ID,</w:t>
      </w:r>
    </w:p>
    <w:p w14:paraId="6ACF0E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invalid-QoS-combination,</w:t>
      </w:r>
    </w:p>
    <w:p w14:paraId="2460BB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procedure-cancelled,</w:t>
      </w:r>
    </w:p>
    <w:p w14:paraId="2E0248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  <w:t>normal-release,</w:t>
      </w:r>
    </w:p>
    <w:p w14:paraId="28A1F1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no-radio-resources-available,</w:t>
      </w:r>
    </w:p>
    <w:p w14:paraId="67C2CB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szCs w:val="18"/>
          <w:lang w:eastAsia="ja-JP"/>
        </w:rPr>
      </w:pPr>
      <w:r w:rsidRPr="00B62D76">
        <w:rPr>
          <w:rFonts w:ascii="Courier New" w:eastAsia="Times New Roman" w:hAnsi="Courier New"/>
          <w:noProof/>
          <w:snapToGrid w:val="0"/>
          <w:sz w:val="14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szCs w:val="18"/>
          <w:lang w:eastAsia="ja-JP"/>
        </w:rPr>
        <w:t>action-</w:t>
      </w:r>
      <w:r w:rsidRPr="00B62D76">
        <w:rPr>
          <w:rFonts w:ascii="Courier New" w:eastAsia="Times New Roman" w:hAnsi="Courier New"/>
          <w:noProof/>
          <w:sz w:val="14"/>
          <w:szCs w:val="18"/>
          <w:lang w:eastAsia="ja-JP"/>
        </w:rPr>
        <w:t>d</w:t>
      </w:r>
      <w:r w:rsidRPr="00B62D76">
        <w:rPr>
          <w:rFonts w:ascii="Courier New" w:eastAsia="Times New Roman" w:hAnsi="Courier New"/>
          <w:noProof/>
          <w:sz w:val="16"/>
          <w:szCs w:val="18"/>
          <w:lang w:eastAsia="ja-JP"/>
        </w:rPr>
        <w:t>esirable-for-</w:t>
      </w:r>
      <w:r w:rsidRPr="00B62D76">
        <w:rPr>
          <w:rFonts w:ascii="Courier New" w:eastAsia="Times New Roman" w:hAnsi="Courier New"/>
          <w:noProof/>
          <w:sz w:val="14"/>
          <w:szCs w:val="18"/>
          <w:lang w:eastAsia="ja-JP"/>
        </w:rPr>
        <w:t>r</w:t>
      </w:r>
      <w:r w:rsidRPr="00B62D76">
        <w:rPr>
          <w:rFonts w:ascii="Courier New" w:eastAsia="Times New Roman" w:hAnsi="Courier New"/>
          <w:noProof/>
          <w:sz w:val="16"/>
          <w:szCs w:val="18"/>
          <w:lang w:eastAsia="ja-JP"/>
        </w:rPr>
        <w:t>adio-</w:t>
      </w:r>
      <w:r w:rsidRPr="00B62D76">
        <w:rPr>
          <w:rFonts w:ascii="Courier New" w:eastAsia="Times New Roman" w:hAnsi="Courier New"/>
          <w:noProof/>
          <w:sz w:val="14"/>
          <w:szCs w:val="18"/>
          <w:lang w:eastAsia="ja-JP"/>
        </w:rPr>
        <w:t>r</w:t>
      </w:r>
      <w:r w:rsidRPr="00B62D76">
        <w:rPr>
          <w:rFonts w:ascii="Courier New" w:eastAsia="Times New Roman" w:hAnsi="Courier New"/>
          <w:noProof/>
          <w:sz w:val="16"/>
          <w:szCs w:val="18"/>
          <w:lang w:eastAsia="ja-JP"/>
        </w:rPr>
        <w:t>easons,</w:t>
      </w:r>
    </w:p>
    <w:p w14:paraId="36F590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resources-not-available-for-the-slice,</w:t>
      </w:r>
    </w:p>
    <w:p w14:paraId="05BC82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val="sv-SE" w:eastAsia="sv-SE"/>
        </w:rPr>
        <w:tab/>
        <w:t>pDCP-configuration-not-supported,</w:t>
      </w:r>
    </w:p>
    <w:p w14:paraId="2BDEF5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...,</w:t>
      </w:r>
    </w:p>
    <w:p w14:paraId="238C48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ue-dl-max-IP-data-rate-reason,</w:t>
      </w:r>
    </w:p>
    <w:p w14:paraId="57B510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uP-integrity-protection-failure,</w:t>
      </w:r>
    </w:p>
    <w:p w14:paraId="583BBA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release-due-to-pre-emption,</w:t>
      </w:r>
    </w:p>
    <w:p w14:paraId="066583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rsn-not-available-for-the-up,</w:t>
      </w:r>
    </w:p>
    <w:p w14:paraId="7F761D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nPN-not-supported</w:t>
      </w:r>
      <w:r w:rsidRPr="00B62D76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,</w:t>
      </w:r>
    </w:p>
    <w:p w14:paraId="714C57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report-characteristic-empty,</w:t>
      </w:r>
    </w:p>
    <w:p w14:paraId="18C28E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 w:hint="eastAsia"/>
          <w:noProof/>
          <w:sz w:val="16"/>
          <w:lang w:val="en-US" w:eastAsia="zh-CN"/>
        </w:rPr>
        <w:t>existing-measurement-ID,</w:t>
      </w:r>
    </w:p>
    <w:p w14:paraId="7AECE3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 w:hint="eastAsia"/>
          <w:noProof/>
          <w:sz w:val="16"/>
          <w:lang w:val="en-US" w:eastAsia="zh-CN"/>
        </w:rPr>
        <w:t>measurement-temporarily-not-available</w:t>
      </w:r>
      <w:r w:rsidRPr="00B62D76">
        <w:rPr>
          <w:rFonts w:ascii="Courier New" w:eastAsia="SimSun" w:hAnsi="Courier New"/>
          <w:noProof/>
          <w:sz w:val="16"/>
          <w:lang w:val="en-US" w:eastAsia="zh-CN"/>
        </w:rPr>
        <w:t>,</w:t>
      </w:r>
    </w:p>
    <w:p w14:paraId="6CDBCD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z w:val="16"/>
          <w:lang w:val="en-US" w:eastAsia="zh-CN"/>
        </w:rPr>
        <w:tab/>
        <w:t>m</w:t>
      </w:r>
      <w:r w:rsidRPr="00B62D76">
        <w:rPr>
          <w:rFonts w:ascii="Courier New" w:eastAsia="SimSun" w:hAnsi="Courier New" w:hint="eastAsia"/>
          <w:noProof/>
          <w:sz w:val="16"/>
          <w:lang w:val="en-US" w:eastAsia="zh-CN"/>
        </w:rPr>
        <w:t>easurement-not-supported-for-the-object</w:t>
      </w:r>
    </w:p>
    <w:p w14:paraId="476FB8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4030A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B420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CauseTransport ::= ENUMERATED {</w:t>
      </w:r>
    </w:p>
    <w:p w14:paraId="50439F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unspecified,</w:t>
      </w:r>
    </w:p>
    <w:p w14:paraId="4D4868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transport-resource-unavailable,</w:t>
      </w:r>
    </w:p>
    <w:p w14:paraId="6DED17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...,</w:t>
      </w:r>
    </w:p>
    <w:p w14:paraId="3BBA8B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unknown-TNL-address-for-IAB</w:t>
      </w:r>
    </w:p>
    <w:p w14:paraId="7E97C8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FF41E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39AD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maxnoofCellGroups)) OF Cell-Group-Information-Item</w:t>
      </w:r>
    </w:p>
    <w:p w14:paraId="06C9C9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4512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Cell-Group-Information-Item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2EAD1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Cell-Group-ID,</w:t>
      </w:r>
    </w:p>
    <w:p w14:paraId="256803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26739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dL-TX-Stop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DL-TX-Stop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D179A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rAT-Type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RAT-Type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D99CC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Cell-Group-Information-Item-ExtIEs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03C20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DBCF2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9F62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19C1A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Cell-Group-Information-Item-ExtIEs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4CBCBC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id-Number-of-tunnels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EXTENSION Number-of-tunnels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optional},</w:t>
      </w:r>
    </w:p>
    <w:p w14:paraId="7F9F3E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B2890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E314F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4BF9F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4842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Cell-Group-ID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(0..3, ...)</w:t>
      </w:r>
    </w:p>
    <w:p w14:paraId="1D2830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9DD4C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CHOInitiation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</w:p>
    <w:p w14:paraId="29DA16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AE19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>Number-of-tunnels  ::=</w:t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  <w:t>INTEGER (1..4, ...)</w:t>
      </w:r>
    </w:p>
    <w:p w14:paraId="68114A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ko-KR"/>
        </w:rPr>
      </w:pPr>
    </w:p>
    <w:p w14:paraId="7A6B9D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CipheringAlgorithm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0D8253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nEA0,</w:t>
      </w:r>
    </w:p>
    <w:p w14:paraId="5BBFDD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c-128-NEA1,</w:t>
      </w:r>
    </w:p>
    <w:p w14:paraId="6AB33D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c-128-NEA2,</w:t>
      </w:r>
    </w:p>
    <w:p w14:paraId="794279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c-128-NEA3,</w:t>
      </w:r>
    </w:p>
    <w:p w14:paraId="063CF4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B77F9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}</w:t>
      </w:r>
    </w:p>
    <w:p w14:paraId="74BA72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CF12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CNSupport ::= ENUMERATED {</w:t>
      </w:r>
    </w:p>
    <w:p w14:paraId="36179B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c-epc,</w:t>
      </w:r>
    </w:p>
    <w:p w14:paraId="42A6C4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c-5gc,</w:t>
      </w:r>
    </w:p>
    <w:p w14:paraId="12D63D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both,</w:t>
      </w:r>
    </w:p>
    <w:p w14:paraId="3FF9DC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F9E68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B25DE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6E12F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CommonNetworkInstance ::= OCTET STRING</w:t>
      </w:r>
    </w:p>
    <w:p w14:paraId="67F835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1E7F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ConfidentialityProtectionIndication ::= ENUMERATED {</w:t>
      </w:r>
    </w:p>
    <w:p w14:paraId="051EBE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required,</w:t>
      </w:r>
    </w:p>
    <w:p w14:paraId="077D3E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preferred,</w:t>
      </w:r>
    </w:p>
    <w:p w14:paraId="6ADA91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not-needed,</w:t>
      </w:r>
    </w:p>
    <w:p w14:paraId="5E0E76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BEED4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6105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91348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3CCB3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ConfidentialityProtectionResult ::= ENUMERATED {</w:t>
      </w:r>
    </w:p>
    <w:p w14:paraId="6F022A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performed,</w:t>
      </w:r>
    </w:p>
    <w:p w14:paraId="412ECF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not-performed,</w:t>
      </w:r>
    </w:p>
    <w:p w14:paraId="3BCB2F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CE8FC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2939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58E6F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6803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::=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 {</w:t>
      </w:r>
    </w:p>
    <w:p w14:paraId="5565C3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endpoint-IP-Address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TransportLayerAddress, </w:t>
      </w:r>
    </w:p>
    <w:p w14:paraId="3C12C0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CP-TNL-Information</w:t>
      </w:r>
      <w:r w:rsidRPr="00B62D76">
        <w:rPr>
          <w:rFonts w:ascii="Courier New" w:eastAsia="SimSun" w:hAnsi="Courier New"/>
          <w:noProof/>
          <w:sz w:val="16"/>
        </w:rPr>
        <w:t>-ExtIEs}}</w:t>
      </w:r>
    </w:p>
    <w:p w14:paraId="365F0B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74B86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77E56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CP-TNL-Information</w:t>
      </w:r>
      <w:r w:rsidRPr="00B62D76">
        <w:rPr>
          <w:rFonts w:ascii="Courier New" w:eastAsia="SimSun" w:hAnsi="Courier New"/>
          <w:noProof/>
          <w:sz w:val="16"/>
        </w:rPr>
        <w:t xml:space="preserve">-ExtIEs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34CD82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{ ID id-endpoint-IP-Address-and-Port</w:t>
      </w:r>
      <w:r w:rsidRPr="00B62D76">
        <w:rPr>
          <w:rFonts w:ascii="Courier New" w:eastAsia="SimSun" w:hAnsi="Courier New"/>
          <w:noProof/>
          <w:sz w:val="16"/>
        </w:rPr>
        <w:tab/>
        <w:t>CRITICALITY reject</w:t>
      </w:r>
      <w:r w:rsidRPr="00B62D76">
        <w:rPr>
          <w:rFonts w:ascii="Courier New" w:eastAsia="SimSun" w:hAnsi="Courier New"/>
          <w:noProof/>
          <w:sz w:val="16"/>
        </w:rPr>
        <w:tab/>
        <w:t xml:space="preserve">TYPE Endpoint-IP-address-and-port </w:t>
      </w:r>
      <w:r w:rsidRPr="00B62D76">
        <w:rPr>
          <w:rFonts w:ascii="Courier New" w:eastAsia="SimSun" w:hAnsi="Courier New"/>
          <w:noProof/>
          <w:sz w:val="16"/>
        </w:rPr>
        <w:tab/>
        <w:t>PRESENCE mandatory},</w:t>
      </w:r>
    </w:p>
    <w:p w14:paraId="4B04FA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1912D4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027808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1DC15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402E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CriticalityDiagnostics ::= SEQUENCE {</w:t>
      </w:r>
    </w:p>
    <w:p w14:paraId="503D67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EC46B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triggeringMessage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TriggeringMessage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06110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6BDD8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z w:val="16"/>
          <w:lang w:eastAsia="ko-KR"/>
        </w:rPr>
        <w:tab/>
        <w:t>transactionID</w:t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  <w:t>TransactionID</w:t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  <w:lang w:eastAsia="ko-KR"/>
        </w:rPr>
        <w:tab/>
        <w:t>OPTIONAL,</w:t>
      </w:r>
    </w:p>
    <w:p w14:paraId="0C15D5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iEsCriticalityDiagnostics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CriticalityDiagnostics-IE-List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C9BDA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{CriticalityDiagnostics-ExtIEs}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21734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F4AE4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73463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CE49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7E7D4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CriticalityDiagnostics-ExtIEs E1AP-PROTOCOL-EXTENSION ::= {</w:t>
      </w:r>
    </w:p>
    <w:p w14:paraId="43CF1F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BFDAF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E4ECB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E4C0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CriticalityDiagnostics-IE-List ::= SEQUENCE (SIZE (1..maxnoofErrors)) OF</w:t>
      </w:r>
    </w:p>
    <w:p w14:paraId="45C983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SEQUENCE {</w:t>
      </w:r>
    </w:p>
    <w:p w14:paraId="5ED27B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Criticality,</w:t>
      </w:r>
    </w:p>
    <w:p w14:paraId="4BE765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ProtocolIE-ID,</w:t>
      </w:r>
    </w:p>
    <w:p w14:paraId="0722E0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typeOfError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TypeOfError,</w:t>
      </w:r>
    </w:p>
    <w:p w14:paraId="5FFFC9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{CriticalityDiagnostics-IE-List-ExtIEs} } OPTIONAL,</w:t>
      </w:r>
    </w:p>
    <w:p w14:paraId="72E651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8D6F6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9CD3B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167A2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CriticalityDiagnostics-IE-List-ExtIEs E1AP-PROTOCOL-EXTENSION ::= {</w:t>
      </w:r>
    </w:p>
    <w:p w14:paraId="4FC774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1DE34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49651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5BE47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D</w:t>
      </w:r>
    </w:p>
    <w:p w14:paraId="6FCB78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E96A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DAPSRequestInfo ::= SEQUENCE {</w:t>
      </w:r>
    </w:p>
    <w:p w14:paraId="74AED4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dapsIndicator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{daps-HO-required, ...},</w:t>
      </w:r>
    </w:p>
    <w:p w14:paraId="7209E9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{DAPSRequestInfo-ExtIEs} } OPTIONAL,</w:t>
      </w:r>
    </w:p>
    <w:p w14:paraId="0141CB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42E2A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A0EDA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6E83A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DAPSRequestInfo-ExtIEs E1AP-PROTOCOL-EXTENSION ::= {</w:t>
      </w:r>
    </w:p>
    <w:p w14:paraId="462677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CBFFC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C4A19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D26B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406386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Data-Forwarding-Request,</w:t>
      </w:r>
    </w:p>
    <w:p w14:paraId="452FD1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qoS-Flows-Forwarded-On-Fwd-Tunnels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QoS-Flow-Mapping-List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67403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Data-Forwarding-Information-Request-ExtIEs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BC05A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D6E0E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23684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789C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Data-Forwarding-Information-Request-ExtIEs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E1B3C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5F440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65090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BB4A3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BFE2E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uL-Data-Forwarding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1504A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dL-Data-Forwarding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0594D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Data-Forwarding-Information-ExtIEs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CF8A1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94659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AE9C9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5D429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Data-Forwarding-Information-ExtIEs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73702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45A81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F2FF4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D2C8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Data-Forwarding-Request ::= 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5A6BC2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uL,</w:t>
      </w:r>
    </w:p>
    <w:p w14:paraId="730F43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dL,</w:t>
      </w:r>
    </w:p>
    <w:p w14:paraId="2B9735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both,</w:t>
      </w:r>
    </w:p>
    <w:p w14:paraId="62F4E1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7718B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9F8B3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4F9E3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DataForwardingtoE-UTRANInformationList ::= SEQUENCE (SIZE(1..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maxnoofDataForwardingTunneltoE-UTRAN)) OF DataForwardingtoE-UTRANInformationListItem</w:t>
      </w:r>
    </w:p>
    <w:p w14:paraId="219A51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3313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DataForwardingtoE-UTRANInformationListItem ::= SEQUENCE {</w:t>
      </w:r>
    </w:p>
    <w:p w14:paraId="1A8598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36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data-forwarding-tunnel-information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bookmarkStart w:id="158" w:name="OLE_LINK23"/>
      <w:bookmarkStart w:id="159" w:name="OLE_LINK24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UP-TNL-Information</w:t>
      </w:r>
      <w:bookmarkEnd w:id="158"/>
      <w:bookmarkEnd w:id="159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123C28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ja-JP"/>
        </w:rPr>
        <w:t>qoS-Flows-</w:t>
      </w:r>
      <w:r w:rsidRPr="00B62D76">
        <w:rPr>
          <w:rFonts w:ascii="Courier New" w:eastAsia="Times New Roman" w:hAnsi="Courier New" w:hint="eastAsia"/>
          <w:noProof/>
          <w:sz w:val="16"/>
          <w:lang w:eastAsia="zh-CN"/>
        </w:rPr>
        <w:t>to-be-forwarded-</w:t>
      </w:r>
      <w:r w:rsidRPr="00B62D76">
        <w:rPr>
          <w:rFonts w:ascii="Courier New" w:eastAsia="Times New Roman" w:hAnsi="Courier New"/>
          <w:noProof/>
          <w:sz w:val="16"/>
          <w:lang w:eastAsia="ja-JP"/>
        </w:rPr>
        <w:t>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ja-JP"/>
        </w:rPr>
        <w:t>QoS-Flows-</w:t>
      </w:r>
      <w:r w:rsidRPr="00B62D76">
        <w:rPr>
          <w:rFonts w:ascii="Courier New" w:eastAsia="Times New Roman" w:hAnsi="Courier New" w:hint="eastAsia"/>
          <w:noProof/>
          <w:sz w:val="16"/>
          <w:lang w:eastAsia="zh-CN"/>
        </w:rPr>
        <w:t>to-be-forwarded-</w:t>
      </w:r>
      <w:r w:rsidRPr="00B62D76">
        <w:rPr>
          <w:rFonts w:ascii="Courier New" w:eastAsia="Times New Roman" w:hAnsi="Courier New"/>
          <w:noProof/>
          <w:sz w:val="16"/>
          <w:lang w:eastAsia="ja-JP"/>
        </w:rPr>
        <w:t>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28F83C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 { 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 DataForwardingtoE-UTRANInformationListItem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-ExtIEs}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563192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6C2D8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C0584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AC943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DataForwardingtoE-UTRANInformationListItem-ExtIEs E1AP-PROTOCOL-EXTENSION ::= {</w:t>
      </w:r>
    </w:p>
    <w:p w14:paraId="5625CF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38AFF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681ED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82DF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Data-Usage-per-PDU-Session-Report ::= SEQUENCE {</w:t>
      </w:r>
    </w:p>
    <w:p w14:paraId="54BDD6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secondaryRATType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{nR, e-UTRA, ...},</w:t>
      </w:r>
    </w:p>
    <w:p w14:paraId="11DBEA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pDU-session-Timed-Report-List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(SIZE(1..maxnooftimeperiods)) OF MRDC-Data-Usage-Report-Item,</w:t>
      </w:r>
    </w:p>
    <w:p w14:paraId="3CBC91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Data-Usage-per-PDU-Session-Report-ExtIEs} } OPTIONAL,</w:t>
      </w:r>
    </w:p>
    <w:p w14:paraId="2919DB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601949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52C91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9C638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Data-Usage-per-PDU-Session-Report-ExtIEs E1AP-PROTOCOL-EXTENSION ::= {</w:t>
      </w:r>
    </w:p>
    <w:p w14:paraId="247FF0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B4651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3BCF1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2794A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Data-Usage-per-QoS-Flow-List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(SIZE(1..maxnoofQoSFlows)) OF Data-Usage-per-QoS-Flow-Item</w:t>
      </w:r>
    </w:p>
    <w:p w14:paraId="32247B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CA131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Data-Usage-per-QoS-Flow-Item ::= SEQUENCE {</w:t>
      </w:r>
    </w:p>
    <w:p w14:paraId="0EFCF6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QoS-Flow-Identifier,</w:t>
      </w:r>
    </w:p>
    <w:p w14:paraId="1993D3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secondaryRATType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{nR, e-UTRA, ...},</w:t>
      </w:r>
    </w:p>
    <w:p w14:paraId="572EA9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qoS-Flow-Timed-Report-List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(SIZE(1..maxnooftimeperiods)) OF MRDC-Data-Usage-Report-Item,</w:t>
      </w:r>
    </w:p>
    <w:p w14:paraId="34394E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Data-Usage-per-QoS-Flow-Item-ExtIEs} } OPTIONAL,</w:t>
      </w:r>
    </w:p>
    <w:p w14:paraId="15968B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4B617C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5F490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254B5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Data-Usage-per-QoS-Flow-Item-ExtIEs E1AP-PROTOCOL-EXTENSION ::= {</w:t>
      </w:r>
    </w:p>
    <w:p w14:paraId="46C11A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91302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95200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9D79E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Data-Usage-Report-List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Data-Usage-Report-Item</w:t>
      </w:r>
    </w:p>
    <w:p w14:paraId="2FEC4B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70C86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Data-Usage-Report-Item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569329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6A2DF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rAT-Type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RAT-Type,</w:t>
      </w:r>
    </w:p>
    <w:p w14:paraId="1159D5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dRB-Usage-Report-List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DRB-Usage-Report-List,</w:t>
      </w:r>
    </w:p>
    <w:p w14:paraId="3E5B13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Data-Usage-Report-ItemExtIEs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71535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3A365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E82D3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BE8BB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Data-Usage-Report-ItemExtIEs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A6077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1DAE2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53DFD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396A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DefaultDRB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23BB7B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true,</w:t>
      </w:r>
    </w:p>
    <w:p w14:paraId="6A8B0E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false,</w:t>
      </w:r>
    </w:p>
    <w:p w14:paraId="73C64F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9D4E3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71BE3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EB01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DiscardTimer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{ms10, ms20, ms30, ms40, ms50, ms60, ms75, ms100, ms150, ms200, ms250, ms300, ms500, ms750, ms1500, infinity}</w:t>
      </w:r>
    </w:p>
    <w:p w14:paraId="09B485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D7770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DLDiscarding ::= SEQUENCE {</w:t>
      </w:r>
    </w:p>
    <w:p w14:paraId="1A2C06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dLDiscardingCountVal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26081D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ProtocolExtensionContainer { { DLDiscarding-ExtIEs } }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205A89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C51D1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D71C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DLDiscarding-ExtIEs E1AP-PROTOCOL-EXTENSION ::= {</w:t>
      </w:r>
    </w:p>
    <w:p w14:paraId="4C6507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AEC9A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1FF91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79A4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DLUPTNLAddressToUpdateItem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49B1A0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oldTNLAdress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TransportLayerAddress,</w:t>
      </w:r>
    </w:p>
    <w:p w14:paraId="3E6197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newTNLAdress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TransportLayerAddress,</w:t>
      </w:r>
    </w:p>
    <w:p w14:paraId="4103BE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DLUPTNLAddressToUpdateItemExtIEs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7A797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35D0D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3EB0C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50D2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DLUPTNLAddressToUpdateItemExtIEs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6A7AF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A13BD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25FAB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3897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DL-TX-Stop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7520A0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stop,</w:t>
      </w:r>
    </w:p>
    <w:p w14:paraId="7FC376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resume,</w:t>
      </w:r>
    </w:p>
    <w:p w14:paraId="08A453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330A0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B7A75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F71B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DRB-Activity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ENUMERATED {</w:t>
      </w:r>
    </w:p>
    <w:p w14:paraId="79F74A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1EF8F1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not-active,</w:t>
      </w:r>
    </w:p>
    <w:p w14:paraId="4F563B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A47DC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1E8F6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132E1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DRB-Activity-List ::= SEQUENCE (SIZE(1..maxnoofDRBs)) OF DRB-Activity-Item</w:t>
      </w:r>
    </w:p>
    <w:p w14:paraId="67F840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9CA5A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DRB-Activity-Item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22FDA5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77B98B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dRB-Activity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DRB-Activity,</w:t>
      </w:r>
    </w:p>
    <w:p w14:paraId="242A76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DRB-Activity-ItemExtIEs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C1149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E3F3E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B3C49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2D97F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DRB-Activity-ItemExtIEs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D0739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92D1F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32503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FA41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DRB-Confirm-Modified-List-EUTRAN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DRB-Confirm-Modified-Item-EUTRAN</w:t>
      </w:r>
    </w:p>
    <w:p w14:paraId="64B885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5E4FA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DRB-Confirm-Modified-Item-EUTRAN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0C6EAD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0D08B2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1C76D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DRB-Confirm-Modified-Item-EUTRAN-ExtIEs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AB331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77D29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7ADDE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494D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DRB-Confirm-Modified-Item-EUTRAN-ExtIEs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B29E2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0DF0E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84DDE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E4FDE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DRB-Confirm-Modified-List-NG-RAN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DRB-Confirm-Modified-Item-NG-RAN</w:t>
      </w:r>
    </w:p>
    <w:p w14:paraId="391F47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01173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DRB-Confirm-Modified-Item-NG-RAN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8874B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3962EB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301D2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DRB-Confirm-Modified-Item-NG-RAN-ExtIEs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8072E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69CB1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44587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A7B75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DRB-Confirm-Modified-Item-NG-RAN-ExtIEs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D48F5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0629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E6354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ACFF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DRB-Failed-Item-EUTRAN</w:t>
      </w:r>
    </w:p>
    <w:p w14:paraId="3EE2E9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229D1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946D5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D7251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55A2FE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DRB-Failed-Item-EUTRAN-ExtIEs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918CB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73BAF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7CE3E0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E2DB0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49D1C1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F07C6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84D8C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21698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DRB-Failed-Mod-Item-EUTRAN</w:t>
      </w:r>
    </w:p>
    <w:p w14:paraId="07E644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7E13A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DRB-Failed-Mod-Item-EUTRAN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067FDA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71EC85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19CA9F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DRB-Failed-Mod-Item-EUTRAN-ExtIEs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D4C17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B32D9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8C23F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0A2B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DRB-Failed-Mod-Item-EUTRAN-ExtIEs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42066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9FFC1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3BC93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47EDD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DRB-Failed-Item-NG-RAN</w:t>
      </w:r>
    </w:p>
    <w:p w14:paraId="5204D3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3AE7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DRB-Failed-Item-NG-RAN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4C65E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934EB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5E2C8D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DRB-Failed-Item-NG-RAN-ExtIEs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E47E7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792B6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27008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F0F1C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1BAE9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A9383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82525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4165E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DRB-Failed-Mod-List-NG-RAN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DRB-Failed-Mod-Item-NG-RAN</w:t>
      </w:r>
    </w:p>
    <w:p w14:paraId="0930B9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D5807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DRB-Failed-Mod-Item-NG-RAN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5319C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7B5901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20A89D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DRB-Failed-Mod-Item-NG-RAN-ExtIEs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F9FBB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DFBFF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781DD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C128B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DRB-Failed-Mod-Item-NG-RAN-ExtIEs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E7F0C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B11C0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30C7C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11BE0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DRB-Failed-To-Modify-List-EUTRAN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DRB-Failed-To-Modify-Item-EUTRAN</w:t>
      </w:r>
    </w:p>
    <w:p w14:paraId="558C9B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E41D4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DRB-Failed-To-Modify-Item-EUTRAN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0E7962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1BA8B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4C8E9E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DRB-Failed-To-Modify-Item-EUTRAN-ExtIEs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6720E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0AED2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DC86E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37D0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DRB-Failed-To-Modify-Item-EUTRAN-ExtIEs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7140C6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D1BDE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2125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AB8E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DRB-Failed-To-Modify-List-NG-RAN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DRB-Failed-To-Modify-Item-NG-RAN</w:t>
      </w:r>
    </w:p>
    <w:p w14:paraId="338E9D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149B3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DRB-Failed-To-Modify-Item-NG-RAN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03711A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251050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7DDD95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DRB-Failed-To-Modify-Item-NG-RAN-ExtIEs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8B93B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51CB9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9F5C2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31DC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DRB-Failed-To-Modify-Item-NG-RAN-ExtIEs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7D92D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1C2B2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53AA8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6EEB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(1..32, ...)</w:t>
      </w:r>
    </w:p>
    <w:p w14:paraId="785923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160" w:name="OLE_LINK19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DRB-Measurement-Results-Information-List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SEQUENCE (SIZE(1.. maxnoofDRBs)) OF DRB-Measurement-Results-Information-Item</w:t>
      </w:r>
    </w:p>
    <w:p w14:paraId="0EBA04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DRB-Measurement-Results-Information-Item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SEQUENCE {</w:t>
      </w:r>
    </w:p>
    <w:p w14:paraId="11580B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  <w:t>dRB-ID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DRB-ID,</w:t>
      </w:r>
    </w:p>
    <w:p w14:paraId="79B8BA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uL-D1-Result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(0..10000, ...)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3ECAAC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 { { DRB-Measurement-Results-Information-Item-ExtIEs 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00525D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72E08F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2BEC85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BB71E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DRB-Measurement-Results-Information-Item-ExtIEs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E1AP-PROTOCOL-EXTENSION ::= {</w:t>
      </w:r>
    </w:p>
    <w:p w14:paraId="2B2760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20ACBC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bookmarkEnd w:id="160"/>
    <w:p w14:paraId="1DBBE9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CF42E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DRB-Modified-List-EUTRAN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DRB-Modified-Item-EUTRAN</w:t>
      </w:r>
    </w:p>
    <w:p w14:paraId="4E9CB1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C3FCE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DRB-Modified-Item-EUTRAN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66E2F6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DRB-ID, </w:t>
      </w:r>
    </w:p>
    <w:p w14:paraId="2C117D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s1-</w:t>
      </w:r>
      <w:r w:rsidRPr="00B62D76">
        <w:rPr>
          <w:rFonts w:ascii="Courier New" w:eastAsia="SimSun" w:hAnsi="Courier New" w:hint="eastAsia"/>
          <w:snapToGrid w:val="0"/>
          <w:sz w:val="16"/>
          <w:lang w:eastAsia="zh-CN"/>
        </w:rPr>
        <w:t>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 w:hint="eastAsia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OPTIONAL,</w:t>
      </w:r>
    </w:p>
    <w:p w14:paraId="361B1B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8FE51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uL-UP-Transport-Parameters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F77B6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DRB-Modified-Item-EUTRAN-ExtIEs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EA75C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5A46F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06789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0683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DRB-Modified-Item-EUTRAN-ExtIEs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7F469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68A59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49745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A5447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DRB-Modified-List-NG-RAN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DRB-Modified-Item-NG-RAN</w:t>
      </w:r>
    </w:p>
    <w:p w14:paraId="2E3B8D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AE31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DRB-Modified-Item-NG-RAN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EA127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7845D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uL-UP-Transport-Parameters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C1314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63196F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flow-Setup-List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1DE0F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flow-Failed-List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EF418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DRB-Modified-Item-NG-RAN-ExtIEs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56EEB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B50BF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3C5A0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FBDE0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DRB-Modified-Item-NG-RAN-ExtIEs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24FF4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id-EarlyForwardingCOUNTInfo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EarlyForwardingCOUNTInfo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|</w:t>
      </w:r>
    </w:p>
    <w:p w14:paraId="5063AD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id-OldQoSFlowMap-ULendmarkerexpected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QoS-Flow-List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1B0DF4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1760B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894FD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6CBFB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DRB-Removed-Item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0A6F96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75EE52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dRB-Released-In-Session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{released-in-session, not-released-in-session,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2D229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dRB-Accumulated-Session-Time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OCTET STRING (SIZE(5))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38F58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qoS-Flow-Removed-List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(SIZE(1.. maxnoofQoSFlows)) OF QoS-Flow-Removed-Item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D53BA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DRB-Removed-Item-ExtIEs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0291C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42AB9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61A29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BAE0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DRB-Removed-Item-ExtIEs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037C3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...</w:t>
      </w:r>
    </w:p>
    <w:p w14:paraId="46557C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88775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FBFDA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DRB-Required-To-Modify-List-EUTRAN ::= SEQUENCE (SIZE(1.. maxnoofDRBs)) OF DRB-Required-To-Modify-Item-EUTRAN</w:t>
      </w:r>
    </w:p>
    <w:p w14:paraId="5E3B7D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4449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DRB-Required-To-Modify-Item-EUTRAN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5C568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31389A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s1-DL-UP-TNL-Information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39192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gNB-CU-UP-CellGroupRelatedConfiguration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GNB-CU-UP-CellGroupRelatedConfiguration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29D86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02F14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DRB-Required-To-Modify-Item-EUTRAN-ExtIEs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94479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2FFF7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0C68B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BEEB2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DRB-Required-To-Modify-Item-EUTRAN-ExtIEs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6F33A6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B7BE9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BBA31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0A50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DRB-Required-To-Modify-List-NG-RAN ::= SEQUENCE (SIZE(1.. maxnoofDRBs)) OF DRB-Required-To-Modify-Item-NG-RAN</w:t>
      </w:r>
    </w:p>
    <w:p w14:paraId="43B188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CC73B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DRB-Required-To-Modify-Item-NG-RAN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254DA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1C5459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gNB-CU-UP-CellGroupRelatedConfiguration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GNB-CU-UP-CellGroupRelatedConfiguration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AFAB6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flow-To-Remove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F2CCA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470A3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DRB-Required-To-Modify-Item-NG-RAN-ExtIEs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03D96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5CE47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59439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2720C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DRB-Required-To-Modify-Item-NG-RAN-ExtIEs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C66CD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EE07C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50FDB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C7781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BB90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DRB-Setup-Item-EUTRAN</w:t>
      </w:r>
    </w:p>
    <w:p w14:paraId="499808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89C98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A9A71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71F4B1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s1-DL-UP-TNL-Information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535D7D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4B76A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uL-UP-Transport-Parameters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UP-Parameters,</w:t>
      </w:r>
    </w:p>
    <w:p w14:paraId="4B8E68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s1-DL-UP-Unchanged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13BC0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DRB-Setup-Item-EUTRAN-ExtIEs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C6323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25B5B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5DA4F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1967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098BF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EF0F5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D0238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92BB7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DRB-Setup-Mod-Item-EUTRAN</w:t>
      </w:r>
    </w:p>
    <w:p w14:paraId="7D2BF0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9A836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DRB-Setup-Mod-Item-EUTRAN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653F80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0346A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s1-DL-UP-TNL-Information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05E4E9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9D68D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uL-UP-Transport-Parameters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UP-Parameters,</w:t>
      </w:r>
    </w:p>
    <w:p w14:paraId="76F01A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DRB-Setup-Mod-Item-EUTRAN-ExtIEs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43F1E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489A9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026FA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25612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DRB-Setup-Mod-Item-EUTRAN-ExtIEs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B17AF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6C1DD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65628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25130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DRB-Setup-Item-NG-RAN</w:t>
      </w:r>
    </w:p>
    <w:p w14:paraId="5FC06D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2892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39701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31C98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dRB-data-Forwarding-Information-Response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B1994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uL-UP-Transport-Parameters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UP-Parameters,</w:t>
      </w:r>
    </w:p>
    <w:p w14:paraId="7F748E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flow-Setup-List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QoS-Flow-List,</w:t>
      </w:r>
    </w:p>
    <w:p w14:paraId="357BD1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flow-Failed-List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A1AA7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DRB-Setup-Item-NG-RAN-ExtIEs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B88BE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8000C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4F56D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685F6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4C3E62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049AE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5A997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1A8B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DRB-Setup-Mod-List-NG-RAN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DRB-Setup-Mod-Item-NG-RAN</w:t>
      </w:r>
    </w:p>
    <w:p w14:paraId="436EE5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079F4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DRB-Setup-Mod-Item-NG-RAN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1955C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4A0DBE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dRB-data-Forwarding-Information-Response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C5631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uL-UP-Transport-Parameters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UP-Parameters,</w:t>
      </w:r>
    </w:p>
    <w:p w14:paraId="61B6CD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flow-Setup-List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QoS-Flow-List,</w:t>
      </w:r>
    </w:p>
    <w:p w14:paraId="3CE830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flow-Failed-List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29D2D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DRB-Setup-Mod-Item-NG-RAN-ExtIEs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2EB6C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CBB9C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482A6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32CCC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DRB-Setup-Mod-Item-NG-RAN-ExtIEs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8AF57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9B2DD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DEA90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AB027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DRB-Status-Item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62F4E2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6793FE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pDCP-DL-Count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390BD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pDCP-UL-Count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2BEC6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DRB-Status-ItemExtIEs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BD4CB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D7E56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2C6E0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2ABEC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DRB-Status-ItemExtIEs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89129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...</w:t>
      </w:r>
    </w:p>
    <w:p w14:paraId="13EF57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EB62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2A79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DRBs-Subject-To-Counter-Check-List-EUTRA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::= SEQUENCE (SIZE(1.. maxnoofDRBs)) OF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DRBs-Subject-To-Counter-Check-Item-EUTRA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</w:t>
      </w:r>
    </w:p>
    <w:p w14:paraId="4C93A2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CD23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DRBs-Subject-To-Counter-Check-Item-EUTRA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6D4BE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7AA88C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pDCP-UL-Count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2F2D5A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pDCP-DL-Count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79FB80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ProtocolExtensionContainer { {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DRBs-Subject-To-Counter-Check-Item-EUTRA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07E75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E7F49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42D37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5AC24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DRBs-Subject-To-Counter-Check-Item-EUTRA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47EFF6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BC580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2E3B8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523A9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DRBs-Subject-To-Counter-Check-List-NG-RA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::= SEQUENCE (SIZE(1.. maxnoofDRBs)) OF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DRBs-Subject-To-Counter-Check-Item-NG-RA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</w:t>
      </w:r>
    </w:p>
    <w:p w14:paraId="3417B5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CAA22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DRBs-Subject-To-Counter-Check-Item-NG-RA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5F1E2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5B9C3F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144FEA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pDCP-UL-Count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58E930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pDCP-DL-Count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04ECFA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ProtocolExtensionContainer { {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DRBs-Subject-To-Counter-Check-Item-NG-RA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25555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EACE5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9F71D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8465C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DRBs-Subject-To-Counter-Check-Item-NG-RA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E6817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A5CC7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46CD1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9C3F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DRBs-Subject-To-Early-Forwarding-List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DRBs-Subject-To-Early-Forwarding-Item</w:t>
      </w:r>
    </w:p>
    <w:p w14:paraId="7E374D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AB4EB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DRBs-Subject-To-Early-Forwarding-Item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9B260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4B3A5A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dLCountValue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18A20E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DRBs-Subject-To-Early-Forwarding-Item-ExtIEs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C204B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DFEA3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CC60D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511E3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DRBs-Subject-To-Early-Forwarding-Item-ExtIEs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7A56E5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2B0CC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3A618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5FFDC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DRB-To-Modify-List-EUTRAN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DRB-To-Modify-Item-EUTRAN</w:t>
      </w:r>
    </w:p>
    <w:p w14:paraId="13C1BF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AD6A5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DRB-To-Modify-Item-EUTRAN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67A1B0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41002B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3E8A2D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609CD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s1-UL-UP-TNL-Information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510F55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4514D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pDCP-SN-Status-Request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E2458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37510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dL-UP-Parameters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D1867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cell-Group-To-Add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C36A5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cell-Group-To-Modify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77463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cell-Group-To-Remove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715E0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D581A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DRB-To-Modify-Item-EUTRAN-ExtIEs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803EE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9DC09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974AB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E50D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DRB-To-Modify-Item-EUTRAN-ExtIEs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6D52D8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E426C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552F8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0ECF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DRB-To-Modify-List-NG-RAN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DRB-To-Modify-Item-NG-RAN</w:t>
      </w:r>
    </w:p>
    <w:p w14:paraId="524947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4C8B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DRB-To-Modify-Item-NG-RAN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38337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0BF320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092A14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E4FB2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26F79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98445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276FE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dL-UP-Parameters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A16E7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cell-Group-To-Add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BCD79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cell-Group-To-Modify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4B8E3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cell-Group-To-Remove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3F404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flow-Mapping-Information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QoS-Flow-QoS-Parameter-List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36F60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2CF66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DRB-To-Modify-Item-NG-RAN-ExtIEs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991DE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C239B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D1320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1CC01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DRB-To-Modify-Item-NG-RAN-ExtIEs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A631E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id-OldQoSFlowMap-ULendmarkerexpected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QoS-Flow-List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78FAC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id-DRB-QoS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QoSFlowLevelQoSParameters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2DEB9D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id-EarlyForwardingCOUNTReq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EarlyForwardingCOUNTReq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42FBB2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id-EarlyForwardingCOUNTInfo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EarlyForwardingCOUNTInfo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4D0C2D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744F2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B19DB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9F719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DRB-To-Remove-List-EUTRAN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DRB-To-Remove-Item-EUTRAN</w:t>
      </w:r>
    </w:p>
    <w:p w14:paraId="67A132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2D89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DRB-To-Remove-Item-EUTRAN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411DC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C4C02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DRB-To-Remove-Item-EUTRAN-ExtIEs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AFF92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99B10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CE5F0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C4652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DRB-To-Remove-Item-EUTRAN-ExtIEs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0C99A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13DAF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67F2D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7FAD5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DRB-Required-To-Remove-List-EUTRAN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DRB-Required-To-Remove-Item-EUTRAN</w:t>
      </w:r>
    </w:p>
    <w:p w14:paraId="5CE5C4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5AC14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DRB-Required-To-Remove-Item-EUTRAN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6592F3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1A11E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2D2D31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DRB-Required-To-Remove-Item-EUTRAN-ExtIEs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9D7E5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A8C8B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CCC22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E5ABB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DRB-Required-To-Remove-Item-EUTRAN-ExtIEs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9D660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03A54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8D5FC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456A4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DRB-To-Remove-List-NG-RAN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DRB-To-Remove-Item-NG-RAN</w:t>
      </w:r>
    </w:p>
    <w:p w14:paraId="4AFBB1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4D9E0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DRB-To-Remove-Item-NG-RAN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57345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23F2A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DRB-To-Remove-Item-NG-RAN-ExtIEs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C5238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95334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80F45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F52A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DRB-To-Remove-Item-NG-RAN-ExtIEs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46A76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34AA5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1AA95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826D4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DRB-Required-To-Remove-List-NG-RAN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DRB-Required-To-Remove-Item-NG-RAN</w:t>
      </w:r>
    </w:p>
    <w:p w14:paraId="04BF55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B5241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DRB-Required-To-Remove-Item-NG-RAN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DBA95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5A147B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5EDB88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DRB-Required-To-Remove-Item-NG-RAN-ExtIEs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7013F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5DF04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7ABD3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5DAA8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DRB-Required-To-Remove-Item-NG-RAN-ExtIEs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08227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C3275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6DB2F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1C192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DRB-To-Setup-Item-EUTRAN</w:t>
      </w:r>
    </w:p>
    <w:p w14:paraId="7A16C7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7019A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739706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03E73C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PDCP-Configuration,</w:t>
      </w:r>
    </w:p>
    <w:p w14:paraId="5917B2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EUTRAN-QoS,</w:t>
      </w:r>
    </w:p>
    <w:p w14:paraId="7D3AB5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s1-UL-UP-TNL-Information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503ED5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58ED6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Cell-Group-Information,</w:t>
      </w:r>
    </w:p>
    <w:p w14:paraId="23D031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dL-UP-Parameters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4F6A2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04BB6B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existing-Allocated-S1-DL-UP-TNL-Info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52A6A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DRB-To-Setup-Item-EUTRAN-ExtIEs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73B12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05234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}</w:t>
      </w:r>
    </w:p>
    <w:p w14:paraId="4CA430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1E419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6A891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BDAF8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A7D77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A504B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DRB-To-Setup-Mod-Item-EUTRAN</w:t>
      </w:r>
    </w:p>
    <w:p w14:paraId="55774D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CECF8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DRB-To-Setup-Mod-Item-EUTRAN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0A0F38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04EF29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PDCP-Configuration,</w:t>
      </w:r>
    </w:p>
    <w:p w14:paraId="660E69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EUTRAN-QoS,</w:t>
      </w:r>
    </w:p>
    <w:p w14:paraId="51E681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s1-UL-UP-TNL-Information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12F19A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9AFC5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Cell-Group-Information,</w:t>
      </w:r>
    </w:p>
    <w:p w14:paraId="47425F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dL-UP-Parameters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85931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0CA87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DRB-To-Setup-Mod-Item-EUTRAN-ExtIEs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4CB95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13A37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16C930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5081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DRB-To-Setup-Mod-Item-EUTRAN-ExtIEs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748D99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75165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8C2C7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36B2C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DRB-To-Setup-Item-NG-RAN</w:t>
      </w:r>
    </w:p>
    <w:p w14:paraId="319F7E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ECFCD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4FBF7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21406A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SDAP-Configuration,</w:t>
      </w:r>
    </w:p>
    <w:p w14:paraId="3F4F5C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PDCP-Configuration,</w:t>
      </w:r>
    </w:p>
    <w:p w14:paraId="62997C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Cell-Group-Information,</w:t>
      </w:r>
    </w:p>
    <w:p w14:paraId="3546DE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qos-flow-Information-To-Be-Setup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QoS-Flow-QoS-Parameter-List,</w:t>
      </w:r>
    </w:p>
    <w:p w14:paraId="7AE209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C8310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5B29FA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sv-SE"/>
        </w:rPr>
      </w:pP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  <w:t>OPTIONAL,</w:t>
      </w:r>
    </w:p>
    <w:p w14:paraId="747CA8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DRB-To-Setup-Item-NG-RAN-ExtIEs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D4C4A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2C077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CC4F4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ADADD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7961A5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>{ID id-DRB-QoS</w:t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EXTENSION QoSFlowLevelQoSParameters</w:t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optional}|</w:t>
      </w:r>
    </w:p>
    <w:p w14:paraId="321C1A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{ID id-DAPSRequestInfo</w:t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EXTENSION DAPSRequestInfo</w:t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PRESENCE optional},</w:t>
      </w:r>
    </w:p>
    <w:p w14:paraId="7B3595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1BE16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474F8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5F74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DRB-To-Setup-Mod-List-NG-RAN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maxnoofDRBs)) OF DRB-To-Setup-Mod-Item-NG-RAN</w:t>
      </w:r>
    </w:p>
    <w:p w14:paraId="66FBEE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9F00B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DRB-To-Setup-Mod-Item-NG-RAN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8E7D0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DRB-ID,</w:t>
      </w:r>
    </w:p>
    <w:p w14:paraId="3042EE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SDAP-Configuration,</w:t>
      </w:r>
    </w:p>
    <w:p w14:paraId="12BE68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PDCP-Configuration,</w:t>
      </w:r>
    </w:p>
    <w:p w14:paraId="2DBEE1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Cell-Group-Information,</w:t>
      </w:r>
    </w:p>
    <w:p w14:paraId="0EEF7F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flow-Mapping-Information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QoS-Flow-QoS-Parameter-List,</w:t>
      </w:r>
    </w:p>
    <w:p w14:paraId="14F353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5E223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5F7146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Batang" w:hAnsi="Courier New"/>
          <w:snapToGrid w:val="0"/>
          <w:sz w:val="16"/>
          <w:lang w:eastAsia="sv-SE"/>
        </w:rPr>
      </w:pP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  <w:t>PDCP-SN-Status-Information</w:t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sv-SE"/>
        </w:rPr>
        <w:tab/>
        <w:t>OPTIONAL,</w:t>
      </w:r>
    </w:p>
    <w:p w14:paraId="17B003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DRB-To-Setup-Mod-Item-NG-RAN-ExtIEs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68624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32888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50109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D16B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DRB-To-Setup-Mod-Item-NG-RAN-ExtIEs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422C0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id-DRB-QoS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QoSFlowLevelQoSParameters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545298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FABAA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7C67E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4F1F6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DRB-Usage-Report-List ::= SEQUENCE (SIZE(1..maxnooftimeperiods)) OF DRB-Usage-Report-Item</w:t>
      </w:r>
    </w:p>
    <w:p w14:paraId="217B79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8DDAC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DRB-Usage-Report-Item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0B3EBA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startTimeStamp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OCTET STRING (SIZE(4)),</w:t>
      </w:r>
    </w:p>
    <w:p w14:paraId="00804E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endTimeStamp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OCTET STRING (SIZE(4)),</w:t>
      </w:r>
    </w:p>
    <w:p w14:paraId="554551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usageCountUL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(0..18446744073709551615),</w:t>
      </w:r>
    </w:p>
    <w:p w14:paraId="5F6593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usageCountDL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(0..18446744073709551615),</w:t>
      </w:r>
    </w:p>
    <w:p w14:paraId="56C7FC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DRB-Usage-Report-Item-ExtIEs} } OPTIONAL,</w:t>
      </w:r>
    </w:p>
    <w:p w14:paraId="513DB1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6CEC9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6078E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AE8DF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DRB-Usage-Report-Item-ExtIEs E1AP-PROTOCOL-EXTENSION ::= {</w:t>
      </w:r>
    </w:p>
    <w:p w14:paraId="02DCB2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7C8F0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2BBBC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73A2D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Duplication-Activation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2DF5FB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active, </w:t>
      </w:r>
    </w:p>
    <w:p w14:paraId="50CE2C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inactive,</w:t>
      </w:r>
    </w:p>
    <w:p w14:paraId="1082AB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00664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04906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C8BD5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B8154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Dynamic5QIDescriptor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2B98A4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qoSPriorityLevel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QoSPriorityLevel,</w:t>
      </w:r>
    </w:p>
    <w:p w14:paraId="19F2EC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packetDelayBudget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PacketDelayBudget,</w:t>
      </w:r>
    </w:p>
    <w:p w14:paraId="175668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packetErrorRate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PacketErrorRate,</w:t>
      </w:r>
    </w:p>
    <w:p w14:paraId="68FC24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fiveQI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(0..255, ...)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C224A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delayCritical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{delay-critical, non-delay-critical}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A8D40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averagingWindow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AveragingWindow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7E630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maxDataBurstVolume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MaxDataBurstVolume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4DD0F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Dynamic5QIDescriptor-ExtIEs } } OPTIONAL</w:t>
      </w:r>
    </w:p>
    <w:p w14:paraId="1F985C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327BC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86A6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Dynamic5QIDescriptor-ExtIEs E1AP-PROTOCOL-EXTENSION ::= {</w:t>
      </w:r>
    </w:p>
    <w:p w14:paraId="46BE0C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id-ExtendedPacketDelayBudget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ExtendedPacketDelayBudget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4033A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id-CNPacketDelayBudgetDownlink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ExtendedPacketDelayBudget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0AE000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id-CNPacketDelayBudgetUplink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ExtendedPacketDelayBudget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4E7949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DF308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F9ECA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9D40A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DataDiscardRequired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::=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36B3F9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required,</w:t>
      </w:r>
    </w:p>
    <w:p w14:paraId="316E97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AB1E0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4ECD9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56F1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</w:t>
      </w:r>
    </w:p>
    <w:p w14:paraId="6B89C3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F19A2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EarlyForwardingCOUNTInfo ::= CHOICE {</w:t>
      </w:r>
    </w:p>
    <w:p w14:paraId="35886E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firstDLCount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FirstDLCount,</w:t>
      </w:r>
    </w:p>
    <w:p w14:paraId="4DF90D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dLDiscardingCount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DLDiscarding,</w:t>
      </w:r>
    </w:p>
    <w:p w14:paraId="668B63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choice-Extension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ProtocolIE-SingleContainer { { EarlyForwardingCOUNTInfo-ExtIEs} } </w:t>
      </w:r>
    </w:p>
    <w:p w14:paraId="0C6F33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2107A0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C958F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EarlyForwardingCOUNTInfo-ExtIEs E1AP-PROTOCOL-IES ::= {</w:t>
      </w:r>
    </w:p>
    <w:p w14:paraId="509D2F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393BC1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447316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E40F4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EarlyForwardingCOUNTReq ::= ENUMERATED { first-dl-count, dl-discarding, ...}</w:t>
      </w:r>
    </w:p>
    <w:p w14:paraId="6CE15E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CFE40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EHC-Common-Parameters ::= SEQUENCE {</w:t>
      </w:r>
    </w:p>
    <w:p w14:paraId="610E94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ehc-CID-Length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 { bits7, bits15, ...},</w:t>
      </w:r>
    </w:p>
    <w:p w14:paraId="077327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ProtocolExtensionContainer { { EHC-Common-Parameters-ExtIEs } }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</w:t>
      </w:r>
    </w:p>
    <w:p w14:paraId="67C315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422D6D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3D2AF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EHC-Common-Parameters-ExtIEs E1AP-PROTOCOL-EXTENSION ::= {</w:t>
      </w:r>
    </w:p>
    <w:p w14:paraId="24B0D7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2F5471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59D94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95C3E0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EHC-Downlink-Parameters ::= SEQUENCE {</w:t>
      </w:r>
    </w:p>
    <w:p w14:paraId="02C391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drb-ContinueEHC-DL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 { true, ...},</w:t>
      </w:r>
    </w:p>
    <w:p w14:paraId="23BDD6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ProtocolExtensionContainer { { EHC-Downlink-Parameters-ExtIEs } }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</w:t>
      </w:r>
    </w:p>
    <w:p w14:paraId="44DB6C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0E821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448A9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EHC-Downlink-Parameters-ExtIEs E1AP-PROTOCOL-EXTENSION ::= {</w:t>
      </w:r>
    </w:p>
    <w:p w14:paraId="02A0E2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710DE9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DC435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B3381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EHC-Uplink-Parameters ::= SEQUENCE {</w:t>
      </w:r>
    </w:p>
    <w:p w14:paraId="71EE51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drb-ContinueEHC-UL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 { true, ...},</w:t>
      </w:r>
    </w:p>
    <w:p w14:paraId="5EB35B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ProtocolExtensionContainer { { EHC-Uplink-Parameters-ExtIEs } }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</w:t>
      </w:r>
    </w:p>
    <w:p w14:paraId="21D6E3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4BE29F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012E6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EHC-Uplink-Parameters-ExtIEs E1AP-PROTOCOL-EXTENSION ::= {</w:t>
      </w:r>
    </w:p>
    <w:p w14:paraId="00230A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B45B7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CA4DD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BDC6F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EHC-Parameters ::= SEQUENCE {</w:t>
      </w:r>
    </w:p>
    <w:p w14:paraId="52B291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ehc-Common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EHC-Common-Parameters,</w:t>
      </w:r>
    </w:p>
    <w:p w14:paraId="278405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ehc-Downlink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EHC-Downlink-Parameters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0ED04B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ehc-Uplink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EHC-Uplink-Parameters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67FDF1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ProtocolExtensionContainer { { EHC-Parameters-ExtIEs } }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</w:t>
      </w:r>
    </w:p>
    <w:p w14:paraId="143622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BCB05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69812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>EHC-Parameters-ExtIEs E1AP-PROTOCOL-EXTENSION ::= {</w:t>
      </w:r>
    </w:p>
    <w:p w14:paraId="030003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32889E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E425E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334D3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EncryptionKey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OCTET STRING</w:t>
      </w:r>
    </w:p>
    <w:p w14:paraId="6C9B0D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353BB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Endpoint-IP-address-and-port::= SEQUENCE {</w:t>
      </w:r>
    </w:p>
    <w:p w14:paraId="0E426C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endpoint-IP-Address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TransportLayerAddress,</w:t>
      </w:r>
    </w:p>
    <w:p w14:paraId="255787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portNumber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PortNumber,</w:t>
      </w:r>
    </w:p>
    <w:p w14:paraId="2A0250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Endpoint-IP-address-and-port-ExtIEs} } OPTIONAL</w:t>
      </w:r>
    </w:p>
    <w:p w14:paraId="35E421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BF432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4A73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Endpoint-IP-address-and-port-ExtIEs E1AP-PROTOCOL-EXTENSION ::= {</w:t>
      </w:r>
    </w:p>
    <w:p w14:paraId="6D50A5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9DB8B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692D7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A59F8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EUTRANAllocationAndRetentionPriority ::= SEQUENCE {</w:t>
      </w:r>
    </w:p>
    <w:p w14:paraId="789DCB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priorityLevel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PriorityLevel,</w:t>
      </w:r>
    </w:p>
    <w:p w14:paraId="588608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pre-emptionCapability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Pre-emptionCapability,</w:t>
      </w:r>
    </w:p>
    <w:p w14:paraId="28F67A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pre-emptionVulnerability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Pre-emptionVulnerability,</w:t>
      </w:r>
    </w:p>
    <w:p w14:paraId="12B719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{EUTRANAllocationAndRetentionPriority-ExtIEs} } OPTIONAL,</w:t>
      </w:r>
    </w:p>
    <w:p w14:paraId="156980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B6C95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B4A1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9E89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ExtendedPacketDelayBudget ::= INTEGER (1..65535, ...)</w:t>
      </w:r>
    </w:p>
    <w:p w14:paraId="70169F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EFE5A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EUTRANAllocationAndRetentionPriority-ExtIEs E1AP-PROTOCOL-EXTENSION ::= {</w:t>
      </w:r>
    </w:p>
    <w:p w14:paraId="6ED4CD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4DE76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564F8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9068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FE29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EUTRAN-QoS-Support-List ::= SEQUENCE (SIZE(1.. maxnoofEUTRANQOSParameters)) OF EUTRAN-QoS-Support-Item</w:t>
      </w:r>
    </w:p>
    <w:p w14:paraId="3C7941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2C035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EUTRAN-QoS-Support-Item ::= SEQUENCE {</w:t>
      </w:r>
    </w:p>
    <w:p w14:paraId="72C6FF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EUTRAN-QoS,</w:t>
      </w:r>
    </w:p>
    <w:p w14:paraId="5737A2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EUTRAN-QoS-Support-Item-ExtIEs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0C6F99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05449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97CB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EUTRAN-QoS-Support-Item-ExtIEs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6573C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BAA5A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15A5B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27E18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3A70AC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qCI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QCI,</w:t>
      </w:r>
    </w:p>
    <w:p w14:paraId="0F8B93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eUTRANallocationAndRetentionPriority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EUTRANAllocationAndRetentionPriority,</w:t>
      </w:r>
    </w:p>
    <w:p w14:paraId="78A5AA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gbrQosInformation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GBR-QosInformation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68DC1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EUTRAN-QoS-ExtIEs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753FE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C4FAB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77FFE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5C9C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EUTRAN-QoS-ExtIEs E1AP-PROTOCOL-EXTENSION ::= {</w:t>
      </w:r>
    </w:p>
    <w:p w14:paraId="4FE282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FA758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F9F9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D3E1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ExtendedSliceSupportList ::= SEQUENCE (SIZE(1.. maxnoofExtSliceItems)) OF Slice-Support-Item</w:t>
      </w:r>
    </w:p>
    <w:p w14:paraId="048788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E884C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F</w:t>
      </w:r>
    </w:p>
    <w:p w14:paraId="2DF650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6AC4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FirstDLCount ::= SEQUENCE {</w:t>
      </w:r>
    </w:p>
    <w:p w14:paraId="63FA21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firstDLCountVal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PDCP-Count,</w:t>
      </w:r>
    </w:p>
    <w:p w14:paraId="0DF669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ProtocolExtensionContainer { { FirstDLCount-ExtIEs } }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41440D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AC968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BD43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FirstDLCount-ExtIEs E1AP-PROTOCOL-EXTENSION ::= {</w:t>
      </w:r>
    </w:p>
    <w:p w14:paraId="36E430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B16D8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672D1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DE51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G</w:t>
      </w:r>
    </w:p>
    <w:p w14:paraId="34F189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375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126CB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 xml:space="preserve">GNB-CU-CP-Name 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::= PrintableString(SIZE(1..150,...)) </w:t>
      </w:r>
    </w:p>
    <w:p w14:paraId="385101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6BF6A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 ::=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SEQUENCE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{</w:t>
      </w:r>
    </w:p>
    <w:p w14:paraId="48540D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VisibleString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VisibleString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5BA60B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UTF8String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UTF8String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OPTIONAL, </w:t>
      </w:r>
    </w:p>
    <w:p w14:paraId="0C1794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{ { 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-ExtIEs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} }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OPTIONAL,</w:t>
      </w:r>
    </w:p>
    <w:p w14:paraId="7FA0E5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5A8E5A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223EE4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1BFEF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-ExtIEs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E1AP-PROTOCOL-EXTENSION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::= {</w:t>
      </w:r>
    </w:p>
    <w:p w14:paraId="1B411E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2C3F01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827E2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D3127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VisibleString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 ::= VisibleString(SIZE(1..150,...))</w:t>
      </w:r>
    </w:p>
    <w:p w14:paraId="61C8FD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76AC98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UTF8String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 ::=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UTF8String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(SIZE(1..150,...))</w:t>
      </w:r>
    </w:p>
    <w:p w14:paraId="5653E3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B4E7F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D72D0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GNB-CU-CP-UE-E1AP-ID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::= INTEGER (0..4294967295)</w:t>
      </w:r>
    </w:p>
    <w:p w14:paraId="78C6B2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9C80D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GNB-CU-UP-Capacity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::= INTEGER (0..255)</w:t>
      </w:r>
    </w:p>
    <w:p w14:paraId="0ACD97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C2B75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GNB-CU-UP-CellGroupRelatedConfiguration</w:t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 ::= SEQUENCE (SIZE(1.. maxnoofUPParameters)) OF GNB-CU-UP-CellGroupRelatedConfiguration-Item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</w:p>
    <w:p w14:paraId="7A59B9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F1B5C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GNB-CU-UP-CellGroupRelatedConfiguration-Item ::= SEQUENCE {</w:t>
      </w:r>
    </w:p>
    <w:p w14:paraId="37BCD9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cell-Group-ID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Cell-Group-ID,</w:t>
      </w:r>
    </w:p>
    <w:p w14:paraId="62F529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UP-TNL-Information,</w:t>
      </w:r>
    </w:p>
    <w:p w14:paraId="72351A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uL-Configuration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UL-Configuration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7A397E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{GNB-CU-UP-CellGroupRelatedConfiguration-Item-ExtIEs } }</w:t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</w:t>
      </w:r>
    </w:p>
    <w:p w14:paraId="0AB4B6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51C84E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C7058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GNB-CU-UP-CellGroupRelatedConfiguration-Item-ExtIEs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E1AP-PROTOCOL-EXTENSION ::= {</w:t>
      </w:r>
    </w:p>
    <w:p w14:paraId="4CEDFB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60C335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3BF684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B34D0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::= INTEGER (0..68719476735)</w:t>
      </w:r>
    </w:p>
    <w:p w14:paraId="3441A9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616A4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lastRenderedPageBreak/>
        <w:t xml:space="preserve">GNB-CU-UP-Name 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::= PrintableString(SIZE(1..150,...))</w:t>
      </w:r>
    </w:p>
    <w:p w14:paraId="3DA0FA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3BE1B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 ::=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SEQUENCE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{</w:t>
      </w:r>
    </w:p>
    <w:p w14:paraId="0F4387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VisibleString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VisibleString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,</w:t>
      </w:r>
    </w:p>
    <w:p w14:paraId="2CA00F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UTF8String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UTF8String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OPTIONAL, </w:t>
      </w:r>
    </w:p>
    <w:p w14:paraId="137F9A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{ { 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-ExtIEs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} }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OPTIONAL,</w:t>
      </w:r>
    </w:p>
    <w:p w14:paraId="214EB4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637D74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ED900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45E375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-ExtIEs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E1AP-PROTOCOL-EXTENSION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::= {</w:t>
      </w:r>
    </w:p>
    <w:p w14:paraId="4210F8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2029C3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D3F1D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6678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VisibleString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 ::= VisibleString(SIZE(1..150,...))</w:t>
      </w:r>
    </w:p>
    <w:p w14:paraId="6B2F16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87F0E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UTF8String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 ::=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UTF8String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(SIZE(1..150,...))</w:t>
      </w:r>
    </w:p>
    <w:p w14:paraId="0D4DFB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3C5A6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GNB-CU-UP-UE-E1AP-ID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::= INTEGER (0..4294967295) </w:t>
      </w:r>
    </w:p>
    <w:p w14:paraId="509852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7E994B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GNB-CU-CP-TNLA-Setup-Item::= SEQUENCE {</w:t>
      </w:r>
    </w:p>
    <w:p w14:paraId="59EABD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tNLAssociationTransportLayerAddress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CP-TNL-Information,</w:t>
      </w:r>
    </w:p>
    <w:p w14:paraId="1D68A9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GNB-CU-CP-TNLA-Setup-Item-ExtIEs} } OPTIONAL,</w:t>
      </w:r>
    </w:p>
    <w:p w14:paraId="53466B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4F999A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52D95C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77C246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GNB-CU-CP-TNLA-Setup-Item-ExtIEs E1AP-PROTOCOL-EXTENSION ::= {</w:t>
      </w:r>
    </w:p>
    <w:p w14:paraId="730467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0B103D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091C0E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147115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GNB-CU-CP-TNLA-Failed-To-Setup-Item ::= SEQUENCE {</w:t>
      </w:r>
    </w:p>
    <w:p w14:paraId="5140BB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tNLAssociationTransportLayerAddress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CP-TNL-Information,</w:t>
      </w:r>
    </w:p>
    <w:p w14:paraId="3B55F3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cause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Cause,</w:t>
      </w:r>
    </w:p>
    <w:p w14:paraId="6B599B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GNB-CU-CP-TNLA-Failed-To-Setup-Item-ExtIEs} } OPTIONAL</w:t>
      </w:r>
    </w:p>
    <w:p w14:paraId="67AA9C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173FC0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3C757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GNB-CU-CP-TNLA-Failed-To-Setup-Item-ExtIEs E1AP-PROTOCOL-EXTENSION ::= {</w:t>
      </w:r>
    </w:p>
    <w:p w14:paraId="11849F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27DB3B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2091A8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EF245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GNB-CU-CP-TNLA-To-Add-Item ::= SEQUENCE {</w:t>
      </w:r>
    </w:p>
    <w:p w14:paraId="7F5C3E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tNLAssociationTransportLayerAddress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CP-TNL-Information,</w:t>
      </w:r>
    </w:p>
    <w:p w14:paraId="10D991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tNLAssociationUsage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TNLAssociationUsage,</w:t>
      </w:r>
    </w:p>
    <w:p w14:paraId="05A71E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GNB-CU-CP-TNLA-To-Add-Item-ExtIEs} } OPTIONAL</w:t>
      </w:r>
    </w:p>
    <w:p w14:paraId="774F6F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3D6A71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379380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GNB-CU-CP-TNLA-To-Add-Item-ExtIEs E1AP-PROTOCOL-EXTENSION ::= {</w:t>
      </w:r>
    </w:p>
    <w:p w14:paraId="30B18F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26E5FD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604809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46A36E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GNB-CU-CP-TNLA-To-Remove-Item::= SEQUENCE {</w:t>
      </w:r>
    </w:p>
    <w:p w14:paraId="06CDE7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tNLAssociationTransportLayerAddress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CP-TNL-Information,</w:t>
      </w:r>
    </w:p>
    <w:p w14:paraId="243949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GNB-CU-CP-TNLA-To-Remove-Item-ExtIEs} } OPTIONAL</w:t>
      </w:r>
    </w:p>
    <w:p w14:paraId="44D399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04A9F5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74788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GNB-CU-CP-TNLA-To-Remove-Item-ExtIEs E1AP-PROTOCOL-EXTENSION ::= {</w:t>
      </w:r>
    </w:p>
    <w:p w14:paraId="5E3929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{ID id-TNLAssociationTransportLayerAddressgNBCUUP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EXTENSION CP-TNL-Information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PRESENCE optional},</w:t>
      </w:r>
    </w:p>
    <w:p w14:paraId="51F0D1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1E964D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0729BA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6DC9F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GNB-CU-CP-TNLA-To-Update-Item::= SEQUENCE {</w:t>
      </w:r>
    </w:p>
    <w:p w14:paraId="38D413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tNLAssociationTransportLayerAddress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CP-TNL-Information,</w:t>
      </w:r>
    </w:p>
    <w:p w14:paraId="3B05F3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tNLAssociationUsage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 xml:space="preserve">TNLAssociationUsage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OPTIONAL,</w:t>
      </w:r>
    </w:p>
    <w:p w14:paraId="6E5E5E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GNB-CU-CP-TNLA-To-Update-Item-ExtIEs} } OPTIONAL</w:t>
      </w:r>
    </w:p>
    <w:p w14:paraId="355326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520A26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A7F36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GNB-CU-CP-TNLA-To-Update-Item-ExtIEs E1AP-PROTOCOL-EXTENSION ::= {</w:t>
      </w:r>
    </w:p>
    <w:p w14:paraId="2D6916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33877E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6FFF5D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32A0E4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GNB-CU-UP-TNLA-To-Remove-Item::= SEQUENCE {</w:t>
      </w:r>
    </w:p>
    <w:p w14:paraId="617C57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tNLAssociationTransportLayerAddress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CP-TNL-Information,</w:t>
      </w:r>
    </w:p>
    <w:p w14:paraId="7A471A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tNLAssociationTransportLayerAddressgNBCUCP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CP-TNL-Information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OPTIONAL,</w:t>
      </w:r>
    </w:p>
    <w:p w14:paraId="14CC0D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GNB-CU-UP-TNLA-To-Remove-Item-ExtIEs} } OPTIONAL</w:t>
      </w:r>
    </w:p>
    <w:p w14:paraId="732611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1667B7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23F566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GNB-CU-UP-TNLA-To-Remove-Item-ExtIEs E1AP-PROTOCOL-EXTENSION ::= {</w:t>
      </w:r>
    </w:p>
    <w:p w14:paraId="187B96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585BC3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53704D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166B30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GBR-QosInformation ::= SEQUENCE {</w:t>
      </w:r>
    </w:p>
    <w:p w14:paraId="29318F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e-RAB-MaximumBitrateDL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BitRate,</w:t>
      </w:r>
    </w:p>
    <w:p w14:paraId="6D5331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e-RAB-MaximumBitrateUL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BitRate,</w:t>
      </w:r>
    </w:p>
    <w:p w14:paraId="2BAA3B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e-RAB-GuaranteedBitrateDL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BitRate,</w:t>
      </w:r>
    </w:p>
    <w:p w14:paraId="3CAAF0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e-RAB-GuaranteedBitrateUL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BitRate,</w:t>
      </w:r>
    </w:p>
    <w:p w14:paraId="04CDA9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 GBR-QosInformation-ExtIEs} } OPTIONAL,</w:t>
      </w:r>
    </w:p>
    <w:p w14:paraId="60EC46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634EF7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6784B6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950CC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GBR-QosInformation-ExtIEs E1AP-PROTOCOL-EXTENSION ::= {</w:t>
      </w:r>
    </w:p>
    <w:p w14:paraId="5BC06D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026A5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65A395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F9C64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GBR-QoSFlowInformation::= SEQUENCE {</w:t>
      </w:r>
    </w:p>
    <w:p w14:paraId="3DCF6C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maxFlowBitRateDownlink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BitRate,</w:t>
      </w:r>
    </w:p>
    <w:p w14:paraId="597157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maxFlowBitRateUplink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BitRate, </w:t>
      </w:r>
    </w:p>
    <w:p w14:paraId="6C29A6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guaranteedFlowBitRateDownlink</w:t>
      </w:r>
      <w:r w:rsidRPr="00B62D76">
        <w:rPr>
          <w:rFonts w:ascii="Courier New" w:eastAsia="Times New Roman" w:hAnsi="Courier New"/>
          <w:sz w:val="16"/>
          <w:lang w:eastAsia="ko-KR"/>
        </w:rPr>
        <w:tab/>
        <w:t>BitRate,</w:t>
      </w:r>
    </w:p>
    <w:p w14:paraId="14DE7D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guaranteedFlowBitRateUplink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BitRate, </w:t>
      </w:r>
    </w:p>
    <w:p w14:paraId="36778B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maxPacketLossRateDownlink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MaxPacketLossRate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23267E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maxPacketLossRateUplink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MaxPacketLossRate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16BF9E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 GBR-QosFlowInformation-ExtIEs} } OPTIONAL,</w:t>
      </w:r>
    </w:p>
    <w:p w14:paraId="5041E0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A5794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5CE0CE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76762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GBR-QosFlowInformation-ExtIEs E1AP-PROTOCOL-EXTENSION ::= {</w:t>
      </w:r>
    </w:p>
    <w:p w14:paraId="14278F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{ID id-AlternativeQoSParaSetList</w:t>
      </w:r>
      <w:r w:rsidRPr="00B62D76">
        <w:rPr>
          <w:rFonts w:ascii="Courier New" w:eastAsia="Times New Roman" w:hAnsi="Courier New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EXTENSION AlternativeQoSParaSetList</w:t>
      </w:r>
      <w:r w:rsidRPr="00B62D76">
        <w:rPr>
          <w:rFonts w:ascii="Courier New" w:eastAsia="Times New Roman" w:hAnsi="Courier New"/>
          <w:sz w:val="16"/>
          <w:lang w:eastAsia="ko-KR"/>
        </w:rPr>
        <w:tab/>
        <w:t>PRESENCE optional},</w:t>
      </w:r>
    </w:p>
    <w:p w14:paraId="4CAD01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242235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lastRenderedPageBreak/>
        <w:t>}</w:t>
      </w:r>
    </w:p>
    <w:p w14:paraId="4F75D0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5D873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GTP-TEID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::= OCTET STRING (SIZE (4))</w:t>
      </w:r>
    </w:p>
    <w:p w14:paraId="0BE37B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11500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GTPTLAs</w:t>
      </w:r>
      <w:r w:rsidRPr="00B62D76">
        <w:rPr>
          <w:rFonts w:ascii="Courier New" w:eastAsia="Times New Roman" w:hAnsi="Courier New"/>
          <w:sz w:val="16"/>
          <w:lang w:eastAsia="ko-KR"/>
        </w:rPr>
        <w:tab/>
        <w:t>::= SEQUENCE (SIZE(1.. maxnoofGTPTLAs)) OF</w:t>
      </w:r>
      <w:r w:rsidRPr="00B62D76">
        <w:rPr>
          <w:rFonts w:ascii="Courier New" w:eastAsia="Times New Roman" w:hAnsi="Courier New"/>
          <w:sz w:val="16"/>
          <w:lang w:eastAsia="ko-KR"/>
        </w:rPr>
        <w:tab/>
        <w:t>GTPTLA-Item</w:t>
      </w:r>
    </w:p>
    <w:p w14:paraId="0DC873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E1114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GTPTLA-Item</w:t>
      </w:r>
      <w:r w:rsidRPr="00B62D76">
        <w:rPr>
          <w:rFonts w:ascii="Courier New" w:eastAsia="Times New Roman" w:hAnsi="Courier New"/>
          <w:sz w:val="16"/>
          <w:lang w:eastAsia="ko-KR"/>
        </w:rPr>
        <w:tab/>
        <w:t>::= SEQUENCE {</w:t>
      </w:r>
    </w:p>
    <w:p w14:paraId="505566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gTPTransportLayerAddresses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TransportLayerAddress,</w:t>
      </w:r>
    </w:p>
    <w:p w14:paraId="7745A1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 GTPTLA-Item-ExtIEs } }         OPTIONAL,</w:t>
      </w:r>
    </w:p>
    <w:p w14:paraId="45568A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23FE22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678CD4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0B2A6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GTPTLA-Item-ExtIEs E1AP-PROTOCOL-EXTENSION ::= {</w:t>
      </w:r>
    </w:p>
    <w:p w14:paraId="00BA50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6A766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5F01DC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562FA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GTPTunnel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::= SEQUENCE {</w:t>
      </w:r>
    </w:p>
    <w:p w14:paraId="213C67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transportLayerAddress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TransportLayerAddress,</w:t>
      </w:r>
    </w:p>
    <w:p w14:paraId="255CBD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gTP-TEID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GTP-TEID,</w:t>
      </w:r>
    </w:p>
    <w:p w14:paraId="71D228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 GTPTunnel-ExtIEs} } OPTIONAL,</w:t>
      </w:r>
    </w:p>
    <w:p w14:paraId="267B29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5E0290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237FAF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48C84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GTPTunnel-ExtIEs E1AP-PROTOCOL-EXTENSION ::= {</w:t>
      </w:r>
    </w:p>
    <w:p w14:paraId="4DC773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7B4CB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6DEC6B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1D513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GNB-CU-UP-OverloadInformation ::= ENUMERATED {overloaded, not-overloaded}</w:t>
      </w:r>
    </w:p>
    <w:p w14:paraId="064F18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363E3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GNB-DU-ID</w:t>
      </w:r>
      <w:r w:rsidRPr="00B62D76">
        <w:rPr>
          <w:rFonts w:ascii="Courier New" w:eastAsia="Times New Roman" w:hAnsi="Courier New"/>
          <w:sz w:val="16"/>
          <w:lang w:eastAsia="ko-KR"/>
        </w:rPr>
        <w:tab/>
        <w:t>::= INTEGER (0..68719476735)</w:t>
      </w:r>
    </w:p>
    <w:p w14:paraId="4A2E4C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  <w:lang w:eastAsia="ko-KR"/>
        </w:rPr>
      </w:pPr>
    </w:p>
    <w:p w14:paraId="6D3CCA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36DF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H</w:t>
      </w:r>
    </w:p>
    <w:p w14:paraId="642CF1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409F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HFN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(0..4294967295)</w:t>
      </w:r>
    </w:p>
    <w:p w14:paraId="6925F6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069B9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HW-CapacityIndicator ::= SEQUENCE {</w:t>
      </w:r>
    </w:p>
    <w:p w14:paraId="230FDA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offeredThroughput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(1..16777216, ...),</w:t>
      </w:r>
    </w:p>
    <w:p w14:paraId="32339E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availableThroughput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(0..100, ...),</w:t>
      </w:r>
    </w:p>
    <w:p w14:paraId="0142BD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HW-CapacityIndicator-ExtIEs } },</w:t>
      </w:r>
    </w:p>
    <w:p w14:paraId="787079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DFFE0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C58B7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281F3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HW-CapacityIndicator-ExtIEs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E613E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3A886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339E5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F1616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-- I </w:t>
      </w:r>
    </w:p>
    <w:p w14:paraId="3D5D4A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0603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IntegrityProtectionIndication ::= ENUMERATED {</w:t>
      </w:r>
    </w:p>
    <w:p w14:paraId="64C2D6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required,</w:t>
      </w:r>
    </w:p>
    <w:p w14:paraId="21B148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preferred,</w:t>
      </w:r>
    </w:p>
    <w:p w14:paraId="292588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not-needed,</w:t>
      </w:r>
    </w:p>
    <w:p w14:paraId="1FE4A5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...</w:t>
      </w:r>
    </w:p>
    <w:p w14:paraId="219F5A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9522D0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9591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IntegrityProtectionAlgorithm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64F4F0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nIA0,</w:t>
      </w:r>
    </w:p>
    <w:p w14:paraId="23C2CA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i-128-NIA1,</w:t>
      </w:r>
    </w:p>
    <w:p w14:paraId="02EB41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i-128-NIA2,</w:t>
      </w:r>
    </w:p>
    <w:p w14:paraId="163C2D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i-128-NIA3,</w:t>
      </w:r>
    </w:p>
    <w:p w14:paraId="1DAB7B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69D49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B06F2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8D11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IntegrityProtectionKey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OCTET STRING</w:t>
      </w:r>
    </w:p>
    <w:p w14:paraId="32D731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91CC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IntegrityProtectionResult ::= ENUMERATED {</w:t>
      </w:r>
    </w:p>
    <w:p w14:paraId="686F24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performed,</w:t>
      </w:r>
    </w:p>
    <w:p w14:paraId="0ADE91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not-performed,</w:t>
      </w:r>
    </w:p>
    <w:p w14:paraId="176EC2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F3196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C6909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A6AC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(1..7200, ...)</w:t>
      </w:r>
    </w:p>
    <w:p w14:paraId="693AC0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E078B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zh-CN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InterfacesToTrace ::=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BIT STRING (SIZE(8))</w:t>
      </w:r>
    </w:p>
    <w:p w14:paraId="52836E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73069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ImmediateMDT ::= SEQUENCE { </w:t>
      </w:r>
    </w:p>
    <w:p w14:paraId="375975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measurementsToActivate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MeasurementsToActivate,</w:t>
      </w:r>
    </w:p>
    <w:p w14:paraId="7DF547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measurementFour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M4Configuration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5D77F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measurementSix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M6Configuration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OPTIONAL, </w:t>
      </w:r>
    </w:p>
    <w:p w14:paraId="775307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measurementSeven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M7Configuration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    OPTIONAL,</w:t>
      </w:r>
    </w:p>
    <w:p w14:paraId="47445B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ImmediateMDT-ExtIEs} } OPTIONAL,</w:t>
      </w:r>
    </w:p>
    <w:p w14:paraId="246967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AA4D6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0C934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ImmediateMDT-ExtIEs E1AP-PROTOCOL-EXTENSION ::= {</w:t>
      </w:r>
    </w:p>
    <w:p w14:paraId="61F59D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6A404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D49E6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70A18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J</w:t>
      </w:r>
    </w:p>
    <w:p w14:paraId="7952E4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C0FAB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K</w:t>
      </w:r>
    </w:p>
    <w:p w14:paraId="0043DC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66530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L</w:t>
      </w:r>
    </w:p>
    <w:p w14:paraId="32FFDA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C5F26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Links-to-log ::= ENUMERATED {</w:t>
      </w:r>
    </w:p>
    <w:p w14:paraId="095433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uplink,</w:t>
      </w:r>
    </w:p>
    <w:p w14:paraId="7E4392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downlink,</w:t>
      </w:r>
    </w:p>
    <w:p w14:paraId="015A69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both-uplink-and-downlink,</w:t>
      </w:r>
    </w:p>
    <w:p w14:paraId="04A0FA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EB440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} </w:t>
      </w:r>
    </w:p>
    <w:p w14:paraId="542AB5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57AC5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M</w:t>
      </w:r>
    </w:p>
    <w:p w14:paraId="51F1AC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64CA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MaxDataBurstVolume  ::= INTEGER (0..4095, ..., 4096.. 2000000) </w:t>
      </w:r>
    </w:p>
    <w:p w14:paraId="18CC79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75058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MaximumIPdatarate ::= SEQUENCE {</w:t>
      </w:r>
    </w:p>
    <w:p w14:paraId="605F50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maxIPrate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MaxIPrate,</w:t>
      </w:r>
    </w:p>
    <w:p w14:paraId="43B0AA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{MaximumIPdatarate-ExtIEs}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B7D79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7B99E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6FEC4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6C0E4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MaximumIPdatarate-ExtIEs E1AP-PROTOCOL-EXTENSION ::= {</w:t>
      </w:r>
    </w:p>
    <w:p w14:paraId="10FE86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F8891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5322F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15A60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MaxIPrate ::= ENUMERATED {</w:t>
      </w:r>
    </w:p>
    <w:p w14:paraId="333D71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bitrate64kbs,</w:t>
      </w:r>
    </w:p>
    <w:p w14:paraId="572E68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max-UErate,</w:t>
      </w:r>
    </w:p>
    <w:p w14:paraId="2A60AF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A44BF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A812E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8EED8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MaxPacketLossRate ::= INTEGER (0..1000, ...)</w:t>
      </w:r>
    </w:p>
    <w:p w14:paraId="2DFD43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817DB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MRDC-Data-Usage-Report-Item ::= SEQUENCE {</w:t>
      </w:r>
    </w:p>
    <w:p w14:paraId="764860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startTimeStamp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OCTET STRING (SIZE(4)),</w:t>
      </w:r>
    </w:p>
    <w:p w14:paraId="51B45B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endTimeStamp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OCTET STRING (SIZE(4)),</w:t>
      </w:r>
    </w:p>
    <w:p w14:paraId="0F3753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usageCountUL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(0..18446744073709551615),</w:t>
      </w:r>
    </w:p>
    <w:p w14:paraId="587E31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usageCountDL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(0..18446744073709551615),</w:t>
      </w:r>
    </w:p>
    <w:p w14:paraId="7C37FA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MRDC-Data-Usage-Report-Item-ExtIEs} } OPTIONAL,</w:t>
      </w:r>
    </w:p>
    <w:p w14:paraId="0AA216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074767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96227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8D76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MRDC-Data-Usage-Report-Item-ExtIEs E1AP-PROTOCOL-EXTENSION ::= {</w:t>
      </w:r>
    </w:p>
    <w:p w14:paraId="3F09CF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66BFC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7D242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8472F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MRDC-Usage-Information ::= SEQUENCE {</w:t>
      </w:r>
    </w:p>
    <w:p w14:paraId="6DEEDC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data-Usage-per-PDU-Session-Report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Data-Usage-per-PDU-Session-Report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F934B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data-Usage-per-QoS-Flow-List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Data-Usage-per-QoS-Flow-List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0C387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MRDC-Usage-Information-ExtIEs} } OPTIONAL,</w:t>
      </w:r>
    </w:p>
    <w:p w14:paraId="7838B1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31F196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C309B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FCADC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MRDC-Usage-Information-ExtIEs E1AP-PROTOCOL-EXTENSION ::= {</w:t>
      </w:r>
    </w:p>
    <w:p w14:paraId="746831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C35E7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B00BF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BB88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M4Configuration ::= SEQUENCE {</w:t>
      </w:r>
    </w:p>
    <w:p w14:paraId="63658F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m4period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M4period,</w:t>
      </w:r>
    </w:p>
    <w:p w14:paraId="4A4C91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m4-links-to-log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Links-to-log,</w:t>
      </w:r>
    </w:p>
    <w:p w14:paraId="766E77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M4Configuration-ExtIEs} } OPTIONAL,</w:t>
      </w:r>
    </w:p>
    <w:p w14:paraId="06E5D6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A5330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46F30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9698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M4Configuration-ExtIEs E1AP-PROTOCOL-EXTENSION ::= {</w:t>
      </w:r>
    </w:p>
    <w:p w14:paraId="2468A5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DA51E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2A1E1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75EF5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M4period ::= ENUMERATED {ms1024, ms2048, ms5120, ms10240, min1, ... } </w:t>
      </w:r>
    </w:p>
    <w:p w14:paraId="510096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985F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M6Configuration ::= SEQUENCE {</w:t>
      </w:r>
    </w:p>
    <w:p w14:paraId="5687C0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m6report-Interval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M6report-Interval,</w:t>
      </w:r>
    </w:p>
    <w:p w14:paraId="30F48E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m6-links-to-log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Links-to-log,</w:t>
      </w:r>
    </w:p>
    <w:p w14:paraId="310A3F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M6Configuration-ExtIEs} } OPTIONAL,</w:t>
      </w:r>
    </w:p>
    <w:p w14:paraId="713C7E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8C9B3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D0266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2AF4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M6Configuration-ExtIEs E1AP-PROTOCOL-EXTENSION ::= {</w:t>
      </w:r>
    </w:p>
    <w:p w14:paraId="1B0364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C23BC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2011F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0122E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M6report-Interval ::= ENUMERATED { ms120, ms240, ms480, ms640, ms1024, ms2048, ms5120, ms10240, ms20480 ,ms40960, min1, min6, min12, min30, ... }</w:t>
      </w:r>
    </w:p>
    <w:p w14:paraId="04A168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F41C9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M7Configuration ::= SEQUENCE {</w:t>
      </w:r>
    </w:p>
    <w:p w14:paraId="59E292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m7period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M7period,</w:t>
      </w:r>
    </w:p>
    <w:p w14:paraId="642CF2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m7-links-to-log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Links-to-log,</w:t>
      </w:r>
    </w:p>
    <w:p w14:paraId="2B604A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M7Configuration-ExtIEs} } OPTIONAL,</w:t>
      </w:r>
    </w:p>
    <w:p w14:paraId="28238C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6D38F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D23EE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8BB7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M7Configuration-ExtIEs E1AP-PROTOCOL-EXTENSION ::= {</w:t>
      </w:r>
    </w:p>
    <w:p w14:paraId="490EBB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54C43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9B4F5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E4B8B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M7period ::= INTEGER(1..60, ...)</w:t>
      </w:r>
    </w:p>
    <w:p w14:paraId="133CE1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1A4A1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MDT-Activation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::= ENUMERATED { </w:t>
      </w:r>
    </w:p>
    <w:p w14:paraId="43E4EF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immediate-MDT-only,</w:t>
      </w:r>
    </w:p>
    <w:p w14:paraId="40C677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immediate-MDT-and-Trace,</w:t>
      </w:r>
    </w:p>
    <w:p w14:paraId="18DB63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37B2A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708F7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FCC4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MDT-Configuration ::= SEQUENCE {</w:t>
      </w:r>
    </w:p>
    <w:p w14:paraId="7509D4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mdt-Activation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MDT-Activation,</w:t>
      </w:r>
    </w:p>
    <w:p w14:paraId="151CF4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mDTMode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MDTMode,</w:t>
      </w:r>
    </w:p>
    <w:p w14:paraId="12EDCF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MDT-Configuration-ExtIEs} } OPTIONAL,</w:t>
      </w:r>
    </w:p>
    <w:p w14:paraId="484B42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A41ED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E4EB2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MDT-Configuration-ExtIEs E1AP-PROTOCOL-EXTENSION ::= {</w:t>
      </w:r>
    </w:p>
    <w:p w14:paraId="4C224D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B0933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AF9E1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F3E9E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MDTMode ::= CHOICE {</w:t>
      </w:r>
    </w:p>
    <w:p w14:paraId="105E38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immediateMDT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ImmediateMDT,</w:t>
      </w:r>
    </w:p>
    <w:p w14:paraId="09B5B1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choice-extension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ProtocolIE-SingleContainer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{{MDTMode-ExtIEs}}</w:t>
      </w:r>
    </w:p>
    <w:p w14:paraId="1A5F53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605CE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7DEE4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MDTMode-ExtIEs E1AP-PROTOCOL-IES ::= {</w:t>
      </w:r>
    </w:p>
    <w:p w14:paraId="7CFE92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D3BBD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7D8B4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F94EB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MeasurementsToActivate ::= BIT STRING (SIZE (8))</w:t>
      </w:r>
    </w:p>
    <w:p w14:paraId="2F15EE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76AB8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MDTPLMNList ::= SEQUENCE (SIZE(1..maxnoofMDTPLMNs)) OF PLMN-Identity</w:t>
      </w:r>
    </w:p>
    <w:p w14:paraId="542797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DE5E9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N</w:t>
      </w:r>
    </w:p>
    <w:p w14:paraId="4839E2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FC0AB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NetworkInstance ::= INTEGER (1..256, ...)</w:t>
      </w:r>
    </w:p>
    <w:p w14:paraId="4D84D8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C678D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New-UL-TNL-Information-Required::=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2BB4C0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required,</w:t>
      </w:r>
    </w:p>
    <w:p w14:paraId="504CED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25214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F37C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NGRANAllocationAndRetentionPriority ::= SEQUENCE {</w:t>
      </w:r>
    </w:p>
    <w:p w14:paraId="44FFA1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priorityLevel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PriorityLevel,</w:t>
      </w:r>
    </w:p>
    <w:p w14:paraId="1DE15E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pre-emptionCapability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Pre-emptionCapability,</w:t>
      </w:r>
    </w:p>
    <w:p w14:paraId="69E663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pre-emptionVulnerability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Pre-emptionVulnerability,</w:t>
      </w:r>
    </w:p>
    <w:p w14:paraId="4687C5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{NGRANAllocationAndRetentionPriority-ExtIEs} } OPTIONAL</w:t>
      </w:r>
    </w:p>
    <w:p w14:paraId="61AF3A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A6DAD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CA1C6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NGRANAllocationAndRetentionPriority-ExtIEs E1AP-PROTOCOL-EXTENSION ::= {</w:t>
      </w:r>
    </w:p>
    <w:p w14:paraId="65534D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7D320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989CF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DE08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NG-RAN-QoS-Support-List ::= SEQUENCE (SIZE(1.. maxnoofNGRANQOSParameters)) OF NG-RAN-QoS-Support-Item</w:t>
      </w:r>
    </w:p>
    <w:p w14:paraId="0F0957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705B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NG-RAN-QoS-Support-Item ::= SEQUENCE {</w:t>
      </w:r>
    </w:p>
    <w:p w14:paraId="1571DA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non-Dynamic5QIDescriptor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Non-Dynamic5QIDescriptor,</w:t>
      </w:r>
    </w:p>
    <w:p w14:paraId="4BDCB8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NG-RAN-QoS-Support-Item-ExtIEs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6DAFAB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74D5F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E4A41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NG-RAN-QoS-Support-Item-ExtIEs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41AE96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1DF9C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A8CFE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E1756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BIT STRING (SIZE (44))</w:t>
      </w:r>
    </w:p>
    <w:p w14:paraId="104E67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AE58D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Non-Dynamic5QIDescriptor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437A74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fiveQI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(0..255, ...),</w:t>
      </w:r>
    </w:p>
    <w:p w14:paraId="4BDDF0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qoSPriorityLevel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QoSPriorityLevel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C67BB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averagingWindow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AveragingWindow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2979B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maxDataBurstVolume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MaxDataBurstVolume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D399F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Non-Dynamic5QIDescriptor-ExtIEs } } OPTIONAL</w:t>
      </w:r>
    </w:p>
    <w:p w14:paraId="46AD32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D6841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A4AE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Non-Dynamic5QIDescriptor-ExtIEs E1AP-PROTOCOL-EXTENSION ::= {</w:t>
      </w:r>
    </w:p>
    <w:p w14:paraId="7FD975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id-CNPacketDelayBudgetDownlink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ExtendedPacketDelayBudget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548070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id-CNPacketDelayBudgetUplink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ExtendedPacketDelayBudget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5E6ABD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FFA36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D0641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404C5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NPNSupportInfo ::= CHOICE {</w:t>
      </w:r>
    </w:p>
    <w:p w14:paraId="760E0A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sNPN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NPNSupportInfo-SNPN,</w:t>
      </w:r>
    </w:p>
    <w:p w14:paraId="13ACE3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choice-extension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ProtocolIE-SingleContainer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{{NPNSupportInfo-ExtIEs}}</w:t>
      </w:r>
    </w:p>
    <w:p w14:paraId="6AA7C3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0F2F4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9731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NPNSupportInfo-ExtIEs E1AP-PROTOCOL-IES ::= {</w:t>
      </w:r>
    </w:p>
    <w:p w14:paraId="1A5098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108F8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02686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0FF21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NPNSupportInfo-SNPN ::= SEQUENCE {</w:t>
      </w:r>
    </w:p>
    <w:p w14:paraId="26AFE8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NID,</w:t>
      </w:r>
    </w:p>
    <w:p w14:paraId="4565C0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NPNSupportInfo-SNPN-ExtIEs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6B881B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F9CD7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F70E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E2A7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NPNSupportInfo-SNPN-ExtIEs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403306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08EBC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EE7B7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A7C12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NPNContextInfo ::= CHOICE {</w:t>
      </w:r>
    </w:p>
    <w:p w14:paraId="24E43F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sNPN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NPNContextInfo-SNPN,</w:t>
      </w:r>
    </w:p>
    <w:p w14:paraId="635399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choice-extension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ProtocolIE-SingleContainer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{{NPNContextInfo-ExtIEs}}</w:t>
      </w:r>
    </w:p>
    <w:p w14:paraId="19443E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A192A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2819E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NPNContextInfo-ExtIEs E1AP-PROTOCOL-IES ::= {</w:t>
      </w:r>
    </w:p>
    <w:p w14:paraId="21B671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F31B5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0740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E48CD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NPNContextInfo-SNPN ::= SEQUENCE {</w:t>
      </w:r>
    </w:p>
    <w:p w14:paraId="79FE42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NID,</w:t>
      </w:r>
    </w:p>
    <w:p w14:paraId="2A46B8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{NPNContextInfo-SNPN-ExtIEs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762A41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E308A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72FC3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NPNContextInfo-SNPN-ExtIEs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E79F8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83029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AB70F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BCEA6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NR-Cell-Identity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BIT STRING (SIZE(36))</w:t>
      </w:r>
    </w:p>
    <w:p w14:paraId="41C876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27D2B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NR-CGI ::= SEQUENCE {</w:t>
      </w:r>
    </w:p>
    <w:p w14:paraId="56FE96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pLMN-Identity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PLMN-Identity,</w:t>
      </w:r>
    </w:p>
    <w:p w14:paraId="7FE45B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nR-Cell-Identity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NR-Cell-Identity,</w:t>
      </w:r>
    </w:p>
    <w:p w14:paraId="76A0AB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NR-CGI-ExtIEs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0CDB0E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AB853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C5D03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NR-CGI-ExtIEs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763D6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C158E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1F655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24350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NR-CGI-Support-List ::= SEQUENCE (SIZE(1.. maxnoofNRCGI)) OF NR-CGI-Support-Item</w:t>
      </w:r>
    </w:p>
    <w:p w14:paraId="7B6120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1E90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NR-CGI-Support-Item ::= SEQUENCE {</w:t>
      </w:r>
    </w:p>
    <w:p w14:paraId="27A92E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nR-CGI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NR-CGI,</w:t>
      </w:r>
    </w:p>
    <w:p w14:paraId="206238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NR-CGI-Support-Item-ExtIEs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730B7E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AF213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3D47E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NR-CGI-Support-Item-ExtIEs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A011B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...</w:t>
      </w:r>
    </w:p>
    <w:p w14:paraId="377DED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51B0B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9A0B3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Extended-NR-CGI-Support-List ::= SEQUENCE (SIZE(1.. maxnoofExtNRCGI)) OF Extended-NR-CGI-Support-Item</w:t>
      </w:r>
    </w:p>
    <w:p w14:paraId="151240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84E32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Extended-NR-CGI-Support-Item ::= SEQUENCE {</w:t>
      </w:r>
    </w:p>
    <w:p w14:paraId="6AFBD8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nR-CGI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NR-CGI,</w:t>
      </w:r>
    </w:p>
    <w:p w14:paraId="5AAE11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Extended-NR-CGI-Support-Item-ExtIEs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62E420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4C80C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98748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Extended-NR-CGI-Support-Item-ExtIEs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5E7D0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92501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BBB2E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70662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O</w:t>
      </w:r>
    </w:p>
    <w:p w14:paraId="3B0434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B557E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OutOfOrderDelivery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</w:t>
      </w:r>
    </w:p>
    <w:p w14:paraId="09DB1D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true,</w:t>
      </w:r>
    </w:p>
    <w:p w14:paraId="3616D6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253B2C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6A29BC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E2E5D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3D2DC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P</w:t>
      </w:r>
    </w:p>
    <w:p w14:paraId="3B5FC5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41564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PacketDelayBudget ::= INTEGER (0..1023, ...) </w:t>
      </w:r>
    </w:p>
    <w:p w14:paraId="23C4D6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1613F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PacketErrorRate ::= SEQUENCE {</w:t>
      </w:r>
    </w:p>
    <w:p w14:paraId="1AD399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pER-Scalar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PER-Scalar,</w:t>
      </w:r>
    </w:p>
    <w:p w14:paraId="42A80C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pER-Exponent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PER-Exponent,</w:t>
      </w:r>
    </w:p>
    <w:p w14:paraId="440653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val="en-US"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  <w:t>ProtocolExtensionContainer { {PacketErrorRate-ExtIEs} }</w:t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  <w:t>OPTIONAL,</w:t>
      </w:r>
    </w:p>
    <w:p w14:paraId="41C69A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...</w:t>
      </w:r>
    </w:p>
    <w:p w14:paraId="7B24E6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1A5C2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F18A8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PacketErrorRate-ExtIEs E1AP-PROTOCOL-EXTENSION ::= {</w:t>
      </w:r>
    </w:p>
    <w:p w14:paraId="500E8F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599FA7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CE202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59048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PER-Scalar ::= INTEGER (0..9, ...)</w:t>
      </w:r>
    </w:p>
    <w:p w14:paraId="6B2925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PER-Exponent ::= INTEGER (0..9, ...)</w:t>
      </w:r>
    </w:p>
    <w:p w14:paraId="249B95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FB0A4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PDCP-Configuration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SEQUENCE {</w:t>
      </w:r>
    </w:p>
    <w:p w14:paraId="369737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</w:p>
    <w:p w14:paraId="62390B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pDCP-SN-Size-UL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PDCP-SN-Size,</w:t>
      </w:r>
    </w:p>
    <w:p w14:paraId="4183E3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pDCP-SN-Size-DL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PDCP-SN-Size,</w:t>
      </w:r>
    </w:p>
    <w:p w14:paraId="7BC6BA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C-Mode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RLC-Mode,</w:t>
      </w:r>
    </w:p>
    <w:p w14:paraId="11FE5B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rOHC-Parameters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ROHC-Parameters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5F643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t-ReorderingTimer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T-ReorderingTimer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37736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discardTimer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DiscardTimer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F621D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uLDataSplitThreshold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ULDataSplitThreshold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200F3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pDCP-Duplication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PDCP-Duplication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99ACF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pDCP-Reestablishment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PDCP-Reestablishment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31713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pDCP-DataRecovery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PDCP-DataRecovery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7530F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duplication-Activation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Duplication-Activation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87651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  <w:t>outOfOrderDelivery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OutOfOrderDelivery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1E1BB0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PDCP-Configuration-ExtIEs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74C31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110BE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A6231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1489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PDCP-Configuration-ExtIEs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2E9F1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id-PDCP-StatusReportIndication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PDCP-StatusReportIndication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optional}|</w:t>
      </w:r>
    </w:p>
    <w:p w14:paraId="53EA09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id-AdditionalPDCPduplicationInformation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AdditionalPDCPduplicationInformation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54713F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id-EHC-Parameters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EHC-Parameters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17946F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47879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CD3E0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756F1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PDCP-Count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D71EA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PDCP-SN,</w:t>
      </w:r>
    </w:p>
    <w:p w14:paraId="36450B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hFN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HFN,</w:t>
      </w:r>
    </w:p>
    <w:p w14:paraId="11D7E6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PDCP-Count-ExtIEs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2A905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9461B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1A963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A5C20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PDCP-Count-ExtIEs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B572B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A217B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11850E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388FB4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PDCP-SN-Status-Request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</w:t>
      </w:r>
    </w:p>
    <w:p w14:paraId="7C0F1C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requested,</w:t>
      </w:r>
    </w:p>
    <w:p w14:paraId="6ACD13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864E9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26968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0C9EF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PDCP-DataRecovery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2DF3ED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true,</w:t>
      </w:r>
    </w:p>
    <w:p w14:paraId="01DC3F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975A8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1C902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7F5A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PDCP-Duplication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3BCF5D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true,</w:t>
      </w:r>
    </w:p>
    <w:p w14:paraId="1D4F8F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0380A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0EC59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62B25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PDCP-Reestablishment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104BB9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true,</w:t>
      </w:r>
    </w:p>
    <w:p w14:paraId="441B67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A5FED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D3594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9F06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PDU-Session-Resource-Data-Usage-List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PDU-Session-Resource-Data-Usage-Item</w:t>
      </w:r>
    </w:p>
    <w:p w14:paraId="6ED534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5585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PDU-Session-Resource-Data-Usage-Item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5FF965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7DC258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mRDC-Usage-Information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MRDC-Usage-Information,</w:t>
      </w:r>
    </w:p>
    <w:p w14:paraId="23C0DB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PDU-Session-Resource-Data-Usage-Item-ExtIEs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8AEE3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8641F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42AC0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72278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PDU-Session-Resource-Data-Usage-Item-ExtIEs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07FCD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...</w:t>
      </w:r>
    </w:p>
    <w:p w14:paraId="620AAA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E2C6E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988C0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PDCP-SN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(0..262143)</w:t>
      </w:r>
    </w:p>
    <w:p w14:paraId="2E4610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E796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PDCP-SN-Size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5F76DB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s-12,</w:t>
      </w:r>
    </w:p>
    <w:p w14:paraId="6DDC59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s-18,</w:t>
      </w:r>
    </w:p>
    <w:p w14:paraId="3963D0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54F63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9BBE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F9BD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PDCP-SN-Status-Information ::= SEQUENCE {</w:t>
      </w:r>
    </w:p>
    <w:p w14:paraId="6DE7EB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pdcpStatusTransfer-UL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DRBBStatusTransfer,</w:t>
      </w:r>
    </w:p>
    <w:p w14:paraId="753EE4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pdcpStatusTransfer-DL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PDCP-Count,</w:t>
      </w:r>
    </w:p>
    <w:p w14:paraId="08BF96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 { { PDCP-SN-Status-Information-ExtIEs}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38FE57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06B60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2604D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37BE9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PDCP-StatusReportIndication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</w:t>
      </w:r>
    </w:p>
    <w:p w14:paraId="03A72C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downlink,</w:t>
      </w:r>
    </w:p>
    <w:p w14:paraId="3F587B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uplink,</w:t>
      </w:r>
    </w:p>
    <w:p w14:paraId="40877D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both,</w:t>
      </w:r>
    </w:p>
    <w:p w14:paraId="28F89F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50947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00251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40A3C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PDCP-SN-Status-Information-ExtIEs E1AP-PROTOCOL-EXTENSION ::= {</w:t>
      </w:r>
    </w:p>
    <w:p w14:paraId="77D06D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20679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D64C3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DB424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DRBBStatusTransfer ::= SEQUENCE {</w:t>
      </w:r>
    </w:p>
    <w:p w14:paraId="42DCF2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receiveStatusofPDCPSDU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BIT STRING (SIZE(1..131072))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314EC5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countValue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PDCP-Count,</w:t>
      </w:r>
    </w:p>
    <w:p w14:paraId="36072C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 { {DRBBStatusTransfer-ExtIEs}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C2FF6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71952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16BC3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E3EE9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DRBBStatusTransfer-ExtIEs E1AP-PROTOCOL-EXTENSION ::= {</w:t>
      </w:r>
    </w:p>
    <w:p w14:paraId="3E9CB7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1D2D8C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7861E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F3B9A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(0..255)</w:t>
      </w:r>
    </w:p>
    <w:p w14:paraId="5C9AB9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6DCEB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PDU-Session-Resource-Activity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ENUMERATED {</w:t>
      </w:r>
    </w:p>
    <w:p w14:paraId="543C00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1CEB2C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not-active,</w:t>
      </w:r>
    </w:p>
    <w:p w14:paraId="05227E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75060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1946B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5E127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PDU-Session-Resource-Activity-List ::= SEQUENCE (SIZE(1.. maxnoofPDUSessionResource)) OF PDU-Session-Resource-Activity-Item</w:t>
      </w:r>
    </w:p>
    <w:p w14:paraId="19B7CD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B5A4F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PDU-Session-Resource-Activity-Item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12AE59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459B98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pDU-Session-Resource-Activity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PDU-Session-Resource-Activity,</w:t>
      </w:r>
    </w:p>
    <w:p w14:paraId="7D40B5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ProtocolExtensionContainer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PDU-Session-Resource-Activity-ItemExtIEs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6754E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D63D6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A1621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E0997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PDU-Session-Resource-Activity-ItemExtIEs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10485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5710E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D5488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EFF00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7BDE7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PDU-Session-Resource-Confirm-Modified-List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PDU-Session-Resource-Confirm-Modified-Item</w:t>
      </w:r>
    </w:p>
    <w:p w14:paraId="3B6D7C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25ED9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PDU-Session-Resource-Confirm-Modified-Item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BD0CD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5456A5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DRB-Confirm-Modified-List-NG-RAN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B12CB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PDU-Session-Resource-Confirm-Modified-Item-ExtIEs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B1520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49445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74A5E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B1255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PDU-Session-Resource-Confirm-Modified-Item-ExtIEs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496109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AA624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2D7D8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D8F1B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PDU-Session-Resource-Failed-Item</w:t>
      </w:r>
    </w:p>
    <w:p w14:paraId="26212B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198F0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435F44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38DCA0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02FB0F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PDU-Session-Resource-Failed-Item-ExtIEs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4806B2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D9CD0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3E95B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A6EE6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7B7B36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0E370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05534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FC4D9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PDU-Session-Resource-Failed-Mod-Item</w:t>
      </w:r>
    </w:p>
    <w:p w14:paraId="0DE06C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5B298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PDU-Session-Resource-Failed-Mod-Item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F7FF1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4A563B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69329A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PDU-Session-Resource-Failed-Mod-Item-ExtIEs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54B67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8E13B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3AB57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F55155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PDU-Session-Resource-Failed-Mod-Item-ExtIEs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E2177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4E738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55EE2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15F2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PDU-Session-Resource-Failed-To-Modify-Item</w:t>
      </w:r>
    </w:p>
    <w:p w14:paraId="691011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87513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PDU-Session-Resource-Failed-To-Modify-Item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E768B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14DEC7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419CA1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PDU-Session-Resource-Failed-To-Modify-Item-ExtIEs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0DC94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9404F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33679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EA9B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PDU-Session-Resource-Failed-To-Modify-Item-ExtIEs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259F0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F79BB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C08E1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C36D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PDU-Session-Resource-Modified-List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PDU-Session-Resource-Modified-Item</w:t>
      </w:r>
    </w:p>
    <w:p w14:paraId="43469C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F7DB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PDU-Session-Resource-Modified-Item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6DAC72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0BC495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F94FE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securityResult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SecurityResult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1EC15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pDU-Session-Data-Forwarding-Information-Response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90E41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2F983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9284C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dRB-Modified-List-NG-RAN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DRB-Modified-List-NG-RAN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A0017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DRB-Failed-To-Modify-List-NG-RAN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09E9E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PDU-Session-Resource-Modified-Item-ExtIEs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02896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01E88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E6918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0D84F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PDU-Session-Resource-Modified-Item-ExtIEs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56BBF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id-redundant-nG-DL-UP-TNL-Information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319F30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1945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B9629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ABB32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PDU-Session-Resource-Required-To-Modify-List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PDU-Session-Resource-Required-To-Modify-Item</w:t>
      </w:r>
    </w:p>
    <w:p w14:paraId="4A810C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3C15D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PDU-Session-Resource-Required-To-Modify-Item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C218A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6DC85F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AF42F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DRB-Required-To-Modify-List-NG-RAN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4DB75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DRB-Required-To-Remove-List-NG-RAN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24757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PDU-Session-Resource-Required-To-Modify-Item-ExtIEs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5FBF8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E712A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67E98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1A55B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PDU-Session-Resource-Required-To-Modify-Item-ExtIEs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FB7DB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id-redundant-nG-DL-UP-TNL-Information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3B5BF6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21B48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7BC838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23F9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PDU-Session-Resource-Setup-Item</w:t>
      </w:r>
    </w:p>
    <w:p w14:paraId="3E30FB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82422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PDU-Session-Resource-Setup-Item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D4263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16EBB6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securityResult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SecurityResult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BB564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28CEFC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pDU-Session-Data-Forwarding-Information-Response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7B257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nG-DL-UP-Unchanged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FC2DE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DRB-Setup-List-NG-RAN,</w:t>
      </w:r>
    </w:p>
    <w:p w14:paraId="71CC64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dRB-Failed-List-NG-RAN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93922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PDU-Session-Resource-Setup-Item-ExtIEs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FDFF1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D5127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D6182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0D801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PDU-Session-Resource-Setup-Item-ExtIEs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9AE25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id-redundant-nG-DL-UP-TNL-Information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78F197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id-RedundantPDUSessionInformation-used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RedundantPDUSessionInformation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674A9E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4B6B6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0807F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CB7D6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PDU-Session-Resource-Setup-Mod-List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PDU-Session-Resource-Setup-Mod-Item</w:t>
      </w:r>
    </w:p>
    <w:p w14:paraId="739D6F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D3E2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PDU-Session-Resource-Setup-Mod-Item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0A8F2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7C5AE1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securityResult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SecurityResult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580FA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000DF9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pDU-Session-Data-Forwarding-Information-Response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32DDF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DRB-Setup-Mod-List-NG-RAN,</w:t>
      </w:r>
    </w:p>
    <w:p w14:paraId="01F6D2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dRB-Failed-Mod-List-NG-RAN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DRB-Failed-Mod-List-NG-RAN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4F9BE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PDU-Session-Resource-Setup-Mod-Item-ExtIEs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C12DC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AADFC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FBC3A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32E59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PDU-Session-Resource-Setup-Mod-Item-ExtIEs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42EC8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id-redundant-nG-DL-UP-TNL-Information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11D357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3CCC3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7562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F43BC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PDU-Session-Resource-To-Modify-Item</w:t>
      </w:r>
    </w:p>
    <w:p w14:paraId="44A538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167FC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PDU-Session-Resource-To-Modify-Item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5D43D8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0EC9C6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DD358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pDU-Session-Resource-DL-AMBR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BitRate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FF07C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nG-UL-UP-TNL-Information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7E29A2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B4065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091BD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6223E5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>networkInstance</w:t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  <w:t>NetworkInstance</w:t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  <w:t>OPTIONAL,</w:t>
      </w:r>
    </w:p>
    <w:p w14:paraId="161847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C7D95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DRB-To-Modify-List-NG-RAN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8DA99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DRB-To-Remove-List-NG-RAN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53C6C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PDU-Session-Resource-To-Modify-Item-ExtIEs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A1746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9F173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EE073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3BD3B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PDU-Session-Resource-To-Modify-Item-ExtIEs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6DA2F9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id-SNSSAI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SNSSAI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204F41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1B982A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id-redundant-nG-UL-UP-TNL-Information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3793D2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id-RedundantCommonNetworkInstance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3CF210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{ID id-DataForwardingtoE-UTRANInformationList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DataForwardingtoE-UTRANInformationList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2D7146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DBC3A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91C8F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AE5D9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PDU-Session-Resource-To-Remove-List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PDU-Session-Resource-To-Remove-Item</w:t>
      </w:r>
    </w:p>
    <w:p w14:paraId="474916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A02C2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PDU-Session-Resource-To-Remove-Item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6EE2C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6A3D95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PDU-Session-Resource-To-Remove-Item-ExtIEs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78AF1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86851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51128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E4865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PDU-Session-Resource-To-Remove-Item-ExtIEs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A7AA2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2DA83A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9E374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5ECCF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E7AD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maxnoofPDUSessionResource)) OF PDU-Session-Resource-To-Setup-Item</w:t>
      </w:r>
    </w:p>
    <w:p w14:paraId="2AF74A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E3DD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PDU-Session-Resource-To-Setup-Item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FABFD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PDU-Session-ID,</w:t>
      </w:r>
    </w:p>
    <w:p w14:paraId="243561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PDU-Session-Type,</w:t>
      </w:r>
    </w:p>
    <w:p w14:paraId="2EDE70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sNSSAI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SNSSAI,</w:t>
      </w:r>
    </w:p>
    <w:p w14:paraId="26A077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SecurityIndication,</w:t>
      </w:r>
    </w:p>
    <w:p w14:paraId="750B52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pDU-Session-Resource-DL-AMBR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BitRate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E5F3B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nG-UL-UP-TNL-Information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UP-TNL-Information,</w:t>
      </w:r>
    </w:p>
    <w:p w14:paraId="366AB31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pDU-Session-Data-Forwarding-Information-Request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665CC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A6EC4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existing-Allocated-NG-DL-UP-TNL-Info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6861D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  <w:t>networkInstance</w:t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  <w:t>NetworkInstance</w:t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ab/>
        <w:t>OPTIONAL,</w:t>
      </w:r>
    </w:p>
    <w:p w14:paraId="622D64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DRB-To-Setup-List-NG-RAN,</w:t>
      </w:r>
    </w:p>
    <w:p w14:paraId="027BC0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PDU-Session-Resource-To-Setup-Item-ExtIEs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090DF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0D902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04DD3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4BFA1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PDU-Session-Resource-To-Setup-Item-ExtIEs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691F8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id-CommonNetworkInstance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CommonNetworkInstance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78E857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id-redundant-nG-UL-UP-TNL-Information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0473FF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id-RedundantCommonNetworkInstance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CommonNetworkInstance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}|</w:t>
      </w:r>
    </w:p>
    <w:p w14:paraId="71289F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ID id-RedundantPDUSessionInformation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RedundantPDUSessionInformation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},</w:t>
      </w:r>
    </w:p>
    <w:p w14:paraId="3E6E92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3068B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D33AF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2E2E9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PDU-Session-Resource-To-Setup-Mod-List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SEQUENCE (SIZE(1.. maxnoofPDUSessionResource)) OF PDU-Session-Resource-To-Setup-Mod-Item</w:t>
      </w:r>
    </w:p>
    <w:p w14:paraId="361DEF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58BB6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PDU-Session-Resource-To-Setup-Mod-Item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SEQUENCE {</w:t>
      </w:r>
    </w:p>
    <w:p w14:paraId="4BDC18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PDU-Session-ID,</w:t>
      </w:r>
    </w:p>
    <w:p w14:paraId="55B369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pDU-Session-Type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PDU-Session-Type,</w:t>
      </w:r>
    </w:p>
    <w:p w14:paraId="5ED78D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sNSSAI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SNSSAI,</w:t>
      </w:r>
    </w:p>
    <w:p w14:paraId="0E6A23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securityIndication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SecurityIndication,</w:t>
      </w:r>
    </w:p>
    <w:p w14:paraId="18F181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pDU-Session-Resource-AMBR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BitRate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03F0F2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ab/>
        <w:t>nG-UL-UP-TNL-Information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UP-TNL-Information,</w:t>
      </w:r>
    </w:p>
    <w:p w14:paraId="4D8A0D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pDU-Session-Data-Forwarding-Information-Request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Data-Forwarding-Information-Request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443638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pDU-Session-Inactivity-Timer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Inactivity-Timer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OPTIONAL, </w:t>
      </w:r>
    </w:p>
    <w:p w14:paraId="6F30F0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dRB-To-Setup-Mod-List-NG-RAN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DRB-To-Setup-Mod-List-NG-RAN,</w:t>
      </w:r>
    </w:p>
    <w:p w14:paraId="4377B9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{ PDU-Session-Resource-To-Setup-Mod-Item-ExtIEs 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630832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C8B8D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20AD27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DD1F0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PDU-Session-Resource-To-Setup-Mod-Item-ExtIEs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69F43C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noProof/>
          <w:snapToGrid w:val="0"/>
          <w:sz w:val="16"/>
          <w:lang w:val="en-US" w:eastAsia="ko-KR"/>
        </w:rPr>
        <w:t>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59C209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03FD631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id-redundant-nG-UL-UP-TNL-Information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}|</w:t>
      </w:r>
    </w:p>
    <w:p w14:paraId="2ACE6C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id-RedundantCommonNetworkInstance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},</w:t>
      </w:r>
    </w:p>
    <w:p w14:paraId="4C1AB9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85980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5CAFC5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E45A2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>PDU-Session-To-Notify-List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::= SEQUENCE (SIZE(1.. maxnoofPDUSessionResource)) OF PDU-Session-To-Notify-Item</w:t>
      </w:r>
    </w:p>
    <w:p w14:paraId="30860F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</w:p>
    <w:p w14:paraId="2215BC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>PDU-Session-To-Notify-Item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SEQUENCE {</w:t>
      </w:r>
    </w:p>
    <w:p w14:paraId="37002A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pDU-Session-ID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PDU-Session-ID,</w:t>
      </w:r>
    </w:p>
    <w:p w14:paraId="1C5CDC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qoS-Flow-List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QoS-Flow-List,</w:t>
      </w:r>
    </w:p>
    <w:p w14:paraId="319344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{ { PDU-Session-To-Notify-Item-ExtIEs } }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OPTIONAL,</w:t>
      </w:r>
    </w:p>
    <w:p w14:paraId="79A9D1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...</w:t>
      </w:r>
    </w:p>
    <w:p w14:paraId="02DF8C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>}</w:t>
      </w:r>
    </w:p>
    <w:p w14:paraId="551788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</w:p>
    <w:p w14:paraId="02EBA8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>PDU-Session-To-Notify-Item-ExtIEs</w:t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E1AP-PROTOCOL-EXTENSION ::= {</w:t>
      </w:r>
    </w:p>
    <w:p w14:paraId="25A1FD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S Mincho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ab/>
        <w:t>...</w:t>
      </w:r>
    </w:p>
    <w:p w14:paraId="52996D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MS Mincho" w:hAnsi="Courier New"/>
          <w:noProof/>
          <w:snapToGrid w:val="0"/>
          <w:sz w:val="16"/>
          <w:lang w:eastAsia="ko-KR"/>
        </w:rPr>
        <w:t>}</w:t>
      </w:r>
    </w:p>
    <w:p w14:paraId="630B17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B944C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PDU-Session-Type ::= ENUMERATED {</w:t>
      </w:r>
    </w:p>
    <w:p w14:paraId="433C2C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ipv4,</w:t>
      </w:r>
    </w:p>
    <w:p w14:paraId="7689BA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ipv6,</w:t>
      </w:r>
    </w:p>
    <w:p w14:paraId="1CBB94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ipv4v6,</w:t>
      </w:r>
    </w:p>
    <w:p w14:paraId="6329A0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ethernet,</w:t>
      </w:r>
    </w:p>
    <w:p w14:paraId="4F11CD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unstructured,</w:t>
      </w:r>
    </w:p>
    <w:p w14:paraId="78FF95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00771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89301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ABBB2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PLMN-Identity ::= OCTET STRING (SIZE(3))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 </w:t>
      </w:r>
    </w:p>
    <w:p w14:paraId="0DC98A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7C5A0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PortNumber ::= BIT STRING (SIZE(16))</w:t>
      </w:r>
    </w:p>
    <w:p w14:paraId="43B4FA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1088F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PPI ::= INTEGER (0..7, ...)</w:t>
      </w:r>
    </w:p>
    <w:p w14:paraId="106BA4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CA3C1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PriorityLevel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INTEGER { spare (0), highest (1), lowest (14), no-priority (15) } (0..15)</w:t>
      </w:r>
    </w:p>
    <w:p w14:paraId="0153EE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FEF2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Pre-emptionCapability ::= ENUMERATED {</w:t>
      </w:r>
    </w:p>
    <w:p w14:paraId="4EB528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shall-not-trigger-pre-emption,</w:t>
      </w:r>
    </w:p>
    <w:p w14:paraId="16D2D7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may-trigger-pre-emption</w:t>
      </w:r>
    </w:p>
    <w:p w14:paraId="31A0F0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63D43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75784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Pre-emptionVulnerability ::= ENUMERATED {</w:t>
      </w:r>
    </w:p>
    <w:p w14:paraId="738A96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not-pre-emptable,</w:t>
      </w:r>
    </w:p>
    <w:p w14:paraId="26B7C8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pre-emptable</w:t>
      </w:r>
    </w:p>
    <w:p w14:paraId="7393B8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5173D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797E8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PrivacyIndicator ::= ENUMERATED {</w:t>
      </w:r>
    </w:p>
    <w:p w14:paraId="49C03A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immediate-MDT,</w:t>
      </w:r>
    </w:p>
    <w:p w14:paraId="6EA1F6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logged-MDT,</w:t>
      </w:r>
    </w:p>
    <w:p w14:paraId="5674F3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FBBB0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E61F7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F4F85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Q</w:t>
      </w:r>
    </w:p>
    <w:p w14:paraId="38C5B4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3A48B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QCI ::= INTEGER (0..255)</w:t>
      </w:r>
    </w:p>
    <w:p w14:paraId="2A933C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D770B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QoS-Characteristics ::= CHOICE {</w:t>
      </w:r>
    </w:p>
    <w:p w14:paraId="0B0769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non-Dynamic-5QI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Non-Dynamic5QIDescriptor,</w:t>
      </w:r>
    </w:p>
    <w:p w14:paraId="3670C14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dynamic-5QI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Dynamic5QIDescriptor,</w:t>
      </w:r>
    </w:p>
    <w:p w14:paraId="1EB42C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QoS-Characteristics-</w:t>
      </w:r>
      <w:r w:rsidRPr="00B62D76">
        <w:rPr>
          <w:rFonts w:ascii="Courier New" w:eastAsia="SimSun" w:hAnsi="Courier New"/>
          <w:noProof/>
          <w:sz w:val="16"/>
        </w:rPr>
        <w:t>ExtIEs}}</w:t>
      </w:r>
    </w:p>
    <w:p w14:paraId="01112F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B4E41A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388A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QoS-Characteristics-</w:t>
      </w:r>
      <w:r w:rsidRPr="00B62D76">
        <w:rPr>
          <w:rFonts w:ascii="Courier New" w:eastAsia="SimSun" w:hAnsi="Courier New"/>
          <w:noProof/>
          <w:sz w:val="16"/>
        </w:rPr>
        <w:t xml:space="preserve">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182F64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6D2C20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50E03C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57C32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QoS-Flow-Identifier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(0..63)</w:t>
      </w:r>
    </w:p>
    <w:p w14:paraId="48ABB0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D9B11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maxnoofQoSFlows)) OF QoS-Flow-Item</w:t>
      </w:r>
    </w:p>
    <w:p w14:paraId="41086E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B8AA9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18A1F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QoS-Flow-Identifier,</w:t>
      </w:r>
    </w:p>
    <w:p w14:paraId="7ADD17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QoS-Flow-Item-ExtIEs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EE0B6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DB542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DC050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5D9CF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30057E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QoS-Flow-Mapping-Indication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optional},</w:t>
      </w:r>
    </w:p>
    <w:p w14:paraId="5DC1BA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C252A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8E2A5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9ED85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maxnoofQoSFlows)) OF QoS-Flow-Failed-Item</w:t>
      </w:r>
    </w:p>
    <w:p w14:paraId="081AB3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374E4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QoS-Flow-Failed-Item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365DFB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QoS-Flow-Identifier,</w:t>
      </w:r>
    </w:p>
    <w:p w14:paraId="4E7E89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Cause,</w:t>
      </w:r>
    </w:p>
    <w:p w14:paraId="6768D7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{ QoS-Flow-Failed-Item-ExtIEs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C2143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33920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191DA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65B1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QoS-Flow-Failed-Item-ExtIEs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F51CB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FE94C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41E5E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1F4A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QoS-Flow-Mapping-List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SEQUENCE (SIZE(1.. maxnoofQoSFlows)) OF QoS-Flow-Mapping-Item</w:t>
      </w:r>
    </w:p>
    <w:p w14:paraId="476F73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9B1CC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>QoS-Flow-Mapping-Item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SEQUENCE {</w:t>
      </w:r>
    </w:p>
    <w:p w14:paraId="550AE5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qoS-Flow-Identifier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QoS-Flow-Identifier,</w:t>
      </w:r>
    </w:p>
    <w:p w14:paraId="1E0346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qoSFlowMappingIndication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QoS-Flow-Mapping-Indication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7EA8D7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{ QoS-Flow-Mapping-Item-ExtIEs 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2E6A27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3975C8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6A601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99628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QoS-Flow-Mapping-Item-ExtIEs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E1AP-PROTOCOL-EXTENSION ::= {</w:t>
      </w:r>
    </w:p>
    <w:p w14:paraId="70AA41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E8DCA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0927E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EFAF1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QoS-Flow-Mapping-Indication ::= ENUMERATED {ul, dl, ...}</w:t>
      </w:r>
    </w:p>
    <w:p w14:paraId="7C0F6C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6B403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QoS-Parameters-Support-List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72F669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EUTRAN-QoS-Support-List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23118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nG-RAN-QoS-Support-List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NG-RAN-QoS-Support-List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08A20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QoS-Parameters-Support-List-ItemExtIEs} } OPTIONAL,</w:t>
      </w:r>
    </w:p>
    <w:p w14:paraId="2E19CD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EEA2D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8CE57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EFA3A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QoS-Parameters-Support-List-ItemExtIEs E1AP-PROTOCOL-EXTENSION ::= {</w:t>
      </w:r>
    </w:p>
    <w:p w14:paraId="70B207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8E349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4283B1C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1483C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QoSPriorityLevel ::= INTEGER (0..127, ...)</w:t>
      </w:r>
    </w:p>
    <w:p w14:paraId="5B53EA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D492F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BB8E0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QoS-Flow-QoS-Parameter-List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SEQUENCE (SIZE(1.. maxnoofQoSFlows)) OF QoS-Flow-QoS-Parameter-Item</w:t>
      </w:r>
    </w:p>
    <w:p w14:paraId="3E8BE7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82AD4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QoS-Flow-QoS-Parameter-Item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SEQUENCE {</w:t>
      </w:r>
    </w:p>
    <w:p w14:paraId="3E3688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qoS-Flow-Identifier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QoS-Flow-Identifier,</w:t>
      </w:r>
    </w:p>
    <w:p w14:paraId="4D13BD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qoSFlowLevelQoSParameters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QoSFlowLevelQoSParameters,</w:t>
      </w:r>
    </w:p>
    <w:p w14:paraId="09609C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qoSFlowMappingIndication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QoS-Flow-Mapping-Indication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5A4F38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 { QoS-Flow-QoS-Parameter-Item-ExtIEs 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2C260D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ADA62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6F157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3C353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QoS-Flow-QoS-Parameter-Item-ExtIEs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7694B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{ID id-RedundantQosFlowIndicator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CRITICALITY ignore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RedundantQoSFlowIndicator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optional}|</w:t>
      </w:r>
    </w:p>
    <w:p w14:paraId="7D9089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{ID id-TSCTrafficCharacteristics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CRITICALITY ignore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EXTENSION TSCTrafficCharacteristics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optional},</w:t>
      </w:r>
    </w:p>
    <w:p w14:paraId="2CF0EA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15E37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675DD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2C07D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QoSFlowLevelQoSParameters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5D9B82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qoS-Characteristics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QoS-Characteristics,</w:t>
      </w:r>
    </w:p>
    <w:p w14:paraId="31DEAB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nGRANallocationRetentionPriority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NGRANAllocationAndRetentionPriority,</w:t>
      </w:r>
    </w:p>
    <w:p w14:paraId="4659D6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gBR-QoS-Flow-Information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GBR-QoSFlowInformation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F89E7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reflective-QoS-Attribute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{subject-to,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89321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additional-QoS-Information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{more-likely,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F8294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paging-Policy-Indicator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(1..8,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7F87AC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reflective-QoS-Indicator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{enabled,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2F14E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QoSFlowLevelQoSParameters-ExtIEs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4E592C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E0BBE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3A2A1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QoSFlowLevelQoSParameters-ExtIEs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010EF1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{ID id-QoSMonitoringRequest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QosMonitoringRequest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optional}|</w:t>
      </w:r>
    </w:p>
    <w:p w14:paraId="354A08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{ID id-MCG-OfferedGBRQoSFlowInfo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EXTENSION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GBR-QoSFlowInformation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optional}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|</w:t>
      </w:r>
    </w:p>
    <w:p w14:paraId="742C78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ab/>
        <w:t>{ID id-QosMonitoringReportingFrequency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ab/>
        <w:t>EXTENSION QosMonitoringReportingFrequency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ab/>
        <w:t>PRESENCE optional}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|</w:t>
      </w:r>
    </w:p>
    <w:p w14:paraId="691554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{ID id-QoSMonitoring</w:t>
      </w:r>
      <w:r w:rsidRPr="00B62D76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EXTENSION QosMonitoring</w:t>
      </w:r>
      <w:r w:rsidRPr="00B62D76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PRESENCE optional},</w:t>
      </w:r>
    </w:p>
    <w:p w14:paraId="725A01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020738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A1655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5DC38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QosMonitoringRequest ::= ENUMERATED {ul, dl, both}</w:t>
      </w:r>
    </w:p>
    <w:p w14:paraId="1C8174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D4D21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QosMonitoringReportingFrequency ::= INTEGER (1..1800, ...)</w:t>
      </w:r>
    </w:p>
    <w:p w14:paraId="0314FA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EB1B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>QosMonitoring</w:t>
      </w:r>
      <w:r w:rsidRPr="00B62D76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 xml:space="preserve"> ::= ENUMERATED {</w:t>
      </w:r>
      <w:r w:rsidRPr="00B62D76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true, ...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>}</w:t>
      </w:r>
    </w:p>
    <w:p w14:paraId="1492BE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CADC8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QoS-Flow-Removed-Item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11FE8C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QoS-Flow-Identifier,</w:t>
      </w:r>
    </w:p>
    <w:p w14:paraId="6D6DD8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qoS-Flow-Released-In-Session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{released-in-session, not-released-in-session,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A1533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qoS-Flow-Accumulated-Session-Time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OCTET STRING (SIZE(5))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A6D535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QoS-Flow-Removed-Item-ExtIEs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F22E7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904E6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C0244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DFB4F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QoS-Flow-Removed-Item-ExtIEs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D35C6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30599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8E50E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5F06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ja-JP"/>
        </w:rPr>
        <w:t>QoS-Flows-</w:t>
      </w:r>
      <w:r w:rsidRPr="00B62D76">
        <w:rPr>
          <w:rFonts w:ascii="Courier New" w:eastAsia="Times New Roman" w:hAnsi="Courier New" w:hint="eastAsia"/>
          <w:noProof/>
          <w:sz w:val="16"/>
          <w:lang w:eastAsia="zh-CN"/>
        </w:rPr>
        <w:t>to-be-forwarded-</w:t>
      </w:r>
      <w:r w:rsidRPr="00B62D76">
        <w:rPr>
          <w:rFonts w:ascii="Courier New" w:eastAsia="Times New Roman" w:hAnsi="Courier New"/>
          <w:noProof/>
          <w:sz w:val="16"/>
          <w:lang w:eastAsia="ja-JP"/>
        </w:rPr>
        <w:t xml:space="preserve">List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::= SEQUENCE (SIZE(1.. maxnoofQoSFlows)) OF </w:t>
      </w:r>
      <w:r w:rsidRPr="00B62D76">
        <w:rPr>
          <w:rFonts w:ascii="Courier New" w:eastAsia="Times New Roman" w:hAnsi="Courier New"/>
          <w:noProof/>
          <w:sz w:val="16"/>
          <w:lang w:eastAsia="ja-JP"/>
        </w:rPr>
        <w:t>QoS-Flows-</w:t>
      </w:r>
      <w:r w:rsidRPr="00B62D76">
        <w:rPr>
          <w:rFonts w:ascii="Courier New" w:eastAsia="Times New Roman" w:hAnsi="Courier New" w:hint="eastAsia"/>
          <w:noProof/>
          <w:sz w:val="16"/>
          <w:lang w:eastAsia="zh-CN"/>
        </w:rPr>
        <w:t>to-be-forwarded-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Item</w:t>
      </w:r>
    </w:p>
    <w:p w14:paraId="0682C7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21D94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ja-JP"/>
        </w:rPr>
        <w:t>QoS-Flows-</w:t>
      </w:r>
      <w:r w:rsidRPr="00B62D76">
        <w:rPr>
          <w:rFonts w:ascii="Courier New" w:eastAsia="Times New Roman" w:hAnsi="Courier New" w:hint="eastAsia"/>
          <w:noProof/>
          <w:sz w:val="16"/>
          <w:lang w:eastAsia="zh-CN"/>
        </w:rPr>
        <w:t>to-be-forwarded-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Item 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{</w:t>
      </w:r>
    </w:p>
    <w:p w14:paraId="23D215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qoS-Flow-Identifier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QoS-Flow-Identifier,</w:t>
      </w:r>
    </w:p>
    <w:p w14:paraId="4D9CD9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QoS-Flows-to-be-forwarded-Item-ExtIEs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557DC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6BB90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49DC32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54B6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QoS-Flows-to-be-forwarded-Item-ExtIEs E1AP-PROTOCOL-EXTENSION ::= {</w:t>
      </w:r>
    </w:p>
    <w:p w14:paraId="13D875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22731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4AEA2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A97FE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QoS-Mapping-Information ::= SEQUENCE {</w:t>
      </w:r>
    </w:p>
    <w:p w14:paraId="53FD669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dscp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BIT STRING (SIZE(6))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OPTIONAL,  </w:t>
      </w:r>
    </w:p>
    <w:p w14:paraId="3B54D1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flow-label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BIT STRING (SIZE(20))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3FF2E2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63EE8A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133A7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59EBD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R</w:t>
      </w:r>
    </w:p>
    <w:p w14:paraId="75D6F4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27407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375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RANUEID </w:t>
      </w:r>
      <w:r w:rsidRPr="00B62D76">
        <w:rPr>
          <w:rFonts w:ascii="Courier New" w:eastAsia="Times New Roman" w:hAnsi="Courier New"/>
          <w:sz w:val="16"/>
          <w:lang w:eastAsia="ko-KR"/>
        </w:rPr>
        <w:t>::= OCTET STRING (SIZE (8))</w:t>
      </w:r>
    </w:p>
    <w:p w14:paraId="485D18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67526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RAT-Type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475C7A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e-UTRA,</w:t>
      </w:r>
    </w:p>
    <w:p w14:paraId="41D935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nR,</w:t>
      </w:r>
    </w:p>
    <w:p w14:paraId="44D40C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5ECDA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lastRenderedPageBreak/>
        <w:t>}</w:t>
      </w:r>
    </w:p>
    <w:p w14:paraId="3A93EA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78BC7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RedundantQoSFlowIndicator::= ENUMERATED {true,false}</w:t>
      </w:r>
    </w:p>
    <w:p w14:paraId="287206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97E4C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RedundantPDUSessionInformation ::= SEQUENCE {</w:t>
      </w:r>
    </w:p>
    <w:p w14:paraId="3D4649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rSN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RSN,</w:t>
      </w:r>
    </w:p>
    <w:p w14:paraId="4C737A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ProtocolExtensionContainer { {RedundantPDUSessionInformation-ExtIEs} }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OPTIONAL,</w:t>
      </w:r>
    </w:p>
    <w:p w14:paraId="052111D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0B634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49044D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52A50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RedundantPDUSessionInformation-ExtIEs E1AP-PROTOCOL-EXTENSION ::= {</w:t>
      </w:r>
    </w:p>
    <w:p w14:paraId="035759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491A71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67719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20FF8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RSN ::= ENUMERATED {v1, v2, ...}</w:t>
      </w:r>
    </w:p>
    <w:p w14:paraId="69ADC7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ABBF9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>RetainabilityMeasurementsInfo</w:t>
      </w:r>
      <w:r w:rsidRPr="00B62D76">
        <w:rPr>
          <w:rFonts w:ascii="Courier New" w:eastAsia="DengXian" w:hAnsi="Courier New"/>
          <w:noProof/>
          <w:snapToGrid w:val="0"/>
          <w:sz w:val="16"/>
          <w:lang w:eastAsia="zh-CN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::= SEQUENCE (SIZE(1.. maxnoofDRBs)) OF DRB-Removed-Item</w:t>
      </w:r>
    </w:p>
    <w:p w14:paraId="285401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9D136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RegistrationRequest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</w:t>
      </w:r>
    </w:p>
    <w:p w14:paraId="2A1608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start,</w:t>
      </w:r>
    </w:p>
    <w:p w14:paraId="2A5C43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stop,</w:t>
      </w:r>
    </w:p>
    <w:p w14:paraId="30897F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25FD36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7E1389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E9F2A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B2B96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ReportCharacteristics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BIT STRING (SIZE(36))</w:t>
      </w:r>
    </w:p>
    <w:p w14:paraId="622668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67A28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ReportingPeriodicity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</w:t>
      </w:r>
    </w:p>
    <w:p w14:paraId="476ED5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ms500, ms1000, ms2000, ms5000, ms10000, ms20000, ms30000, ms40000, ms50000, ms60000, ms70000, ms80000, ms90000, ms100000, ms110000, ms120000, </w:t>
      </w:r>
    </w:p>
    <w:p w14:paraId="020A87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8F1C4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1DFA67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A63C5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RLC-Mode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{</w:t>
      </w:r>
    </w:p>
    <w:p w14:paraId="508C21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rlc-tm,</w:t>
      </w:r>
    </w:p>
    <w:p w14:paraId="2AEDFC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rlc-am,</w:t>
      </w:r>
    </w:p>
    <w:p w14:paraId="0707FB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rlc-um-bidirectional,</w:t>
      </w:r>
    </w:p>
    <w:p w14:paraId="5835D1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rlc-um-unidirectional-ul,</w:t>
      </w:r>
    </w:p>
    <w:p w14:paraId="23B897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rlc-um-unidirectional-dl,</w:t>
      </w:r>
    </w:p>
    <w:p w14:paraId="7B8CC3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...</w:t>
      </w:r>
    </w:p>
    <w:p w14:paraId="623AFF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0C5DAC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0A175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1E33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ROHC-Parameters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CHOICE {</w:t>
      </w:r>
    </w:p>
    <w:p w14:paraId="1A9E89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rOHC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ROHC,</w:t>
      </w:r>
    </w:p>
    <w:p w14:paraId="4F1F79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uPlinkOnlyROHC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UplinkOnlyROHC,</w:t>
      </w:r>
    </w:p>
    <w:p w14:paraId="057CB3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choice-Extension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ProtocolIE-SingleContainer { { ROHC-Parameters-ExtIEs} } </w:t>
      </w:r>
    </w:p>
    <w:p w14:paraId="1C1111C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5E2D8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AA139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ROHC-Parameters-ExtIEs E1AP-PROTOCOL-IES ::= {</w:t>
      </w:r>
    </w:p>
    <w:p w14:paraId="162AACB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E30F3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6F940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33101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ROHC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5A1A5B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maxCID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(0..16383, ...),</w:t>
      </w:r>
    </w:p>
    <w:p w14:paraId="4046A7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rOHC-Profiles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(0..511, ...),</w:t>
      </w:r>
    </w:p>
    <w:p w14:paraId="719425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continueROHC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B80B6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ProtocolExtensionContainer { { ROHC-ExtIEs } }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73DF0F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F6565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FF5A2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ROHC-ExtIEs E1AP-PROTOCOL-EXTENSION ::= {</w:t>
      </w:r>
    </w:p>
    <w:p w14:paraId="0D66C4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A7B83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F73BD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415C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47F2C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S</w:t>
      </w:r>
    </w:p>
    <w:p w14:paraId="6DCF70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A264A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SecurityAlgorithm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{</w:t>
      </w:r>
    </w:p>
    <w:p w14:paraId="3A0014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cipheringAlgorithm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CipheringAlgorithm,</w:t>
      </w:r>
    </w:p>
    <w:p w14:paraId="302BB5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integrityProtectionAlgorithm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IntegrityProtectionAlgorithm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17D42B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SecurityAlgorithm-ExtIEs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1A872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639F6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8AE48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12AA3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SecurityAlgorithm-ExtIEs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1BDDC1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4DD3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5CA2D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84762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SecurityIndication ::= SEQUENCE {</w:t>
      </w:r>
    </w:p>
    <w:p w14:paraId="55A700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integrityProtectionIndication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IntegrityProtectionIndication,</w:t>
      </w:r>
    </w:p>
    <w:p w14:paraId="02D3FC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confidentialityProtectionIndication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ConfidentialityProtectionIndication,</w:t>
      </w:r>
    </w:p>
    <w:p w14:paraId="197B0F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maximumIPdatarate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MaximumIPdatarate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OPTIONAL,</w:t>
      </w:r>
    </w:p>
    <w:p w14:paraId="2116C8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{SecurityIndication-ExtIEs}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203CE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70723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7DB4E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35AC2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SecurityIndication-ExtIEs E1AP-PROTOCOL-EXTENSION ::= {</w:t>
      </w:r>
    </w:p>
    <w:p w14:paraId="5BD9B6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A2E18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564B1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630317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SecurityInformation ::= SEQUENCE {</w:t>
      </w:r>
    </w:p>
    <w:p w14:paraId="0897DF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securityAlgorithm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SecurityAlgorithm,</w:t>
      </w:r>
    </w:p>
    <w:p w14:paraId="4556EE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uPSecuritykey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UPSecuritykey,</w:t>
      </w:r>
    </w:p>
    <w:p w14:paraId="32F6F0A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SecurityInformation-ExtIEs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67B8D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0CEA05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8DF9A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5420F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SecurityInformation-ExtIEs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26AAB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1451F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3D5C6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B23FF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SecurityResult ::= SEQUENCE {</w:t>
      </w:r>
    </w:p>
    <w:p w14:paraId="1F1F51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integrityProtectionResult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IntegrityProtectionResult,</w:t>
      </w:r>
    </w:p>
    <w:p w14:paraId="0F8144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confidentialityProtectionResult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ConfidentialityProtectionResult,</w:t>
      </w:r>
    </w:p>
    <w:p w14:paraId="6D21B2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{SecurityResult-ExtIEs}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0C56E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13501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98A4C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9B329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SecurityResult-ExtIEs E1AP-PROTOCOL-EXTENSION ::= {</w:t>
      </w:r>
    </w:p>
    <w:p w14:paraId="193D99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B48CE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318BE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757C1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Slice-Support-List ::= SEQUENCE (SIZE(1.. maxnoofSliceItems)) OF Slice-Support-Item</w:t>
      </w:r>
    </w:p>
    <w:p w14:paraId="0CB660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96A2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Slice-Support-Item ::= SEQUENCE {</w:t>
      </w:r>
    </w:p>
    <w:p w14:paraId="6CF09D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sNSSAI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SNSSAI,</w:t>
      </w:r>
    </w:p>
    <w:p w14:paraId="65E415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Slice-Support-Item-ExtIEs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7A1011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57BCF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9C36C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Slice-Support-Item-ExtIEs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2937CC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5CA06D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118E21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14A629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SNSSAI ::= SEQUENCE {</w:t>
      </w:r>
    </w:p>
    <w:p w14:paraId="45A5E0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OCTET STRING (SIZE(1)),</w:t>
      </w:r>
    </w:p>
    <w:p w14:paraId="07AADE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OCTET STRING (SIZE(3))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132C7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SNSSAI-ExtIEs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542D8E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2CCC4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48B69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36936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SNSSAI-ExtIEs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65ABA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1B4DA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21DB1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83950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SDAP-Configuration ::= SEQUENCE {</w:t>
      </w:r>
    </w:p>
    <w:p w14:paraId="19D981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defaultDRB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DefaultDRB,</w:t>
      </w:r>
    </w:p>
    <w:p w14:paraId="485368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sDAP-Header-UL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SDAP-Header-UL,</w:t>
      </w:r>
    </w:p>
    <w:p w14:paraId="42D761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sDAP-Header-DL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SDAP-Header-DL,</w:t>
      </w:r>
    </w:p>
    <w:p w14:paraId="5BC22B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SDAP-Configuration-ExtIEs 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31D0B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C5AA1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BECA0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FC539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SDAP-Configuration-ExtIEs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 ::= {</w:t>
      </w:r>
    </w:p>
    <w:p w14:paraId="5C339D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33029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9C72A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A4DA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SDAP-Header-DL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475056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present,</w:t>
      </w:r>
    </w:p>
    <w:p w14:paraId="7013C0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absent,</w:t>
      </w:r>
    </w:p>
    <w:p w14:paraId="40CBB6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2243BF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31D3D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3D908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SDAP-Header-UL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281BF9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present,</w:t>
      </w:r>
    </w:p>
    <w:p w14:paraId="542E12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absent,</w:t>
      </w:r>
    </w:p>
    <w:p w14:paraId="0688D4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4A4193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0C844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2DE87188" w14:textId="77777777" w:rsid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1" w:author="Huawei" w:date="2021-07-15T10:26:00Z"/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SubscriberProfileIDforRFP ::= INTEGER (1..256, ...)</w:t>
      </w:r>
    </w:p>
    <w:p w14:paraId="5818AE8D" w14:textId="77777777" w:rsidR="00982741" w:rsidRDefault="00982741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2" w:author="Huawei" w:date="2021-07-15T10:26:00Z"/>
          <w:rFonts w:ascii="Courier New" w:eastAsia="Times New Roman" w:hAnsi="Courier New"/>
          <w:sz w:val="16"/>
          <w:lang w:eastAsia="ko-KR"/>
        </w:rPr>
      </w:pPr>
    </w:p>
    <w:p w14:paraId="0D919E76" w14:textId="43FE255B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63" w:author="Huawei" w:date="2021-07-15T10:26:00Z"/>
          <w:rFonts w:ascii="Courier New" w:eastAsia="Times New Roman" w:hAnsi="Courier New"/>
          <w:snapToGrid w:val="0"/>
          <w:sz w:val="16"/>
          <w:lang w:eastAsia="ko-KR"/>
        </w:rPr>
      </w:pPr>
      <w:ins w:id="164" w:author="Huawei" w:date="2021-07-15T10:26:00Z"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lastRenderedPageBreak/>
          <w:t>SourceNodeTNLAddressInfo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::</w:t>
        </w:r>
      </w:ins>
      <w:ins w:id="165" w:author="Huawei" w:date="2021-07-15T11:08:00Z">
        <w:r w:rsidR="0053265A">
          <w:rPr>
            <w:rFonts w:asciiTheme="minorEastAsia" w:hAnsiTheme="minorEastAsia" w:hint="eastAsia"/>
            <w:snapToGrid w:val="0"/>
            <w:sz w:val="16"/>
            <w:lang w:eastAsia="zh-CN"/>
          </w:rPr>
          <w:t>=</w:t>
        </w:r>
      </w:ins>
      <w:ins w:id="166" w:author="Huawei" w:date="2021-07-15T10:26:00Z">
        <w:r>
          <w:rPr>
            <w:rFonts w:ascii="Courier New" w:eastAsia="Times New Roman" w:hAnsi="Courier New"/>
            <w:snapToGrid w:val="0"/>
            <w:sz w:val="16"/>
            <w:lang w:eastAsia="ko-KR"/>
          </w:rPr>
          <w:t xml:space="preserve"> 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SEQUENCE {</w:t>
        </w:r>
      </w:ins>
    </w:p>
    <w:p w14:paraId="19DB0208" w14:textId="4500931B" w:rsidR="00211E73" w:rsidRDefault="00211E73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67" w:author="Huawei" w:date="2021-07-15T10:30:00Z"/>
          <w:rFonts w:ascii="Courier New" w:eastAsia="Malgun Gothic" w:hAnsi="Courier New"/>
          <w:snapToGrid w:val="0"/>
          <w:sz w:val="16"/>
          <w:lang w:eastAsia="ko-KR"/>
        </w:rPr>
      </w:pPr>
      <w:ins w:id="168" w:author="Huawei" w:date="2021-07-15T10:26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</w:ins>
      <w:ins w:id="169" w:author="Huawei" w:date="2021-07-15T10:30:00Z">
        <w:r w:rsidR="00FB7D14">
          <w:rPr>
            <w:rFonts w:ascii="Courier New" w:eastAsia="Malgun Gothic" w:hAnsi="Courier New"/>
            <w:snapToGrid w:val="0"/>
            <w:sz w:val="16"/>
            <w:lang w:eastAsia="ko-KR"/>
          </w:rPr>
          <w:t>gTPTNLAddressList</w:t>
        </w:r>
        <w:r w:rsidR="00FB7D14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="00FB7D14"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</w:ins>
      <w:ins w:id="170" w:author="Huawei" w:date="2021-07-15T10:41:00Z">
        <w:r w:rsidR="0009368C" w:rsidRPr="0009368C">
          <w:rPr>
            <w:rFonts w:ascii="Courier New" w:eastAsia="Malgun Gothic" w:hAnsi="Courier New"/>
            <w:snapToGrid w:val="0"/>
            <w:sz w:val="16"/>
            <w:lang w:eastAsia="ko-KR"/>
          </w:rPr>
          <w:t>GTPTLAs</w:t>
        </w:r>
      </w:ins>
      <w:ins w:id="171" w:author="Huawei" w:date="2021-07-15T10:30:00Z">
        <w:r w:rsidR="00FB7D14">
          <w:rPr>
            <w:rFonts w:ascii="Courier New" w:eastAsia="Malgun Gothic" w:hAnsi="Courier New"/>
            <w:snapToGrid w:val="0"/>
            <w:sz w:val="16"/>
            <w:lang w:eastAsia="ko-KR"/>
          </w:rPr>
          <w:t>,</w:t>
        </w:r>
      </w:ins>
    </w:p>
    <w:p w14:paraId="7A117B4E" w14:textId="300D9B02" w:rsidR="00FB7D14" w:rsidRPr="0009368C" w:rsidRDefault="00FB7D14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2" w:author="Huawei" w:date="2021-07-15T10:26:00Z"/>
          <w:rFonts w:ascii="Courier New" w:eastAsia="Malgun Gothic" w:hAnsi="Courier New"/>
          <w:snapToGrid w:val="0"/>
          <w:sz w:val="16"/>
          <w:lang w:eastAsia="ko-KR"/>
        </w:rPr>
      </w:pPr>
      <w:ins w:id="173" w:author="Huawei" w:date="2021-07-15T10:30:00Z"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</w:ins>
      <w:ins w:id="174" w:author="Huawei" w:date="2021-07-15T11:10:00Z">
        <w:r w:rsidR="009256D6">
          <w:rPr>
            <w:rFonts w:ascii="Courier New" w:eastAsia="Malgun Gothic" w:hAnsi="Courier New"/>
            <w:snapToGrid w:val="0"/>
            <w:sz w:val="16"/>
            <w:lang w:eastAsia="ko-KR"/>
          </w:rPr>
          <w:t>i</w:t>
        </w:r>
      </w:ins>
      <w:ins w:id="175" w:author="Huawei" w:date="2021-07-15T10:30:00Z">
        <w:r>
          <w:rPr>
            <w:rFonts w:ascii="Courier New" w:eastAsia="Malgun Gothic" w:hAnsi="Courier New"/>
            <w:snapToGrid w:val="0"/>
            <w:sz w:val="16"/>
            <w:lang w:eastAsia="ko-KR"/>
          </w:rPr>
          <w:t>PSecTNLA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</w:ins>
      <w:ins w:id="176" w:author="Huawei" w:date="2021-07-15T10:31:00Z">
        <w:r w:rsidRPr="0009368C">
          <w:rPr>
            <w:rFonts w:ascii="Courier New" w:eastAsia="Malgun Gothic" w:hAnsi="Courier New"/>
            <w:snapToGrid w:val="0"/>
            <w:sz w:val="16"/>
            <w:lang w:eastAsia="ko-KR"/>
          </w:rPr>
          <w:t>TransportLayerAddress</w:t>
        </w:r>
        <w:r>
          <w:rPr>
            <w:rFonts w:ascii="Courier New" w:eastAsia="Malgun Gothic" w:hAnsi="Courier New"/>
            <w:snapToGrid w:val="0"/>
            <w:sz w:val="16"/>
            <w:lang w:eastAsia="ko-KR"/>
          </w:rPr>
          <w:tab/>
        </w:r>
        <w:r w:rsidRPr="00FB7D14">
          <w:rPr>
            <w:rFonts w:ascii="Courier New" w:eastAsia="Malgun Gothic" w:hAnsi="Courier New"/>
            <w:snapToGrid w:val="0"/>
            <w:sz w:val="16"/>
            <w:lang w:eastAsia="ko-KR"/>
          </w:rPr>
          <w:t>OPTIONAL</w:t>
        </w:r>
        <w:r w:rsidRPr="0009368C">
          <w:rPr>
            <w:rFonts w:ascii="Courier New" w:eastAsia="Malgun Gothic" w:hAnsi="Courier New"/>
            <w:snapToGrid w:val="0"/>
            <w:sz w:val="16"/>
            <w:lang w:eastAsia="ko-KR"/>
          </w:rPr>
          <w:t xml:space="preserve">, </w:t>
        </w:r>
      </w:ins>
    </w:p>
    <w:p w14:paraId="47348DDF" w14:textId="64AF0346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7" w:author="Huawei" w:date="2021-07-15T10:26:00Z"/>
          <w:rFonts w:ascii="Courier New" w:eastAsia="Times New Roman" w:hAnsi="Courier New"/>
          <w:snapToGrid w:val="0"/>
          <w:sz w:val="16"/>
          <w:lang w:eastAsia="ko-KR"/>
        </w:rPr>
      </w:pPr>
      <w:ins w:id="178" w:author="Huawei" w:date="2021-07-15T10:26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iE-Extensions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 xml:space="preserve">ProtocolExtensionContainer { { 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-ExtIEs } }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OPTIONAL,</w:t>
        </w:r>
      </w:ins>
    </w:p>
    <w:p w14:paraId="46338857" w14:textId="77777777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79" w:author="Huawei" w:date="2021-07-15T10:26:00Z"/>
          <w:rFonts w:ascii="Courier New" w:eastAsia="Times New Roman" w:hAnsi="Courier New"/>
          <w:snapToGrid w:val="0"/>
          <w:sz w:val="16"/>
          <w:lang w:eastAsia="ko-KR"/>
        </w:rPr>
      </w:pPr>
      <w:ins w:id="180" w:author="Huawei" w:date="2021-07-15T10:26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420253C3" w14:textId="77777777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1" w:author="Huawei" w:date="2021-07-15T10:26:00Z"/>
          <w:rFonts w:ascii="Courier New" w:eastAsia="Times New Roman" w:hAnsi="Courier New"/>
          <w:snapToGrid w:val="0"/>
          <w:sz w:val="16"/>
          <w:lang w:eastAsia="ko-KR"/>
        </w:rPr>
      </w:pPr>
      <w:ins w:id="182" w:author="Huawei" w:date="2021-07-15T10:26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6E5437BA" w14:textId="77777777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3" w:author="Huawei" w:date="2021-07-15T10:26:00Z"/>
          <w:rFonts w:ascii="Courier New" w:eastAsia="Times New Roman" w:hAnsi="Courier New"/>
          <w:snapToGrid w:val="0"/>
          <w:sz w:val="16"/>
          <w:lang w:eastAsia="ko-KR"/>
        </w:rPr>
      </w:pPr>
    </w:p>
    <w:p w14:paraId="2FEADD3F" w14:textId="662518BC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4" w:author="Huawei" w:date="2021-07-15T10:26:00Z"/>
          <w:rFonts w:ascii="Courier New" w:eastAsia="Times New Roman" w:hAnsi="Courier New"/>
          <w:snapToGrid w:val="0"/>
          <w:sz w:val="16"/>
          <w:lang w:eastAsia="ko-KR"/>
        </w:rPr>
      </w:pPr>
      <w:ins w:id="185" w:author="Huawei" w:date="2021-07-15T10:26:00Z"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-ExtIEs</w:t>
        </w:r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E1AP-PROTOCOL-EXTENSION ::= {</w:t>
        </w:r>
      </w:ins>
    </w:p>
    <w:p w14:paraId="60368B55" w14:textId="77777777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6" w:author="Huawei" w:date="2021-07-15T10:26:00Z"/>
          <w:rFonts w:ascii="Courier New" w:eastAsia="Times New Roman" w:hAnsi="Courier New"/>
          <w:snapToGrid w:val="0"/>
          <w:sz w:val="16"/>
          <w:lang w:eastAsia="ko-KR"/>
        </w:rPr>
      </w:pPr>
      <w:ins w:id="187" w:author="Huawei" w:date="2021-07-15T10:26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ab/>
          <w:t>...</w:t>
        </w:r>
      </w:ins>
    </w:p>
    <w:p w14:paraId="278C26BA" w14:textId="77777777" w:rsidR="00982741" w:rsidRPr="00B62D76" w:rsidRDefault="00982741" w:rsidP="00982741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88" w:author="Huawei" w:date="2021-07-15T10:26:00Z"/>
          <w:rFonts w:ascii="Courier New" w:eastAsia="Times New Roman" w:hAnsi="Courier New"/>
          <w:snapToGrid w:val="0"/>
          <w:sz w:val="16"/>
          <w:lang w:eastAsia="ko-KR"/>
        </w:rPr>
      </w:pPr>
      <w:ins w:id="189" w:author="Huawei" w:date="2021-07-15T10:26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}</w:t>
        </w:r>
      </w:ins>
    </w:p>
    <w:p w14:paraId="45ED369B" w14:textId="217E1EE1" w:rsidR="00982741" w:rsidRPr="00B62D76" w:rsidDel="0009368C" w:rsidRDefault="00982741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del w:id="190" w:author="Huawei" w:date="2021-07-15T10:41:00Z"/>
          <w:rFonts w:ascii="Courier New" w:eastAsia="Times New Roman" w:hAnsi="Courier New"/>
          <w:sz w:val="16"/>
          <w:lang w:eastAsia="ko-KR"/>
        </w:rPr>
      </w:pPr>
    </w:p>
    <w:p w14:paraId="609CD67A" w14:textId="77777777" w:rsidR="00CD7A19" w:rsidRPr="0009368C" w:rsidRDefault="00CD7A19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snapToGrid w:val="0"/>
          <w:sz w:val="16"/>
          <w:lang w:eastAsia="ko-KR"/>
        </w:rPr>
      </w:pPr>
    </w:p>
    <w:p w14:paraId="5A850E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T</w:t>
      </w:r>
    </w:p>
    <w:p w14:paraId="3D82CA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D9FC6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TimeToWait ::= ENUMERATED {v1s, v2s, v5s, v10s, v20s, v60s, ...} </w:t>
      </w:r>
    </w:p>
    <w:p w14:paraId="55A03D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7F61870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TNLAssociationUsage ::= ENUMERATED {</w:t>
      </w:r>
    </w:p>
    <w:p w14:paraId="5B8681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ue,</w:t>
      </w:r>
    </w:p>
    <w:p w14:paraId="5232F4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non-ue,</w:t>
      </w:r>
    </w:p>
    <w:p w14:paraId="07E653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 xml:space="preserve">both, </w:t>
      </w:r>
    </w:p>
    <w:p w14:paraId="2A2DD9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...</w:t>
      </w:r>
    </w:p>
    <w:p w14:paraId="3C03A4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72CA8B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5F4D24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TNL-AvailableCapacityIndicator ::= SEQUENCE {</w:t>
      </w:r>
    </w:p>
    <w:p w14:paraId="2D8839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dL-TNL-OfferedCapacity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INTEGER (0..16777216, ...),</w:t>
      </w:r>
    </w:p>
    <w:p w14:paraId="5E0992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dL-TNL-AvailableCapacity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INTEGER (0..100, ...),</w:t>
      </w:r>
    </w:p>
    <w:p w14:paraId="3051F6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uL-TNL-OfferedCapacity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INTEGER (0..16777216, ...),</w:t>
      </w:r>
    </w:p>
    <w:p w14:paraId="53659F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uL-TNL-AvailableCapacity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INTEGER (0..100, ...),</w:t>
      </w:r>
    </w:p>
    <w:p w14:paraId="7C9C88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TNL-AvailableCapacityIndicator-ExtIEs } },</w:t>
      </w:r>
    </w:p>
    <w:p w14:paraId="1C245C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3A0C55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064050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C5759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TNL-AvailableCapacityIndicator-ExtIEs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E1AP-PROTOCOL-EXTENSION ::= {</w:t>
      </w:r>
    </w:p>
    <w:p w14:paraId="6E113D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26823A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6D09C1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2A40A1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TSCTrafficCharacteristics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::= SEQUENCE {</w:t>
      </w:r>
    </w:p>
    <w:p w14:paraId="0C756E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tSCTrafficCharacteristicsUL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TSCTrafficInformation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OPTIONAL,</w:t>
      </w:r>
    </w:p>
    <w:p w14:paraId="100FD0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tSCTrafficCharacteristicsDL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TSCTrafficInformation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OPTIONAL,</w:t>
      </w:r>
    </w:p>
    <w:p w14:paraId="49C6002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TSCTrafficCharacteristics-ExtIEs } }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</w:t>
      </w:r>
    </w:p>
    <w:p w14:paraId="4C018B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724131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4A1E17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TSCTrafficCharacteristics-ExtIEs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E1AP-PROTOCOL-EXTENSION ::= {</w:t>
      </w:r>
    </w:p>
    <w:p w14:paraId="7F7FE1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67EF64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65DE30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1800EA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TSCTrafficInformation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::= SEQUENCE {</w:t>
      </w:r>
    </w:p>
    <w:p w14:paraId="761FC6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periodicity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Periodicity,</w:t>
      </w:r>
    </w:p>
    <w:p w14:paraId="3C080A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burstArrivalTime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BurstArrivalTime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OPTIONAL,</w:t>
      </w:r>
    </w:p>
    <w:p w14:paraId="1B7C8B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TSCTrafficInformation-ExtIEs } }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</w:t>
      </w:r>
    </w:p>
    <w:p w14:paraId="14124E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1D4B57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E6F30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TSCTrafficInformation-ExtIEs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E1AP-PROTOCOL-EXTENSION ::= {</w:t>
      </w:r>
    </w:p>
    <w:p w14:paraId="3AA8A3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lastRenderedPageBreak/>
        <w:tab/>
        <w:t>...</w:t>
      </w:r>
    </w:p>
    <w:p w14:paraId="728E41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567D4F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20503E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Periodicity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::= INTEGER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(1..640000,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...)</w:t>
      </w:r>
    </w:p>
    <w:p w14:paraId="418385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D9898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BurstArrivalTime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::= OCTET STRING</w:t>
      </w:r>
    </w:p>
    <w:p w14:paraId="121BF38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555A2D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TraceActivation ::= SEQUENCE {</w:t>
      </w:r>
    </w:p>
    <w:p w14:paraId="7F8D8E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traceID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TraceID,</w:t>
      </w:r>
    </w:p>
    <w:p w14:paraId="74B217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interfacesToTrace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InterfacesToTrace,</w:t>
      </w:r>
    </w:p>
    <w:p w14:paraId="6F2D595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62D76">
        <w:rPr>
          <w:rFonts w:ascii="Courier New" w:eastAsia="Times New Roman" w:hAnsi="Courier New"/>
          <w:sz w:val="16"/>
          <w:lang w:eastAsia="zh-CN"/>
        </w:rPr>
        <w:tab/>
        <w:t>traceDepth</w:t>
      </w:r>
      <w:r w:rsidRPr="00B62D76">
        <w:rPr>
          <w:rFonts w:ascii="Courier New" w:eastAsia="Times New Roman" w:hAnsi="Courier New"/>
          <w:sz w:val="16"/>
          <w:lang w:eastAsia="zh-CN"/>
        </w:rPr>
        <w:tab/>
      </w:r>
      <w:r w:rsidRPr="00B62D76">
        <w:rPr>
          <w:rFonts w:ascii="Courier New" w:eastAsia="Times New Roman" w:hAnsi="Courier New"/>
          <w:sz w:val="16"/>
          <w:lang w:eastAsia="zh-CN"/>
        </w:rPr>
        <w:tab/>
      </w:r>
      <w:r w:rsidRPr="00B62D76">
        <w:rPr>
          <w:rFonts w:ascii="Courier New" w:eastAsia="Times New Roman" w:hAnsi="Courier New"/>
          <w:sz w:val="16"/>
          <w:lang w:eastAsia="zh-CN"/>
        </w:rPr>
        <w:tab/>
      </w:r>
      <w:r w:rsidRPr="00B62D76">
        <w:rPr>
          <w:rFonts w:ascii="Courier New" w:eastAsia="Times New Roman" w:hAnsi="Courier New"/>
          <w:sz w:val="16"/>
          <w:lang w:eastAsia="zh-CN"/>
        </w:rPr>
        <w:tab/>
      </w:r>
      <w:r w:rsidRPr="00B62D76">
        <w:rPr>
          <w:rFonts w:ascii="Courier New" w:eastAsia="Times New Roman" w:hAnsi="Courier New"/>
          <w:sz w:val="16"/>
          <w:lang w:eastAsia="zh-CN"/>
        </w:rPr>
        <w:tab/>
      </w:r>
      <w:r w:rsidRPr="00B62D76">
        <w:rPr>
          <w:rFonts w:ascii="Courier New" w:eastAsia="Times New Roman" w:hAnsi="Courier New"/>
          <w:sz w:val="16"/>
          <w:lang w:eastAsia="zh-CN"/>
        </w:rPr>
        <w:tab/>
      </w:r>
      <w:r w:rsidRPr="00B62D76">
        <w:rPr>
          <w:rFonts w:ascii="Courier New" w:eastAsia="Times New Roman" w:hAnsi="Courier New"/>
          <w:sz w:val="16"/>
          <w:lang w:eastAsia="zh-CN"/>
        </w:rPr>
        <w:tab/>
        <w:t>TraceDepth,</w:t>
      </w:r>
    </w:p>
    <w:p w14:paraId="39CA87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zh-CN"/>
        </w:rPr>
      </w:pPr>
      <w:r w:rsidRPr="00B62D76">
        <w:rPr>
          <w:rFonts w:ascii="Courier New" w:eastAsia="Times New Roman" w:hAnsi="Courier New"/>
          <w:sz w:val="16"/>
          <w:lang w:eastAsia="zh-CN"/>
        </w:rPr>
        <w:tab/>
        <w:t>traceCollectionEntityIPAddress</w:t>
      </w:r>
      <w:r w:rsidRPr="00B62D76">
        <w:rPr>
          <w:rFonts w:ascii="Courier New" w:eastAsia="Times New Roman" w:hAnsi="Courier New"/>
          <w:sz w:val="16"/>
          <w:lang w:eastAsia="zh-CN"/>
        </w:rPr>
        <w:tab/>
      </w:r>
      <w:r w:rsidRPr="00B62D76">
        <w:rPr>
          <w:rFonts w:ascii="Courier New" w:eastAsia="Times New Roman" w:hAnsi="Courier New"/>
          <w:sz w:val="16"/>
          <w:lang w:eastAsia="zh-CN"/>
        </w:rPr>
        <w:tab/>
      </w:r>
      <w:r w:rsidRPr="00B62D76">
        <w:rPr>
          <w:rFonts w:ascii="Courier New" w:eastAsia="Batang" w:hAnsi="Courier New"/>
          <w:snapToGrid w:val="0"/>
          <w:sz w:val="16"/>
          <w:lang w:eastAsia="zh-CN"/>
        </w:rPr>
        <w:t>TransportLayerAddress</w:t>
      </w:r>
      <w:r w:rsidRPr="00B62D76">
        <w:rPr>
          <w:rFonts w:ascii="Courier New" w:eastAsia="Times New Roman" w:hAnsi="Courier New"/>
          <w:sz w:val="16"/>
          <w:lang w:eastAsia="zh-CN"/>
        </w:rPr>
        <w:t>,</w:t>
      </w:r>
    </w:p>
    <w:p w14:paraId="29B83D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val="fr-FR"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val="fr-FR" w:eastAsia="ko-KR"/>
        </w:rPr>
        <w:t>iE-Extensions</w:t>
      </w:r>
      <w:r w:rsidRPr="00B62D7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val="fr-FR" w:eastAsia="ko-KR"/>
        </w:rPr>
        <w:tab/>
        <w:t>ProtocolExtensionContainer { {TraceActivation-ExtIEs} }</w:t>
      </w:r>
      <w:r w:rsidRPr="00B62D76">
        <w:rPr>
          <w:rFonts w:ascii="Courier New" w:eastAsia="Times New Roman" w:hAnsi="Courier New"/>
          <w:snapToGrid w:val="0"/>
          <w:sz w:val="16"/>
          <w:lang w:val="fr-FR" w:eastAsia="ko-KR"/>
        </w:rPr>
        <w:tab/>
        <w:t>OPTIONAL,</w:t>
      </w:r>
    </w:p>
    <w:p w14:paraId="1C0BDB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val="fr-FR"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...</w:t>
      </w:r>
    </w:p>
    <w:p w14:paraId="0DF13A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A4E1D6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1CA05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TraceActivation-ExtIEs E1AP-PROTOCOL-EXTENSION ::= {</w:t>
      </w:r>
    </w:p>
    <w:p w14:paraId="5E49A0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id-MDTConfiguration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MDT-Configuration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PRESENCE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 }|</w:t>
      </w:r>
    </w:p>
    <w:p w14:paraId="49AA03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 ID id-TraceCollectionEntityURI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 ignore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 URIaddress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    optional},</w:t>
      </w:r>
    </w:p>
    <w:p w14:paraId="1A4407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ED61F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7806C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4DE4D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 xml:space="preserve">TraceDepth ::= ENUMERATED { </w:t>
      </w:r>
    </w:p>
    <w:p w14:paraId="6F607A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minimum,</w:t>
      </w:r>
    </w:p>
    <w:p w14:paraId="6357C8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medium,</w:t>
      </w:r>
    </w:p>
    <w:p w14:paraId="39BE8A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maximum,</w:t>
      </w:r>
    </w:p>
    <w:p w14:paraId="5DE68F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minimum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WithoutVendorSpecificExtension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71167D8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medium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WithoutVendorSpecificExtension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06DAC4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maximum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>WithoutVendorSpecificExtension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,</w:t>
      </w:r>
    </w:p>
    <w:p w14:paraId="11B87E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6DDC1F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30C450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65605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TraceID ::= OCTET STRING (SIZE(8))</w:t>
      </w:r>
    </w:p>
    <w:p w14:paraId="5D3051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21BAAF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TransportLayerAddress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 xml:space="preserve">::= 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BIT STRING (SIZE(1..160, ...))</w:t>
      </w:r>
    </w:p>
    <w:p w14:paraId="11DEE3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2EC9BD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TransactionID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::= INTEGER (0..255, ...)</w:t>
      </w:r>
    </w:p>
    <w:p w14:paraId="0C860C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0D8EC1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T-Reordering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{ms0, ms1, ms2, ms4, ms5, ms8, ms10, ms15, ms20, ms30, ms40, ms50, ms60, ms80, ms100, ms120, ms140, ms160, ms180, ms200, ms220, ms240, ms260, ms280, ms300, ms500, ms750, ms1000, ms1250, ms1500, ms1750, ms2000, ms2250, ms2500, ms2750, ms3000, ...}</w:t>
      </w:r>
    </w:p>
    <w:p w14:paraId="38A1C4C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310612F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T-ReorderingTimer ::= SEQUENCE {</w:t>
      </w:r>
    </w:p>
    <w:p w14:paraId="5112EC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t-Reordering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T-Reordering,</w:t>
      </w:r>
    </w:p>
    <w:p w14:paraId="5DF918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ProtocolExtensionContainer { { T-ReorderingTimer-ExtIEs } }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OPTIONAL,</w:t>
      </w:r>
    </w:p>
    <w:p w14:paraId="383E61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4C1F88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70B6D6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15564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T-ReorderingTimer-ExtIEs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E1AP-PROTOCOL-EXTENSION ::= {</w:t>
      </w:r>
    </w:p>
    <w:p w14:paraId="340396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ab/>
        <w:t>...</w:t>
      </w:r>
    </w:p>
    <w:p w14:paraId="08BD87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}</w:t>
      </w:r>
    </w:p>
    <w:p w14:paraId="69F971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2183DC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TypeOfError ::= ENUMERATED {</w:t>
      </w:r>
    </w:p>
    <w:p w14:paraId="5AA23E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not-understood,</w:t>
      </w:r>
    </w:p>
    <w:p w14:paraId="1D55EE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lastRenderedPageBreak/>
        <w:tab/>
        <w:t>missing,</w:t>
      </w:r>
    </w:p>
    <w:p w14:paraId="04AF93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5EBDD5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33A830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6A17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Transport-Layer-Address-Info ::= SEQUENCE {</w:t>
      </w:r>
    </w:p>
    <w:p w14:paraId="3F2362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transport-UP-Layer-Addresses-Info-To-Add-List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Transport-UP-Layer-Addresses-Info-To-Add-List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4B7BB0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transport-UP-Layer-Addresses-Info-To-Remove-List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Transport-UP-Layer-Addresses-Info-To-Remove-List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632AF9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Transport-Layer-Address-Info-ExtIEs} 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2AF58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1BEFD0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}</w:t>
      </w:r>
    </w:p>
    <w:p w14:paraId="5A2BFD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9AEC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Transport-Layer-Address-Info-ExtIEs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26643B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E3CB88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2A7FE9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830F1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Transport-UP-Layer-Addresses-Info-To-Add-List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maxnoofTLAs)) OF Transport-UP-Layer-Addresses-Info-To-Add-Item</w:t>
      </w:r>
    </w:p>
    <w:p w14:paraId="58AF11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F2C0CF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Transport-UP-Layer-Addresses-Info-To-Add-Item ::= SEQUENCE {</w:t>
      </w:r>
    </w:p>
    <w:p w14:paraId="67FAED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iP-SecTransportLayerAddress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TransportLayerAddress,</w:t>
      </w:r>
    </w:p>
    <w:p w14:paraId="206991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gTPTransportLayerAddressesToAdd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GTPTLAs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D0806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Transport-UP-Layer-Addresses-Info-To-Add-ItemExtIEs } }    OPTIONAL,</w:t>
      </w:r>
    </w:p>
    <w:p w14:paraId="07EB61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C079C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B06EF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2E79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Transport-UP-Layer-Addresses-Info-To-Add-ItemExtIEs E1AP-PROTOCOL-EXTENSION ::= { </w:t>
      </w:r>
    </w:p>
    <w:p w14:paraId="1603F50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30DB1C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0DD6A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95009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Transport-UP-Layer-Addresses-Info-To-Remove-List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SEQUENCE (SIZE(1.. maxnoofTLAs)) OF Transport-UP-Layer-Addresses-Info-To-Remove-Item</w:t>
      </w:r>
    </w:p>
    <w:p w14:paraId="7E769B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72D99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Transport-UP-Layer-Addresses-Info-To-Remove-Item ::= SEQUENCE {</w:t>
      </w:r>
    </w:p>
    <w:p w14:paraId="1B5721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iP-SecTransportLayerAddress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TransportLayerAddress,</w:t>
      </w:r>
    </w:p>
    <w:p w14:paraId="78A69E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gTPTransportLayerAddressesToRemove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GTPTLAs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2B0D59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ProtocolExtensionContainer { { Transport-UP-Layer-Addresses-Info-To-Remove-ItemExtIEs } }    OPTIONAL,</w:t>
      </w:r>
    </w:p>
    <w:p w14:paraId="3A30DF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FF04A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05D4A1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5F07A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Transport-UP-Layer-Addresses-Info-To-Remove-ItemExtIEs E1AP-PROTOCOL-EXTENSION ::= { </w:t>
      </w:r>
    </w:p>
    <w:p w14:paraId="059D01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735FA4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73AC1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U</w:t>
      </w:r>
    </w:p>
    <w:p w14:paraId="641A3F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5E1205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UE-Activity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{</w:t>
      </w:r>
    </w:p>
    <w:p w14:paraId="7477C8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active,</w:t>
      </w:r>
    </w:p>
    <w:p w14:paraId="325A63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not-active,</w:t>
      </w:r>
    </w:p>
    <w:p w14:paraId="50979B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633B480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446559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94F16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UE-associatedLogicalE1-ConnectionItem ::= SEQUENCE {</w:t>
      </w:r>
    </w:p>
    <w:p w14:paraId="7A132B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gNB-CU-CP-UE-E1AP-ID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GNB-CU-CP-UE-E1AP-ID</w:t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4C767F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gNB-CU-UP-UE-E1AP-ID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GNB-CU-UP-UE-E1AP-ID</w:t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 OPTIONAL,</w:t>
      </w:r>
    </w:p>
    <w:p w14:paraId="7905DE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 UE-associatedLogicalE1-ConnectionItemExtIEs} }</w:t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71457E3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1206E6D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lastRenderedPageBreak/>
        <w:t>}</w:t>
      </w:r>
    </w:p>
    <w:p w14:paraId="2DD33D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BE349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UE-associatedLogicalE1-ConnectionItemExtIEs E1AP-PROTOCOL-EXTENSION ::= {</w:t>
      </w:r>
    </w:p>
    <w:p w14:paraId="79746E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2B755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4E49F4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62897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UL-Configuration</w:t>
      </w:r>
      <w:r w:rsidRPr="00B62D76">
        <w:rPr>
          <w:rFonts w:ascii="Courier New" w:eastAsia="Times New Roman" w:hAnsi="Courier New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ENUMERATED</w:t>
      </w:r>
      <w:r w:rsidRPr="00B62D76">
        <w:rPr>
          <w:rFonts w:ascii="Courier New" w:eastAsia="Times New Roman" w:hAnsi="Courier New"/>
          <w:sz w:val="16"/>
          <w:lang w:eastAsia="ko-KR"/>
        </w:rPr>
        <w:tab/>
        <w:t>{</w:t>
      </w:r>
    </w:p>
    <w:p w14:paraId="5E4BA2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no-data,</w:t>
      </w:r>
    </w:p>
    <w:p w14:paraId="169BF5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shared,</w:t>
      </w:r>
    </w:p>
    <w:p w14:paraId="781597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only,</w:t>
      </w:r>
    </w:p>
    <w:p w14:paraId="6F61A2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FA202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5540F1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7899E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ULUPTNLAddressToUpdateItem</w:t>
      </w:r>
      <w:r w:rsidRPr="00B62D76">
        <w:rPr>
          <w:rFonts w:ascii="Courier New" w:eastAsia="Times New Roman" w:hAnsi="Courier New"/>
          <w:sz w:val="16"/>
          <w:lang w:eastAsia="ko-KR"/>
        </w:rPr>
        <w:tab/>
        <w:t>::= SEQUENCE {</w:t>
      </w:r>
    </w:p>
    <w:p w14:paraId="359116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oldTNLAdress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TransportLayerAddress,</w:t>
      </w:r>
    </w:p>
    <w:p w14:paraId="1A1023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newTNLAdress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TransportLayerAddress,</w:t>
      </w:r>
    </w:p>
    <w:p w14:paraId="782100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 ULUPTNLAddressToUpdateItemExtIEs } }</w:t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2513B8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08E36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6AC5DD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43C2B9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 xml:space="preserve">ULUPTNLAddressToUpdateItemExtIEs 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E1AP-PROTOCOL-EXTENSION ::= {</w:t>
      </w:r>
    </w:p>
    <w:p w14:paraId="205250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10DE1D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341D33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5F3F24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ULDataSplitThreshold</w:t>
      </w:r>
      <w:r w:rsidRPr="00B62D76">
        <w:rPr>
          <w:rFonts w:ascii="Courier New" w:eastAsia="Times New Roman" w:hAnsi="Courier New"/>
          <w:sz w:val="16"/>
          <w:lang w:eastAsia="ko-KR"/>
        </w:rPr>
        <w:tab/>
        <w:t>::=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ENUMERATED {b0, b100, b200, b400, b800, b1600, b3200, b6400, b12800, b25600, b51200, b102400, b204800, b409600, b819200, b1228800, b1638400, b2457600, b3276800, b4096000, b4915200, b5734400, b6553600, infinity, ...}</w:t>
      </w:r>
    </w:p>
    <w:p w14:paraId="147190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3B6B6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UP-Parameters ::= SEQUENCE (SIZE(1.. maxnoofUPParameters)) OF UP-Parameters-Item</w:t>
      </w:r>
    </w:p>
    <w:p w14:paraId="7386CD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574D5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UP-Parameters-Item ::= SEQUENCE {</w:t>
      </w:r>
    </w:p>
    <w:p w14:paraId="3E3C97C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uP-TNL-Information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UP-TNL-Information,</w:t>
      </w:r>
    </w:p>
    <w:p w14:paraId="3598BF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cell-Group-ID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Cell-Group-ID,</w:t>
      </w:r>
    </w:p>
    <w:p w14:paraId="4008F9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 UP-Parameters-Item-ExtIEs } }</w:t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3348AE1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064B6D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16C0AD0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8BA2D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UP-Parameters-Item-ExtIEs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E1AP-PROTOCOL-EXTENSION ::= {</w:t>
      </w:r>
    </w:p>
    <w:p w14:paraId="197E9F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{ID id-QoS-Mapping-Information</w:t>
      </w:r>
      <w:r w:rsidRPr="00B62D76">
        <w:rPr>
          <w:rFonts w:ascii="Courier New" w:eastAsia="Times New Roman" w:hAnsi="Courier New"/>
          <w:sz w:val="16"/>
          <w:lang w:eastAsia="ko-KR"/>
        </w:rPr>
        <w:tab/>
        <w:t>CRITICALITY reject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EXTENSION QoS-Mapping-Information</w:t>
      </w:r>
      <w:r w:rsidRPr="00B62D76">
        <w:rPr>
          <w:rFonts w:ascii="Courier New" w:eastAsia="Times New Roman" w:hAnsi="Courier New"/>
          <w:sz w:val="16"/>
          <w:lang w:eastAsia="ko-KR"/>
        </w:rPr>
        <w:tab/>
        <w:t>PRESENCE optional},</w:t>
      </w:r>
    </w:p>
    <w:p w14:paraId="29B6E32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68351EB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58E9351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5A78E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UPSecuritykey</w:t>
      </w:r>
      <w:r w:rsidRPr="00B62D76">
        <w:rPr>
          <w:rFonts w:ascii="Courier New" w:eastAsia="Times New Roman" w:hAnsi="Courier New"/>
          <w:sz w:val="16"/>
          <w:lang w:eastAsia="ko-KR"/>
        </w:rPr>
        <w:tab/>
        <w:t>::= SEQUENCE {</w:t>
      </w:r>
    </w:p>
    <w:p w14:paraId="080FAC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encryptionKey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EncryptionKey,</w:t>
      </w:r>
    </w:p>
    <w:p w14:paraId="5C6755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integrityProtectionKey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IntegrityProtectionKey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035295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ProtocolExtensionContainer { { UPSecuritykey-ExtIEs } }</w:t>
      </w:r>
      <w:r w:rsidRPr="00B62D76">
        <w:rPr>
          <w:rFonts w:ascii="Courier New" w:eastAsia="Times New Roman" w:hAnsi="Courier New"/>
          <w:sz w:val="16"/>
          <w:lang w:eastAsia="ko-KR"/>
        </w:rPr>
        <w:tab/>
        <w:t>OPTIONAL,</w:t>
      </w:r>
    </w:p>
    <w:p w14:paraId="1244D4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75909E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480E5B6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9D495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UPSecuritykey-ExtIEs</w:t>
      </w:r>
      <w:r w:rsidRPr="00B62D76">
        <w:rPr>
          <w:rFonts w:ascii="Courier New" w:eastAsia="Times New Roman" w:hAnsi="Courier New"/>
          <w:sz w:val="16"/>
          <w:lang w:eastAsia="ko-KR"/>
        </w:rPr>
        <w:tab/>
        <w:t>E1AP-PROTOCOL-EXTENSION ::= {</w:t>
      </w:r>
    </w:p>
    <w:p w14:paraId="1B873D1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ab/>
        <w:t>...</w:t>
      </w:r>
    </w:p>
    <w:p w14:paraId="2E409A5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7F6CD6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D7D9F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UP-TNL-Information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 xml:space="preserve">::= </w:t>
      </w:r>
      <w:r w:rsidRPr="00B62D76">
        <w:rPr>
          <w:rFonts w:ascii="Courier New" w:eastAsia="Times New Roman" w:hAnsi="Courier New"/>
          <w:sz w:val="16"/>
          <w:lang w:eastAsia="ko-KR"/>
        </w:rPr>
        <w:tab/>
        <w:t>CHOICE {</w:t>
      </w:r>
    </w:p>
    <w:p w14:paraId="27592EE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lastRenderedPageBreak/>
        <w:tab/>
        <w:t>gTPTunnel</w:t>
      </w:r>
      <w:r w:rsidRPr="00B62D76">
        <w:rPr>
          <w:rFonts w:ascii="Courier New" w:eastAsia="Times New Roman" w:hAnsi="Courier New"/>
          <w:sz w:val="16"/>
          <w:lang w:eastAsia="ko-KR"/>
        </w:rPr>
        <w:tab/>
      </w:r>
      <w:r w:rsidRPr="00B62D76">
        <w:rPr>
          <w:rFonts w:ascii="Courier New" w:eastAsia="Times New Roman" w:hAnsi="Courier New"/>
          <w:sz w:val="16"/>
          <w:lang w:eastAsia="ko-KR"/>
        </w:rPr>
        <w:tab/>
        <w:t>GTPTunnel,</w:t>
      </w:r>
    </w:p>
    <w:p w14:paraId="236815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z w:val="16"/>
        </w:rPr>
        <w:t>choice-extension</w:t>
      </w:r>
      <w:r w:rsidRPr="00B62D76">
        <w:rPr>
          <w:rFonts w:ascii="Courier New" w:eastAsia="SimSun" w:hAnsi="Courier New"/>
          <w:noProof/>
          <w:sz w:val="16"/>
        </w:rPr>
        <w:tab/>
      </w:r>
      <w:r w:rsidRPr="00B62D76">
        <w:rPr>
          <w:rFonts w:ascii="Courier New" w:eastAsia="SimSun" w:hAnsi="Courier New"/>
          <w:noProof/>
          <w:sz w:val="16"/>
        </w:rPr>
        <w:tab/>
        <w:t>ProtocolIE-SingleContainer</w:t>
      </w:r>
      <w:r w:rsidRPr="00B62D76">
        <w:rPr>
          <w:rFonts w:ascii="Courier New" w:eastAsia="SimSun" w:hAnsi="Courier New"/>
          <w:noProof/>
          <w:sz w:val="16"/>
        </w:rPr>
        <w:tab/>
        <w:t>{{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r w:rsidRPr="00B62D76">
        <w:rPr>
          <w:rFonts w:ascii="Courier New" w:eastAsia="SimSun" w:hAnsi="Courier New"/>
          <w:noProof/>
          <w:sz w:val="16"/>
        </w:rPr>
        <w:t>ExtIEs}}</w:t>
      </w:r>
    </w:p>
    <w:p w14:paraId="6B1D00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}</w:t>
      </w:r>
    </w:p>
    <w:p w14:paraId="529CC6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637A8B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UP-TNL-Information-</w:t>
      </w:r>
      <w:r w:rsidRPr="00B62D76">
        <w:rPr>
          <w:rFonts w:ascii="Courier New" w:eastAsia="SimSun" w:hAnsi="Courier New"/>
          <w:noProof/>
          <w:sz w:val="16"/>
        </w:rPr>
        <w:t xml:space="preserve">ExtIEs </w:t>
      </w:r>
      <w:r w:rsidRPr="00B62D76">
        <w:rPr>
          <w:rFonts w:ascii="Courier New" w:eastAsia="Times New Roman" w:hAnsi="Courier New"/>
          <w:snapToGrid w:val="0"/>
          <w:sz w:val="16"/>
          <w:lang w:eastAsia="zh-CN"/>
        </w:rPr>
        <w:t xml:space="preserve">E1AP-PROTOCOL-IES </w:t>
      </w:r>
      <w:r w:rsidRPr="00B62D76">
        <w:rPr>
          <w:rFonts w:ascii="Courier New" w:eastAsia="SimSun" w:hAnsi="Courier New"/>
          <w:noProof/>
          <w:sz w:val="16"/>
        </w:rPr>
        <w:t>::= {</w:t>
      </w:r>
    </w:p>
    <w:p w14:paraId="6F3B449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noProof/>
          <w:sz w:val="16"/>
        </w:rPr>
      </w:pPr>
      <w:r w:rsidRPr="00B62D76">
        <w:rPr>
          <w:rFonts w:ascii="Courier New" w:eastAsia="SimSun" w:hAnsi="Courier New"/>
          <w:noProof/>
          <w:sz w:val="16"/>
        </w:rPr>
        <w:tab/>
        <w:t>...</w:t>
      </w:r>
    </w:p>
    <w:p w14:paraId="4FC475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SimSun" w:hAnsi="Courier New"/>
          <w:noProof/>
          <w:sz w:val="16"/>
        </w:rPr>
        <w:t>}</w:t>
      </w:r>
    </w:p>
    <w:p w14:paraId="3EE93F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15406F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UplinkOnlyROHC ::= SEQUENCE {</w:t>
      </w:r>
    </w:p>
    <w:p w14:paraId="63F474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maxCID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(0..16383, ...),</w:t>
      </w:r>
    </w:p>
    <w:p w14:paraId="341C694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rOHC-Profiles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(0..511, ...),</w:t>
      </w:r>
    </w:p>
    <w:p w14:paraId="40FED0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continueROHC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ENUMERATED {true, ...}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OPTIONAL,</w:t>
      </w:r>
    </w:p>
    <w:p w14:paraId="0A989C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iE-Extensions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 xml:space="preserve">ProtocolExtensionContainer { { UplinkOnlyROHC-ExtIEs } }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OPTIONAL</w:t>
      </w:r>
    </w:p>
    <w:p w14:paraId="1BC7D6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C7A20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441FB0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UplinkOnlyROHC-ExtIEs E1AP-PROTOCOL-EXTENSION ::= {</w:t>
      </w:r>
    </w:p>
    <w:p w14:paraId="02482D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...</w:t>
      </w:r>
    </w:p>
    <w:p w14:paraId="25F859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385D02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7F8F9D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sz w:val="16"/>
          <w:lang w:eastAsia="ko-KR"/>
        </w:rPr>
        <w:t>URIaddress ::= VisibleString</w:t>
      </w:r>
    </w:p>
    <w:p w14:paraId="43A559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9798E9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V</w:t>
      </w:r>
    </w:p>
    <w:p w14:paraId="075FBD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F04FD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W</w:t>
      </w:r>
    </w:p>
    <w:p w14:paraId="7D74017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6686F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X</w:t>
      </w:r>
    </w:p>
    <w:p w14:paraId="4F77EF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72636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Y</w:t>
      </w:r>
    </w:p>
    <w:p w14:paraId="1FF448D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9B622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Z</w:t>
      </w:r>
    </w:p>
    <w:p w14:paraId="591265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31BED5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 w:cs="Courier New"/>
          <w:noProof/>
          <w:sz w:val="16"/>
          <w:lang w:eastAsia="ko-KR"/>
        </w:rPr>
        <w:t>END</w:t>
      </w:r>
    </w:p>
    <w:p w14:paraId="01078A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19492A50" w14:textId="77777777" w:rsidR="00B62D76" w:rsidRPr="00B62D76" w:rsidRDefault="00B62D76" w:rsidP="00B62D76">
      <w:pPr>
        <w:keepNext/>
        <w:keepLines/>
        <w:numPr>
          <w:ilvl w:val="2"/>
          <w:numId w:val="0"/>
        </w:numPr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191" w:name="_Toc20955685"/>
      <w:bookmarkStart w:id="192" w:name="_Toc29461128"/>
      <w:bookmarkStart w:id="193" w:name="_Toc29505860"/>
      <w:bookmarkStart w:id="194" w:name="_Toc36556385"/>
      <w:bookmarkStart w:id="195" w:name="_Toc45881872"/>
      <w:bookmarkStart w:id="196" w:name="_Toc51852513"/>
      <w:bookmarkStart w:id="197" w:name="_Toc56620464"/>
      <w:bookmarkStart w:id="198" w:name="_Toc64448106"/>
      <w:bookmarkStart w:id="199" w:name="_Toc74152882"/>
      <w:r w:rsidRPr="00B62D76">
        <w:rPr>
          <w:rFonts w:ascii="Arial" w:eastAsia="Times New Roman" w:hAnsi="Arial"/>
          <w:sz w:val="28"/>
          <w:lang w:eastAsia="ko-KR"/>
        </w:rPr>
        <w:t>9.4.6</w:t>
      </w:r>
      <w:r w:rsidRPr="00B62D76">
        <w:rPr>
          <w:rFonts w:ascii="Arial" w:eastAsia="Times New Roman" w:hAnsi="Arial"/>
          <w:sz w:val="28"/>
          <w:lang w:eastAsia="ko-KR"/>
        </w:rPr>
        <w:tab/>
        <w:t>Common Definitions</w:t>
      </w:r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14:paraId="26E8FB0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52F246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38ED7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9DBAD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Common definitions</w:t>
      </w:r>
    </w:p>
    <w:p w14:paraId="4B978F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05F4D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3289F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70C9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E1AP-CommonDataTypes {</w:t>
      </w:r>
    </w:p>
    <w:p w14:paraId="59DE3A9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itu-t (0) identified-organization (4) etsi (0) mobileDomain (0)</w:t>
      </w:r>
    </w:p>
    <w:p w14:paraId="3D7B5D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e1ap-CommonDataTypes (3)}</w:t>
      </w:r>
    </w:p>
    <w:p w14:paraId="40C551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CDA0F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498D0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758722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C38B7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06ED3E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67BE0B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969D1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BA5A4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CA1642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Extension constants</w:t>
      </w:r>
    </w:p>
    <w:p w14:paraId="168B15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0D28AE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8270A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CD8CF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maxPrivateIEs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65535</w:t>
      </w:r>
    </w:p>
    <w:p w14:paraId="54A7B2B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maxProtocolExtensions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65535</w:t>
      </w:r>
    </w:p>
    <w:p w14:paraId="407F59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maxProtocolIEs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65535</w:t>
      </w:r>
    </w:p>
    <w:p w14:paraId="70A74F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D9432C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96DE6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82212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Common Data Types</w:t>
      </w:r>
    </w:p>
    <w:p w14:paraId="3E2F46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6B73A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2E44AB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1B83E0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Criticality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 xml:space="preserve">::=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ENUMERATED { reject, ignore, notify }</w:t>
      </w:r>
    </w:p>
    <w:p w14:paraId="2D5642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1383B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Presence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ENUMERATED { optional, conditional, mandatory }</w:t>
      </w:r>
    </w:p>
    <w:p w14:paraId="453E95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D0A79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PrivateIE-ID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CHOICE {</w:t>
      </w:r>
    </w:p>
    <w:p w14:paraId="65D179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local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(0.. maxPrivateIEs),</w:t>
      </w:r>
    </w:p>
    <w:p w14:paraId="301EB9F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global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OBJECT IDENTIFIER</w:t>
      </w:r>
    </w:p>
    <w:p w14:paraId="25D076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49560A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04DD13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ProcedureCode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INTEGER (0..255)</w:t>
      </w:r>
    </w:p>
    <w:p w14:paraId="304521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67224A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ProtocolExtensionID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INTEGER (0..maxProtocolExtensions)</w:t>
      </w:r>
    </w:p>
    <w:p w14:paraId="29842F5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F18B6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INTEGER (0..maxProtocolIEs)</w:t>
      </w:r>
    </w:p>
    <w:p w14:paraId="0216B3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BFC23F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TriggeringMessage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ENUMERATED { initiating-message, successful-outcome, unsuccessful-outcome}</w:t>
      </w:r>
    </w:p>
    <w:p w14:paraId="52FCEE4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C4D52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END</w:t>
      </w:r>
    </w:p>
    <w:p w14:paraId="4D7294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3FC831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7E238AD4" w14:textId="77777777" w:rsidR="00B62D76" w:rsidRPr="00B62D76" w:rsidRDefault="00B62D76" w:rsidP="00B62D76">
      <w:pPr>
        <w:keepNext/>
        <w:keepLines/>
        <w:numPr>
          <w:ilvl w:val="2"/>
          <w:numId w:val="0"/>
        </w:numPr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00" w:name="_Toc20955686"/>
      <w:bookmarkStart w:id="201" w:name="_Toc29461129"/>
      <w:bookmarkStart w:id="202" w:name="_Toc29505861"/>
      <w:bookmarkStart w:id="203" w:name="_Toc36556386"/>
      <w:bookmarkStart w:id="204" w:name="_Toc45881873"/>
      <w:bookmarkStart w:id="205" w:name="_Toc51852514"/>
      <w:bookmarkStart w:id="206" w:name="_Toc56620465"/>
      <w:bookmarkStart w:id="207" w:name="_Toc64448107"/>
      <w:bookmarkStart w:id="208" w:name="_Toc74152883"/>
      <w:r w:rsidRPr="00B62D76">
        <w:rPr>
          <w:rFonts w:ascii="Arial" w:eastAsia="Times New Roman" w:hAnsi="Arial"/>
          <w:sz w:val="28"/>
          <w:lang w:eastAsia="ko-KR"/>
        </w:rPr>
        <w:t>9.4.7</w:t>
      </w:r>
      <w:r w:rsidRPr="00B62D76">
        <w:rPr>
          <w:rFonts w:ascii="Arial" w:eastAsia="Times New Roman" w:hAnsi="Arial"/>
          <w:sz w:val="28"/>
          <w:lang w:eastAsia="ko-KR"/>
        </w:rPr>
        <w:tab/>
        <w:t>Constant Definitions</w:t>
      </w:r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</w:p>
    <w:p w14:paraId="3491D5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59B6DF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7B5277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BB913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Constant definitions</w:t>
      </w:r>
    </w:p>
    <w:p w14:paraId="662AD9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4E1E1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89EBD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CE8D6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7B0A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E1AP-Constants {</w:t>
      </w:r>
    </w:p>
    <w:p w14:paraId="4A4AF9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itu-t (0) identified-organization (4) etsi (0) mobileDomain (0)</w:t>
      </w:r>
    </w:p>
    <w:p w14:paraId="39637B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e1ap-Constants (4) }</w:t>
      </w:r>
    </w:p>
    <w:p w14:paraId="387E10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742CBA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 xml:space="preserve">DEFINITIONS AUTOMATIC TAGS ::= </w:t>
      </w:r>
    </w:p>
    <w:p w14:paraId="388AD1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0A372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5976BF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BAF3C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4CBA59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400F1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ProcedureCode,</w:t>
      </w:r>
    </w:p>
    <w:p w14:paraId="532D94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</w:t>
      </w:r>
    </w:p>
    <w:p w14:paraId="1697DC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AE29F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FROM E1AP-CommonDataTypes;</w:t>
      </w:r>
    </w:p>
    <w:p w14:paraId="431EAE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B1E14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BFDC8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203CF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Elementary Procedures</w:t>
      </w:r>
    </w:p>
    <w:p w14:paraId="1744A1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EF0EB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B8463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0EA1A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id-reset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0</w:t>
      </w:r>
    </w:p>
    <w:p w14:paraId="10060F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id-errorIndication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</w:t>
      </w:r>
    </w:p>
    <w:p w14:paraId="538BFF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id-privateMessage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2</w:t>
      </w:r>
    </w:p>
    <w:p w14:paraId="3CD999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id-gNB-CU-UP-E1Setup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3</w:t>
      </w:r>
    </w:p>
    <w:p w14:paraId="02EA514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id-gNB-CU-CP-E1Setup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4</w:t>
      </w:r>
    </w:p>
    <w:p w14:paraId="723DD8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id-gNB-CU-UP-ConfigurationUpdate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5</w:t>
      </w:r>
    </w:p>
    <w:p w14:paraId="49AE5F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id-gNB-CU-CP-ConfigurationUpdate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6</w:t>
      </w:r>
    </w:p>
    <w:p w14:paraId="419895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id-e1Release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7</w:t>
      </w:r>
    </w:p>
    <w:p w14:paraId="15B42D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id-bearerContextSetup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8</w:t>
      </w:r>
    </w:p>
    <w:p w14:paraId="3C38CA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id-bearerContextModification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9</w:t>
      </w:r>
    </w:p>
    <w:p w14:paraId="69C4A4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id-bearerContextModificationRequired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10</w:t>
      </w:r>
    </w:p>
    <w:p w14:paraId="37FA83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id-bearerContextRelease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11</w:t>
      </w:r>
    </w:p>
    <w:p w14:paraId="2082A7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id-bearerContextReleaseRequest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12</w:t>
      </w:r>
    </w:p>
    <w:p w14:paraId="4F67476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id-bearerContextInactivityNotification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13</w:t>
      </w:r>
    </w:p>
    <w:p w14:paraId="482C07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id-dLDataNotification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14</w:t>
      </w:r>
    </w:p>
    <w:p w14:paraId="5C2A75B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id-dataUsageReport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15</w:t>
      </w:r>
    </w:p>
    <w:p w14:paraId="63F341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id-gNB-CU-UP-CounterCheck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16</w:t>
      </w:r>
    </w:p>
    <w:p w14:paraId="062B73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</w:t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>StatusIndication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17</w:t>
      </w:r>
    </w:p>
    <w:p w14:paraId="4BF20D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id-uLDataNotification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18</w:t>
      </w:r>
    </w:p>
    <w:p w14:paraId="2004CB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id-mRDC-DataUsageReport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19</w:t>
      </w:r>
    </w:p>
    <w:p w14:paraId="72F8D8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id-TraceStart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20</w:t>
      </w:r>
    </w:p>
    <w:p w14:paraId="4F8B7E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id-DeactivateTrace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21</w:t>
      </w:r>
    </w:p>
    <w:p w14:paraId="3572DB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id-resourceStatusReportingInitiation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22</w:t>
      </w:r>
    </w:p>
    <w:p w14:paraId="125DC4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id-resourceStatusReporting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23</w:t>
      </w:r>
    </w:p>
    <w:p w14:paraId="324594B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id-iAB-UPTNLAddressUpdate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24</w:t>
      </w:r>
    </w:p>
    <w:p w14:paraId="3267FC4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id-CellTrafficTrace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ProcedureCode ::= 25</w:t>
      </w:r>
    </w:p>
    <w:p w14:paraId="5A457B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id-earlyForwardingSNTransfer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ProcedureCode ::= 26</w:t>
      </w:r>
    </w:p>
    <w:p w14:paraId="36ADD23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09" w:name="OLE_LINK20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B62D76">
        <w:rPr>
          <w:rFonts w:ascii="Courier New" w:eastAsia="Times New Roman" w:hAnsi="Courier New" w:cs="Courier New"/>
          <w:noProof/>
          <w:snapToGrid w:val="0"/>
          <w:sz w:val="16"/>
          <w:lang w:eastAsia="ko-KR"/>
        </w:rPr>
        <w:t>gNB-CU-CP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MeasurementResultsInformation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ProcedureCode ::= 27</w:t>
      </w:r>
    </w:p>
    <w:bookmarkEnd w:id="209"/>
    <w:p w14:paraId="45661DE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9973C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Batang" w:hAnsi="Courier New"/>
          <w:snapToGrid w:val="0"/>
          <w:sz w:val="16"/>
          <w:lang w:eastAsia="ko-KR"/>
        </w:rPr>
      </w:pPr>
    </w:p>
    <w:p w14:paraId="39EAA3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99B5D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84E54B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Lists</w:t>
      </w:r>
    </w:p>
    <w:p w14:paraId="50145D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84939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C39B0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C3317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maxnoofErrors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256</w:t>
      </w:r>
    </w:p>
    <w:p w14:paraId="4F2B90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maxnoofSPLMNs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12</w:t>
      </w:r>
    </w:p>
    <w:p w14:paraId="554EF3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maxnoofSliceItems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1024</w:t>
      </w:r>
    </w:p>
    <w:p w14:paraId="50D569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maxnoofIndividualE1ConnectionsToReset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65536</w:t>
      </w:r>
    </w:p>
    <w:p w14:paraId="2632FD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maxnoofEUTRANQOSParameters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256</w:t>
      </w:r>
    </w:p>
    <w:p w14:paraId="0D4688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maxnoofNGRANQOSParameters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 ::= 256</w:t>
      </w:r>
    </w:p>
    <w:p w14:paraId="65F1B1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maxnoofDRBs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32</w:t>
      </w:r>
    </w:p>
    <w:p w14:paraId="0442267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maxnoofNRCGI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512</w:t>
      </w:r>
    </w:p>
    <w:p w14:paraId="78C949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maxnoofPDUSessionResource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256</w:t>
      </w:r>
    </w:p>
    <w:p w14:paraId="5D1240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maxnoofQoSFlows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64</w:t>
      </w:r>
    </w:p>
    <w:p w14:paraId="2036A6F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maxnoofUPParameters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8</w:t>
      </w:r>
    </w:p>
    <w:p w14:paraId="6BAF5C6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maxnoofCellGroups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4</w:t>
      </w:r>
    </w:p>
    <w:p w14:paraId="417857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maxnooftimeperiods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::= 2</w:t>
      </w:r>
    </w:p>
    <w:p w14:paraId="40B9D8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maxnoofTNLAssociations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::= 32</w:t>
      </w:r>
    </w:p>
    <w:p w14:paraId="34C2C4A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maxnoofTLAs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::= 16</w:t>
      </w:r>
    </w:p>
    <w:p w14:paraId="2EFFE18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maxnoofGTPTLAs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::= 16</w:t>
      </w:r>
    </w:p>
    <w:p w14:paraId="297B2F1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maxnoofTNLAddresses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::= 8</w:t>
      </w:r>
    </w:p>
    <w:p w14:paraId="75C955C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maxnoofMDTPLMNs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::= 16</w:t>
      </w:r>
    </w:p>
    <w:p w14:paraId="47ED5C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maxnoofQoSParaSets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::= 8</w:t>
      </w:r>
    </w:p>
    <w:p w14:paraId="78121C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maxnoofExtSliceItems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::= 65535</w:t>
      </w:r>
    </w:p>
    <w:p w14:paraId="69D879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maxnoofDataForwardingTunneltoE-UTRAN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 ::= 256</w:t>
      </w:r>
    </w:p>
    <w:p w14:paraId="30B54F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maxnoofExtNRCGI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INTEGER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::= 16384</w:t>
      </w:r>
    </w:p>
    <w:p w14:paraId="36BED7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25B24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0DA07D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0F309B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6C7E9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IEs</w:t>
      </w:r>
    </w:p>
    <w:p w14:paraId="1E68D0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622EB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4B77F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EA8C13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id-Cause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0</w:t>
      </w:r>
    </w:p>
    <w:p w14:paraId="6B0876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id-CriticalityDiagnostics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</w:t>
      </w:r>
    </w:p>
    <w:p w14:paraId="3EB6F67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id-gNB-CU-CP-UE-E1AP-ID 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</w:t>
      </w:r>
    </w:p>
    <w:p w14:paraId="0C196D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id-gNB-CU-UP-UE-E1AP-ID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</w:t>
      </w:r>
    </w:p>
    <w:p w14:paraId="468F50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id-ResetType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</w:t>
      </w:r>
    </w:p>
    <w:p w14:paraId="030CE2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id-UE-associatedLogicalE1-ConnectionItem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</w:t>
      </w:r>
    </w:p>
    <w:p w14:paraId="2060DD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id-UE-associatedLogicalE1-ConnectionListResAck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6</w:t>
      </w:r>
    </w:p>
    <w:p w14:paraId="3F1CF7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7</w:t>
      </w:r>
    </w:p>
    <w:p w14:paraId="554334C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8</w:t>
      </w:r>
    </w:p>
    <w:p w14:paraId="0E4C1E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</w:t>
      </w:r>
    </w:p>
    <w:p w14:paraId="193F5D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id-CNSupport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</w:t>
      </w:r>
    </w:p>
    <w:p w14:paraId="2F0429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id-SupportedPLMNs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</w:t>
      </w:r>
    </w:p>
    <w:p w14:paraId="4DADF91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id-TimeToWait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12</w:t>
      </w:r>
    </w:p>
    <w:p w14:paraId="26391C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id-SecurityInformation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</w:t>
      </w:r>
    </w:p>
    <w:p w14:paraId="780469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id-UEDLAggregateMaximumBitRate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14</w:t>
      </w:r>
    </w:p>
    <w:p w14:paraId="5C4591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id-System-BearerContextSetupRequest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15</w:t>
      </w:r>
    </w:p>
    <w:p w14:paraId="73EE23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id-System-BearerContextSetupResponse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16</w:t>
      </w:r>
    </w:p>
    <w:p w14:paraId="11E1E9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id-BearerContextStatusChange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17</w:t>
      </w:r>
    </w:p>
    <w:p w14:paraId="22D4A4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id-System-BearerContextModificationRequest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18</w:t>
      </w:r>
    </w:p>
    <w:p w14:paraId="52C952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id-System-BearerContextModificationResponse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19</w:t>
      </w:r>
    </w:p>
    <w:p w14:paraId="107395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id-System-BearerContextModificationConfirm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20</w:t>
      </w:r>
    </w:p>
    <w:p w14:paraId="3D2CADA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id-System-BearerContextModificationRequired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21</w:t>
      </w:r>
    </w:p>
    <w:p w14:paraId="760F1FB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id-DRB-Status-List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22</w:t>
      </w:r>
    </w:p>
    <w:p w14:paraId="3D4051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id-ActivityNotificationLevel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23</w:t>
      </w:r>
    </w:p>
    <w:p w14:paraId="678360F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id-ActivityInformation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24</w:t>
      </w:r>
    </w:p>
    <w:p w14:paraId="362B7F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id-Data-Usage-Report-List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25</w:t>
      </w:r>
    </w:p>
    <w:p w14:paraId="3DC566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id-New-UL-TNL-Information-Required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26</w:t>
      </w:r>
    </w:p>
    <w:p w14:paraId="590A47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id-GNB-CU-CP-TNLA-To-Add-List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27</w:t>
      </w:r>
    </w:p>
    <w:p w14:paraId="7A5847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id-GNB-CU-CP-TNLA-To-Remove-List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28</w:t>
      </w:r>
    </w:p>
    <w:p w14:paraId="27B663F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id-GNB-CU-CP-TNLA-To-Update-List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29</w:t>
      </w:r>
    </w:p>
    <w:p w14:paraId="1B2703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id-GNB-CU-CP-TNLA-Setup-List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30</w:t>
      </w:r>
    </w:p>
    <w:p w14:paraId="42CCAB3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id-GNB-CU-CP-TNLA-Failed-To-Setup-List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31</w:t>
      </w:r>
    </w:p>
    <w:p w14:paraId="40D0A2E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id-DRB-To-Setup-List-EUTRAN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32</w:t>
      </w:r>
    </w:p>
    <w:p w14:paraId="1F06A74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id-DRB-To-Modify-List-EUTRAN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33</w:t>
      </w:r>
    </w:p>
    <w:p w14:paraId="5D4B1D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id-DRB-To-Remove-List-EUTRAN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34</w:t>
      </w:r>
    </w:p>
    <w:p w14:paraId="25BAED7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id-DRB-Required-To-Modify-List-EUTRAN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35</w:t>
      </w:r>
    </w:p>
    <w:p w14:paraId="0F33DB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id-DRB-Required-To-Remove-List-EUTRAN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36</w:t>
      </w:r>
    </w:p>
    <w:p w14:paraId="5382041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id-DRB-Setup-List-EUTRAN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37</w:t>
      </w:r>
    </w:p>
    <w:p w14:paraId="3DE451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id-DRB-Failed-List-EUTRAN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38</w:t>
      </w:r>
    </w:p>
    <w:p w14:paraId="7B2514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id-DRB-Modified-List-EUTRAN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39</w:t>
      </w:r>
    </w:p>
    <w:p w14:paraId="588D79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id-DRB-Failed-To-Modify-List-EUTRAN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40</w:t>
      </w:r>
    </w:p>
    <w:p w14:paraId="467E16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id-DRB-Confirm-Modified-List-EUTRAN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41</w:t>
      </w:r>
    </w:p>
    <w:p w14:paraId="6E3EAA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42</w:t>
      </w:r>
    </w:p>
    <w:p w14:paraId="7528174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43</w:t>
      </w:r>
    </w:p>
    <w:p w14:paraId="1E12E9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id-PDU-Session-Resource-To-Remove-List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44</w:t>
      </w:r>
    </w:p>
    <w:p w14:paraId="569B39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id-PDU-Session-Resource-Required-To-Modify-List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45</w:t>
      </w:r>
    </w:p>
    <w:p w14:paraId="1BF3678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id-PDU-Session-Resource-Setup-List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46</w:t>
      </w:r>
    </w:p>
    <w:p w14:paraId="63D7138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id-PDU-Session-Resource-Failed-List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47</w:t>
      </w:r>
    </w:p>
    <w:p w14:paraId="4D154DC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id-PDU-Session-Resource-Modified-List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48</w:t>
      </w:r>
    </w:p>
    <w:p w14:paraId="4555B16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id-PDU-Session-Resource-Failed-To-Modify-List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49</w:t>
      </w:r>
    </w:p>
    <w:p w14:paraId="038445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id-PDU-Session-Resource-Confirm-Modified-List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50</w:t>
      </w:r>
    </w:p>
    <w:p w14:paraId="047724A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id-DRB-To-Setup-Mod-List-EUTRAN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51</w:t>
      </w:r>
    </w:p>
    <w:p w14:paraId="69C5668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id-DRB-Setup-Mod-List-EUTRAN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52</w:t>
      </w:r>
    </w:p>
    <w:p w14:paraId="54FAC5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id-DRB-Failed-Mod-List-EUTRAN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53</w:t>
      </w:r>
    </w:p>
    <w:p w14:paraId="3389AA2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id-PDU-Session-Resource-Setup-Mod-List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54</w:t>
      </w:r>
    </w:p>
    <w:p w14:paraId="4350E1E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id-PDU-Session-Resource-Failed-Mod-List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55</w:t>
      </w:r>
    </w:p>
    <w:p w14:paraId="10F6FE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id-PDU-Session-Resource-To-Setup-Mod-List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56</w:t>
      </w:r>
    </w:p>
    <w:p w14:paraId="6E9185A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id-TransactionID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57</w:t>
      </w:r>
    </w:p>
    <w:p w14:paraId="5FC1243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id-Serving-PLMN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58</w:t>
      </w:r>
    </w:p>
    <w:p w14:paraId="0F9850F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id-UE-Inactivity-Timer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59</w:t>
      </w:r>
    </w:p>
    <w:p w14:paraId="6165EF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id-System-GNB-CU-UP-CounterCheckRequest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60</w:t>
      </w:r>
    </w:p>
    <w:p w14:paraId="1E9023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id-DRBs-Subject-To-Counter-Check-List-EUTRAN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61</w:t>
      </w:r>
    </w:p>
    <w:p w14:paraId="1A9CBF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id-DRBs-Subject-To-Counter-Check-List-NG-RAN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62</w:t>
      </w:r>
    </w:p>
    <w:p w14:paraId="0A7BAEA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id-PPI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63</w:t>
      </w:r>
    </w:p>
    <w:p w14:paraId="45E8286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id-gNB-CU-UP-Capacity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64</w:t>
      </w:r>
    </w:p>
    <w:p w14:paraId="76634B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>id-GNB-CU-UP-OverloadInformation</w:t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eastAsia="ko-KR"/>
        </w:rPr>
        <w:tab/>
        <w:t>ProtocolIE-ID ::= 65</w:t>
      </w:r>
    </w:p>
    <w:p w14:paraId="5A670E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id-UEDLMaximumIntegrityProtectedDataRate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ProtocolIE-ID ::= 66</w:t>
      </w:r>
    </w:p>
    <w:p w14:paraId="3EB01C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id-PDU-Session-To-Notify-List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ProtocolIE-ID ::= 67</w:t>
      </w:r>
    </w:p>
    <w:p w14:paraId="05460E0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id-PDU-Session-Resource-Data-Usage-List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68</w:t>
      </w:r>
    </w:p>
    <w:p w14:paraId="6B94B9F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id-SNSSAI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69</w:t>
      </w:r>
    </w:p>
    <w:p w14:paraId="43B03F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id-DataDiscardRequired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70</w:t>
      </w:r>
    </w:p>
    <w:p w14:paraId="5B8E94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id-OldQoSFlowMap-ULendmarkerexpected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71</w:t>
      </w:r>
    </w:p>
    <w:p w14:paraId="07EB25D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id-DRB-QoS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72</w:t>
      </w:r>
    </w:p>
    <w:p w14:paraId="631867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GNB-CU-UP-TNLA-To-Remove-List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73</w:t>
      </w:r>
    </w:p>
    <w:p w14:paraId="3A5204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SimSun" w:hAnsi="Courier New"/>
          <w:noProof/>
          <w:sz w:val="16"/>
          <w:lang w:eastAsia="ko-KR"/>
        </w:rPr>
        <w:t>id-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endpoint-IP-Address-and-Port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74</w:t>
      </w:r>
    </w:p>
    <w:p w14:paraId="778844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>TNLAssociationTransportLayerAddressgNBCUUP</w:t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ProtocolIE-ID ::= 75</w:t>
      </w:r>
    </w:p>
    <w:p w14:paraId="41CAA59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id-RANUEID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76</w:t>
      </w:r>
    </w:p>
    <w:p w14:paraId="163EDD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id-GNB-DU-ID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77</w:t>
      </w:r>
    </w:p>
    <w:p w14:paraId="04BDD3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78</w:t>
      </w:r>
    </w:p>
    <w:p w14:paraId="01569D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79</w:t>
      </w:r>
    </w:p>
    <w:p w14:paraId="72E024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QoSFlowMappingIndication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ProtocolIE-ID ::= 80</w:t>
      </w:r>
    </w:p>
    <w:p w14:paraId="1BF167E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id-TraceActivation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81</w:t>
      </w:r>
    </w:p>
    <w:p w14:paraId="172CDA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id-TraceID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82</w:t>
      </w:r>
    </w:p>
    <w:p w14:paraId="2EBA931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id-SubscriberProfileIDforRFP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ProtocolIE-ID ::= 83</w:t>
      </w:r>
    </w:p>
    <w:p w14:paraId="46AAA42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id-AdditionalRRMPriorityIndex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ProtocolIE-ID ::= 84</w:t>
      </w:r>
    </w:p>
    <w:p w14:paraId="1B68B6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id-RetainabilityMeasurementsInfo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85</w:t>
      </w:r>
    </w:p>
    <w:p w14:paraId="1B3E69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Transport-Layer-Address-Info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ProtocolIE-ID ::= 86</w:t>
      </w:r>
    </w:p>
    <w:p w14:paraId="446257A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id-QoSMonitoringRequest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87</w:t>
      </w:r>
    </w:p>
    <w:p w14:paraId="0BCA4B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id-PDCP-StatusReportIndication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88</w:t>
      </w:r>
    </w:p>
    <w:p w14:paraId="6AB4156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id-gNB-CU-CP-Measurement-ID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89</w:t>
      </w:r>
    </w:p>
    <w:p w14:paraId="19A618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id-gNB-CU-UP-Measurement-ID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90</w:t>
      </w:r>
    </w:p>
    <w:p w14:paraId="1414A73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id-RegistrationRequest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91</w:t>
      </w:r>
    </w:p>
    <w:p w14:paraId="775F7CA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id-ReportCharacteristics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92</w:t>
      </w:r>
    </w:p>
    <w:p w14:paraId="253F3D0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id-ReportingPeriodicity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93</w:t>
      </w:r>
    </w:p>
    <w:p w14:paraId="061464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id-TNL-AvailableCapacityIndicator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94</w:t>
      </w:r>
    </w:p>
    <w:p w14:paraId="57569B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id-HW-CapacityIndicator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95</w:t>
      </w:r>
    </w:p>
    <w:p w14:paraId="309E3C8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id-RedundantCommonNetworkInstance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96</w:t>
      </w:r>
    </w:p>
    <w:p w14:paraId="418589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id-redundant-nG-UL-UP-TNL-Information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97</w:t>
      </w:r>
    </w:p>
    <w:p w14:paraId="3AF4CC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id-redundant-nG-DL-UP-TNL-Information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98</w:t>
      </w:r>
    </w:p>
    <w:p w14:paraId="5C663C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id-RedundantQosFlowIndicator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99</w:t>
      </w:r>
    </w:p>
    <w:p w14:paraId="5928C80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id-TSCTrafficCharacteristics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100</w:t>
      </w:r>
    </w:p>
    <w:p w14:paraId="0C8EE21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id-CNPacketDelayBudgetDownlink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101</w:t>
      </w:r>
    </w:p>
    <w:p w14:paraId="6083E6D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id-CNPacketDelayBudgetUplink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102</w:t>
      </w:r>
    </w:p>
    <w:p w14:paraId="3F3AB9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id-ExtendedPacketDelayBudget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103</w:t>
      </w:r>
    </w:p>
    <w:p w14:paraId="4AF2860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id-AdditionalPDCPduplicationInformation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104</w:t>
      </w:r>
    </w:p>
    <w:p w14:paraId="550BB1D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id-RedundantPDUSessionInformation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105</w:t>
      </w:r>
    </w:p>
    <w:p w14:paraId="3CB3AC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id-RedundantPDUSessionInformation-used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106</w:t>
      </w:r>
    </w:p>
    <w:p w14:paraId="53E2FC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id-QoS-Mapping-Information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107</w:t>
      </w:r>
    </w:p>
    <w:p w14:paraId="45F79C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id-DLUPTNLAddressToUpdateList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108</w:t>
      </w:r>
    </w:p>
    <w:p w14:paraId="473DAC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id-ULUPTNLAddressToUpdateList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109</w:t>
      </w:r>
    </w:p>
    <w:p w14:paraId="240539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id-NPNSupportInfo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110</w:t>
      </w:r>
    </w:p>
    <w:p w14:paraId="777E12E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id-NPNContextInfo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111</w:t>
      </w:r>
    </w:p>
    <w:p w14:paraId="3AA79C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id-MDTConfiguration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112</w:t>
      </w:r>
    </w:p>
    <w:p w14:paraId="4B3B2F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id-ManagementBasedMDTPLMNList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113</w:t>
      </w:r>
    </w:p>
    <w:p w14:paraId="3892473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id-TraceCollectionEntityIPAddress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114</w:t>
      </w:r>
    </w:p>
    <w:p w14:paraId="5EC38D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id-PrivacyIndicator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115</w:t>
      </w:r>
    </w:p>
    <w:p w14:paraId="0F12BD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id-TraceCollectionEntityURI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116</w:t>
      </w:r>
    </w:p>
    <w:p w14:paraId="5D011CE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id-URIaddress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117</w:t>
      </w:r>
    </w:p>
    <w:p w14:paraId="0EBEC73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id-EHC-Parameters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118</w:t>
      </w:r>
    </w:p>
    <w:p w14:paraId="47ECBDF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id-DRBs-Subject-To-Early-Forwarding-List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119</w:t>
      </w:r>
    </w:p>
    <w:p w14:paraId="604100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id-DAPSRequestInfo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120</w:t>
      </w:r>
    </w:p>
    <w:p w14:paraId="38BC2E4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id-CHOInitiation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121</w:t>
      </w:r>
    </w:p>
    <w:p w14:paraId="2648FB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id-EarlyForwardingCOUNTReq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122</w:t>
      </w:r>
    </w:p>
    <w:p w14:paraId="58E9A6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id-EarlyForwardingCOUNTInfo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123</w:t>
      </w:r>
    </w:p>
    <w:p w14:paraId="169FAF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id-AlternativeQoSParaSetList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124</w:t>
      </w:r>
    </w:p>
    <w:p w14:paraId="0712FA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id-ExtendedSliceSupportList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125</w:t>
      </w:r>
    </w:p>
    <w:p w14:paraId="7E3207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id-MCG-OfferedGBRQoSFlowInfo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126</w:t>
      </w:r>
    </w:p>
    <w:p w14:paraId="6062474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id-Number-of-tunnels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127</w:t>
      </w:r>
    </w:p>
    <w:p w14:paraId="35550F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bookmarkStart w:id="210" w:name="OLE_LINK21"/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id-DRB-Measurement-Results-Information-List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128</w:t>
      </w:r>
    </w:p>
    <w:bookmarkEnd w:id="210"/>
    <w:p w14:paraId="1B3C23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GNB-CU-CP-Name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129</w:t>
      </w:r>
    </w:p>
    <w:p w14:paraId="6D2429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Extended-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GNB-CU-UP-Name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130</w:t>
      </w:r>
    </w:p>
    <w:p w14:paraId="1F5CDBD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id-DataForwardingtoE-UTRANInformationList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131</w:t>
      </w:r>
    </w:p>
    <w:p w14:paraId="486B0B0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id-QosMonitoringReportingFrequency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ProtocolIE-ID ::= 132</w:t>
      </w:r>
    </w:p>
    <w:p w14:paraId="4D937E7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>id-QoSMonitoring</w:t>
      </w:r>
      <w:r w:rsidRPr="00B62D76">
        <w:rPr>
          <w:rFonts w:ascii="Courier New" w:eastAsia="SimSun" w:hAnsi="Courier New" w:hint="eastAsia"/>
          <w:noProof/>
          <w:snapToGrid w:val="0"/>
          <w:sz w:val="16"/>
          <w:lang w:val="en-US" w:eastAsia="zh-CN"/>
        </w:rPr>
        <w:t>Disabled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en-GB"/>
        </w:rPr>
        <w:tab/>
        <w:t xml:space="preserve">ProtocolIE-ID ::= </w:t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>133</w:t>
      </w:r>
    </w:p>
    <w:p w14:paraId="2E674A1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id-AdditionalHandoverInfo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 ::= 134</w:t>
      </w:r>
    </w:p>
    <w:p w14:paraId="4B910F72" w14:textId="77777777" w:rsid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211" w:author="Huawei" w:date="2021-07-15T10:24:00Z"/>
          <w:rFonts w:ascii="Courier New" w:eastAsia="SimSun" w:hAnsi="Courier New"/>
          <w:noProof/>
          <w:snapToGrid w:val="0"/>
          <w:sz w:val="16"/>
          <w:lang w:val="en-US" w:eastAsia="zh-CN"/>
        </w:rPr>
      </w:pP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>id-Extended-NR-CGI-Support-List</w:t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</w:r>
      <w:r w:rsidRPr="00B62D76">
        <w:rPr>
          <w:rFonts w:ascii="Courier New" w:eastAsia="SimSun" w:hAnsi="Courier New"/>
          <w:noProof/>
          <w:snapToGrid w:val="0"/>
          <w:sz w:val="16"/>
          <w:lang w:val="en-US" w:eastAsia="zh-CN"/>
        </w:rPr>
        <w:tab/>
        <w:t>ProtocolIE-ID ::= 135</w:t>
      </w:r>
    </w:p>
    <w:p w14:paraId="330E47DC" w14:textId="79D20B75" w:rsidR="00982741" w:rsidRPr="00B62D76" w:rsidRDefault="00982741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SimSun" w:hAnsi="Courier New"/>
          <w:noProof/>
          <w:snapToGrid w:val="0"/>
          <w:sz w:val="16"/>
          <w:lang w:val="en-US" w:eastAsia="zh-CN"/>
        </w:rPr>
      </w:pPr>
      <w:ins w:id="212" w:author="Huawei" w:date="2021-07-15T10:24:00Z">
        <w:r w:rsidRPr="00B62D76">
          <w:rPr>
            <w:rFonts w:ascii="Courier New" w:eastAsia="Times New Roman" w:hAnsi="Courier New"/>
            <w:snapToGrid w:val="0"/>
            <w:sz w:val="16"/>
            <w:lang w:eastAsia="ko-KR"/>
          </w:rPr>
          <w:t>id-</w:t>
        </w:r>
        <w:r w:rsidRPr="00982741">
          <w:rPr>
            <w:rFonts w:ascii="Courier New" w:eastAsia="Times New Roman" w:hAnsi="Courier New"/>
            <w:snapToGrid w:val="0"/>
            <w:sz w:val="16"/>
            <w:lang w:eastAsia="ko-KR"/>
          </w:rPr>
          <w:t>SourceNodeTNLAddressInfo</w:t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>
          <w:rPr>
            <w:rFonts w:ascii="Courier New" w:eastAsia="Times New Roman" w:hAnsi="Courier New"/>
            <w:snapToGrid w:val="0"/>
            <w:sz w:val="16"/>
            <w:lang w:eastAsia="ko-KR"/>
          </w:rPr>
          <w:tab/>
        </w:r>
        <w:r w:rsidRPr="00B62D76">
          <w:rPr>
            <w:rFonts w:ascii="Courier New" w:eastAsia="SimSun" w:hAnsi="Courier New"/>
            <w:noProof/>
            <w:snapToGrid w:val="0"/>
            <w:sz w:val="16"/>
            <w:lang w:val="en-US" w:eastAsia="zh-CN"/>
          </w:rPr>
          <w:t xml:space="preserve">ProtocolIE-ID ::= </w:t>
        </w:r>
        <w:r>
          <w:rPr>
            <w:rFonts w:ascii="Courier New" w:eastAsia="SimSun" w:hAnsi="Courier New"/>
            <w:noProof/>
            <w:snapToGrid w:val="0"/>
            <w:sz w:val="16"/>
            <w:lang w:val="en-US" w:eastAsia="zh-CN"/>
          </w:rPr>
          <w:t>xxx</w:t>
        </w:r>
      </w:ins>
    </w:p>
    <w:p w14:paraId="170A54C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262C09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1823A9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END</w:t>
      </w:r>
    </w:p>
    <w:p w14:paraId="1C0E8A6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ASN1STOP</w:t>
      </w:r>
    </w:p>
    <w:p w14:paraId="74DF55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z w:val="16"/>
          <w:lang w:eastAsia="ko-KR"/>
        </w:rPr>
      </w:pPr>
    </w:p>
    <w:p w14:paraId="36DA145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ko-KR"/>
        </w:rPr>
      </w:pPr>
    </w:p>
    <w:p w14:paraId="674A514C" w14:textId="77777777" w:rsidR="00B62D76" w:rsidRPr="00B62D76" w:rsidRDefault="00B62D76" w:rsidP="00B62D76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Times New Roman"/>
          <w:lang w:eastAsia="ko-KR"/>
        </w:rPr>
      </w:pPr>
    </w:p>
    <w:p w14:paraId="291DC3B3" w14:textId="77777777" w:rsidR="00B62D76" w:rsidRPr="00B62D76" w:rsidRDefault="00B62D76" w:rsidP="00B62D76">
      <w:pPr>
        <w:keepNext/>
        <w:keepLines/>
        <w:numPr>
          <w:ilvl w:val="2"/>
          <w:numId w:val="0"/>
        </w:numPr>
        <w:overflowPunct w:val="0"/>
        <w:autoSpaceDE w:val="0"/>
        <w:autoSpaceDN w:val="0"/>
        <w:adjustRightInd w:val="0"/>
        <w:spacing w:before="120"/>
        <w:textAlignment w:val="baseline"/>
        <w:outlineLvl w:val="2"/>
        <w:rPr>
          <w:rFonts w:ascii="Arial" w:eastAsia="Times New Roman" w:hAnsi="Arial"/>
          <w:sz w:val="28"/>
          <w:lang w:eastAsia="ko-KR"/>
        </w:rPr>
      </w:pPr>
      <w:bookmarkStart w:id="213" w:name="_Toc20955687"/>
      <w:bookmarkStart w:id="214" w:name="_Toc29461130"/>
      <w:bookmarkStart w:id="215" w:name="_Toc29505862"/>
      <w:bookmarkStart w:id="216" w:name="_Toc36556387"/>
      <w:bookmarkStart w:id="217" w:name="_Toc45881874"/>
      <w:bookmarkStart w:id="218" w:name="_Toc51852515"/>
      <w:bookmarkStart w:id="219" w:name="_Toc56620466"/>
      <w:bookmarkStart w:id="220" w:name="_Toc64448108"/>
      <w:bookmarkStart w:id="221" w:name="_Toc74152884"/>
      <w:r w:rsidRPr="00B62D76">
        <w:rPr>
          <w:rFonts w:ascii="Arial" w:eastAsia="Times New Roman" w:hAnsi="Arial"/>
          <w:sz w:val="28"/>
          <w:lang w:eastAsia="ko-KR"/>
        </w:rPr>
        <w:t>9.4.8</w:t>
      </w:r>
      <w:r w:rsidRPr="00B62D76">
        <w:rPr>
          <w:rFonts w:ascii="Arial" w:eastAsia="Times New Roman" w:hAnsi="Arial"/>
          <w:sz w:val="28"/>
          <w:lang w:eastAsia="ko-KR"/>
        </w:rPr>
        <w:tab/>
        <w:t>Container Definitions</w:t>
      </w:r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</w:p>
    <w:p w14:paraId="75E983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>-- ASN1START</w:t>
      </w:r>
    </w:p>
    <w:p w14:paraId="1A74AD5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929FC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AC1FEA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Container definitions</w:t>
      </w:r>
    </w:p>
    <w:p w14:paraId="6F541CB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8DEB1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25CF7A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39606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E1AP-Containers {</w:t>
      </w:r>
    </w:p>
    <w:p w14:paraId="4D8183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itu-t (0) identified-organization (4) etsi (0) mobileDomain (0)</w:t>
      </w:r>
    </w:p>
    <w:p w14:paraId="7C98E1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ngran-access (22) modules (3) e1ap (5) version1 (1) e1ap-Containers (5) }</w:t>
      </w:r>
    </w:p>
    <w:p w14:paraId="101FE6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2DA157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7637B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DEFINITIONS AUTOMATIC TAGS ::= </w:t>
      </w:r>
    </w:p>
    <w:p w14:paraId="19445E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EE0469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BEGIN</w:t>
      </w:r>
    </w:p>
    <w:p w14:paraId="2D01E9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D77EA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C66AD4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A125F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IE parameter types from other modules.</w:t>
      </w:r>
    </w:p>
    <w:p w14:paraId="3DDA07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7069539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3B933E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081F2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IMPORTS</w:t>
      </w:r>
    </w:p>
    <w:p w14:paraId="29A0AC0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maxPrivateIEs,</w:t>
      </w:r>
    </w:p>
    <w:p w14:paraId="13F5837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maxProtocolExtensions,</w:t>
      </w:r>
    </w:p>
    <w:p w14:paraId="4CC0E85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maxProtocolIEs,</w:t>
      </w:r>
    </w:p>
    <w:p w14:paraId="1F9DF4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Criticality,</w:t>
      </w:r>
    </w:p>
    <w:p w14:paraId="09A665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Presence,</w:t>
      </w:r>
    </w:p>
    <w:p w14:paraId="4F9BBC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PrivateIE-ID,</w:t>
      </w:r>
    </w:p>
    <w:p w14:paraId="24934EC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</w:t>
      </w:r>
    </w:p>
    <w:p w14:paraId="424217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</w:p>
    <w:p w14:paraId="7C947E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FROM E1AP-CommonDataTypes;</w:t>
      </w:r>
    </w:p>
    <w:p w14:paraId="67D0741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30210B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148E4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>--</w:t>
      </w:r>
    </w:p>
    <w:p w14:paraId="247695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Class Definition for Protocol IEs</w:t>
      </w:r>
    </w:p>
    <w:p w14:paraId="744F5A4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346396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81594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EF1383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E1AP-PROTOCOL-IES ::= CLASS {</w:t>
      </w:r>
    </w:p>
    <w:p w14:paraId="1706A95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UNIQUE,</w:t>
      </w:r>
    </w:p>
    <w:p w14:paraId="759C39A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Criticality,</w:t>
      </w:r>
    </w:p>
    <w:p w14:paraId="055C0EC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&amp;Value,</w:t>
      </w:r>
    </w:p>
    <w:p w14:paraId="37B0168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&amp;presence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</w:t>
      </w:r>
    </w:p>
    <w:p w14:paraId="795C126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5C3AD47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WITH SYNTAX {</w:t>
      </w:r>
    </w:p>
    <w:p w14:paraId="57F55AA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&amp;id</w:t>
      </w:r>
    </w:p>
    <w:p w14:paraId="7AA3A3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&amp;criticality</w:t>
      </w:r>
    </w:p>
    <w:p w14:paraId="72D0590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&amp;Value</w:t>
      </w:r>
    </w:p>
    <w:p w14:paraId="3DF41BC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&amp;presence</w:t>
      </w:r>
    </w:p>
    <w:p w14:paraId="58D9E6E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A7CD8D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29728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C06823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0BD739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Class Definition for Protocol Extensions</w:t>
      </w:r>
    </w:p>
    <w:p w14:paraId="7F07F6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6F89FD0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1BBDB6E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81EE4B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E1AP-PROTOCOL-EXTENSION ::= CLASS {</w:t>
      </w:r>
    </w:p>
    <w:p w14:paraId="3439BCD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UNIQUE,</w:t>
      </w:r>
    </w:p>
    <w:p w14:paraId="260E54F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Criticality,</w:t>
      </w:r>
    </w:p>
    <w:p w14:paraId="0EDDEE1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&amp;Extension,</w:t>
      </w:r>
    </w:p>
    <w:p w14:paraId="730457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&amp;presence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</w:t>
      </w:r>
    </w:p>
    <w:p w14:paraId="088A890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45B66AF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WITH SYNTAX {</w:t>
      </w:r>
    </w:p>
    <w:p w14:paraId="0233494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&amp;id</w:t>
      </w:r>
    </w:p>
    <w:p w14:paraId="048EC25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&amp;criticality</w:t>
      </w:r>
    </w:p>
    <w:p w14:paraId="73C2817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&amp;Extension</w:t>
      </w:r>
    </w:p>
    <w:p w14:paraId="07EE68E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&amp;presence</w:t>
      </w:r>
    </w:p>
    <w:p w14:paraId="603A27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31FFAB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385D2F8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9F6133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04CA4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Class Definition for Private IEs</w:t>
      </w:r>
    </w:p>
    <w:p w14:paraId="3751F1E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5DB99FE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3538463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AEAC25C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E1AP-PRIVATE-IES ::= CLASS {</w:t>
      </w:r>
    </w:p>
    <w:p w14:paraId="2B2F32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PrivateIE-ID,</w:t>
      </w:r>
    </w:p>
    <w:p w14:paraId="4CAFE0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Criticality,</w:t>
      </w:r>
    </w:p>
    <w:p w14:paraId="12410C8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&amp;Value,</w:t>
      </w:r>
    </w:p>
    <w:p w14:paraId="648ACF4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&amp;presence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Presence</w:t>
      </w:r>
    </w:p>
    <w:p w14:paraId="3C3F3CD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610D368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WITH SYNTAX {</w:t>
      </w:r>
    </w:p>
    <w:p w14:paraId="52F2BF8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&amp;id</w:t>
      </w:r>
    </w:p>
    <w:p w14:paraId="45A96A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&amp;criticality</w:t>
      </w:r>
    </w:p>
    <w:p w14:paraId="0F59BC5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TYPE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&amp;Value</w:t>
      </w:r>
    </w:p>
    <w:p w14:paraId="009B70F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lastRenderedPageBreak/>
        <w:tab/>
        <w:t>PRESENCE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&amp;presence</w:t>
      </w:r>
    </w:p>
    <w:p w14:paraId="6648490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7E277BD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C6158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933FD9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A932EE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Container for Protocol IEs</w:t>
      </w:r>
    </w:p>
    <w:p w14:paraId="6B7BAA4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240A63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5352A7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3AB6163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ProtocolIE-Container { E1AP-PROTOCOL-IES : IEsSetParam} ::= </w:t>
      </w:r>
    </w:p>
    <w:p w14:paraId="40C4065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(SIZE (0..maxProtocolIEs)) OF</w:t>
      </w:r>
    </w:p>
    <w:p w14:paraId="3B34446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ProtocolIE-Field {{IEsSetParam}}</w:t>
      </w:r>
    </w:p>
    <w:p w14:paraId="5F30BC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BAEAF0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ProtocolIE-SingleContainer { E1AP-PROTOCOL-IES : IEsSetParam} ::= </w:t>
      </w:r>
    </w:p>
    <w:p w14:paraId="277DACB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ProtocolIE-Field {{IEsSetParam}}</w:t>
      </w:r>
    </w:p>
    <w:p w14:paraId="1B577DB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067D8B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ProtocolIE-Field { E1AP-PROTOCOL-IES : IEsSetParam} ::= SEQUENCE {</w:t>
      </w:r>
    </w:p>
    <w:p w14:paraId="196DC56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E1AP-PROTOCOL-IES.&amp;id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({IEsSetParam}),</w:t>
      </w:r>
    </w:p>
    <w:p w14:paraId="233B1D7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E1AP-PROTOCOL-IES.&amp;criticality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({IEsSetParam}{@id}),</w:t>
      </w:r>
    </w:p>
    <w:p w14:paraId="2DE653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value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E1AP-PROTOCOL-IES.&amp;Value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({IEsSetParam}{@id})</w:t>
      </w:r>
    </w:p>
    <w:p w14:paraId="7823AC9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BA214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6403AEA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C4FCB0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1C2DAD22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Container Lists for Protocol IE Containers</w:t>
      </w:r>
    </w:p>
    <w:p w14:paraId="1F57AB2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14C9FD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739C3A2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B6F64C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ProtocolIE-ContainerList {INTEGER : lowerBound, INTEGER : upperBound, E1AP-PROTOCOL-IES : IEsSetParam} ::=</w:t>
      </w:r>
    </w:p>
    <w:p w14:paraId="0B79E25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(SIZE (lowerBound..upperBound)) OF</w:t>
      </w:r>
    </w:p>
    <w:p w14:paraId="5DEBDD7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ProtocolIE-Container {{IEsSetParam}}</w:t>
      </w:r>
    </w:p>
    <w:p w14:paraId="3C9D211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730B1B8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0C2D439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3F8707C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Container for Protocol Extensions</w:t>
      </w:r>
    </w:p>
    <w:p w14:paraId="3A42CDF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2FE440B1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62929679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2CA3876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 xml:space="preserve">ProtocolExtensionContainer { E1AP-PROTOCOL-EXTENSION : ExtensionSetParam} ::= </w:t>
      </w:r>
    </w:p>
    <w:p w14:paraId="188F813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SEQUENCE (SIZE (1..maxProtocolExtensions)) OF</w:t>
      </w:r>
    </w:p>
    <w:p w14:paraId="545E12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ProtocolExtensionField {{ExtensionSetParam}}</w:t>
      </w:r>
    </w:p>
    <w:p w14:paraId="37EB017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4DA4EF67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ProtocolExtensionField { E1AP-PROTOCOL-EXTENSION : ExtensionSetParam} ::= SEQUENCE {</w:t>
      </w:r>
    </w:p>
    <w:p w14:paraId="4B8117D6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E1AP-PROTOCOL-EXTENSION.&amp;id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({ExtensionSetParam}),</w:t>
      </w:r>
    </w:p>
    <w:p w14:paraId="327C494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E1AP-PROTOCOL-EXTENSION.&amp;criticality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({ExtensionSetParam}{@id}),</w:t>
      </w:r>
    </w:p>
    <w:p w14:paraId="65140F25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extensionValue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E1AP-PROTOCOL-EXTENSION.&amp;Extension</w:t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ab/>
        <w:t>({ExtensionSetParam}{@id})</w:t>
      </w:r>
    </w:p>
    <w:p w14:paraId="4D95DCE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}</w:t>
      </w:r>
    </w:p>
    <w:p w14:paraId="09494BD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</w:p>
    <w:p w14:paraId="5BEE2AA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5AE6219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49A3025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Container for Private IEs</w:t>
      </w:r>
    </w:p>
    <w:p w14:paraId="0D9E43D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</w:t>
      </w:r>
    </w:p>
    <w:p w14:paraId="0B9E30D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Times New Roman" w:hAnsi="Courier New"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snapToGrid w:val="0"/>
          <w:sz w:val="16"/>
          <w:lang w:eastAsia="ko-KR"/>
        </w:rPr>
        <w:t>-- **************************************************************</w:t>
      </w:r>
    </w:p>
    <w:p w14:paraId="4EC5048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774C312B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 xml:space="preserve">PrivateIE-Container { E1AP-PRIVATE-IES : IEsSetParam} ::= </w:t>
      </w:r>
    </w:p>
    <w:p w14:paraId="4107354F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SEQUENCE (SIZE (1..maxPrivateIEs)) OF</w:t>
      </w:r>
    </w:p>
    <w:p w14:paraId="4C94E6C0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PrivateIE-Field {{IEsSetParam}}</w:t>
      </w:r>
    </w:p>
    <w:p w14:paraId="07651F6E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4D7383F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PrivateIE-Field { E1AP-PRIVATE-IES : IEsSetParam} ::= SEQUENCE {</w:t>
      </w:r>
    </w:p>
    <w:p w14:paraId="639AA618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E1AP-PRIVATE-IES.&amp;id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({IEsSetParam}),</w:t>
      </w:r>
    </w:p>
    <w:p w14:paraId="3EE2E13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criticality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E1AP-PRIVATE-IES.&amp;criticality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({IEsSetParam}{@id}),</w:t>
      </w:r>
    </w:p>
    <w:p w14:paraId="20E7473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value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E1AP-PRIVATE-IES.&amp;Value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ab/>
        <w:t>({IEsSetParam}{@id})</w:t>
      </w:r>
    </w:p>
    <w:p w14:paraId="63A4A87A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}</w:t>
      </w:r>
    </w:p>
    <w:p w14:paraId="3EE04ECD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</w:p>
    <w:p w14:paraId="3E3BD954" w14:textId="77777777" w:rsidR="00B62D76" w:rsidRPr="00B62D76" w:rsidRDefault="00B62D76" w:rsidP="00B62D76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END</w:t>
      </w:r>
    </w:p>
    <w:p w14:paraId="7B098C19" w14:textId="5D109CF7" w:rsidR="00D6172B" w:rsidRDefault="00B62D76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napToGrid w:val="0"/>
          <w:sz w:val="16"/>
          <w:lang w:eastAsia="ko-KR"/>
        </w:rPr>
      </w:pPr>
      <w:r w:rsidRPr="00B62D76">
        <w:rPr>
          <w:rFonts w:ascii="Courier New" w:eastAsia="Times New Roman" w:hAnsi="Courier New"/>
          <w:noProof/>
          <w:sz w:val="16"/>
          <w:lang w:eastAsia="ko-KR"/>
        </w:rPr>
        <w:t xml:space="preserve">-- </w:t>
      </w:r>
      <w:r w:rsidRPr="00B62D76">
        <w:rPr>
          <w:rFonts w:ascii="Courier New" w:eastAsia="Times New Roman" w:hAnsi="Courier New"/>
          <w:noProof/>
          <w:snapToGrid w:val="0"/>
          <w:sz w:val="16"/>
          <w:lang w:eastAsia="ko-KR"/>
        </w:rPr>
        <w:t>ASN1STOP</w:t>
      </w:r>
    </w:p>
    <w:p w14:paraId="6162A7FD" w14:textId="77777777" w:rsidR="00B7098B" w:rsidRPr="00EB16B3" w:rsidRDefault="00B7098B" w:rsidP="00B7098B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noProof/>
        </w:rPr>
      </w:pPr>
    </w:p>
    <w:p w14:paraId="160945C4" w14:textId="385088DA" w:rsidR="001E5BE1" w:rsidRDefault="001E5BE1" w:rsidP="00D6172B">
      <w:pPr>
        <w:pStyle w:val="FirstChange"/>
      </w:pPr>
      <w:r>
        <w:rPr>
          <w:highlight w:val="yellow"/>
        </w:rPr>
        <w:t xml:space="preserve">&lt;&lt;&lt;&lt;&lt;&lt;&lt;&lt;&lt;&lt;&lt;&lt;&lt;&lt;&lt;&lt;&lt;&lt;&lt;&lt; </w:t>
      </w:r>
      <w:r>
        <w:rPr>
          <w:highlight w:val="yellow"/>
          <w:lang w:eastAsia="zh-CN"/>
        </w:rPr>
        <w:t>Changes End</w:t>
      </w:r>
      <w:r>
        <w:rPr>
          <w:highlight w:val="yellow"/>
        </w:rPr>
        <w:t xml:space="preserve"> &gt;&gt;&gt;&gt;&gt;&gt;&gt;&gt;&gt;&gt;&gt;&gt;&gt;&gt;&gt;&gt;&gt;&gt;&gt;&gt;</w:t>
      </w:r>
    </w:p>
    <w:sectPr w:rsidR="001E5BE1" w:rsidSect="00F350B1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E3B80" w14:textId="77777777" w:rsidR="00DD0EAA" w:rsidRDefault="00DD0EAA">
      <w:r>
        <w:separator/>
      </w:r>
    </w:p>
  </w:endnote>
  <w:endnote w:type="continuationSeparator" w:id="0">
    <w:p w14:paraId="3CA820D5" w14:textId="77777777" w:rsidR="00DD0EAA" w:rsidRDefault="00DD0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BC780F" w14:textId="77777777" w:rsidR="00DD0EAA" w:rsidRDefault="00DD0EAA">
      <w:r>
        <w:separator/>
      </w:r>
    </w:p>
  </w:footnote>
  <w:footnote w:type="continuationSeparator" w:id="0">
    <w:p w14:paraId="63D6F857" w14:textId="77777777" w:rsidR="00DD0EAA" w:rsidRDefault="00DD0E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211E73" w:rsidRDefault="00211E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211E73" w:rsidRDefault="00211E7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211E73" w:rsidRDefault="00211E7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211E73" w:rsidRDefault="00211E7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D942A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24EC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85F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6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7" w15:restartNumberingAfterBreak="0">
    <w:nsid w:val="15FA55AD"/>
    <w:multiLevelType w:val="multilevel"/>
    <w:tmpl w:val="0FEC2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B4971DD"/>
    <w:multiLevelType w:val="hybridMultilevel"/>
    <w:tmpl w:val="73BECE8A"/>
    <w:lvl w:ilvl="0" w:tplc="B5BC75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36"/>
  </w:num>
  <w:num w:numId="13">
    <w:abstractNumId w:val="28"/>
  </w:num>
  <w:num w:numId="14">
    <w:abstractNumId w:val="29"/>
  </w:num>
  <w:num w:numId="15">
    <w:abstractNumId w:val="17"/>
  </w:num>
  <w:num w:numId="16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8">
    <w:abstractNumId w:val="12"/>
  </w:num>
  <w:num w:numId="19">
    <w:abstractNumId w:val="11"/>
  </w:num>
  <w:num w:numId="20">
    <w:abstractNumId w:val="26"/>
  </w:num>
  <w:num w:numId="21">
    <w:abstractNumId w:val="19"/>
  </w:num>
  <w:num w:numId="22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13"/>
  </w:num>
  <w:num w:numId="25">
    <w:abstractNumId w:val="30"/>
  </w:num>
  <w:num w:numId="26">
    <w:abstractNumId w:val="24"/>
  </w:num>
  <w:num w:numId="27">
    <w:abstractNumId w:val="25"/>
  </w:num>
  <w:num w:numId="28">
    <w:abstractNumId w:val="21"/>
  </w:num>
  <w:num w:numId="29">
    <w:abstractNumId w:val="27"/>
  </w:num>
  <w:num w:numId="30">
    <w:abstractNumId w:val="32"/>
  </w:num>
  <w:num w:numId="31">
    <w:abstractNumId w:val="22"/>
  </w:num>
  <w:num w:numId="32">
    <w:abstractNumId w:val="31"/>
  </w:num>
  <w:num w:numId="33">
    <w:abstractNumId w:val="34"/>
  </w:num>
  <w:num w:numId="34">
    <w:abstractNumId w:val="16"/>
  </w:num>
  <w:num w:numId="35">
    <w:abstractNumId w:val="33"/>
  </w:num>
  <w:num w:numId="36">
    <w:abstractNumId w:val="23"/>
  </w:num>
  <w:num w:numId="37">
    <w:abstractNumId w:val="18"/>
  </w:num>
  <w:num w:numId="38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intFractionalCharacterWidth/>
  <w:embedSystemFonts/>
  <w:bordersDoNotSurroundHeader/>
  <w:bordersDoNotSurroundFooter/>
  <w:hideSpelling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423"/>
    <w:rsid w:val="000358F7"/>
    <w:rsid w:val="00055620"/>
    <w:rsid w:val="0009368C"/>
    <w:rsid w:val="000A6394"/>
    <w:rsid w:val="000B7FED"/>
    <w:rsid w:val="000C038A"/>
    <w:rsid w:val="000C6598"/>
    <w:rsid w:val="000D44B3"/>
    <w:rsid w:val="001305C6"/>
    <w:rsid w:val="00145D43"/>
    <w:rsid w:val="00173365"/>
    <w:rsid w:val="00192C46"/>
    <w:rsid w:val="001A08B3"/>
    <w:rsid w:val="001A7B60"/>
    <w:rsid w:val="001B52F0"/>
    <w:rsid w:val="001B7A65"/>
    <w:rsid w:val="001E41F3"/>
    <w:rsid w:val="001E5BE1"/>
    <w:rsid w:val="0020503E"/>
    <w:rsid w:val="00211E73"/>
    <w:rsid w:val="002143D3"/>
    <w:rsid w:val="00236CDA"/>
    <w:rsid w:val="00247FC0"/>
    <w:rsid w:val="0026004D"/>
    <w:rsid w:val="002640DD"/>
    <w:rsid w:val="00265A01"/>
    <w:rsid w:val="00270122"/>
    <w:rsid w:val="00275D12"/>
    <w:rsid w:val="00280C81"/>
    <w:rsid w:val="002830A4"/>
    <w:rsid w:val="00284FEB"/>
    <w:rsid w:val="0028597B"/>
    <w:rsid w:val="002860C4"/>
    <w:rsid w:val="002870ED"/>
    <w:rsid w:val="00292581"/>
    <w:rsid w:val="002B4C1F"/>
    <w:rsid w:val="002B5741"/>
    <w:rsid w:val="002C3E3C"/>
    <w:rsid w:val="002E472E"/>
    <w:rsid w:val="002F5875"/>
    <w:rsid w:val="00305409"/>
    <w:rsid w:val="00307E6A"/>
    <w:rsid w:val="00331A81"/>
    <w:rsid w:val="003609EF"/>
    <w:rsid w:val="0036231A"/>
    <w:rsid w:val="00364357"/>
    <w:rsid w:val="00366B0B"/>
    <w:rsid w:val="00370EE7"/>
    <w:rsid w:val="00374DD4"/>
    <w:rsid w:val="00390678"/>
    <w:rsid w:val="003A2BF6"/>
    <w:rsid w:val="003B2D88"/>
    <w:rsid w:val="003D339F"/>
    <w:rsid w:val="003E1A36"/>
    <w:rsid w:val="00410371"/>
    <w:rsid w:val="004121D7"/>
    <w:rsid w:val="004242F1"/>
    <w:rsid w:val="004362DA"/>
    <w:rsid w:val="004571C4"/>
    <w:rsid w:val="00470A86"/>
    <w:rsid w:val="0048772D"/>
    <w:rsid w:val="004A2BE0"/>
    <w:rsid w:val="004B75B7"/>
    <w:rsid w:val="005042AB"/>
    <w:rsid w:val="0051580D"/>
    <w:rsid w:val="0053265A"/>
    <w:rsid w:val="005332C1"/>
    <w:rsid w:val="00546802"/>
    <w:rsid w:val="00547111"/>
    <w:rsid w:val="00554462"/>
    <w:rsid w:val="00592D74"/>
    <w:rsid w:val="005E2C44"/>
    <w:rsid w:val="006022DB"/>
    <w:rsid w:val="00621188"/>
    <w:rsid w:val="006257ED"/>
    <w:rsid w:val="00665C47"/>
    <w:rsid w:val="006812E0"/>
    <w:rsid w:val="00692E9A"/>
    <w:rsid w:val="00695808"/>
    <w:rsid w:val="006964E5"/>
    <w:rsid w:val="006B46FB"/>
    <w:rsid w:val="006E21FB"/>
    <w:rsid w:val="00716FD1"/>
    <w:rsid w:val="007574DC"/>
    <w:rsid w:val="00767F58"/>
    <w:rsid w:val="007758AC"/>
    <w:rsid w:val="007758F7"/>
    <w:rsid w:val="00792342"/>
    <w:rsid w:val="007977A8"/>
    <w:rsid w:val="007B3894"/>
    <w:rsid w:val="007B512A"/>
    <w:rsid w:val="007C2097"/>
    <w:rsid w:val="007D6A07"/>
    <w:rsid w:val="007E1E5D"/>
    <w:rsid w:val="007E6618"/>
    <w:rsid w:val="007F7259"/>
    <w:rsid w:val="008040A8"/>
    <w:rsid w:val="00805D1A"/>
    <w:rsid w:val="00806777"/>
    <w:rsid w:val="008174A0"/>
    <w:rsid w:val="008270DE"/>
    <w:rsid w:val="008279FA"/>
    <w:rsid w:val="0083620A"/>
    <w:rsid w:val="008405CE"/>
    <w:rsid w:val="00843305"/>
    <w:rsid w:val="008515F3"/>
    <w:rsid w:val="008626E7"/>
    <w:rsid w:val="00870EE7"/>
    <w:rsid w:val="008863B9"/>
    <w:rsid w:val="008A45A6"/>
    <w:rsid w:val="008B509B"/>
    <w:rsid w:val="008E0D46"/>
    <w:rsid w:val="008F3789"/>
    <w:rsid w:val="008F686C"/>
    <w:rsid w:val="009148DE"/>
    <w:rsid w:val="009256D6"/>
    <w:rsid w:val="0093403A"/>
    <w:rsid w:val="009406D7"/>
    <w:rsid w:val="00941E30"/>
    <w:rsid w:val="00943C8F"/>
    <w:rsid w:val="00943D95"/>
    <w:rsid w:val="00954F7A"/>
    <w:rsid w:val="00956C0A"/>
    <w:rsid w:val="009777D9"/>
    <w:rsid w:val="00982741"/>
    <w:rsid w:val="009863F9"/>
    <w:rsid w:val="00991B88"/>
    <w:rsid w:val="009A5753"/>
    <w:rsid w:val="009A579D"/>
    <w:rsid w:val="009B7AB8"/>
    <w:rsid w:val="009D4829"/>
    <w:rsid w:val="009E3297"/>
    <w:rsid w:val="009F734F"/>
    <w:rsid w:val="00A07791"/>
    <w:rsid w:val="00A23E13"/>
    <w:rsid w:val="00A24556"/>
    <w:rsid w:val="00A246B6"/>
    <w:rsid w:val="00A47E70"/>
    <w:rsid w:val="00A50CF0"/>
    <w:rsid w:val="00A55A70"/>
    <w:rsid w:val="00A75F17"/>
    <w:rsid w:val="00A7671C"/>
    <w:rsid w:val="00A92CA9"/>
    <w:rsid w:val="00A93807"/>
    <w:rsid w:val="00A9729E"/>
    <w:rsid w:val="00AA1D73"/>
    <w:rsid w:val="00AA2CBC"/>
    <w:rsid w:val="00AB00FB"/>
    <w:rsid w:val="00AB4317"/>
    <w:rsid w:val="00AC5820"/>
    <w:rsid w:val="00AD1CD8"/>
    <w:rsid w:val="00B20BBE"/>
    <w:rsid w:val="00B258BB"/>
    <w:rsid w:val="00B429E9"/>
    <w:rsid w:val="00B62D76"/>
    <w:rsid w:val="00B67B97"/>
    <w:rsid w:val="00B7098B"/>
    <w:rsid w:val="00B74AF4"/>
    <w:rsid w:val="00B763E3"/>
    <w:rsid w:val="00B93E18"/>
    <w:rsid w:val="00B968C8"/>
    <w:rsid w:val="00BA3EC5"/>
    <w:rsid w:val="00BA51D9"/>
    <w:rsid w:val="00BB5DFC"/>
    <w:rsid w:val="00BD1E3B"/>
    <w:rsid w:val="00BD279D"/>
    <w:rsid w:val="00BD6BB8"/>
    <w:rsid w:val="00BE0CE0"/>
    <w:rsid w:val="00BE684F"/>
    <w:rsid w:val="00BF592E"/>
    <w:rsid w:val="00C03F48"/>
    <w:rsid w:val="00C4381D"/>
    <w:rsid w:val="00C66BA2"/>
    <w:rsid w:val="00C717DC"/>
    <w:rsid w:val="00C84D78"/>
    <w:rsid w:val="00C95679"/>
    <w:rsid w:val="00C95985"/>
    <w:rsid w:val="00CB27CB"/>
    <w:rsid w:val="00CC0A7D"/>
    <w:rsid w:val="00CC5026"/>
    <w:rsid w:val="00CC68D0"/>
    <w:rsid w:val="00CC7743"/>
    <w:rsid w:val="00CD47FD"/>
    <w:rsid w:val="00CD7A19"/>
    <w:rsid w:val="00CE7B37"/>
    <w:rsid w:val="00CF2AB4"/>
    <w:rsid w:val="00D00E2B"/>
    <w:rsid w:val="00D01BB4"/>
    <w:rsid w:val="00D03F9A"/>
    <w:rsid w:val="00D06D51"/>
    <w:rsid w:val="00D24991"/>
    <w:rsid w:val="00D34A13"/>
    <w:rsid w:val="00D42FDA"/>
    <w:rsid w:val="00D50255"/>
    <w:rsid w:val="00D6172B"/>
    <w:rsid w:val="00D66520"/>
    <w:rsid w:val="00D80A6D"/>
    <w:rsid w:val="00D81031"/>
    <w:rsid w:val="00DA7A4A"/>
    <w:rsid w:val="00DB5BF7"/>
    <w:rsid w:val="00DD0EAA"/>
    <w:rsid w:val="00DE34CF"/>
    <w:rsid w:val="00DF1282"/>
    <w:rsid w:val="00E13F3D"/>
    <w:rsid w:val="00E34898"/>
    <w:rsid w:val="00E51663"/>
    <w:rsid w:val="00E54908"/>
    <w:rsid w:val="00E5523D"/>
    <w:rsid w:val="00E8067C"/>
    <w:rsid w:val="00E81A25"/>
    <w:rsid w:val="00E90FF8"/>
    <w:rsid w:val="00EA4CB3"/>
    <w:rsid w:val="00EB09B7"/>
    <w:rsid w:val="00EB16B3"/>
    <w:rsid w:val="00EC51D1"/>
    <w:rsid w:val="00EE0A2E"/>
    <w:rsid w:val="00EE7D7C"/>
    <w:rsid w:val="00EF6606"/>
    <w:rsid w:val="00F25D98"/>
    <w:rsid w:val="00F300FB"/>
    <w:rsid w:val="00F350B1"/>
    <w:rsid w:val="00F70A22"/>
    <w:rsid w:val="00F81C6B"/>
    <w:rsid w:val="00F963D7"/>
    <w:rsid w:val="00FB6386"/>
    <w:rsid w:val="00FB7D14"/>
    <w:rsid w:val="00FC4BCC"/>
    <w:rsid w:val="00FE23E0"/>
    <w:rsid w:val="00FF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Underrubrik2,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rsid w:val="000B7FED"/>
    <w:pPr>
      <w:spacing w:before="180"/>
      <w:ind w:left="2693" w:hanging="2693"/>
    </w:pPr>
    <w:rPr>
      <w:b/>
    </w:rPr>
  </w:style>
  <w:style w:type="paragraph" w:styleId="10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aliases w:val="Observation TOC"/>
    <w:basedOn w:val="41"/>
    <w:rsid w:val="000B7FED"/>
    <w:pPr>
      <w:ind w:left="1701" w:hanging="1701"/>
    </w:pPr>
  </w:style>
  <w:style w:type="paragraph" w:styleId="41">
    <w:name w:val="toc 4"/>
    <w:basedOn w:val="30"/>
    <w:rsid w:val="000B7FED"/>
    <w:pPr>
      <w:ind w:left="1418" w:hanging="1418"/>
    </w:pPr>
  </w:style>
  <w:style w:type="paragraph" w:styleId="30">
    <w:name w:val="toc 3"/>
    <w:basedOn w:val="20"/>
    <w:rsid w:val="000B7FED"/>
    <w:pPr>
      <w:ind w:left="1134" w:hanging="1134"/>
    </w:pPr>
  </w:style>
  <w:style w:type="paragraph" w:styleId="20">
    <w:name w:val="toc 2"/>
    <w:basedOn w:val="10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rsid w:val="000B7FED"/>
    <w:pPr>
      <w:ind w:left="1985" w:hanging="1985"/>
    </w:pPr>
  </w:style>
  <w:style w:type="paragraph" w:styleId="70">
    <w:name w:val="toc 7"/>
    <w:basedOn w:val="60"/>
    <w:next w:val="a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link w:val="B3Char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a"/>
    <w:qFormat/>
    <w:rsid w:val="001E5BE1"/>
    <w:pPr>
      <w:jc w:val="center"/>
    </w:pPr>
    <w:rPr>
      <w:rFonts w:eastAsia="SimSun"/>
      <w:color w:val="FF0000"/>
    </w:rPr>
  </w:style>
  <w:style w:type="character" w:customStyle="1" w:styleId="TALChar">
    <w:name w:val="TAL Char"/>
    <w:link w:val="TAL"/>
    <w:qFormat/>
    <w:rsid w:val="00EB16B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EB16B3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B16B3"/>
    <w:rPr>
      <w:rFonts w:ascii="Arial" w:hAnsi="Arial"/>
      <w:b/>
      <w:sz w:val="18"/>
      <w:lang w:val="en-GB" w:eastAsia="en-US"/>
    </w:rPr>
  </w:style>
  <w:style w:type="numbering" w:customStyle="1" w:styleId="12">
    <w:name w:val="无列表1"/>
    <w:next w:val="a2"/>
    <w:uiPriority w:val="99"/>
    <w:semiHidden/>
    <w:unhideWhenUsed/>
    <w:rsid w:val="00C95679"/>
  </w:style>
  <w:style w:type="character" w:customStyle="1" w:styleId="1Char">
    <w:name w:val="标题 1 Char"/>
    <w:aliases w:val="H1 Char"/>
    <w:basedOn w:val="a0"/>
    <w:link w:val="1"/>
    <w:rsid w:val="00C95679"/>
    <w:rPr>
      <w:rFonts w:ascii="Arial" w:hAnsi="Arial"/>
      <w:sz w:val="36"/>
      <w:lang w:val="en-GB" w:eastAsia="en-US"/>
    </w:rPr>
  </w:style>
  <w:style w:type="character" w:customStyle="1" w:styleId="2Char">
    <w:name w:val="标题 2 Char"/>
    <w:basedOn w:val="a0"/>
    <w:link w:val="2"/>
    <w:rsid w:val="00C95679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Underrubrik2 Char,H3 Char"/>
    <w:basedOn w:val="a0"/>
    <w:link w:val="3"/>
    <w:rsid w:val="00C9567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0"/>
    <w:rsid w:val="00C95679"/>
    <w:rPr>
      <w:rFonts w:ascii="Arial" w:hAnsi="Arial"/>
      <w:sz w:val="24"/>
      <w:lang w:val="en-GB" w:eastAsia="en-US"/>
    </w:rPr>
  </w:style>
  <w:style w:type="character" w:customStyle="1" w:styleId="5Char">
    <w:name w:val="标题 5 Char"/>
    <w:basedOn w:val="a0"/>
    <w:link w:val="5"/>
    <w:rsid w:val="00C95679"/>
    <w:rPr>
      <w:rFonts w:ascii="Arial" w:hAnsi="Arial"/>
      <w:sz w:val="22"/>
      <w:lang w:val="en-GB" w:eastAsia="en-US"/>
    </w:rPr>
  </w:style>
  <w:style w:type="character" w:customStyle="1" w:styleId="6Char">
    <w:name w:val="标题 6 Char"/>
    <w:basedOn w:val="a0"/>
    <w:link w:val="6"/>
    <w:rsid w:val="00C95679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C95679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C95679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C95679"/>
    <w:rPr>
      <w:rFonts w:ascii="Arial" w:hAnsi="Arial"/>
      <w:sz w:val="36"/>
      <w:lang w:val="en-GB" w:eastAsia="en-US"/>
    </w:rPr>
  </w:style>
  <w:style w:type="character" w:customStyle="1" w:styleId="Char1">
    <w:name w:val="页脚 Char"/>
    <w:basedOn w:val="a0"/>
    <w:link w:val="a9"/>
    <w:rsid w:val="00C9567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C9567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C95679"/>
    <w:rPr>
      <w:rFonts w:ascii="Courier New" w:hAnsi="Courier New"/>
      <w:noProof/>
      <w:sz w:val="16"/>
      <w:lang w:val="en-GB" w:eastAsia="en-US"/>
    </w:rPr>
  </w:style>
  <w:style w:type="character" w:customStyle="1" w:styleId="EXChar">
    <w:name w:val="EX Char"/>
    <w:link w:val="EX"/>
    <w:locked/>
    <w:rsid w:val="00C9567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C9567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C9567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C9567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C9567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C95679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C95679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C95679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paragraph" w:customStyle="1" w:styleId="Guidance">
    <w:name w:val="Guidance"/>
    <w:basedOn w:val="a"/>
    <w:rsid w:val="00C95679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en-GB"/>
    </w:rPr>
  </w:style>
  <w:style w:type="paragraph" w:customStyle="1" w:styleId="TALLeft1cm">
    <w:name w:val="TAL + Left:  1 cm"/>
    <w:basedOn w:val="TAL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paragraph" w:customStyle="1" w:styleId="13">
    <w:name w:val="修订1"/>
    <w:next w:val="af1"/>
    <w:hidden/>
    <w:uiPriority w:val="99"/>
    <w:semiHidden/>
    <w:rsid w:val="00C95679"/>
    <w:rPr>
      <w:rFonts w:ascii="Times New Roman" w:hAnsi="Times New Roman"/>
      <w:lang w:val="en-GB" w:eastAsia="en-US"/>
    </w:rPr>
  </w:style>
  <w:style w:type="character" w:customStyle="1" w:styleId="Mention">
    <w:name w:val="Mention"/>
    <w:uiPriority w:val="99"/>
    <w:semiHidden/>
    <w:unhideWhenUsed/>
    <w:rsid w:val="00C95679"/>
    <w:rPr>
      <w:color w:val="2B579A"/>
      <w:shd w:val="clear" w:color="auto" w:fill="E6E6E6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a0"/>
    <w:link w:val="a4"/>
    <w:rsid w:val="00C95679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C95679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rsid w:val="00C95679"/>
    <w:rPr>
      <w:rFonts w:ascii="Tahoma" w:hAnsi="Tahoma" w:cs="Tahoma"/>
      <w:sz w:val="16"/>
      <w:szCs w:val="16"/>
      <w:lang w:val="en-GB" w:eastAsia="en-US"/>
    </w:rPr>
  </w:style>
  <w:style w:type="character" w:customStyle="1" w:styleId="Char2">
    <w:name w:val="批注文字 Char"/>
    <w:basedOn w:val="a0"/>
    <w:link w:val="ac"/>
    <w:uiPriority w:val="99"/>
    <w:rsid w:val="00C9567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C95679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C95679"/>
    <w:rPr>
      <w:rFonts w:ascii="Tahoma" w:hAnsi="Tahoma" w:cs="Tahoma"/>
      <w:shd w:val="clear" w:color="auto" w:fill="000080"/>
      <w:lang w:val="en-GB" w:eastAsia="en-US"/>
    </w:rPr>
  </w:style>
  <w:style w:type="character" w:customStyle="1" w:styleId="B1Char1">
    <w:name w:val="B1 Char1"/>
    <w:rsid w:val="00C95679"/>
    <w:rPr>
      <w:rFonts w:ascii="Times New Roman" w:hAnsi="Times New Roman"/>
      <w:lang w:eastAsia="en-US"/>
    </w:rPr>
  </w:style>
  <w:style w:type="character" w:customStyle="1" w:styleId="TALCar">
    <w:name w:val="TAL Car"/>
    <w:qFormat/>
    <w:rsid w:val="00C95679"/>
    <w:rPr>
      <w:rFonts w:ascii="Arial" w:eastAsia="SimSun" w:hAnsi="Arial"/>
      <w:sz w:val="18"/>
      <w:lang w:val="en-GB" w:eastAsia="en-US" w:bidi="ar-SA"/>
    </w:rPr>
  </w:style>
  <w:style w:type="character" w:customStyle="1" w:styleId="NOZchn">
    <w:name w:val="NO Zchn"/>
    <w:locked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B1Zchn">
    <w:name w:val="B1 Zchn"/>
    <w:rsid w:val="00C95679"/>
    <w:rPr>
      <w:rFonts w:ascii="Times New Roman" w:eastAsia="Times New Roman" w:hAnsi="Times New Roman" w:cs="Times New Roman"/>
      <w:sz w:val="20"/>
      <w:szCs w:val="20"/>
    </w:rPr>
  </w:style>
  <w:style w:type="character" w:customStyle="1" w:styleId="TFZchn">
    <w:name w:val="TF Zchn"/>
    <w:rsid w:val="00C95679"/>
    <w:rPr>
      <w:rFonts w:ascii="Arial" w:hAnsi="Arial"/>
      <w:b/>
      <w:lang w:eastAsia="en-US"/>
    </w:rPr>
  </w:style>
  <w:style w:type="character" w:customStyle="1" w:styleId="msoins0">
    <w:name w:val="msoins"/>
    <w:rsid w:val="00C95679"/>
  </w:style>
  <w:style w:type="character" w:customStyle="1" w:styleId="EditorsNoteZchn">
    <w:name w:val="Editor's Note Zchn"/>
    <w:rsid w:val="00C95679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C95679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TALLeft0">
    <w:name w:val="TAL + Left:  0"/>
    <w:aliases w:val="4 cm"/>
    <w:basedOn w:val="TAL"/>
    <w:rsid w:val="00C95679"/>
    <w:pPr>
      <w:overflowPunct w:val="0"/>
      <w:autoSpaceDE w:val="0"/>
      <w:autoSpaceDN w:val="0"/>
      <w:adjustRightInd w:val="0"/>
      <w:ind w:left="206"/>
      <w:textAlignment w:val="baseline"/>
    </w:pPr>
    <w:rPr>
      <w:rFonts w:cs="Arial"/>
      <w:lang w:eastAsia="ja-JP"/>
    </w:rPr>
  </w:style>
  <w:style w:type="paragraph" w:customStyle="1" w:styleId="Head6">
    <w:name w:val="Head 6"/>
    <w:basedOn w:val="a"/>
    <w:next w:val="a"/>
    <w:rsid w:val="00C95679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af2">
    <w:name w:val="Strong"/>
    <w:qFormat/>
    <w:rsid w:val="00C95679"/>
    <w:rPr>
      <w:b/>
    </w:rPr>
  </w:style>
  <w:style w:type="character" w:customStyle="1" w:styleId="CRCoverPageZchn">
    <w:name w:val="CR Cover Page Zchn"/>
    <w:link w:val="CRCoverPage"/>
    <w:rsid w:val="00C95679"/>
    <w:rPr>
      <w:rFonts w:ascii="Arial" w:hAnsi="Arial"/>
      <w:lang w:val="en-GB" w:eastAsia="en-US"/>
    </w:rPr>
  </w:style>
  <w:style w:type="paragraph" w:customStyle="1" w:styleId="TALLeft1">
    <w:name w:val="TAL + Left:  1"/>
    <w:aliases w:val="00 cm"/>
    <w:basedOn w:val="TAL"/>
    <w:link w:val="TALLeft100cmCharChar"/>
    <w:rsid w:val="00C95679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C95679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a"/>
    <w:rsid w:val="00C95679"/>
    <w:pPr>
      <w:keepNext/>
      <w:keepLines/>
      <w:kinsoku w:val="0"/>
      <w:spacing w:after="0"/>
      <w:ind w:left="709"/>
    </w:pPr>
    <w:rPr>
      <w:rFonts w:ascii="Arial" w:hAnsi="Arial" w:cs="Arial"/>
      <w:bCs/>
      <w:sz w:val="18"/>
      <w:szCs w:val="18"/>
      <w:lang w:eastAsia="zh-CN"/>
    </w:rPr>
  </w:style>
  <w:style w:type="paragraph" w:customStyle="1" w:styleId="3GPPHeader">
    <w:name w:val="3GPP_Header"/>
    <w:basedOn w:val="a"/>
    <w:rsid w:val="00C9567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/>
      <w:b/>
      <w:sz w:val="24"/>
      <w:lang w:eastAsia="zh-CN"/>
    </w:rPr>
  </w:style>
  <w:style w:type="paragraph" w:customStyle="1" w:styleId="af3">
    <w:name w:val="a"/>
    <w:basedOn w:val="CRCoverPage"/>
    <w:rsid w:val="00C95679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14">
    <w:name w:val="正文文本1"/>
    <w:basedOn w:val="a"/>
    <w:next w:val="af4"/>
    <w:link w:val="Char6"/>
    <w:unhideWhenUsed/>
    <w:rsid w:val="00C95679"/>
    <w:pPr>
      <w:spacing w:after="120"/>
    </w:pPr>
    <w:rPr>
      <w:rFonts w:ascii="CG Times (WN)" w:hAnsi="CG Times (WN)"/>
    </w:rPr>
  </w:style>
  <w:style w:type="character" w:customStyle="1" w:styleId="Char6">
    <w:name w:val="正文文本 Char"/>
    <w:aliases w:val="Body Text1 Char,compact1 Char,Requirement1 Char,Bodytext1 Char,ändrad1 Char,AvtalBrödtext1 Char,AvtalBrodtext1 Char,andrad1 Char,EHPT1 Char,Body Text21 Char,Body31 Char,paragraph 21 Char,body indent1 Char,- TF1 Char,Requirements1 Char,à¹1 Char"/>
    <w:basedOn w:val="a0"/>
    <w:link w:val="14"/>
    <w:rsid w:val="00C95679"/>
    <w:rPr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C95679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C95679"/>
    <w:rPr>
      <w:rFonts w:ascii="Arial" w:hAnsi="Arial"/>
      <w:b/>
      <w:lang w:val="en-GB" w:eastAsia="en-GB"/>
    </w:rPr>
  </w:style>
  <w:style w:type="paragraph" w:customStyle="1" w:styleId="15">
    <w:name w:val="列出段落1"/>
    <w:basedOn w:val="a"/>
    <w:next w:val="af5"/>
    <w:uiPriority w:val="34"/>
    <w:qFormat/>
    <w:rsid w:val="00C95679"/>
    <w:pPr>
      <w:spacing w:before="100" w:beforeAutospacing="1" w:after="100" w:afterAutospacing="1"/>
    </w:pPr>
    <w:rPr>
      <w:sz w:val="24"/>
      <w:szCs w:val="24"/>
      <w:lang w:val="sv-SE" w:eastAsia="en-GB"/>
    </w:rPr>
  </w:style>
  <w:style w:type="character" w:customStyle="1" w:styleId="TAHCar">
    <w:name w:val="TAH Car"/>
    <w:rsid w:val="00C95679"/>
    <w:rPr>
      <w:rFonts w:ascii="Arial" w:hAnsi="Arial"/>
      <w:b/>
      <w:sz w:val="18"/>
      <w:lang w:val="x-none" w:eastAsia="x-none"/>
    </w:rPr>
  </w:style>
  <w:style w:type="paragraph" w:styleId="af1">
    <w:name w:val="Revision"/>
    <w:hidden/>
    <w:uiPriority w:val="99"/>
    <w:semiHidden/>
    <w:rsid w:val="00C95679"/>
    <w:rPr>
      <w:rFonts w:ascii="Times New Roman" w:hAnsi="Times New Roman"/>
      <w:lang w:val="en-GB" w:eastAsia="en-US"/>
    </w:rPr>
  </w:style>
  <w:style w:type="paragraph" w:styleId="af4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a"/>
    <w:link w:val="Char10"/>
    <w:unhideWhenUsed/>
    <w:rsid w:val="00C95679"/>
    <w:pPr>
      <w:spacing w:after="120"/>
    </w:pPr>
  </w:style>
  <w:style w:type="character" w:customStyle="1" w:styleId="Char10">
    <w:name w:val="正文文本 Char1"/>
    <w:aliases w:val="Body Text1 Char1,compact1 Char1,Requirement1 Char1,Bodytext1 Char1,ändrad1 Char1,AvtalBrödtext1 Char1,AvtalBrodtext1 Char1,andrad1 Char1,EHPT1 Char1,Body Text21 Char1,Body31 Char1,paragraph 21 Char1,body indent1 Char1,- TF1 Char1,code1 Char"/>
    <w:basedOn w:val="a0"/>
    <w:link w:val="af4"/>
    <w:semiHidden/>
    <w:rsid w:val="00C9567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link w:val="Char7"/>
    <w:uiPriority w:val="34"/>
    <w:qFormat/>
    <w:rsid w:val="00C95679"/>
    <w:pPr>
      <w:ind w:firstLineChars="200" w:firstLine="420"/>
    </w:pPr>
  </w:style>
  <w:style w:type="numbering" w:customStyle="1" w:styleId="25">
    <w:name w:val="无列表2"/>
    <w:next w:val="a2"/>
    <w:uiPriority w:val="99"/>
    <w:semiHidden/>
    <w:unhideWhenUsed/>
    <w:rsid w:val="00806777"/>
  </w:style>
  <w:style w:type="numbering" w:customStyle="1" w:styleId="33">
    <w:name w:val="无列表3"/>
    <w:next w:val="a2"/>
    <w:uiPriority w:val="99"/>
    <w:semiHidden/>
    <w:unhideWhenUsed/>
    <w:rsid w:val="00BF592E"/>
  </w:style>
  <w:style w:type="paragraph" w:customStyle="1" w:styleId="FL">
    <w:name w:val="FL"/>
    <w:basedOn w:val="a"/>
    <w:rsid w:val="00EF660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character" w:customStyle="1" w:styleId="Char7">
    <w:name w:val="列出段落 Char"/>
    <w:link w:val="af5"/>
    <w:uiPriority w:val="34"/>
    <w:locked/>
    <w:rsid w:val="00EF6606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link w:val="B1Car"/>
    <w:rsid w:val="00EF6606"/>
    <w:pPr>
      <w:numPr>
        <w:numId w:val="23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rsid w:val="00EF6606"/>
    <w:rPr>
      <w:rFonts w:ascii="Times New Roman" w:eastAsia="Times New Roman" w:hAnsi="Times New Roman"/>
      <w:lang w:val="en-GB" w:eastAsia="ko-KR"/>
    </w:rPr>
  </w:style>
  <w:style w:type="paragraph" w:customStyle="1" w:styleId="Figure">
    <w:name w:val="Figure"/>
    <w:basedOn w:val="a"/>
    <w:next w:val="af6"/>
    <w:rsid w:val="00EF6606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eastAsia="Times New Roman" w:hAnsi="Arial"/>
      <w:lang w:eastAsia="zh-CN"/>
    </w:rPr>
  </w:style>
  <w:style w:type="paragraph" w:styleId="af6">
    <w:name w:val="caption"/>
    <w:basedOn w:val="a"/>
    <w:next w:val="a"/>
    <w:qFormat/>
    <w:rsid w:val="00EF6606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Reference">
    <w:name w:val="Reference"/>
    <w:basedOn w:val="a"/>
    <w:rsid w:val="00EF6606"/>
    <w:pPr>
      <w:numPr>
        <w:numId w:val="2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lang w:eastAsia="zh-CN"/>
    </w:rPr>
  </w:style>
  <w:style w:type="character" w:styleId="af7">
    <w:name w:val="page number"/>
    <w:rsid w:val="00EF6606"/>
  </w:style>
  <w:style w:type="paragraph" w:customStyle="1" w:styleId="Proposal">
    <w:name w:val="Proposal"/>
    <w:basedOn w:val="a"/>
    <w:rsid w:val="00EF6606"/>
    <w:pPr>
      <w:numPr>
        <w:numId w:val="2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F6606"/>
    <w:pPr>
      <w:numPr>
        <w:numId w:val="32"/>
      </w:numPr>
      <w:ind w:left="1701" w:hanging="1701"/>
    </w:pPr>
  </w:style>
  <w:style w:type="paragraph" w:styleId="af8">
    <w:name w:val="table of figures"/>
    <w:basedOn w:val="a"/>
    <w:next w:val="a"/>
    <w:uiPriority w:val="99"/>
    <w:rsid w:val="00EF6606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eastAsia="Times New Roman" w:hAnsi="Arial"/>
      <w:b/>
      <w:lang w:eastAsia="zh-CN"/>
    </w:rPr>
  </w:style>
  <w:style w:type="table" w:styleId="af9">
    <w:name w:val="Table Grid"/>
    <w:basedOn w:val="a1"/>
    <w:rsid w:val="00EF660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a"/>
    <w:link w:val="Doc-text2Char"/>
    <w:qFormat/>
    <w:rsid w:val="00EF660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EF6606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a"/>
    <w:rsid w:val="00EF6606"/>
    <w:pPr>
      <w:widowControl w:val="0"/>
      <w:numPr>
        <w:numId w:val="33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Arial" w:eastAsia="Times New Roman" w:hAnsi="Arial"/>
      <w:b/>
      <w:color w:val="0000FF"/>
      <w:u w:val="single"/>
    </w:rPr>
  </w:style>
  <w:style w:type="paragraph" w:customStyle="1" w:styleId="msonormal0">
    <w:name w:val="msonormal"/>
    <w:basedOn w:val="a"/>
    <w:rsid w:val="00EF6606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customStyle="1" w:styleId="4">
    <w:name w:val="标题4"/>
    <w:basedOn w:val="a"/>
    <w:rsid w:val="00EF6606"/>
    <w:pPr>
      <w:numPr>
        <w:numId w:val="34"/>
      </w:numPr>
    </w:pPr>
    <w:rPr>
      <w:rFonts w:eastAsia="SimSun"/>
    </w:rPr>
  </w:style>
  <w:style w:type="character" w:customStyle="1" w:styleId="H6Char">
    <w:name w:val="H6 Char"/>
    <w:link w:val="H6"/>
    <w:rsid w:val="00EF6606"/>
    <w:rPr>
      <w:rFonts w:ascii="Arial" w:hAnsi="Arial"/>
      <w:lang w:val="en-GB" w:eastAsia="en-US"/>
    </w:rPr>
  </w:style>
  <w:style w:type="paragraph" w:customStyle="1" w:styleId="IvDbodytext">
    <w:name w:val="IvD bodytext"/>
    <w:basedOn w:val="af4"/>
    <w:link w:val="IvDbodytextChar"/>
    <w:qFormat/>
    <w:rsid w:val="00EF6606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Times New Roman" w:hAnsi="Arial"/>
      <w:spacing w:val="2"/>
      <w:lang w:val="en-US"/>
    </w:rPr>
  </w:style>
  <w:style w:type="character" w:customStyle="1" w:styleId="IvDbodytextChar">
    <w:name w:val="IvD bodytext Char"/>
    <w:link w:val="IvDbodytext"/>
    <w:rsid w:val="00EF6606"/>
    <w:rPr>
      <w:rFonts w:ascii="Arial" w:eastAsia="Times New Roman" w:hAnsi="Arial"/>
      <w:spacing w:val="2"/>
      <w:lang w:val="en-US" w:eastAsia="en-US"/>
    </w:rPr>
  </w:style>
  <w:style w:type="paragraph" w:customStyle="1" w:styleId="afa">
    <w:name w:val="插图题注"/>
    <w:basedOn w:val="a"/>
    <w:rsid w:val="00EF6606"/>
    <w:rPr>
      <w:rFonts w:eastAsia="SimSun"/>
    </w:rPr>
  </w:style>
  <w:style w:type="paragraph" w:customStyle="1" w:styleId="afb">
    <w:name w:val="表格题注"/>
    <w:basedOn w:val="a"/>
    <w:rsid w:val="00EF6606"/>
    <w:rPr>
      <w:rFonts w:eastAsia="SimSun"/>
    </w:rPr>
  </w:style>
  <w:style w:type="paragraph" w:styleId="afc">
    <w:name w:val="Normal (Web)"/>
    <w:basedOn w:val="a"/>
    <w:uiPriority w:val="99"/>
    <w:unhideWhenUsed/>
    <w:rsid w:val="00EF6606"/>
    <w:pPr>
      <w:spacing w:before="100" w:beforeAutospacing="1" w:after="100" w:afterAutospacing="1"/>
    </w:pPr>
    <w:rPr>
      <w:rFonts w:eastAsia="Yu Mincho"/>
      <w:sz w:val="24"/>
      <w:szCs w:val="24"/>
      <w:lang w:val="en-US"/>
    </w:rPr>
  </w:style>
  <w:style w:type="character" w:customStyle="1" w:styleId="150">
    <w:name w:val="15"/>
    <w:qFormat/>
    <w:rsid w:val="00EF6606"/>
    <w:rPr>
      <w:rFonts w:ascii="CG Times (WN)" w:hAnsi="CG Times (WN)" w:hint="default"/>
      <w:i/>
      <w:iCs/>
    </w:rPr>
  </w:style>
  <w:style w:type="numbering" w:customStyle="1" w:styleId="44">
    <w:name w:val="无列表4"/>
    <w:next w:val="a2"/>
    <w:uiPriority w:val="99"/>
    <w:semiHidden/>
    <w:unhideWhenUsed/>
    <w:rsid w:val="00B62D76"/>
  </w:style>
  <w:style w:type="table" w:customStyle="1" w:styleId="16">
    <w:name w:val="网格型1"/>
    <w:basedOn w:val="a1"/>
    <w:next w:val="af9"/>
    <w:rsid w:val="00B62D76"/>
    <w:rPr>
      <w:rFonts w:eastAsia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CAE3C-4AD9-4977-9139-23D7BC4B9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909</TotalTime>
  <Pages>103</Pages>
  <Words>27713</Words>
  <Characters>157967</Characters>
  <Application>Microsoft Office Word</Application>
  <DocSecurity>0</DocSecurity>
  <Lines>1316</Lines>
  <Paragraphs>370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185310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133</cp:revision>
  <cp:lastPrinted>1899-12-31T23:00:00Z</cp:lastPrinted>
  <dcterms:created xsi:type="dcterms:W3CDTF">2020-09-03T07:55:00Z</dcterms:created>
  <dcterms:modified xsi:type="dcterms:W3CDTF">2021-08-24T02:59:00Z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(3)bk1dxI9Ie8IAvkDCcYiQxgfZP4NzwNuaM/x30kfEXHZxlOdC3TLRuwZ/anC3cw1ltTtkvshB
F9f7y5pXcyPzY3zIZWpc+gaESJ2feRbzxolxMrrMB69stxEPH97NFhWqX0lNoj5QHoXy1pNi
Rac0ZBgf7xEILWCqw65DXnnIgYTRuAmWU1sv3WYXaFm4EjbkSDkBiEgruSPlCUnfJpv/n3E3
xizVz4YQPO3FnjsFV3</vt:lpwstr>
  </property>
  <property fmtid="{D5CDD505-2E9C-101B-9397-08002B2CF9AE}" pid="22" name="_2015_ms_pID_7253431">
    <vt:lpwstr>FuCNdDew+oQbVWg5MVXnVpb42QOrOa//4RJ2uXsx2CwjdZBWb9sibh
3GtghPVA8++9zcmlBcGUsYsrKlNJDEWQJYWuHgG7qO/M8eyfgs417fd0JMhdeiNglfv+KGq7
4IushxP+hOBxirc7UoqDL164P11mXRLneAPUdc6DrShaaB/gMk6BjKpjAay1wDAByBTn6i5M
xmX8QabXsIOwytnAt8ZsOBWiovgtjVk4Q+HJ</vt:lpwstr>
  </property>
  <property fmtid="{D5CDD505-2E9C-101B-9397-08002B2CF9AE}" pid="23" name="_2015_ms_pID_7253432">
    <vt:lpwstr>9YDtcH/eznMqKw8G1BvTfm4=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1626248351</vt:lpwstr>
  </property>
</Properties>
</file>