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BD76C" w14:textId="348DB891" w:rsidR="00684A4D" w:rsidRPr="00684A4D" w:rsidRDefault="00684A4D" w:rsidP="00684A4D">
      <w:pPr>
        <w:tabs>
          <w:tab w:val="right" w:pos="9639"/>
          <w:tab w:val="right" w:pos="13323"/>
        </w:tabs>
        <w:overflowPunct w:val="0"/>
        <w:autoSpaceDE w:val="0"/>
        <w:autoSpaceDN w:val="0"/>
        <w:adjustRightInd w:val="0"/>
        <w:spacing w:after="0"/>
        <w:textAlignment w:val="baseline"/>
        <w:rPr>
          <w:rFonts w:ascii="Arial" w:eastAsia="MS Mincho" w:hAnsi="Arial" w:cs="Arial"/>
          <w:b/>
          <w:sz w:val="24"/>
          <w:szCs w:val="24"/>
        </w:rPr>
      </w:pPr>
      <w:r w:rsidRPr="00684A4D">
        <w:rPr>
          <w:rFonts w:ascii="Arial" w:eastAsia="MS Mincho" w:hAnsi="Arial" w:cs="Arial"/>
          <w:b/>
          <w:sz w:val="24"/>
          <w:szCs w:val="24"/>
        </w:rPr>
        <w:t>3GPP TSG-RAN3 Meeting #10</w:t>
      </w:r>
      <w:r w:rsidR="003777BF">
        <w:rPr>
          <w:rFonts w:ascii="Arial" w:eastAsia="MS Mincho" w:hAnsi="Arial" w:cs="Arial"/>
          <w:b/>
          <w:sz w:val="24"/>
          <w:szCs w:val="24"/>
        </w:rPr>
        <w:t>8</w:t>
      </w:r>
      <w:r w:rsidRPr="00684A4D">
        <w:rPr>
          <w:rFonts w:ascii="Arial" w:eastAsia="MS Mincho" w:hAnsi="Arial" w:cs="Arial"/>
          <w:b/>
          <w:sz w:val="24"/>
          <w:szCs w:val="24"/>
        </w:rPr>
        <w:t>-e</w:t>
      </w:r>
      <w:r w:rsidRPr="00684A4D">
        <w:rPr>
          <w:rFonts w:ascii="Arial" w:eastAsia="MS Mincho" w:hAnsi="Arial" w:cs="Arial"/>
          <w:b/>
          <w:sz w:val="24"/>
          <w:szCs w:val="24"/>
        </w:rPr>
        <w:tab/>
      </w:r>
      <w:r w:rsidRPr="00C61AAF">
        <w:rPr>
          <w:rFonts w:ascii="Arial" w:eastAsia="MS Mincho" w:hAnsi="Arial" w:cs="Arial"/>
          <w:b/>
          <w:sz w:val="28"/>
          <w:szCs w:val="28"/>
        </w:rPr>
        <w:t>R3-</w:t>
      </w:r>
      <w:r w:rsidR="0096035D" w:rsidRPr="00C61AAF">
        <w:rPr>
          <w:rFonts w:ascii="Arial" w:eastAsia="MS Mincho" w:hAnsi="Arial" w:cs="Arial"/>
          <w:b/>
          <w:sz w:val="28"/>
          <w:szCs w:val="28"/>
        </w:rPr>
        <w:t>20</w:t>
      </w:r>
      <w:r w:rsidR="001F0800">
        <w:rPr>
          <w:rFonts w:ascii="Arial" w:eastAsia="MS Mincho" w:hAnsi="Arial" w:cs="Arial"/>
          <w:b/>
          <w:sz w:val="28"/>
          <w:szCs w:val="28"/>
        </w:rPr>
        <w:t>4</w:t>
      </w:r>
      <w:r w:rsidR="0041093B">
        <w:rPr>
          <w:rFonts w:ascii="Arial" w:eastAsia="MS Mincho" w:hAnsi="Arial" w:cs="Arial"/>
          <w:b/>
          <w:sz w:val="28"/>
          <w:szCs w:val="28"/>
        </w:rPr>
        <w:t>1</w:t>
      </w:r>
      <w:r w:rsidR="001F0800">
        <w:rPr>
          <w:rFonts w:ascii="Arial" w:eastAsia="MS Mincho" w:hAnsi="Arial" w:cs="Arial"/>
          <w:b/>
          <w:sz w:val="28"/>
          <w:szCs w:val="28"/>
        </w:rPr>
        <w:t>17</w:t>
      </w:r>
    </w:p>
    <w:p w14:paraId="7BF407E6" w14:textId="1CC11E12" w:rsidR="00684A4D" w:rsidRPr="00684A4D" w:rsidRDefault="003777BF" w:rsidP="00684A4D">
      <w:pPr>
        <w:tabs>
          <w:tab w:val="right" w:pos="9639"/>
        </w:tabs>
        <w:spacing w:after="0"/>
        <w:rPr>
          <w:rFonts w:ascii="Arial" w:eastAsia="MS Mincho" w:hAnsi="Arial"/>
          <w:b/>
          <w:noProof/>
          <w:sz w:val="24"/>
        </w:rPr>
      </w:pPr>
      <w:r>
        <w:rPr>
          <w:rFonts w:ascii="Arial" w:eastAsia="MS Mincho" w:hAnsi="Arial" w:cs="Arial"/>
          <w:b/>
          <w:sz w:val="24"/>
          <w:szCs w:val="24"/>
          <w:lang w:val="en-US"/>
        </w:rPr>
        <w:t>June</w:t>
      </w:r>
      <w:r w:rsidR="00684A4D" w:rsidRPr="00684A4D">
        <w:rPr>
          <w:rFonts w:ascii="Arial" w:eastAsia="MS Mincho" w:hAnsi="Arial" w:cs="Arial"/>
          <w:b/>
          <w:sz w:val="24"/>
          <w:szCs w:val="24"/>
          <w:lang w:val="en-US"/>
        </w:rPr>
        <w:t xml:space="preserve"> </w:t>
      </w:r>
      <w:r w:rsidR="00856CE1">
        <w:rPr>
          <w:rFonts w:ascii="Arial" w:eastAsia="MS Mincho" w:hAnsi="Arial" w:cs="Arial"/>
          <w:b/>
          <w:sz w:val="24"/>
          <w:szCs w:val="24"/>
          <w:lang w:val="en-US"/>
        </w:rPr>
        <w:t>1</w:t>
      </w:r>
      <w:r w:rsidR="00856CE1">
        <w:rPr>
          <w:rFonts w:ascii="Arial" w:eastAsia="MS Mincho" w:hAnsi="Arial" w:cs="Arial"/>
          <w:b/>
          <w:sz w:val="24"/>
          <w:szCs w:val="24"/>
          <w:vertAlign w:val="superscript"/>
          <w:lang w:val="en-US"/>
        </w:rPr>
        <w:t>st</w:t>
      </w:r>
      <w:r w:rsidR="00856CE1">
        <w:rPr>
          <w:rFonts w:ascii="Arial" w:eastAsia="MS Mincho" w:hAnsi="Arial" w:cs="Arial"/>
          <w:b/>
          <w:sz w:val="24"/>
          <w:szCs w:val="24"/>
          <w:lang w:val="en-US"/>
        </w:rPr>
        <w:t xml:space="preserve"> </w:t>
      </w:r>
      <w:r w:rsidR="00684A4D" w:rsidRPr="00684A4D">
        <w:rPr>
          <w:rFonts w:ascii="Arial" w:eastAsia="MS Mincho" w:hAnsi="Arial" w:cs="Arial"/>
          <w:b/>
          <w:sz w:val="24"/>
          <w:szCs w:val="24"/>
          <w:lang w:val="en-US"/>
        </w:rPr>
        <w:t xml:space="preserve">– </w:t>
      </w:r>
      <w:r>
        <w:rPr>
          <w:rFonts w:ascii="Arial" w:eastAsia="MS Mincho" w:hAnsi="Arial" w:cs="Arial"/>
          <w:b/>
          <w:sz w:val="24"/>
          <w:szCs w:val="24"/>
          <w:lang w:val="en-US"/>
        </w:rPr>
        <w:t>12</w:t>
      </w:r>
      <w:r w:rsidR="00856CE1" w:rsidRPr="00856CE1">
        <w:rPr>
          <w:rFonts w:ascii="Arial" w:eastAsia="MS Mincho" w:hAnsi="Arial" w:cs="Arial"/>
          <w:b/>
          <w:sz w:val="24"/>
          <w:szCs w:val="24"/>
          <w:vertAlign w:val="superscript"/>
          <w:lang w:val="en-US"/>
        </w:rPr>
        <w:t>th</w:t>
      </w:r>
      <w:r w:rsidR="00856CE1">
        <w:rPr>
          <w:rFonts w:ascii="Arial" w:eastAsia="MS Mincho" w:hAnsi="Arial" w:cs="Arial"/>
          <w:b/>
          <w:sz w:val="24"/>
          <w:szCs w:val="24"/>
          <w:lang w:val="en-US"/>
        </w:rPr>
        <w:t xml:space="preserve"> </w:t>
      </w:r>
      <w:r w:rsidR="00684A4D" w:rsidRPr="00684A4D">
        <w:rPr>
          <w:rFonts w:ascii="Arial" w:eastAsia="MS Mincho" w:hAnsi="Arial" w:cs="Arial"/>
          <w:b/>
          <w:sz w:val="24"/>
          <w:szCs w:val="24"/>
          <w:lang w:val="en-US"/>
        </w:rPr>
        <w:t xml:space="preserve">2020, </w:t>
      </w:r>
      <w:r w:rsidR="000B1287">
        <w:rPr>
          <w:rFonts w:ascii="Arial" w:eastAsia="MS Mincho" w:hAnsi="Arial" w:cs="Arial"/>
          <w:b/>
          <w:sz w:val="24"/>
          <w:szCs w:val="24"/>
          <w:lang w:val="en-US"/>
        </w:rPr>
        <w:t>Online</w:t>
      </w:r>
    </w:p>
    <w:p w14:paraId="5BDFEF33" w14:textId="77777777" w:rsidR="00571F84" w:rsidRDefault="00571F84" w:rsidP="00571F8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71F84" w14:paraId="45B9BB79" w14:textId="77777777" w:rsidTr="004E3635">
        <w:tc>
          <w:tcPr>
            <w:tcW w:w="9641" w:type="dxa"/>
            <w:gridSpan w:val="9"/>
            <w:tcBorders>
              <w:top w:val="single" w:sz="4" w:space="0" w:color="auto"/>
              <w:left w:val="single" w:sz="4" w:space="0" w:color="auto"/>
              <w:right w:val="single" w:sz="4" w:space="0" w:color="auto"/>
            </w:tcBorders>
          </w:tcPr>
          <w:p w14:paraId="38E8600E" w14:textId="77777777" w:rsidR="00571F84" w:rsidRDefault="00571F84" w:rsidP="004E3635">
            <w:pPr>
              <w:pStyle w:val="CRCoverPage"/>
              <w:spacing w:after="0"/>
              <w:jc w:val="right"/>
              <w:rPr>
                <w:i/>
                <w:noProof/>
              </w:rPr>
            </w:pPr>
            <w:r>
              <w:rPr>
                <w:i/>
                <w:noProof/>
                <w:sz w:val="14"/>
              </w:rPr>
              <w:t>CR-Form-v12.0</w:t>
            </w:r>
          </w:p>
        </w:tc>
      </w:tr>
      <w:tr w:rsidR="00571F84" w14:paraId="712FAA2D" w14:textId="77777777" w:rsidTr="004E3635">
        <w:tc>
          <w:tcPr>
            <w:tcW w:w="9641" w:type="dxa"/>
            <w:gridSpan w:val="9"/>
            <w:tcBorders>
              <w:left w:val="single" w:sz="4" w:space="0" w:color="auto"/>
              <w:right w:val="single" w:sz="4" w:space="0" w:color="auto"/>
            </w:tcBorders>
          </w:tcPr>
          <w:p w14:paraId="0159E841" w14:textId="77777777" w:rsidR="00571F84" w:rsidRDefault="00571F84" w:rsidP="004E3635">
            <w:pPr>
              <w:pStyle w:val="CRCoverPage"/>
              <w:spacing w:after="0"/>
              <w:jc w:val="center"/>
              <w:rPr>
                <w:noProof/>
              </w:rPr>
            </w:pPr>
            <w:r>
              <w:rPr>
                <w:b/>
                <w:noProof/>
                <w:sz w:val="32"/>
              </w:rPr>
              <w:t>CHANGE REQUEST</w:t>
            </w:r>
          </w:p>
        </w:tc>
      </w:tr>
      <w:tr w:rsidR="00571F84" w14:paraId="425F964E" w14:textId="77777777" w:rsidTr="004E3635">
        <w:tc>
          <w:tcPr>
            <w:tcW w:w="9641" w:type="dxa"/>
            <w:gridSpan w:val="9"/>
            <w:tcBorders>
              <w:left w:val="single" w:sz="4" w:space="0" w:color="auto"/>
              <w:right w:val="single" w:sz="4" w:space="0" w:color="auto"/>
            </w:tcBorders>
          </w:tcPr>
          <w:p w14:paraId="4CA072C4" w14:textId="77777777" w:rsidR="00571F84" w:rsidRDefault="00571F84" w:rsidP="004E3635">
            <w:pPr>
              <w:pStyle w:val="CRCoverPage"/>
              <w:spacing w:after="0"/>
              <w:rPr>
                <w:noProof/>
                <w:sz w:val="8"/>
                <w:szCs w:val="8"/>
              </w:rPr>
            </w:pPr>
          </w:p>
        </w:tc>
      </w:tr>
      <w:tr w:rsidR="00571F84" w14:paraId="010F804F" w14:textId="77777777" w:rsidTr="004E3635">
        <w:tc>
          <w:tcPr>
            <w:tcW w:w="142" w:type="dxa"/>
            <w:tcBorders>
              <w:left w:val="single" w:sz="4" w:space="0" w:color="auto"/>
            </w:tcBorders>
          </w:tcPr>
          <w:p w14:paraId="681604A7" w14:textId="77777777" w:rsidR="00571F84" w:rsidRDefault="00571F84" w:rsidP="004E3635">
            <w:pPr>
              <w:pStyle w:val="CRCoverPage"/>
              <w:spacing w:after="0"/>
              <w:jc w:val="right"/>
              <w:rPr>
                <w:noProof/>
              </w:rPr>
            </w:pPr>
          </w:p>
        </w:tc>
        <w:tc>
          <w:tcPr>
            <w:tcW w:w="1559" w:type="dxa"/>
            <w:shd w:val="pct30" w:color="FFFF00" w:fill="auto"/>
          </w:tcPr>
          <w:p w14:paraId="2FBD5E19" w14:textId="4C723316" w:rsidR="00571F84" w:rsidRPr="00410371" w:rsidRDefault="00571F84" w:rsidP="004E3635">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8620B">
              <w:rPr>
                <w:b/>
                <w:noProof/>
                <w:sz w:val="28"/>
              </w:rPr>
              <w:t>36</w:t>
            </w:r>
            <w:r>
              <w:rPr>
                <w:b/>
                <w:noProof/>
                <w:sz w:val="28"/>
              </w:rPr>
              <w:t>.4</w:t>
            </w:r>
            <w:r w:rsidR="009B7AB8">
              <w:rPr>
                <w:b/>
                <w:noProof/>
                <w:sz w:val="28"/>
              </w:rPr>
              <w:t>1</w:t>
            </w:r>
            <w:r>
              <w:rPr>
                <w:b/>
                <w:noProof/>
                <w:sz w:val="28"/>
              </w:rPr>
              <w:t>3</w:t>
            </w:r>
            <w:r>
              <w:rPr>
                <w:b/>
                <w:noProof/>
                <w:sz w:val="28"/>
              </w:rPr>
              <w:fldChar w:fldCharType="end"/>
            </w:r>
            <w:r w:rsidRPr="00410371">
              <w:rPr>
                <w:b/>
                <w:noProof/>
                <w:sz w:val="28"/>
              </w:rPr>
              <w:t xml:space="preserve"> </w:t>
            </w:r>
          </w:p>
        </w:tc>
        <w:tc>
          <w:tcPr>
            <w:tcW w:w="709" w:type="dxa"/>
          </w:tcPr>
          <w:p w14:paraId="0ECFC059" w14:textId="77777777" w:rsidR="00571F84" w:rsidRDefault="00571F84" w:rsidP="004E3635">
            <w:pPr>
              <w:pStyle w:val="CRCoverPage"/>
              <w:spacing w:after="0"/>
              <w:jc w:val="center"/>
              <w:rPr>
                <w:noProof/>
              </w:rPr>
            </w:pPr>
            <w:r>
              <w:rPr>
                <w:b/>
                <w:noProof/>
                <w:sz w:val="28"/>
              </w:rPr>
              <w:t>CR</w:t>
            </w:r>
          </w:p>
        </w:tc>
        <w:tc>
          <w:tcPr>
            <w:tcW w:w="1276" w:type="dxa"/>
            <w:shd w:val="pct30" w:color="FFFF00" w:fill="auto"/>
          </w:tcPr>
          <w:p w14:paraId="5312D2F3" w14:textId="0A5FA7BD" w:rsidR="00571F84" w:rsidRPr="00410371" w:rsidRDefault="004F2466" w:rsidP="004E3635">
            <w:pPr>
              <w:pStyle w:val="CRCoverPage"/>
              <w:spacing w:after="0"/>
              <w:rPr>
                <w:noProof/>
              </w:rPr>
            </w:pPr>
            <w:r w:rsidRPr="00FF30F6">
              <w:rPr>
                <w:b/>
                <w:noProof/>
                <w:sz w:val="28"/>
              </w:rPr>
              <w:t>1</w:t>
            </w:r>
            <w:r>
              <w:rPr>
                <w:b/>
                <w:noProof/>
                <w:sz w:val="28"/>
              </w:rPr>
              <w:t>726</w:t>
            </w:r>
          </w:p>
        </w:tc>
        <w:tc>
          <w:tcPr>
            <w:tcW w:w="709" w:type="dxa"/>
          </w:tcPr>
          <w:p w14:paraId="14338C19" w14:textId="77777777" w:rsidR="00571F84" w:rsidRDefault="00571F84" w:rsidP="004E3635">
            <w:pPr>
              <w:pStyle w:val="CRCoverPage"/>
              <w:tabs>
                <w:tab w:val="right" w:pos="625"/>
              </w:tabs>
              <w:spacing w:after="0"/>
              <w:jc w:val="center"/>
              <w:rPr>
                <w:noProof/>
              </w:rPr>
            </w:pPr>
            <w:r>
              <w:rPr>
                <w:b/>
                <w:bCs/>
                <w:noProof/>
                <w:sz w:val="28"/>
              </w:rPr>
              <w:t>rev</w:t>
            </w:r>
          </w:p>
        </w:tc>
        <w:tc>
          <w:tcPr>
            <w:tcW w:w="992" w:type="dxa"/>
            <w:shd w:val="pct30" w:color="FFFF00" w:fill="auto"/>
          </w:tcPr>
          <w:p w14:paraId="18924A11" w14:textId="7DD3D905" w:rsidR="00571F84" w:rsidRPr="00410371" w:rsidRDefault="001F0800" w:rsidP="004E3635">
            <w:pPr>
              <w:pStyle w:val="CRCoverPage"/>
              <w:spacing w:after="0"/>
              <w:jc w:val="center"/>
              <w:rPr>
                <w:b/>
                <w:noProof/>
              </w:rPr>
            </w:pPr>
            <w:r>
              <w:rPr>
                <w:b/>
                <w:noProof/>
                <w:sz w:val="28"/>
              </w:rPr>
              <w:t>3</w:t>
            </w:r>
          </w:p>
        </w:tc>
        <w:tc>
          <w:tcPr>
            <w:tcW w:w="2410" w:type="dxa"/>
          </w:tcPr>
          <w:p w14:paraId="3F301D62" w14:textId="77777777" w:rsidR="00571F84" w:rsidRDefault="00571F84" w:rsidP="004E363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3E3FCB6" w14:textId="5C8F9F45" w:rsidR="00571F84" w:rsidRPr="00410371" w:rsidRDefault="0000375E" w:rsidP="00B54C7F">
            <w:pPr>
              <w:pStyle w:val="CRCoverPage"/>
              <w:spacing w:after="0"/>
              <w:rPr>
                <w:noProof/>
                <w:sz w:val="28"/>
              </w:rPr>
            </w:pPr>
            <w:r w:rsidRPr="00E61CA6">
              <w:rPr>
                <w:b/>
                <w:noProof/>
                <w:sz w:val="28"/>
              </w:rPr>
              <w:t>1</w:t>
            </w:r>
            <w:r w:rsidR="005A1C58">
              <w:rPr>
                <w:b/>
                <w:noProof/>
                <w:sz w:val="28"/>
              </w:rPr>
              <w:t>6</w:t>
            </w:r>
            <w:r w:rsidRPr="00E61CA6">
              <w:rPr>
                <w:b/>
                <w:noProof/>
                <w:sz w:val="28"/>
              </w:rPr>
              <w:t>.</w:t>
            </w:r>
            <w:r w:rsidR="005A1C58">
              <w:rPr>
                <w:b/>
                <w:noProof/>
                <w:sz w:val="28"/>
              </w:rPr>
              <w:t>1</w:t>
            </w:r>
            <w:r w:rsidRPr="00E61CA6">
              <w:rPr>
                <w:b/>
                <w:noProof/>
                <w:sz w:val="28"/>
              </w:rPr>
              <w:t>.0</w:t>
            </w:r>
          </w:p>
        </w:tc>
        <w:tc>
          <w:tcPr>
            <w:tcW w:w="143" w:type="dxa"/>
            <w:tcBorders>
              <w:right w:val="single" w:sz="4" w:space="0" w:color="auto"/>
            </w:tcBorders>
          </w:tcPr>
          <w:p w14:paraId="4C62B03A" w14:textId="77777777" w:rsidR="00571F84" w:rsidRDefault="00571F84" w:rsidP="004E3635">
            <w:pPr>
              <w:pStyle w:val="CRCoverPage"/>
              <w:spacing w:after="0"/>
              <w:rPr>
                <w:noProof/>
              </w:rPr>
            </w:pPr>
          </w:p>
        </w:tc>
      </w:tr>
      <w:tr w:rsidR="00571F84" w14:paraId="5D5EDAF1" w14:textId="77777777" w:rsidTr="004E3635">
        <w:tc>
          <w:tcPr>
            <w:tcW w:w="9641" w:type="dxa"/>
            <w:gridSpan w:val="9"/>
            <w:tcBorders>
              <w:left w:val="single" w:sz="4" w:space="0" w:color="auto"/>
              <w:right w:val="single" w:sz="4" w:space="0" w:color="auto"/>
            </w:tcBorders>
          </w:tcPr>
          <w:p w14:paraId="4ABA0501" w14:textId="77777777" w:rsidR="00571F84" w:rsidRDefault="00571F84" w:rsidP="004E3635">
            <w:pPr>
              <w:pStyle w:val="CRCoverPage"/>
              <w:spacing w:after="0"/>
              <w:rPr>
                <w:noProof/>
              </w:rPr>
            </w:pPr>
          </w:p>
        </w:tc>
      </w:tr>
      <w:tr w:rsidR="00571F84" w14:paraId="40FFC4B4" w14:textId="77777777" w:rsidTr="004E3635">
        <w:tc>
          <w:tcPr>
            <w:tcW w:w="9641" w:type="dxa"/>
            <w:gridSpan w:val="9"/>
            <w:tcBorders>
              <w:top w:val="single" w:sz="4" w:space="0" w:color="auto"/>
            </w:tcBorders>
          </w:tcPr>
          <w:p w14:paraId="1B024437" w14:textId="77777777" w:rsidR="00571F84" w:rsidRPr="00F25D98" w:rsidRDefault="00571F84" w:rsidP="004E363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571F84" w14:paraId="77B25324" w14:textId="77777777" w:rsidTr="004E3635">
        <w:tc>
          <w:tcPr>
            <w:tcW w:w="9641" w:type="dxa"/>
            <w:gridSpan w:val="9"/>
          </w:tcPr>
          <w:p w14:paraId="2F29F540" w14:textId="77777777" w:rsidR="00571F84" w:rsidRDefault="00571F84" w:rsidP="004E3635">
            <w:pPr>
              <w:pStyle w:val="CRCoverPage"/>
              <w:spacing w:after="0"/>
              <w:rPr>
                <w:noProof/>
                <w:sz w:val="8"/>
                <w:szCs w:val="8"/>
              </w:rPr>
            </w:pPr>
          </w:p>
        </w:tc>
      </w:tr>
    </w:tbl>
    <w:p w14:paraId="0F2C8371" w14:textId="77777777" w:rsidR="00571F84" w:rsidRDefault="00571F84" w:rsidP="00571F8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1F84" w14:paraId="3401F21F" w14:textId="77777777" w:rsidTr="004E3635">
        <w:tc>
          <w:tcPr>
            <w:tcW w:w="2835" w:type="dxa"/>
          </w:tcPr>
          <w:p w14:paraId="39BB472A" w14:textId="77777777" w:rsidR="00571F84" w:rsidRDefault="00571F84" w:rsidP="004E3635">
            <w:pPr>
              <w:pStyle w:val="CRCoverPage"/>
              <w:tabs>
                <w:tab w:val="right" w:pos="2751"/>
              </w:tabs>
              <w:spacing w:after="0"/>
              <w:rPr>
                <w:b/>
                <w:i/>
                <w:noProof/>
              </w:rPr>
            </w:pPr>
            <w:r>
              <w:rPr>
                <w:b/>
                <w:i/>
                <w:noProof/>
              </w:rPr>
              <w:t>Proposed change affects:</w:t>
            </w:r>
          </w:p>
        </w:tc>
        <w:tc>
          <w:tcPr>
            <w:tcW w:w="1418" w:type="dxa"/>
          </w:tcPr>
          <w:p w14:paraId="60A5EA2D" w14:textId="77777777" w:rsidR="00571F84" w:rsidRDefault="00571F84" w:rsidP="004E36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15AAF8" w14:textId="77777777" w:rsidR="00571F84" w:rsidRDefault="00571F84" w:rsidP="004E3635">
            <w:pPr>
              <w:pStyle w:val="CRCoverPage"/>
              <w:spacing w:after="0"/>
              <w:jc w:val="center"/>
              <w:rPr>
                <w:b/>
                <w:caps/>
                <w:noProof/>
              </w:rPr>
            </w:pPr>
          </w:p>
        </w:tc>
        <w:tc>
          <w:tcPr>
            <w:tcW w:w="709" w:type="dxa"/>
            <w:tcBorders>
              <w:left w:val="single" w:sz="4" w:space="0" w:color="auto"/>
            </w:tcBorders>
          </w:tcPr>
          <w:p w14:paraId="524CD824" w14:textId="77777777" w:rsidR="00571F84" w:rsidRDefault="00571F84" w:rsidP="004E36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0CB411" w14:textId="77777777" w:rsidR="00571F84" w:rsidRDefault="00571F84" w:rsidP="004E3635">
            <w:pPr>
              <w:pStyle w:val="CRCoverPage"/>
              <w:spacing w:after="0"/>
              <w:jc w:val="center"/>
              <w:rPr>
                <w:b/>
                <w:caps/>
                <w:noProof/>
              </w:rPr>
            </w:pPr>
          </w:p>
        </w:tc>
        <w:tc>
          <w:tcPr>
            <w:tcW w:w="2126" w:type="dxa"/>
          </w:tcPr>
          <w:p w14:paraId="2764EBF6" w14:textId="77777777" w:rsidR="00571F84" w:rsidRDefault="00571F84" w:rsidP="004E36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5BCF28A" w14:textId="77777777" w:rsidR="00571F84" w:rsidRDefault="00571F84" w:rsidP="004E3635">
            <w:pPr>
              <w:pStyle w:val="CRCoverPage"/>
              <w:spacing w:after="0"/>
              <w:jc w:val="center"/>
              <w:rPr>
                <w:b/>
                <w:caps/>
                <w:noProof/>
              </w:rPr>
            </w:pPr>
            <w:r>
              <w:rPr>
                <w:b/>
                <w:caps/>
                <w:noProof/>
              </w:rPr>
              <w:t>x</w:t>
            </w:r>
          </w:p>
        </w:tc>
        <w:tc>
          <w:tcPr>
            <w:tcW w:w="1418" w:type="dxa"/>
            <w:tcBorders>
              <w:left w:val="nil"/>
            </w:tcBorders>
          </w:tcPr>
          <w:p w14:paraId="1CB17E7D" w14:textId="77777777" w:rsidR="00571F84" w:rsidRDefault="00571F84" w:rsidP="004E36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4E3988" w14:textId="77777777" w:rsidR="00571F84" w:rsidRDefault="00571F84" w:rsidP="004E3635">
            <w:pPr>
              <w:pStyle w:val="CRCoverPage"/>
              <w:spacing w:after="0"/>
              <w:jc w:val="center"/>
              <w:rPr>
                <w:b/>
                <w:bCs/>
                <w:caps/>
                <w:noProof/>
              </w:rPr>
            </w:pPr>
          </w:p>
        </w:tc>
      </w:tr>
    </w:tbl>
    <w:p w14:paraId="49B24F53" w14:textId="77777777" w:rsidR="00571F84" w:rsidRDefault="00571F84" w:rsidP="00571F8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71F84" w14:paraId="2848F9E7" w14:textId="77777777" w:rsidTr="004E3635">
        <w:tc>
          <w:tcPr>
            <w:tcW w:w="9640" w:type="dxa"/>
            <w:gridSpan w:val="11"/>
          </w:tcPr>
          <w:p w14:paraId="589A089B" w14:textId="77777777" w:rsidR="00571F84" w:rsidRDefault="00571F84" w:rsidP="004E3635">
            <w:pPr>
              <w:pStyle w:val="CRCoverPage"/>
              <w:spacing w:after="0"/>
              <w:rPr>
                <w:noProof/>
                <w:sz w:val="8"/>
                <w:szCs w:val="8"/>
              </w:rPr>
            </w:pPr>
          </w:p>
        </w:tc>
      </w:tr>
      <w:tr w:rsidR="00571F84" w14:paraId="5CF87242" w14:textId="77777777" w:rsidTr="004E3635">
        <w:tc>
          <w:tcPr>
            <w:tcW w:w="1843" w:type="dxa"/>
            <w:tcBorders>
              <w:top w:val="single" w:sz="4" w:space="0" w:color="auto"/>
              <w:left w:val="single" w:sz="4" w:space="0" w:color="auto"/>
            </w:tcBorders>
          </w:tcPr>
          <w:p w14:paraId="12A7D35C" w14:textId="77777777" w:rsidR="00571F84" w:rsidRDefault="00571F84" w:rsidP="00571F8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B642BFD" w14:textId="6AAB2DF7" w:rsidR="00571F84" w:rsidRPr="00554A9A" w:rsidRDefault="0039239C" w:rsidP="00571F84">
            <w:pPr>
              <w:pStyle w:val="CRCoverPage"/>
              <w:spacing w:after="0"/>
              <w:ind w:left="100"/>
              <w:rPr>
                <w:noProof/>
              </w:rPr>
            </w:pPr>
            <w:r>
              <w:t>CR TS 36.413 o</w:t>
            </w:r>
            <w:r w:rsidRPr="008426AD">
              <w:t>n</w:t>
            </w:r>
            <w:r w:rsidR="005E43A2" w:rsidRPr="00A13E65">
              <w:rPr>
                <w:noProof/>
              </w:rPr>
              <w:t xml:space="preserve"> QoE measurement collection</w:t>
            </w:r>
            <w:r w:rsidR="005E43A2">
              <w:rPr>
                <w:noProof/>
              </w:rPr>
              <w:t xml:space="preserve"> support for S1AP</w:t>
            </w:r>
          </w:p>
        </w:tc>
      </w:tr>
      <w:tr w:rsidR="00571F84" w14:paraId="43220353" w14:textId="77777777" w:rsidTr="004E3635">
        <w:tc>
          <w:tcPr>
            <w:tcW w:w="1843" w:type="dxa"/>
            <w:tcBorders>
              <w:left w:val="single" w:sz="4" w:space="0" w:color="auto"/>
            </w:tcBorders>
          </w:tcPr>
          <w:p w14:paraId="424436A7" w14:textId="77777777" w:rsidR="00571F84" w:rsidRDefault="00571F84" w:rsidP="00571F84">
            <w:pPr>
              <w:pStyle w:val="CRCoverPage"/>
              <w:spacing w:after="0"/>
              <w:rPr>
                <w:b/>
                <w:i/>
                <w:noProof/>
                <w:sz w:val="8"/>
                <w:szCs w:val="8"/>
              </w:rPr>
            </w:pPr>
          </w:p>
        </w:tc>
        <w:tc>
          <w:tcPr>
            <w:tcW w:w="7797" w:type="dxa"/>
            <w:gridSpan w:val="10"/>
            <w:tcBorders>
              <w:right w:val="single" w:sz="4" w:space="0" w:color="auto"/>
            </w:tcBorders>
          </w:tcPr>
          <w:p w14:paraId="4DF174FE" w14:textId="77777777" w:rsidR="00571F84" w:rsidRPr="00554A9A" w:rsidRDefault="00571F84" w:rsidP="00571F84">
            <w:pPr>
              <w:pStyle w:val="CRCoverPage"/>
              <w:spacing w:after="0"/>
              <w:rPr>
                <w:noProof/>
                <w:sz w:val="8"/>
                <w:szCs w:val="8"/>
              </w:rPr>
            </w:pPr>
          </w:p>
        </w:tc>
      </w:tr>
      <w:tr w:rsidR="00571F84" w14:paraId="63D80CF7" w14:textId="77777777" w:rsidTr="004E3635">
        <w:tc>
          <w:tcPr>
            <w:tcW w:w="1843" w:type="dxa"/>
            <w:tcBorders>
              <w:left w:val="single" w:sz="4" w:space="0" w:color="auto"/>
            </w:tcBorders>
          </w:tcPr>
          <w:p w14:paraId="0AE652D5" w14:textId="77777777" w:rsidR="00571F84" w:rsidRDefault="00571F84" w:rsidP="00571F8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1047A63" w14:textId="77777777" w:rsidR="00571F84" w:rsidRPr="00554A9A" w:rsidRDefault="003F5F36" w:rsidP="00571F84">
            <w:pPr>
              <w:pStyle w:val="CRCoverPage"/>
              <w:spacing w:after="0"/>
              <w:ind w:left="100"/>
              <w:rPr>
                <w:noProof/>
              </w:rPr>
            </w:pPr>
            <w:r>
              <w:rPr>
                <w:noProof/>
              </w:rPr>
              <w:t>Ericsson</w:t>
            </w:r>
          </w:p>
        </w:tc>
      </w:tr>
      <w:tr w:rsidR="00571F84" w14:paraId="1B02E2FD" w14:textId="77777777" w:rsidTr="004E3635">
        <w:tc>
          <w:tcPr>
            <w:tcW w:w="1843" w:type="dxa"/>
            <w:tcBorders>
              <w:left w:val="single" w:sz="4" w:space="0" w:color="auto"/>
            </w:tcBorders>
          </w:tcPr>
          <w:p w14:paraId="72765A3C" w14:textId="77777777" w:rsidR="00571F84" w:rsidRDefault="00571F84" w:rsidP="004E363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70AF53" w14:textId="77777777" w:rsidR="00571F84" w:rsidRPr="00A37BC4" w:rsidRDefault="00F37308" w:rsidP="004E3635">
            <w:pPr>
              <w:pStyle w:val="CRCoverPage"/>
              <w:spacing w:after="0"/>
              <w:ind w:left="100"/>
            </w:pPr>
            <w:r>
              <w:rPr>
                <w:noProof/>
                <w:lang w:eastAsia="zh-CN"/>
              </w:rPr>
              <w:t>RAN3</w:t>
            </w:r>
          </w:p>
        </w:tc>
      </w:tr>
      <w:tr w:rsidR="00571F84" w14:paraId="2F150CC9" w14:textId="77777777" w:rsidTr="004E3635">
        <w:tc>
          <w:tcPr>
            <w:tcW w:w="1843" w:type="dxa"/>
            <w:tcBorders>
              <w:left w:val="single" w:sz="4" w:space="0" w:color="auto"/>
            </w:tcBorders>
          </w:tcPr>
          <w:p w14:paraId="58CAC399" w14:textId="77777777" w:rsidR="00571F84" w:rsidRDefault="00571F84" w:rsidP="004E3635">
            <w:pPr>
              <w:pStyle w:val="CRCoverPage"/>
              <w:spacing w:after="0"/>
              <w:rPr>
                <w:b/>
                <w:i/>
                <w:noProof/>
                <w:sz w:val="8"/>
                <w:szCs w:val="8"/>
              </w:rPr>
            </w:pPr>
          </w:p>
        </w:tc>
        <w:tc>
          <w:tcPr>
            <w:tcW w:w="7797" w:type="dxa"/>
            <w:gridSpan w:val="10"/>
            <w:tcBorders>
              <w:right w:val="single" w:sz="4" w:space="0" w:color="auto"/>
            </w:tcBorders>
          </w:tcPr>
          <w:p w14:paraId="75BEAD8E" w14:textId="77777777" w:rsidR="00571F84" w:rsidRDefault="00571F84" w:rsidP="004E3635">
            <w:pPr>
              <w:pStyle w:val="CRCoverPage"/>
              <w:spacing w:after="0"/>
              <w:rPr>
                <w:noProof/>
                <w:sz w:val="8"/>
                <w:szCs w:val="8"/>
              </w:rPr>
            </w:pPr>
          </w:p>
        </w:tc>
      </w:tr>
      <w:tr w:rsidR="00571F84" w14:paraId="11D4F2BC" w14:textId="77777777" w:rsidTr="004E3635">
        <w:tc>
          <w:tcPr>
            <w:tcW w:w="1843" w:type="dxa"/>
            <w:tcBorders>
              <w:left w:val="single" w:sz="4" w:space="0" w:color="auto"/>
            </w:tcBorders>
          </w:tcPr>
          <w:p w14:paraId="55983995" w14:textId="77777777" w:rsidR="00571F84" w:rsidRDefault="00571F84" w:rsidP="004E3635">
            <w:pPr>
              <w:pStyle w:val="CRCoverPage"/>
              <w:tabs>
                <w:tab w:val="right" w:pos="1759"/>
              </w:tabs>
              <w:spacing w:after="0"/>
              <w:rPr>
                <w:b/>
                <w:i/>
                <w:noProof/>
              </w:rPr>
            </w:pPr>
            <w:r>
              <w:rPr>
                <w:b/>
                <w:i/>
                <w:noProof/>
              </w:rPr>
              <w:t>Work item code:</w:t>
            </w:r>
          </w:p>
        </w:tc>
        <w:tc>
          <w:tcPr>
            <w:tcW w:w="3686" w:type="dxa"/>
            <w:gridSpan w:val="5"/>
            <w:shd w:val="pct30" w:color="FFFF00" w:fill="auto"/>
          </w:tcPr>
          <w:p w14:paraId="4BE5FCAB" w14:textId="22C6FF9A" w:rsidR="00571F84" w:rsidRDefault="00170FB0" w:rsidP="004E3635">
            <w:pPr>
              <w:pStyle w:val="CRCoverPage"/>
              <w:spacing w:after="0"/>
              <w:ind w:left="100"/>
              <w:rPr>
                <w:noProof/>
              </w:rPr>
            </w:pPr>
            <w:r>
              <w:rPr>
                <w:noProof/>
              </w:rPr>
              <w:t>TEI16</w:t>
            </w:r>
          </w:p>
        </w:tc>
        <w:tc>
          <w:tcPr>
            <w:tcW w:w="567" w:type="dxa"/>
            <w:tcBorders>
              <w:left w:val="nil"/>
            </w:tcBorders>
          </w:tcPr>
          <w:p w14:paraId="511B0968" w14:textId="77777777" w:rsidR="00571F84" w:rsidRDefault="00571F84" w:rsidP="004E3635">
            <w:pPr>
              <w:pStyle w:val="CRCoverPage"/>
              <w:spacing w:after="0"/>
              <w:ind w:right="100"/>
              <w:rPr>
                <w:noProof/>
              </w:rPr>
            </w:pPr>
          </w:p>
        </w:tc>
        <w:tc>
          <w:tcPr>
            <w:tcW w:w="1417" w:type="dxa"/>
            <w:gridSpan w:val="3"/>
            <w:tcBorders>
              <w:left w:val="nil"/>
            </w:tcBorders>
          </w:tcPr>
          <w:p w14:paraId="1544BA18" w14:textId="77777777" w:rsidR="00571F84" w:rsidRDefault="00571F84" w:rsidP="004E363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A3DFFF" w14:textId="621BA07B" w:rsidR="00571F84" w:rsidRDefault="00571F84" w:rsidP="00C07065">
            <w:pPr>
              <w:pStyle w:val="CRCoverPage"/>
              <w:spacing w:after="0"/>
              <w:ind w:left="100"/>
              <w:rPr>
                <w:noProof/>
              </w:rPr>
            </w:pPr>
            <w:r>
              <w:rPr>
                <w:noProof/>
              </w:rPr>
              <w:t>20</w:t>
            </w:r>
            <w:r w:rsidR="003F5F36">
              <w:rPr>
                <w:noProof/>
              </w:rPr>
              <w:t>20</w:t>
            </w:r>
            <w:r>
              <w:rPr>
                <w:noProof/>
              </w:rPr>
              <w:t>-</w:t>
            </w:r>
            <w:r w:rsidR="003F5F36">
              <w:rPr>
                <w:noProof/>
              </w:rPr>
              <w:t>0</w:t>
            </w:r>
            <w:r w:rsidR="001F0800">
              <w:rPr>
                <w:noProof/>
              </w:rPr>
              <w:t>6</w:t>
            </w:r>
            <w:r w:rsidR="00C07065">
              <w:rPr>
                <w:noProof/>
              </w:rPr>
              <w:t>-</w:t>
            </w:r>
            <w:r w:rsidR="001F0800">
              <w:rPr>
                <w:noProof/>
              </w:rPr>
              <w:t>04</w:t>
            </w:r>
          </w:p>
        </w:tc>
      </w:tr>
      <w:tr w:rsidR="00571F84" w14:paraId="456B0BA9" w14:textId="77777777" w:rsidTr="004E3635">
        <w:tc>
          <w:tcPr>
            <w:tcW w:w="1843" w:type="dxa"/>
            <w:tcBorders>
              <w:left w:val="single" w:sz="4" w:space="0" w:color="auto"/>
            </w:tcBorders>
          </w:tcPr>
          <w:p w14:paraId="3170D982" w14:textId="77777777" w:rsidR="00571F84" w:rsidRDefault="00571F84" w:rsidP="004E3635">
            <w:pPr>
              <w:pStyle w:val="CRCoverPage"/>
              <w:spacing w:after="0"/>
              <w:rPr>
                <w:b/>
                <w:i/>
                <w:noProof/>
                <w:sz w:val="8"/>
                <w:szCs w:val="8"/>
              </w:rPr>
            </w:pPr>
          </w:p>
        </w:tc>
        <w:tc>
          <w:tcPr>
            <w:tcW w:w="1986" w:type="dxa"/>
            <w:gridSpan w:val="4"/>
          </w:tcPr>
          <w:p w14:paraId="51552771" w14:textId="77777777" w:rsidR="00571F84" w:rsidRDefault="00571F84" w:rsidP="004E3635">
            <w:pPr>
              <w:pStyle w:val="CRCoverPage"/>
              <w:spacing w:after="0"/>
              <w:rPr>
                <w:noProof/>
                <w:sz w:val="8"/>
                <w:szCs w:val="8"/>
              </w:rPr>
            </w:pPr>
          </w:p>
        </w:tc>
        <w:tc>
          <w:tcPr>
            <w:tcW w:w="2267" w:type="dxa"/>
            <w:gridSpan w:val="2"/>
          </w:tcPr>
          <w:p w14:paraId="4AD70460" w14:textId="77777777" w:rsidR="00571F84" w:rsidRDefault="00571F84" w:rsidP="004E3635">
            <w:pPr>
              <w:pStyle w:val="CRCoverPage"/>
              <w:spacing w:after="0"/>
              <w:rPr>
                <w:noProof/>
                <w:sz w:val="8"/>
                <w:szCs w:val="8"/>
              </w:rPr>
            </w:pPr>
          </w:p>
        </w:tc>
        <w:tc>
          <w:tcPr>
            <w:tcW w:w="1417" w:type="dxa"/>
            <w:gridSpan w:val="3"/>
          </w:tcPr>
          <w:p w14:paraId="35CFA70D" w14:textId="77777777" w:rsidR="00571F84" w:rsidRDefault="00571F84" w:rsidP="004E3635">
            <w:pPr>
              <w:pStyle w:val="CRCoverPage"/>
              <w:spacing w:after="0"/>
              <w:rPr>
                <w:noProof/>
                <w:sz w:val="8"/>
                <w:szCs w:val="8"/>
              </w:rPr>
            </w:pPr>
          </w:p>
        </w:tc>
        <w:tc>
          <w:tcPr>
            <w:tcW w:w="2127" w:type="dxa"/>
            <w:tcBorders>
              <w:right w:val="single" w:sz="4" w:space="0" w:color="auto"/>
            </w:tcBorders>
          </w:tcPr>
          <w:p w14:paraId="7A485ED5" w14:textId="77777777" w:rsidR="00571F84" w:rsidRDefault="00571F84" w:rsidP="004E3635">
            <w:pPr>
              <w:pStyle w:val="CRCoverPage"/>
              <w:spacing w:after="0"/>
              <w:rPr>
                <w:noProof/>
                <w:sz w:val="8"/>
                <w:szCs w:val="8"/>
              </w:rPr>
            </w:pPr>
          </w:p>
        </w:tc>
      </w:tr>
      <w:tr w:rsidR="00571F84" w14:paraId="54928398" w14:textId="77777777" w:rsidTr="004E3635">
        <w:trPr>
          <w:cantSplit/>
        </w:trPr>
        <w:tc>
          <w:tcPr>
            <w:tcW w:w="1843" w:type="dxa"/>
            <w:tcBorders>
              <w:left w:val="single" w:sz="4" w:space="0" w:color="auto"/>
            </w:tcBorders>
          </w:tcPr>
          <w:p w14:paraId="36AB3D05" w14:textId="77777777" w:rsidR="00571F84" w:rsidRDefault="00571F84" w:rsidP="004E3635">
            <w:pPr>
              <w:pStyle w:val="CRCoverPage"/>
              <w:tabs>
                <w:tab w:val="right" w:pos="1759"/>
              </w:tabs>
              <w:spacing w:after="0"/>
              <w:rPr>
                <w:b/>
                <w:i/>
                <w:noProof/>
              </w:rPr>
            </w:pPr>
            <w:r>
              <w:rPr>
                <w:b/>
                <w:i/>
                <w:noProof/>
              </w:rPr>
              <w:t>Category:</w:t>
            </w:r>
          </w:p>
        </w:tc>
        <w:tc>
          <w:tcPr>
            <w:tcW w:w="851" w:type="dxa"/>
            <w:shd w:val="pct30" w:color="FFFF00" w:fill="auto"/>
          </w:tcPr>
          <w:p w14:paraId="6250AE7F" w14:textId="2D9B8917" w:rsidR="00571F84" w:rsidRDefault="004F2466" w:rsidP="004E3635">
            <w:pPr>
              <w:pStyle w:val="CRCoverPage"/>
              <w:spacing w:after="0"/>
              <w:ind w:left="100" w:right="-609"/>
              <w:rPr>
                <w:b/>
                <w:noProof/>
              </w:rPr>
            </w:pPr>
            <w:r>
              <w:rPr>
                <w:b/>
                <w:noProof/>
              </w:rPr>
              <w:t>F</w:t>
            </w:r>
          </w:p>
        </w:tc>
        <w:tc>
          <w:tcPr>
            <w:tcW w:w="3402" w:type="dxa"/>
            <w:gridSpan w:val="5"/>
            <w:tcBorders>
              <w:left w:val="nil"/>
            </w:tcBorders>
          </w:tcPr>
          <w:p w14:paraId="4C433B7E" w14:textId="77777777" w:rsidR="00571F84" w:rsidRDefault="00571F84" w:rsidP="004E3635">
            <w:pPr>
              <w:pStyle w:val="CRCoverPage"/>
              <w:spacing w:after="0"/>
              <w:rPr>
                <w:noProof/>
              </w:rPr>
            </w:pPr>
          </w:p>
        </w:tc>
        <w:tc>
          <w:tcPr>
            <w:tcW w:w="1417" w:type="dxa"/>
            <w:gridSpan w:val="3"/>
            <w:tcBorders>
              <w:left w:val="nil"/>
            </w:tcBorders>
          </w:tcPr>
          <w:p w14:paraId="4A4E2631" w14:textId="77777777" w:rsidR="00571F84" w:rsidRDefault="00571F84" w:rsidP="004E363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31C0257" w14:textId="337DDDDC" w:rsidR="00571F84" w:rsidRDefault="00571F84" w:rsidP="00571F84">
            <w:pPr>
              <w:pStyle w:val="CRCoverPage"/>
              <w:spacing w:after="0"/>
              <w:ind w:left="100"/>
              <w:rPr>
                <w:noProof/>
              </w:rPr>
            </w:pPr>
            <w:r>
              <w:rPr>
                <w:noProof/>
              </w:rPr>
              <w:t>Rel-1</w:t>
            </w:r>
            <w:r w:rsidR="005A1C58">
              <w:rPr>
                <w:noProof/>
              </w:rPr>
              <w:t>6</w:t>
            </w:r>
          </w:p>
        </w:tc>
      </w:tr>
      <w:tr w:rsidR="00571F84" w14:paraId="386344D3" w14:textId="77777777" w:rsidTr="004E3635">
        <w:tc>
          <w:tcPr>
            <w:tcW w:w="1843" w:type="dxa"/>
            <w:tcBorders>
              <w:left w:val="single" w:sz="4" w:space="0" w:color="auto"/>
              <w:bottom w:val="single" w:sz="4" w:space="0" w:color="auto"/>
            </w:tcBorders>
          </w:tcPr>
          <w:p w14:paraId="13CF3CB5" w14:textId="77777777" w:rsidR="00571F84" w:rsidRDefault="00571F84" w:rsidP="004E3635">
            <w:pPr>
              <w:pStyle w:val="CRCoverPage"/>
              <w:spacing w:after="0"/>
              <w:rPr>
                <w:b/>
                <w:i/>
                <w:noProof/>
              </w:rPr>
            </w:pPr>
          </w:p>
        </w:tc>
        <w:tc>
          <w:tcPr>
            <w:tcW w:w="4677" w:type="dxa"/>
            <w:gridSpan w:val="8"/>
            <w:tcBorders>
              <w:bottom w:val="single" w:sz="4" w:space="0" w:color="auto"/>
            </w:tcBorders>
          </w:tcPr>
          <w:p w14:paraId="1058A11B" w14:textId="77777777" w:rsidR="00571F84" w:rsidRDefault="00571F84" w:rsidP="004E36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2948E0" w14:textId="77777777" w:rsidR="00571F84" w:rsidRDefault="00571F84" w:rsidP="004E363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DD7877" w14:textId="77777777" w:rsidR="00571F84" w:rsidRPr="007C2097" w:rsidRDefault="00571F84" w:rsidP="004E36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71F84" w14:paraId="088848DF" w14:textId="77777777" w:rsidTr="004E3635">
        <w:tc>
          <w:tcPr>
            <w:tcW w:w="1843" w:type="dxa"/>
          </w:tcPr>
          <w:p w14:paraId="53541317" w14:textId="77777777" w:rsidR="00571F84" w:rsidRDefault="00571F84" w:rsidP="004E3635">
            <w:pPr>
              <w:pStyle w:val="CRCoverPage"/>
              <w:spacing w:after="0"/>
              <w:rPr>
                <w:b/>
                <w:i/>
                <w:noProof/>
                <w:sz w:val="8"/>
                <w:szCs w:val="8"/>
              </w:rPr>
            </w:pPr>
          </w:p>
        </w:tc>
        <w:tc>
          <w:tcPr>
            <w:tcW w:w="7797" w:type="dxa"/>
            <w:gridSpan w:val="10"/>
          </w:tcPr>
          <w:p w14:paraId="5B6D3B49" w14:textId="77777777" w:rsidR="00571F84" w:rsidRDefault="00571F84" w:rsidP="004E3635">
            <w:pPr>
              <w:pStyle w:val="CRCoverPage"/>
              <w:spacing w:after="0"/>
              <w:rPr>
                <w:noProof/>
                <w:sz w:val="8"/>
                <w:szCs w:val="8"/>
              </w:rPr>
            </w:pPr>
          </w:p>
        </w:tc>
      </w:tr>
      <w:tr w:rsidR="00940D10" w14:paraId="2F2F145F" w14:textId="77777777" w:rsidTr="004E3635">
        <w:tc>
          <w:tcPr>
            <w:tcW w:w="2694" w:type="dxa"/>
            <w:gridSpan w:val="2"/>
            <w:tcBorders>
              <w:top w:val="single" w:sz="4" w:space="0" w:color="auto"/>
              <w:left w:val="single" w:sz="4" w:space="0" w:color="auto"/>
            </w:tcBorders>
          </w:tcPr>
          <w:p w14:paraId="6F605552" w14:textId="77777777" w:rsidR="00940D10" w:rsidRDefault="00940D10" w:rsidP="00940D1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B62179" w14:textId="5668570A" w:rsidR="00940D10" w:rsidRPr="003F0011" w:rsidRDefault="008672DE" w:rsidP="00940D10">
            <w:pPr>
              <w:pStyle w:val="CRCoverPage"/>
              <w:spacing w:after="0"/>
            </w:pPr>
            <w:r>
              <w:rPr>
                <w:noProof/>
              </w:rPr>
              <w:t>Support attributes for QoE measurements and align to TS 28.405 as per SA5 LS S5-202305</w:t>
            </w:r>
          </w:p>
        </w:tc>
      </w:tr>
      <w:tr w:rsidR="003F5F36" w14:paraId="524EC234" w14:textId="77777777" w:rsidTr="004E3635">
        <w:tc>
          <w:tcPr>
            <w:tcW w:w="2694" w:type="dxa"/>
            <w:gridSpan w:val="2"/>
            <w:tcBorders>
              <w:left w:val="single" w:sz="4" w:space="0" w:color="auto"/>
            </w:tcBorders>
          </w:tcPr>
          <w:p w14:paraId="3C2D4C31" w14:textId="77777777" w:rsidR="003F5F36" w:rsidRDefault="003F5F36" w:rsidP="003F5F36">
            <w:pPr>
              <w:pStyle w:val="CRCoverPage"/>
              <w:spacing w:after="0"/>
              <w:rPr>
                <w:b/>
                <w:i/>
                <w:noProof/>
                <w:sz w:val="8"/>
                <w:szCs w:val="8"/>
              </w:rPr>
            </w:pPr>
          </w:p>
        </w:tc>
        <w:tc>
          <w:tcPr>
            <w:tcW w:w="6946" w:type="dxa"/>
            <w:gridSpan w:val="9"/>
            <w:tcBorders>
              <w:right w:val="single" w:sz="4" w:space="0" w:color="auto"/>
            </w:tcBorders>
          </w:tcPr>
          <w:p w14:paraId="30D0B8D0" w14:textId="77777777" w:rsidR="003F5F36" w:rsidRPr="0058620B" w:rsidRDefault="003F5F36" w:rsidP="0058620B">
            <w:pPr>
              <w:spacing w:after="0"/>
              <w:rPr>
                <w:rFonts w:ascii="Arial" w:hAnsi="Arial"/>
                <w:noProof/>
              </w:rPr>
            </w:pPr>
          </w:p>
        </w:tc>
      </w:tr>
      <w:tr w:rsidR="003F5F36" w14:paraId="315F4D02" w14:textId="77777777" w:rsidTr="004E3635">
        <w:tc>
          <w:tcPr>
            <w:tcW w:w="2694" w:type="dxa"/>
            <w:gridSpan w:val="2"/>
            <w:tcBorders>
              <w:left w:val="single" w:sz="4" w:space="0" w:color="auto"/>
            </w:tcBorders>
          </w:tcPr>
          <w:p w14:paraId="327D1909" w14:textId="77777777" w:rsidR="003F5F36" w:rsidRDefault="003F5F36" w:rsidP="003F5F3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4364770" w14:textId="521554DA" w:rsidR="003F5F36" w:rsidRPr="003F5F36" w:rsidRDefault="00A53CAD" w:rsidP="005915CC">
            <w:pPr>
              <w:spacing w:after="0"/>
              <w:rPr>
                <w:rFonts w:ascii="Arial" w:hAnsi="Arial"/>
                <w:noProof/>
              </w:rPr>
            </w:pPr>
            <w:r>
              <w:rPr>
                <w:rFonts w:ascii="Arial" w:hAnsi="Arial"/>
                <w:noProof/>
              </w:rPr>
              <w:t>Introduction of</w:t>
            </w:r>
            <w:r w:rsidR="005915CC">
              <w:rPr>
                <w:rFonts w:ascii="Arial" w:hAnsi="Arial"/>
                <w:noProof/>
              </w:rPr>
              <w:t xml:space="preserve"> attributes for QoE measurement purpose:</w:t>
            </w:r>
            <w:r>
              <w:rPr>
                <w:rFonts w:ascii="Arial" w:hAnsi="Arial"/>
                <w:noProof/>
              </w:rPr>
              <w:t xml:space="preserve"> </w:t>
            </w:r>
            <w:r w:rsidR="005915CC">
              <w:rPr>
                <w:rFonts w:ascii="Arial" w:hAnsi="Arial"/>
                <w:noProof/>
              </w:rPr>
              <w:t xml:space="preserve">“QMC ID” to identify the QoE measurement collection job, </w:t>
            </w:r>
            <w:r>
              <w:rPr>
                <w:rFonts w:ascii="Arial" w:hAnsi="Arial"/>
                <w:noProof/>
              </w:rPr>
              <w:t>“Recording Session Indication”</w:t>
            </w:r>
            <w:r w:rsidR="005915CC">
              <w:rPr>
                <w:rFonts w:ascii="Arial" w:hAnsi="Arial"/>
                <w:noProof/>
              </w:rPr>
              <w:t xml:space="preserve"> to identify the QoE recording session, </w:t>
            </w:r>
            <w:r w:rsidR="0058620B">
              <w:rPr>
                <w:rFonts w:ascii="Arial" w:hAnsi="Arial"/>
                <w:noProof/>
              </w:rPr>
              <w:t>“</w:t>
            </w:r>
            <w:r>
              <w:rPr>
                <w:rFonts w:ascii="Arial" w:hAnsi="Arial"/>
                <w:noProof/>
              </w:rPr>
              <w:t>WithinArea” to propagate QoE measurement collection at handover.</w:t>
            </w:r>
          </w:p>
        </w:tc>
      </w:tr>
      <w:tr w:rsidR="003F5F36" w14:paraId="5D80DF3C" w14:textId="77777777" w:rsidTr="004E3635">
        <w:tc>
          <w:tcPr>
            <w:tcW w:w="2694" w:type="dxa"/>
            <w:gridSpan w:val="2"/>
            <w:tcBorders>
              <w:left w:val="single" w:sz="4" w:space="0" w:color="auto"/>
            </w:tcBorders>
          </w:tcPr>
          <w:p w14:paraId="301A1DD8" w14:textId="77777777" w:rsidR="003F5F36" w:rsidRDefault="003F5F36" w:rsidP="003F5F36">
            <w:pPr>
              <w:pStyle w:val="CRCoverPage"/>
              <w:spacing w:after="0"/>
              <w:rPr>
                <w:b/>
                <w:i/>
                <w:noProof/>
                <w:sz w:val="8"/>
                <w:szCs w:val="8"/>
              </w:rPr>
            </w:pPr>
          </w:p>
        </w:tc>
        <w:tc>
          <w:tcPr>
            <w:tcW w:w="6946" w:type="dxa"/>
            <w:gridSpan w:val="9"/>
            <w:tcBorders>
              <w:right w:val="single" w:sz="4" w:space="0" w:color="auto"/>
            </w:tcBorders>
          </w:tcPr>
          <w:p w14:paraId="74F7B252" w14:textId="77777777" w:rsidR="003F5F36" w:rsidRPr="00554A9A" w:rsidRDefault="003F5F36" w:rsidP="003F5F36">
            <w:pPr>
              <w:pStyle w:val="CRCoverPage"/>
              <w:spacing w:after="0"/>
              <w:rPr>
                <w:noProof/>
                <w:sz w:val="8"/>
                <w:szCs w:val="8"/>
              </w:rPr>
            </w:pPr>
          </w:p>
        </w:tc>
      </w:tr>
      <w:tr w:rsidR="003F5F36" w14:paraId="35A47B2D" w14:textId="77777777" w:rsidTr="004E3635">
        <w:tc>
          <w:tcPr>
            <w:tcW w:w="2694" w:type="dxa"/>
            <w:gridSpan w:val="2"/>
            <w:tcBorders>
              <w:left w:val="single" w:sz="4" w:space="0" w:color="auto"/>
              <w:bottom w:val="single" w:sz="4" w:space="0" w:color="auto"/>
            </w:tcBorders>
          </w:tcPr>
          <w:p w14:paraId="3400ECEB" w14:textId="77777777" w:rsidR="003F5F36" w:rsidRDefault="003F5F36" w:rsidP="003F5F3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8DD155" w14:textId="6F356F3B" w:rsidR="003F5F36" w:rsidRDefault="00A53CAD" w:rsidP="003F5F36">
            <w:pPr>
              <w:spacing w:after="0"/>
              <w:rPr>
                <w:noProof/>
              </w:rPr>
            </w:pPr>
            <w:r>
              <w:rPr>
                <w:rFonts w:ascii="Arial" w:hAnsi="Arial"/>
                <w:noProof/>
              </w:rPr>
              <w:t>Lack of supp</w:t>
            </w:r>
            <w:r w:rsidR="005915CC">
              <w:rPr>
                <w:rFonts w:ascii="Arial" w:hAnsi="Arial"/>
                <w:noProof/>
              </w:rPr>
              <w:t xml:space="preserve">ort for </w:t>
            </w:r>
            <w:r w:rsidR="0058620B">
              <w:rPr>
                <w:rFonts w:ascii="Arial" w:hAnsi="Arial"/>
                <w:noProof/>
              </w:rPr>
              <w:t>QoE measurements</w:t>
            </w:r>
            <w:r w:rsidR="005915CC">
              <w:rPr>
                <w:rFonts w:ascii="Arial" w:hAnsi="Arial"/>
                <w:noProof/>
              </w:rPr>
              <w:t xml:space="preserve"> and misalignment </w:t>
            </w:r>
            <w:r w:rsidR="008672DE">
              <w:rPr>
                <w:rFonts w:ascii="Arial" w:hAnsi="Arial"/>
                <w:noProof/>
              </w:rPr>
              <w:t>between</w:t>
            </w:r>
            <w:r w:rsidR="005915CC">
              <w:rPr>
                <w:rFonts w:ascii="Arial" w:hAnsi="Arial"/>
                <w:noProof/>
              </w:rPr>
              <w:t xml:space="preserve"> St</w:t>
            </w:r>
            <w:r w:rsidR="008672DE">
              <w:rPr>
                <w:rFonts w:ascii="Arial" w:hAnsi="Arial"/>
                <w:noProof/>
              </w:rPr>
              <w:t xml:space="preserve">age </w:t>
            </w:r>
            <w:r w:rsidR="005915CC">
              <w:rPr>
                <w:rFonts w:ascii="Arial" w:hAnsi="Arial"/>
                <w:noProof/>
              </w:rPr>
              <w:t xml:space="preserve">3 specification </w:t>
            </w:r>
            <w:r w:rsidR="008672DE">
              <w:rPr>
                <w:rFonts w:ascii="Arial" w:hAnsi="Arial"/>
                <w:noProof/>
              </w:rPr>
              <w:t>and</w:t>
            </w:r>
            <w:r w:rsidR="005915CC">
              <w:rPr>
                <w:rFonts w:ascii="Arial" w:hAnsi="Arial"/>
                <w:noProof/>
              </w:rPr>
              <w:t xml:space="preserve"> St</w:t>
            </w:r>
            <w:r w:rsidR="008672DE">
              <w:rPr>
                <w:rFonts w:ascii="Arial" w:hAnsi="Arial"/>
                <w:noProof/>
              </w:rPr>
              <w:t xml:space="preserve">age </w:t>
            </w:r>
            <w:r w:rsidR="005915CC">
              <w:rPr>
                <w:rFonts w:ascii="Arial" w:hAnsi="Arial"/>
                <w:noProof/>
              </w:rPr>
              <w:t>2 specification</w:t>
            </w:r>
            <w:r w:rsidR="0058620B">
              <w:rPr>
                <w:rFonts w:ascii="Arial" w:hAnsi="Arial"/>
                <w:noProof/>
              </w:rPr>
              <w:t xml:space="preserve">. </w:t>
            </w:r>
          </w:p>
        </w:tc>
      </w:tr>
      <w:tr w:rsidR="003F5F36" w14:paraId="21F7D715" w14:textId="77777777" w:rsidTr="004E3635">
        <w:tc>
          <w:tcPr>
            <w:tcW w:w="2694" w:type="dxa"/>
            <w:gridSpan w:val="2"/>
          </w:tcPr>
          <w:p w14:paraId="02164A43" w14:textId="77777777" w:rsidR="003F5F36" w:rsidRDefault="003F5F36" w:rsidP="003F5F36">
            <w:pPr>
              <w:pStyle w:val="CRCoverPage"/>
              <w:spacing w:after="0"/>
              <w:rPr>
                <w:b/>
                <w:i/>
                <w:noProof/>
                <w:sz w:val="8"/>
                <w:szCs w:val="8"/>
              </w:rPr>
            </w:pPr>
          </w:p>
        </w:tc>
        <w:tc>
          <w:tcPr>
            <w:tcW w:w="6946" w:type="dxa"/>
            <w:gridSpan w:val="9"/>
          </w:tcPr>
          <w:p w14:paraId="2C2BA8CF" w14:textId="77777777" w:rsidR="003F5F36" w:rsidRDefault="003F5F36" w:rsidP="003F5F36">
            <w:pPr>
              <w:pStyle w:val="CRCoverPage"/>
              <w:spacing w:after="0"/>
              <w:rPr>
                <w:noProof/>
                <w:sz w:val="8"/>
                <w:szCs w:val="8"/>
              </w:rPr>
            </w:pPr>
          </w:p>
        </w:tc>
      </w:tr>
      <w:tr w:rsidR="003F5F36" w14:paraId="11B4D00B" w14:textId="77777777" w:rsidTr="004E3635">
        <w:tc>
          <w:tcPr>
            <w:tcW w:w="2694" w:type="dxa"/>
            <w:gridSpan w:val="2"/>
            <w:tcBorders>
              <w:top w:val="single" w:sz="4" w:space="0" w:color="auto"/>
              <w:left w:val="single" w:sz="4" w:space="0" w:color="auto"/>
            </w:tcBorders>
          </w:tcPr>
          <w:p w14:paraId="3C030EDB" w14:textId="77777777" w:rsidR="003F5F36" w:rsidRDefault="003F5F36" w:rsidP="003F5F3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5DB34F" w14:textId="33A2B730" w:rsidR="003F5F36" w:rsidRDefault="004F2466" w:rsidP="003F5F36">
            <w:pPr>
              <w:pStyle w:val="CRCoverPage"/>
              <w:spacing w:after="0"/>
              <w:rPr>
                <w:noProof/>
              </w:rPr>
            </w:pPr>
            <w:r>
              <w:rPr>
                <w:noProof/>
              </w:rPr>
              <w:t>2</w:t>
            </w:r>
            <w:r w:rsidR="009876B6">
              <w:rPr>
                <w:noProof/>
              </w:rPr>
              <w:t xml:space="preserve">, </w:t>
            </w:r>
            <w:r w:rsidR="00252697">
              <w:rPr>
                <w:noProof/>
              </w:rPr>
              <w:t>8.4.2</w:t>
            </w:r>
            <w:r w:rsidR="00832E0A">
              <w:rPr>
                <w:noProof/>
              </w:rPr>
              <w:t>.1, 8.4.2.2</w:t>
            </w:r>
            <w:r w:rsidR="00252697">
              <w:rPr>
                <w:noProof/>
              </w:rPr>
              <w:t xml:space="preserve">, </w:t>
            </w:r>
            <w:r>
              <w:rPr>
                <w:noProof/>
              </w:rPr>
              <w:t>9.2.1.7, 9.2.1.8</w:t>
            </w:r>
            <w:r w:rsidR="00E41E37">
              <w:rPr>
                <w:noProof/>
              </w:rPr>
              <w:t>, 9.2.1.128</w:t>
            </w:r>
            <w:r w:rsidR="0038387B">
              <w:rPr>
                <w:noProof/>
              </w:rPr>
              <w:t>, 9.3.4, 9.3.6</w:t>
            </w:r>
          </w:p>
        </w:tc>
      </w:tr>
      <w:tr w:rsidR="003F5F36" w14:paraId="53511399" w14:textId="77777777" w:rsidTr="004E3635">
        <w:tc>
          <w:tcPr>
            <w:tcW w:w="2694" w:type="dxa"/>
            <w:gridSpan w:val="2"/>
            <w:tcBorders>
              <w:left w:val="single" w:sz="4" w:space="0" w:color="auto"/>
            </w:tcBorders>
          </w:tcPr>
          <w:p w14:paraId="609DF083" w14:textId="77777777" w:rsidR="003F5F36" w:rsidRDefault="003F5F36" w:rsidP="003F5F36">
            <w:pPr>
              <w:pStyle w:val="CRCoverPage"/>
              <w:spacing w:after="0"/>
              <w:rPr>
                <w:b/>
                <w:i/>
                <w:noProof/>
                <w:sz w:val="8"/>
                <w:szCs w:val="8"/>
              </w:rPr>
            </w:pPr>
          </w:p>
        </w:tc>
        <w:tc>
          <w:tcPr>
            <w:tcW w:w="6946" w:type="dxa"/>
            <w:gridSpan w:val="9"/>
            <w:tcBorders>
              <w:right w:val="single" w:sz="4" w:space="0" w:color="auto"/>
            </w:tcBorders>
          </w:tcPr>
          <w:p w14:paraId="2620CC79" w14:textId="77777777" w:rsidR="003F5F36" w:rsidRDefault="003F5F36" w:rsidP="003F5F36">
            <w:pPr>
              <w:pStyle w:val="CRCoverPage"/>
              <w:spacing w:after="0"/>
              <w:rPr>
                <w:noProof/>
                <w:sz w:val="8"/>
                <w:szCs w:val="8"/>
              </w:rPr>
            </w:pPr>
          </w:p>
        </w:tc>
      </w:tr>
      <w:tr w:rsidR="003F5F36" w14:paraId="32861285" w14:textId="77777777" w:rsidTr="004E3635">
        <w:tc>
          <w:tcPr>
            <w:tcW w:w="2694" w:type="dxa"/>
            <w:gridSpan w:val="2"/>
            <w:tcBorders>
              <w:left w:val="single" w:sz="4" w:space="0" w:color="auto"/>
            </w:tcBorders>
          </w:tcPr>
          <w:p w14:paraId="6869C605" w14:textId="77777777" w:rsidR="003F5F36" w:rsidRDefault="003F5F36" w:rsidP="003F5F3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DEAE2B" w14:textId="77777777" w:rsidR="003F5F36" w:rsidRDefault="003F5F36" w:rsidP="003F5F3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CC873B" w14:textId="77777777" w:rsidR="003F5F36" w:rsidRDefault="003F5F36" w:rsidP="003F5F36">
            <w:pPr>
              <w:pStyle w:val="CRCoverPage"/>
              <w:spacing w:after="0"/>
              <w:jc w:val="center"/>
              <w:rPr>
                <w:b/>
                <w:caps/>
                <w:noProof/>
              </w:rPr>
            </w:pPr>
            <w:r>
              <w:rPr>
                <w:b/>
                <w:caps/>
                <w:noProof/>
              </w:rPr>
              <w:t>N</w:t>
            </w:r>
          </w:p>
        </w:tc>
        <w:tc>
          <w:tcPr>
            <w:tcW w:w="2977" w:type="dxa"/>
            <w:gridSpan w:val="4"/>
          </w:tcPr>
          <w:p w14:paraId="526CB395" w14:textId="77777777" w:rsidR="003F5F36" w:rsidRDefault="003F5F36" w:rsidP="003F5F3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F322A1B" w14:textId="77777777" w:rsidR="003F5F36" w:rsidRDefault="003F5F36" w:rsidP="003F5F36">
            <w:pPr>
              <w:pStyle w:val="CRCoverPage"/>
              <w:spacing w:after="0"/>
              <w:ind w:left="99"/>
              <w:rPr>
                <w:noProof/>
              </w:rPr>
            </w:pPr>
          </w:p>
        </w:tc>
      </w:tr>
      <w:tr w:rsidR="003F5F36" w14:paraId="6788FBC5" w14:textId="77777777" w:rsidTr="004E3635">
        <w:tc>
          <w:tcPr>
            <w:tcW w:w="2694" w:type="dxa"/>
            <w:gridSpan w:val="2"/>
            <w:tcBorders>
              <w:left w:val="single" w:sz="4" w:space="0" w:color="auto"/>
            </w:tcBorders>
          </w:tcPr>
          <w:p w14:paraId="5C814172" w14:textId="77777777" w:rsidR="003F5F36" w:rsidRDefault="003F5F36" w:rsidP="003F5F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5B8970A" w14:textId="77777777" w:rsidR="003F5F36" w:rsidRDefault="003F5F36" w:rsidP="003F5F3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8758A9" w14:textId="77777777" w:rsidR="003F5F36" w:rsidRDefault="003F5F36" w:rsidP="003F5F36">
            <w:pPr>
              <w:pStyle w:val="CRCoverPage"/>
              <w:spacing w:after="0"/>
              <w:jc w:val="center"/>
              <w:rPr>
                <w:b/>
                <w:caps/>
                <w:noProof/>
              </w:rPr>
            </w:pPr>
          </w:p>
        </w:tc>
        <w:tc>
          <w:tcPr>
            <w:tcW w:w="2977" w:type="dxa"/>
            <w:gridSpan w:val="4"/>
          </w:tcPr>
          <w:p w14:paraId="6461392A" w14:textId="77777777" w:rsidR="003F5F36" w:rsidRDefault="003F5F36" w:rsidP="003F5F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DADE26" w14:textId="5A6B58AE" w:rsidR="003F5F36" w:rsidRDefault="003F5F36" w:rsidP="001956B0">
            <w:pPr>
              <w:pStyle w:val="CRCoverPage"/>
              <w:spacing w:after="0"/>
              <w:rPr>
                <w:noProof/>
              </w:rPr>
            </w:pPr>
          </w:p>
        </w:tc>
      </w:tr>
      <w:tr w:rsidR="003F5F36" w14:paraId="2AB0AD6A" w14:textId="77777777" w:rsidTr="004E3635">
        <w:tc>
          <w:tcPr>
            <w:tcW w:w="2694" w:type="dxa"/>
            <w:gridSpan w:val="2"/>
            <w:tcBorders>
              <w:left w:val="single" w:sz="4" w:space="0" w:color="auto"/>
            </w:tcBorders>
          </w:tcPr>
          <w:p w14:paraId="0D2F959A" w14:textId="77777777" w:rsidR="003F5F36" w:rsidRDefault="003F5F36" w:rsidP="003F5F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8AFC80" w14:textId="77777777" w:rsidR="003F5F36" w:rsidRDefault="003F5F36" w:rsidP="003F5F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05A63F" w14:textId="77777777" w:rsidR="003F5F36" w:rsidRDefault="003F5F36" w:rsidP="003F5F36">
            <w:pPr>
              <w:pStyle w:val="CRCoverPage"/>
              <w:spacing w:after="0"/>
              <w:jc w:val="center"/>
              <w:rPr>
                <w:b/>
                <w:caps/>
                <w:noProof/>
              </w:rPr>
            </w:pPr>
            <w:r>
              <w:rPr>
                <w:b/>
                <w:caps/>
                <w:noProof/>
              </w:rPr>
              <w:t>x</w:t>
            </w:r>
          </w:p>
        </w:tc>
        <w:tc>
          <w:tcPr>
            <w:tcW w:w="2977" w:type="dxa"/>
            <w:gridSpan w:val="4"/>
          </w:tcPr>
          <w:p w14:paraId="23C7A085" w14:textId="77777777" w:rsidR="003F5F36" w:rsidRDefault="003F5F36" w:rsidP="003F5F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65DBDE" w14:textId="77777777" w:rsidR="003F5F36" w:rsidRDefault="003F5F36" w:rsidP="003F5F36">
            <w:pPr>
              <w:pStyle w:val="CRCoverPage"/>
              <w:spacing w:after="0"/>
              <w:ind w:left="99"/>
              <w:rPr>
                <w:noProof/>
              </w:rPr>
            </w:pPr>
          </w:p>
        </w:tc>
      </w:tr>
      <w:tr w:rsidR="003F5F36" w14:paraId="26E5C94D" w14:textId="77777777" w:rsidTr="004E3635">
        <w:tc>
          <w:tcPr>
            <w:tcW w:w="2694" w:type="dxa"/>
            <w:gridSpan w:val="2"/>
            <w:tcBorders>
              <w:left w:val="single" w:sz="4" w:space="0" w:color="auto"/>
            </w:tcBorders>
          </w:tcPr>
          <w:p w14:paraId="56F98636" w14:textId="77777777" w:rsidR="003F5F36" w:rsidRDefault="003F5F36" w:rsidP="003F5F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9EA321" w14:textId="77777777" w:rsidR="003F5F36" w:rsidRDefault="003F5F36" w:rsidP="003F5F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E4F6D8" w14:textId="77777777" w:rsidR="003F5F36" w:rsidRDefault="003F5F36" w:rsidP="003F5F36">
            <w:pPr>
              <w:pStyle w:val="CRCoverPage"/>
              <w:spacing w:after="0"/>
              <w:jc w:val="center"/>
              <w:rPr>
                <w:b/>
                <w:caps/>
                <w:noProof/>
              </w:rPr>
            </w:pPr>
            <w:r>
              <w:rPr>
                <w:b/>
                <w:caps/>
                <w:noProof/>
              </w:rPr>
              <w:t>x</w:t>
            </w:r>
          </w:p>
        </w:tc>
        <w:tc>
          <w:tcPr>
            <w:tcW w:w="2977" w:type="dxa"/>
            <w:gridSpan w:val="4"/>
          </w:tcPr>
          <w:p w14:paraId="2FDE6562" w14:textId="77777777" w:rsidR="003F5F36" w:rsidRDefault="003F5F36" w:rsidP="003F5F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E41AD3" w14:textId="77777777" w:rsidR="003F5F36" w:rsidRDefault="003F5F36" w:rsidP="003F5F36">
            <w:pPr>
              <w:pStyle w:val="CRCoverPage"/>
              <w:spacing w:after="0"/>
              <w:ind w:left="99"/>
              <w:rPr>
                <w:noProof/>
              </w:rPr>
            </w:pPr>
          </w:p>
        </w:tc>
      </w:tr>
      <w:tr w:rsidR="003F5F36" w14:paraId="341AEE89" w14:textId="77777777" w:rsidTr="004E3635">
        <w:tc>
          <w:tcPr>
            <w:tcW w:w="2694" w:type="dxa"/>
            <w:gridSpan w:val="2"/>
            <w:tcBorders>
              <w:left w:val="single" w:sz="4" w:space="0" w:color="auto"/>
            </w:tcBorders>
          </w:tcPr>
          <w:p w14:paraId="58684EBD" w14:textId="77777777" w:rsidR="003F5F36" w:rsidRDefault="003F5F36" w:rsidP="003F5F36">
            <w:pPr>
              <w:pStyle w:val="CRCoverPage"/>
              <w:spacing w:after="0"/>
              <w:rPr>
                <w:b/>
                <w:i/>
                <w:noProof/>
              </w:rPr>
            </w:pPr>
          </w:p>
        </w:tc>
        <w:tc>
          <w:tcPr>
            <w:tcW w:w="6946" w:type="dxa"/>
            <w:gridSpan w:val="9"/>
            <w:tcBorders>
              <w:right w:val="single" w:sz="4" w:space="0" w:color="auto"/>
            </w:tcBorders>
          </w:tcPr>
          <w:p w14:paraId="34A1893E" w14:textId="77777777" w:rsidR="003F5F36" w:rsidRDefault="003F5F36" w:rsidP="003F5F36">
            <w:pPr>
              <w:pStyle w:val="CRCoverPage"/>
              <w:spacing w:after="0"/>
              <w:rPr>
                <w:noProof/>
              </w:rPr>
            </w:pPr>
          </w:p>
        </w:tc>
      </w:tr>
      <w:tr w:rsidR="003F5F36" w14:paraId="783D1068" w14:textId="77777777" w:rsidTr="004E3635">
        <w:tc>
          <w:tcPr>
            <w:tcW w:w="2694" w:type="dxa"/>
            <w:gridSpan w:val="2"/>
            <w:tcBorders>
              <w:left w:val="single" w:sz="4" w:space="0" w:color="auto"/>
              <w:bottom w:val="single" w:sz="4" w:space="0" w:color="auto"/>
            </w:tcBorders>
          </w:tcPr>
          <w:p w14:paraId="083DBD8A" w14:textId="77777777" w:rsidR="003F5F36" w:rsidRDefault="003F5F36" w:rsidP="003F5F3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39CFA59" w14:textId="77777777" w:rsidR="003F5F36" w:rsidRDefault="003F5F36" w:rsidP="003F5F36">
            <w:pPr>
              <w:pStyle w:val="CRCoverPage"/>
              <w:spacing w:after="0"/>
              <w:ind w:left="100"/>
              <w:rPr>
                <w:noProof/>
              </w:rPr>
            </w:pPr>
          </w:p>
        </w:tc>
      </w:tr>
      <w:tr w:rsidR="003F5F36" w:rsidRPr="008863B9" w14:paraId="25F82CFD" w14:textId="77777777" w:rsidTr="00571F84">
        <w:tc>
          <w:tcPr>
            <w:tcW w:w="2694" w:type="dxa"/>
            <w:gridSpan w:val="2"/>
            <w:tcBorders>
              <w:top w:val="single" w:sz="4" w:space="0" w:color="auto"/>
              <w:bottom w:val="single" w:sz="4" w:space="0" w:color="auto"/>
            </w:tcBorders>
          </w:tcPr>
          <w:p w14:paraId="59AB4B15" w14:textId="77777777" w:rsidR="003F5F36" w:rsidRPr="008863B9" w:rsidRDefault="003F5F36" w:rsidP="003F5F3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1B6C54A6" w14:textId="77777777" w:rsidR="003F5F36" w:rsidRPr="008863B9" w:rsidRDefault="003F5F36" w:rsidP="003F5F36">
            <w:pPr>
              <w:pStyle w:val="CRCoverPage"/>
              <w:spacing w:after="0"/>
              <w:ind w:left="100"/>
              <w:rPr>
                <w:noProof/>
                <w:sz w:val="8"/>
                <w:szCs w:val="8"/>
              </w:rPr>
            </w:pPr>
          </w:p>
        </w:tc>
      </w:tr>
      <w:tr w:rsidR="003F5F36" w14:paraId="05CE9BE5" w14:textId="77777777" w:rsidTr="004E3635">
        <w:tc>
          <w:tcPr>
            <w:tcW w:w="2694" w:type="dxa"/>
            <w:gridSpan w:val="2"/>
            <w:tcBorders>
              <w:top w:val="single" w:sz="4" w:space="0" w:color="auto"/>
              <w:left w:val="single" w:sz="4" w:space="0" w:color="auto"/>
              <w:bottom w:val="single" w:sz="4" w:space="0" w:color="auto"/>
            </w:tcBorders>
          </w:tcPr>
          <w:p w14:paraId="3CE2A0BB" w14:textId="77777777" w:rsidR="003F5F36" w:rsidRDefault="003F5F36" w:rsidP="003F5F3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E8806C" w14:textId="77777777" w:rsidR="004F2466" w:rsidRDefault="004F2466" w:rsidP="004F2466">
            <w:pPr>
              <w:pStyle w:val="CRCoverPage"/>
              <w:spacing w:after="0"/>
              <w:ind w:left="100"/>
              <w:rPr>
                <w:noProof/>
              </w:rPr>
            </w:pPr>
            <w:r>
              <w:rPr>
                <w:noProof/>
              </w:rPr>
              <w:t>Rev. 1 – Submitted at TSG W3 Meeting #106</w:t>
            </w:r>
          </w:p>
          <w:p w14:paraId="6915564B" w14:textId="77777777" w:rsidR="003777BF" w:rsidRDefault="004F2466" w:rsidP="004F2466">
            <w:pPr>
              <w:pStyle w:val="CRCoverPage"/>
              <w:spacing w:after="0"/>
              <w:ind w:left="100"/>
              <w:rPr>
                <w:noProof/>
              </w:rPr>
            </w:pPr>
            <w:r>
              <w:rPr>
                <w:noProof/>
              </w:rPr>
              <w:t xml:space="preserve">Rev. 2 – Submitted at TSG W3 Meeting #108-e in response to LS S5-202305 and LS S5-202304. </w:t>
            </w:r>
            <w:r w:rsidR="005E43A2">
              <w:rPr>
                <w:noProof/>
              </w:rPr>
              <w:t>Title</w:t>
            </w:r>
            <w:r w:rsidR="005E43A2" w:rsidDel="00A12D82">
              <w:rPr>
                <w:noProof/>
              </w:rPr>
              <w:t xml:space="preserve"> </w:t>
            </w:r>
            <w:r w:rsidR="00A12D82">
              <w:rPr>
                <w:noProof/>
              </w:rPr>
              <w:t>changed</w:t>
            </w:r>
            <w:r w:rsidR="00971FF7">
              <w:rPr>
                <w:noProof/>
              </w:rPr>
              <w:t xml:space="preserve"> </w:t>
            </w:r>
            <w:r w:rsidR="005E43A2">
              <w:rPr>
                <w:noProof/>
              </w:rPr>
              <w:t>from “</w:t>
            </w:r>
            <w:r w:rsidR="005E43A2" w:rsidRPr="00A13E65">
              <w:rPr>
                <w:noProof/>
              </w:rPr>
              <w:t>On QoE measurement collection</w:t>
            </w:r>
            <w:r w:rsidR="005E43A2">
              <w:rPr>
                <w:noProof/>
              </w:rPr>
              <w:t>” to “</w:t>
            </w:r>
            <w:r w:rsidR="00FE70FA">
              <w:rPr>
                <w:noProof/>
              </w:rPr>
              <w:t>CR TS 36.413 o</w:t>
            </w:r>
            <w:r w:rsidR="005E43A2" w:rsidRPr="00A13E65">
              <w:rPr>
                <w:noProof/>
              </w:rPr>
              <w:t>n QoE measurement collection</w:t>
            </w:r>
            <w:r w:rsidR="005E43A2">
              <w:rPr>
                <w:noProof/>
              </w:rPr>
              <w:t xml:space="preserve"> support for S1AP”. </w:t>
            </w:r>
            <w:r>
              <w:rPr>
                <w:noProof/>
              </w:rPr>
              <w:t>Rebased on 36.413 v16.1.0</w:t>
            </w:r>
          </w:p>
          <w:p w14:paraId="5D3CEFF6" w14:textId="3D58FCB6" w:rsidR="001F0800" w:rsidRDefault="001F0800" w:rsidP="004F2466">
            <w:pPr>
              <w:pStyle w:val="CRCoverPage"/>
              <w:spacing w:after="0"/>
              <w:ind w:left="100"/>
              <w:rPr>
                <w:noProof/>
              </w:rPr>
            </w:pPr>
            <w:r>
              <w:rPr>
                <w:noProof/>
              </w:rPr>
              <w:t>Rev. 3 – based on RAN3#108-e discussions</w:t>
            </w:r>
          </w:p>
        </w:tc>
      </w:tr>
    </w:tbl>
    <w:p w14:paraId="623F4667" w14:textId="77777777" w:rsidR="00571F84" w:rsidRDefault="00571F84" w:rsidP="00571F84">
      <w:pPr>
        <w:rPr>
          <w:noProof/>
        </w:rPr>
        <w:sectPr w:rsidR="00571F84">
          <w:headerReference w:type="even" r:id="rId14"/>
          <w:footnotePr>
            <w:numRestart w:val="eachSect"/>
          </w:footnotePr>
          <w:pgSz w:w="11907" w:h="16840" w:code="9"/>
          <w:pgMar w:top="1418" w:right="1134" w:bottom="1134" w:left="1134" w:header="680" w:footer="567" w:gutter="0"/>
          <w:cols w:space="720"/>
        </w:sectPr>
      </w:pPr>
    </w:p>
    <w:p w14:paraId="307CCFAF" w14:textId="77777777" w:rsidR="003F5F36" w:rsidRDefault="003F5F36" w:rsidP="003F5F36">
      <w:pPr>
        <w:rPr>
          <w:noProof/>
        </w:rPr>
      </w:pPr>
    </w:p>
    <w:p w14:paraId="3F38467D" w14:textId="77777777" w:rsidR="003F5F36" w:rsidRDefault="003F5F36" w:rsidP="003F5F36">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sidRPr="00AE320F">
        <w:rPr>
          <w:i/>
          <w:lang w:eastAsia="ja-JP"/>
        </w:rPr>
        <w:t>Start of the first change</w:t>
      </w:r>
    </w:p>
    <w:p w14:paraId="525FFE10" w14:textId="0C5C6848" w:rsidR="00270812" w:rsidRDefault="00270812" w:rsidP="00270812">
      <w:bookmarkStart w:id="0" w:name="OLE_LINK213"/>
    </w:p>
    <w:p w14:paraId="1A1D2C04" w14:textId="77777777" w:rsidR="007524B1" w:rsidRDefault="007524B1" w:rsidP="00270812"/>
    <w:p w14:paraId="765E1003" w14:textId="77777777" w:rsidR="007524B1" w:rsidRPr="008711EA" w:rsidRDefault="007524B1" w:rsidP="007524B1">
      <w:pPr>
        <w:pStyle w:val="Heading1"/>
      </w:pPr>
      <w:bookmarkStart w:id="1" w:name="_Toc20953323"/>
      <w:bookmarkStart w:id="2" w:name="_Toc29390500"/>
      <w:bookmarkStart w:id="3" w:name="_Toc36551237"/>
      <w:r w:rsidRPr="008711EA">
        <w:t>2</w:t>
      </w:r>
      <w:r w:rsidRPr="008711EA">
        <w:tab/>
        <w:t>References</w:t>
      </w:r>
      <w:bookmarkEnd w:id="1"/>
      <w:bookmarkEnd w:id="2"/>
      <w:bookmarkEnd w:id="3"/>
    </w:p>
    <w:p w14:paraId="11993150" w14:textId="77777777" w:rsidR="007524B1" w:rsidRPr="008711EA" w:rsidRDefault="007524B1" w:rsidP="007524B1">
      <w:r w:rsidRPr="008711EA">
        <w:t>The following documents contain provisions which, through reference in this text, constitute provisions of the present document.</w:t>
      </w:r>
    </w:p>
    <w:p w14:paraId="3D058508" w14:textId="77777777" w:rsidR="007524B1" w:rsidRPr="008711EA" w:rsidRDefault="007524B1" w:rsidP="007524B1">
      <w:pPr>
        <w:pStyle w:val="B1"/>
      </w:pPr>
      <w:r w:rsidRPr="008711EA">
        <w:t>-</w:t>
      </w:r>
      <w:r w:rsidRPr="008711EA">
        <w:tab/>
        <w:t>References are either specific (identified by date of publication, edition number, version number, etc.) or non</w:t>
      </w:r>
      <w:r w:rsidRPr="008711EA">
        <w:noBreakHyphen/>
        <w:t>specific.</w:t>
      </w:r>
    </w:p>
    <w:p w14:paraId="17CD5BE0" w14:textId="77777777" w:rsidR="007524B1" w:rsidRPr="008711EA" w:rsidRDefault="007524B1" w:rsidP="007524B1">
      <w:pPr>
        <w:pStyle w:val="B1"/>
      </w:pPr>
      <w:r w:rsidRPr="008711EA">
        <w:t>-</w:t>
      </w:r>
      <w:r w:rsidRPr="008711EA">
        <w:tab/>
        <w:t>For a specific reference, subsequent revisions do not apply.</w:t>
      </w:r>
    </w:p>
    <w:p w14:paraId="3C4A5D4B" w14:textId="77777777" w:rsidR="007524B1" w:rsidRPr="008711EA" w:rsidRDefault="007524B1" w:rsidP="007524B1">
      <w:pPr>
        <w:pStyle w:val="B1"/>
      </w:pPr>
      <w:r w:rsidRPr="008711EA">
        <w:t>-</w:t>
      </w:r>
      <w:r w:rsidRPr="008711EA">
        <w:tab/>
        <w:t xml:space="preserve">For a non-specific reference, the latest version applies. In the case of a reference to a 3GPP document (including a GSM document), a non-specific reference implicitly refers to the latest version of that document </w:t>
      </w:r>
      <w:r w:rsidRPr="008711EA">
        <w:rPr>
          <w:i/>
          <w:iCs/>
        </w:rPr>
        <w:t>in the same Release as the present document</w:t>
      </w:r>
      <w:r w:rsidRPr="008711EA">
        <w:t>.</w:t>
      </w:r>
    </w:p>
    <w:p w14:paraId="0BE9D393" w14:textId="77777777" w:rsidR="007524B1" w:rsidRPr="008711EA" w:rsidRDefault="007524B1" w:rsidP="007524B1">
      <w:pPr>
        <w:pStyle w:val="EX"/>
      </w:pPr>
      <w:r w:rsidRPr="008711EA">
        <w:t>[1]</w:t>
      </w:r>
      <w:r w:rsidRPr="008711EA">
        <w:tab/>
        <w:t>3GPP TR 21.905: "Vocabulary for 3GPP Specifications".</w:t>
      </w:r>
    </w:p>
    <w:p w14:paraId="24667343" w14:textId="77777777" w:rsidR="007524B1" w:rsidRPr="008711EA" w:rsidRDefault="007524B1" w:rsidP="007524B1">
      <w:pPr>
        <w:pStyle w:val="EX"/>
      </w:pPr>
      <w:r w:rsidRPr="008711EA">
        <w:t>[2]</w:t>
      </w:r>
      <w:r w:rsidRPr="008711EA">
        <w:tab/>
        <w:t>3GPP TS 36.401: "E-UTRAN Architecture Description".</w:t>
      </w:r>
    </w:p>
    <w:p w14:paraId="0960A869" w14:textId="77777777" w:rsidR="007524B1" w:rsidRPr="008711EA" w:rsidRDefault="007524B1" w:rsidP="007524B1">
      <w:pPr>
        <w:pStyle w:val="EX"/>
      </w:pPr>
      <w:r w:rsidRPr="008711EA">
        <w:t>[3]</w:t>
      </w:r>
      <w:r w:rsidRPr="008711EA">
        <w:tab/>
        <w:t>3GPP TS 36.410: "S1 General Aspects and Principles".</w:t>
      </w:r>
    </w:p>
    <w:p w14:paraId="5C297A2B" w14:textId="77777777" w:rsidR="007524B1" w:rsidRPr="008711EA" w:rsidRDefault="007524B1" w:rsidP="007524B1">
      <w:pPr>
        <w:pStyle w:val="EX"/>
      </w:pPr>
      <w:r w:rsidRPr="008711EA">
        <w:t>[4]</w:t>
      </w:r>
      <w:r w:rsidRPr="008711EA">
        <w:tab/>
        <w:t xml:space="preserve">ITU-T Recommendation X.691 (07/2002): "Information technology – ASN.1 encoding </w:t>
      </w:r>
      <w:proofErr w:type="gramStart"/>
      <w:r w:rsidRPr="008711EA">
        <w:t>rules</w:t>
      </w:r>
      <w:proofErr w:type="gramEnd"/>
      <w:r w:rsidRPr="008711EA">
        <w:t>: Specification of Packed Encoding Rules (PER)".</w:t>
      </w:r>
    </w:p>
    <w:p w14:paraId="3E409C09" w14:textId="77777777" w:rsidR="007524B1" w:rsidRPr="008711EA" w:rsidRDefault="007524B1" w:rsidP="007524B1">
      <w:pPr>
        <w:pStyle w:val="EX"/>
      </w:pPr>
      <w:r w:rsidRPr="008711EA">
        <w:t>[5]</w:t>
      </w:r>
      <w:r w:rsidRPr="008711EA">
        <w:tab/>
        <w:t>ITU-T Recommendation X.680 (07/2002): "Information technology – Abstract Syntax Notation One (ASN.1): Specification of basic notation".</w:t>
      </w:r>
    </w:p>
    <w:p w14:paraId="4FAEEBFF" w14:textId="77777777" w:rsidR="007524B1" w:rsidRPr="008711EA" w:rsidRDefault="007524B1" w:rsidP="007524B1">
      <w:pPr>
        <w:pStyle w:val="EX"/>
      </w:pPr>
      <w:r w:rsidRPr="008711EA">
        <w:t>[6]</w:t>
      </w:r>
      <w:r w:rsidRPr="008711EA">
        <w:tab/>
        <w:t>ITU-T Recommendation X.681 (07/2002): "Information technology – Abstract Syntax Notation One (ASN.1): Information object specification".</w:t>
      </w:r>
    </w:p>
    <w:p w14:paraId="04A0709B" w14:textId="77777777" w:rsidR="007524B1" w:rsidRPr="008711EA" w:rsidRDefault="007524B1" w:rsidP="007524B1">
      <w:pPr>
        <w:pStyle w:val="EX"/>
      </w:pPr>
      <w:r w:rsidRPr="008711EA">
        <w:t>[7]</w:t>
      </w:r>
      <w:r w:rsidRPr="008711EA">
        <w:tab/>
        <w:t>Void</w:t>
      </w:r>
    </w:p>
    <w:p w14:paraId="1A0C8B0E" w14:textId="77777777" w:rsidR="007524B1" w:rsidRPr="008711EA" w:rsidRDefault="007524B1" w:rsidP="007524B1">
      <w:pPr>
        <w:pStyle w:val="EX"/>
      </w:pPr>
      <w:r w:rsidRPr="008711EA">
        <w:t>[8]</w:t>
      </w:r>
      <w:r w:rsidRPr="008711EA">
        <w:tab/>
        <w:t>3GPP TS 23.402: "Architecture enhancements for non-3GPP accesses".</w:t>
      </w:r>
    </w:p>
    <w:p w14:paraId="6E3F5A05" w14:textId="77777777" w:rsidR="007524B1" w:rsidRPr="008711EA" w:rsidRDefault="007524B1" w:rsidP="007524B1">
      <w:pPr>
        <w:pStyle w:val="EX"/>
      </w:pPr>
      <w:r w:rsidRPr="008711EA">
        <w:t>[9]</w:t>
      </w:r>
      <w:r w:rsidRPr="008711EA">
        <w:tab/>
        <w:t>3GPP TS 23.216: "Single Radio Voice Call Continuity (SRVCC)".</w:t>
      </w:r>
    </w:p>
    <w:p w14:paraId="0F6D6C07" w14:textId="77777777" w:rsidR="007524B1" w:rsidRPr="008711EA" w:rsidRDefault="007524B1" w:rsidP="007524B1">
      <w:pPr>
        <w:pStyle w:val="EX"/>
      </w:pPr>
      <w:r w:rsidRPr="008711EA">
        <w:t>[10]</w:t>
      </w:r>
      <w:r w:rsidRPr="008711EA">
        <w:tab/>
        <w:t>3GPP TS 32.422: "Trace control and configuration management".</w:t>
      </w:r>
    </w:p>
    <w:p w14:paraId="73D605E8" w14:textId="77777777" w:rsidR="007524B1" w:rsidRPr="008711EA" w:rsidRDefault="007524B1" w:rsidP="007524B1">
      <w:pPr>
        <w:pStyle w:val="EX"/>
      </w:pPr>
      <w:r w:rsidRPr="008711EA">
        <w:t>[11]</w:t>
      </w:r>
      <w:r w:rsidRPr="008711EA">
        <w:tab/>
        <w:t>3GPP TS 23.401: "General Packet Radio Service (GPRS) enhancements for E-UTRAN access".</w:t>
      </w:r>
    </w:p>
    <w:p w14:paraId="74AD8C6A" w14:textId="77777777" w:rsidR="007524B1" w:rsidRPr="008711EA" w:rsidRDefault="007524B1" w:rsidP="007524B1">
      <w:pPr>
        <w:pStyle w:val="EX"/>
      </w:pPr>
      <w:r w:rsidRPr="008711EA">
        <w:t>[12]</w:t>
      </w:r>
      <w:r w:rsidRPr="008711EA">
        <w:tab/>
        <w:t>3GPP TS 36.414: "Evolved Universal Terrestrial Radio Access Network (E-UTRAN); S1 data transport".</w:t>
      </w:r>
    </w:p>
    <w:p w14:paraId="40F0B784" w14:textId="77777777" w:rsidR="007524B1" w:rsidRPr="008711EA" w:rsidRDefault="007524B1" w:rsidP="007524B1">
      <w:pPr>
        <w:pStyle w:val="EX"/>
      </w:pPr>
      <w:r w:rsidRPr="008711EA">
        <w:t>[13]</w:t>
      </w:r>
      <w:r w:rsidRPr="008711EA">
        <w:tab/>
        <w:t>3GPP TS 23.203: "Policy and charging control architecture"</w:t>
      </w:r>
    </w:p>
    <w:p w14:paraId="6DBD2A47" w14:textId="77777777" w:rsidR="007524B1" w:rsidRPr="008711EA" w:rsidRDefault="007524B1" w:rsidP="007524B1">
      <w:pPr>
        <w:pStyle w:val="EX"/>
      </w:pPr>
      <w:r w:rsidRPr="008711EA">
        <w:t>[14]</w:t>
      </w:r>
      <w:r w:rsidRPr="008711EA">
        <w:tab/>
        <w:t>3GPP TS 36.300: "Evolved Universal Terrestrial Radio Access (E-UTRA), Evolved Universal Terrestrial Radio Access Network (E-UTRAN); Overall description; Stage 2".</w:t>
      </w:r>
    </w:p>
    <w:p w14:paraId="0D0BD225" w14:textId="77777777" w:rsidR="007524B1" w:rsidRPr="008711EA" w:rsidRDefault="007524B1" w:rsidP="007524B1">
      <w:pPr>
        <w:pStyle w:val="EX"/>
      </w:pPr>
      <w:r w:rsidRPr="008711EA">
        <w:t>[15]</w:t>
      </w:r>
      <w:r w:rsidRPr="008711EA">
        <w:tab/>
        <w:t>3GPP TS 33.401: "Security architecture".</w:t>
      </w:r>
    </w:p>
    <w:p w14:paraId="19897BBC" w14:textId="77777777" w:rsidR="007524B1" w:rsidRPr="008711EA" w:rsidRDefault="007524B1" w:rsidP="007524B1">
      <w:pPr>
        <w:pStyle w:val="EX"/>
      </w:pPr>
      <w:r w:rsidRPr="008711EA">
        <w:t>[16]</w:t>
      </w:r>
      <w:r w:rsidRPr="008711EA">
        <w:tab/>
        <w:t>3GPP TS 36.331: "Evolved Universal Terrestrial Radio Access (E-UTRAN); Radio Resource Control (RRC) Protocol Specification".</w:t>
      </w:r>
    </w:p>
    <w:p w14:paraId="4A5C87CE" w14:textId="77777777" w:rsidR="007524B1" w:rsidRPr="008711EA" w:rsidRDefault="007524B1" w:rsidP="007524B1">
      <w:pPr>
        <w:pStyle w:val="EX"/>
      </w:pPr>
      <w:r w:rsidRPr="008711EA">
        <w:t>[17]</w:t>
      </w:r>
      <w:r w:rsidRPr="008711EA">
        <w:tab/>
        <w:t>3GPP TS 23.272: "Circuit Switched Fallback in Evolved Packet System; Stage 2".</w:t>
      </w:r>
    </w:p>
    <w:p w14:paraId="5AD2BFA1" w14:textId="77777777" w:rsidR="007524B1" w:rsidRPr="008711EA" w:rsidRDefault="007524B1" w:rsidP="007524B1">
      <w:pPr>
        <w:pStyle w:val="EX"/>
      </w:pPr>
      <w:r w:rsidRPr="008711EA">
        <w:t>[18]</w:t>
      </w:r>
      <w:r w:rsidRPr="008711EA">
        <w:tab/>
        <w:t>3GPP TS 48.018: "General Packet Radio Service (GPRS); BSS GPRS Protocol (BSSGP)".</w:t>
      </w:r>
    </w:p>
    <w:p w14:paraId="620E5C80" w14:textId="77777777" w:rsidR="007524B1" w:rsidRPr="00A45EC2" w:rsidRDefault="007524B1" w:rsidP="007524B1">
      <w:pPr>
        <w:pStyle w:val="EX"/>
        <w:rPr>
          <w:lang w:val="sv-SE"/>
        </w:rPr>
      </w:pPr>
      <w:r w:rsidRPr="00A45EC2">
        <w:rPr>
          <w:lang w:val="sv-SE"/>
        </w:rPr>
        <w:lastRenderedPageBreak/>
        <w:t>[19]</w:t>
      </w:r>
      <w:r w:rsidRPr="00A45EC2">
        <w:rPr>
          <w:lang w:val="sv-SE"/>
        </w:rPr>
        <w:tab/>
        <w:t>3GPP TS 25.413: "UTRAN Iu interface RANAP signalling".</w:t>
      </w:r>
    </w:p>
    <w:p w14:paraId="5BFF929C" w14:textId="77777777" w:rsidR="007524B1" w:rsidRPr="008711EA" w:rsidRDefault="007524B1" w:rsidP="007524B1">
      <w:pPr>
        <w:pStyle w:val="EX"/>
      </w:pPr>
      <w:r w:rsidRPr="008711EA">
        <w:t>[20]</w:t>
      </w:r>
      <w:r w:rsidRPr="008711EA">
        <w:tab/>
        <w:t>3GPP TS 36.304: "Evolved Universal Terrestrial Radio Access (E-UTRA), User Equipment (UE) procedures in idle mode".</w:t>
      </w:r>
    </w:p>
    <w:p w14:paraId="76A84B07" w14:textId="77777777" w:rsidR="007524B1" w:rsidRPr="008711EA" w:rsidRDefault="007524B1" w:rsidP="007524B1">
      <w:pPr>
        <w:pStyle w:val="EX"/>
      </w:pPr>
      <w:r w:rsidRPr="008711EA">
        <w:t>[21]</w:t>
      </w:r>
      <w:r w:rsidRPr="008711EA">
        <w:tab/>
        <w:t>3GPP TS 23.003: "Technical Specification Group Core Network and Terminals; Numbering, addressing and identification".</w:t>
      </w:r>
    </w:p>
    <w:p w14:paraId="31533C03" w14:textId="77777777" w:rsidR="007524B1" w:rsidRPr="008711EA" w:rsidRDefault="007524B1" w:rsidP="007524B1">
      <w:pPr>
        <w:pStyle w:val="EX"/>
      </w:pPr>
      <w:r w:rsidRPr="008711EA">
        <w:t>[22]</w:t>
      </w:r>
      <w:r w:rsidRPr="008711EA">
        <w:tab/>
        <w:t>3GPP TS 36.423: "Evolved Universal Terrestrial Radio Access Network (E-UTRAN); X2 Application Protocol (X2AP)".</w:t>
      </w:r>
    </w:p>
    <w:p w14:paraId="61320B4A" w14:textId="77777777" w:rsidR="007524B1" w:rsidRPr="008711EA" w:rsidRDefault="007524B1" w:rsidP="007524B1">
      <w:pPr>
        <w:pStyle w:val="EX"/>
        <w:rPr>
          <w:lang w:eastAsia="zh-CN"/>
        </w:rPr>
      </w:pPr>
      <w:r w:rsidRPr="008711EA">
        <w:rPr>
          <w:lang w:eastAsia="zh-CN"/>
        </w:rPr>
        <w:t>[23]</w:t>
      </w:r>
      <w:r w:rsidRPr="008711EA">
        <w:rPr>
          <w:lang w:eastAsia="zh-CN"/>
        </w:rPr>
        <w:tab/>
        <w:t xml:space="preserve">3GPP TS 48.008: </w:t>
      </w:r>
      <w:r w:rsidRPr="008711EA">
        <w:t>"</w:t>
      </w:r>
      <w:r w:rsidRPr="008711EA">
        <w:rPr>
          <w:lang w:eastAsia="zh-CN"/>
        </w:rPr>
        <w:t>Mobile Switching Centre-Base Station System (MSC-BSS) interface; Layer 3 specification</w:t>
      </w:r>
      <w:r w:rsidRPr="008711EA">
        <w:t>"</w:t>
      </w:r>
      <w:r w:rsidRPr="008711EA">
        <w:rPr>
          <w:lang w:eastAsia="zh-CN"/>
        </w:rPr>
        <w:t>.</w:t>
      </w:r>
    </w:p>
    <w:p w14:paraId="57E80BAB" w14:textId="77777777" w:rsidR="007524B1" w:rsidRPr="008711EA" w:rsidRDefault="007524B1" w:rsidP="007524B1">
      <w:pPr>
        <w:pStyle w:val="EX"/>
      </w:pPr>
      <w:r w:rsidRPr="008711EA">
        <w:t>[24]</w:t>
      </w:r>
      <w:r w:rsidRPr="008711EA">
        <w:tab/>
        <w:t>3GPP TS 24.301: "Non-Access Stratum (NAS) protocol for Evolved Packet System (EPS); Stage 3".</w:t>
      </w:r>
    </w:p>
    <w:p w14:paraId="7C148DA3" w14:textId="77777777" w:rsidR="007524B1" w:rsidRPr="008711EA" w:rsidRDefault="007524B1" w:rsidP="007524B1">
      <w:pPr>
        <w:pStyle w:val="EX"/>
      </w:pPr>
      <w:r w:rsidRPr="008711EA">
        <w:t>[25]</w:t>
      </w:r>
      <w:r w:rsidRPr="008711EA">
        <w:tab/>
        <w:t>3GPP2 A.S0008-C: "Interoperability Specification (IOS) for High Rate Packet Data (HRPD) Radio Access Network Interfaces with Session Control in the Access Network".</w:t>
      </w:r>
    </w:p>
    <w:p w14:paraId="3B8AA358" w14:textId="77777777" w:rsidR="007524B1" w:rsidRPr="008711EA" w:rsidRDefault="007524B1" w:rsidP="007524B1">
      <w:pPr>
        <w:pStyle w:val="EX"/>
        <w:rPr>
          <w:rFonts w:eastAsia="Malgun Gothic"/>
          <w:lang w:eastAsia="ko-KR"/>
        </w:rPr>
      </w:pPr>
      <w:r w:rsidRPr="008711EA">
        <w:rPr>
          <w:rFonts w:eastAsia="Malgun Gothic"/>
          <w:lang w:eastAsia="ko-KR"/>
        </w:rPr>
        <w:t>[26]</w:t>
      </w:r>
      <w:r w:rsidRPr="008711EA">
        <w:rPr>
          <w:rFonts w:eastAsia="Malgun Gothic"/>
          <w:lang w:eastAsia="ko-KR"/>
        </w:rPr>
        <w:tab/>
        <w:t xml:space="preserve">3GPP TS 36.213: </w:t>
      </w:r>
      <w:r w:rsidRPr="008711EA">
        <w:t>"</w:t>
      </w:r>
      <w:r w:rsidRPr="008711EA">
        <w:rPr>
          <w:rFonts w:eastAsia="Malgun Gothic"/>
          <w:lang w:eastAsia="ko-KR"/>
        </w:rPr>
        <w:t>Evolved Universal Terrestrial Radio Access (E-UTRA); Physical layer procedures</w:t>
      </w:r>
      <w:r w:rsidRPr="008711EA">
        <w:t>"</w:t>
      </w:r>
      <w:r w:rsidRPr="008711EA">
        <w:rPr>
          <w:rFonts w:eastAsia="Malgun Gothic"/>
          <w:lang w:eastAsia="ko-KR"/>
        </w:rPr>
        <w:t>.</w:t>
      </w:r>
    </w:p>
    <w:p w14:paraId="50A94DFF" w14:textId="77777777" w:rsidR="007524B1" w:rsidRPr="008711EA" w:rsidRDefault="007524B1" w:rsidP="007524B1">
      <w:pPr>
        <w:pStyle w:val="EX"/>
      </w:pPr>
      <w:r w:rsidRPr="008711EA">
        <w:t>[27]</w:t>
      </w:r>
      <w:r w:rsidRPr="008711EA">
        <w:tab/>
        <w:t>3GPP2 C.S0024-B: "cdma2000 High Rate Packet Data Air Interface Specification".</w:t>
      </w:r>
    </w:p>
    <w:p w14:paraId="0A22001D" w14:textId="77777777" w:rsidR="007524B1" w:rsidRPr="008711EA" w:rsidRDefault="007524B1" w:rsidP="007524B1">
      <w:pPr>
        <w:pStyle w:val="EX"/>
        <w:rPr>
          <w:lang w:eastAsia="ko-KR"/>
        </w:rPr>
      </w:pPr>
      <w:r w:rsidRPr="008711EA">
        <w:rPr>
          <w:lang w:eastAsia="ko-KR"/>
        </w:rPr>
        <w:t>[28]</w:t>
      </w:r>
      <w:r w:rsidRPr="008711EA">
        <w:rPr>
          <w:lang w:eastAsia="ko-KR"/>
        </w:rPr>
        <w:tab/>
        <w:t>3GPP TS 22.220: "Service requirements for Home Node Bs and Home eNode Bs".</w:t>
      </w:r>
    </w:p>
    <w:p w14:paraId="556B0F28" w14:textId="77777777" w:rsidR="007524B1" w:rsidRPr="008711EA" w:rsidRDefault="007524B1" w:rsidP="007524B1">
      <w:pPr>
        <w:pStyle w:val="EX"/>
      </w:pPr>
      <w:r w:rsidRPr="008711EA">
        <w:t>[29]</w:t>
      </w:r>
      <w:r w:rsidRPr="008711EA">
        <w:tab/>
        <w:t>3GPP TS 23.041: "Technical realization of Cell Broadcast Service (CBS)".</w:t>
      </w:r>
    </w:p>
    <w:p w14:paraId="07315B55" w14:textId="77777777" w:rsidR="007524B1" w:rsidRPr="008711EA" w:rsidRDefault="007524B1" w:rsidP="007524B1">
      <w:pPr>
        <w:pStyle w:val="EX"/>
      </w:pPr>
      <w:r w:rsidRPr="008711EA">
        <w:t xml:space="preserve">[30] </w:t>
      </w:r>
      <w:r w:rsidRPr="008711EA">
        <w:tab/>
        <w:t>3GPP TS 48.016: "General Packet Radio Service (GPRS); Base Station System (BSS) - Serving GPRS Support Node (SGSN) interface; Network service".</w:t>
      </w:r>
    </w:p>
    <w:p w14:paraId="0B8991A4" w14:textId="77777777" w:rsidR="007524B1" w:rsidRPr="008711EA" w:rsidRDefault="007524B1" w:rsidP="007524B1">
      <w:pPr>
        <w:pStyle w:val="EX"/>
      </w:pPr>
      <w:r w:rsidRPr="008711EA">
        <w:t>[31]</w:t>
      </w:r>
      <w:r w:rsidRPr="008711EA">
        <w:tab/>
        <w:t>3GPP TS 37.320: "Universal Terrestrial Radio Access (UTRA) and Evolved Universal Terrestrial Radio Access (E-UTRA); Radio measurement collection for Minimization of Drive Tests (MDT</w:t>
      </w:r>
      <w:proofErr w:type="gramStart"/>
      <w:r w:rsidRPr="008711EA">
        <w:t>);Overall</w:t>
      </w:r>
      <w:proofErr w:type="gramEnd"/>
      <w:r w:rsidRPr="008711EA">
        <w:t xml:space="preserve"> description; Stage 2".</w:t>
      </w:r>
    </w:p>
    <w:p w14:paraId="37A4F82D" w14:textId="77777777" w:rsidR="007524B1" w:rsidRPr="008711EA" w:rsidRDefault="007524B1" w:rsidP="007524B1">
      <w:pPr>
        <w:pStyle w:val="EX"/>
      </w:pPr>
      <w:r w:rsidRPr="008711EA">
        <w:t xml:space="preserve">[32] </w:t>
      </w:r>
      <w:r w:rsidRPr="008711EA">
        <w:tab/>
        <w:t>3GPP TS 29.281: "General Packet Radio Service (GPRS); Tunnelling Protocol User Plane (GTPv1-U)".</w:t>
      </w:r>
    </w:p>
    <w:p w14:paraId="4ED1A7A5" w14:textId="77777777" w:rsidR="007524B1" w:rsidRPr="008711EA" w:rsidRDefault="007524B1" w:rsidP="007524B1">
      <w:pPr>
        <w:pStyle w:val="EX"/>
      </w:pPr>
      <w:r w:rsidRPr="008711EA">
        <w:t>[33]</w:t>
      </w:r>
      <w:r w:rsidRPr="008711EA">
        <w:tab/>
        <w:t>3GPP TS 24.008: "Mobile radio interface Layer 3 specification; Core network protocols; Stage 3".</w:t>
      </w:r>
    </w:p>
    <w:p w14:paraId="5C1941DA" w14:textId="77777777" w:rsidR="007524B1" w:rsidRPr="008711EA" w:rsidRDefault="007524B1" w:rsidP="007524B1">
      <w:pPr>
        <w:pStyle w:val="EX"/>
      </w:pPr>
      <w:r w:rsidRPr="008711EA">
        <w:t>[34]</w:t>
      </w:r>
      <w:r w:rsidRPr="008711EA">
        <w:tab/>
        <w:t>3GPP TS 36.455: "Evolved Universal Terrestrial Radio Access (E-UTRA); LTE Positioning Protocol A (LPPa)".</w:t>
      </w:r>
    </w:p>
    <w:p w14:paraId="50002B06" w14:textId="77777777" w:rsidR="007524B1" w:rsidRPr="008711EA" w:rsidRDefault="007524B1" w:rsidP="007524B1">
      <w:pPr>
        <w:pStyle w:val="EX"/>
      </w:pPr>
      <w:r w:rsidRPr="008711EA">
        <w:t>[35]</w:t>
      </w:r>
      <w:r w:rsidRPr="008711EA">
        <w:tab/>
        <w:t>3GPP TS 29.060: "GPRS Tunnelling Protocol (GTP) across the Gn and Gp interface".</w:t>
      </w:r>
    </w:p>
    <w:p w14:paraId="317F756C" w14:textId="77777777" w:rsidR="007524B1" w:rsidRPr="008711EA" w:rsidRDefault="007524B1" w:rsidP="007524B1">
      <w:pPr>
        <w:pStyle w:val="EX"/>
      </w:pPr>
      <w:r w:rsidRPr="008711EA">
        <w:t>[36]</w:t>
      </w:r>
      <w:r w:rsidRPr="008711EA">
        <w:tab/>
        <w:t>3GPP TS 29.274: "Evolved Packet System (EPS); Evolved General Packet Radio Service (GPRS) Tunnelling Protocol for Control plane (GTPv2-C); Stage 3".</w:t>
      </w:r>
    </w:p>
    <w:p w14:paraId="01C88DD3" w14:textId="77777777" w:rsidR="007524B1" w:rsidRPr="008711EA" w:rsidRDefault="007524B1" w:rsidP="007524B1">
      <w:pPr>
        <w:pStyle w:val="EX"/>
      </w:pPr>
      <w:r w:rsidRPr="008711EA">
        <w:t>[37]</w:t>
      </w:r>
      <w:r w:rsidRPr="008711EA">
        <w:tab/>
        <w:t>3GPP TS 23.139: "3GPP system – fixed broadband access network interworking".</w:t>
      </w:r>
    </w:p>
    <w:p w14:paraId="05F5861D" w14:textId="77777777" w:rsidR="007524B1" w:rsidRPr="008711EA" w:rsidRDefault="007524B1" w:rsidP="007524B1">
      <w:pPr>
        <w:pStyle w:val="EX"/>
        <w:rPr>
          <w:lang w:eastAsia="zh-CN"/>
        </w:rPr>
      </w:pPr>
      <w:r w:rsidRPr="008711EA">
        <w:rPr>
          <w:lang w:eastAsia="zh-CN"/>
        </w:rPr>
        <w:t>[38]</w:t>
      </w:r>
      <w:r w:rsidRPr="008711EA">
        <w:rPr>
          <w:lang w:eastAsia="zh-CN"/>
        </w:rPr>
        <w:tab/>
        <w:t>3GPP TS 23.007: "Technical Specification Group Core Network Terminals; Restoration procedures".</w:t>
      </w:r>
    </w:p>
    <w:p w14:paraId="3726AB54" w14:textId="77777777" w:rsidR="007524B1" w:rsidRPr="008711EA" w:rsidRDefault="007524B1" w:rsidP="007524B1">
      <w:pPr>
        <w:pStyle w:val="EX"/>
      </w:pPr>
      <w:r w:rsidRPr="008711EA">
        <w:t xml:space="preserve">[39] </w:t>
      </w:r>
      <w:r w:rsidRPr="008711EA">
        <w:tab/>
        <w:t>3GPP TS 36.104: "Base Station (BS) radio transmission and reception".</w:t>
      </w:r>
    </w:p>
    <w:p w14:paraId="6187871A" w14:textId="77777777" w:rsidR="007524B1" w:rsidRPr="008711EA" w:rsidRDefault="007524B1" w:rsidP="007524B1">
      <w:pPr>
        <w:pStyle w:val="EX"/>
      </w:pPr>
      <w:r w:rsidRPr="008711EA">
        <w:t>[40]</w:t>
      </w:r>
      <w:r w:rsidRPr="008711EA">
        <w:tab/>
        <w:t>3GPP TR 25.921 (version.7.0.0): "Guidelines and principles for protocol description and error handling".</w:t>
      </w:r>
    </w:p>
    <w:p w14:paraId="2756D9F2" w14:textId="77777777" w:rsidR="007524B1" w:rsidRPr="008711EA" w:rsidRDefault="007524B1" w:rsidP="007524B1">
      <w:pPr>
        <w:pStyle w:val="EX"/>
      </w:pPr>
      <w:r w:rsidRPr="008711EA">
        <w:t>[41]</w:t>
      </w:r>
      <w:r w:rsidRPr="008711EA">
        <w:tab/>
        <w:t>3GPP TS 36.306: "User Equipment (UE) radio access capabilities".</w:t>
      </w:r>
    </w:p>
    <w:p w14:paraId="49F3E929" w14:textId="77777777" w:rsidR="007524B1" w:rsidRPr="008711EA" w:rsidRDefault="007524B1" w:rsidP="007524B1">
      <w:pPr>
        <w:pStyle w:val="EX"/>
      </w:pPr>
      <w:r w:rsidRPr="008711EA">
        <w:t>[42]</w:t>
      </w:r>
      <w:r w:rsidRPr="008711EA">
        <w:tab/>
        <w:t>IETF RFC 5905 (2010-06): "Network Time Protocol Version 4: Protocol and Algorithms Specification".</w:t>
      </w:r>
    </w:p>
    <w:p w14:paraId="2D44B857" w14:textId="77777777" w:rsidR="007524B1" w:rsidRPr="008711EA" w:rsidRDefault="007524B1" w:rsidP="007524B1">
      <w:pPr>
        <w:pStyle w:val="EX"/>
      </w:pPr>
      <w:r w:rsidRPr="008711EA">
        <w:t>[43]</w:t>
      </w:r>
      <w:r w:rsidRPr="008711EA">
        <w:tab/>
      </w:r>
      <w:r w:rsidRPr="008711EA">
        <w:rPr>
          <w:noProof/>
          <w:lang w:eastAsia="zh-CN"/>
        </w:rPr>
        <w:t xml:space="preserve">3GPP TS 26.247: </w:t>
      </w:r>
      <w:r w:rsidRPr="008711EA">
        <w:t>"Transparent end-to-end Packet-switched Streaming Service (PSS); Progressive Download and Dynamic Adaptive Streaming over HTTP (3GP-DASH)</w:t>
      </w:r>
      <w:r w:rsidRPr="008711EA">
        <w:rPr>
          <w:noProof/>
          <w:lang w:eastAsia="zh-CN"/>
        </w:rPr>
        <w:t>".</w:t>
      </w:r>
      <w:r w:rsidRPr="008711EA">
        <w:t xml:space="preserve"> </w:t>
      </w:r>
    </w:p>
    <w:p w14:paraId="4060B168" w14:textId="77777777" w:rsidR="007524B1" w:rsidRPr="008711EA" w:rsidRDefault="007524B1" w:rsidP="007524B1">
      <w:pPr>
        <w:pStyle w:val="EX"/>
      </w:pPr>
      <w:r w:rsidRPr="008711EA">
        <w:lastRenderedPageBreak/>
        <w:t>[</w:t>
      </w:r>
      <w:r w:rsidRPr="008711EA">
        <w:rPr>
          <w:lang w:eastAsia="zh-CN"/>
        </w:rPr>
        <w:t>44</w:t>
      </w:r>
      <w:r w:rsidRPr="008711EA">
        <w:t>]</w:t>
      </w:r>
      <w:r w:rsidRPr="008711EA">
        <w:tab/>
        <w:t>3GPP TS 3</w:t>
      </w:r>
      <w:r w:rsidRPr="008711EA">
        <w:rPr>
          <w:lang w:eastAsia="zh-CN"/>
        </w:rPr>
        <w:t>8.413</w:t>
      </w:r>
      <w:r w:rsidRPr="008711EA">
        <w:t>: "NG Radio Access Network</w:t>
      </w:r>
      <w:r w:rsidRPr="008711EA">
        <w:rPr>
          <w:lang w:eastAsia="zh-CN"/>
        </w:rPr>
        <w:t xml:space="preserve"> </w:t>
      </w:r>
      <w:r w:rsidRPr="008711EA">
        <w:t>(NG-RAN);</w:t>
      </w:r>
      <w:r w:rsidRPr="008711EA">
        <w:rPr>
          <w:lang w:eastAsia="zh-CN"/>
        </w:rPr>
        <w:t xml:space="preserve"> </w:t>
      </w:r>
      <w:r w:rsidRPr="008711EA">
        <w:t xml:space="preserve">NG Application Protocol (NGAP)". </w:t>
      </w:r>
    </w:p>
    <w:p w14:paraId="5882A76A" w14:textId="77777777" w:rsidR="007524B1" w:rsidRPr="008711EA" w:rsidRDefault="007524B1" w:rsidP="007524B1">
      <w:pPr>
        <w:pStyle w:val="EX"/>
      </w:pPr>
      <w:r w:rsidRPr="008711EA">
        <w:t>[</w:t>
      </w:r>
      <w:r w:rsidRPr="008711EA">
        <w:rPr>
          <w:lang w:eastAsia="zh-CN"/>
        </w:rPr>
        <w:t>45</w:t>
      </w:r>
      <w:r w:rsidRPr="008711EA">
        <w:t>]</w:t>
      </w:r>
      <w:r w:rsidRPr="008711EA">
        <w:tab/>
        <w:t>3GPP TS 3</w:t>
      </w:r>
      <w:r w:rsidRPr="008711EA">
        <w:rPr>
          <w:lang w:eastAsia="zh-CN"/>
        </w:rPr>
        <w:t>8.300</w:t>
      </w:r>
      <w:r w:rsidRPr="008711EA">
        <w:t>: "NR; Overall description; Stage-2".</w:t>
      </w:r>
    </w:p>
    <w:p w14:paraId="275D7609" w14:textId="77777777" w:rsidR="007524B1" w:rsidRPr="008711EA" w:rsidRDefault="007524B1" w:rsidP="007524B1">
      <w:pPr>
        <w:pStyle w:val="EX"/>
        <w:rPr>
          <w:lang w:eastAsia="zh-CN"/>
        </w:rPr>
      </w:pPr>
      <w:r w:rsidRPr="008711EA">
        <w:t>[46]</w:t>
      </w:r>
      <w:r w:rsidRPr="008711EA">
        <w:tab/>
        <w:t>3GPP TS 23.501: "System Architecture for the 5G System".</w:t>
      </w:r>
    </w:p>
    <w:p w14:paraId="4785F9A8" w14:textId="77777777" w:rsidR="007524B1" w:rsidRDefault="007524B1" w:rsidP="007524B1">
      <w:pPr>
        <w:pStyle w:val="EX"/>
        <w:rPr>
          <w:ins w:id="4" w:author="Ericsson User" w:date="2020-05-20T16:57:00Z"/>
        </w:rPr>
      </w:pPr>
      <w:r w:rsidRPr="00B16C75">
        <w:t>[</w:t>
      </w:r>
      <w:r>
        <w:t>47</w:t>
      </w:r>
      <w:r w:rsidRPr="00B16C75">
        <w:t>]</w:t>
      </w:r>
      <w:r w:rsidRPr="00B16C75">
        <w:tab/>
        <w:t>3GPP TS 37.340: "NR; Multi-connectivity; Overall description; Stage-2".</w:t>
      </w:r>
    </w:p>
    <w:p w14:paraId="1D927C2D" w14:textId="77777777" w:rsidR="008E407B" w:rsidRPr="00C37D2B" w:rsidRDefault="008E407B" w:rsidP="008E407B">
      <w:pPr>
        <w:pStyle w:val="EX"/>
        <w:rPr>
          <w:ins w:id="5" w:author="Ericsson User" w:date="2020-05-20T16:57:00Z"/>
        </w:rPr>
      </w:pPr>
      <w:ins w:id="6" w:author="Ericsson User" w:date="2020-05-20T16:57:00Z">
        <w:r w:rsidRPr="00C37D2B">
          <w:t>[</w:t>
        </w:r>
        <w:r>
          <w:rPr>
            <w:lang w:eastAsia="ja-JP"/>
          </w:rPr>
          <w:t>xx</w:t>
        </w:r>
        <w:r w:rsidRPr="00C37D2B">
          <w:t>]</w:t>
        </w:r>
        <w:r w:rsidRPr="00C37D2B">
          <w:tab/>
          <w:t xml:space="preserve">3GPP TS </w:t>
        </w:r>
        <w:r>
          <w:t>28.405</w:t>
        </w:r>
        <w:r w:rsidRPr="00C37D2B">
          <w:t>: "</w:t>
        </w:r>
        <w:r w:rsidRPr="003E5556">
          <w:t xml:space="preserve"> </w:t>
        </w:r>
        <w:r w:rsidRPr="003E5556">
          <w:rPr>
            <w:lang w:eastAsia="ja-JP"/>
          </w:rPr>
          <w:t>Quality of Experience (QoE) measurement collection;</w:t>
        </w:r>
        <w:r w:rsidRPr="00C37D2B">
          <w:t xml:space="preserve"> </w:t>
        </w:r>
        <w:r w:rsidRPr="009E39E2">
          <w:t>Control and configuration</w:t>
        </w:r>
        <w:r w:rsidRPr="00C37D2B">
          <w:t>".</w:t>
        </w:r>
      </w:ins>
    </w:p>
    <w:p w14:paraId="30D60534" w14:textId="77777777" w:rsidR="008E407B" w:rsidRPr="008711EA" w:rsidRDefault="008E407B" w:rsidP="007524B1">
      <w:pPr>
        <w:pStyle w:val="EX"/>
      </w:pPr>
    </w:p>
    <w:p w14:paraId="4640892D" w14:textId="77777777" w:rsidR="007524B1" w:rsidRDefault="007524B1" w:rsidP="00270812"/>
    <w:p w14:paraId="0F9563AA" w14:textId="77777777" w:rsidR="00B7033E" w:rsidRDefault="00B7033E" w:rsidP="00B7033E">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t>Next</w:t>
      </w:r>
      <w:r w:rsidRPr="00AE320F">
        <w:rPr>
          <w:i/>
          <w:lang w:eastAsia="ja-JP"/>
        </w:rPr>
        <w:t xml:space="preserve"> change</w:t>
      </w:r>
    </w:p>
    <w:p w14:paraId="454E6C53" w14:textId="77777777" w:rsidR="001C3FCC" w:rsidRPr="008711EA" w:rsidRDefault="001C3FCC" w:rsidP="001C3FCC">
      <w:pPr>
        <w:pStyle w:val="Heading3"/>
      </w:pPr>
      <w:bookmarkStart w:id="7" w:name="_Toc20953424"/>
      <w:bookmarkStart w:id="8" w:name="_Toc29390601"/>
      <w:bookmarkStart w:id="9" w:name="_Toc36551338"/>
      <w:r w:rsidRPr="008711EA">
        <w:t>8.4.2</w:t>
      </w:r>
      <w:r w:rsidRPr="008711EA">
        <w:tab/>
        <w:t>Handover Resource Allocation</w:t>
      </w:r>
      <w:bookmarkEnd w:id="7"/>
      <w:bookmarkEnd w:id="8"/>
      <w:bookmarkEnd w:id="9"/>
    </w:p>
    <w:p w14:paraId="6C9E817E" w14:textId="77777777" w:rsidR="001C3FCC" w:rsidRPr="008711EA" w:rsidRDefault="001C3FCC" w:rsidP="001C3FCC">
      <w:pPr>
        <w:pStyle w:val="Heading4"/>
      </w:pPr>
      <w:bookmarkStart w:id="10" w:name="_Toc20953425"/>
      <w:bookmarkStart w:id="11" w:name="_Toc29390602"/>
      <w:bookmarkStart w:id="12" w:name="_Toc36551339"/>
      <w:r w:rsidRPr="008711EA">
        <w:t>8.4.2.1</w:t>
      </w:r>
      <w:r w:rsidRPr="008711EA">
        <w:tab/>
        <w:t>General</w:t>
      </w:r>
      <w:bookmarkEnd w:id="10"/>
      <w:bookmarkEnd w:id="11"/>
      <w:bookmarkEnd w:id="12"/>
    </w:p>
    <w:p w14:paraId="17DABAB5" w14:textId="77777777" w:rsidR="001C3FCC" w:rsidRPr="008711EA" w:rsidRDefault="001C3FCC" w:rsidP="001C3FCC">
      <w:r w:rsidRPr="008711EA">
        <w:t>The purpose of the Handover Resource Allocation procedure is to reserve resources at the target eNB for the handover of a UE.</w:t>
      </w:r>
    </w:p>
    <w:p w14:paraId="3D397604" w14:textId="77777777" w:rsidR="001C3FCC" w:rsidRPr="008711EA" w:rsidRDefault="001C3FCC" w:rsidP="001C3FCC">
      <w:pPr>
        <w:pStyle w:val="Heading4"/>
      </w:pPr>
      <w:bookmarkStart w:id="13" w:name="_Toc20953426"/>
      <w:bookmarkStart w:id="14" w:name="_Toc29390603"/>
      <w:bookmarkStart w:id="15" w:name="_Toc36551340"/>
      <w:r w:rsidRPr="008711EA">
        <w:t>8.4.2.2</w:t>
      </w:r>
      <w:r w:rsidRPr="008711EA">
        <w:tab/>
        <w:t>Successful Operation</w:t>
      </w:r>
      <w:bookmarkEnd w:id="13"/>
      <w:bookmarkEnd w:id="14"/>
      <w:bookmarkEnd w:id="15"/>
    </w:p>
    <w:bookmarkStart w:id="16" w:name="_MON_1295845452"/>
    <w:bookmarkEnd w:id="16"/>
    <w:p w14:paraId="60713D23" w14:textId="77777777" w:rsidR="001C3FCC" w:rsidRPr="008711EA" w:rsidRDefault="001C3FCC" w:rsidP="001C3FCC">
      <w:pPr>
        <w:pStyle w:val="TH"/>
      </w:pPr>
      <w:r w:rsidRPr="008711EA">
        <w:object w:dxaOrig="5385" w:dyaOrig="2594" w14:anchorId="3A395A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5pt;height:123.5pt" o:ole="">
            <v:imagedata r:id="rId15" o:title=""/>
          </v:shape>
          <o:OLEObject Type="Embed" ProgID="Word.Picture.8" ShapeID="_x0000_i1025" DrawAspect="Content" ObjectID="_1652797885" r:id="rId16"/>
        </w:object>
      </w:r>
    </w:p>
    <w:p w14:paraId="73433EB4" w14:textId="77777777" w:rsidR="001C3FCC" w:rsidRPr="008711EA" w:rsidRDefault="001C3FCC" w:rsidP="001C3FCC">
      <w:pPr>
        <w:pStyle w:val="TF"/>
      </w:pPr>
      <w:r w:rsidRPr="008711EA">
        <w:t>Figure 8.4.2.2-1: Handover resource allocation: successful operation</w:t>
      </w:r>
    </w:p>
    <w:p w14:paraId="75C97B2B" w14:textId="77777777" w:rsidR="001C3FCC" w:rsidRPr="008711EA" w:rsidRDefault="001C3FCC" w:rsidP="001C3FCC">
      <w:r w:rsidRPr="008711EA">
        <w:t xml:space="preserve">The MME initiates the procedure by sending the HANDOVER REQUEST message to the target eNB. The </w:t>
      </w:r>
      <w:bookmarkStart w:id="17" w:name="OLE_LINK1"/>
      <w:bookmarkStart w:id="18" w:name="OLE_LINK2"/>
      <w:r w:rsidRPr="008711EA">
        <w:t xml:space="preserve">HANDOVER REQUEST </w:t>
      </w:r>
      <w:bookmarkEnd w:id="17"/>
      <w:bookmarkEnd w:id="18"/>
      <w:r w:rsidRPr="008711EA">
        <w:t>message may contain</w:t>
      </w:r>
      <w:r w:rsidRPr="008711EA">
        <w:rPr>
          <w:lang w:eastAsia="zh-CN"/>
        </w:rPr>
        <w:t xml:space="preserve"> the </w:t>
      </w:r>
      <w:r w:rsidRPr="008711EA">
        <w:rPr>
          <w:i/>
          <w:iCs/>
          <w:lang w:eastAsia="zh-CN"/>
        </w:rPr>
        <w:t>Handover Restriction List</w:t>
      </w:r>
      <w:r w:rsidRPr="008711EA">
        <w:rPr>
          <w:lang w:eastAsia="zh-CN"/>
        </w:rPr>
        <w:t xml:space="preserve"> IE, which contains</w:t>
      </w:r>
      <w:r w:rsidRPr="008711EA">
        <w:t xml:space="preserve"> roaming or access restrictions.</w:t>
      </w:r>
    </w:p>
    <w:p w14:paraId="4D872385" w14:textId="77777777" w:rsidR="001C3FCC" w:rsidRPr="008711EA" w:rsidRDefault="001C3FCC" w:rsidP="001C3FCC">
      <w:r w:rsidRPr="008711EA">
        <w:t xml:space="preserve">If the </w:t>
      </w:r>
      <w:r w:rsidRPr="008711EA">
        <w:rPr>
          <w:i/>
          <w:iCs/>
          <w:lang w:eastAsia="zh-CN"/>
        </w:rPr>
        <w:t>Handover Restriction List</w:t>
      </w:r>
      <w:r w:rsidRPr="008711EA">
        <w:t xml:space="preserve"> IE is contained in the HANDOVER REQUEST message, the target eNB shall store this information in the UE context. This information shall however not be considered whenever one of the handed over E-RABs has a </w:t>
      </w:r>
      <w:proofErr w:type="gramStart"/>
      <w:r w:rsidRPr="008711EA">
        <w:t>particular ARP</w:t>
      </w:r>
      <w:proofErr w:type="gramEnd"/>
      <w:r w:rsidRPr="008711EA">
        <w:t xml:space="preserve"> value (TS 23.401 [11]).</w:t>
      </w:r>
    </w:p>
    <w:p w14:paraId="546A8BBE" w14:textId="77777777" w:rsidR="001C3FCC" w:rsidRPr="008711EA" w:rsidRDefault="001C3FCC" w:rsidP="001C3FCC">
      <w:r w:rsidRPr="008711EA">
        <w:t xml:space="preserve">The target eNB shall use the information in </w:t>
      </w:r>
      <w:r w:rsidRPr="008711EA">
        <w:rPr>
          <w:i/>
          <w:iCs/>
          <w:lang w:eastAsia="zh-CN"/>
        </w:rPr>
        <w:t>Handover Restriction List</w:t>
      </w:r>
      <w:r w:rsidRPr="008711EA">
        <w:t xml:space="preserve"> IE if present in the HANDOVER REQUEST message to</w:t>
      </w:r>
    </w:p>
    <w:p w14:paraId="167FDD7B" w14:textId="77777777" w:rsidR="001C3FCC" w:rsidRPr="008711EA" w:rsidRDefault="001C3FCC" w:rsidP="001C3FCC">
      <w:pPr>
        <w:pStyle w:val="B1"/>
        <w:rPr>
          <w:lang w:eastAsia="zh-CN"/>
        </w:rPr>
      </w:pPr>
      <w:r w:rsidRPr="008711EA">
        <w:t>-</w:t>
      </w:r>
      <w:r w:rsidRPr="008711EA">
        <w:tab/>
        <w:t xml:space="preserve">determine a target for subsequent </w:t>
      </w:r>
      <w:r w:rsidRPr="008711EA">
        <w:rPr>
          <w:lang w:eastAsia="zh-CN"/>
        </w:rPr>
        <w:t>mobility action for which the eNB provides information about the target of the mobility action towards the UE;</w:t>
      </w:r>
    </w:p>
    <w:p w14:paraId="426068E9" w14:textId="77777777" w:rsidR="001C3FCC" w:rsidRPr="008711EA" w:rsidRDefault="001C3FCC" w:rsidP="001C3FCC">
      <w:pPr>
        <w:pStyle w:val="B1"/>
        <w:rPr>
          <w:lang w:eastAsia="zh-CN"/>
        </w:rPr>
      </w:pPr>
      <w:r w:rsidRPr="008711EA">
        <w:rPr>
          <w:lang w:eastAsia="zh-CN"/>
        </w:rPr>
        <w:t>-</w:t>
      </w:r>
      <w:r w:rsidRPr="008711EA">
        <w:rPr>
          <w:lang w:eastAsia="zh-CN"/>
        </w:rPr>
        <w:tab/>
        <w:t>select a proper SCG during dual connectivity operation.</w:t>
      </w:r>
    </w:p>
    <w:p w14:paraId="07A59973" w14:textId="77777777" w:rsidR="001C3FCC" w:rsidRPr="008711EA" w:rsidRDefault="001C3FCC" w:rsidP="001C3FCC">
      <w:r w:rsidRPr="008711EA">
        <w:t xml:space="preserve">If the </w:t>
      </w:r>
      <w:r w:rsidRPr="008711EA">
        <w:rPr>
          <w:i/>
          <w:iCs/>
          <w:lang w:eastAsia="zh-CN"/>
        </w:rPr>
        <w:t>Handover Restriction List</w:t>
      </w:r>
      <w:r w:rsidRPr="008711EA">
        <w:t xml:space="preserve"> IE is not contained in the HANDOVER REQUEST message, the target eNB shall consider that no roaming and no access restriction apply to the UE.</w:t>
      </w:r>
    </w:p>
    <w:p w14:paraId="76FC8C58" w14:textId="77777777" w:rsidR="001C3FCC" w:rsidRPr="008711EA" w:rsidRDefault="001C3FCC" w:rsidP="001C3FCC">
      <w:r w:rsidRPr="008711EA">
        <w:t xml:space="preserve">Upon reception of the HANDOVER REQUEST message the eNB shall store the received </w:t>
      </w:r>
      <w:r w:rsidRPr="008711EA">
        <w:rPr>
          <w:i/>
          <w:iCs/>
        </w:rPr>
        <w:t>UE Security Capabilities</w:t>
      </w:r>
      <w:r w:rsidRPr="008711EA">
        <w:t xml:space="preserve"> IE in the UE context and use it to prepare the configuration of the AS security relation with the UE.</w:t>
      </w:r>
    </w:p>
    <w:p w14:paraId="51A0F551" w14:textId="77777777" w:rsidR="001C3FCC" w:rsidRPr="008711EA" w:rsidRDefault="001C3FCC" w:rsidP="001C3FCC">
      <w:pPr>
        <w:ind w:rightChars="1" w:right="2"/>
        <w:rPr>
          <w:lang w:eastAsia="zh-CN"/>
        </w:rPr>
      </w:pPr>
      <w:r w:rsidRPr="008711EA">
        <w:lastRenderedPageBreak/>
        <w:t xml:space="preserve">If the </w:t>
      </w:r>
      <w:r w:rsidRPr="008711EA">
        <w:rPr>
          <w:i/>
          <w:iCs/>
          <w:lang w:eastAsia="zh-CN"/>
        </w:rPr>
        <w:t xml:space="preserve">SRVCC Operation Possible </w:t>
      </w:r>
      <w:r w:rsidRPr="008711EA">
        <w:t xml:space="preserve">IE </w:t>
      </w:r>
      <w:r w:rsidRPr="008711EA">
        <w:rPr>
          <w:rFonts w:eastAsia="Batang"/>
        </w:rPr>
        <w:t xml:space="preserve">is included in the </w:t>
      </w:r>
      <w:r w:rsidRPr="008711EA">
        <w:t>HANDOVER REQUEST message</w:t>
      </w:r>
      <w:r w:rsidRPr="008711EA">
        <w:rPr>
          <w:lang w:eastAsia="zh-CN"/>
        </w:rPr>
        <w:t>, the target</w:t>
      </w:r>
      <w:r w:rsidRPr="008711EA">
        <w:t xml:space="preserve"> eNB </w:t>
      </w:r>
      <w:r w:rsidRPr="008711EA">
        <w:rPr>
          <w:lang w:eastAsia="zh-CN"/>
        </w:rPr>
        <w:t>shall</w:t>
      </w:r>
      <w:r w:rsidRPr="008711EA">
        <w:t xml:space="preserve"> store the content of the received </w:t>
      </w:r>
      <w:r w:rsidRPr="008711EA">
        <w:rPr>
          <w:i/>
        </w:rPr>
        <w:t>SRVCC Operation Possible</w:t>
      </w:r>
      <w:r w:rsidRPr="008711EA">
        <w:t xml:space="preserve"> IE in the UE context and</w:t>
      </w:r>
      <w:r w:rsidRPr="008711EA">
        <w:rPr>
          <w:lang w:eastAsia="zh-CN"/>
        </w:rPr>
        <w:t xml:space="preserve">, if supported, </w:t>
      </w:r>
      <w:r w:rsidRPr="008711EA">
        <w:t>use it as defined in TS 23.216 [9].</w:t>
      </w:r>
    </w:p>
    <w:p w14:paraId="26F00D41" w14:textId="77777777" w:rsidR="001C3FCC" w:rsidRPr="008711EA" w:rsidRDefault="001C3FCC" w:rsidP="001C3FCC">
      <w:r w:rsidRPr="008711EA">
        <w:t xml:space="preserve">Upon reception of the HANDOVER REQUEST message the eNB shall store the received </w:t>
      </w:r>
      <w:r w:rsidRPr="008711EA">
        <w:rPr>
          <w:i/>
        </w:rPr>
        <w:t>Security Context</w:t>
      </w:r>
      <w:r w:rsidRPr="008711EA">
        <w:t xml:space="preserve"> IE in the UE context and the eNB shall use it to derive the security configuration as specified in TS 33.401 [15].</w:t>
      </w:r>
    </w:p>
    <w:p w14:paraId="62392E82" w14:textId="77777777" w:rsidR="001C3FCC" w:rsidRPr="008711EA" w:rsidRDefault="001C3FCC" w:rsidP="001C3FCC">
      <w:r w:rsidRPr="008711EA">
        <w:t xml:space="preserve">If the </w:t>
      </w:r>
      <w:r w:rsidRPr="008711EA">
        <w:rPr>
          <w:rFonts w:eastAsia="Batang"/>
          <w:i/>
          <w:iCs/>
        </w:rPr>
        <w:t>Trace Activation</w:t>
      </w:r>
      <w:r w:rsidRPr="008711EA">
        <w:rPr>
          <w:rFonts w:eastAsia="Batang"/>
        </w:rPr>
        <w:t xml:space="preserve"> IE is included in the </w:t>
      </w:r>
      <w:r w:rsidRPr="008711EA">
        <w:t>HANDOVER REQUEST message</w:t>
      </w:r>
      <w:r w:rsidRPr="008711EA">
        <w:rPr>
          <w:lang w:eastAsia="zh-CN"/>
        </w:rPr>
        <w:t>, the target</w:t>
      </w:r>
      <w:r w:rsidRPr="008711EA">
        <w:t xml:space="preserve"> eNB </w:t>
      </w:r>
      <w:r w:rsidRPr="008711EA">
        <w:rPr>
          <w:lang w:eastAsia="zh-CN"/>
        </w:rPr>
        <w:t>shall</w:t>
      </w:r>
      <w:r w:rsidRPr="008711EA">
        <w:t xml:space="preserve"> </w:t>
      </w:r>
      <w:r w:rsidRPr="008711EA">
        <w:rPr>
          <w:lang w:eastAsia="zh-CN"/>
        </w:rPr>
        <w:t>if supported,</w:t>
      </w:r>
      <w:r w:rsidRPr="008711EA">
        <w:t xml:space="preserve"> initiate the requested trace function as described in TS 32.422 [10]. In particular, the eNB shall, if supported:</w:t>
      </w:r>
    </w:p>
    <w:p w14:paraId="46BA1E66" w14:textId="77777777" w:rsidR="001C3FCC" w:rsidRPr="008711EA" w:rsidRDefault="001C3FCC" w:rsidP="001C3FCC">
      <w:pPr>
        <w:pStyle w:val="B1"/>
      </w:pPr>
      <w:r w:rsidRPr="008711EA">
        <w:t>-</w:t>
      </w:r>
      <w:r w:rsidRPr="008711EA">
        <w:tab/>
        <w:t xml:space="preserve">if the </w:t>
      </w:r>
      <w:r w:rsidRPr="008711EA">
        <w:rPr>
          <w:rFonts w:eastAsia="Batang"/>
          <w:i/>
          <w:iCs/>
        </w:rPr>
        <w:t>Trace Activation</w:t>
      </w:r>
      <w:r w:rsidRPr="008711EA">
        <w:rPr>
          <w:rFonts w:eastAsia="Batang"/>
        </w:rPr>
        <w:t xml:space="preserve"> IE </w:t>
      </w:r>
      <w:r w:rsidRPr="008711EA">
        <w:t xml:space="preserve">does not include the </w:t>
      </w:r>
      <w:r w:rsidRPr="008711EA">
        <w:rPr>
          <w:i/>
        </w:rPr>
        <w:t>MDT Configuration</w:t>
      </w:r>
      <w:r w:rsidRPr="008711EA">
        <w:t xml:space="preserve"> IE, initiate the requested trace session as described in TS 32.422 [10];</w:t>
      </w:r>
    </w:p>
    <w:p w14:paraId="6D2CFB7B" w14:textId="77777777" w:rsidR="001C3FCC" w:rsidRPr="008711EA" w:rsidRDefault="001C3FCC" w:rsidP="001C3FCC">
      <w:pPr>
        <w:pStyle w:val="B1"/>
      </w:pPr>
      <w:r w:rsidRPr="008711EA">
        <w:t>-</w:t>
      </w:r>
      <w:r w:rsidRPr="008711EA">
        <w:tab/>
        <w:t xml:space="preserve">if the </w:t>
      </w:r>
      <w:r w:rsidRPr="008711EA">
        <w:rPr>
          <w:i/>
        </w:rPr>
        <w:t>Trace Activation</w:t>
      </w:r>
      <w:r w:rsidRPr="008711EA">
        <w:t xml:space="preserve"> IE includes the </w:t>
      </w:r>
      <w:r w:rsidRPr="008711EA">
        <w:rPr>
          <w:i/>
        </w:rPr>
        <w:t>MDT Activation</w:t>
      </w:r>
      <w:r w:rsidRPr="008711EA">
        <w:t xml:space="preserve"> IE, within the </w:t>
      </w:r>
      <w:r w:rsidRPr="008711EA">
        <w:rPr>
          <w:i/>
        </w:rPr>
        <w:t>MDT Configuration</w:t>
      </w:r>
      <w:r w:rsidRPr="008711EA">
        <w:t xml:space="preserve"> IE, set to “Immediate MDT and Trace”, initiate the requested trace session and MDT session as described in TS 32.422 [10];</w:t>
      </w:r>
    </w:p>
    <w:p w14:paraId="71B88203" w14:textId="77777777" w:rsidR="001C3FCC" w:rsidRPr="008711EA" w:rsidRDefault="001C3FCC" w:rsidP="001C3FCC">
      <w:pPr>
        <w:pStyle w:val="B1"/>
      </w:pPr>
      <w:r w:rsidRPr="008711EA">
        <w:t>-</w:t>
      </w:r>
      <w:r w:rsidRPr="008711EA">
        <w:tab/>
        <w:t xml:space="preserve">if the </w:t>
      </w:r>
      <w:r w:rsidRPr="008711EA">
        <w:rPr>
          <w:i/>
        </w:rPr>
        <w:t>Trace Activation</w:t>
      </w:r>
      <w:r w:rsidRPr="008711EA">
        <w:t xml:space="preserve"> IE includes the </w:t>
      </w:r>
      <w:r w:rsidRPr="008711EA">
        <w:rPr>
          <w:i/>
        </w:rPr>
        <w:t>MDT Activation</w:t>
      </w:r>
      <w:r w:rsidRPr="008711EA">
        <w:t xml:space="preserve"> IE, within the </w:t>
      </w:r>
      <w:r w:rsidRPr="008711EA">
        <w:rPr>
          <w:i/>
        </w:rPr>
        <w:t>MDT Configuration</w:t>
      </w:r>
      <w:r w:rsidRPr="008711EA">
        <w:t xml:space="preserve"> IE, set to “Immediate MDT Only”, “Logged MDT only” or “Logged MBSFN MDT”, initiate the requested MDT session as described in TS 32.422 [10] and the target eNB shall ignore </w:t>
      </w:r>
      <w:r w:rsidRPr="008711EA">
        <w:rPr>
          <w:i/>
        </w:rPr>
        <w:t>Interfaces To Trace</w:t>
      </w:r>
      <w:r w:rsidRPr="008711EA">
        <w:t xml:space="preserve"> IE, and </w:t>
      </w:r>
      <w:r w:rsidRPr="008711EA">
        <w:rPr>
          <w:i/>
        </w:rPr>
        <w:t>Trace Depth</w:t>
      </w:r>
      <w:r w:rsidRPr="008711EA">
        <w:t xml:space="preserve"> IE.</w:t>
      </w:r>
    </w:p>
    <w:p w14:paraId="4E608F52" w14:textId="77777777" w:rsidR="001C3FCC" w:rsidRPr="008711EA" w:rsidRDefault="001C3FCC" w:rsidP="001C3FCC">
      <w:pPr>
        <w:pStyle w:val="B1"/>
      </w:pPr>
      <w:r w:rsidRPr="008711EA">
        <w:t>-</w:t>
      </w:r>
      <w:r w:rsidRPr="008711EA">
        <w:tab/>
        <w:t xml:space="preserve">if the </w:t>
      </w:r>
      <w:r w:rsidRPr="008711EA">
        <w:rPr>
          <w:i/>
        </w:rPr>
        <w:t>Trace Activation</w:t>
      </w:r>
      <w:r w:rsidRPr="008711EA">
        <w:t xml:space="preserve"> IE includes the </w:t>
      </w:r>
      <w:r w:rsidRPr="008711EA">
        <w:rPr>
          <w:i/>
        </w:rPr>
        <w:t>MDT Location Information</w:t>
      </w:r>
      <w:r w:rsidRPr="008711EA">
        <w:t xml:space="preserve"> IE, within the </w:t>
      </w:r>
      <w:r w:rsidRPr="008711EA">
        <w:rPr>
          <w:i/>
        </w:rPr>
        <w:t>MDT Configuration</w:t>
      </w:r>
      <w:r w:rsidRPr="008711EA">
        <w:t xml:space="preserve"> IE, store this information and take it into account in the requested MDT session.</w:t>
      </w:r>
    </w:p>
    <w:p w14:paraId="69671BB9" w14:textId="77777777" w:rsidR="001C3FCC" w:rsidRPr="008711EA" w:rsidRDefault="001C3FCC" w:rsidP="001C3FCC">
      <w:pPr>
        <w:pStyle w:val="B1"/>
      </w:pPr>
      <w:r w:rsidRPr="008711EA">
        <w:t>-</w:t>
      </w:r>
      <w:r w:rsidRPr="008711EA">
        <w:tab/>
        <w:t xml:space="preserve">if the </w:t>
      </w:r>
      <w:r w:rsidRPr="008711EA">
        <w:rPr>
          <w:i/>
        </w:rPr>
        <w:t>Trace Activation</w:t>
      </w:r>
      <w:r w:rsidRPr="008711EA">
        <w:t xml:space="preserve"> IE includes the </w:t>
      </w:r>
      <w:r w:rsidRPr="008711EA">
        <w:rPr>
          <w:i/>
        </w:rPr>
        <w:t>Signalling based MDT PLMN List</w:t>
      </w:r>
      <w:r w:rsidRPr="008711EA">
        <w:t xml:space="preserve"> IE, within the </w:t>
      </w:r>
      <w:r w:rsidRPr="008711EA">
        <w:rPr>
          <w:i/>
        </w:rPr>
        <w:t>MDT Configuration</w:t>
      </w:r>
      <w:r w:rsidRPr="008711EA">
        <w:t xml:space="preserve"> IE, the eNB may use it to propagate the MDT Configuration as described in TS 37.320 [31].</w:t>
      </w:r>
    </w:p>
    <w:p w14:paraId="339F675E" w14:textId="77777777" w:rsidR="001C3FCC" w:rsidRPr="008711EA" w:rsidRDefault="001C3FCC" w:rsidP="001C3FCC">
      <w:pPr>
        <w:pStyle w:val="B1"/>
      </w:pPr>
      <w:r w:rsidRPr="008711EA">
        <w:t>-</w:t>
      </w:r>
      <w:r w:rsidRPr="008711EA">
        <w:tab/>
        <w:t xml:space="preserve">if the </w:t>
      </w:r>
      <w:r w:rsidRPr="008711EA">
        <w:rPr>
          <w:i/>
        </w:rPr>
        <w:t>Trace Activation</w:t>
      </w:r>
      <w:r w:rsidRPr="008711EA">
        <w:t xml:space="preserve"> IE includes the </w:t>
      </w:r>
      <w:r w:rsidRPr="008711EA">
        <w:rPr>
          <w:i/>
        </w:rPr>
        <w:t>MBSFN-ResultToLog</w:t>
      </w:r>
      <w:r w:rsidRPr="008711EA">
        <w:t xml:space="preserve"> IE, within the </w:t>
      </w:r>
      <w:r w:rsidRPr="008711EA">
        <w:rPr>
          <w:i/>
        </w:rPr>
        <w:t>MDT Configuration</w:t>
      </w:r>
      <w:r w:rsidRPr="008711EA">
        <w:t xml:space="preserve"> IE, take it into account for MDT Configuration as described in TS 37.320 [31].</w:t>
      </w:r>
    </w:p>
    <w:p w14:paraId="054D4EDA" w14:textId="77777777" w:rsidR="001C3FCC" w:rsidRPr="008711EA" w:rsidRDefault="001C3FCC" w:rsidP="001C3FCC">
      <w:pPr>
        <w:pStyle w:val="B1"/>
      </w:pPr>
      <w:r w:rsidRPr="008711EA">
        <w:t>-</w:t>
      </w:r>
      <w:r w:rsidRPr="008711EA">
        <w:tab/>
        <w:t xml:space="preserve">if the </w:t>
      </w:r>
      <w:r w:rsidRPr="008711EA">
        <w:rPr>
          <w:i/>
        </w:rPr>
        <w:t>Trace Activation</w:t>
      </w:r>
      <w:r w:rsidRPr="008711EA">
        <w:t xml:space="preserve"> IE includes the </w:t>
      </w:r>
      <w:r w:rsidRPr="008711EA">
        <w:rPr>
          <w:i/>
        </w:rPr>
        <w:t>MBSFN-AreaId</w:t>
      </w:r>
      <w:r w:rsidRPr="008711EA">
        <w:t xml:space="preserve"> IE in the </w:t>
      </w:r>
      <w:r w:rsidRPr="008711EA">
        <w:rPr>
          <w:i/>
        </w:rPr>
        <w:t>MBSFN-ResultToLog</w:t>
      </w:r>
      <w:r w:rsidRPr="008711EA">
        <w:t xml:space="preserve"> IE, within the </w:t>
      </w:r>
      <w:r w:rsidRPr="008711EA">
        <w:rPr>
          <w:i/>
        </w:rPr>
        <w:t>MDT Configuration</w:t>
      </w:r>
      <w:r w:rsidRPr="008711EA">
        <w:t xml:space="preserve"> IE, take it into account for MDT Configuration as described in TS 37.320 [31].</w:t>
      </w:r>
    </w:p>
    <w:p w14:paraId="26F1C43C" w14:textId="7334645A" w:rsidR="001C3FCC" w:rsidRPr="008711EA" w:rsidRDefault="001C3FCC" w:rsidP="001C3FCC">
      <w:pPr>
        <w:pStyle w:val="B1"/>
      </w:pPr>
      <w:r w:rsidRPr="008711EA">
        <w:t>-</w:t>
      </w:r>
      <w:r w:rsidRPr="008711EA">
        <w:tab/>
        <w:t xml:space="preserve">if the </w:t>
      </w:r>
      <w:r w:rsidRPr="008711EA">
        <w:rPr>
          <w:i/>
        </w:rPr>
        <w:t>Trace Activation</w:t>
      </w:r>
      <w:r w:rsidRPr="008711EA">
        <w:t xml:space="preserve"> IE includes the </w:t>
      </w:r>
      <w:r w:rsidRPr="008711EA">
        <w:rPr>
          <w:i/>
        </w:rPr>
        <w:t>UE Application layer measurement configuration</w:t>
      </w:r>
      <w:r w:rsidRPr="008711EA">
        <w:t xml:space="preserve"> IE,initiate the requested trace session and QoE Measurement Collection function as described in TS 36.300 [14].-</w:t>
      </w:r>
      <w:r w:rsidRPr="008711EA">
        <w:tab/>
        <w:t xml:space="preserve">if the </w:t>
      </w:r>
      <w:r w:rsidRPr="008711EA">
        <w:rPr>
          <w:i/>
        </w:rPr>
        <w:t>Trace Activation</w:t>
      </w:r>
      <w:r w:rsidRPr="008711EA">
        <w:t xml:space="preserve"> IE includes the </w:t>
      </w:r>
      <w:r w:rsidRPr="008711EA">
        <w:rPr>
          <w:i/>
        </w:rPr>
        <w:t>Bluetooth Measurement Configuration</w:t>
      </w:r>
      <w:r w:rsidRPr="008711EA">
        <w:t xml:space="preserve"> IE, within the </w:t>
      </w:r>
      <w:r w:rsidRPr="008711EA">
        <w:rPr>
          <w:i/>
        </w:rPr>
        <w:t>MDT Configuration</w:t>
      </w:r>
      <w:r w:rsidRPr="008711EA">
        <w:t xml:space="preserve"> IE, take it into account for MDT Configuration as described in TS 37.320 [31].</w:t>
      </w:r>
    </w:p>
    <w:p w14:paraId="2401E9B3" w14:textId="77777777" w:rsidR="001C3FCC" w:rsidRPr="008711EA" w:rsidRDefault="001C3FCC" w:rsidP="001C3FCC">
      <w:pPr>
        <w:pStyle w:val="B1"/>
      </w:pPr>
      <w:r w:rsidRPr="008711EA">
        <w:t>-</w:t>
      </w:r>
      <w:r w:rsidRPr="008711EA">
        <w:tab/>
        <w:t xml:space="preserve">if the </w:t>
      </w:r>
      <w:r w:rsidRPr="008711EA">
        <w:rPr>
          <w:i/>
        </w:rPr>
        <w:t>Trace Activation</w:t>
      </w:r>
      <w:r w:rsidRPr="008711EA">
        <w:t xml:space="preserve"> IE includes the </w:t>
      </w:r>
      <w:r w:rsidRPr="008711EA">
        <w:rPr>
          <w:i/>
        </w:rPr>
        <w:t>WLAN Measurement Configuration</w:t>
      </w:r>
      <w:r w:rsidRPr="008711EA">
        <w:t xml:space="preserve"> IE, within the </w:t>
      </w:r>
      <w:r w:rsidRPr="008711EA">
        <w:rPr>
          <w:i/>
        </w:rPr>
        <w:t>MDT Configuration</w:t>
      </w:r>
      <w:r w:rsidRPr="008711EA">
        <w:t xml:space="preserve"> IE, take it into account for MDT Configuration</w:t>
      </w:r>
      <w:r w:rsidRPr="008711EA">
        <w:rPr>
          <w:rFonts w:hint="eastAsia"/>
          <w:lang w:eastAsia="zh-CN"/>
        </w:rPr>
        <w:t xml:space="preserve"> </w:t>
      </w:r>
      <w:r w:rsidRPr="008711EA">
        <w:t>as described in TS 37.320 [31]</w:t>
      </w:r>
      <w:r w:rsidRPr="008711EA">
        <w:rPr>
          <w:rFonts w:hint="eastAsia"/>
          <w:lang w:eastAsia="zh-CN"/>
        </w:rPr>
        <w:t>.</w:t>
      </w:r>
    </w:p>
    <w:p w14:paraId="786F2F79" w14:textId="77777777" w:rsidR="001C3FCC" w:rsidRPr="008711EA" w:rsidRDefault="001C3FCC" w:rsidP="001C3FCC">
      <w:r w:rsidRPr="008711EA">
        <w:t xml:space="preserve">If the </w:t>
      </w:r>
      <w:r w:rsidRPr="008711EA">
        <w:rPr>
          <w:i/>
        </w:rPr>
        <w:t>CSG Id</w:t>
      </w:r>
      <w:r w:rsidRPr="008711EA">
        <w:t xml:space="preserve"> IE is received in the HANDOVER REQUEST message, the eNB shall compare the received value with the CSG Id broadcast by the target cell.</w:t>
      </w:r>
    </w:p>
    <w:p w14:paraId="5C7D1EAE" w14:textId="77777777" w:rsidR="001C3FCC" w:rsidRPr="008711EA" w:rsidRDefault="001C3FCC" w:rsidP="001C3FCC">
      <w:r w:rsidRPr="008711EA">
        <w:t xml:space="preserve">If the </w:t>
      </w:r>
      <w:r w:rsidRPr="008711EA">
        <w:rPr>
          <w:i/>
        </w:rPr>
        <w:t xml:space="preserve">CSG </w:t>
      </w:r>
      <w:smartTag w:uri="urn:schemas-microsoft-com:office:smarttags" w:element="PersonName">
        <w:r w:rsidRPr="008711EA">
          <w:rPr>
            <w:i/>
          </w:rPr>
          <w:t>Membership</w:t>
        </w:r>
      </w:smartTag>
      <w:r w:rsidRPr="008711EA">
        <w:rPr>
          <w:i/>
        </w:rPr>
        <w:t xml:space="preserve"> Status</w:t>
      </w:r>
      <w:r w:rsidRPr="008711EA">
        <w:t xml:space="preserve"> IE is received in the HANDOVER REQUEST message and the </w:t>
      </w:r>
      <w:r w:rsidRPr="008711EA">
        <w:rPr>
          <w:i/>
        </w:rPr>
        <w:t xml:space="preserve">CSG </w:t>
      </w:r>
      <w:smartTag w:uri="urn:schemas-microsoft-com:office:smarttags" w:element="PersonName">
        <w:r w:rsidRPr="008711EA">
          <w:rPr>
            <w:i/>
          </w:rPr>
          <w:t>Membership</w:t>
        </w:r>
      </w:smartTag>
      <w:r w:rsidRPr="008711EA">
        <w:rPr>
          <w:i/>
        </w:rPr>
        <w:t xml:space="preserve"> Status</w:t>
      </w:r>
      <w:r w:rsidRPr="008711EA">
        <w:t xml:space="preserve"> is set to “member”, the eNB may provide the QoS to the UE as for member provided that the CSG Id received in the HANDOVER REQUEST messages corresponds to the CSG Id broadcast by the target cell.</w:t>
      </w:r>
    </w:p>
    <w:p w14:paraId="470EDE70" w14:textId="77777777" w:rsidR="001C3FCC" w:rsidRPr="008711EA" w:rsidRDefault="001C3FCC" w:rsidP="001C3FCC">
      <w:r w:rsidRPr="008711EA">
        <w:t xml:space="preserve">If the </w:t>
      </w:r>
      <w:r w:rsidRPr="008711EA">
        <w:rPr>
          <w:i/>
        </w:rPr>
        <w:t xml:space="preserve">CSG </w:t>
      </w:r>
      <w:smartTag w:uri="urn:schemas-microsoft-com:office:smarttags" w:element="PersonName">
        <w:r w:rsidRPr="008711EA">
          <w:rPr>
            <w:i/>
          </w:rPr>
          <w:t>Membership</w:t>
        </w:r>
      </w:smartTag>
      <w:r w:rsidRPr="008711EA">
        <w:rPr>
          <w:i/>
        </w:rPr>
        <w:t xml:space="preserve"> Status</w:t>
      </w:r>
      <w:r w:rsidRPr="008711EA">
        <w:t xml:space="preserve"> IE and the </w:t>
      </w:r>
      <w:r w:rsidRPr="008711EA">
        <w:rPr>
          <w:i/>
        </w:rPr>
        <w:t>CSG Id</w:t>
      </w:r>
      <w:r w:rsidRPr="008711EA">
        <w:t xml:space="preserve"> IE are received in the HANDOVER REQUEST message and the CSG Id does not correspond to the CSG Id broadcast by the target cell, the eNB may provide the QoS to the UE as for a non member and shall send back in the HANDOVER REQUEST ACKNOWLEDGE message the actual CSG Id broadcast by the target cell.</w:t>
      </w:r>
    </w:p>
    <w:p w14:paraId="207857BD" w14:textId="77777777" w:rsidR="001C3FCC" w:rsidRPr="008711EA" w:rsidRDefault="001C3FCC" w:rsidP="001C3FCC">
      <w:r w:rsidRPr="008711EA">
        <w:t xml:space="preserve">If the target cell is CSG cell or hybrid cell, the target eNB shall include the </w:t>
      </w:r>
      <w:r w:rsidRPr="008711EA">
        <w:rPr>
          <w:i/>
        </w:rPr>
        <w:t>CSG ID</w:t>
      </w:r>
      <w:r w:rsidRPr="008711EA">
        <w:t xml:space="preserve"> IE in the HANDOVER REQUEST ACKNOWLEDGE message.</w:t>
      </w:r>
    </w:p>
    <w:p w14:paraId="43CABA76" w14:textId="77777777" w:rsidR="001C3FCC" w:rsidRPr="008711EA" w:rsidRDefault="001C3FCC" w:rsidP="001C3FCC">
      <w:r w:rsidRPr="008711EA">
        <w:t xml:space="preserve">If the target eNB receives the </w:t>
      </w:r>
      <w:r w:rsidRPr="008711EA">
        <w:rPr>
          <w:i/>
        </w:rPr>
        <w:t>CSG Id</w:t>
      </w:r>
      <w:r w:rsidRPr="008711EA">
        <w:t xml:space="preserve"> IE and the </w:t>
      </w:r>
      <w:r w:rsidRPr="008711EA">
        <w:rPr>
          <w:i/>
        </w:rPr>
        <w:t>CSG Membership Status</w:t>
      </w:r>
      <w:r w:rsidRPr="008711EA">
        <w:t xml:space="preserve"> IE is set to “non member” in the HANDOVER REQUEST message and the target cell is a closed cell and at least one of the E-RABs has a particular ARP value (see TS 23.401 [11]), the eNB shall send back the HANDOVER REQUEST ACKNOWLEDGE message to the MME accepting those E-RABs and failing the other E-RABs.</w:t>
      </w:r>
    </w:p>
    <w:p w14:paraId="536021AC" w14:textId="77777777" w:rsidR="001C3FCC" w:rsidRPr="008711EA" w:rsidRDefault="001C3FCC" w:rsidP="001C3FCC">
      <w:r w:rsidRPr="008711EA">
        <w:t xml:space="preserve">If the </w:t>
      </w:r>
      <w:r w:rsidRPr="008711EA">
        <w:rPr>
          <w:i/>
          <w:iCs/>
          <w:lang w:eastAsia="zh-CN"/>
        </w:rPr>
        <w:t>Subscriber Profile ID</w:t>
      </w:r>
      <w:r w:rsidRPr="008711EA">
        <w:rPr>
          <w:lang w:eastAsia="zh-CN"/>
        </w:rPr>
        <w:t xml:space="preserve"> </w:t>
      </w:r>
      <w:r w:rsidRPr="008711EA">
        <w:rPr>
          <w:i/>
          <w:lang w:eastAsia="zh-CN"/>
        </w:rPr>
        <w:t xml:space="preserve">for </w:t>
      </w:r>
      <w:r w:rsidRPr="008711EA">
        <w:rPr>
          <w:rFonts w:cs="Arial"/>
          <w:i/>
        </w:rPr>
        <w:t>RAT/Frequency priority</w:t>
      </w:r>
      <w:r w:rsidRPr="008711EA">
        <w:rPr>
          <w:i/>
          <w:lang w:eastAsia="zh-CN"/>
        </w:rPr>
        <w:t xml:space="preserve"> </w:t>
      </w:r>
      <w:r w:rsidRPr="008711EA">
        <w:rPr>
          <w:lang w:eastAsia="zh-CN"/>
        </w:rPr>
        <w:t xml:space="preserve">IE is contained in the </w:t>
      </w:r>
      <w:r w:rsidRPr="008711EA">
        <w:rPr>
          <w:i/>
          <w:iCs/>
        </w:rPr>
        <w:t>Source eNB to Target eNB Transparent Container</w:t>
      </w:r>
      <w:r w:rsidRPr="008711EA">
        <w:t xml:space="preserve"> IE, the target eNB shall store the content of the received </w:t>
      </w:r>
      <w:r w:rsidRPr="008711EA">
        <w:rPr>
          <w:i/>
        </w:rPr>
        <w:t xml:space="preserve">Subscriber Profile ID </w:t>
      </w:r>
      <w:r w:rsidRPr="008711EA">
        <w:rPr>
          <w:rFonts w:cs="Arial"/>
          <w:i/>
        </w:rPr>
        <w:t>for RAT/Frequency priority</w:t>
      </w:r>
      <w:r w:rsidRPr="008711EA">
        <w:t xml:space="preserve"> IE in the UE context and use it as defined in TS 36.300 [14].</w:t>
      </w:r>
    </w:p>
    <w:p w14:paraId="29F8B766" w14:textId="77777777" w:rsidR="001C3FCC" w:rsidRPr="008711EA" w:rsidRDefault="001C3FCC" w:rsidP="001C3FCC">
      <w:r w:rsidRPr="008711EA">
        <w:t xml:space="preserve">If the </w:t>
      </w:r>
      <w:r w:rsidRPr="008711EA">
        <w:rPr>
          <w:i/>
        </w:rPr>
        <w:t xml:space="preserve">Additional RRM Policy Index </w:t>
      </w:r>
      <w:r w:rsidRPr="008711EA">
        <w:rPr>
          <w:lang w:eastAsia="zh-CN"/>
        </w:rPr>
        <w:t xml:space="preserve">IE is contained in the </w:t>
      </w:r>
      <w:r w:rsidRPr="008711EA">
        <w:rPr>
          <w:i/>
          <w:iCs/>
        </w:rPr>
        <w:t>Source eNB to Target eNB Transparent Container</w:t>
      </w:r>
      <w:r w:rsidRPr="008711EA">
        <w:t xml:space="preserve"> IE, the target eNB shall, if supported, store it and use it as defined in TS 36.300 [14].</w:t>
      </w:r>
    </w:p>
    <w:p w14:paraId="45A09DD2" w14:textId="77777777" w:rsidR="001C3FCC" w:rsidRPr="008711EA" w:rsidRDefault="001C3FCC" w:rsidP="001C3FCC">
      <w:pPr>
        <w:rPr>
          <w:rStyle w:val="msoins0"/>
          <w:rFonts w:cs="Arial"/>
        </w:rPr>
      </w:pPr>
      <w:r w:rsidRPr="008711EA">
        <w:lastRenderedPageBreak/>
        <w:t xml:space="preserve">Upon reception of the </w:t>
      </w:r>
      <w:r w:rsidRPr="008711EA">
        <w:rPr>
          <w:i/>
          <w:iCs/>
        </w:rPr>
        <w:t>UE History Information</w:t>
      </w:r>
      <w:r w:rsidRPr="008711EA">
        <w:t xml:space="preserve"> IE, which is included within the </w:t>
      </w:r>
      <w:r w:rsidRPr="008711EA">
        <w:rPr>
          <w:i/>
          <w:iCs/>
        </w:rPr>
        <w:t>Source eNB to Target eNB Transparent Container</w:t>
      </w:r>
      <w:r w:rsidRPr="008711EA">
        <w:t xml:space="preserve"> IE in the HANDOVER REQUEST message, the target eNB shall </w:t>
      </w:r>
      <w:r w:rsidRPr="008711EA">
        <w:rPr>
          <w:rStyle w:val="msoins0"/>
          <w:rFonts w:cs="Arial"/>
        </w:rPr>
        <w:t xml:space="preserve">collect </w:t>
      </w:r>
      <w:r w:rsidRPr="008711EA">
        <w:t xml:space="preserve">the information defined as mandatory in the </w:t>
      </w:r>
      <w:r w:rsidRPr="008711EA">
        <w:rPr>
          <w:i/>
          <w:iCs/>
        </w:rPr>
        <w:t>UE History Information</w:t>
      </w:r>
      <w:r w:rsidRPr="008711EA">
        <w:t xml:space="preserve"> IE and shall, if supported, collect the information defined as optional in the </w:t>
      </w:r>
      <w:r w:rsidRPr="008711EA">
        <w:rPr>
          <w:i/>
        </w:rPr>
        <w:t>UE History Information</w:t>
      </w:r>
      <w:r w:rsidRPr="008711EA">
        <w:t xml:space="preserve"> IE,</w:t>
      </w:r>
      <w:r w:rsidRPr="008711EA">
        <w:rPr>
          <w:rStyle w:val="msoins0"/>
          <w:rFonts w:cs="Arial"/>
        </w:rPr>
        <w:t xml:space="preserve"> for as long as the UE stays in one of its cells, and store the collected information to be used for future handover preparations.</w:t>
      </w:r>
    </w:p>
    <w:p w14:paraId="3DD34BFE" w14:textId="77777777" w:rsidR="001C3FCC" w:rsidRPr="008711EA" w:rsidRDefault="001C3FCC" w:rsidP="001C3FCC">
      <w:r w:rsidRPr="008711EA">
        <w:t xml:space="preserve">Upon reception of the </w:t>
      </w:r>
      <w:r w:rsidRPr="008711EA">
        <w:rPr>
          <w:i/>
        </w:rPr>
        <w:t>UE History Information from the UE</w:t>
      </w:r>
      <w:r w:rsidRPr="008711EA">
        <w:t xml:space="preserve"> IE, which is included within the </w:t>
      </w:r>
      <w:r w:rsidRPr="008711EA">
        <w:rPr>
          <w:i/>
        </w:rPr>
        <w:t>Source eNB to Target eNB Transparent Container</w:t>
      </w:r>
      <w:r w:rsidRPr="008711EA">
        <w:t xml:space="preserve"> IE in the HANDOVER REQUEST message, the target eNB shall, if supported, store the collected information, to be used for future handover preparations.</w:t>
      </w:r>
    </w:p>
    <w:p w14:paraId="6E172CC8" w14:textId="77777777" w:rsidR="001C3FCC" w:rsidRPr="008711EA" w:rsidRDefault="001C3FCC" w:rsidP="001C3FCC">
      <w:pPr>
        <w:rPr>
          <w:rStyle w:val="msoins0"/>
          <w:rFonts w:cs="Arial"/>
        </w:rPr>
      </w:pPr>
      <w:r w:rsidRPr="008711EA">
        <w:rPr>
          <w:rStyle w:val="msoins0"/>
          <w:rFonts w:cs="Arial"/>
        </w:rPr>
        <w:t xml:space="preserve">If the </w:t>
      </w:r>
      <w:r w:rsidRPr="008711EA">
        <w:rPr>
          <w:rStyle w:val="msoins0"/>
          <w:rFonts w:cs="Arial"/>
          <w:i/>
        </w:rPr>
        <w:t>Mobility Information</w:t>
      </w:r>
      <w:r w:rsidRPr="008711EA">
        <w:rPr>
          <w:rStyle w:val="msoins0"/>
          <w:rFonts w:cs="Arial"/>
        </w:rPr>
        <w:t xml:space="preserve"> IE is included within the </w:t>
      </w:r>
      <w:r w:rsidRPr="008711EA">
        <w:rPr>
          <w:rStyle w:val="msoins0"/>
          <w:rFonts w:cs="Arial"/>
          <w:i/>
        </w:rPr>
        <w:t>Source eNB to Target eNB Transparent Container</w:t>
      </w:r>
      <w:r w:rsidRPr="008711EA">
        <w:rPr>
          <w:rStyle w:val="msoins0"/>
          <w:rFonts w:cs="Arial"/>
        </w:rPr>
        <w:t xml:space="preserve"> IE in the HANDOVER REQUEST message, the target eNB shall, if supported, store this information and use it as defined in TS 36.300 [14].</w:t>
      </w:r>
    </w:p>
    <w:p w14:paraId="0A1DE8E0" w14:textId="77777777" w:rsidR="001C3FCC" w:rsidRPr="008711EA" w:rsidRDefault="001C3FCC" w:rsidP="001C3FCC">
      <w:pPr>
        <w:rPr>
          <w:rStyle w:val="msoins0"/>
          <w:rFonts w:cs="Arial"/>
        </w:rPr>
      </w:pPr>
      <w:r w:rsidRPr="008711EA">
        <w:rPr>
          <w:rStyle w:val="msoins0"/>
          <w:rFonts w:cs="Arial"/>
        </w:rPr>
        <w:t xml:space="preserve">If the </w:t>
      </w:r>
      <w:r w:rsidRPr="008711EA">
        <w:rPr>
          <w:rStyle w:val="msoins0"/>
          <w:rFonts w:cs="Arial"/>
          <w:i/>
        </w:rPr>
        <w:t>Expected UE Behaviour</w:t>
      </w:r>
      <w:r w:rsidRPr="008711EA">
        <w:rPr>
          <w:rStyle w:val="msoins0"/>
          <w:rFonts w:cs="Arial"/>
        </w:rPr>
        <w:t xml:space="preserve"> IE is included in the HANDOVER REQUEST message, the eNB shall, if supported, store this information and may use it to determine the RRC connection time.</w:t>
      </w:r>
      <w:r w:rsidRPr="008711EA">
        <w:t xml:space="preserve"> </w:t>
      </w:r>
    </w:p>
    <w:p w14:paraId="387B825D" w14:textId="77777777" w:rsidR="001C3FCC" w:rsidRDefault="001C3FCC" w:rsidP="001C3FCC">
      <w:pPr>
        <w:rPr>
          <w:rStyle w:val="msoins0"/>
          <w:rFonts w:cs="Arial"/>
        </w:rPr>
      </w:pPr>
      <w:r w:rsidRPr="008711EA">
        <w:rPr>
          <w:rStyle w:val="msoins0"/>
          <w:rFonts w:cs="Arial"/>
        </w:rPr>
        <w:t xml:space="preserve">If the </w:t>
      </w:r>
      <w:r w:rsidRPr="008711EA">
        <w:rPr>
          <w:rStyle w:val="msoins0"/>
          <w:rFonts w:cs="Arial"/>
          <w:i/>
        </w:rPr>
        <w:t>Bearer Type</w:t>
      </w:r>
      <w:r w:rsidRPr="008711EA">
        <w:rPr>
          <w:rStyle w:val="msoins0"/>
          <w:rFonts w:cs="Arial"/>
        </w:rPr>
        <w:t xml:space="preserve"> IE is included in the HANDOVER REQUEST message and is set to “</w:t>
      </w:r>
      <w:proofErr w:type="gramStart"/>
      <w:r w:rsidRPr="008711EA">
        <w:rPr>
          <w:rStyle w:val="msoins0"/>
          <w:rFonts w:cs="Arial"/>
        </w:rPr>
        <w:t>non IP</w:t>
      </w:r>
      <w:proofErr w:type="gramEnd"/>
      <w:r w:rsidRPr="008711EA">
        <w:rPr>
          <w:rStyle w:val="msoins0"/>
          <w:rFonts w:cs="Arial"/>
        </w:rPr>
        <w:t>”, then the eNB shall not perform header compression for the concerned E-RAB.</w:t>
      </w:r>
    </w:p>
    <w:p w14:paraId="7544EAF8" w14:textId="77777777" w:rsidR="001C3FCC" w:rsidRPr="00B16C75" w:rsidRDefault="001C3FCC" w:rsidP="001C3FCC">
      <w:pPr>
        <w:rPr>
          <w:rStyle w:val="msoins0"/>
          <w:rFonts w:cs="Arial"/>
        </w:rPr>
      </w:pPr>
      <w:r w:rsidRPr="00B16C75">
        <w:rPr>
          <w:lang w:eastAsia="zh-CN"/>
        </w:rPr>
        <w:t xml:space="preserve">In case of inter-system handover from </w:t>
      </w:r>
      <w:r w:rsidRPr="00996D4E">
        <w:rPr>
          <w:lang w:eastAsia="zh-CN"/>
        </w:rPr>
        <w:t>gNB</w:t>
      </w:r>
      <w:r w:rsidRPr="00B16C75">
        <w:rPr>
          <w:lang w:eastAsia="zh-CN"/>
        </w:rPr>
        <w:t xml:space="preserve"> with direct forwarding, if the target </w:t>
      </w:r>
      <w:r w:rsidRPr="00996D4E">
        <w:rPr>
          <w:lang w:eastAsia="zh-CN"/>
        </w:rPr>
        <w:t xml:space="preserve">eNB receives the </w:t>
      </w:r>
      <w:r w:rsidRPr="00996D4E">
        <w:rPr>
          <w:i/>
          <w:lang w:eastAsia="zh-CN"/>
        </w:rPr>
        <w:t>UE Context Reference at Source</w:t>
      </w:r>
      <w:r w:rsidRPr="00996D4E">
        <w:rPr>
          <w:lang w:eastAsia="zh-CN"/>
        </w:rPr>
        <w:t xml:space="preserve"> IE in the </w:t>
      </w:r>
      <w:r w:rsidRPr="00996D4E">
        <w:rPr>
          <w:rFonts w:hint="eastAsia"/>
          <w:i/>
          <w:lang w:eastAsia="zh-CN"/>
        </w:rPr>
        <w:t xml:space="preserve">Source </w:t>
      </w:r>
      <w:r w:rsidRPr="00996D4E">
        <w:rPr>
          <w:i/>
          <w:lang w:eastAsia="zh-CN"/>
        </w:rPr>
        <w:t>eNB</w:t>
      </w:r>
      <w:r w:rsidRPr="00996D4E">
        <w:rPr>
          <w:rFonts w:hint="eastAsia"/>
          <w:i/>
          <w:lang w:eastAsia="zh-CN"/>
        </w:rPr>
        <w:t xml:space="preserve"> to Target </w:t>
      </w:r>
      <w:r w:rsidRPr="00996D4E">
        <w:rPr>
          <w:i/>
          <w:lang w:eastAsia="zh-CN"/>
        </w:rPr>
        <w:t>eNB</w:t>
      </w:r>
      <w:r w:rsidRPr="00996D4E">
        <w:rPr>
          <w:rFonts w:hint="eastAsia"/>
          <w:i/>
          <w:lang w:eastAsia="zh-CN"/>
        </w:rPr>
        <w:t xml:space="preserve"> </w:t>
      </w:r>
      <w:r w:rsidRPr="00996D4E">
        <w:rPr>
          <w:i/>
          <w:lang w:eastAsia="zh-CN"/>
        </w:rPr>
        <w:t>Transparent C</w:t>
      </w:r>
      <w:r w:rsidRPr="00996D4E">
        <w:rPr>
          <w:rFonts w:hint="eastAsia"/>
          <w:i/>
          <w:lang w:eastAsia="zh-CN"/>
        </w:rPr>
        <w:t>ontainer</w:t>
      </w:r>
      <w:r w:rsidRPr="00996D4E">
        <w:rPr>
          <w:rFonts w:hint="eastAsia"/>
          <w:lang w:eastAsia="zh-CN"/>
        </w:rPr>
        <w:t xml:space="preserve"> </w:t>
      </w:r>
      <w:r w:rsidRPr="00996D4E">
        <w:rPr>
          <w:lang w:eastAsia="zh-CN"/>
        </w:rPr>
        <w:t>IE, it may use it for internal forwarding as specified in TS 37.340 [</w:t>
      </w:r>
      <w:r>
        <w:rPr>
          <w:lang w:eastAsia="zh-CN"/>
        </w:rPr>
        <w:t>47</w:t>
      </w:r>
      <w:r w:rsidRPr="00996D4E">
        <w:rPr>
          <w:lang w:eastAsia="zh-CN"/>
        </w:rPr>
        <w:t>].</w:t>
      </w:r>
    </w:p>
    <w:p w14:paraId="6FF72D58" w14:textId="77777777" w:rsidR="001C3FCC" w:rsidRPr="008711EA" w:rsidRDefault="001C3FCC" w:rsidP="001C3FCC">
      <w:r w:rsidRPr="008711EA">
        <w:t xml:space="preserve">After all necessary resources for the admitted E-RABs have been allocated, the target eNB shall generate the HANDOVER REQUEST ACKNOWLEDGE message. The target eNB shall include in the </w:t>
      </w:r>
      <w:r w:rsidRPr="008711EA">
        <w:rPr>
          <w:i/>
          <w:iCs/>
        </w:rPr>
        <w:t>E-RABs Admitted List</w:t>
      </w:r>
      <w:r w:rsidRPr="008711EA">
        <w:t xml:space="preserve"> IE the E-RABs for which resources have been prepared at the target cell. The E-RABs that have not been admitted in the target cell, if any, shall be included in the </w:t>
      </w:r>
      <w:r w:rsidRPr="008711EA">
        <w:rPr>
          <w:i/>
          <w:iCs/>
        </w:rPr>
        <w:t>E-RABs Failed to Setup List</w:t>
      </w:r>
      <w:r w:rsidRPr="008711EA">
        <w:t xml:space="preserve"> IE.</w:t>
      </w:r>
    </w:p>
    <w:p w14:paraId="78936F8B" w14:textId="77777777" w:rsidR="001C3FCC" w:rsidRPr="008711EA" w:rsidRDefault="001C3FCC" w:rsidP="001C3FCC">
      <w:r w:rsidRPr="008711EA">
        <w:t xml:space="preserve">If the HANDOVER REQUEST message contains the </w:t>
      </w:r>
      <w:r w:rsidRPr="008711EA">
        <w:rPr>
          <w:i/>
        </w:rPr>
        <w:t>Data Forwarding Not Possible</w:t>
      </w:r>
      <w:r w:rsidRPr="008711EA">
        <w:t xml:space="preserve"> IE associated with a given E-RAB within the </w:t>
      </w:r>
      <w:r w:rsidRPr="008711EA">
        <w:rPr>
          <w:i/>
        </w:rPr>
        <w:t>E-RABs To Be Setup List</w:t>
      </w:r>
      <w:r w:rsidRPr="008711EA">
        <w:t xml:space="preserve"> IE set to “Data forwarding not possible”, then the target eNB may decide not to include the </w:t>
      </w:r>
      <w:r w:rsidRPr="008711EA">
        <w:rPr>
          <w:i/>
        </w:rPr>
        <w:t>DL Transport Layer Address</w:t>
      </w:r>
      <w:r w:rsidRPr="008711EA">
        <w:t xml:space="preserve"> IE and the </w:t>
      </w:r>
      <w:r w:rsidRPr="008711EA">
        <w:rPr>
          <w:i/>
        </w:rPr>
        <w:t>DL GTP-TEID</w:t>
      </w:r>
      <w:r w:rsidRPr="008711EA">
        <w:t xml:space="preserve"> IE and for intra LTE handover the </w:t>
      </w:r>
      <w:r w:rsidRPr="008711EA">
        <w:rPr>
          <w:i/>
        </w:rPr>
        <w:t>UL Transport Layer Address</w:t>
      </w:r>
      <w:r w:rsidRPr="008711EA">
        <w:t xml:space="preserve"> IE and the </w:t>
      </w:r>
      <w:r w:rsidRPr="008711EA">
        <w:rPr>
          <w:i/>
        </w:rPr>
        <w:t>UL GTP-TEID</w:t>
      </w:r>
      <w:r w:rsidRPr="008711EA">
        <w:t xml:space="preserve"> IE within the </w:t>
      </w:r>
      <w:r w:rsidRPr="008711EA">
        <w:rPr>
          <w:i/>
        </w:rPr>
        <w:t xml:space="preserve">E-RABs Admitted List </w:t>
      </w:r>
      <w:r w:rsidRPr="008711EA">
        <w:t>IE of the HANDOVER REQUEST ACKNOWLEDGE message for that E-RAB.</w:t>
      </w:r>
    </w:p>
    <w:p w14:paraId="4B2B1AF6" w14:textId="77777777" w:rsidR="001C3FCC" w:rsidRPr="008711EA" w:rsidRDefault="001C3FCC" w:rsidP="001C3FCC">
      <w:r w:rsidRPr="008711EA">
        <w:t>For each bearer that target eNB has decided to admit and for which</w:t>
      </w:r>
      <w:r w:rsidRPr="008711EA">
        <w:rPr>
          <w:i/>
          <w:iCs/>
        </w:rPr>
        <w:t xml:space="preserve"> DL forwarding</w:t>
      </w:r>
      <w:r w:rsidRPr="008711EA">
        <w:t xml:space="preserve"> IE is set to “DL forwarding proposed”, the target eNB may include the </w:t>
      </w:r>
      <w:r w:rsidRPr="008711EA">
        <w:rPr>
          <w:i/>
          <w:iCs/>
          <w:szCs w:val="18"/>
        </w:rPr>
        <w:t>DL GTP-TEID</w:t>
      </w:r>
      <w:r w:rsidRPr="008711EA">
        <w:rPr>
          <w:i/>
        </w:rPr>
        <w:t xml:space="preserve"> </w:t>
      </w:r>
      <w:r w:rsidRPr="008711EA">
        <w:rPr>
          <w:iCs/>
        </w:rPr>
        <w:t xml:space="preserve">IE </w:t>
      </w:r>
      <w:r w:rsidRPr="008711EA">
        <w:t xml:space="preserve">and the </w:t>
      </w:r>
      <w:r w:rsidRPr="008711EA">
        <w:rPr>
          <w:i/>
          <w:iCs/>
          <w:szCs w:val="18"/>
        </w:rPr>
        <w:t>DL Transport Layer Address</w:t>
      </w:r>
      <w:r w:rsidRPr="008711EA">
        <w:t xml:space="preserve"> IE within the </w:t>
      </w:r>
      <w:r w:rsidRPr="008711EA">
        <w:rPr>
          <w:i/>
        </w:rPr>
        <w:t xml:space="preserve">E-RABs Admitted List </w:t>
      </w:r>
      <w:r w:rsidRPr="008711EA">
        <w:t>IE of the HANDOVER REQUEST ACKNOWLEDGE message indicating that it accepts the proposed forwarding of downlink data for this bearer.</w:t>
      </w:r>
    </w:p>
    <w:p w14:paraId="4FB625C2" w14:textId="77777777" w:rsidR="001C3FCC" w:rsidRPr="008711EA" w:rsidRDefault="001C3FCC" w:rsidP="001C3FCC">
      <w:r w:rsidRPr="008711EA">
        <w:t xml:space="preserve">If the HANDOVER REQUEST ACKNOWLEDGE message contains the </w:t>
      </w:r>
      <w:r w:rsidRPr="008711EA">
        <w:rPr>
          <w:i/>
          <w:iCs/>
        </w:rPr>
        <w:t>UL GTP-TEID</w:t>
      </w:r>
      <w:r w:rsidRPr="008711EA">
        <w:t xml:space="preserve"> IE and the </w:t>
      </w:r>
      <w:r w:rsidRPr="008711EA">
        <w:rPr>
          <w:i/>
          <w:iCs/>
        </w:rPr>
        <w:t>UL Transport Layer Address</w:t>
      </w:r>
      <w:r w:rsidRPr="008711EA">
        <w:t xml:space="preserve"> IE for a given bearer in the </w:t>
      </w:r>
      <w:r w:rsidRPr="008711EA">
        <w:rPr>
          <w:i/>
        </w:rPr>
        <w:t xml:space="preserve">E-RABs Admitted List </w:t>
      </w:r>
      <w:r w:rsidRPr="008711EA">
        <w:rPr>
          <w:iCs/>
        </w:rPr>
        <w:t xml:space="preserve">IE, </w:t>
      </w:r>
      <w:r w:rsidRPr="008711EA">
        <w:t>then it means the target eNB has requested the forwarding of uplink data for this given bearer.</w:t>
      </w:r>
    </w:p>
    <w:p w14:paraId="19D36DE1" w14:textId="77777777" w:rsidR="001C3FCC" w:rsidRPr="008711EA" w:rsidRDefault="001C3FCC" w:rsidP="001C3FCC">
      <w:r w:rsidRPr="008711EA">
        <w:t xml:space="preserve">If the </w:t>
      </w:r>
      <w:r w:rsidRPr="008711EA">
        <w:rPr>
          <w:i/>
        </w:rPr>
        <w:t xml:space="preserve">Request Type </w:t>
      </w:r>
      <w:r w:rsidRPr="008711EA">
        <w:t xml:space="preserve">IE is included in the HANDOVER REQUEST message, then the </w:t>
      </w:r>
      <w:r w:rsidRPr="008711EA">
        <w:rPr>
          <w:lang w:eastAsia="zh-CN"/>
        </w:rPr>
        <w:t xml:space="preserve">target </w:t>
      </w:r>
      <w:r w:rsidRPr="008711EA">
        <w:t>eNB should perform the requested location reporting functionality for the UE as described in subclause 8.11.</w:t>
      </w:r>
    </w:p>
    <w:p w14:paraId="5F2B0184" w14:textId="77777777" w:rsidR="001C3FCC" w:rsidRPr="008711EA" w:rsidRDefault="001C3FCC" w:rsidP="001C3FCC">
      <w:r w:rsidRPr="008711EA">
        <w:rPr>
          <w:lang w:eastAsia="zh-CN"/>
        </w:rPr>
        <w:t xml:space="preserve">If the </w:t>
      </w:r>
      <w:r w:rsidRPr="008711EA">
        <w:rPr>
          <w:i/>
          <w:lang w:eastAsia="zh-CN"/>
        </w:rPr>
        <w:t xml:space="preserve">UE Security Capabilities </w:t>
      </w:r>
      <w:r w:rsidRPr="008711EA">
        <w:rPr>
          <w:lang w:eastAsia="zh-CN"/>
        </w:rPr>
        <w:t xml:space="preserve">IE included in the HANDOVER </w:t>
      </w:r>
      <w:r w:rsidRPr="008711EA">
        <w:t xml:space="preserve">REQUEST message only contains the EIA0 algorithm as defined in TS 33.401 [15] and if this EIA0 algorithm is defined in the configured list of allowed integrity protection algorithms in the eNB (TS 33.401 [15]), the eNB shall take it into use and ignore the keys received in the </w:t>
      </w:r>
      <w:r w:rsidRPr="008711EA">
        <w:rPr>
          <w:i/>
        </w:rPr>
        <w:t>Security Context</w:t>
      </w:r>
      <w:r w:rsidRPr="008711EA">
        <w:t xml:space="preserve"> IE.</w:t>
      </w:r>
    </w:p>
    <w:p w14:paraId="0FE60850" w14:textId="77777777" w:rsidR="001C3FCC" w:rsidRPr="008711EA" w:rsidRDefault="001C3FCC" w:rsidP="001C3FCC">
      <w:r w:rsidRPr="008711EA">
        <w:t xml:space="preserve">The </w:t>
      </w:r>
      <w:r w:rsidRPr="008711EA">
        <w:rPr>
          <w:i/>
        </w:rPr>
        <w:t>GUMMEI</w:t>
      </w:r>
      <w:r w:rsidRPr="008711EA">
        <w:t xml:space="preserve"> IE shall only be contained in the HANDOVER REQUEST message according to subclauses 4.6.2 and 4.7.6.6 of TS 36.300 [14]. If the </w:t>
      </w:r>
      <w:r w:rsidRPr="008711EA">
        <w:rPr>
          <w:i/>
        </w:rPr>
        <w:t>GUMMEI</w:t>
      </w:r>
      <w:r w:rsidRPr="008711EA">
        <w:t xml:space="preserve"> IE is present, the target eNB shall store this information in the UE context and use it for subsequent X2 handovers.</w:t>
      </w:r>
    </w:p>
    <w:p w14:paraId="06D992FF" w14:textId="77777777" w:rsidR="001C3FCC" w:rsidRPr="008711EA" w:rsidRDefault="001C3FCC" w:rsidP="001C3FCC">
      <w:r w:rsidRPr="008711EA">
        <w:t xml:space="preserve">The </w:t>
      </w:r>
      <w:r w:rsidRPr="008711EA">
        <w:rPr>
          <w:i/>
        </w:rPr>
        <w:t>MME UE S1AP ID 2</w:t>
      </w:r>
      <w:r w:rsidRPr="008711EA">
        <w:t xml:space="preserve"> IE shall only be</w:t>
      </w:r>
      <w:r w:rsidRPr="008711EA" w:rsidDel="00EB49B1">
        <w:t xml:space="preserve"> </w:t>
      </w:r>
      <w:r w:rsidRPr="008711EA">
        <w:t xml:space="preserve">contained in the HANDOVER REQUEST message according to subclause 4.6.2 of TS 36.300 [14].If the </w:t>
      </w:r>
      <w:r w:rsidRPr="008711EA">
        <w:rPr>
          <w:i/>
        </w:rPr>
        <w:t xml:space="preserve">MME UE S1AP ID 2 </w:t>
      </w:r>
      <w:r w:rsidRPr="008711EA">
        <w:t>IE is present, the target eNB shall store this information in the UE context and use it for subsequent X2 handovers.</w:t>
      </w:r>
    </w:p>
    <w:p w14:paraId="63E9015F" w14:textId="77777777" w:rsidR="001C3FCC" w:rsidRPr="008711EA" w:rsidRDefault="001C3FCC" w:rsidP="001C3FCC">
      <w:pPr>
        <w:rPr>
          <w:lang w:eastAsia="zh-CN"/>
        </w:rPr>
      </w:pPr>
      <w:r w:rsidRPr="008711EA">
        <w:t xml:space="preserve">If the </w:t>
      </w:r>
      <w:r w:rsidRPr="008711EA">
        <w:rPr>
          <w:i/>
          <w:lang w:eastAsia="zh-CN"/>
        </w:rPr>
        <w:t>Management Based MDT Allowed</w:t>
      </w:r>
      <w:r w:rsidRPr="008711EA">
        <w:rPr>
          <w:lang w:eastAsia="zh-CN"/>
        </w:rPr>
        <w:t xml:space="preserve"> IE</w:t>
      </w:r>
      <w:r w:rsidRPr="008711EA">
        <w:t xml:space="preserve"> </w:t>
      </w:r>
      <w:r w:rsidRPr="008711EA">
        <w:rPr>
          <w:lang w:eastAsia="zh-CN"/>
        </w:rPr>
        <w:t xml:space="preserve">only or the </w:t>
      </w:r>
      <w:r w:rsidRPr="008711EA">
        <w:rPr>
          <w:i/>
          <w:lang w:eastAsia="zh-CN"/>
        </w:rPr>
        <w:t>Management Based MDT Allowed</w:t>
      </w:r>
      <w:r w:rsidRPr="008711EA">
        <w:rPr>
          <w:lang w:eastAsia="zh-CN"/>
        </w:rPr>
        <w:t xml:space="preserve"> IE and the </w:t>
      </w:r>
      <w:r w:rsidRPr="008711EA">
        <w:rPr>
          <w:i/>
          <w:lang w:eastAsia="zh-CN"/>
        </w:rPr>
        <w:t>Management Based MDT PLMN List</w:t>
      </w:r>
      <w:r w:rsidRPr="008711EA">
        <w:rPr>
          <w:lang w:eastAsia="zh-CN"/>
        </w:rPr>
        <w:t xml:space="preserve"> IE</w:t>
      </w:r>
      <w:r w:rsidRPr="008711EA">
        <w:t xml:space="preserve"> </w:t>
      </w:r>
      <w:r w:rsidRPr="008711EA">
        <w:rPr>
          <w:lang w:eastAsia="zh-CN"/>
        </w:rPr>
        <w:t>is</w:t>
      </w:r>
      <w:r w:rsidRPr="008711EA">
        <w:t xml:space="preserve"> contained in the </w:t>
      </w:r>
      <w:r w:rsidRPr="008711EA">
        <w:rPr>
          <w:lang w:eastAsia="zh-CN"/>
        </w:rPr>
        <w:t>HANDOVER</w:t>
      </w:r>
      <w:r w:rsidRPr="008711EA">
        <w:t xml:space="preserve"> REQUEST message, the target eNB shall, if supported, store the received information in the UE context, and use this information to allow </w:t>
      </w:r>
      <w:r w:rsidRPr="008711EA">
        <w:rPr>
          <w:lang w:eastAsia="zh-CN"/>
        </w:rPr>
        <w:t xml:space="preserve">subsequent </w:t>
      </w:r>
      <w:r w:rsidRPr="008711EA">
        <w:t>selections of the UE for management based MDT defined in TS 32.422 [10]</w:t>
      </w:r>
      <w:r w:rsidRPr="008711EA">
        <w:rPr>
          <w:lang w:eastAsia="zh-CN"/>
        </w:rPr>
        <w:t>.</w:t>
      </w:r>
    </w:p>
    <w:p w14:paraId="7CE69750" w14:textId="77777777" w:rsidR="001C3FCC" w:rsidRPr="008711EA" w:rsidRDefault="001C3FCC" w:rsidP="001C3FCC">
      <w:r w:rsidRPr="008711EA">
        <w:lastRenderedPageBreak/>
        <w:t xml:space="preserve">If the </w:t>
      </w:r>
      <w:r w:rsidRPr="008711EA">
        <w:rPr>
          <w:i/>
        </w:rPr>
        <w:t>Masked IMEISV</w:t>
      </w:r>
      <w:r w:rsidRPr="008711EA">
        <w:t xml:space="preserve"> IE is contained in the HANDOVER REQUEST message the target eNB shall, if supported, use it to determine the characteristics of the UE for subsequent handling. </w:t>
      </w:r>
    </w:p>
    <w:p w14:paraId="3547D74B" w14:textId="77777777" w:rsidR="001C3FCC" w:rsidRPr="008711EA" w:rsidRDefault="001C3FCC" w:rsidP="001C3FCC">
      <w:r w:rsidRPr="008711EA">
        <w:t xml:space="preserve">If the HANDOVER REQUEST contains a </w:t>
      </w:r>
      <w:r w:rsidRPr="008711EA">
        <w:rPr>
          <w:i/>
        </w:rPr>
        <w:t>Target Cell ID</w:t>
      </w:r>
      <w:r w:rsidRPr="008711EA">
        <w:t xml:space="preserve"> IE, as part of the </w:t>
      </w:r>
      <w:r w:rsidRPr="008711EA">
        <w:rPr>
          <w:i/>
        </w:rPr>
        <w:t>Source eNB to Target eNB Transparent Container</w:t>
      </w:r>
      <w:r w:rsidRPr="008711EA">
        <w:t xml:space="preserve"> IE, for a cell which is no longer active, the eNB may respond with an HANDOVER REQUEST ACKNOWLEDGE in case the PCI of the deactivated cell is in use by another active cell.</w:t>
      </w:r>
    </w:p>
    <w:p w14:paraId="201B1C35" w14:textId="77777777" w:rsidR="001C3FCC" w:rsidRPr="008711EA" w:rsidRDefault="001C3FCC" w:rsidP="001C3FCC">
      <w:r w:rsidRPr="008711EA">
        <w:t xml:space="preserve">If the </w:t>
      </w:r>
      <w:r w:rsidRPr="008711EA">
        <w:rPr>
          <w:i/>
        </w:rPr>
        <w:t>ProSe Authorized</w:t>
      </w:r>
      <w:r w:rsidRPr="008711EA">
        <w:t xml:space="preserve"> IE is contained in the HANDOVER REQUEST message and it contains one or more IEs set to “authorized”, the eNB shall, if supported, consider that the UE is authorized for the relevant ProSe service(s).</w:t>
      </w:r>
    </w:p>
    <w:p w14:paraId="4B15ED6D" w14:textId="77777777" w:rsidR="001C3FCC" w:rsidRPr="008711EA" w:rsidRDefault="001C3FCC" w:rsidP="001C3FCC">
      <w:r w:rsidRPr="008711EA">
        <w:t xml:space="preserve">If the </w:t>
      </w:r>
      <w:r w:rsidRPr="008711EA">
        <w:rPr>
          <w:i/>
        </w:rPr>
        <w:t>UE User Plane CIoT Support Indicator</w:t>
      </w:r>
      <w:r w:rsidRPr="008711EA">
        <w:t xml:space="preserve"> IE is included in the HANDOVER REQUEST message and is set to "supported", the eNB shall, if supported, consider that User Plane CIoT EPS Optimisation as specified in TS 23.401 [11] is supported for the UE.</w:t>
      </w:r>
    </w:p>
    <w:p w14:paraId="23425613" w14:textId="77777777" w:rsidR="001C3FCC" w:rsidRPr="008711EA" w:rsidRDefault="001C3FCC" w:rsidP="001C3FCC">
      <w:r w:rsidRPr="008711EA">
        <w:t xml:space="preserve">If the </w:t>
      </w:r>
      <w:r w:rsidRPr="008711EA">
        <w:rPr>
          <w:i/>
        </w:rPr>
        <w:t>CE-mode-B Support Indicator</w:t>
      </w:r>
      <w:r w:rsidRPr="008711EA">
        <w:t xml:space="preserve"> IE is included in the HANDOVER REQUEST ACKNOWLEDGE message and set to "supported", the MME shall, if supported, take this information into account when setting NAS timer values for the UE as specified in TS 24.301[24].</w:t>
      </w:r>
    </w:p>
    <w:p w14:paraId="42ECEAD2" w14:textId="77777777" w:rsidR="001C3FCC" w:rsidRPr="008711EA" w:rsidRDefault="001C3FCC" w:rsidP="001C3FCC">
      <w:r w:rsidRPr="008711EA">
        <w:t xml:space="preserve">If the </w:t>
      </w:r>
      <w:r w:rsidRPr="008711EA">
        <w:rPr>
          <w:i/>
        </w:rPr>
        <w:t>V2X Services Authorized</w:t>
      </w:r>
      <w:r w:rsidRPr="008711EA">
        <w:t xml:space="preserve"> IE is contained in the HANDOVER REQUEST message and it contains one or more IEs set to “authorized”, the eNB shall, if supported, consider that the UE is authorized for the relevant service(s).</w:t>
      </w:r>
    </w:p>
    <w:p w14:paraId="15F964EA" w14:textId="77777777" w:rsidR="001C3FCC" w:rsidRPr="008711EA" w:rsidRDefault="001C3FCC" w:rsidP="001C3FCC">
      <w:r w:rsidRPr="008711EA">
        <w:t>If the</w:t>
      </w:r>
      <w:r w:rsidRPr="008711EA">
        <w:rPr>
          <w:i/>
          <w:snapToGrid w:val="0"/>
        </w:rPr>
        <w:t xml:space="preserve"> UE </w:t>
      </w:r>
      <w:r w:rsidRPr="008711EA">
        <w:rPr>
          <w:i/>
          <w:lang w:eastAsia="zh-CN"/>
        </w:rPr>
        <w:t xml:space="preserve">Sidelink </w:t>
      </w:r>
      <w:r w:rsidRPr="008711EA">
        <w:rPr>
          <w:i/>
          <w:snapToGrid w:val="0"/>
        </w:rPr>
        <w:t>Aggregate Maximum Bit Rate</w:t>
      </w:r>
      <w:r w:rsidRPr="008711EA">
        <w:rPr>
          <w:snapToGrid w:val="0"/>
        </w:rPr>
        <w:t xml:space="preserve"> IE</w:t>
      </w:r>
      <w:r w:rsidRPr="008711EA">
        <w:t xml:space="preserve"> is included in the</w:t>
      </w:r>
      <w:r w:rsidRPr="008711EA">
        <w:rPr>
          <w:lang w:eastAsia="zh-CN"/>
        </w:rPr>
        <w:t xml:space="preserve"> </w:t>
      </w:r>
      <w:r w:rsidRPr="008711EA">
        <w:t>HANDOVER</w:t>
      </w:r>
      <w:r w:rsidRPr="008711EA">
        <w:rPr>
          <w:lang w:eastAsia="zh-CN"/>
        </w:rPr>
        <w:t xml:space="preserve"> REQUEST</w:t>
      </w:r>
      <w:r w:rsidRPr="008711EA">
        <w:t xml:space="preserve"> message</w:t>
      </w:r>
      <w:r w:rsidRPr="008711EA">
        <w:rPr>
          <w:lang w:eastAsia="zh-CN"/>
        </w:rPr>
        <w:t>,</w:t>
      </w:r>
      <w:r w:rsidRPr="008711EA">
        <w:t xml:space="preserve"> the eNB shall</w:t>
      </w:r>
      <w:r w:rsidRPr="008711EA">
        <w:rPr>
          <w:lang w:eastAsia="zh-CN"/>
        </w:rPr>
        <w:t>, if supported</w:t>
      </w:r>
      <w:r w:rsidRPr="008711EA">
        <w:t>, use the received value for the concerned UE</w:t>
      </w:r>
      <w:r w:rsidRPr="008711EA">
        <w:rPr>
          <w:lang w:eastAsia="zh-CN"/>
        </w:rPr>
        <w:t>’s sidelink communication in network scheduled mode for V2X services</w:t>
      </w:r>
      <w:r w:rsidRPr="008711EA">
        <w:t xml:space="preserve">. </w:t>
      </w:r>
    </w:p>
    <w:p w14:paraId="1BA12AB2" w14:textId="77777777" w:rsidR="001C3FCC" w:rsidRPr="008711EA" w:rsidRDefault="001C3FCC" w:rsidP="001C3FCC">
      <w:r w:rsidRPr="008711EA">
        <w:t xml:space="preserve">If the </w:t>
      </w:r>
      <w:r w:rsidRPr="008711EA">
        <w:rPr>
          <w:rFonts w:eastAsia="Batang"/>
          <w:i/>
        </w:rPr>
        <w:t>Enhanced Coverage Restricted</w:t>
      </w:r>
      <w:r w:rsidRPr="008711EA">
        <w:rPr>
          <w:rFonts w:eastAsia="Batang"/>
        </w:rPr>
        <w:t xml:space="preserve"> IE</w:t>
      </w:r>
      <w:r w:rsidRPr="008711EA">
        <w:t xml:space="preserve"> is included in the HANDOVER REQUEST message, the eNB shall store this information in the UE context and use it as defined in TS 23.401 [11].</w:t>
      </w:r>
    </w:p>
    <w:p w14:paraId="10EF9F4C" w14:textId="77777777" w:rsidR="001C3FCC" w:rsidRPr="008711EA" w:rsidRDefault="001C3FCC" w:rsidP="001C3FCC">
      <w:r w:rsidRPr="008711EA">
        <w:t xml:space="preserve">If the </w:t>
      </w:r>
      <w:r w:rsidRPr="008711EA">
        <w:rPr>
          <w:i/>
          <w:iCs/>
        </w:rPr>
        <w:t xml:space="preserve">CE-Mode-B </w:t>
      </w:r>
      <w:r w:rsidRPr="008711EA">
        <w:rPr>
          <w:rFonts w:eastAsia="Batang"/>
          <w:i/>
        </w:rPr>
        <w:t>Restricted</w:t>
      </w:r>
      <w:r w:rsidRPr="008711EA">
        <w:rPr>
          <w:rFonts w:eastAsia="Batang"/>
        </w:rPr>
        <w:t xml:space="preserve"> IE</w:t>
      </w:r>
      <w:r w:rsidRPr="008711EA">
        <w:t xml:space="preserve"> is included in the HANDOVER REQUEST message and the </w:t>
      </w:r>
      <w:r w:rsidRPr="008711EA">
        <w:rPr>
          <w:rFonts w:eastAsia="Batang"/>
          <w:i/>
        </w:rPr>
        <w:t>Enhanced Coverage Restricted</w:t>
      </w:r>
      <w:r w:rsidRPr="008711EA">
        <w:rPr>
          <w:rFonts w:eastAsia="Batang"/>
        </w:rPr>
        <w:t xml:space="preserve"> IE is not set to </w:t>
      </w:r>
      <w:r w:rsidRPr="008711EA">
        <w:rPr>
          <w:rFonts w:eastAsia="Batang"/>
          <w:i/>
          <w:iCs/>
        </w:rPr>
        <w:t xml:space="preserve">restricted </w:t>
      </w:r>
      <w:r w:rsidRPr="008711EA">
        <w:rPr>
          <w:rFonts w:eastAsia="Batang"/>
        </w:rPr>
        <w:t xml:space="preserve">and the Enhanced Coverage Restricted information stored in the UE context is not set to </w:t>
      </w:r>
      <w:r w:rsidRPr="008711EA">
        <w:rPr>
          <w:rFonts w:eastAsia="Batang"/>
          <w:i/>
          <w:iCs/>
        </w:rPr>
        <w:t>restricted</w:t>
      </w:r>
      <w:r w:rsidRPr="008711EA">
        <w:t>, the eNB shall store this information in the UE context and use it as defined in TS 23.401 [11].</w:t>
      </w:r>
    </w:p>
    <w:p w14:paraId="53BED5AA" w14:textId="77777777" w:rsidR="001C3FCC" w:rsidRPr="008711EA" w:rsidRDefault="001C3FCC" w:rsidP="001C3FCC">
      <w:r w:rsidRPr="008711EA">
        <w:t xml:space="preserve">If the </w:t>
      </w:r>
      <w:r w:rsidRPr="008711EA">
        <w:rPr>
          <w:i/>
          <w:lang w:eastAsia="zh-CN"/>
        </w:rPr>
        <w:t xml:space="preserve">NR UE Security Capabilities </w:t>
      </w:r>
      <w:r w:rsidRPr="008711EA">
        <w:rPr>
          <w:lang w:eastAsia="zh-CN"/>
        </w:rPr>
        <w:t>IE is included in the HANDOVER</w:t>
      </w:r>
      <w:r w:rsidRPr="008711EA">
        <w:t xml:space="preserve"> REQUEST message, the eNB shall, if supported, store this information in the UE context and use it as defined in TS 33.401 [15].</w:t>
      </w:r>
    </w:p>
    <w:p w14:paraId="5B17B74B" w14:textId="77777777" w:rsidR="001C3FCC" w:rsidRPr="008711EA" w:rsidRDefault="001C3FCC" w:rsidP="001C3FCC">
      <w:r w:rsidRPr="008711EA">
        <w:t xml:space="preserve">If the </w:t>
      </w:r>
      <w:r w:rsidRPr="008711EA">
        <w:rPr>
          <w:i/>
        </w:rPr>
        <w:t xml:space="preserve">Aerial UE subscription information </w:t>
      </w:r>
      <w:r w:rsidRPr="008711EA">
        <w:t>IE is included in the HANDOVER REQUEST message, the eNB shall, if supported, store this information in the UE context and use it as defined in TS 36.300 [14].</w:t>
      </w:r>
    </w:p>
    <w:p w14:paraId="37DF9E99" w14:textId="77777777" w:rsidR="001C3FCC" w:rsidRPr="008711EA" w:rsidRDefault="001C3FCC" w:rsidP="001C3FCC">
      <w:r w:rsidRPr="008711EA">
        <w:t xml:space="preserve">If the </w:t>
      </w:r>
      <w:r w:rsidRPr="008711EA">
        <w:rPr>
          <w:i/>
        </w:rPr>
        <w:t>Pending Data Indication</w:t>
      </w:r>
      <w:r w:rsidRPr="008711EA">
        <w:t xml:space="preserve"> IE is included in the HANDOVER REQUEST message, the eNB shall use it as defined in TS 23.401 [11].</w:t>
      </w:r>
    </w:p>
    <w:p w14:paraId="18D43212" w14:textId="77777777" w:rsidR="001C3FCC" w:rsidRPr="008711EA" w:rsidRDefault="001C3FCC" w:rsidP="001C3FCC">
      <w:r w:rsidRPr="008711EA">
        <w:t xml:space="preserve">If the </w:t>
      </w:r>
      <w:r w:rsidRPr="008711EA">
        <w:rPr>
          <w:i/>
        </w:rPr>
        <w:t>Subscription Based UE Differentiation Information</w:t>
      </w:r>
      <w:r w:rsidRPr="008711EA">
        <w:t xml:space="preserve"> IE</w:t>
      </w:r>
      <w:r w:rsidRPr="008711EA">
        <w:rPr>
          <w:lang w:eastAsia="zh-CN"/>
        </w:rPr>
        <w:t xml:space="preserve"> is included in the HANDOVER</w:t>
      </w:r>
      <w:r w:rsidRPr="008711EA">
        <w:t xml:space="preserve"> REQUEST</w:t>
      </w:r>
      <w:r w:rsidRPr="008711EA">
        <w:rPr>
          <w:lang w:eastAsia="zh-CN"/>
        </w:rPr>
        <w:t xml:space="preserve"> </w:t>
      </w:r>
      <w:r w:rsidRPr="008711EA">
        <w:t>message, the eNB shall, if supported, store this information in the UE context for further use according to TS 23.401 [11].</w:t>
      </w:r>
    </w:p>
    <w:p w14:paraId="1F9191E4" w14:textId="77777777" w:rsidR="001C3FCC" w:rsidRPr="008711EA" w:rsidRDefault="001C3FCC" w:rsidP="001C3FCC">
      <w:r w:rsidRPr="008711EA">
        <w:t xml:space="preserve">If the </w:t>
      </w:r>
      <w:r w:rsidRPr="008711EA">
        <w:rPr>
          <w:i/>
        </w:rPr>
        <w:t xml:space="preserve">Additional RRM Policy Index </w:t>
      </w:r>
      <w:r w:rsidRPr="008711EA">
        <w:rPr>
          <w:lang w:eastAsia="zh-CN"/>
        </w:rPr>
        <w:t>IE is contained in the HANDOVER</w:t>
      </w:r>
      <w:r w:rsidRPr="008711EA">
        <w:t xml:space="preserve"> REQUEST</w:t>
      </w:r>
      <w:r w:rsidRPr="008711EA">
        <w:rPr>
          <w:lang w:eastAsia="zh-CN"/>
        </w:rPr>
        <w:t xml:space="preserve"> </w:t>
      </w:r>
      <w:r w:rsidRPr="008711EA">
        <w:t>message, the eNB shall, if supported, store it and use it as defined in TS 36.300 [14].</w:t>
      </w:r>
    </w:p>
    <w:p w14:paraId="2E9697E5" w14:textId="77777777" w:rsidR="001C3FCC" w:rsidRPr="008711EA" w:rsidRDefault="001C3FCC" w:rsidP="001C3FCC">
      <w:r w:rsidRPr="008711EA">
        <w:t xml:space="preserve">If the </w:t>
      </w:r>
      <w:r w:rsidRPr="008711EA">
        <w:rPr>
          <w:lang w:eastAsia="zh-CN"/>
        </w:rPr>
        <w:t>HANDOVER</w:t>
      </w:r>
      <w:r w:rsidRPr="008711EA">
        <w:t xml:space="preserve"> REQUEST</w:t>
      </w:r>
      <w:r w:rsidRPr="008711EA">
        <w:rPr>
          <w:lang w:eastAsia="zh-CN"/>
        </w:rPr>
        <w:t xml:space="preserve"> </w:t>
      </w:r>
      <w:r w:rsidRPr="008711EA">
        <w:t>message is received for an handover originating from a source NG-RAN node, the list of E-RABs contained in the source eNB to target eNB Transparent Container which are not included in the HANDOVER REQUEST message shall be considered as not to be handed over and ignored.</w:t>
      </w:r>
    </w:p>
    <w:p w14:paraId="5EC0F2E5" w14:textId="0921E0F2" w:rsidR="006B4090" w:rsidRPr="008711EA" w:rsidRDefault="00A32E23" w:rsidP="006B4090">
      <w:pPr>
        <w:rPr>
          <w:ins w:id="19" w:author="Ericsson User" w:date="2020-05-20T17:07:00Z"/>
        </w:rPr>
      </w:pPr>
      <w:ins w:id="20" w:author="Ericsson User" w:date="2020-05-20T17:27:00Z">
        <w:r>
          <w:t>If</w:t>
        </w:r>
      </w:ins>
      <w:ins w:id="21" w:author="Ericsson User" w:date="2020-05-20T17:07:00Z">
        <w:r w:rsidR="006B4090" w:rsidRPr="008711EA">
          <w:t xml:space="preserve"> the </w:t>
        </w:r>
      </w:ins>
      <w:ins w:id="22" w:author="Ericsson User" w:date="2020-05-20T17:08:00Z">
        <w:r w:rsidR="006B4090" w:rsidRPr="008711EA">
          <w:rPr>
            <w:i/>
          </w:rPr>
          <w:t>UE Application layer measurement configuration</w:t>
        </w:r>
        <w:r w:rsidR="006B4090" w:rsidRPr="008711EA">
          <w:t xml:space="preserve"> </w:t>
        </w:r>
      </w:ins>
      <w:ins w:id="23" w:author="Ericsson User" w:date="2020-05-20T17:07:00Z">
        <w:r w:rsidR="006B4090" w:rsidRPr="008711EA">
          <w:t>IE</w:t>
        </w:r>
      </w:ins>
      <w:ins w:id="24" w:author="Ericsson User" w:date="2020-05-20T17:27:00Z">
        <w:r>
          <w:t xml:space="preserve"> </w:t>
        </w:r>
      </w:ins>
      <w:ins w:id="25" w:author="Ericsson User" w:date="2020-05-20T17:07:00Z">
        <w:r w:rsidR="006B4090" w:rsidRPr="008711EA">
          <w:t xml:space="preserve">is included within the </w:t>
        </w:r>
        <w:r w:rsidR="006B4090" w:rsidRPr="008711EA">
          <w:rPr>
            <w:i/>
          </w:rPr>
          <w:t>Source eNB to Target eNB Transparent Container</w:t>
        </w:r>
        <w:r w:rsidR="006B4090" w:rsidRPr="008711EA">
          <w:t xml:space="preserve"> IE in the HANDOVER REQUEST message, </w:t>
        </w:r>
      </w:ins>
      <w:ins w:id="26" w:author="Ericsson User" w:date="2020-05-20T17:27:00Z">
        <w:r>
          <w:t xml:space="preserve">and </w:t>
        </w:r>
      </w:ins>
      <w:ins w:id="27" w:author="Ericsson User" w:date="2020-05-20T17:13:00Z">
        <w:r w:rsidR="00197E24">
          <w:t>if the target eNB is within the QoE measurement area scope</w:t>
        </w:r>
      </w:ins>
      <w:ins w:id="28" w:author="Ericsson User" w:date="2020-05-20T17:27:00Z">
        <w:r>
          <w:t>,</w:t>
        </w:r>
      </w:ins>
      <w:ins w:id="29" w:author="Ericsson User" w:date="2020-05-20T17:13:00Z">
        <w:r w:rsidR="00197E24">
          <w:t xml:space="preserve"> and </w:t>
        </w:r>
      </w:ins>
      <w:ins w:id="30" w:author="Ericsson User" w:date="2020-05-20T17:12:00Z">
        <w:r w:rsidR="00254DD2">
          <w:t xml:space="preserve">if the </w:t>
        </w:r>
        <w:r w:rsidR="00254DD2" w:rsidRPr="00F7433D">
          <w:rPr>
            <w:rFonts w:cs="Arial"/>
            <w:i/>
            <w:iCs/>
          </w:rPr>
          <w:t>Recording Session Indication</w:t>
        </w:r>
        <w:r w:rsidR="00254DD2">
          <w:rPr>
            <w:rFonts w:cs="Arial"/>
          </w:rPr>
          <w:t xml:space="preserve"> IE is set to “off”, </w:t>
        </w:r>
      </w:ins>
      <w:ins w:id="31" w:author="Ericsson User" w:date="2020-05-20T17:07:00Z">
        <w:r w:rsidR="006B4090" w:rsidRPr="008711EA">
          <w:t xml:space="preserve">the target eNB shall, if supported, </w:t>
        </w:r>
      </w:ins>
      <w:ins w:id="32" w:author="Ericsson User" w:date="2020-05-20T17:11:00Z">
        <w:r w:rsidR="001A2A5F">
          <w:t>initiate the requested</w:t>
        </w:r>
        <w:r w:rsidR="00122919">
          <w:t xml:space="preserve"> trace session and </w:t>
        </w:r>
      </w:ins>
      <w:ins w:id="33" w:author="Ericsson User" w:date="2020-05-20T17:08:00Z">
        <w:r w:rsidR="006B4090" w:rsidRPr="008711EA">
          <w:t>QoE Measurement Collection function as described in TS 36.300 [14]</w:t>
        </w:r>
      </w:ins>
      <w:ins w:id="34" w:author="Ericsson User" w:date="2020-05-20T17:07:00Z">
        <w:r w:rsidR="006B4090" w:rsidRPr="008711EA">
          <w:t>.</w:t>
        </w:r>
      </w:ins>
    </w:p>
    <w:p w14:paraId="5C3AE3B6" w14:textId="73BF6BD8" w:rsidR="00254DD2" w:rsidRPr="008711EA" w:rsidRDefault="00785C41" w:rsidP="00254DD2">
      <w:pPr>
        <w:rPr>
          <w:ins w:id="35" w:author="Ericsson User" w:date="2020-05-20T17:13:00Z"/>
        </w:rPr>
      </w:pPr>
      <w:ins w:id="36" w:author="Ericsson User" w:date="2020-05-20T17:28:00Z">
        <w:r>
          <w:t>If</w:t>
        </w:r>
      </w:ins>
      <w:ins w:id="37" w:author="Ericsson User" w:date="2020-05-20T17:13:00Z">
        <w:r w:rsidR="00254DD2" w:rsidRPr="008711EA">
          <w:t xml:space="preserve"> the </w:t>
        </w:r>
        <w:r w:rsidR="00254DD2" w:rsidRPr="008711EA">
          <w:rPr>
            <w:i/>
          </w:rPr>
          <w:t>UE Application layer measurement configuration</w:t>
        </w:r>
        <w:r w:rsidR="00254DD2" w:rsidRPr="008711EA">
          <w:t xml:space="preserve"> IE is included within the </w:t>
        </w:r>
        <w:r w:rsidR="00254DD2" w:rsidRPr="008711EA">
          <w:rPr>
            <w:i/>
          </w:rPr>
          <w:t>Source eNB to Target eNB Transparent Container</w:t>
        </w:r>
        <w:r w:rsidR="00254DD2" w:rsidRPr="008711EA">
          <w:t xml:space="preserve"> IE in the HANDOVER REQUEST message, </w:t>
        </w:r>
      </w:ins>
      <w:ins w:id="38" w:author="Ericsson User" w:date="2020-05-20T17:28:00Z">
        <w:r>
          <w:t xml:space="preserve">and </w:t>
        </w:r>
      </w:ins>
      <w:ins w:id="39" w:author="Ericsson User" w:date="2020-05-20T17:13:00Z">
        <w:r w:rsidR="00197E24">
          <w:t>if the target eNB is within the QoE measurement area scope</w:t>
        </w:r>
      </w:ins>
      <w:ins w:id="40" w:author="Ericsson User" w:date="2020-05-20T17:28:00Z">
        <w:r>
          <w:t>,</w:t>
        </w:r>
      </w:ins>
      <w:ins w:id="41" w:author="Ericsson User" w:date="2020-05-20T17:13:00Z">
        <w:r w:rsidR="00197E24">
          <w:t xml:space="preserve"> and </w:t>
        </w:r>
        <w:r w:rsidR="00254DD2">
          <w:t xml:space="preserve">if the </w:t>
        </w:r>
        <w:r w:rsidR="00254DD2" w:rsidRPr="00F7433D">
          <w:rPr>
            <w:rFonts w:cs="Arial"/>
            <w:i/>
            <w:iCs/>
          </w:rPr>
          <w:t>Recording Session Indication</w:t>
        </w:r>
        <w:r w:rsidR="00254DD2">
          <w:rPr>
            <w:rFonts w:cs="Arial"/>
          </w:rPr>
          <w:t xml:space="preserve"> IE is set to “on”, </w:t>
        </w:r>
        <w:r w:rsidR="00254DD2" w:rsidRPr="008711EA">
          <w:t xml:space="preserve">the target eNB shall, if supported, </w:t>
        </w:r>
        <w:r w:rsidR="00254DD2">
          <w:t xml:space="preserve">continue the requested trace session and </w:t>
        </w:r>
        <w:r w:rsidR="00254DD2" w:rsidRPr="008711EA">
          <w:t>QoE Measurement Collection function as described in TS 36.300 [14].</w:t>
        </w:r>
      </w:ins>
    </w:p>
    <w:p w14:paraId="711D35D7" w14:textId="77777777" w:rsidR="00B7033E" w:rsidRDefault="00B7033E" w:rsidP="00B7033E"/>
    <w:p w14:paraId="388059F3" w14:textId="77777777" w:rsidR="00252697" w:rsidRDefault="00252697" w:rsidP="00252697">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t>Next</w:t>
      </w:r>
      <w:r w:rsidRPr="00AE320F">
        <w:rPr>
          <w:i/>
          <w:lang w:eastAsia="ja-JP"/>
        </w:rPr>
        <w:t xml:space="preserve"> change</w:t>
      </w:r>
    </w:p>
    <w:p w14:paraId="75A79A29" w14:textId="77777777" w:rsidR="004F2466" w:rsidRPr="008711EA" w:rsidRDefault="004F2466" w:rsidP="004F2466">
      <w:pPr>
        <w:pStyle w:val="Heading4"/>
      </w:pPr>
      <w:bookmarkStart w:id="42" w:name="_Toc20953712"/>
      <w:bookmarkStart w:id="43" w:name="_Toc29390889"/>
      <w:bookmarkStart w:id="44" w:name="_Toc36551626"/>
      <w:r w:rsidRPr="008711EA">
        <w:lastRenderedPageBreak/>
        <w:t>9.2.1.7</w:t>
      </w:r>
      <w:r w:rsidRPr="008711EA">
        <w:tab/>
        <w:t>Source eNB to Target eNB Transparent Container</w:t>
      </w:r>
      <w:bookmarkEnd w:id="42"/>
      <w:bookmarkEnd w:id="43"/>
      <w:bookmarkEnd w:id="44"/>
    </w:p>
    <w:p w14:paraId="39D21D64" w14:textId="77777777" w:rsidR="004F2466" w:rsidRPr="008711EA" w:rsidRDefault="004F2466" w:rsidP="004F2466">
      <w:r w:rsidRPr="008711EA">
        <w:t xml:space="preserve">The </w:t>
      </w:r>
      <w:r w:rsidRPr="008711EA">
        <w:rPr>
          <w:i/>
        </w:rPr>
        <w:t>Source eNB to target eNB Transparent Container</w:t>
      </w:r>
      <w:r w:rsidRPr="008711EA">
        <w:t xml:space="preserve"> IE is an information element that is produced by the </w:t>
      </w:r>
      <w:r w:rsidRPr="008711EA">
        <w:rPr>
          <w:rFonts w:eastAsia="MS Mincho"/>
        </w:rPr>
        <w:t>s</w:t>
      </w:r>
      <w:r w:rsidRPr="008711EA">
        <w:t>ource eNB and is transmitted to the target eNB. For inter</w:t>
      </w:r>
      <w:r w:rsidRPr="008711EA">
        <w:rPr>
          <w:rFonts w:eastAsia="MS Mincho"/>
        </w:rPr>
        <w:t>-</w:t>
      </w:r>
      <w:r w:rsidRPr="008711EA">
        <w:t>system handovers to E-UTRAN, the IE is transmitted from the external handover source to the target eNB.</w:t>
      </w:r>
    </w:p>
    <w:p w14:paraId="4CBE60F7" w14:textId="77777777" w:rsidR="004F2466" w:rsidRPr="008711EA" w:rsidRDefault="004F2466" w:rsidP="004F2466">
      <w:r w:rsidRPr="008711EA">
        <w:t>This IE is transparent to the EPC.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35"/>
        <w:gridCol w:w="1033"/>
        <w:gridCol w:w="1319"/>
        <w:gridCol w:w="1847"/>
        <w:gridCol w:w="1086"/>
        <w:gridCol w:w="1047"/>
      </w:tblGrid>
      <w:tr w:rsidR="004F2466" w:rsidRPr="008711EA" w14:paraId="692BE9E9" w14:textId="77777777" w:rsidTr="004F2466">
        <w:trPr>
          <w:jc w:val="center"/>
        </w:trPr>
        <w:tc>
          <w:tcPr>
            <w:tcW w:w="1897" w:type="dxa"/>
          </w:tcPr>
          <w:p w14:paraId="3E9AC331" w14:textId="77777777" w:rsidR="004F2466" w:rsidRPr="008711EA" w:rsidRDefault="004F2466" w:rsidP="004F2466">
            <w:pPr>
              <w:pStyle w:val="TAH"/>
              <w:rPr>
                <w:rFonts w:cs="Arial"/>
                <w:lang w:eastAsia="ja-JP"/>
              </w:rPr>
            </w:pPr>
            <w:r w:rsidRPr="008711EA">
              <w:rPr>
                <w:rFonts w:cs="Arial"/>
                <w:lang w:eastAsia="ja-JP"/>
              </w:rPr>
              <w:t>IE/Group Name</w:t>
            </w:r>
          </w:p>
        </w:tc>
        <w:tc>
          <w:tcPr>
            <w:tcW w:w="1235" w:type="dxa"/>
          </w:tcPr>
          <w:p w14:paraId="523EF203" w14:textId="77777777" w:rsidR="004F2466" w:rsidRPr="008711EA" w:rsidRDefault="004F2466" w:rsidP="004F2466">
            <w:pPr>
              <w:pStyle w:val="TAH"/>
              <w:rPr>
                <w:rFonts w:cs="Arial"/>
                <w:lang w:eastAsia="ja-JP"/>
              </w:rPr>
            </w:pPr>
            <w:r w:rsidRPr="008711EA">
              <w:rPr>
                <w:rFonts w:cs="Arial"/>
                <w:lang w:eastAsia="ja-JP"/>
              </w:rPr>
              <w:t>Presence</w:t>
            </w:r>
          </w:p>
        </w:tc>
        <w:tc>
          <w:tcPr>
            <w:tcW w:w="1033" w:type="dxa"/>
          </w:tcPr>
          <w:p w14:paraId="53D7344E" w14:textId="77777777" w:rsidR="004F2466" w:rsidRPr="008711EA" w:rsidRDefault="004F2466" w:rsidP="004F2466">
            <w:pPr>
              <w:pStyle w:val="TAH"/>
              <w:rPr>
                <w:rFonts w:cs="Arial"/>
                <w:lang w:eastAsia="ja-JP"/>
              </w:rPr>
            </w:pPr>
            <w:r w:rsidRPr="008711EA">
              <w:rPr>
                <w:rFonts w:cs="Arial"/>
                <w:lang w:eastAsia="ja-JP"/>
              </w:rPr>
              <w:t>Range</w:t>
            </w:r>
          </w:p>
        </w:tc>
        <w:tc>
          <w:tcPr>
            <w:tcW w:w="1319" w:type="dxa"/>
          </w:tcPr>
          <w:p w14:paraId="01FE7EAA" w14:textId="77777777" w:rsidR="004F2466" w:rsidRPr="008711EA" w:rsidRDefault="004F2466" w:rsidP="004F2466">
            <w:pPr>
              <w:pStyle w:val="TAH"/>
              <w:rPr>
                <w:rFonts w:cs="Arial"/>
                <w:lang w:eastAsia="ja-JP"/>
              </w:rPr>
            </w:pPr>
            <w:r w:rsidRPr="008711EA">
              <w:rPr>
                <w:rFonts w:cs="Arial"/>
                <w:lang w:eastAsia="ja-JP"/>
              </w:rPr>
              <w:t>IE type and reference</w:t>
            </w:r>
          </w:p>
        </w:tc>
        <w:tc>
          <w:tcPr>
            <w:tcW w:w="1847" w:type="dxa"/>
          </w:tcPr>
          <w:p w14:paraId="1B4DE992" w14:textId="77777777" w:rsidR="004F2466" w:rsidRPr="008711EA" w:rsidRDefault="004F2466" w:rsidP="004F2466">
            <w:pPr>
              <w:pStyle w:val="TAH"/>
              <w:rPr>
                <w:rFonts w:cs="Arial"/>
                <w:lang w:eastAsia="ja-JP"/>
              </w:rPr>
            </w:pPr>
            <w:r w:rsidRPr="008711EA">
              <w:rPr>
                <w:rFonts w:cs="Arial"/>
                <w:lang w:eastAsia="ja-JP"/>
              </w:rPr>
              <w:t>Semantics description</w:t>
            </w:r>
          </w:p>
        </w:tc>
        <w:tc>
          <w:tcPr>
            <w:tcW w:w="1086" w:type="dxa"/>
          </w:tcPr>
          <w:p w14:paraId="17064728" w14:textId="77777777" w:rsidR="004F2466" w:rsidRPr="008711EA" w:rsidRDefault="004F2466" w:rsidP="004F2466">
            <w:pPr>
              <w:pStyle w:val="TAH"/>
              <w:rPr>
                <w:rFonts w:cs="Arial"/>
                <w:lang w:eastAsia="ja-JP"/>
              </w:rPr>
            </w:pPr>
            <w:r w:rsidRPr="008711EA">
              <w:rPr>
                <w:rFonts w:cs="Arial"/>
                <w:lang w:eastAsia="ja-JP"/>
              </w:rPr>
              <w:t>Criticality</w:t>
            </w:r>
          </w:p>
        </w:tc>
        <w:tc>
          <w:tcPr>
            <w:tcW w:w="1047" w:type="dxa"/>
          </w:tcPr>
          <w:p w14:paraId="66E48E17" w14:textId="77777777" w:rsidR="004F2466" w:rsidRPr="008711EA" w:rsidRDefault="004F2466" w:rsidP="004F2466">
            <w:pPr>
              <w:pStyle w:val="TAH"/>
              <w:rPr>
                <w:rFonts w:cs="Arial"/>
                <w:lang w:eastAsia="ja-JP"/>
              </w:rPr>
            </w:pPr>
            <w:r w:rsidRPr="008711EA">
              <w:rPr>
                <w:rFonts w:cs="Arial"/>
                <w:lang w:eastAsia="ja-JP"/>
              </w:rPr>
              <w:t>Assigned Criticality</w:t>
            </w:r>
          </w:p>
        </w:tc>
      </w:tr>
      <w:tr w:rsidR="004F2466" w:rsidRPr="008711EA" w14:paraId="1EE1826B" w14:textId="77777777" w:rsidTr="004F2466">
        <w:trPr>
          <w:jc w:val="center"/>
        </w:trPr>
        <w:tc>
          <w:tcPr>
            <w:tcW w:w="1897" w:type="dxa"/>
          </w:tcPr>
          <w:p w14:paraId="54B97C84" w14:textId="77777777" w:rsidR="004F2466" w:rsidRPr="008711EA" w:rsidRDefault="004F2466" w:rsidP="004F2466">
            <w:pPr>
              <w:pStyle w:val="TAC"/>
              <w:jc w:val="left"/>
              <w:rPr>
                <w:rFonts w:cs="Arial"/>
                <w:lang w:eastAsia="ja-JP"/>
              </w:rPr>
            </w:pPr>
            <w:r w:rsidRPr="008711EA">
              <w:rPr>
                <w:rFonts w:cs="Arial"/>
                <w:lang w:eastAsia="ja-JP"/>
              </w:rPr>
              <w:t>RRC Container</w:t>
            </w:r>
          </w:p>
        </w:tc>
        <w:tc>
          <w:tcPr>
            <w:tcW w:w="1235" w:type="dxa"/>
          </w:tcPr>
          <w:p w14:paraId="6AEAAADE" w14:textId="77777777" w:rsidR="004F2466" w:rsidRPr="008711EA" w:rsidRDefault="004F2466" w:rsidP="004F2466">
            <w:pPr>
              <w:pStyle w:val="TAC"/>
              <w:jc w:val="left"/>
              <w:rPr>
                <w:rFonts w:cs="Arial"/>
                <w:lang w:eastAsia="ja-JP"/>
              </w:rPr>
            </w:pPr>
            <w:r w:rsidRPr="008711EA">
              <w:rPr>
                <w:rFonts w:cs="Arial"/>
                <w:lang w:eastAsia="ja-JP"/>
              </w:rPr>
              <w:t>M</w:t>
            </w:r>
          </w:p>
        </w:tc>
        <w:tc>
          <w:tcPr>
            <w:tcW w:w="1033" w:type="dxa"/>
          </w:tcPr>
          <w:p w14:paraId="47A9FB76" w14:textId="77777777" w:rsidR="004F2466" w:rsidRPr="008711EA" w:rsidRDefault="004F2466" w:rsidP="004F2466">
            <w:pPr>
              <w:pStyle w:val="TAC"/>
              <w:jc w:val="left"/>
              <w:rPr>
                <w:rFonts w:cs="Arial"/>
                <w:lang w:eastAsia="ja-JP"/>
              </w:rPr>
            </w:pPr>
          </w:p>
        </w:tc>
        <w:tc>
          <w:tcPr>
            <w:tcW w:w="1319" w:type="dxa"/>
          </w:tcPr>
          <w:p w14:paraId="5F20BE99" w14:textId="77777777" w:rsidR="004F2466" w:rsidRPr="008711EA" w:rsidRDefault="004F2466" w:rsidP="004F2466">
            <w:pPr>
              <w:pStyle w:val="TAL"/>
              <w:rPr>
                <w:rFonts w:cs="Arial"/>
                <w:lang w:eastAsia="ja-JP"/>
              </w:rPr>
            </w:pPr>
            <w:r w:rsidRPr="008711EA">
              <w:rPr>
                <w:rFonts w:cs="Arial"/>
                <w:lang w:eastAsia="ja-JP"/>
              </w:rPr>
              <w:t>OCTET STRING</w:t>
            </w:r>
          </w:p>
        </w:tc>
        <w:tc>
          <w:tcPr>
            <w:tcW w:w="1847" w:type="dxa"/>
          </w:tcPr>
          <w:p w14:paraId="063CE088" w14:textId="77777777" w:rsidR="004F2466" w:rsidRPr="008711EA" w:rsidRDefault="004F2466" w:rsidP="004F2466">
            <w:pPr>
              <w:pStyle w:val="TAL"/>
              <w:rPr>
                <w:rFonts w:cs="Arial"/>
                <w:lang w:eastAsia="ja-JP"/>
              </w:rPr>
            </w:pPr>
            <w:r w:rsidRPr="008711EA">
              <w:rPr>
                <w:rFonts w:cs="Arial"/>
                <w:lang w:eastAsia="ja-JP"/>
              </w:rPr>
              <w:t>Includes the RRC Handover Preparation Information message as defined in subclause 10.2.2 of TS 36.331 [16].</w:t>
            </w:r>
          </w:p>
        </w:tc>
        <w:tc>
          <w:tcPr>
            <w:tcW w:w="1086" w:type="dxa"/>
          </w:tcPr>
          <w:p w14:paraId="687E78ED" w14:textId="77777777" w:rsidR="004F2466" w:rsidRPr="008711EA" w:rsidRDefault="004F2466" w:rsidP="004F2466">
            <w:pPr>
              <w:pStyle w:val="TAC"/>
              <w:rPr>
                <w:rFonts w:cs="Arial"/>
                <w:lang w:eastAsia="ja-JP"/>
              </w:rPr>
            </w:pPr>
            <w:r w:rsidRPr="008711EA">
              <w:rPr>
                <w:rFonts w:cs="Arial"/>
                <w:lang w:eastAsia="ja-JP"/>
              </w:rPr>
              <w:t>-</w:t>
            </w:r>
          </w:p>
        </w:tc>
        <w:tc>
          <w:tcPr>
            <w:tcW w:w="1047" w:type="dxa"/>
          </w:tcPr>
          <w:p w14:paraId="56F20CCA" w14:textId="77777777" w:rsidR="004F2466" w:rsidRPr="008711EA" w:rsidRDefault="004F2466" w:rsidP="004F2466">
            <w:pPr>
              <w:pStyle w:val="TAC"/>
              <w:rPr>
                <w:rFonts w:cs="Arial"/>
                <w:lang w:eastAsia="ja-JP"/>
              </w:rPr>
            </w:pPr>
          </w:p>
        </w:tc>
      </w:tr>
      <w:tr w:rsidR="004F2466" w:rsidRPr="008711EA" w14:paraId="7A7887DC" w14:textId="77777777" w:rsidTr="004F2466">
        <w:trPr>
          <w:jc w:val="center"/>
        </w:trPr>
        <w:tc>
          <w:tcPr>
            <w:tcW w:w="1897" w:type="dxa"/>
          </w:tcPr>
          <w:p w14:paraId="4C54FEF7" w14:textId="77777777" w:rsidR="004F2466" w:rsidRPr="008711EA" w:rsidRDefault="004F2466" w:rsidP="004F2466">
            <w:pPr>
              <w:pStyle w:val="TAL"/>
              <w:rPr>
                <w:rFonts w:cs="Arial"/>
                <w:b/>
                <w:lang w:eastAsia="ja-JP"/>
              </w:rPr>
            </w:pPr>
            <w:r w:rsidRPr="008711EA">
              <w:rPr>
                <w:rFonts w:cs="Arial"/>
                <w:b/>
                <w:lang w:eastAsia="ja-JP"/>
              </w:rPr>
              <w:t>E-RABs Information List</w:t>
            </w:r>
          </w:p>
        </w:tc>
        <w:tc>
          <w:tcPr>
            <w:tcW w:w="1235" w:type="dxa"/>
          </w:tcPr>
          <w:p w14:paraId="73C61721" w14:textId="77777777" w:rsidR="004F2466" w:rsidRPr="008711EA" w:rsidRDefault="004F2466" w:rsidP="004F2466">
            <w:pPr>
              <w:pStyle w:val="TAL"/>
              <w:rPr>
                <w:rFonts w:cs="Arial"/>
                <w:lang w:eastAsia="ja-JP"/>
              </w:rPr>
            </w:pPr>
          </w:p>
        </w:tc>
        <w:tc>
          <w:tcPr>
            <w:tcW w:w="1033" w:type="dxa"/>
          </w:tcPr>
          <w:p w14:paraId="11723F2F" w14:textId="77777777" w:rsidR="004F2466" w:rsidRPr="008711EA" w:rsidRDefault="004F2466" w:rsidP="004F2466">
            <w:pPr>
              <w:pStyle w:val="TAL"/>
              <w:rPr>
                <w:rFonts w:cs="Arial"/>
                <w:lang w:eastAsia="ja-JP"/>
              </w:rPr>
            </w:pPr>
            <w:r w:rsidRPr="008711EA">
              <w:rPr>
                <w:rFonts w:cs="Arial"/>
                <w:i/>
                <w:iCs/>
                <w:lang w:eastAsia="ja-JP"/>
              </w:rPr>
              <w:t>0..1</w:t>
            </w:r>
          </w:p>
        </w:tc>
        <w:tc>
          <w:tcPr>
            <w:tcW w:w="1319" w:type="dxa"/>
          </w:tcPr>
          <w:p w14:paraId="66EE9AA8" w14:textId="77777777" w:rsidR="004F2466" w:rsidRPr="008711EA" w:rsidRDefault="004F2466" w:rsidP="004F2466">
            <w:pPr>
              <w:pStyle w:val="TAL"/>
              <w:rPr>
                <w:rFonts w:cs="Arial"/>
                <w:lang w:eastAsia="ja-JP"/>
              </w:rPr>
            </w:pPr>
          </w:p>
        </w:tc>
        <w:tc>
          <w:tcPr>
            <w:tcW w:w="1847" w:type="dxa"/>
          </w:tcPr>
          <w:p w14:paraId="6AAFFBCA" w14:textId="77777777" w:rsidR="004F2466" w:rsidRPr="008711EA" w:rsidRDefault="004F2466" w:rsidP="004F2466">
            <w:pPr>
              <w:pStyle w:val="TAL"/>
              <w:rPr>
                <w:rFonts w:cs="Arial"/>
                <w:lang w:eastAsia="ja-JP"/>
              </w:rPr>
            </w:pPr>
          </w:p>
        </w:tc>
        <w:tc>
          <w:tcPr>
            <w:tcW w:w="1086" w:type="dxa"/>
          </w:tcPr>
          <w:p w14:paraId="7C5B6FA3" w14:textId="77777777" w:rsidR="004F2466" w:rsidRPr="008711EA" w:rsidRDefault="004F2466" w:rsidP="004F2466">
            <w:pPr>
              <w:pStyle w:val="TAC"/>
              <w:rPr>
                <w:rFonts w:cs="Arial"/>
                <w:lang w:eastAsia="ja-JP"/>
              </w:rPr>
            </w:pPr>
            <w:r w:rsidRPr="008711EA">
              <w:rPr>
                <w:rFonts w:cs="Arial"/>
                <w:lang w:eastAsia="ja-JP"/>
              </w:rPr>
              <w:t>-</w:t>
            </w:r>
          </w:p>
        </w:tc>
        <w:tc>
          <w:tcPr>
            <w:tcW w:w="1047" w:type="dxa"/>
          </w:tcPr>
          <w:p w14:paraId="5AD6B8B3" w14:textId="77777777" w:rsidR="004F2466" w:rsidRPr="008711EA" w:rsidRDefault="004F2466" w:rsidP="004F2466">
            <w:pPr>
              <w:pStyle w:val="TAC"/>
              <w:rPr>
                <w:rFonts w:cs="Arial"/>
                <w:lang w:eastAsia="ja-JP"/>
              </w:rPr>
            </w:pPr>
          </w:p>
        </w:tc>
      </w:tr>
      <w:tr w:rsidR="004F2466" w:rsidRPr="008711EA" w14:paraId="44334F2C" w14:textId="77777777" w:rsidTr="004F2466">
        <w:trPr>
          <w:jc w:val="center"/>
        </w:trPr>
        <w:tc>
          <w:tcPr>
            <w:tcW w:w="1897" w:type="dxa"/>
          </w:tcPr>
          <w:p w14:paraId="7D010525" w14:textId="77777777" w:rsidR="004F2466" w:rsidRPr="008711EA" w:rsidRDefault="004F2466" w:rsidP="004F2466">
            <w:pPr>
              <w:pStyle w:val="TAL"/>
              <w:ind w:left="142"/>
              <w:rPr>
                <w:rFonts w:cs="Arial"/>
                <w:b/>
                <w:bCs/>
                <w:lang w:eastAsia="ja-JP"/>
              </w:rPr>
            </w:pPr>
            <w:r w:rsidRPr="008711EA">
              <w:rPr>
                <w:rFonts w:cs="Arial"/>
                <w:b/>
                <w:bCs/>
                <w:lang w:eastAsia="ja-JP"/>
              </w:rPr>
              <w:t>&gt;E-RABs Information Item</w:t>
            </w:r>
          </w:p>
        </w:tc>
        <w:tc>
          <w:tcPr>
            <w:tcW w:w="1235" w:type="dxa"/>
          </w:tcPr>
          <w:p w14:paraId="2B2F50F5" w14:textId="77777777" w:rsidR="004F2466" w:rsidRPr="008711EA" w:rsidRDefault="004F2466" w:rsidP="004F2466">
            <w:pPr>
              <w:pStyle w:val="TAL"/>
              <w:rPr>
                <w:rFonts w:cs="Arial"/>
                <w:lang w:eastAsia="ja-JP"/>
              </w:rPr>
            </w:pPr>
          </w:p>
        </w:tc>
        <w:tc>
          <w:tcPr>
            <w:tcW w:w="1033" w:type="dxa"/>
          </w:tcPr>
          <w:p w14:paraId="51418BDD" w14:textId="77777777" w:rsidR="004F2466" w:rsidRPr="008711EA" w:rsidRDefault="004F2466" w:rsidP="004F2466">
            <w:pPr>
              <w:pStyle w:val="TAL"/>
              <w:rPr>
                <w:rFonts w:cs="Arial"/>
                <w:i/>
                <w:lang w:eastAsia="ja-JP"/>
              </w:rPr>
            </w:pPr>
            <w:r w:rsidRPr="008711EA">
              <w:rPr>
                <w:rFonts w:cs="Arial"/>
                <w:bCs/>
                <w:i/>
                <w:lang w:eastAsia="ja-JP"/>
              </w:rPr>
              <w:t>1</w:t>
            </w:r>
            <w:proofErr w:type="gramStart"/>
            <w:r w:rsidRPr="008711EA">
              <w:rPr>
                <w:rFonts w:cs="Arial"/>
                <w:bCs/>
                <w:i/>
                <w:lang w:eastAsia="ja-JP"/>
              </w:rPr>
              <w:t xml:space="preserve"> ..</w:t>
            </w:r>
            <w:proofErr w:type="gramEnd"/>
            <w:r w:rsidRPr="008711EA">
              <w:rPr>
                <w:rFonts w:cs="Arial"/>
                <w:bCs/>
                <w:i/>
                <w:lang w:eastAsia="ja-JP"/>
              </w:rPr>
              <w:t xml:space="preserve"> &lt;maxnoof E-RABs&gt;</w:t>
            </w:r>
          </w:p>
        </w:tc>
        <w:tc>
          <w:tcPr>
            <w:tcW w:w="1319" w:type="dxa"/>
          </w:tcPr>
          <w:p w14:paraId="5A9F745A" w14:textId="77777777" w:rsidR="004F2466" w:rsidRPr="008711EA" w:rsidRDefault="004F2466" w:rsidP="004F2466">
            <w:pPr>
              <w:pStyle w:val="TAL"/>
              <w:rPr>
                <w:rFonts w:cs="Arial"/>
                <w:lang w:eastAsia="ja-JP"/>
              </w:rPr>
            </w:pPr>
          </w:p>
        </w:tc>
        <w:tc>
          <w:tcPr>
            <w:tcW w:w="1847" w:type="dxa"/>
          </w:tcPr>
          <w:p w14:paraId="323F7D15" w14:textId="77777777" w:rsidR="004F2466" w:rsidRPr="008711EA" w:rsidRDefault="004F2466" w:rsidP="004F2466">
            <w:pPr>
              <w:pStyle w:val="TAL"/>
              <w:rPr>
                <w:rFonts w:cs="Arial"/>
                <w:lang w:eastAsia="ja-JP"/>
              </w:rPr>
            </w:pPr>
          </w:p>
        </w:tc>
        <w:tc>
          <w:tcPr>
            <w:tcW w:w="1086" w:type="dxa"/>
          </w:tcPr>
          <w:p w14:paraId="48AE670B" w14:textId="77777777" w:rsidR="004F2466" w:rsidRPr="008711EA" w:rsidRDefault="004F2466" w:rsidP="004F2466">
            <w:pPr>
              <w:pStyle w:val="TAC"/>
              <w:rPr>
                <w:rFonts w:cs="Arial"/>
                <w:lang w:eastAsia="ja-JP"/>
              </w:rPr>
            </w:pPr>
            <w:r w:rsidRPr="008711EA">
              <w:rPr>
                <w:rFonts w:cs="Arial"/>
                <w:lang w:eastAsia="ja-JP"/>
              </w:rPr>
              <w:t>EACH</w:t>
            </w:r>
          </w:p>
        </w:tc>
        <w:tc>
          <w:tcPr>
            <w:tcW w:w="1047" w:type="dxa"/>
          </w:tcPr>
          <w:p w14:paraId="65B3F7B9" w14:textId="77777777" w:rsidR="004F2466" w:rsidRPr="008711EA" w:rsidRDefault="004F2466" w:rsidP="004F2466">
            <w:pPr>
              <w:pStyle w:val="TAC"/>
              <w:rPr>
                <w:rFonts w:cs="Arial"/>
                <w:lang w:eastAsia="ja-JP"/>
              </w:rPr>
            </w:pPr>
            <w:r w:rsidRPr="008711EA">
              <w:rPr>
                <w:rFonts w:cs="Arial"/>
                <w:lang w:eastAsia="ja-JP"/>
              </w:rPr>
              <w:t>ignore</w:t>
            </w:r>
          </w:p>
        </w:tc>
      </w:tr>
      <w:tr w:rsidR="004F2466" w:rsidRPr="008711EA" w14:paraId="1FC670F1" w14:textId="77777777" w:rsidTr="004F2466">
        <w:trPr>
          <w:jc w:val="center"/>
        </w:trPr>
        <w:tc>
          <w:tcPr>
            <w:tcW w:w="1897" w:type="dxa"/>
          </w:tcPr>
          <w:p w14:paraId="7F711216" w14:textId="77777777" w:rsidR="004F2466" w:rsidRPr="008711EA" w:rsidRDefault="004F2466" w:rsidP="004F2466">
            <w:pPr>
              <w:pStyle w:val="TAL"/>
              <w:ind w:left="284"/>
              <w:rPr>
                <w:rFonts w:cs="Arial"/>
                <w:lang w:eastAsia="ja-JP"/>
              </w:rPr>
            </w:pPr>
            <w:r w:rsidRPr="008711EA">
              <w:rPr>
                <w:rFonts w:cs="Arial"/>
                <w:lang w:eastAsia="ja-JP"/>
              </w:rPr>
              <w:t>&gt;&gt;E-RAB ID</w:t>
            </w:r>
          </w:p>
        </w:tc>
        <w:tc>
          <w:tcPr>
            <w:tcW w:w="1235" w:type="dxa"/>
          </w:tcPr>
          <w:p w14:paraId="2FCFE4A8" w14:textId="77777777" w:rsidR="004F2466" w:rsidRPr="008711EA" w:rsidRDefault="004F2466" w:rsidP="004F2466">
            <w:pPr>
              <w:pStyle w:val="TAL"/>
              <w:rPr>
                <w:rFonts w:cs="Arial"/>
                <w:lang w:eastAsia="ja-JP"/>
              </w:rPr>
            </w:pPr>
            <w:r w:rsidRPr="008711EA">
              <w:rPr>
                <w:rFonts w:cs="Arial"/>
                <w:lang w:eastAsia="ja-JP"/>
              </w:rPr>
              <w:t>M</w:t>
            </w:r>
          </w:p>
        </w:tc>
        <w:tc>
          <w:tcPr>
            <w:tcW w:w="1033" w:type="dxa"/>
          </w:tcPr>
          <w:p w14:paraId="5583D4E0" w14:textId="77777777" w:rsidR="004F2466" w:rsidRPr="008711EA" w:rsidRDefault="004F2466" w:rsidP="004F2466">
            <w:pPr>
              <w:pStyle w:val="TAL"/>
              <w:rPr>
                <w:rFonts w:cs="Arial"/>
                <w:lang w:eastAsia="ja-JP"/>
              </w:rPr>
            </w:pPr>
          </w:p>
        </w:tc>
        <w:tc>
          <w:tcPr>
            <w:tcW w:w="1319" w:type="dxa"/>
          </w:tcPr>
          <w:p w14:paraId="3D8A7908" w14:textId="77777777" w:rsidR="004F2466" w:rsidRPr="008711EA" w:rsidRDefault="004F2466" w:rsidP="004F2466">
            <w:pPr>
              <w:pStyle w:val="TAL"/>
              <w:rPr>
                <w:rFonts w:cs="Arial"/>
                <w:lang w:eastAsia="ja-JP"/>
              </w:rPr>
            </w:pPr>
            <w:r w:rsidRPr="008711EA">
              <w:rPr>
                <w:rFonts w:cs="Arial"/>
                <w:snapToGrid w:val="0"/>
                <w:lang w:eastAsia="ja-JP"/>
              </w:rPr>
              <w:t>9.2.1.2</w:t>
            </w:r>
          </w:p>
        </w:tc>
        <w:tc>
          <w:tcPr>
            <w:tcW w:w="1847" w:type="dxa"/>
          </w:tcPr>
          <w:p w14:paraId="0451F1B7" w14:textId="77777777" w:rsidR="004F2466" w:rsidRPr="008711EA" w:rsidRDefault="004F2466" w:rsidP="004F2466">
            <w:pPr>
              <w:pStyle w:val="TAL"/>
              <w:rPr>
                <w:rFonts w:cs="Arial"/>
                <w:lang w:eastAsia="ja-JP"/>
              </w:rPr>
            </w:pPr>
          </w:p>
        </w:tc>
        <w:tc>
          <w:tcPr>
            <w:tcW w:w="1086" w:type="dxa"/>
          </w:tcPr>
          <w:p w14:paraId="56B2A9BC" w14:textId="77777777" w:rsidR="004F2466" w:rsidRPr="008711EA" w:rsidRDefault="004F2466" w:rsidP="004F2466">
            <w:pPr>
              <w:pStyle w:val="TAC"/>
              <w:rPr>
                <w:rFonts w:cs="Arial"/>
                <w:lang w:eastAsia="ja-JP"/>
              </w:rPr>
            </w:pPr>
            <w:r w:rsidRPr="008711EA">
              <w:rPr>
                <w:rFonts w:cs="Arial"/>
                <w:lang w:eastAsia="ja-JP"/>
              </w:rPr>
              <w:t>-</w:t>
            </w:r>
          </w:p>
        </w:tc>
        <w:tc>
          <w:tcPr>
            <w:tcW w:w="1047" w:type="dxa"/>
          </w:tcPr>
          <w:p w14:paraId="1F266A3D" w14:textId="77777777" w:rsidR="004F2466" w:rsidRPr="008711EA" w:rsidRDefault="004F2466" w:rsidP="004F2466">
            <w:pPr>
              <w:pStyle w:val="TAC"/>
              <w:rPr>
                <w:rFonts w:cs="Arial"/>
                <w:lang w:eastAsia="ja-JP"/>
              </w:rPr>
            </w:pPr>
          </w:p>
        </w:tc>
      </w:tr>
      <w:tr w:rsidR="004F2466" w:rsidRPr="008711EA" w14:paraId="4B89778A" w14:textId="77777777" w:rsidTr="004F2466">
        <w:trPr>
          <w:jc w:val="center"/>
        </w:trPr>
        <w:tc>
          <w:tcPr>
            <w:tcW w:w="1897" w:type="dxa"/>
          </w:tcPr>
          <w:p w14:paraId="1AE78BAB" w14:textId="77777777" w:rsidR="004F2466" w:rsidRPr="008711EA" w:rsidRDefault="004F2466" w:rsidP="004F2466">
            <w:pPr>
              <w:pStyle w:val="TAL"/>
              <w:ind w:left="284"/>
              <w:rPr>
                <w:rFonts w:cs="Arial"/>
                <w:lang w:eastAsia="ja-JP"/>
              </w:rPr>
            </w:pPr>
            <w:r w:rsidRPr="008711EA">
              <w:rPr>
                <w:rFonts w:cs="Arial"/>
                <w:lang w:eastAsia="ja-JP"/>
              </w:rPr>
              <w:t>&gt;&gt;DL Forwarding</w:t>
            </w:r>
          </w:p>
        </w:tc>
        <w:tc>
          <w:tcPr>
            <w:tcW w:w="1235" w:type="dxa"/>
          </w:tcPr>
          <w:p w14:paraId="3FE5E8DA" w14:textId="77777777" w:rsidR="004F2466" w:rsidRPr="008711EA" w:rsidRDefault="004F2466" w:rsidP="004F2466">
            <w:pPr>
              <w:pStyle w:val="TAL"/>
              <w:rPr>
                <w:rFonts w:cs="Arial"/>
                <w:lang w:eastAsia="ja-JP"/>
              </w:rPr>
            </w:pPr>
            <w:r w:rsidRPr="008711EA">
              <w:rPr>
                <w:rFonts w:cs="Arial"/>
                <w:lang w:eastAsia="ja-JP"/>
              </w:rPr>
              <w:t>O</w:t>
            </w:r>
          </w:p>
        </w:tc>
        <w:tc>
          <w:tcPr>
            <w:tcW w:w="1033" w:type="dxa"/>
          </w:tcPr>
          <w:p w14:paraId="7222C2D7" w14:textId="77777777" w:rsidR="004F2466" w:rsidRPr="008711EA" w:rsidRDefault="004F2466" w:rsidP="004F2466">
            <w:pPr>
              <w:pStyle w:val="TAL"/>
              <w:rPr>
                <w:rFonts w:cs="Arial"/>
                <w:lang w:eastAsia="ja-JP"/>
              </w:rPr>
            </w:pPr>
          </w:p>
        </w:tc>
        <w:tc>
          <w:tcPr>
            <w:tcW w:w="1319" w:type="dxa"/>
          </w:tcPr>
          <w:p w14:paraId="3A99B588" w14:textId="77777777" w:rsidR="004F2466" w:rsidRPr="008711EA" w:rsidRDefault="004F2466" w:rsidP="004F2466">
            <w:pPr>
              <w:pStyle w:val="TAL"/>
              <w:rPr>
                <w:rFonts w:cs="Arial"/>
                <w:lang w:eastAsia="ja-JP"/>
              </w:rPr>
            </w:pPr>
            <w:r w:rsidRPr="008711EA">
              <w:rPr>
                <w:rFonts w:cs="Arial"/>
                <w:lang w:eastAsia="ja-JP"/>
              </w:rPr>
              <w:t>9.2.3.14</w:t>
            </w:r>
          </w:p>
        </w:tc>
        <w:tc>
          <w:tcPr>
            <w:tcW w:w="1847" w:type="dxa"/>
          </w:tcPr>
          <w:p w14:paraId="35D5ECF6" w14:textId="77777777" w:rsidR="004F2466" w:rsidRPr="008711EA" w:rsidRDefault="004F2466" w:rsidP="004F2466">
            <w:pPr>
              <w:pStyle w:val="TAL"/>
              <w:rPr>
                <w:rFonts w:cs="Arial"/>
                <w:lang w:eastAsia="ja-JP"/>
              </w:rPr>
            </w:pPr>
          </w:p>
        </w:tc>
        <w:tc>
          <w:tcPr>
            <w:tcW w:w="1086" w:type="dxa"/>
          </w:tcPr>
          <w:p w14:paraId="6AF068F0" w14:textId="77777777" w:rsidR="004F2466" w:rsidRPr="008711EA" w:rsidRDefault="004F2466" w:rsidP="004F2466">
            <w:pPr>
              <w:pStyle w:val="TAC"/>
              <w:rPr>
                <w:rFonts w:cs="Arial"/>
                <w:lang w:eastAsia="ja-JP"/>
              </w:rPr>
            </w:pPr>
            <w:r w:rsidRPr="008711EA">
              <w:rPr>
                <w:rFonts w:cs="Arial"/>
                <w:lang w:eastAsia="ja-JP"/>
              </w:rPr>
              <w:t>-</w:t>
            </w:r>
          </w:p>
        </w:tc>
        <w:tc>
          <w:tcPr>
            <w:tcW w:w="1047" w:type="dxa"/>
          </w:tcPr>
          <w:p w14:paraId="23F6BBA5" w14:textId="77777777" w:rsidR="004F2466" w:rsidRPr="008711EA" w:rsidRDefault="004F2466" w:rsidP="004F2466">
            <w:pPr>
              <w:pStyle w:val="TAC"/>
              <w:rPr>
                <w:rFonts w:cs="Arial"/>
                <w:lang w:eastAsia="ja-JP"/>
              </w:rPr>
            </w:pPr>
          </w:p>
        </w:tc>
      </w:tr>
      <w:tr w:rsidR="004F2466" w:rsidRPr="008711EA" w14:paraId="549E4390" w14:textId="77777777" w:rsidTr="004F2466">
        <w:trPr>
          <w:jc w:val="center"/>
        </w:trPr>
        <w:tc>
          <w:tcPr>
            <w:tcW w:w="1897" w:type="dxa"/>
          </w:tcPr>
          <w:p w14:paraId="73BBD7B9" w14:textId="77777777" w:rsidR="004F2466" w:rsidRPr="008711EA" w:rsidRDefault="004F2466" w:rsidP="004F2466">
            <w:pPr>
              <w:pStyle w:val="TAC"/>
              <w:jc w:val="left"/>
              <w:rPr>
                <w:rFonts w:cs="Arial"/>
                <w:lang w:eastAsia="ja-JP"/>
              </w:rPr>
            </w:pPr>
            <w:r w:rsidRPr="008711EA">
              <w:rPr>
                <w:rFonts w:cs="Arial"/>
                <w:lang w:eastAsia="ja-JP"/>
              </w:rPr>
              <w:t>Target Cell ID</w:t>
            </w:r>
          </w:p>
        </w:tc>
        <w:tc>
          <w:tcPr>
            <w:tcW w:w="1235" w:type="dxa"/>
          </w:tcPr>
          <w:p w14:paraId="084FD84F" w14:textId="77777777" w:rsidR="004F2466" w:rsidRPr="008711EA" w:rsidRDefault="004F2466" w:rsidP="004F2466">
            <w:pPr>
              <w:pStyle w:val="TAC"/>
              <w:jc w:val="left"/>
              <w:rPr>
                <w:rFonts w:cs="Arial"/>
                <w:lang w:eastAsia="ja-JP"/>
              </w:rPr>
            </w:pPr>
            <w:r w:rsidRPr="008711EA">
              <w:rPr>
                <w:rFonts w:cs="Arial"/>
                <w:lang w:eastAsia="ja-JP"/>
              </w:rPr>
              <w:t>M</w:t>
            </w:r>
          </w:p>
        </w:tc>
        <w:tc>
          <w:tcPr>
            <w:tcW w:w="1033" w:type="dxa"/>
          </w:tcPr>
          <w:p w14:paraId="7A2A0B2A" w14:textId="77777777" w:rsidR="004F2466" w:rsidRPr="008711EA" w:rsidRDefault="004F2466" w:rsidP="004F2466">
            <w:pPr>
              <w:pStyle w:val="TAC"/>
              <w:jc w:val="left"/>
              <w:rPr>
                <w:rFonts w:cs="Arial"/>
                <w:lang w:eastAsia="ja-JP"/>
              </w:rPr>
            </w:pPr>
          </w:p>
        </w:tc>
        <w:tc>
          <w:tcPr>
            <w:tcW w:w="1319" w:type="dxa"/>
          </w:tcPr>
          <w:p w14:paraId="39FB3A80" w14:textId="77777777" w:rsidR="004F2466" w:rsidRPr="008711EA" w:rsidRDefault="004F2466" w:rsidP="004F2466">
            <w:pPr>
              <w:pStyle w:val="TAL"/>
              <w:rPr>
                <w:rFonts w:cs="Arial"/>
                <w:lang w:eastAsia="ja-JP"/>
              </w:rPr>
            </w:pPr>
            <w:r w:rsidRPr="008711EA">
              <w:rPr>
                <w:rFonts w:cs="Arial"/>
                <w:lang w:eastAsia="ja-JP"/>
              </w:rPr>
              <w:t>E-UTRAN CGI</w:t>
            </w:r>
          </w:p>
          <w:p w14:paraId="76001E3B" w14:textId="77777777" w:rsidR="004F2466" w:rsidRPr="008711EA" w:rsidRDefault="004F2466" w:rsidP="004F2466">
            <w:pPr>
              <w:pStyle w:val="TAL"/>
              <w:rPr>
                <w:rFonts w:cs="Arial"/>
                <w:lang w:eastAsia="ja-JP"/>
              </w:rPr>
            </w:pPr>
            <w:r w:rsidRPr="008711EA">
              <w:rPr>
                <w:rFonts w:cs="Arial"/>
                <w:lang w:eastAsia="ja-JP"/>
              </w:rPr>
              <w:t>9.2.1.38</w:t>
            </w:r>
          </w:p>
        </w:tc>
        <w:tc>
          <w:tcPr>
            <w:tcW w:w="1847" w:type="dxa"/>
          </w:tcPr>
          <w:p w14:paraId="7D94C68D" w14:textId="77777777" w:rsidR="004F2466" w:rsidRPr="008711EA" w:rsidRDefault="004F2466" w:rsidP="004F2466">
            <w:pPr>
              <w:pStyle w:val="TAL"/>
              <w:rPr>
                <w:rFonts w:cs="Arial"/>
                <w:lang w:eastAsia="ja-JP"/>
              </w:rPr>
            </w:pPr>
          </w:p>
        </w:tc>
        <w:tc>
          <w:tcPr>
            <w:tcW w:w="1086" w:type="dxa"/>
          </w:tcPr>
          <w:p w14:paraId="4F91F8A5" w14:textId="77777777" w:rsidR="004F2466" w:rsidRPr="008711EA" w:rsidRDefault="004F2466" w:rsidP="004F2466">
            <w:pPr>
              <w:pStyle w:val="TAC"/>
              <w:rPr>
                <w:rFonts w:cs="Arial"/>
                <w:lang w:eastAsia="ja-JP"/>
              </w:rPr>
            </w:pPr>
            <w:r w:rsidRPr="008711EA">
              <w:rPr>
                <w:rFonts w:cs="Arial"/>
                <w:lang w:eastAsia="ja-JP"/>
              </w:rPr>
              <w:t>-</w:t>
            </w:r>
          </w:p>
        </w:tc>
        <w:tc>
          <w:tcPr>
            <w:tcW w:w="1047" w:type="dxa"/>
          </w:tcPr>
          <w:p w14:paraId="2DFCC1A9" w14:textId="77777777" w:rsidR="004F2466" w:rsidRPr="008711EA" w:rsidRDefault="004F2466" w:rsidP="004F2466">
            <w:pPr>
              <w:pStyle w:val="TAC"/>
              <w:rPr>
                <w:rFonts w:cs="Arial"/>
                <w:lang w:eastAsia="ja-JP"/>
              </w:rPr>
            </w:pPr>
          </w:p>
        </w:tc>
      </w:tr>
      <w:tr w:rsidR="004F2466" w:rsidRPr="008711EA" w14:paraId="6E041E4D" w14:textId="77777777" w:rsidTr="004F2466">
        <w:trPr>
          <w:jc w:val="center"/>
        </w:trPr>
        <w:tc>
          <w:tcPr>
            <w:tcW w:w="1897" w:type="dxa"/>
          </w:tcPr>
          <w:p w14:paraId="5692DCFA" w14:textId="77777777" w:rsidR="004F2466" w:rsidRPr="008711EA" w:rsidRDefault="004F2466" w:rsidP="004F2466">
            <w:pPr>
              <w:pStyle w:val="TAC"/>
              <w:jc w:val="left"/>
              <w:rPr>
                <w:rFonts w:cs="Arial"/>
                <w:lang w:eastAsia="ja-JP"/>
              </w:rPr>
            </w:pPr>
            <w:r w:rsidRPr="008711EA">
              <w:rPr>
                <w:rFonts w:cs="Arial"/>
                <w:lang w:eastAsia="zh-CN"/>
              </w:rPr>
              <w:t>Subscriber Profile ID</w:t>
            </w:r>
            <w:r w:rsidRPr="008711EA">
              <w:rPr>
                <w:rFonts w:cs="Arial"/>
                <w:i/>
                <w:lang w:eastAsia="zh-CN"/>
              </w:rPr>
              <w:t xml:space="preserve"> </w:t>
            </w:r>
            <w:r w:rsidRPr="008711EA">
              <w:rPr>
                <w:rFonts w:cs="Arial"/>
                <w:lang w:eastAsia="ja-JP"/>
              </w:rPr>
              <w:t>for RAT/Frequency priority</w:t>
            </w:r>
          </w:p>
        </w:tc>
        <w:tc>
          <w:tcPr>
            <w:tcW w:w="1235" w:type="dxa"/>
          </w:tcPr>
          <w:p w14:paraId="5B3451B6" w14:textId="77777777" w:rsidR="004F2466" w:rsidRPr="008711EA" w:rsidRDefault="004F2466" w:rsidP="004F2466">
            <w:pPr>
              <w:pStyle w:val="TAC"/>
              <w:jc w:val="left"/>
              <w:rPr>
                <w:rFonts w:cs="Arial"/>
                <w:lang w:eastAsia="ja-JP"/>
              </w:rPr>
            </w:pPr>
            <w:r w:rsidRPr="008711EA">
              <w:rPr>
                <w:rFonts w:cs="Arial"/>
                <w:lang w:eastAsia="ja-JP"/>
              </w:rPr>
              <w:t>O</w:t>
            </w:r>
          </w:p>
        </w:tc>
        <w:tc>
          <w:tcPr>
            <w:tcW w:w="1033" w:type="dxa"/>
          </w:tcPr>
          <w:p w14:paraId="012FACBB" w14:textId="77777777" w:rsidR="004F2466" w:rsidRPr="008711EA" w:rsidRDefault="004F2466" w:rsidP="004F2466">
            <w:pPr>
              <w:pStyle w:val="TAC"/>
              <w:jc w:val="left"/>
              <w:rPr>
                <w:rFonts w:cs="Arial"/>
                <w:lang w:eastAsia="ja-JP"/>
              </w:rPr>
            </w:pPr>
          </w:p>
        </w:tc>
        <w:tc>
          <w:tcPr>
            <w:tcW w:w="1319" w:type="dxa"/>
          </w:tcPr>
          <w:p w14:paraId="1D022DD8" w14:textId="77777777" w:rsidR="004F2466" w:rsidRPr="008711EA" w:rsidRDefault="004F2466" w:rsidP="004F2466">
            <w:pPr>
              <w:pStyle w:val="TAL"/>
              <w:rPr>
                <w:rFonts w:cs="Arial"/>
                <w:lang w:eastAsia="ja-JP"/>
              </w:rPr>
            </w:pPr>
            <w:r w:rsidRPr="008711EA">
              <w:rPr>
                <w:rFonts w:cs="Arial"/>
                <w:lang w:eastAsia="zh-CN"/>
              </w:rPr>
              <w:t>9.2.1.39</w:t>
            </w:r>
          </w:p>
        </w:tc>
        <w:tc>
          <w:tcPr>
            <w:tcW w:w="1847" w:type="dxa"/>
          </w:tcPr>
          <w:p w14:paraId="77A57BE0" w14:textId="77777777" w:rsidR="004F2466" w:rsidRPr="008711EA" w:rsidRDefault="004F2466" w:rsidP="004F2466">
            <w:pPr>
              <w:pStyle w:val="TAL"/>
              <w:rPr>
                <w:rFonts w:cs="Arial"/>
                <w:lang w:eastAsia="ja-JP"/>
              </w:rPr>
            </w:pPr>
          </w:p>
        </w:tc>
        <w:tc>
          <w:tcPr>
            <w:tcW w:w="1086" w:type="dxa"/>
          </w:tcPr>
          <w:p w14:paraId="228E45DD" w14:textId="77777777" w:rsidR="004F2466" w:rsidRPr="008711EA" w:rsidRDefault="004F2466" w:rsidP="004F2466">
            <w:pPr>
              <w:pStyle w:val="TAC"/>
              <w:rPr>
                <w:rFonts w:cs="Arial"/>
                <w:lang w:eastAsia="ja-JP"/>
              </w:rPr>
            </w:pPr>
            <w:r w:rsidRPr="008711EA">
              <w:rPr>
                <w:rFonts w:cs="Arial"/>
                <w:lang w:eastAsia="ja-JP"/>
              </w:rPr>
              <w:t>-</w:t>
            </w:r>
          </w:p>
        </w:tc>
        <w:tc>
          <w:tcPr>
            <w:tcW w:w="1047" w:type="dxa"/>
          </w:tcPr>
          <w:p w14:paraId="471AE65B" w14:textId="77777777" w:rsidR="004F2466" w:rsidRPr="008711EA" w:rsidRDefault="004F2466" w:rsidP="004F2466">
            <w:pPr>
              <w:pStyle w:val="TAC"/>
              <w:rPr>
                <w:rFonts w:cs="Arial"/>
                <w:lang w:eastAsia="ja-JP"/>
              </w:rPr>
            </w:pPr>
          </w:p>
        </w:tc>
      </w:tr>
      <w:tr w:rsidR="004F2466" w:rsidRPr="008711EA" w14:paraId="4CCEECDD" w14:textId="77777777" w:rsidTr="004F2466">
        <w:trPr>
          <w:jc w:val="center"/>
        </w:trPr>
        <w:tc>
          <w:tcPr>
            <w:tcW w:w="1897" w:type="dxa"/>
          </w:tcPr>
          <w:p w14:paraId="2F0B69BC" w14:textId="77777777" w:rsidR="004F2466" w:rsidRPr="008711EA" w:rsidRDefault="004F2466" w:rsidP="004F2466">
            <w:pPr>
              <w:pStyle w:val="TAL"/>
              <w:rPr>
                <w:rFonts w:cs="Arial"/>
                <w:lang w:eastAsia="ja-JP"/>
              </w:rPr>
            </w:pPr>
            <w:r w:rsidRPr="008711EA">
              <w:rPr>
                <w:rFonts w:cs="Arial"/>
                <w:bCs/>
                <w:lang w:eastAsia="ja-JP"/>
              </w:rPr>
              <w:t>UE History Information</w:t>
            </w:r>
          </w:p>
        </w:tc>
        <w:tc>
          <w:tcPr>
            <w:tcW w:w="1235" w:type="dxa"/>
          </w:tcPr>
          <w:p w14:paraId="63E40B37" w14:textId="77777777" w:rsidR="004F2466" w:rsidRPr="008711EA" w:rsidRDefault="004F2466" w:rsidP="004F2466">
            <w:pPr>
              <w:pStyle w:val="TAL"/>
              <w:rPr>
                <w:rFonts w:cs="Arial"/>
                <w:lang w:eastAsia="ja-JP"/>
              </w:rPr>
            </w:pPr>
            <w:r w:rsidRPr="008711EA">
              <w:rPr>
                <w:rFonts w:cs="Arial"/>
                <w:lang w:eastAsia="ja-JP"/>
              </w:rPr>
              <w:t>M</w:t>
            </w:r>
          </w:p>
        </w:tc>
        <w:tc>
          <w:tcPr>
            <w:tcW w:w="1033" w:type="dxa"/>
          </w:tcPr>
          <w:p w14:paraId="3E8F267B" w14:textId="77777777" w:rsidR="004F2466" w:rsidRPr="008711EA" w:rsidRDefault="004F2466" w:rsidP="004F2466">
            <w:pPr>
              <w:pStyle w:val="TAL"/>
              <w:rPr>
                <w:rFonts w:cs="Arial"/>
                <w:lang w:eastAsia="ja-JP"/>
              </w:rPr>
            </w:pPr>
          </w:p>
        </w:tc>
        <w:tc>
          <w:tcPr>
            <w:tcW w:w="1319" w:type="dxa"/>
          </w:tcPr>
          <w:p w14:paraId="14C40CEF" w14:textId="77777777" w:rsidR="004F2466" w:rsidRPr="008711EA" w:rsidRDefault="004F2466" w:rsidP="004F2466">
            <w:pPr>
              <w:pStyle w:val="TAL"/>
              <w:rPr>
                <w:rFonts w:cs="Arial"/>
                <w:lang w:eastAsia="ja-JP"/>
              </w:rPr>
            </w:pPr>
            <w:r w:rsidRPr="008711EA">
              <w:rPr>
                <w:rFonts w:cs="Arial"/>
                <w:lang w:eastAsia="ja-JP"/>
              </w:rPr>
              <w:t>9.2.1.42</w:t>
            </w:r>
          </w:p>
        </w:tc>
        <w:tc>
          <w:tcPr>
            <w:tcW w:w="1847" w:type="dxa"/>
          </w:tcPr>
          <w:p w14:paraId="4030F4E8" w14:textId="77777777" w:rsidR="004F2466" w:rsidRPr="008711EA" w:rsidRDefault="004F2466" w:rsidP="004F2466">
            <w:pPr>
              <w:pStyle w:val="TAL"/>
              <w:rPr>
                <w:rFonts w:cs="Arial"/>
                <w:lang w:eastAsia="ja-JP"/>
              </w:rPr>
            </w:pPr>
          </w:p>
        </w:tc>
        <w:tc>
          <w:tcPr>
            <w:tcW w:w="1086" w:type="dxa"/>
          </w:tcPr>
          <w:p w14:paraId="31303815" w14:textId="77777777" w:rsidR="004F2466" w:rsidRPr="008711EA" w:rsidRDefault="004F2466" w:rsidP="004F2466">
            <w:pPr>
              <w:pStyle w:val="TAC"/>
              <w:rPr>
                <w:rFonts w:cs="Arial"/>
                <w:lang w:eastAsia="ja-JP"/>
              </w:rPr>
            </w:pPr>
            <w:r w:rsidRPr="008711EA">
              <w:rPr>
                <w:rFonts w:cs="Arial"/>
                <w:lang w:eastAsia="ja-JP"/>
              </w:rPr>
              <w:t>-</w:t>
            </w:r>
          </w:p>
        </w:tc>
        <w:tc>
          <w:tcPr>
            <w:tcW w:w="1047" w:type="dxa"/>
          </w:tcPr>
          <w:p w14:paraId="21E44244" w14:textId="77777777" w:rsidR="004F2466" w:rsidRPr="008711EA" w:rsidRDefault="004F2466" w:rsidP="004F2466">
            <w:pPr>
              <w:pStyle w:val="TAC"/>
              <w:rPr>
                <w:rFonts w:cs="Arial"/>
                <w:lang w:eastAsia="ja-JP"/>
              </w:rPr>
            </w:pPr>
          </w:p>
        </w:tc>
      </w:tr>
      <w:tr w:rsidR="004F2466" w:rsidRPr="008711EA" w14:paraId="3EB93FBB" w14:textId="77777777" w:rsidTr="004F2466">
        <w:trPr>
          <w:jc w:val="center"/>
        </w:trPr>
        <w:tc>
          <w:tcPr>
            <w:tcW w:w="1897" w:type="dxa"/>
            <w:tcBorders>
              <w:top w:val="single" w:sz="4" w:space="0" w:color="auto"/>
              <w:left w:val="single" w:sz="4" w:space="0" w:color="auto"/>
              <w:bottom w:val="single" w:sz="4" w:space="0" w:color="auto"/>
              <w:right w:val="single" w:sz="4" w:space="0" w:color="auto"/>
            </w:tcBorders>
          </w:tcPr>
          <w:p w14:paraId="3961C309" w14:textId="77777777" w:rsidR="004F2466" w:rsidRPr="008711EA" w:rsidRDefault="004F2466" w:rsidP="004F2466">
            <w:pPr>
              <w:pStyle w:val="TAL"/>
              <w:rPr>
                <w:rFonts w:cs="Arial"/>
                <w:lang w:eastAsia="ja-JP"/>
              </w:rPr>
            </w:pPr>
            <w:r w:rsidRPr="008711EA">
              <w:rPr>
                <w:rFonts w:cs="Arial"/>
                <w:lang w:eastAsia="ja-JP"/>
              </w:rPr>
              <w:t>Mobility Information</w:t>
            </w:r>
          </w:p>
        </w:tc>
        <w:tc>
          <w:tcPr>
            <w:tcW w:w="1235" w:type="dxa"/>
            <w:tcBorders>
              <w:top w:val="single" w:sz="4" w:space="0" w:color="auto"/>
              <w:left w:val="single" w:sz="4" w:space="0" w:color="auto"/>
              <w:bottom w:val="single" w:sz="4" w:space="0" w:color="auto"/>
              <w:right w:val="single" w:sz="4" w:space="0" w:color="auto"/>
            </w:tcBorders>
          </w:tcPr>
          <w:p w14:paraId="7684078F" w14:textId="77777777" w:rsidR="004F2466" w:rsidRPr="008711EA" w:rsidRDefault="004F2466" w:rsidP="004F2466">
            <w:pPr>
              <w:pStyle w:val="TAL"/>
              <w:rPr>
                <w:rFonts w:cs="Arial"/>
                <w:lang w:eastAsia="ja-JP"/>
              </w:rPr>
            </w:pPr>
            <w:r w:rsidRPr="008711EA">
              <w:rPr>
                <w:rFonts w:cs="Arial"/>
                <w:lang w:eastAsia="ja-JP"/>
              </w:rPr>
              <w:t>O</w:t>
            </w:r>
          </w:p>
        </w:tc>
        <w:tc>
          <w:tcPr>
            <w:tcW w:w="1033" w:type="dxa"/>
            <w:tcBorders>
              <w:top w:val="single" w:sz="4" w:space="0" w:color="auto"/>
              <w:left w:val="single" w:sz="4" w:space="0" w:color="auto"/>
              <w:bottom w:val="single" w:sz="4" w:space="0" w:color="auto"/>
              <w:right w:val="single" w:sz="4" w:space="0" w:color="auto"/>
            </w:tcBorders>
          </w:tcPr>
          <w:p w14:paraId="4222EA3E" w14:textId="77777777" w:rsidR="004F2466" w:rsidRPr="008711EA" w:rsidRDefault="004F2466" w:rsidP="004F2466">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50811893" w14:textId="77777777" w:rsidR="004F2466" w:rsidRPr="008711EA" w:rsidRDefault="004F2466" w:rsidP="004F2466">
            <w:pPr>
              <w:pStyle w:val="TAL"/>
              <w:rPr>
                <w:rFonts w:cs="Arial"/>
                <w:lang w:eastAsia="ja-JP"/>
              </w:rPr>
            </w:pPr>
            <w:r w:rsidRPr="008711EA">
              <w:rPr>
                <w:rFonts w:cs="Arial"/>
                <w:lang w:eastAsia="ja-JP"/>
              </w:rPr>
              <w:t>BIT STRING (SIZE (32))</w:t>
            </w:r>
          </w:p>
        </w:tc>
        <w:tc>
          <w:tcPr>
            <w:tcW w:w="1847" w:type="dxa"/>
            <w:tcBorders>
              <w:top w:val="single" w:sz="4" w:space="0" w:color="auto"/>
              <w:left w:val="single" w:sz="4" w:space="0" w:color="auto"/>
              <w:bottom w:val="single" w:sz="4" w:space="0" w:color="auto"/>
              <w:right w:val="single" w:sz="4" w:space="0" w:color="auto"/>
            </w:tcBorders>
          </w:tcPr>
          <w:p w14:paraId="0398A742" w14:textId="77777777" w:rsidR="004F2466" w:rsidRPr="008711EA" w:rsidRDefault="004F2466" w:rsidP="004F2466">
            <w:pPr>
              <w:pStyle w:val="TAL"/>
              <w:rPr>
                <w:rFonts w:cs="Arial"/>
                <w:lang w:eastAsia="ja-JP"/>
              </w:rPr>
            </w:pPr>
            <w:r w:rsidRPr="008711EA">
              <w:rPr>
                <w:rFonts w:cs="Arial"/>
                <w:lang w:eastAsia="ja-JP"/>
              </w:rPr>
              <w:t>Information related to the handover; the external handover source provides it in order to enable later analysis of the conditions that led to a wrong HO.</w:t>
            </w:r>
          </w:p>
        </w:tc>
        <w:tc>
          <w:tcPr>
            <w:tcW w:w="1086" w:type="dxa"/>
            <w:tcBorders>
              <w:top w:val="single" w:sz="4" w:space="0" w:color="auto"/>
              <w:left w:val="single" w:sz="4" w:space="0" w:color="auto"/>
              <w:bottom w:val="single" w:sz="4" w:space="0" w:color="auto"/>
              <w:right w:val="single" w:sz="4" w:space="0" w:color="auto"/>
            </w:tcBorders>
          </w:tcPr>
          <w:p w14:paraId="12553904" w14:textId="77777777" w:rsidR="004F2466" w:rsidRPr="008711EA" w:rsidRDefault="004F2466" w:rsidP="004F2466">
            <w:pPr>
              <w:pStyle w:val="TAL"/>
              <w:jc w:val="center"/>
              <w:rPr>
                <w:rFonts w:cs="Arial"/>
                <w:lang w:eastAsia="ja-JP"/>
              </w:rPr>
            </w:pPr>
            <w:r w:rsidRPr="008711EA">
              <w:rPr>
                <w:rFonts w:cs="Arial"/>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6A78FE1B" w14:textId="77777777" w:rsidR="004F2466" w:rsidRPr="008711EA" w:rsidRDefault="004F2466" w:rsidP="004F2466">
            <w:pPr>
              <w:pStyle w:val="TAL"/>
              <w:jc w:val="center"/>
              <w:rPr>
                <w:rFonts w:cs="Arial"/>
                <w:lang w:eastAsia="ja-JP"/>
              </w:rPr>
            </w:pPr>
            <w:r w:rsidRPr="008711EA">
              <w:rPr>
                <w:rFonts w:cs="Arial"/>
                <w:lang w:eastAsia="ja-JP"/>
              </w:rPr>
              <w:t>ignore</w:t>
            </w:r>
          </w:p>
        </w:tc>
      </w:tr>
      <w:tr w:rsidR="004F2466" w:rsidRPr="008711EA" w14:paraId="689629D7" w14:textId="77777777" w:rsidTr="004F2466">
        <w:trPr>
          <w:jc w:val="center"/>
        </w:trPr>
        <w:tc>
          <w:tcPr>
            <w:tcW w:w="1897" w:type="dxa"/>
            <w:tcBorders>
              <w:top w:val="single" w:sz="4" w:space="0" w:color="auto"/>
              <w:left w:val="single" w:sz="4" w:space="0" w:color="auto"/>
              <w:bottom w:val="single" w:sz="4" w:space="0" w:color="auto"/>
              <w:right w:val="single" w:sz="4" w:space="0" w:color="auto"/>
            </w:tcBorders>
          </w:tcPr>
          <w:p w14:paraId="63CEAE51" w14:textId="77777777" w:rsidR="004F2466" w:rsidRPr="008711EA" w:rsidRDefault="004F2466" w:rsidP="004F2466">
            <w:pPr>
              <w:pStyle w:val="TAL"/>
              <w:rPr>
                <w:rFonts w:cs="Arial"/>
                <w:lang w:eastAsia="ja-JP"/>
              </w:rPr>
            </w:pPr>
            <w:r w:rsidRPr="008711EA">
              <w:rPr>
                <w:rFonts w:cs="Arial"/>
                <w:lang w:eastAsia="ja-JP"/>
              </w:rPr>
              <w:t>UE History Information from the UE</w:t>
            </w:r>
          </w:p>
        </w:tc>
        <w:tc>
          <w:tcPr>
            <w:tcW w:w="1235" w:type="dxa"/>
            <w:tcBorders>
              <w:top w:val="single" w:sz="4" w:space="0" w:color="auto"/>
              <w:left w:val="single" w:sz="4" w:space="0" w:color="auto"/>
              <w:bottom w:val="single" w:sz="4" w:space="0" w:color="auto"/>
              <w:right w:val="single" w:sz="4" w:space="0" w:color="auto"/>
            </w:tcBorders>
          </w:tcPr>
          <w:p w14:paraId="0B023AE9" w14:textId="77777777" w:rsidR="004F2466" w:rsidRPr="008711EA" w:rsidRDefault="004F2466" w:rsidP="004F2466">
            <w:pPr>
              <w:pStyle w:val="TAL"/>
              <w:rPr>
                <w:rFonts w:cs="Arial"/>
                <w:lang w:eastAsia="ja-JP"/>
              </w:rPr>
            </w:pPr>
            <w:r w:rsidRPr="008711EA">
              <w:rPr>
                <w:rFonts w:cs="Arial"/>
                <w:lang w:eastAsia="ja-JP"/>
              </w:rPr>
              <w:t>O</w:t>
            </w:r>
          </w:p>
        </w:tc>
        <w:tc>
          <w:tcPr>
            <w:tcW w:w="1033" w:type="dxa"/>
            <w:tcBorders>
              <w:top w:val="single" w:sz="4" w:space="0" w:color="auto"/>
              <w:left w:val="single" w:sz="4" w:space="0" w:color="auto"/>
              <w:bottom w:val="single" w:sz="4" w:space="0" w:color="auto"/>
              <w:right w:val="single" w:sz="4" w:space="0" w:color="auto"/>
            </w:tcBorders>
          </w:tcPr>
          <w:p w14:paraId="6F9ABC2E" w14:textId="77777777" w:rsidR="004F2466" w:rsidRPr="008711EA" w:rsidRDefault="004F2466" w:rsidP="004F2466">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1E32321D" w14:textId="77777777" w:rsidR="004F2466" w:rsidRPr="008711EA" w:rsidRDefault="004F2466" w:rsidP="004F2466">
            <w:pPr>
              <w:pStyle w:val="TAL"/>
              <w:rPr>
                <w:rFonts w:cs="Arial"/>
                <w:lang w:eastAsia="ja-JP"/>
              </w:rPr>
            </w:pPr>
            <w:r w:rsidRPr="008711EA">
              <w:rPr>
                <w:rFonts w:cs="Arial"/>
                <w:lang w:eastAsia="ja-JP"/>
              </w:rPr>
              <w:t>OCTET STRING</w:t>
            </w:r>
          </w:p>
        </w:tc>
        <w:tc>
          <w:tcPr>
            <w:tcW w:w="1847" w:type="dxa"/>
            <w:tcBorders>
              <w:top w:val="single" w:sz="4" w:space="0" w:color="auto"/>
              <w:left w:val="single" w:sz="4" w:space="0" w:color="auto"/>
              <w:bottom w:val="single" w:sz="4" w:space="0" w:color="auto"/>
              <w:right w:val="single" w:sz="4" w:space="0" w:color="auto"/>
            </w:tcBorders>
          </w:tcPr>
          <w:p w14:paraId="06B950B0" w14:textId="77777777" w:rsidR="004F2466" w:rsidRPr="008711EA" w:rsidRDefault="004F2466" w:rsidP="004F2466">
            <w:pPr>
              <w:pStyle w:val="TAL"/>
              <w:rPr>
                <w:rFonts w:cs="Arial"/>
                <w:lang w:eastAsia="ja-JP"/>
              </w:rPr>
            </w:pPr>
            <w:r w:rsidRPr="008711EA">
              <w:rPr>
                <w:rFonts w:cs="Arial"/>
                <w:lang w:eastAsia="ja-JP"/>
              </w:rPr>
              <w:t>VisitedCellInfoList contained in the UEInformationResponse message (TS 36.331 [16])</w:t>
            </w:r>
          </w:p>
        </w:tc>
        <w:tc>
          <w:tcPr>
            <w:tcW w:w="1086" w:type="dxa"/>
            <w:tcBorders>
              <w:top w:val="single" w:sz="4" w:space="0" w:color="auto"/>
              <w:left w:val="single" w:sz="4" w:space="0" w:color="auto"/>
              <w:bottom w:val="single" w:sz="4" w:space="0" w:color="auto"/>
              <w:right w:val="single" w:sz="4" w:space="0" w:color="auto"/>
            </w:tcBorders>
          </w:tcPr>
          <w:p w14:paraId="0E5934BA" w14:textId="77777777" w:rsidR="004F2466" w:rsidRPr="008711EA" w:rsidRDefault="004F2466" w:rsidP="004F2466">
            <w:pPr>
              <w:pStyle w:val="TAL"/>
              <w:jc w:val="center"/>
              <w:rPr>
                <w:rFonts w:cs="Arial"/>
                <w:lang w:eastAsia="ja-JP"/>
              </w:rPr>
            </w:pPr>
            <w:r w:rsidRPr="008711EA">
              <w:rPr>
                <w:rFonts w:cs="Arial"/>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0F486D4F" w14:textId="77777777" w:rsidR="004F2466" w:rsidRPr="008711EA" w:rsidRDefault="004F2466" w:rsidP="004F2466">
            <w:pPr>
              <w:pStyle w:val="TAL"/>
              <w:jc w:val="center"/>
              <w:rPr>
                <w:rFonts w:cs="Arial"/>
                <w:lang w:eastAsia="ja-JP"/>
              </w:rPr>
            </w:pPr>
            <w:r w:rsidRPr="008711EA">
              <w:rPr>
                <w:rFonts w:cs="Arial"/>
                <w:lang w:eastAsia="ja-JP"/>
              </w:rPr>
              <w:t>ignore</w:t>
            </w:r>
          </w:p>
        </w:tc>
      </w:tr>
      <w:tr w:rsidR="004F2466" w:rsidRPr="008711EA" w14:paraId="765F097D" w14:textId="77777777" w:rsidTr="004F2466">
        <w:trPr>
          <w:jc w:val="center"/>
        </w:trPr>
        <w:tc>
          <w:tcPr>
            <w:tcW w:w="1897" w:type="dxa"/>
            <w:tcBorders>
              <w:top w:val="single" w:sz="4" w:space="0" w:color="auto"/>
              <w:left w:val="single" w:sz="4" w:space="0" w:color="auto"/>
              <w:bottom w:val="single" w:sz="4" w:space="0" w:color="auto"/>
              <w:right w:val="single" w:sz="4" w:space="0" w:color="auto"/>
            </w:tcBorders>
          </w:tcPr>
          <w:p w14:paraId="63D01B82" w14:textId="77777777" w:rsidR="004F2466" w:rsidRPr="008711EA" w:rsidRDefault="004F2466" w:rsidP="004F2466">
            <w:pPr>
              <w:pStyle w:val="TAL"/>
              <w:rPr>
                <w:rFonts w:cs="Arial"/>
                <w:lang w:eastAsia="ja-JP"/>
              </w:rPr>
            </w:pPr>
            <w:r w:rsidRPr="008711EA">
              <w:rPr>
                <w:rFonts w:cs="Arial" w:hint="eastAsia"/>
                <w:lang w:val="en-US" w:eastAsia="zh-CN"/>
              </w:rPr>
              <w:t>IMS voice EPS fallback from 5G</w:t>
            </w:r>
          </w:p>
        </w:tc>
        <w:tc>
          <w:tcPr>
            <w:tcW w:w="1235" w:type="dxa"/>
            <w:tcBorders>
              <w:top w:val="single" w:sz="4" w:space="0" w:color="auto"/>
              <w:left w:val="single" w:sz="4" w:space="0" w:color="auto"/>
              <w:bottom w:val="single" w:sz="4" w:space="0" w:color="auto"/>
              <w:right w:val="single" w:sz="4" w:space="0" w:color="auto"/>
            </w:tcBorders>
          </w:tcPr>
          <w:p w14:paraId="41BC347A" w14:textId="77777777" w:rsidR="004F2466" w:rsidRPr="008711EA" w:rsidRDefault="004F2466" w:rsidP="004F2466">
            <w:pPr>
              <w:pStyle w:val="TAL"/>
              <w:rPr>
                <w:rFonts w:cs="Arial"/>
                <w:lang w:val="en-US" w:eastAsia="zh-CN"/>
              </w:rPr>
            </w:pPr>
            <w:r w:rsidRPr="008711EA">
              <w:rPr>
                <w:rFonts w:cs="Arial" w:hint="eastAsia"/>
                <w:lang w:val="en-US" w:eastAsia="zh-CN"/>
              </w:rPr>
              <w:t>O</w:t>
            </w:r>
          </w:p>
        </w:tc>
        <w:tc>
          <w:tcPr>
            <w:tcW w:w="1033" w:type="dxa"/>
            <w:tcBorders>
              <w:top w:val="single" w:sz="4" w:space="0" w:color="auto"/>
              <w:left w:val="single" w:sz="4" w:space="0" w:color="auto"/>
              <w:bottom w:val="single" w:sz="4" w:space="0" w:color="auto"/>
              <w:right w:val="single" w:sz="4" w:space="0" w:color="auto"/>
            </w:tcBorders>
          </w:tcPr>
          <w:p w14:paraId="6C35F586" w14:textId="77777777" w:rsidR="004F2466" w:rsidRPr="008711EA" w:rsidRDefault="004F2466" w:rsidP="004F2466">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6D190146" w14:textId="77777777" w:rsidR="004F2466" w:rsidRPr="008711EA" w:rsidRDefault="004F2466" w:rsidP="004F2466">
            <w:pPr>
              <w:pStyle w:val="TAL"/>
              <w:rPr>
                <w:rFonts w:cs="Arial"/>
                <w:lang w:eastAsia="ja-JP"/>
              </w:rPr>
            </w:pPr>
            <w:r w:rsidRPr="008711EA">
              <w:rPr>
                <w:rFonts w:cs="Arial"/>
                <w:lang w:eastAsia="ja-JP"/>
              </w:rPr>
              <w:t>ENUMERATED (</w:t>
            </w:r>
            <w:r w:rsidRPr="008711EA">
              <w:rPr>
                <w:rFonts w:cs="Arial" w:hint="eastAsia"/>
                <w:lang w:val="en-US" w:eastAsia="zh-CN"/>
              </w:rPr>
              <w:t>true</w:t>
            </w:r>
            <w:r w:rsidRPr="008711EA">
              <w:rPr>
                <w:rFonts w:cs="Arial"/>
                <w:lang w:eastAsia="ja-JP"/>
              </w:rPr>
              <w:t>, …)</w:t>
            </w:r>
          </w:p>
        </w:tc>
        <w:tc>
          <w:tcPr>
            <w:tcW w:w="1847" w:type="dxa"/>
            <w:tcBorders>
              <w:top w:val="single" w:sz="4" w:space="0" w:color="auto"/>
              <w:left w:val="single" w:sz="4" w:space="0" w:color="auto"/>
              <w:bottom w:val="single" w:sz="4" w:space="0" w:color="auto"/>
              <w:right w:val="single" w:sz="4" w:space="0" w:color="auto"/>
            </w:tcBorders>
          </w:tcPr>
          <w:p w14:paraId="7352D456" w14:textId="77777777" w:rsidR="004F2466" w:rsidRPr="008711EA" w:rsidRDefault="004F2466" w:rsidP="004F2466">
            <w:pPr>
              <w:pStyle w:val="TAL"/>
              <w:rPr>
                <w:rFonts w:cs="Arial"/>
                <w:lang w:eastAsia="ja-JP"/>
              </w:rPr>
            </w:pPr>
          </w:p>
        </w:tc>
        <w:tc>
          <w:tcPr>
            <w:tcW w:w="1086" w:type="dxa"/>
            <w:tcBorders>
              <w:top w:val="single" w:sz="4" w:space="0" w:color="auto"/>
              <w:left w:val="single" w:sz="4" w:space="0" w:color="auto"/>
              <w:bottom w:val="single" w:sz="4" w:space="0" w:color="auto"/>
              <w:right w:val="single" w:sz="4" w:space="0" w:color="auto"/>
            </w:tcBorders>
          </w:tcPr>
          <w:p w14:paraId="4BA8D576" w14:textId="77777777" w:rsidR="004F2466" w:rsidRPr="008711EA" w:rsidRDefault="004F2466" w:rsidP="004F2466">
            <w:pPr>
              <w:pStyle w:val="TAL"/>
              <w:jc w:val="center"/>
              <w:rPr>
                <w:rFonts w:cs="Arial"/>
                <w:lang w:eastAsia="ja-JP"/>
              </w:rPr>
            </w:pPr>
            <w:r w:rsidRPr="008711EA">
              <w:rPr>
                <w:rFonts w:cs="Arial"/>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2711F133" w14:textId="77777777" w:rsidR="004F2466" w:rsidRPr="008711EA" w:rsidRDefault="004F2466" w:rsidP="004F2466">
            <w:pPr>
              <w:pStyle w:val="TAL"/>
              <w:jc w:val="center"/>
              <w:rPr>
                <w:rFonts w:cs="Arial"/>
                <w:lang w:eastAsia="ja-JP"/>
              </w:rPr>
            </w:pPr>
            <w:r w:rsidRPr="008711EA">
              <w:rPr>
                <w:rFonts w:cs="Arial"/>
                <w:lang w:eastAsia="ja-JP"/>
              </w:rPr>
              <w:t>ignore</w:t>
            </w:r>
          </w:p>
        </w:tc>
      </w:tr>
      <w:tr w:rsidR="004F2466" w:rsidRPr="008711EA" w14:paraId="011889C1" w14:textId="77777777" w:rsidTr="004F2466">
        <w:trPr>
          <w:jc w:val="center"/>
        </w:trPr>
        <w:tc>
          <w:tcPr>
            <w:tcW w:w="1897" w:type="dxa"/>
            <w:tcBorders>
              <w:top w:val="single" w:sz="4" w:space="0" w:color="auto"/>
              <w:left w:val="single" w:sz="4" w:space="0" w:color="auto"/>
              <w:bottom w:val="single" w:sz="4" w:space="0" w:color="auto"/>
              <w:right w:val="single" w:sz="4" w:space="0" w:color="auto"/>
            </w:tcBorders>
          </w:tcPr>
          <w:p w14:paraId="36FC0A0E" w14:textId="77777777" w:rsidR="004F2466" w:rsidRPr="008711EA" w:rsidRDefault="004F2466" w:rsidP="004F2466">
            <w:pPr>
              <w:pStyle w:val="TAL"/>
              <w:rPr>
                <w:rFonts w:cs="Arial"/>
                <w:lang w:eastAsia="ja-JP"/>
              </w:rPr>
            </w:pPr>
            <w:r w:rsidRPr="008711EA">
              <w:rPr>
                <w:rFonts w:cs="Arial"/>
                <w:lang w:eastAsia="ja-JP"/>
              </w:rPr>
              <w:t>Additional RRM Policy Index</w:t>
            </w:r>
          </w:p>
        </w:tc>
        <w:tc>
          <w:tcPr>
            <w:tcW w:w="1235" w:type="dxa"/>
            <w:tcBorders>
              <w:top w:val="single" w:sz="4" w:space="0" w:color="auto"/>
              <w:left w:val="single" w:sz="4" w:space="0" w:color="auto"/>
              <w:bottom w:val="single" w:sz="4" w:space="0" w:color="auto"/>
              <w:right w:val="single" w:sz="4" w:space="0" w:color="auto"/>
            </w:tcBorders>
          </w:tcPr>
          <w:p w14:paraId="7E1A887C" w14:textId="77777777" w:rsidR="004F2466" w:rsidRPr="008711EA" w:rsidRDefault="004F2466" w:rsidP="004F2466">
            <w:pPr>
              <w:pStyle w:val="TAL"/>
              <w:rPr>
                <w:rFonts w:cs="Arial"/>
                <w:lang w:eastAsia="ja-JP"/>
              </w:rPr>
            </w:pPr>
            <w:r w:rsidRPr="008711EA">
              <w:rPr>
                <w:rFonts w:cs="Arial"/>
                <w:lang w:eastAsia="ja-JP"/>
              </w:rPr>
              <w:t>O</w:t>
            </w:r>
          </w:p>
        </w:tc>
        <w:tc>
          <w:tcPr>
            <w:tcW w:w="1033" w:type="dxa"/>
            <w:tcBorders>
              <w:top w:val="single" w:sz="4" w:space="0" w:color="auto"/>
              <w:left w:val="single" w:sz="4" w:space="0" w:color="auto"/>
              <w:bottom w:val="single" w:sz="4" w:space="0" w:color="auto"/>
              <w:right w:val="single" w:sz="4" w:space="0" w:color="auto"/>
            </w:tcBorders>
          </w:tcPr>
          <w:p w14:paraId="5AF2EF3C" w14:textId="77777777" w:rsidR="004F2466" w:rsidRPr="008711EA" w:rsidRDefault="004F2466" w:rsidP="004F2466">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34D0CA1B" w14:textId="77777777" w:rsidR="004F2466" w:rsidRPr="008711EA" w:rsidRDefault="004F2466" w:rsidP="004F2466">
            <w:pPr>
              <w:pStyle w:val="TAL"/>
              <w:rPr>
                <w:rFonts w:cs="Arial"/>
                <w:lang w:eastAsia="ja-JP"/>
              </w:rPr>
            </w:pPr>
            <w:r w:rsidRPr="008711EA">
              <w:rPr>
                <w:rFonts w:cs="Arial"/>
                <w:lang w:eastAsia="ja-JP"/>
              </w:rPr>
              <w:t>9.2.1.39a</w:t>
            </w:r>
          </w:p>
        </w:tc>
        <w:tc>
          <w:tcPr>
            <w:tcW w:w="1847" w:type="dxa"/>
            <w:tcBorders>
              <w:top w:val="single" w:sz="4" w:space="0" w:color="auto"/>
              <w:left w:val="single" w:sz="4" w:space="0" w:color="auto"/>
              <w:bottom w:val="single" w:sz="4" w:space="0" w:color="auto"/>
              <w:right w:val="single" w:sz="4" w:space="0" w:color="auto"/>
            </w:tcBorders>
          </w:tcPr>
          <w:p w14:paraId="48E64A92" w14:textId="77777777" w:rsidR="004F2466" w:rsidRPr="008711EA" w:rsidRDefault="004F2466" w:rsidP="004F2466">
            <w:pPr>
              <w:pStyle w:val="TAL"/>
              <w:rPr>
                <w:rFonts w:cs="Arial"/>
                <w:lang w:eastAsia="ja-JP"/>
              </w:rPr>
            </w:pPr>
          </w:p>
        </w:tc>
        <w:tc>
          <w:tcPr>
            <w:tcW w:w="1086" w:type="dxa"/>
            <w:tcBorders>
              <w:top w:val="single" w:sz="4" w:space="0" w:color="auto"/>
              <w:left w:val="single" w:sz="4" w:space="0" w:color="auto"/>
              <w:bottom w:val="single" w:sz="4" w:space="0" w:color="auto"/>
              <w:right w:val="single" w:sz="4" w:space="0" w:color="auto"/>
            </w:tcBorders>
          </w:tcPr>
          <w:p w14:paraId="45C797EF" w14:textId="77777777" w:rsidR="004F2466" w:rsidRPr="008711EA" w:rsidRDefault="004F2466" w:rsidP="004F2466">
            <w:pPr>
              <w:pStyle w:val="TAC"/>
              <w:rPr>
                <w:lang w:eastAsia="ja-JP"/>
              </w:rPr>
            </w:pPr>
            <w:r w:rsidRPr="008711EA">
              <w:rPr>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151C7DF3" w14:textId="77777777" w:rsidR="004F2466" w:rsidRPr="008711EA" w:rsidRDefault="004F2466" w:rsidP="004F2466">
            <w:pPr>
              <w:pStyle w:val="TAC"/>
              <w:rPr>
                <w:lang w:eastAsia="ja-JP"/>
              </w:rPr>
            </w:pPr>
            <w:r w:rsidRPr="008711EA">
              <w:rPr>
                <w:lang w:eastAsia="ja-JP"/>
              </w:rPr>
              <w:t>ignore</w:t>
            </w:r>
          </w:p>
        </w:tc>
      </w:tr>
      <w:tr w:rsidR="004F2466" w:rsidRPr="003645B7" w14:paraId="3CC7F62C" w14:textId="77777777" w:rsidTr="004F2466">
        <w:trPr>
          <w:jc w:val="center"/>
        </w:trPr>
        <w:tc>
          <w:tcPr>
            <w:tcW w:w="1897" w:type="dxa"/>
            <w:tcBorders>
              <w:top w:val="single" w:sz="4" w:space="0" w:color="auto"/>
              <w:left w:val="single" w:sz="4" w:space="0" w:color="auto"/>
              <w:bottom w:val="single" w:sz="4" w:space="0" w:color="auto"/>
              <w:right w:val="single" w:sz="4" w:space="0" w:color="auto"/>
            </w:tcBorders>
          </w:tcPr>
          <w:p w14:paraId="2569669D" w14:textId="77777777" w:rsidR="004F2466" w:rsidRPr="003645B7" w:rsidRDefault="004F2466" w:rsidP="004F2466">
            <w:pPr>
              <w:keepNext/>
              <w:keepLines/>
              <w:spacing w:after="0"/>
              <w:rPr>
                <w:rFonts w:ascii="Arial" w:hAnsi="Arial" w:cs="Arial"/>
                <w:sz w:val="18"/>
                <w:lang w:val="en-US" w:eastAsia="zh-CN"/>
              </w:rPr>
            </w:pPr>
            <w:r>
              <w:rPr>
                <w:rFonts w:ascii="Arial" w:hAnsi="Arial" w:cs="Arial"/>
                <w:sz w:val="18"/>
                <w:lang w:val="en-US" w:eastAsia="zh-CN"/>
              </w:rPr>
              <w:t>UE Context Reference at Source</w:t>
            </w:r>
          </w:p>
        </w:tc>
        <w:tc>
          <w:tcPr>
            <w:tcW w:w="1235" w:type="dxa"/>
            <w:tcBorders>
              <w:top w:val="single" w:sz="4" w:space="0" w:color="auto"/>
              <w:left w:val="single" w:sz="4" w:space="0" w:color="auto"/>
              <w:bottom w:val="single" w:sz="4" w:space="0" w:color="auto"/>
              <w:right w:val="single" w:sz="4" w:space="0" w:color="auto"/>
            </w:tcBorders>
          </w:tcPr>
          <w:p w14:paraId="57926309" w14:textId="77777777" w:rsidR="004F2466" w:rsidRPr="003645B7" w:rsidRDefault="004F2466" w:rsidP="004F2466">
            <w:pPr>
              <w:keepNext/>
              <w:keepLines/>
              <w:spacing w:after="0"/>
              <w:rPr>
                <w:rFonts w:ascii="Arial" w:hAnsi="Arial" w:cs="Arial"/>
                <w:sz w:val="18"/>
                <w:lang w:val="en-US" w:eastAsia="zh-CN"/>
              </w:rPr>
            </w:pPr>
            <w:r w:rsidRPr="003645B7">
              <w:rPr>
                <w:rFonts w:ascii="Arial" w:hAnsi="Arial" w:cs="Arial" w:hint="eastAsia"/>
                <w:sz w:val="18"/>
                <w:lang w:val="en-US" w:eastAsia="zh-CN"/>
              </w:rPr>
              <w:t>O</w:t>
            </w:r>
          </w:p>
        </w:tc>
        <w:tc>
          <w:tcPr>
            <w:tcW w:w="1033" w:type="dxa"/>
            <w:tcBorders>
              <w:top w:val="single" w:sz="4" w:space="0" w:color="auto"/>
              <w:left w:val="single" w:sz="4" w:space="0" w:color="auto"/>
              <w:bottom w:val="single" w:sz="4" w:space="0" w:color="auto"/>
              <w:right w:val="single" w:sz="4" w:space="0" w:color="auto"/>
            </w:tcBorders>
          </w:tcPr>
          <w:p w14:paraId="25EE38FC" w14:textId="77777777" w:rsidR="004F2466" w:rsidRPr="003645B7" w:rsidRDefault="004F2466" w:rsidP="004F2466">
            <w:pPr>
              <w:keepNext/>
              <w:keepLines/>
              <w:spacing w:after="0"/>
              <w:rPr>
                <w:rFonts w:ascii="Arial" w:hAnsi="Arial" w:cs="Arial"/>
                <w:sz w:val="18"/>
                <w:lang w:eastAsia="ja-JP"/>
              </w:rPr>
            </w:pPr>
          </w:p>
        </w:tc>
        <w:tc>
          <w:tcPr>
            <w:tcW w:w="1319" w:type="dxa"/>
            <w:tcBorders>
              <w:top w:val="single" w:sz="4" w:space="0" w:color="auto"/>
              <w:left w:val="single" w:sz="4" w:space="0" w:color="auto"/>
              <w:bottom w:val="single" w:sz="4" w:space="0" w:color="auto"/>
              <w:right w:val="single" w:sz="4" w:space="0" w:color="auto"/>
            </w:tcBorders>
          </w:tcPr>
          <w:p w14:paraId="3F0CDC23" w14:textId="77777777" w:rsidR="004F2466" w:rsidRPr="003645B7" w:rsidRDefault="004F2466" w:rsidP="004F2466">
            <w:pPr>
              <w:keepNext/>
              <w:keepLines/>
              <w:spacing w:after="0"/>
              <w:rPr>
                <w:rFonts w:ascii="Arial" w:hAnsi="Arial" w:cs="Arial"/>
                <w:sz w:val="18"/>
                <w:lang w:eastAsia="ja-JP"/>
              </w:rPr>
            </w:pPr>
            <w:r>
              <w:rPr>
                <w:rFonts w:ascii="Arial" w:hAnsi="Arial" w:cs="Arial"/>
                <w:sz w:val="18"/>
                <w:lang w:eastAsia="ja-JP"/>
              </w:rPr>
              <w:t>9.2.1.144</w:t>
            </w:r>
          </w:p>
        </w:tc>
        <w:tc>
          <w:tcPr>
            <w:tcW w:w="1847" w:type="dxa"/>
            <w:tcBorders>
              <w:top w:val="single" w:sz="4" w:space="0" w:color="auto"/>
              <w:left w:val="single" w:sz="4" w:space="0" w:color="auto"/>
              <w:bottom w:val="single" w:sz="4" w:space="0" w:color="auto"/>
              <w:right w:val="single" w:sz="4" w:space="0" w:color="auto"/>
            </w:tcBorders>
          </w:tcPr>
          <w:p w14:paraId="6B65F438" w14:textId="77777777" w:rsidR="004F2466" w:rsidRPr="003645B7" w:rsidRDefault="004F2466" w:rsidP="004F2466">
            <w:pPr>
              <w:keepNext/>
              <w:keepLines/>
              <w:spacing w:after="0"/>
              <w:rPr>
                <w:rFonts w:ascii="Arial" w:hAnsi="Arial" w:cs="Arial"/>
                <w:sz w:val="18"/>
                <w:lang w:eastAsia="ja-JP"/>
              </w:rPr>
            </w:pPr>
          </w:p>
        </w:tc>
        <w:tc>
          <w:tcPr>
            <w:tcW w:w="1086" w:type="dxa"/>
            <w:tcBorders>
              <w:top w:val="single" w:sz="4" w:space="0" w:color="auto"/>
              <w:left w:val="single" w:sz="4" w:space="0" w:color="auto"/>
              <w:bottom w:val="single" w:sz="4" w:space="0" w:color="auto"/>
              <w:right w:val="single" w:sz="4" w:space="0" w:color="auto"/>
            </w:tcBorders>
          </w:tcPr>
          <w:p w14:paraId="4156E973" w14:textId="77777777" w:rsidR="004F2466" w:rsidRPr="003645B7" w:rsidRDefault="004F2466" w:rsidP="004F2466">
            <w:pPr>
              <w:keepNext/>
              <w:keepLines/>
              <w:spacing w:after="0"/>
              <w:jc w:val="center"/>
              <w:rPr>
                <w:rFonts w:ascii="Arial" w:hAnsi="Arial" w:cs="Arial"/>
                <w:sz w:val="18"/>
                <w:lang w:eastAsia="ja-JP"/>
              </w:rPr>
            </w:pPr>
            <w:r w:rsidRPr="003645B7">
              <w:rPr>
                <w:rFonts w:ascii="Arial" w:hAnsi="Arial" w:cs="Arial"/>
                <w:sz w:val="18"/>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3E46CA34" w14:textId="21926935" w:rsidR="004F2466" w:rsidRPr="003645B7" w:rsidRDefault="00743A8B" w:rsidP="004F2466">
            <w:pPr>
              <w:keepNext/>
              <w:keepLines/>
              <w:spacing w:after="0"/>
              <w:jc w:val="center"/>
              <w:rPr>
                <w:rFonts w:ascii="Arial" w:hAnsi="Arial" w:cs="Arial"/>
                <w:sz w:val="18"/>
                <w:lang w:eastAsia="ja-JP"/>
              </w:rPr>
            </w:pPr>
            <w:r w:rsidRPr="003645B7">
              <w:rPr>
                <w:rFonts w:ascii="Arial" w:hAnsi="Arial" w:cs="Arial"/>
                <w:sz w:val="18"/>
                <w:lang w:eastAsia="ja-JP"/>
              </w:rPr>
              <w:t>I</w:t>
            </w:r>
            <w:r w:rsidR="004F2466" w:rsidRPr="003645B7">
              <w:rPr>
                <w:rFonts w:ascii="Arial" w:hAnsi="Arial" w:cs="Arial"/>
                <w:sz w:val="18"/>
                <w:lang w:eastAsia="ja-JP"/>
              </w:rPr>
              <w:t>gnore</w:t>
            </w:r>
          </w:p>
        </w:tc>
      </w:tr>
      <w:tr w:rsidR="00953005" w:rsidRPr="003645B7" w14:paraId="12BBB656" w14:textId="77777777" w:rsidTr="004F2466">
        <w:trPr>
          <w:jc w:val="center"/>
          <w:ins w:id="45" w:author="Ericsson User" w:date="2020-06-04T17:30:00Z"/>
        </w:trPr>
        <w:tc>
          <w:tcPr>
            <w:tcW w:w="1897" w:type="dxa"/>
            <w:tcBorders>
              <w:top w:val="single" w:sz="4" w:space="0" w:color="auto"/>
              <w:left w:val="single" w:sz="4" w:space="0" w:color="auto"/>
              <w:bottom w:val="single" w:sz="4" w:space="0" w:color="auto"/>
              <w:right w:val="single" w:sz="4" w:space="0" w:color="auto"/>
            </w:tcBorders>
          </w:tcPr>
          <w:p w14:paraId="3A8C1B3E" w14:textId="5CC972BE" w:rsidR="00953005" w:rsidRDefault="00953005" w:rsidP="00953005">
            <w:pPr>
              <w:keepNext/>
              <w:keepLines/>
              <w:spacing w:after="0"/>
              <w:rPr>
                <w:ins w:id="46" w:author="Ericsson User" w:date="2020-06-04T17:30:00Z"/>
                <w:rFonts w:ascii="Arial" w:hAnsi="Arial" w:cs="Arial"/>
                <w:sz w:val="18"/>
                <w:lang w:val="en-US" w:eastAsia="zh-CN"/>
              </w:rPr>
            </w:pPr>
            <w:ins w:id="47" w:author="Ericsson User" w:date="2020-06-04T17:30:00Z">
              <w:r w:rsidRPr="00743A8B">
                <w:rPr>
                  <w:rFonts w:ascii="Arial" w:hAnsi="Arial" w:cs="Arial"/>
                  <w:sz w:val="18"/>
                  <w:lang w:val="en-US" w:eastAsia="zh-CN"/>
                </w:rPr>
                <w:t>UE Application layer measurement configuration</w:t>
              </w:r>
            </w:ins>
          </w:p>
        </w:tc>
        <w:tc>
          <w:tcPr>
            <w:tcW w:w="1235" w:type="dxa"/>
            <w:tcBorders>
              <w:top w:val="single" w:sz="4" w:space="0" w:color="auto"/>
              <w:left w:val="single" w:sz="4" w:space="0" w:color="auto"/>
              <w:bottom w:val="single" w:sz="4" w:space="0" w:color="auto"/>
              <w:right w:val="single" w:sz="4" w:space="0" w:color="auto"/>
            </w:tcBorders>
          </w:tcPr>
          <w:p w14:paraId="2BFDE0EF" w14:textId="3743CF4C" w:rsidR="00953005" w:rsidRPr="003645B7" w:rsidRDefault="00953005" w:rsidP="00953005">
            <w:pPr>
              <w:keepNext/>
              <w:keepLines/>
              <w:spacing w:after="0"/>
              <w:rPr>
                <w:ins w:id="48" w:author="Ericsson User" w:date="2020-06-04T17:30:00Z"/>
                <w:rFonts w:ascii="Arial" w:hAnsi="Arial" w:cs="Arial"/>
                <w:sz w:val="18"/>
                <w:lang w:val="en-US" w:eastAsia="zh-CN"/>
              </w:rPr>
            </w:pPr>
            <w:ins w:id="49" w:author="Ericsson User" w:date="2020-06-04T17:30:00Z">
              <w:r>
                <w:rPr>
                  <w:rFonts w:ascii="Arial" w:hAnsi="Arial" w:cs="Arial"/>
                  <w:sz w:val="18"/>
                  <w:lang w:val="en-US" w:eastAsia="zh-CN"/>
                </w:rPr>
                <w:t>O</w:t>
              </w:r>
            </w:ins>
          </w:p>
        </w:tc>
        <w:tc>
          <w:tcPr>
            <w:tcW w:w="1033" w:type="dxa"/>
            <w:tcBorders>
              <w:top w:val="single" w:sz="4" w:space="0" w:color="auto"/>
              <w:left w:val="single" w:sz="4" w:space="0" w:color="auto"/>
              <w:bottom w:val="single" w:sz="4" w:space="0" w:color="auto"/>
              <w:right w:val="single" w:sz="4" w:space="0" w:color="auto"/>
            </w:tcBorders>
          </w:tcPr>
          <w:p w14:paraId="45AAE845" w14:textId="77777777" w:rsidR="00953005" w:rsidRPr="003645B7" w:rsidRDefault="00953005" w:rsidP="00953005">
            <w:pPr>
              <w:keepNext/>
              <w:keepLines/>
              <w:spacing w:after="0"/>
              <w:rPr>
                <w:ins w:id="50" w:author="Ericsson User" w:date="2020-06-04T17:30:00Z"/>
                <w:rFonts w:ascii="Arial" w:hAnsi="Arial" w:cs="Arial"/>
                <w:sz w:val="18"/>
                <w:lang w:eastAsia="ja-JP"/>
              </w:rPr>
            </w:pPr>
          </w:p>
        </w:tc>
        <w:tc>
          <w:tcPr>
            <w:tcW w:w="1319" w:type="dxa"/>
            <w:tcBorders>
              <w:top w:val="single" w:sz="4" w:space="0" w:color="auto"/>
              <w:left w:val="single" w:sz="4" w:space="0" w:color="auto"/>
              <w:bottom w:val="single" w:sz="4" w:space="0" w:color="auto"/>
              <w:right w:val="single" w:sz="4" w:space="0" w:color="auto"/>
            </w:tcBorders>
          </w:tcPr>
          <w:p w14:paraId="489D88CA" w14:textId="3F745C25" w:rsidR="00953005" w:rsidRDefault="00953005" w:rsidP="00953005">
            <w:pPr>
              <w:keepNext/>
              <w:keepLines/>
              <w:spacing w:after="0"/>
              <w:rPr>
                <w:ins w:id="51" w:author="Ericsson User" w:date="2020-06-04T17:30:00Z"/>
                <w:rFonts w:ascii="Arial" w:hAnsi="Arial" w:cs="Arial"/>
                <w:sz w:val="18"/>
                <w:lang w:eastAsia="ja-JP"/>
              </w:rPr>
            </w:pPr>
            <w:ins w:id="52" w:author="Ericsson User" w:date="2020-06-04T17:30:00Z">
              <w:r w:rsidRPr="00743A8B">
                <w:rPr>
                  <w:rFonts w:ascii="Arial" w:hAnsi="Arial" w:cs="Arial"/>
                  <w:sz w:val="18"/>
                  <w:lang w:val="en-US" w:eastAsia="zh-CN"/>
                </w:rPr>
                <w:t>9.2.1.128</w:t>
              </w:r>
            </w:ins>
          </w:p>
        </w:tc>
        <w:tc>
          <w:tcPr>
            <w:tcW w:w="1847" w:type="dxa"/>
            <w:tcBorders>
              <w:top w:val="single" w:sz="4" w:space="0" w:color="auto"/>
              <w:left w:val="single" w:sz="4" w:space="0" w:color="auto"/>
              <w:bottom w:val="single" w:sz="4" w:space="0" w:color="auto"/>
              <w:right w:val="single" w:sz="4" w:space="0" w:color="auto"/>
            </w:tcBorders>
          </w:tcPr>
          <w:p w14:paraId="5E959289" w14:textId="77777777" w:rsidR="00953005" w:rsidRPr="003645B7" w:rsidRDefault="00953005" w:rsidP="00953005">
            <w:pPr>
              <w:keepNext/>
              <w:keepLines/>
              <w:spacing w:after="0"/>
              <w:rPr>
                <w:ins w:id="53" w:author="Ericsson User" w:date="2020-06-04T17:30:00Z"/>
                <w:rFonts w:ascii="Arial" w:hAnsi="Arial" w:cs="Arial"/>
                <w:sz w:val="18"/>
                <w:lang w:eastAsia="ja-JP"/>
              </w:rPr>
            </w:pPr>
          </w:p>
        </w:tc>
        <w:tc>
          <w:tcPr>
            <w:tcW w:w="1086" w:type="dxa"/>
            <w:tcBorders>
              <w:top w:val="single" w:sz="4" w:space="0" w:color="auto"/>
              <w:left w:val="single" w:sz="4" w:space="0" w:color="auto"/>
              <w:bottom w:val="single" w:sz="4" w:space="0" w:color="auto"/>
              <w:right w:val="single" w:sz="4" w:space="0" w:color="auto"/>
            </w:tcBorders>
          </w:tcPr>
          <w:p w14:paraId="2B2373DA" w14:textId="6DFFC07E" w:rsidR="00953005" w:rsidRPr="003645B7" w:rsidRDefault="00953005" w:rsidP="00953005">
            <w:pPr>
              <w:keepNext/>
              <w:keepLines/>
              <w:spacing w:after="0"/>
              <w:jc w:val="center"/>
              <w:rPr>
                <w:ins w:id="54" w:author="Ericsson User" w:date="2020-06-04T17:30:00Z"/>
                <w:rFonts w:ascii="Arial" w:hAnsi="Arial" w:cs="Arial"/>
                <w:sz w:val="18"/>
                <w:lang w:eastAsia="ja-JP"/>
              </w:rPr>
            </w:pPr>
            <w:ins w:id="55" w:author="Ericsson User" w:date="2020-06-04T17:30:00Z">
              <w:r w:rsidRPr="00743A8B">
                <w:rPr>
                  <w:rFonts w:ascii="Arial" w:hAnsi="Arial" w:cs="Arial"/>
                  <w:sz w:val="18"/>
                  <w:lang w:val="en-US" w:eastAsia="zh-CN"/>
                </w:rPr>
                <w:t>YES</w:t>
              </w:r>
            </w:ins>
          </w:p>
        </w:tc>
        <w:tc>
          <w:tcPr>
            <w:tcW w:w="1047" w:type="dxa"/>
            <w:tcBorders>
              <w:top w:val="single" w:sz="4" w:space="0" w:color="auto"/>
              <w:left w:val="single" w:sz="4" w:space="0" w:color="auto"/>
              <w:bottom w:val="single" w:sz="4" w:space="0" w:color="auto"/>
              <w:right w:val="single" w:sz="4" w:space="0" w:color="auto"/>
            </w:tcBorders>
          </w:tcPr>
          <w:p w14:paraId="0A20431F" w14:textId="0788A5CD" w:rsidR="00953005" w:rsidRPr="003645B7" w:rsidRDefault="00953005" w:rsidP="00953005">
            <w:pPr>
              <w:keepNext/>
              <w:keepLines/>
              <w:spacing w:after="0"/>
              <w:jc w:val="center"/>
              <w:rPr>
                <w:ins w:id="56" w:author="Ericsson User" w:date="2020-06-04T17:30:00Z"/>
                <w:rFonts w:ascii="Arial" w:hAnsi="Arial" w:cs="Arial"/>
                <w:sz w:val="18"/>
                <w:lang w:eastAsia="ja-JP"/>
              </w:rPr>
            </w:pPr>
            <w:ins w:id="57" w:author="Ericsson User" w:date="2020-06-04T17:30:00Z">
              <w:r>
                <w:rPr>
                  <w:rFonts w:ascii="Arial" w:hAnsi="Arial" w:cs="Arial"/>
                  <w:sz w:val="18"/>
                  <w:lang w:val="en-US" w:eastAsia="zh-CN"/>
                </w:rPr>
                <w:t>i</w:t>
              </w:r>
              <w:r w:rsidRPr="00743A8B">
                <w:rPr>
                  <w:rFonts w:ascii="Arial" w:hAnsi="Arial" w:cs="Arial"/>
                  <w:sz w:val="18"/>
                  <w:lang w:val="en-US" w:eastAsia="zh-CN"/>
                </w:rPr>
                <w:t>gnore</w:t>
              </w:r>
            </w:ins>
          </w:p>
        </w:tc>
      </w:tr>
    </w:tbl>
    <w:p w14:paraId="5E3BC22F" w14:textId="77777777" w:rsidR="004F2466" w:rsidRPr="008711EA" w:rsidRDefault="004F2466" w:rsidP="004F2466"/>
    <w:tbl>
      <w:tblPr>
        <w:tblpPr w:leftFromText="180" w:rightFromText="180" w:vertAnchor="text" w:horzAnchor="margin" w:tblpY="33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2466" w:rsidRPr="008711EA" w14:paraId="3E5D1DD1" w14:textId="77777777" w:rsidTr="004F2466">
        <w:tc>
          <w:tcPr>
            <w:tcW w:w="3686" w:type="dxa"/>
          </w:tcPr>
          <w:p w14:paraId="35957ADD" w14:textId="77777777" w:rsidR="004F2466" w:rsidRPr="008711EA" w:rsidRDefault="004F2466" w:rsidP="004F2466">
            <w:pPr>
              <w:pStyle w:val="TAH"/>
              <w:rPr>
                <w:rFonts w:cs="Arial"/>
                <w:lang w:eastAsia="ja-JP"/>
              </w:rPr>
            </w:pPr>
            <w:r w:rsidRPr="008711EA">
              <w:rPr>
                <w:rFonts w:cs="Arial"/>
                <w:lang w:eastAsia="ja-JP"/>
              </w:rPr>
              <w:t>Range bound</w:t>
            </w:r>
          </w:p>
        </w:tc>
        <w:tc>
          <w:tcPr>
            <w:tcW w:w="5670" w:type="dxa"/>
          </w:tcPr>
          <w:p w14:paraId="42973871" w14:textId="77777777" w:rsidR="004F2466" w:rsidRPr="008711EA" w:rsidRDefault="004F2466" w:rsidP="004F2466">
            <w:pPr>
              <w:pStyle w:val="TAH"/>
              <w:rPr>
                <w:rFonts w:cs="Arial"/>
                <w:lang w:eastAsia="ja-JP"/>
              </w:rPr>
            </w:pPr>
            <w:r w:rsidRPr="008711EA">
              <w:rPr>
                <w:rFonts w:cs="Arial"/>
                <w:lang w:eastAsia="ja-JP"/>
              </w:rPr>
              <w:t>Explanation</w:t>
            </w:r>
          </w:p>
        </w:tc>
      </w:tr>
      <w:tr w:rsidR="004F2466" w:rsidRPr="008711EA" w14:paraId="146427BE" w14:textId="77777777" w:rsidTr="004F2466">
        <w:tc>
          <w:tcPr>
            <w:tcW w:w="3686" w:type="dxa"/>
          </w:tcPr>
          <w:p w14:paraId="154DC1CE" w14:textId="77777777" w:rsidR="004F2466" w:rsidRPr="008711EA" w:rsidRDefault="004F2466" w:rsidP="004F2466">
            <w:pPr>
              <w:pStyle w:val="TAL"/>
              <w:rPr>
                <w:rFonts w:cs="Arial"/>
                <w:lang w:eastAsia="ja-JP"/>
              </w:rPr>
            </w:pPr>
            <w:r w:rsidRPr="008711EA">
              <w:rPr>
                <w:rFonts w:eastAsia="MS Mincho" w:cs="Arial"/>
                <w:lang w:eastAsia="ja-JP"/>
              </w:rPr>
              <w:t>m</w:t>
            </w:r>
            <w:r w:rsidRPr="008711EA">
              <w:rPr>
                <w:rFonts w:cs="Arial"/>
                <w:lang w:eastAsia="ja-JP"/>
              </w:rPr>
              <w:t>axnoofE-RABs</w:t>
            </w:r>
          </w:p>
        </w:tc>
        <w:tc>
          <w:tcPr>
            <w:tcW w:w="5670" w:type="dxa"/>
          </w:tcPr>
          <w:p w14:paraId="6310BE5F" w14:textId="77777777" w:rsidR="004F2466" w:rsidRPr="008711EA" w:rsidRDefault="004F2466" w:rsidP="004F2466">
            <w:pPr>
              <w:pStyle w:val="TAL"/>
              <w:rPr>
                <w:rFonts w:cs="Arial"/>
                <w:lang w:eastAsia="ja-JP"/>
              </w:rPr>
            </w:pPr>
            <w:r w:rsidRPr="008711EA">
              <w:rPr>
                <w:rFonts w:cs="Arial"/>
                <w:lang w:eastAsia="ja-JP"/>
              </w:rPr>
              <w:t>Maximum no. of E-RABs for one UE. Value is 256.</w:t>
            </w:r>
          </w:p>
        </w:tc>
      </w:tr>
    </w:tbl>
    <w:p w14:paraId="615566B5" w14:textId="01997F19" w:rsidR="004F2466" w:rsidRDefault="004F2466" w:rsidP="004F2466">
      <w:pPr>
        <w:rPr>
          <w:ins w:id="58" w:author="Ericsson User" w:date="2020-05-18T19:14:00Z"/>
        </w:rPr>
      </w:pPr>
    </w:p>
    <w:p w14:paraId="41226892" w14:textId="48F9E6C3" w:rsidR="00743A8B" w:rsidRDefault="00743A8B" w:rsidP="004F2466">
      <w:pPr>
        <w:rPr>
          <w:ins w:id="59" w:author="Ericsson User" w:date="2020-05-18T19:14:00Z"/>
        </w:rPr>
      </w:pPr>
    </w:p>
    <w:p w14:paraId="2D046217" w14:textId="77777777" w:rsidR="00743A8B" w:rsidRPr="008711EA" w:rsidRDefault="00743A8B" w:rsidP="004F2466"/>
    <w:p w14:paraId="245220EC" w14:textId="77777777" w:rsidR="004F2466" w:rsidRPr="008711EA" w:rsidRDefault="004F2466" w:rsidP="004F2466">
      <w:pPr>
        <w:pStyle w:val="Heading4"/>
      </w:pPr>
      <w:bookmarkStart w:id="60" w:name="_Toc20953713"/>
      <w:bookmarkStart w:id="61" w:name="_Toc29390890"/>
      <w:bookmarkStart w:id="62" w:name="_Toc36551627"/>
      <w:r w:rsidRPr="008711EA">
        <w:lastRenderedPageBreak/>
        <w:t>9.2.1.8</w:t>
      </w:r>
      <w:r w:rsidRPr="008711EA">
        <w:tab/>
        <w:t>Target eNB to Source eNB Transparent Container</w:t>
      </w:r>
      <w:bookmarkEnd w:id="60"/>
      <w:bookmarkEnd w:id="61"/>
      <w:bookmarkEnd w:id="62"/>
    </w:p>
    <w:p w14:paraId="7DC5B82D" w14:textId="77777777" w:rsidR="004F2466" w:rsidRPr="008711EA" w:rsidRDefault="004F2466" w:rsidP="004F2466">
      <w:r w:rsidRPr="008711EA">
        <w:t xml:space="preserve">The </w:t>
      </w:r>
      <w:r w:rsidRPr="008711EA">
        <w:rPr>
          <w:i/>
        </w:rPr>
        <w:t>Target eNB to Source eNB Transparent Container</w:t>
      </w:r>
      <w:r w:rsidRPr="008711EA">
        <w:t xml:space="preserve"> IE is an information element that is produced by the </w:t>
      </w:r>
      <w:r w:rsidRPr="008711EA">
        <w:rPr>
          <w:rFonts w:eastAsia="MS Mincho"/>
        </w:rPr>
        <w:t>t</w:t>
      </w:r>
      <w:r w:rsidRPr="008711EA">
        <w:t xml:space="preserve">arget eNB and is transmitted to the </w:t>
      </w:r>
      <w:r w:rsidRPr="008711EA">
        <w:rPr>
          <w:rFonts w:eastAsia="MS Mincho"/>
        </w:rPr>
        <w:t>s</w:t>
      </w:r>
      <w:r w:rsidRPr="008711EA">
        <w:t>ource eNB. For inter</w:t>
      </w:r>
      <w:r w:rsidRPr="008711EA">
        <w:rPr>
          <w:rFonts w:eastAsia="MS Mincho"/>
        </w:rPr>
        <w:t>-</w:t>
      </w:r>
      <w:r w:rsidRPr="008711EA">
        <w:t>system handovers to E-UTRAN, the IE is transmitted from the target eNB to the external relocation source.</w:t>
      </w:r>
    </w:p>
    <w:p w14:paraId="25378A44" w14:textId="77777777" w:rsidR="004F2466" w:rsidRPr="008711EA" w:rsidRDefault="004F2466" w:rsidP="004F2466">
      <w:r w:rsidRPr="008711EA">
        <w:t>This IE is transparent to EPC.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35"/>
        <w:gridCol w:w="1134"/>
        <w:gridCol w:w="1218"/>
        <w:gridCol w:w="1847"/>
        <w:gridCol w:w="1086"/>
        <w:gridCol w:w="1047"/>
      </w:tblGrid>
      <w:tr w:rsidR="004F2466" w:rsidRPr="008711EA" w14:paraId="1B3AFE3C" w14:textId="77777777" w:rsidTr="004F2466">
        <w:trPr>
          <w:jc w:val="center"/>
        </w:trPr>
        <w:tc>
          <w:tcPr>
            <w:tcW w:w="1897" w:type="dxa"/>
          </w:tcPr>
          <w:p w14:paraId="5EC0062D" w14:textId="77777777" w:rsidR="004F2466" w:rsidRPr="008711EA" w:rsidRDefault="004F2466" w:rsidP="004F2466">
            <w:pPr>
              <w:pStyle w:val="TAH"/>
              <w:rPr>
                <w:rFonts w:cs="Arial"/>
                <w:lang w:eastAsia="ja-JP"/>
              </w:rPr>
            </w:pPr>
            <w:r w:rsidRPr="008711EA">
              <w:rPr>
                <w:rFonts w:cs="Arial"/>
                <w:lang w:eastAsia="ja-JP"/>
              </w:rPr>
              <w:t>IE/Group Name</w:t>
            </w:r>
          </w:p>
        </w:tc>
        <w:tc>
          <w:tcPr>
            <w:tcW w:w="1235" w:type="dxa"/>
          </w:tcPr>
          <w:p w14:paraId="07B9E463" w14:textId="77777777" w:rsidR="004F2466" w:rsidRPr="008711EA" w:rsidRDefault="004F2466" w:rsidP="004F2466">
            <w:pPr>
              <w:pStyle w:val="TAH"/>
              <w:rPr>
                <w:rFonts w:cs="Arial"/>
                <w:lang w:eastAsia="ja-JP"/>
              </w:rPr>
            </w:pPr>
            <w:r w:rsidRPr="008711EA">
              <w:rPr>
                <w:rFonts w:cs="Arial"/>
                <w:lang w:eastAsia="ja-JP"/>
              </w:rPr>
              <w:t>Presence</w:t>
            </w:r>
          </w:p>
        </w:tc>
        <w:tc>
          <w:tcPr>
            <w:tcW w:w="1134" w:type="dxa"/>
          </w:tcPr>
          <w:p w14:paraId="017B5CFF" w14:textId="77777777" w:rsidR="004F2466" w:rsidRPr="008711EA" w:rsidRDefault="004F2466" w:rsidP="004F2466">
            <w:pPr>
              <w:pStyle w:val="TAH"/>
              <w:rPr>
                <w:rFonts w:cs="Arial"/>
                <w:lang w:eastAsia="ja-JP"/>
              </w:rPr>
            </w:pPr>
            <w:r w:rsidRPr="008711EA">
              <w:rPr>
                <w:rFonts w:cs="Arial"/>
                <w:lang w:eastAsia="ja-JP"/>
              </w:rPr>
              <w:t>Range</w:t>
            </w:r>
          </w:p>
        </w:tc>
        <w:tc>
          <w:tcPr>
            <w:tcW w:w="1218" w:type="dxa"/>
          </w:tcPr>
          <w:p w14:paraId="74AB4A7F" w14:textId="77777777" w:rsidR="004F2466" w:rsidRPr="008711EA" w:rsidRDefault="004F2466" w:rsidP="004F2466">
            <w:pPr>
              <w:pStyle w:val="TAH"/>
              <w:rPr>
                <w:rFonts w:cs="Arial"/>
                <w:lang w:eastAsia="ja-JP"/>
              </w:rPr>
            </w:pPr>
            <w:r w:rsidRPr="008711EA">
              <w:rPr>
                <w:rFonts w:cs="Arial"/>
                <w:lang w:eastAsia="ja-JP"/>
              </w:rPr>
              <w:t>IE type and reference</w:t>
            </w:r>
          </w:p>
        </w:tc>
        <w:tc>
          <w:tcPr>
            <w:tcW w:w="1847" w:type="dxa"/>
          </w:tcPr>
          <w:p w14:paraId="6A55DC40" w14:textId="77777777" w:rsidR="004F2466" w:rsidRPr="008711EA" w:rsidRDefault="004F2466" w:rsidP="004F2466">
            <w:pPr>
              <w:pStyle w:val="TAH"/>
              <w:rPr>
                <w:rFonts w:cs="Arial"/>
                <w:lang w:eastAsia="ja-JP"/>
              </w:rPr>
            </w:pPr>
            <w:r w:rsidRPr="008711EA">
              <w:rPr>
                <w:rFonts w:cs="Arial"/>
                <w:lang w:eastAsia="ja-JP"/>
              </w:rPr>
              <w:t>Semantics description</w:t>
            </w:r>
          </w:p>
        </w:tc>
        <w:tc>
          <w:tcPr>
            <w:tcW w:w="1086" w:type="dxa"/>
          </w:tcPr>
          <w:p w14:paraId="7AEF8134" w14:textId="77777777" w:rsidR="004F2466" w:rsidRPr="008711EA" w:rsidRDefault="004F2466" w:rsidP="004F2466">
            <w:pPr>
              <w:pStyle w:val="TAH"/>
              <w:rPr>
                <w:rFonts w:cs="Arial"/>
                <w:lang w:eastAsia="ja-JP"/>
              </w:rPr>
            </w:pPr>
            <w:r w:rsidRPr="008711EA">
              <w:rPr>
                <w:rFonts w:cs="Arial"/>
                <w:lang w:eastAsia="ja-JP"/>
              </w:rPr>
              <w:t>Criticality</w:t>
            </w:r>
          </w:p>
        </w:tc>
        <w:tc>
          <w:tcPr>
            <w:tcW w:w="1047" w:type="dxa"/>
          </w:tcPr>
          <w:p w14:paraId="513C8EB1" w14:textId="77777777" w:rsidR="004F2466" w:rsidRPr="008711EA" w:rsidRDefault="004F2466" w:rsidP="004F2466">
            <w:pPr>
              <w:pStyle w:val="TAH"/>
              <w:rPr>
                <w:rFonts w:cs="Arial"/>
                <w:lang w:eastAsia="ja-JP"/>
              </w:rPr>
            </w:pPr>
            <w:r w:rsidRPr="008711EA">
              <w:rPr>
                <w:rFonts w:cs="Arial"/>
                <w:lang w:eastAsia="ja-JP"/>
              </w:rPr>
              <w:t>Assigned Criticality</w:t>
            </w:r>
          </w:p>
        </w:tc>
      </w:tr>
      <w:tr w:rsidR="004F2466" w:rsidRPr="008711EA" w14:paraId="0382E33C" w14:textId="77777777" w:rsidTr="004F2466">
        <w:trPr>
          <w:jc w:val="center"/>
        </w:trPr>
        <w:tc>
          <w:tcPr>
            <w:tcW w:w="1897" w:type="dxa"/>
          </w:tcPr>
          <w:p w14:paraId="413806C8" w14:textId="77777777" w:rsidR="004F2466" w:rsidRPr="008711EA" w:rsidRDefault="004F2466" w:rsidP="004F2466">
            <w:pPr>
              <w:pStyle w:val="TAC"/>
              <w:jc w:val="left"/>
              <w:rPr>
                <w:rFonts w:cs="Arial"/>
                <w:lang w:eastAsia="ja-JP"/>
              </w:rPr>
            </w:pPr>
            <w:r w:rsidRPr="008711EA">
              <w:rPr>
                <w:rFonts w:cs="Arial"/>
                <w:lang w:eastAsia="ja-JP"/>
              </w:rPr>
              <w:t>RRC Container</w:t>
            </w:r>
          </w:p>
        </w:tc>
        <w:tc>
          <w:tcPr>
            <w:tcW w:w="1235" w:type="dxa"/>
          </w:tcPr>
          <w:p w14:paraId="1D690F55" w14:textId="77777777" w:rsidR="004F2466" w:rsidRPr="008711EA" w:rsidRDefault="004F2466" w:rsidP="004F2466">
            <w:pPr>
              <w:pStyle w:val="TAC"/>
              <w:jc w:val="left"/>
              <w:rPr>
                <w:rFonts w:cs="Arial"/>
                <w:lang w:eastAsia="ja-JP"/>
              </w:rPr>
            </w:pPr>
            <w:r w:rsidRPr="008711EA">
              <w:rPr>
                <w:rFonts w:cs="Arial"/>
                <w:lang w:eastAsia="ja-JP"/>
              </w:rPr>
              <w:t>M</w:t>
            </w:r>
          </w:p>
        </w:tc>
        <w:tc>
          <w:tcPr>
            <w:tcW w:w="1134" w:type="dxa"/>
          </w:tcPr>
          <w:p w14:paraId="627E0033" w14:textId="77777777" w:rsidR="004F2466" w:rsidRPr="008711EA" w:rsidRDefault="004F2466" w:rsidP="004F2466">
            <w:pPr>
              <w:pStyle w:val="TAC"/>
              <w:rPr>
                <w:rFonts w:cs="Arial"/>
                <w:lang w:eastAsia="ja-JP"/>
              </w:rPr>
            </w:pPr>
          </w:p>
        </w:tc>
        <w:tc>
          <w:tcPr>
            <w:tcW w:w="1218" w:type="dxa"/>
          </w:tcPr>
          <w:p w14:paraId="16DA99F1" w14:textId="77777777" w:rsidR="004F2466" w:rsidRPr="008711EA" w:rsidRDefault="004F2466" w:rsidP="004F2466">
            <w:pPr>
              <w:pStyle w:val="TAL"/>
              <w:rPr>
                <w:rFonts w:cs="Arial"/>
                <w:lang w:eastAsia="ja-JP"/>
              </w:rPr>
            </w:pPr>
            <w:r w:rsidRPr="008711EA">
              <w:rPr>
                <w:rFonts w:cs="Arial"/>
                <w:lang w:eastAsia="ja-JP"/>
              </w:rPr>
              <w:t>OCTET STRING</w:t>
            </w:r>
          </w:p>
        </w:tc>
        <w:tc>
          <w:tcPr>
            <w:tcW w:w="1847" w:type="dxa"/>
          </w:tcPr>
          <w:p w14:paraId="5B507E3A" w14:textId="77777777" w:rsidR="004F2466" w:rsidRPr="008711EA" w:rsidRDefault="004F2466" w:rsidP="004F2466">
            <w:pPr>
              <w:pStyle w:val="TAL"/>
              <w:rPr>
                <w:rFonts w:cs="Arial"/>
                <w:lang w:eastAsia="ja-JP"/>
              </w:rPr>
            </w:pPr>
            <w:r w:rsidRPr="008711EA">
              <w:rPr>
                <w:rFonts w:cs="Arial"/>
                <w:lang w:eastAsia="ja-JP"/>
              </w:rPr>
              <w:t>Includes the RRC E-UTRA Handover Command message as defined in subclause 10.2.2 of TS 36.331 [16].</w:t>
            </w:r>
          </w:p>
        </w:tc>
        <w:tc>
          <w:tcPr>
            <w:tcW w:w="1086" w:type="dxa"/>
          </w:tcPr>
          <w:p w14:paraId="3A076271" w14:textId="77777777" w:rsidR="004F2466" w:rsidRPr="008711EA" w:rsidRDefault="004F2466" w:rsidP="004F2466">
            <w:pPr>
              <w:pStyle w:val="TAC"/>
              <w:rPr>
                <w:rFonts w:cs="Arial"/>
                <w:lang w:eastAsia="ja-JP"/>
              </w:rPr>
            </w:pPr>
            <w:r w:rsidRPr="008711EA">
              <w:rPr>
                <w:rFonts w:cs="Arial"/>
                <w:lang w:eastAsia="ja-JP"/>
              </w:rPr>
              <w:t>-</w:t>
            </w:r>
          </w:p>
        </w:tc>
        <w:tc>
          <w:tcPr>
            <w:tcW w:w="1047" w:type="dxa"/>
          </w:tcPr>
          <w:p w14:paraId="48586E0E" w14:textId="77777777" w:rsidR="004F2466" w:rsidRPr="008711EA" w:rsidRDefault="004F2466" w:rsidP="004F2466">
            <w:pPr>
              <w:pStyle w:val="TAC"/>
              <w:rPr>
                <w:rFonts w:cs="Arial"/>
                <w:lang w:eastAsia="ja-JP"/>
              </w:rPr>
            </w:pPr>
          </w:p>
        </w:tc>
      </w:tr>
      <w:tr w:rsidR="00A17B9E" w:rsidRPr="008711EA" w14:paraId="587D016D" w14:textId="77777777" w:rsidTr="004F2466">
        <w:trPr>
          <w:jc w:val="center"/>
          <w:ins w:id="63" w:author="Ericsson User" w:date="2020-05-18T20:51:00Z"/>
        </w:trPr>
        <w:tc>
          <w:tcPr>
            <w:tcW w:w="1897" w:type="dxa"/>
          </w:tcPr>
          <w:p w14:paraId="233A1D80" w14:textId="40CEB21E" w:rsidR="00A17B9E" w:rsidRPr="008711EA" w:rsidRDefault="00A17B9E" w:rsidP="00A17B9E">
            <w:pPr>
              <w:pStyle w:val="TAC"/>
              <w:jc w:val="left"/>
              <w:rPr>
                <w:ins w:id="64" w:author="Ericsson User" w:date="2020-05-18T20:51:00Z"/>
                <w:rFonts w:cs="Arial"/>
                <w:lang w:eastAsia="ja-JP"/>
              </w:rPr>
            </w:pPr>
            <w:ins w:id="65" w:author="Ericsson User" w:date="2020-05-18T20:51:00Z">
              <w:r>
                <w:t>WithinArea</w:t>
              </w:r>
            </w:ins>
          </w:p>
        </w:tc>
        <w:tc>
          <w:tcPr>
            <w:tcW w:w="1235" w:type="dxa"/>
          </w:tcPr>
          <w:p w14:paraId="078A7DC9" w14:textId="54940942" w:rsidR="00A17B9E" w:rsidRPr="008711EA" w:rsidRDefault="00A17B9E" w:rsidP="00A17B9E">
            <w:pPr>
              <w:pStyle w:val="TAC"/>
              <w:jc w:val="left"/>
              <w:rPr>
                <w:ins w:id="66" w:author="Ericsson User" w:date="2020-05-18T20:51:00Z"/>
                <w:rFonts w:cs="Arial"/>
                <w:lang w:eastAsia="ja-JP"/>
              </w:rPr>
            </w:pPr>
            <w:ins w:id="67" w:author="Ericsson User" w:date="2020-05-18T20:51:00Z">
              <w:r>
                <w:t>O</w:t>
              </w:r>
            </w:ins>
          </w:p>
        </w:tc>
        <w:tc>
          <w:tcPr>
            <w:tcW w:w="1134" w:type="dxa"/>
          </w:tcPr>
          <w:p w14:paraId="67084A08" w14:textId="77777777" w:rsidR="00A17B9E" w:rsidRPr="008711EA" w:rsidRDefault="00A17B9E" w:rsidP="00A17B9E">
            <w:pPr>
              <w:pStyle w:val="TAC"/>
              <w:rPr>
                <w:ins w:id="68" w:author="Ericsson User" w:date="2020-05-18T20:51:00Z"/>
                <w:rFonts w:cs="Arial"/>
                <w:lang w:eastAsia="ja-JP"/>
              </w:rPr>
            </w:pPr>
          </w:p>
        </w:tc>
        <w:tc>
          <w:tcPr>
            <w:tcW w:w="1218" w:type="dxa"/>
          </w:tcPr>
          <w:p w14:paraId="440CEFB8" w14:textId="46F1FF99" w:rsidR="00A17B9E" w:rsidRPr="008711EA" w:rsidRDefault="00A17B9E" w:rsidP="00A17B9E">
            <w:pPr>
              <w:pStyle w:val="TAL"/>
              <w:rPr>
                <w:ins w:id="69" w:author="Ericsson User" w:date="2020-05-18T20:51:00Z"/>
                <w:rFonts w:cs="Arial"/>
                <w:lang w:eastAsia="ja-JP"/>
              </w:rPr>
            </w:pPr>
            <w:ins w:id="70" w:author="Ericsson User" w:date="2020-05-18T20:51:00Z">
              <w:r>
                <w:rPr>
                  <w:rFonts w:cs="Arial"/>
                  <w:lang w:eastAsia="zh-CN"/>
                </w:rPr>
                <w:t>ENUMERATED</w:t>
              </w:r>
            </w:ins>
            <w:ins w:id="71" w:author="Ericsson User" w:date="2020-05-20T15:48:00Z">
              <w:r w:rsidR="00DA7484">
                <w:rPr>
                  <w:rFonts w:cs="Arial"/>
                  <w:lang w:eastAsia="zh-CN"/>
                </w:rPr>
                <w:t xml:space="preserve"> </w:t>
              </w:r>
            </w:ins>
            <w:ins w:id="72" w:author="Ericsson User" w:date="2020-05-18T20:51:00Z">
              <w:r>
                <w:rPr>
                  <w:rFonts w:cs="Arial"/>
                  <w:lang w:eastAsia="zh-CN"/>
                </w:rPr>
                <w:t>(true,</w:t>
              </w:r>
            </w:ins>
            <w:ins w:id="73" w:author="Ericsson User" w:date="2020-05-20T15:23:00Z">
              <w:r w:rsidR="006B4928">
                <w:rPr>
                  <w:rFonts w:cs="Arial"/>
                  <w:lang w:eastAsia="zh-CN"/>
                </w:rPr>
                <w:t xml:space="preserve"> </w:t>
              </w:r>
            </w:ins>
            <w:ins w:id="74" w:author="Ericsson User" w:date="2020-05-18T20:51:00Z">
              <w:r>
                <w:rPr>
                  <w:rFonts w:cs="Arial"/>
                  <w:lang w:eastAsia="zh-CN"/>
                </w:rPr>
                <w:t>false)</w:t>
              </w:r>
            </w:ins>
          </w:p>
        </w:tc>
        <w:tc>
          <w:tcPr>
            <w:tcW w:w="1847" w:type="dxa"/>
          </w:tcPr>
          <w:p w14:paraId="3B47EA9E" w14:textId="77777777" w:rsidR="00A17B9E" w:rsidRDefault="00A17B9E" w:rsidP="00A17B9E">
            <w:pPr>
              <w:pStyle w:val="TAL"/>
              <w:rPr>
                <w:lang w:eastAsia="zh-CN"/>
              </w:rPr>
            </w:pPr>
            <w:ins w:id="75" w:author="Ericsson User" w:date="2020-05-18T20:51:00Z">
              <w:r>
                <w:rPr>
                  <w:lang w:eastAsia="zh-CN"/>
                </w:rPr>
                <w:t>This IE indicates if the target is within the QoE measurement scope</w:t>
              </w:r>
            </w:ins>
            <w:ins w:id="76" w:author="Ericsson User" w:date="2020-05-20T15:22:00Z">
              <w:r w:rsidR="00BD3B3E">
                <w:rPr>
                  <w:lang w:eastAsia="zh-CN"/>
                </w:rPr>
                <w:t>.</w:t>
              </w:r>
            </w:ins>
          </w:p>
          <w:p w14:paraId="3F554561" w14:textId="119925B2" w:rsidR="00402166" w:rsidRPr="008711EA" w:rsidRDefault="00402166" w:rsidP="00A17B9E">
            <w:pPr>
              <w:pStyle w:val="TAL"/>
              <w:rPr>
                <w:ins w:id="77" w:author="Ericsson User" w:date="2020-05-18T20:51:00Z"/>
                <w:rFonts w:cs="Arial"/>
                <w:lang w:eastAsia="ja-JP"/>
              </w:rPr>
            </w:pPr>
          </w:p>
        </w:tc>
        <w:tc>
          <w:tcPr>
            <w:tcW w:w="1086" w:type="dxa"/>
          </w:tcPr>
          <w:p w14:paraId="4553646B" w14:textId="1A5C2F5E" w:rsidR="00A17B9E" w:rsidRPr="008711EA" w:rsidRDefault="00A17B9E" w:rsidP="00A17B9E">
            <w:pPr>
              <w:pStyle w:val="TAC"/>
              <w:rPr>
                <w:ins w:id="78" w:author="Ericsson User" w:date="2020-05-18T20:51:00Z"/>
                <w:rFonts w:cs="Arial"/>
                <w:lang w:eastAsia="ja-JP"/>
              </w:rPr>
            </w:pPr>
            <w:ins w:id="79" w:author="Ericsson User" w:date="2020-05-18T20:51:00Z">
              <w:r>
                <w:t>YES</w:t>
              </w:r>
            </w:ins>
          </w:p>
        </w:tc>
        <w:tc>
          <w:tcPr>
            <w:tcW w:w="1047" w:type="dxa"/>
          </w:tcPr>
          <w:p w14:paraId="2B402FF8" w14:textId="5174DC92" w:rsidR="00A17B9E" w:rsidRPr="008711EA" w:rsidRDefault="006B4928" w:rsidP="00A17B9E">
            <w:pPr>
              <w:pStyle w:val="TAC"/>
              <w:rPr>
                <w:ins w:id="80" w:author="Ericsson User" w:date="2020-05-18T20:51:00Z"/>
                <w:rFonts w:cs="Arial"/>
                <w:lang w:eastAsia="ja-JP"/>
              </w:rPr>
            </w:pPr>
            <w:ins w:id="81" w:author="Ericsson User" w:date="2020-05-20T15:23:00Z">
              <w:r>
                <w:t>i</w:t>
              </w:r>
            </w:ins>
            <w:ins w:id="82" w:author="Ericsson User" w:date="2020-05-18T20:51:00Z">
              <w:r w:rsidR="00A17B9E">
                <w:t>gnore</w:t>
              </w:r>
            </w:ins>
          </w:p>
        </w:tc>
      </w:tr>
    </w:tbl>
    <w:p w14:paraId="5B53C8AE" w14:textId="5F4DF527" w:rsidR="004F2466" w:rsidRDefault="004F2466" w:rsidP="00270812"/>
    <w:p w14:paraId="4CC2C810" w14:textId="333E539E" w:rsidR="004F2466" w:rsidRDefault="004F2466" w:rsidP="00270812"/>
    <w:p w14:paraId="6999B232" w14:textId="5D3F3FC1" w:rsidR="00E41E37" w:rsidRDefault="00E41E37" w:rsidP="00E41E37">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t>Next</w:t>
      </w:r>
      <w:r w:rsidRPr="00AE320F">
        <w:rPr>
          <w:i/>
          <w:lang w:eastAsia="ja-JP"/>
        </w:rPr>
        <w:t xml:space="preserve"> change</w:t>
      </w:r>
    </w:p>
    <w:p w14:paraId="48560FB7" w14:textId="77777777" w:rsidR="00E41E37" w:rsidRDefault="00E41E37" w:rsidP="00E41E37"/>
    <w:p w14:paraId="1CFA9CAB" w14:textId="77777777" w:rsidR="00E41E37" w:rsidRDefault="00E41E37" w:rsidP="00270812"/>
    <w:p w14:paraId="5587EB1A" w14:textId="77777777" w:rsidR="00E41E37" w:rsidRPr="008D0EDE" w:rsidRDefault="00E41E37" w:rsidP="00E41E37">
      <w:pPr>
        <w:pStyle w:val="Heading4"/>
        <w:rPr>
          <w:lang w:eastAsia="zh-CN"/>
        </w:rPr>
      </w:pPr>
      <w:bookmarkStart w:id="83" w:name="_Toc20953836"/>
      <w:bookmarkStart w:id="84" w:name="_Toc29390365"/>
      <w:r w:rsidRPr="008D0EDE">
        <w:rPr>
          <w:rFonts w:eastAsia="Batang"/>
        </w:rPr>
        <w:t>9.2.1.128</w:t>
      </w:r>
      <w:r w:rsidRPr="008D0EDE">
        <w:rPr>
          <w:rFonts w:eastAsia="Batang"/>
        </w:rPr>
        <w:tab/>
        <w:t>UE Application layer measurement configuration</w:t>
      </w:r>
      <w:bookmarkEnd w:id="83"/>
      <w:bookmarkEnd w:id="84"/>
    </w:p>
    <w:p w14:paraId="5A531CB6" w14:textId="77777777" w:rsidR="00E41E37" w:rsidRPr="008D0EDE" w:rsidRDefault="00E41E37" w:rsidP="00E41E37">
      <w:pPr>
        <w:rPr>
          <w:lang w:eastAsia="zh-CN"/>
        </w:rPr>
      </w:pPr>
      <w:r w:rsidRPr="008D0EDE">
        <w:rPr>
          <w:lang w:eastAsia="zh-CN"/>
        </w:rPr>
        <w:t>The IE defines configuration information for the QoE Measurement Collection (QMC) function.</w:t>
      </w:r>
    </w:p>
    <w:tbl>
      <w:tblPr>
        <w:tblW w:w="1026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8"/>
        <w:gridCol w:w="1080"/>
        <w:gridCol w:w="900"/>
        <w:gridCol w:w="1237"/>
        <w:gridCol w:w="1701"/>
        <w:gridCol w:w="1418"/>
        <w:gridCol w:w="1417"/>
      </w:tblGrid>
      <w:tr w:rsidR="00E41E37" w:rsidRPr="008D0EDE" w14:paraId="3CA08E95" w14:textId="77777777" w:rsidTr="00E41E37">
        <w:tc>
          <w:tcPr>
            <w:tcW w:w="2508" w:type="dxa"/>
            <w:tcBorders>
              <w:top w:val="single" w:sz="4" w:space="0" w:color="auto"/>
              <w:left w:val="single" w:sz="4" w:space="0" w:color="auto"/>
              <w:bottom w:val="single" w:sz="4" w:space="0" w:color="auto"/>
              <w:right w:val="single" w:sz="4" w:space="0" w:color="auto"/>
            </w:tcBorders>
          </w:tcPr>
          <w:p w14:paraId="41814AE8" w14:textId="77777777" w:rsidR="00E41E37" w:rsidRPr="008D0EDE" w:rsidRDefault="00E41E37" w:rsidP="004F2466">
            <w:pPr>
              <w:pStyle w:val="TAH"/>
              <w:rPr>
                <w:rFonts w:cs="Arial"/>
                <w:lang w:eastAsia="ja-JP"/>
              </w:rPr>
            </w:pPr>
            <w:r w:rsidRPr="008D0EDE">
              <w:rPr>
                <w:rFonts w:cs="Arial"/>
                <w:lang w:eastAsia="ja-JP"/>
              </w:rPr>
              <w:lastRenderedPageBreak/>
              <w:t>IE/Group Name</w:t>
            </w:r>
          </w:p>
        </w:tc>
        <w:tc>
          <w:tcPr>
            <w:tcW w:w="1080" w:type="dxa"/>
            <w:tcBorders>
              <w:top w:val="single" w:sz="4" w:space="0" w:color="auto"/>
              <w:left w:val="single" w:sz="4" w:space="0" w:color="auto"/>
              <w:bottom w:val="single" w:sz="4" w:space="0" w:color="auto"/>
              <w:right w:val="single" w:sz="4" w:space="0" w:color="auto"/>
            </w:tcBorders>
          </w:tcPr>
          <w:p w14:paraId="1823897D" w14:textId="77777777" w:rsidR="00E41E37" w:rsidRPr="008D0EDE" w:rsidRDefault="00E41E37" w:rsidP="004F2466">
            <w:pPr>
              <w:pStyle w:val="TAH"/>
              <w:rPr>
                <w:rFonts w:cs="Arial"/>
                <w:lang w:eastAsia="ja-JP"/>
              </w:rPr>
            </w:pPr>
            <w:r w:rsidRPr="008D0EDE">
              <w:rPr>
                <w:rFonts w:cs="Arial"/>
                <w:lang w:eastAsia="ja-JP"/>
              </w:rPr>
              <w:t>Presence</w:t>
            </w:r>
          </w:p>
        </w:tc>
        <w:tc>
          <w:tcPr>
            <w:tcW w:w="900" w:type="dxa"/>
            <w:tcBorders>
              <w:top w:val="single" w:sz="4" w:space="0" w:color="auto"/>
              <w:left w:val="single" w:sz="4" w:space="0" w:color="auto"/>
              <w:bottom w:val="single" w:sz="4" w:space="0" w:color="auto"/>
              <w:right w:val="single" w:sz="4" w:space="0" w:color="auto"/>
            </w:tcBorders>
          </w:tcPr>
          <w:p w14:paraId="265E46C5" w14:textId="77777777" w:rsidR="00E41E37" w:rsidRPr="008D0EDE" w:rsidRDefault="00E41E37" w:rsidP="004F2466">
            <w:pPr>
              <w:pStyle w:val="TAH"/>
              <w:rPr>
                <w:rFonts w:cs="Arial"/>
                <w:lang w:eastAsia="ja-JP"/>
              </w:rPr>
            </w:pPr>
            <w:r w:rsidRPr="008D0EDE">
              <w:rPr>
                <w:rFonts w:cs="Arial"/>
                <w:lang w:eastAsia="ja-JP"/>
              </w:rPr>
              <w:t>Range</w:t>
            </w:r>
          </w:p>
        </w:tc>
        <w:tc>
          <w:tcPr>
            <w:tcW w:w="1237" w:type="dxa"/>
            <w:tcBorders>
              <w:top w:val="single" w:sz="4" w:space="0" w:color="auto"/>
              <w:left w:val="single" w:sz="4" w:space="0" w:color="auto"/>
              <w:bottom w:val="single" w:sz="4" w:space="0" w:color="auto"/>
              <w:right w:val="single" w:sz="4" w:space="0" w:color="auto"/>
            </w:tcBorders>
          </w:tcPr>
          <w:p w14:paraId="09CDBC8D" w14:textId="77777777" w:rsidR="00E41E37" w:rsidRPr="008D0EDE" w:rsidRDefault="00E41E37" w:rsidP="004F2466">
            <w:pPr>
              <w:pStyle w:val="TAH"/>
              <w:rPr>
                <w:rFonts w:cs="Arial"/>
                <w:lang w:eastAsia="ja-JP"/>
              </w:rPr>
            </w:pPr>
            <w:r w:rsidRPr="008D0EDE">
              <w:rPr>
                <w:rFonts w:cs="Arial"/>
                <w:lang w:eastAsia="ja-JP"/>
              </w:rPr>
              <w:t>IE type and reference</w:t>
            </w:r>
          </w:p>
        </w:tc>
        <w:tc>
          <w:tcPr>
            <w:tcW w:w="1701" w:type="dxa"/>
            <w:tcBorders>
              <w:top w:val="single" w:sz="4" w:space="0" w:color="auto"/>
              <w:left w:val="single" w:sz="4" w:space="0" w:color="auto"/>
              <w:bottom w:val="single" w:sz="4" w:space="0" w:color="auto"/>
              <w:right w:val="single" w:sz="4" w:space="0" w:color="auto"/>
            </w:tcBorders>
          </w:tcPr>
          <w:p w14:paraId="34C71D8D" w14:textId="77777777" w:rsidR="00E41E37" w:rsidRPr="008D0EDE" w:rsidRDefault="00E41E37" w:rsidP="004F2466">
            <w:pPr>
              <w:pStyle w:val="TAH"/>
              <w:rPr>
                <w:rFonts w:cs="Arial"/>
                <w:lang w:eastAsia="ja-JP"/>
              </w:rPr>
            </w:pPr>
            <w:r w:rsidRPr="008D0EDE">
              <w:rPr>
                <w:rFonts w:cs="Arial"/>
                <w:lang w:eastAsia="ja-JP"/>
              </w:rPr>
              <w:t>Semantics description</w:t>
            </w:r>
          </w:p>
        </w:tc>
        <w:tc>
          <w:tcPr>
            <w:tcW w:w="1418" w:type="dxa"/>
            <w:tcBorders>
              <w:top w:val="single" w:sz="4" w:space="0" w:color="auto"/>
              <w:left w:val="single" w:sz="4" w:space="0" w:color="auto"/>
              <w:bottom w:val="single" w:sz="4" w:space="0" w:color="auto"/>
              <w:right w:val="single" w:sz="4" w:space="0" w:color="auto"/>
            </w:tcBorders>
          </w:tcPr>
          <w:p w14:paraId="55C58A21" w14:textId="77777777" w:rsidR="00E41E37" w:rsidRPr="008D0EDE" w:rsidRDefault="00E41E37" w:rsidP="004F2466">
            <w:pPr>
              <w:pStyle w:val="TAH"/>
              <w:rPr>
                <w:rFonts w:cs="Arial"/>
                <w:lang w:eastAsia="ja-JP"/>
              </w:rPr>
            </w:pPr>
            <w:r w:rsidRPr="008D0EDE">
              <w:rPr>
                <w:rFonts w:cs="Arial"/>
                <w:lang w:eastAsia="ja-JP"/>
              </w:rPr>
              <w:t>Criticality</w:t>
            </w:r>
          </w:p>
        </w:tc>
        <w:tc>
          <w:tcPr>
            <w:tcW w:w="1417" w:type="dxa"/>
            <w:tcBorders>
              <w:top w:val="single" w:sz="4" w:space="0" w:color="auto"/>
              <w:left w:val="single" w:sz="4" w:space="0" w:color="auto"/>
              <w:bottom w:val="single" w:sz="4" w:space="0" w:color="auto"/>
              <w:right w:val="single" w:sz="4" w:space="0" w:color="auto"/>
            </w:tcBorders>
          </w:tcPr>
          <w:p w14:paraId="16510103" w14:textId="77777777" w:rsidR="00E41E37" w:rsidRPr="008D0EDE" w:rsidRDefault="00E41E37" w:rsidP="004F2466">
            <w:pPr>
              <w:pStyle w:val="TAH"/>
              <w:rPr>
                <w:rFonts w:cs="Arial"/>
                <w:lang w:eastAsia="ja-JP"/>
              </w:rPr>
            </w:pPr>
            <w:r w:rsidRPr="008D0EDE">
              <w:rPr>
                <w:rFonts w:cs="Arial"/>
                <w:lang w:eastAsia="ja-JP"/>
              </w:rPr>
              <w:t>Assigned Criticality</w:t>
            </w:r>
          </w:p>
        </w:tc>
      </w:tr>
      <w:tr w:rsidR="00E41E37" w:rsidRPr="008D0EDE" w14:paraId="47C0CEE5" w14:textId="77777777" w:rsidTr="00E41E37">
        <w:tc>
          <w:tcPr>
            <w:tcW w:w="2508" w:type="dxa"/>
            <w:tcBorders>
              <w:top w:val="single" w:sz="4" w:space="0" w:color="auto"/>
              <w:left w:val="single" w:sz="4" w:space="0" w:color="auto"/>
              <w:bottom w:val="single" w:sz="4" w:space="0" w:color="auto"/>
              <w:right w:val="single" w:sz="4" w:space="0" w:color="auto"/>
            </w:tcBorders>
          </w:tcPr>
          <w:p w14:paraId="768AB055" w14:textId="77777777" w:rsidR="00E41E37" w:rsidRPr="008D0EDE" w:rsidRDefault="00E41E37" w:rsidP="004F2466">
            <w:pPr>
              <w:pStyle w:val="TAL"/>
              <w:rPr>
                <w:rFonts w:cs="Arial"/>
                <w:lang w:eastAsia="zh-CN"/>
              </w:rPr>
            </w:pPr>
            <w:r w:rsidRPr="008D0EDE">
              <w:rPr>
                <w:rFonts w:cs="Arial"/>
                <w:lang w:eastAsia="zh-CN"/>
              </w:rPr>
              <w:t>Container for application layer measurement configuration</w:t>
            </w:r>
          </w:p>
        </w:tc>
        <w:tc>
          <w:tcPr>
            <w:tcW w:w="1080" w:type="dxa"/>
            <w:tcBorders>
              <w:top w:val="single" w:sz="4" w:space="0" w:color="auto"/>
              <w:left w:val="single" w:sz="4" w:space="0" w:color="auto"/>
              <w:bottom w:val="single" w:sz="4" w:space="0" w:color="auto"/>
              <w:right w:val="single" w:sz="4" w:space="0" w:color="auto"/>
            </w:tcBorders>
          </w:tcPr>
          <w:p w14:paraId="419BB4A6" w14:textId="77777777" w:rsidR="00E41E37" w:rsidRPr="008D0EDE" w:rsidRDefault="00E41E37" w:rsidP="004F2466">
            <w:pPr>
              <w:pStyle w:val="TAL"/>
              <w:rPr>
                <w:rFonts w:cs="Arial"/>
                <w:lang w:eastAsia="zh-CN"/>
              </w:rPr>
            </w:pPr>
            <w:r w:rsidRPr="008D0EDE">
              <w:rPr>
                <w:rFonts w:cs="Arial"/>
                <w:lang w:eastAsia="zh-CN"/>
              </w:rPr>
              <w:t>M</w:t>
            </w:r>
          </w:p>
        </w:tc>
        <w:tc>
          <w:tcPr>
            <w:tcW w:w="900" w:type="dxa"/>
            <w:tcBorders>
              <w:top w:val="single" w:sz="4" w:space="0" w:color="auto"/>
              <w:left w:val="single" w:sz="4" w:space="0" w:color="auto"/>
              <w:bottom w:val="single" w:sz="4" w:space="0" w:color="auto"/>
              <w:right w:val="single" w:sz="4" w:space="0" w:color="auto"/>
            </w:tcBorders>
          </w:tcPr>
          <w:p w14:paraId="0D6E233E" w14:textId="77777777" w:rsidR="00E41E37" w:rsidRPr="008D0EDE" w:rsidRDefault="00E41E37" w:rsidP="004F2466">
            <w:pPr>
              <w:pStyle w:val="TAL"/>
              <w:rPr>
                <w:rFonts w:cs="Arial"/>
                <w:bCs/>
                <w:lang w:eastAsia="ja-JP"/>
              </w:rPr>
            </w:pPr>
          </w:p>
        </w:tc>
        <w:tc>
          <w:tcPr>
            <w:tcW w:w="1237" w:type="dxa"/>
            <w:tcBorders>
              <w:top w:val="single" w:sz="4" w:space="0" w:color="auto"/>
              <w:left w:val="single" w:sz="4" w:space="0" w:color="auto"/>
              <w:bottom w:val="single" w:sz="4" w:space="0" w:color="auto"/>
              <w:right w:val="single" w:sz="4" w:space="0" w:color="auto"/>
            </w:tcBorders>
          </w:tcPr>
          <w:p w14:paraId="554ABA51" w14:textId="77777777" w:rsidR="00E41E37" w:rsidRPr="008D0EDE" w:rsidRDefault="00E41E37" w:rsidP="004F2466">
            <w:pPr>
              <w:pStyle w:val="TAL"/>
              <w:rPr>
                <w:rFonts w:cs="Arial"/>
                <w:lang w:eastAsia="zh-CN"/>
              </w:rPr>
            </w:pPr>
            <w:r w:rsidRPr="008D0EDE">
              <w:rPr>
                <w:rFonts w:cs="Arial"/>
                <w:lang w:eastAsia="zh-CN"/>
              </w:rPr>
              <w:t>Octet string (</w:t>
            </w:r>
            <w:proofErr w:type="gramStart"/>
            <w:r w:rsidRPr="008D0EDE">
              <w:rPr>
                <w:rFonts w:cs="Arial"/>
                <w:lang w:eastAsia="zh-CN"/>
              </w:rPr>
              <w:t>1..</w:t>
            </w:r>
            <w:proofErr w:type="gramEnd"/>
            <w:r w:rsidRPr="008D0EDE">
              <w:rPr>
                <w:rFonts w:cs="Arial"/>
                <w:lang w:eastAsia="zh-CN"/>
              </w:rPr>
              <w:t>1000)</w:t>
            </w:r>
          </w:p>
        </w:tc>
        <w:tc>
          <w:tcPr>
            <w:tcW w:w="1701" w:type="dxa"/>
            <w:tcBorders>
              <w:top w:val="single" w:sz="4" w:space="0" w:color="auto"/>
              <w:left w:val="single" w:sz="4" w:space="0" w:color="auto"/>
              <w:bottom w:val="single" w:sz="4" w:space="0" w:color="auto"/>
              <w:right w:val="single" w:sz="4" w:space="0" w:color="auto"/>
            </w:tcBorders>
          </w:tcPr>
          <w:p w14:paraId="2EDAA97E" w14:textId="77777777" w:rsidR="00E41E37" w:rsidRPr="008D0EDE" w:rsidRDefault="00E41E37" w:rsidP="004F2466">
            <w:pPr>
              <w:pStyle w:val="TAL"/>
              <w:rPr>
                <w:rFonts w:cs="Arial"/>
                <w:lang w:eastAsia="ja-JP"/>
              </w:rPr>
            </w:pPr>
            <w:r w:rsidRPr="008D0EDE">
              <w:rPr>
                <w:rFonts w:cs="Arial"/>
                <w:lang w:eastAsia="ja-JP"/>
              </w:rPr>
              <w:t>Indicates application layer measurement configuration, see Annex L in [43].</w:t>
            </w:r>
          </w:p>
        </w:tc>
        <w:tc>
          <w:tcPr>
            <w:tcW w:w="1418" w:type="dxa"/>
            <w:tcBorders>
              <w:top w:val="single" w:sz="4" w:space="0" w:color="auto"/>
              <w:left w:val="single" w:sz="4" w:space="0" w:color="auto"/>
              <w:bottom w:val="single" w:sz="4" w:space="0" w:color="auto"/>
              <w:right w:val="single" w:sz="4" w:space="0" w:color="auto"/>
            </w:tcBorders>
          </w:tcPr>
          <w:p w14:paraId="15A5081D" w14:textId="77777777" w:rsidR="00E41E37" w:rsidRPr="008D0EDE" w:rsidRDefault="00E41E37" w:rsidP="004F2466">
            <w:pPr>
              <w:pStyle w:val="TAL"/>
              <w:jc w:val="center"/>
              <w:rPr>
                <w:rFonts w:cs="Arial"/>
                <w:lang w:eastAsia="ja-JP"/>
              </w:rPr>
            </w:pPr>
            <w:r w:rsidRPr="008D0EDE">
              <w:rPr>
                <w:rFonts w:cs="Arial"/>
                <w:lang w:eastAsia="ja-JP"/>
              </w:rPr>
              <w:t>-</w:t>
            </w:r>
          </w:p>
        </w:tc>
        <w:tc>
          <w:tcPr>
            <w:tcW w:w="1417" w:type="dxa"/>
            <w:tcBorders>
              <w:top w:val="single" w:sz="4" w:space="0" w:color="auto"/>
              <w:left w:val="single" w:sz="4" w:space="0" w:color="auto"/>
              <w:bottom w:val="single" w:sz="4" w:space="0" w:color="auto"/>
              <w:right w:val="single" w:sz="4" w:space="0" w:color="auto"/>
            </w:tcBorders>
          </w:tcPr>
          <w:p w14:paraId="773502FE" w14:textId="77777777" w:rsidR="00E41E37" w:rsidRPr="008D0EDE" w:rsidRDefault="00E41E37" w:rsidP="004F2466">
            <w:pPr>
              <w:pStyle w:val="TAL"/>
              <w:jc w:val="center"/>
              <w:rPr>
                <w:rFonts w:cs="Arial"/>
                <w:lang w:eastAsia="ja-JP"/>
              </w:rPr>
            </w:pPr>
            <w:r w:rsidRPr="008D0EDE">
              <w:rPr>
                <w:rFonts w:cs="Arial"/>
                <w:lang w:eastAsia="ja-JP"/>
              </w:rPr>
              <w:t>-</w:t>
            </w:r>
          </w:p>
        </w:tc>
      </w:tr>
      <w:tr w:rsidR="00E41E37" w:rsidRPr="008D0EDE" w14:paraId="17135B12" w14:textId="77777777" w:rsidTr="00E41E37">
        <w:tc>
          <w:tcPr>
            <w:tcW w:w="2508" w:type="dxa"/>
            <w:tcBorders>
              <w:top w:val="single" w:sz="4" w:space="0" w:color="auto"/>
              <w:left w:val="single" w:sz="4" w:space="0" w:color="auto"/>
              <w:bottom w:val="single" w:sz="4" w:space="0" w:color="auto"/>
              <w:right w:val="single" w:sz="4" w:space="0" w:color="auto"/>
            </w:tcBorders>
          </w:tcPr>
          <w:p w14:paraId="4ACE1483" w14:textId="77777777" w:rsidR="00E41E37" w:rsidRPr="008D0EDE" w:rsidRDefault="00E41E37" w:rsidP="004F2466">
            <w:pPr>
              <w:pStyle w:val="TAL"/>
              <w:rPr>
                <w:rFonts w:cs="Arial"/>
                <w:lang w:eastAsia="ja-JP"/>
              </w:rPr>
            </w:pPr>
            <w:r w:rsidRPr="008D0EDE">
              <w:rPr>
                <w:rFonts w:cs="Arial"/>
                <w:lang w:eastAsia="ja-JP"/>
              </w:rPr>
              <w:t>CHOICE</w:t>
            </w:r>
            <w:r w:rsidRPr="008D0EDE">
              <w:rPr>
                <w:rFonts w:cs="Arial"/>
                <w:i/>
                <w:lang w:eastAsia="ja-JP"/>
              </w:rPr>
              <w:t xml:space="preserve"> Area</w:t>
            </w:r>
            <w:r w:rsidRPr="008D0EDE">
              <w:rPr>
                <w:rFonts w:cs="Arial"/>
                <w:i/>
                <w:lang w:eastAsia="zh-CN"/>
              </w:rPr>
              <w:t xml:space="preserve"> Scope of QMC</w:t>
            </w:r>
          </w:p>
        </w:tc>
        <w:tc>
          <w:tcPr>
            <w:tcW w:w="1080" w:type="dxa"/>
            <w:tcBorders>
              <w:top w:val="single" w:sz="4" w:space="0" w:color="auto"/>
              <w:left w:val="single" w:sz="4" w:space="0" w:color="auto"/>
              <w:bottom w:val="single" w:sz="4" w:space="0" w:color="auto"/>
              <w:right w:val="single" w:sz="4" w:space="0" w:color="auto"/>
            </w:tcBorders>
          </w:tcPr>
          <w:p w14:paraId="5EF5BFF4" w14:textId="77777777" w:rsidR="00E41E37" w:rsidRPr="008D0EDE" w:rsidRDefault="00E41E37" w:rsidP="004F2466">
            <w:pPr>
              <w:pStyle w:val="TAL"/>
              <w:rPr>
                <w:rFonts w:cs="Arial"/>
                <w:lang w:eastAsia="ja-JP"/>
              </w:rPr>
            </w:pPr>
            <w:r w:rsidRPr="008D0EDE">
              <w:rPr>
                <w:rFonts w:cs="Arial"/>
                <w:lang w:eastAsia="zh-CN"/>
              </w:rPr>
              <w:t>M</w:t>
            </w:r>
          </w:p>
        </w:tc>
        <w:tc>
          <w:tcPr>
            <w:tcW w:w="900" w:type="dxa"/>
            <w:tcBorders>
              <w:top w:val="single" w:sz="4" w:space="0" w:color="auto"/>
              <w:left w:val="single" w:sz="4" w:space="0" w:color="auto"/>
              <w:bottom w:val="single" w:sz="4" w:space="0" w:color="auto"/>
              <w:right w:val="single" w:sz="4" w:space="0" w:color="auto"/>
            </w:tcBorders>
          </w:tcPr>
          <w:p w14:paraId="14D1CFBB" w14:textId="77777777" w:rsidR="00E41E37" w:rsidRPr="008D0EDE" w:rsidRDefault="00E41E37" w:rsidP="004F2466">
            <w:pPr>
              <w:pStyle w:val="TAL"/>
              <w:rPr>
                <w:rFonts w:cs="Arial"/>
                <w:bCs/>
                <w:lang w:eastAsia="ja-JP"/>
              </w:rPr>
            </w:pPr>
          </w:p>
        </w:tc>
        <w:tc>
          <w:tcPr>
            <w:tcW w:w="1237" w:type="dxa"/>
            <w:tcBorders>
              <w:top w:val="single" w:sz="4" w:space="0" w:color="auto"/>
              <w:left w:val="single" w:sz="4" w:space="0" w:color="auto"/>
              <w:bottom w:val="single" w:sz="4" w:space="0" w:color="auto"/>
              <w:right w:val="single" w:sz="4" w:space="0" w:color="auto"/>
            </w:tcBorders>
          </w:tcPr>
          <w:p w14:paraId="501AF57A" w14:textId="77777777" w:rsidR="00E41E37" w:rsidRPr="008D0EDE" w:rsidRDefault="00E41E37" w:rsidP="004F2466">
            <w:pPr>
              <w:pStyle w:val="TAL"/>
              <w:rPr>
                <w:rFonts w:cs="Arial"/>
                <w:lang w:eastAsia="ja-JP"/>
              </w:rPr>
            </w:pPr>
          </w:p>
        </w:tc>
        <w:tc>
          <w:tcPr>
            <w:tcW w:w="1701" w:type="dxa"/>
            <w:tcBorders>
              <w:top w:val="single" w:sz="4" w:space="0" w:color="auto"/>
              <w:left w:val="single" w:sz="4" w:space="0" w:color="auto"/>
              <w:bottom w:val="single" w:sz="4" w:space="0" w:color="auto"/>
              <w:right w:val="single" w:sz="4" w:space="0" w:color="auto"/>
            </w:tcBorders>
          </w:tcPr>
          <w:p w14:paraId="35481A2B" w14:textId="77777777" w:rsidR="00E41E37" w:rsidRPr="008D0EDE" w:rsidRDefault="00E41E37" w:rsidP="004F2466">
            <w:pPr>
              <w:pStyle w:val="TAL"/>
              <w:rPr>
                <w:rFonts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2A20BD16" w14:textId="77777777" w:rsidR="00E41E37" w:rsidRPr="008D0EDE" w:rsidRDefault="00E41E37" w:rsidP="004F2466">
            <w:pPr>
              <w:pStyle w:val="TAL"/>
              <w:jc w:val="center"/>
              <w:rPr>
                <w:rFonts w:cs="Arial"/>
                <w:lang w:eastAsia="ja-JP"/>
              </w:rPr>
            </w:pPr>
            <w:r w:rsidRPr="008D0EDE">
              <w:rPr>
                <w:rFonts w:cs="Arial"/>
                <w:lang w:eastAsia="ja-JP"/>
              </w:rPr>
              <w:t>-</w:t>
            </w:r>
          </w:p>
        </w:tc>
        <w:tc>
          <w:tcPr>
            <w:tcW w:w="1417" w:type="dxa"/>
            <w:tcBorders>
              <w:top w:val="single" w:sz="4" w:space="0" w:color="auto"/>
              <w:left w:val="single" w:sz="4" w:space="0" w:color="auto"/>
              <w:bottom w:val="single" w:sz="4" w:space="0" w:color="auto"/>
              <w:right w:val="single" w:sz="4" w:space="0" w:color="auto"/>
            </w:tcBorders>
          </w:tcPr>
          <w:p w14:paraId="4502CA30" w14:textId="77777777" w:rsidR="00E41E37" w:rsidRPr="008D0EDE" w:rsidRDefault="00E41E37" w:rsidP="004F2466">
            <w:pPr>
              <w:pStyle w:val="TAL"/>
              <w:jc w:val="center"/>
              <w:rPr>
                <w:rFonts w:cs="Arial"/>
                <w:lang w:eastAsia="ja-JP"/>
              </w:rPr>
            </w:pPr>
            <w:r w:rsidRPr="008D0EDE">
              <w:rPr>
                <w:rFonts w:cs="Arial"/>
                <w:lang w:eastAsia="ja-JP"/>
              </w:rPr>
              <w:t>-</w:t>
            </w:r>
          </w:p>
        </w:tc>
      </w:tr>
      <w:tr w:rsidR="00E41E37" w:rsidRPr="008D0EDE" w14:paraId="3A3DAF18" w14:textId="77777777" w:rsidTr="00E41E37">
        <w:tc>
          <w:tcPr>
            <w:tcW w:w="2508" w:type="dxa"/>
            <w:tcBorders>
              <w:top w:val="single" w:sz="4" w:space="0" w:color="auto"/>
              <w:left w:val="single" w:sz="4" w:space="0" w:color="auto"/>
              <w:bottom w:val="single" w:sz="4" w:space="0" w:color="auto"/>
              <w:right w:val="single" w:sz="4" w:space="0" w:color="auto"/>
            </w:tcBorders>
          </w:tcPr>
          <w:p w14:paraId="5C998DE4" w14:textId="77777777" w:rsidR="00E41E37" w:rsidRPr="008D0EDE" w:rsidRDefault="00E41E37" w:rsidP="004F2466">
            <w:pPr>
              <w:pStyle w:val="TAL"/>
              <w:ind w:left="142"/>
              <w:rPr>
                <w:rFonts w:cs="Arial"/>
                <w:lang w:eastAsia="zh-CN"/>
              </w:rPr>
            </w:pPr>
            <w:r w:rsidRPr="008D0EDE">
              <w:rPr>
                <w:rFonts w:cs="Arial"/>
                <w:lang w:eastAsia="zh-CN"/>
              </w:rPr>
              <w:t>&gt;</w:t>
            </w:r>
            <w:r w:rsidRPr="008D0EDE">
              <w:rPr>
                <w:rFonts w:cs="Arial"/>
                <w:i/>
                <w:lang w:eastAsia="zh-CN"/>
              </w:rPr>
              <w:t>Cell based</w:t>
            </w:r>
          </w:p>
        </w:tc>
        <w:tc>
          <w:tcPr>
            <w:tcW w:w="1080" w:type="dxa"/>
            <w:tcBorders>
              <w:top w:val="single" w:sz="4" w:space="0" w:color="auto"/>
              <w:left w:val="single" w:sz="4" w:space="0" w:color="auto"/>
              <w:bottom w:val="single" w:sz="4" w:space="0" w:color="auto"/>
              <w:right w:val="single" w:sz="4" w:space="0" w:color="auto"/>
            </w:tcBorders>
          </w:tcPr>
          <w:p w14:paraId="09E54131" w14:textId="77777777" w:rsidR="00E41E37" w:rsidRPr="008D0EDE" w:rsidRDefault="00E41E37" w:rsidP="004F2466">
            <w:pPr>
              <w:pStyle w:val="TAL"/>
              <w:rPr>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3B02B4B7" w14:textId="77777777" w:rsidR="00E41E37" w:rsidRPr="008D0EDE" w:rsidDel="00C723BC" w:rsidRDefault="00E41E37" w:rsidP="004F2466">
            <w:pPr>
              <w:pStyle w:val="TAL"/>
              <w:rPr>
                <w:rFonts w:cs="Arial"/>
                <w:i/>
                <w:lang w:eastAsia="zh-CN"/>
              </w:rPr>
            </w:pPr>
          </w:p>
        </w:tc>
        <w:tc>
          <w:tcPr>
            <w:tcW w:w="1237" w:type="dxa"/>
            <w:tcBorders>
              <w:top w:val="single" w:sz="4" w:space="0" w:color="auto"/>
              <w:left w:val="single" w:sz="4" w:space="0" w:color="auto"/>
              <w:bottom w:val="single" w:sz="4" w:space="0" w:color="auto"/>
              <w:right w:val="single" w:sz="4" w:space="0" w:color="auto"/>
            </w:tcBorders>
          </w:tcPr>
          <w:p w14:paraId="71DBA7FE" w14:textId="77777777" w:rsidR="00E41E37" w:rsidRPr="008D0EDE" w:rsidRDefault="00E41E37" w:rsidP="004F2466">
            <w:pPr>
              <w:pStyle w:val="TAL"/>
              <w:rPr>
                <w:rFonts w:cs="Arial"/>
                <w:lang w:eastAsia="ja-JP"/>
              </w:rPr>
            </w:pPr>
          </w:p>
        </w:tc>
        <w:tc>
          <w:tcPr>
            <w:tcW w:w="1701" w:type="dxa"/>
            <w:tcBorders>
              <w:top w:val="single" w:sz="4" w:space="0" w:color="auto"/>
              <w:left w:val="single" w:sz="4" w:space="0" w:color="auto"/>
              <w:bottom w:val="single" w:sz="4" w:space="0" w:color="auto"/>
              <w:right w:val="single" w:sz="4" w:space="0" w:color="auto"/>
            </w:tcBorders>
          </w:tcPr>
          <w:p w14:paraId="12C8C179" w14:textId="77777777" w:rsidR="00E41E37" w:rsidRPr="008D0EDE" w:rsidRDefault="00E41E37" w:rsidP="004F2466">
            <w:pPr>
              <w:pStyle w:val="TAL"/>
              <w:rPr>
                <w:rFonts w:cs="Arial"/>
                <w:bCs/>
                <w:lang w:eastAsia="zh-CN"/>
              </w:rPr>
            </w:pPr>
          </w:p>
        </w:tc>
        <w:tc>
          <w:tcPr>
            <w:tcW w:w="1418" w:type="dxa"/>
            <w:tcBorders>
              <w:top w:val="single" w:sz="4" w:space="0" w:color="auto"/>
              <w:left w:val="single" w:sz="4" w:space="0" w:color="auto"/>
              <w:bottom w:val="single" w:sz="4" w:space="0" w:color="auto"/>
              <w:right w:val="single" w:sz="4" w:space="0" w:color="auto"/>
            </w:tcBorders>
          </w:tcPr>
          <w:p w14:paraId="3AB2FEB9" w14:textId="77777777" w:rsidR="00E41E37" w:rsidRPr="008D0EDE" w:rsidRDefault="00E41E37" w:rsidP="004F2466">
            <w:pPr>
              <w:pStyle w:val="TAL"/>
              <w:jc w:val="center"/>
              <w:rPr>
                <w:rFonts w:cs="Arial"/>
                <w:bCs/>
                <w:lang w:eastAsia="zh-CN"/>
              </w:rPr>
            </w:pPr>
          </w:p>
        </w:tc>
        <w:tc>
          <w:tcPr>
            <w:tcW w:w="1417" w:type="dxa"/>
            <w:tcBorders>
              <w:top w:val="single" w:sz="4" w:space="0" w:color="auto"/>
              <w:left w:val="single" w:sz="4" w:space="0" w:color="auto"/>
              <w:bottom w:val="single" w:sz="4" w:space="0" w:color="auto"/>
              <w:right w:val="single" w:sz="4" w:space="0" w:color="auto"/>
            </w:tcBorders>
          </w:tcPr>
          <w:p w14:paraId="7FE2C8C8" w14:textId="77777777" w:rsidR="00E41E37" w:rsidRPr="008D0EDE" w:rsidRDefault="00E41E37" w:rsidP="004F2466">
            <w:pPr>
              <w:pStyle w:val="TAL"/>
              <w:jc w:val="center"/>
              <w:rPr>
                <w:rFonts w:cs="Arial"/>
                <w:bCs/>
                <w:lang w:eastAsia="zh-CN"/>
              </w:rPr>
            </w:pPr>
            <w:r w:rsidRPr="008D0EDE">
              <w:rPr>
                <w:rFonts w:cs="Arial"/>
                <w:bCs/>
                <w:lang w:eastAsia="zh-CN"/>
              </w:rPr>
              <w:t>-</w:t>
            </w:r>
          </w:p>
        </w:tc>
      </w:tr>
      <w:tr w:rsidR="00E41E37" w:rsidRPr="008D0EDE" w14:paraId="7F04C95E" w14:textId="77777777" w:rsidTr="00E41E37">
        <w:tc>
          <w:tcPr>
            <w:tcW w:w="2508" w:type="dxa"/>
            <w:tcBorders>
              <w:top w:val="single" w:sz="4" w:space="0" w:color="auto"/>
              <w:left w:val="single" w:sz="4" w:space="0" w:color="auto"/>
              <w:bottom w:val="single" w:sz="4" w:space="0" w:color="auto"/>
              <w:right w:val="single" w:sz="4" w:space="0" w:color="auto"/>
            </w:tcBorders>
          </w:tcPr>
          <w:p w14:paraId="6B731118" w14:textId="77777777" w:rsidR="00E41E37" w:rsidRPr="008D0EDE" w:rsidRDefault="00E41E37" w:rsidP="004F2466">
            <w:pPr>
              <w:pStyle w:val="TAL"/>
              <w:ind w:left="283"/>
              <w:rPr>
                <w:rFonts w:cs="Arial"/>
                <w:iCs/>
                <w:lang w:eastAsia="zh-CN"/>
              </w:rPr>
            </w:pPr>
            <w:r w:rsidRPr="008D0EDE">
              <w:rPr>
                <w:rFonts w:cs="Arial"/>
                <w:iCs/>
                <w:lang w:eastAsia="ja-JP"/>
              </w:rPr>
              <w:t>&gt;</w:t>
            </w:r>
            <w:r w:rsidRPr="008D0EDE">
              <w:rPr>
                <w:rFonts w:cs="Arial"/>
                <w:iCs/>
                <w:lang w:eastAsia="zh-CN"/>
              </w:rPr>
              <w:t>&gt;</w:t>
            </w:r>
            <w:r w:rsidRPr="008D0EDE">
              <w:rPr>
                <w:rFonts w:cs="Arial"/>
                <w:b/>
                <w:iCs/>
                <w:lang w:eastAsia="ja-JP"/>
              </w:rPr>
              <w:t>Cell ID List</w:t>
            </w:r>
            <w:r w:rsidRPr="008D0EDE">
              <w:rPr>
                <w:rFonts w:cs="Arial"/>
                <w:b/>
                <w:iCs/>
                <w:lang w:eastAsia="zh-CN"/>
              </w:rPr>
              <w:t xml:space="preserve"> for QMC</w:t>
            </w:r>
          </w:p>
        </w:tc>
        <w:tc>
          <w:tcPr>
            <w:tcW w:w="1080" w:type="dxa"/>
            <w:tcBorders>
              <w:top w:val="single" w:sz="4" w:space="0" w:color="auto"/>
              <w:left w:val="single" w:sz="4" w:space="0" w:color="auto"/>
              <w:bottom w:val="single" w:sz="4" w:space="0" w:color="auto"/>
              <w:right w:val="single" w:sz="4" w:space="0" w:color="auto"/>
            </w:tcBorders>
          </w:tcPr>
          <w:p w14:paraId="3863BCB5" w14:textId="77777777" w:rsidR="00E41E37" w:rsidRPr="008D0EDE" w:rsidRDefault="00E41E37" w:rsidP="004F2466">
            <w:pPr>
              <w:pStyle w:val="TAL"/>
              <w:rPr>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654B3050" w14:textId="77777777" w:rsidR="00E41E37" w:rsidRPr="008D0EDE" w:rsidRDefault="00E41E37" w:rsidP="004F2466">
            <w:pPr>
              <w:pStyle w:val="TAL"/>
              <w:rPr>
                <w:rFonts w:cs="Arial"/>
                <w:bCs/>
                <w:lang w:eastAsia="ja-JP"/>
              </w:rPr>
            </w:pPr>
            <w:r w:rsidRPr="008D0EDE">
              <w:rPr>
                <w:rFonts w:cs="Arial"/>
                <w:i/>
                <w:lang w:eastAsia="zh-CN"/>
              </w:rPr>
              <w:t>1</w:t>
            </w:r>
            <w:proofErr w:type="gramStart"/>
            <w:r w:rsidRPr="008D0EDE">
              <w:rPr>
                <w:rFonts w:cs="Arial"/>
                <w:i/>
                <w:lang w:eastAsia="zh-CN"/>
              </w:rPr>
              <w:t xml:space="preserve"> </w:t>
            </w:r>
            <w:r w:rsidRPr="008D0EDE">
              <w:rPr>
                <w:rFonts w:cs="Arial"/>
                <w:i/>
                <w:lang w:eastAsia="ja-JP"/>
              </w:rPr>
              <w:t>..</w:t>
            </w:r>
            <w:proofErr w:type="gramEnd"/>
            <w:r w:rsidRPr="008D0EDE">
              <w:rPr>
                <w:rFonts w:cs="Arial"/>
                <w:i/>
                <w:lang w:eastAsia="ja-JP"/>
              </w:rPr>
              <w:t xml:space="preserve"> &lt;maxnoofCellID</w:t>
            </w:r>
            <w:r w:rsidRPr="008D0EDE">
              <w:rPr>
                <w:rFonts w:cs="Arial"/>
                <w:i/>
                <w:lang w:eastAsia="zh-CN"/>
              </w:rPr>
              <w:t>forQMC</w:t>
            </w:r>
            <w:r w:rsidRPr="008D0EDE">
              <w:rPr>
                <w:rFonts w:cs="Arial"/>
                <w:i/>
                <w:lang w:eastAsia="ja-JP"/>
              </w:rPr>
              <w:t>&gt;</w:t>
            </w:r>
          </w:p>
        </w:tc>
        <w:tc>
          <w:tcPr>
            <w:tcW w:w="1237" w:type="dxa"/>
            <w:tcBorders>
              <w:top w:val="single" w:sz="4" w:space="0" w:color="auto"/>
              <w:left w:val="single" w:sz="4" w:space="0" w:color="auto"/>
              <w:bottom w:val="single" w:sz="4" w:space="0" w:color="auto"/>
              <w:right w:val="single" w:sz="4" w:space="0" w:color="auto"/>
            </w:tcBorders>
          </w:tcPr>
          <w:p w14:paraId="10894E9F" w14:textId="77777777" w:rsidR="00E41E37" w:rsidRPr="008D0EDE" w:rsidRDefault="00E41E37" w:rsidP="004F2466">
            <w:pPr>
              <w:pStyle w:val="TAL"/>
              <w:rPr>
                <w:rFonts w:cs="Arial"/>
                <w:lang w:eastAsia="ja-JP"/>
              </w:rPr>
            </w:pPr>
          </w:p>
        </w:tc>
        <w:tc>
          <w:tcPr>
            <w:tcW w:w="1701" w:type="dxa"/>
            <w:tcBorders>
              <w:top w:val="single" w:sz="4" w:space="0" w:color="auto"/>
              <w:left w:val="single" w:sz="4" w:space="0" w:color="auto"/>
              <w:bottom w:val="single" w:sz="4" w:space="0" w:color="auto"/>
              <w:right w:val="single" w:sz="4" w:space="0" w:color="auto"/>
            </w:tcBorders>
          </w:tcPr>
          <w:p w14:paraId="7E99F044" w14:textId="77777777" w:rsidR="00E41E37" w:rsidRPr="008D0EDE" w:rsidRDefault="00E41E37" w:rsidP="004F2466">
            <w:pPr>
              <w:pStyle w:val="TAL"/>
              <w:rPr>
                <w:rFonts w:cs="Arial"/>
                <w:bCs/>
                <w:lang w:eastAsia="zh-CN"/>
              </w:rPr>
            </w:pPr>
          </w:p>
        </w:tc>
        <w:tc>
          <w:tcPr>
            <w:tcW w:w="1418" w:type="dxa"/>
            <w:tcBorders>
              <w:top w:val="single" w:sz="4" w:space="0" w:color="auto"/>
              <w:left w:val="single" w:sz="4" w:space="0" w:color="auto"/>
              <w:bottom w:val="single" w:sz="4" w:space="0" w:color="auto"/>
              <w:right w:val="single" w:sz="4" w:space="0" w:color="auto"/>
            </w:tcBorders>
          </w:tcPr>
          <w:p w14:paraId="72A35DFB" w14:textId="77777777" w:rsidR="00E41E37" w:rsidRPr="008D0EDE" w:rsidRDefault="00E41E37" w:rsidP="004F2466">
            <w:pPr>
              <w:pStyle w:val="TAL"/>
              <w:jc w:val="center"/>
              <w:rPr>
                <w:rFonts w:cs="Arial"/>
                <w:bCs/>
                <w:lang w:eastAsia="zh-CN"/>
              </w:rPr>
            </w:pPr>
          </w:p>
        </w:tc>
        <w:tc>
          <w:tcPr>
            <w:tcW w:w="1417" w:type="dxa"/>
            <w:tcBorders>
              <w:top w:val="single" w:sz="4" w:space="0" w:color="auto"/>
              <w:left w:val="single" w:sz="4" w:space="0" w:color="auto"/>
              <w:bottom w:val="single" w:sz="4" w:space="0" w:color="auto"/>
              <w:right w:val="single" w:sz="4" w:space="0" w:color="auto"/>
            </w:tcBorders>
          </w:tcPr>
          <w:p w14:paraId="00595B00" w14:textId="77777777" w:rsidR="00E41E37" w:rsidRPr="008D0EDE" w:rsidRDefault="00E41E37" w:rsidP="004F2466">
            <w:pPr>
              <w:pStyle w:val="TAL"/>
              <w:jc w:val="center"/>
              <w:rPr>
                <w:rFonts w:cs="Arial"/>
                <w:bCs/>
                <w:lang w:eastAsia="zh-CN"/>
              </w:rPr>
            </w:pPr>
            <w:r w:rsidRPr="008D0EDE">
              <w:rPr>
                <w:rFonts w:cs="Arial"/>
                <w:bCs/>
                <w:lang w:eastAsia="zh-CN"/>
              </w:rPr>
              <w:t>-</w:t>
            </w:r>
          </w:p>
        </w:tc>
      </w:tr>
      <w:tr w:rsidR="00E41E37" w:rsidRPr="008D0EDE" w14:paraId="0FE2F91E" w14:textId="77777777" w:rsidTr="00E41E37">
        <w:tc>
          <w:tcPr>
            <w:tcW w:w="2508" w:type="dxa"/>
            <w:tcBorders>
              <w:top w:val="single" w:sz="4" w:space="0" w:color="auto"/>
              <w:left w:val="single" w:sz="4" w:space="0" w:color="auto"/>
              <w:bottom w:val="single" w:sz="4" w:space="0" w:color="auto"/>
              <w:right w:val="single" w:sz="4" w:space="0" w:color="auto"/>
            </w:tcBorders>
          </w:tcPr>
          <w:p w14:paraId="75AE0818" w14:textId="77777777" w:rsidR="00E41E37" w:rsidRPr="008D0EDE" w:rsidRDefault="00E41E37" w:rsidP="004F2466">
            <w:pPr>
              <w:pStyle w:val="TAL"/>
              <w:ind w:left="425"/>
              <w:rPr>
                <w:rFonts w:cs="Arial"/>
                <w:iCs/>
                <w:lang w:eastAsia="ja-JP"/>
              </w:rPr>
            </w:pPr>
            <w:r w:rsidRPr="008D0EDE">
              <w:rPr>
                <w:rFonts w:cs="Arial"/>
                <w:iCs/>
                <w:lang w:eastAsia="ja-JP"/>
              </w:rPr>
              <w:t>&gt;&gt;</w:t>
            </w:r>
            <w:r w:rsidRPr="008D0EDE">
              <w:rPr>
                <w:rFonts w:cs="Arial"/>
                <w:iCs/>
                <w:lang w:eastAsia="zh-CN"/>
              </w:rPr>
              <w:t>&gt;</w:t>
            </w:r>
            <w:r w:rsidRPr="008D0EDE">
              <w:rPr>
                <w:rFonts w:cs="Arial"/>
                <w:iCs/>
                <w:lang w:eastAsia="ja-JP"/>
              </w:rPr>
              <w:t>E-CGI</w:t>
            </w:r>
          </w:p>
        </w:tc>
        <w:tc>
          <w:tcPr>
            <w:tcW w:w="1080" w:type="dxa"/>
            <w:tcBorders>
              <w:top w:val="single" w:sz="4" w:space="0" w:color="auto"/>
              <w:left w:val="single" w:sz="4" w:space="0" w:color="auto"/>
              <w:bottom w:val="single" w:sz="4" w:space="0" w:color="auto"/>
              <w:right w:val="single" w:sz="4" w:space="0" w:color="auto"/>
            </w:tcBorders>
          </w:tcPr>
          <w:p w14:paraId="30796CFE" w14:textId="77777777" w:rsidR="00E41E37" w:rsidRPr="008D0EDE" w:rsidRDefault="00E41E37" w:rsidP="004F2466">
            <w:pPr>
              <w:pStyle w:val="TAL"/>
              <w:rPr>
                <w:rFonts w:cs="Arial"/>
                <w:lang w:eastAsia="ja-JP"/>
              </w:rPr>
            </w:pPr>
            <w:r w:rsidRPr="008D0EDE">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14:paraId="3D5711E2" w14:textId="77777777" w:rsidR="00E41E37" w:rsidRPr="008D0EDE" w:rsidRDefault="00E41E37" w:rsidP="004F2466">
            <w:pPr>
              <w:pStyle w:val="TAL"/>
              <w:rPr>
                <w:rFonts w:cs="Arial"/>
                <w:i/>
                <w:lang w:eastAsia="zh-CN"/>
              </w:rPr>
            </w:pPr>
          </w:p>
        </w:tc>
        <w:tc>
          <w:tcPr>
            <w:tcW w:w="1237" w:type="dxa"/>
            <w:tcBorders>
              <w:top w:val="single" w:sz="4" w:space="0" w:color="auto"/>
              <w:left w:val="single" w:sz="4" w:space="0" w:color="auto"/>
              <w:bottom w:val="single" w:sz="4" w:space="0" w:color="auto"/>
              <w:right w:val="single" w:sz="4" w:space="0" w:color="auto"/>
            </w:tcBorders>
          </w:tcPr>
          <w:p w14:paraId="5055DB20" w14:textId="77777777" w:rsidR="00E41E37" w:rsidRPr="008D0EDE" w:rsidRDefault="00E41E37" w:rsidP="004F2466">
            <w:pPr>
              <w:pStyle w:val="TAL"/>
              <w:rPr>
                <w:rFonts w:cs="Arial"/>
                <w:lang w:eastAsia="ja-JP"/>
              </w:rPr>
            </w:pPr>
            <w:r w:rsidRPr="008D0EDE">
              <w:rPr>
                <w:rFonts w:cs="Arial"/>
                <w:lang w:eastAsia="ja-JP"/>
              </w:rPr>
              <w:t>9.2.1.38</w:t>
            </w:r>
          </w:p>
        </w:tc>
        <w:tc>
          <w:tcPr>
            <w:tcW w:w="1701" w:type="dxa"/>
            <w:tcBorders>
              <w:top w:val="single" w:sz="4" w:space="0" w:color="auto"/>
              <w:left w:val="single" w:sz="4" w:space="0" w:color="auto"/>
              <w:bottom w:val="single" w:sz="4" w:space="0" w:color="auto"/>
              <w:right w:val="single" w:sz="4" w:space="0" w:color="auto"/>
            </w:tcBorders>
          </w:tcPr>
          <w:p w14:paraId="08C4342B" w14:textId="77777777" w:rsidR="00E41E37" w:rsidRPr="008D0EDE" w:rsidRDefault="00E41E37" w:rsidP="004F2466">
            <w:pPr>
              <w:pStyle w:val="TAL"/>
              <w:rPr>
                <w:rFonts w:cs="Arial"/>
                <w:bCs/>
                <w:lang w:eastAsia="zh-CN"/>
              </w:rPr>
            </w:pPr>
          </w:p>
        </w:tc>
        <w:tc>
          <w:tcPr>
            <w:tcW w:w="1418" w:type="dxa"/>
            <w:tcBorders>
              <w:top w:val="single" w:sz="4" w:space="0" w:color="auto"/>
              <w:left w:val="single" w:sz="4" w:space="0" w:color="auto"/>
              <w:bottom w:val="single" w:sz="4" w:space="0" w:color="auto"/>
              <w:right w:val="single" w:sz="4" w:space="0" w:color="auto"/>
            </w:tcBorders>
          </w:tcPr>
          <w:p w14:paraId="6A120B6B" w14:textId="77777777" w:rsidR="00E41E37" w:rsidRPr="008D0EDE" w:rsidRDefault="00E41E37" w:rsidP="004F2466">
            <w:pPr>
              <w:pStyle w:val="TAL"/>
              <w:jc w:val="center"/>
              <w:rPr>
                <w:rFonts w:cs="Arial"/>
                <w:bCs/>
                <w:lang w:eastAsia="zh-CN"/>
              </w:rPr>
            </w:pPr>
            <w:r w:rsidRPr="008D0EDE">
              <w:rPr>
                <w:rFonts w:cs="Arial"/>
                <w:bCs/>
                <w:lang w:eastAsia="zh-CN"/>
              </w:rPr>
              <w:t>-</w:t>
            </w:r>
          </w:p>
        </w:tc>
        <w:tc>
          <w:tcPr>
            <w:tcW w:w="1417" w:type="dxa"/>
            <w:tcBorders>
              <w:top w:val="single" w:sz="4" w:space="0" w:color="auto"/>
              <w:left w:val="single" w:sz="4" w:space="0" w:color="auto"/>
              <w:bottom w:val="single" w:sz="4" w:space="0" w:color="auto"/>
              <w:right w:val="single" w:sz="4" w:space="0" w:color="auto"/>
            </w:tcBorders>
          </w:tcPr>
          <w:p w14:paraId="514CF1BE" w14:textId="77777777" w:rsidR="00E41E37" w:rsidRPr="008D0EDE" w:rsidRDefault="00E41E37" w:rsidP="004F2466">
            <w:pPr>
              <w:pStyle w:val="TAL"/>
              <w:jc w:val="center"/>
              <w:rPr>
                <w:rFonts w:cs="Arial"/>
                <w:bCs/>
                <w:lang w:eastAsia="zh-CN"/>
              </w:rPr>
            </w:pPr>
            <w:r w:rsidRPr="008D0EDE">
              <w:rPr>
                <w:rFonts w:cs="Arial"/>
                <w:bCs/>
                <w:lang w:eastAsia="zh-CN"/>
              </w:rPr>
              <w:t>-</w:t>
            </w:r>
          </w:p>
        </w:tc>
      </w:tr>
      <w:tr w:rsidR="00E41E37" w:rsidRPr="008D0EDE" w14:paraId="01BB885C" w14:textId="77777777" w:rsidTr="00E41E37">
        <w:tc>
          <w:tcPr>
            <w:tcW w:w="2508" w:type="dxa"/>
            <w:tcBorders>
              <w:top w:val="single" w:sz="4" w:space="0" w:color="auto"/>
              <w:left w:val="single" w:sz="4" w:space="0" w:color="auto"/>
              <w:bottom w:val="single" w:sz="4" w:space="0" w:color="auto"/>
              <w:right w:val="single" w:sz="4" w:space="0" w:color="auto"/>
            </w:tcBorders>
          </w:tcPr>
          <w:p w14:paraId="117BA761" w14:textId="77777777" w:rsidR="00E41E37" w:rsidRPr="008D0EDE" w:rsidRDefault="00E41E37" w:rsidP="004F2466">
            <w:pPr>
              <w:pStyle w:val="TAL"/>
              <w:ind w:left="142"/>
              <w:rPr>
                <w:rFonts w:cs="Arial"/>
                <w:lang w:eastAsia="zh-CN"/>
              </w:rPr>
            </w:pPr>
            <w:r w:rsidRPr="008D0EDE">
              <w:rPr>
                <w:rFonts w:cs="Arial"/>
                <w:lang w:eastAsia="zh-CN"/>
              </w:rPr>
              <w:t>&gt;</w:t>
            </w:r>
            <w:r w:rsidRPr="008D0EDE">
              <w:rPr>
                <w:rFonts w:cs="Arial"/>
                <w:i/>
                <w:lang w:eastAsia="zh-CN"/>
              </w:rPr>
              <w:t>TA based</w:t>
            </w:r>
          </w:p>
        </w:tc>
        <w:tc>
          <w:tcPr>
            <w:tcW w:w="1080" w:type="dxa"/>
            <w:tcBorders>
              <w:top w:val="single" w:sz="4" w:space="0" w:color="auto"/>
              <w:left w:val="single" w:sz="4" w:space="0" w:color="auto"/>
              <w:bottom w:val="single" w:sz="4" w:space="0" w:color="auto"/>
              <w:right w:val="single" w:sz="4" w:space="0" w:color="auto"/>
            </w:tcBorders>
          </w:tcPr>
          <w:p w14:paraId="4FD0DF8C" w14:textId="77777777" w:rsidR="00E41E37" w:rsidRPr="008D0EDE" w:rsidRDefault="00E41E37" w:rsidP="004F2466">
            <w:pPr>
              <w:pStyle w:val="TAL"/>
              <w:rPr>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1B1CD740" w14:textId="77777777" w:rsidR="00E41E37" w:rsidRPr="008D0EDE" w:rsidDel="00C723BC" w:rsidRDefault="00E41E37" w:rsidP="004F2466">
            <w:pPr>
              <w:pStyle w:val="TAL"/>
              <w:rPr>
                <w:rFonts w:cs="Arial"/>
                <w:i/>
                <w:lang w:eastAsia="zh-CN"/>
              </w:rPr>
            </w:pPr>
          </w:p>
        </w:tc>
        <w:tc>
          <w:tcPr>
            <w:tcW w:w="1237" w:type="dxa"/>
            <w:tcBorders>
              <w:top w:val="single" w:sz="4" w:space="0" w:color="auto"/>
              <w:left w:val="single" w:sz="4" w:space="0" w:color="auto"/>
              <w:bottom w:val="single" w:sz="4" w:space="0" w:color="auto"/>
              <w:right w:val="single" w:sz="4" w:space="0" w:color="auto"/>
            </w:tcBorders>
          </w:tcPr>
          <w:p w14:paraId="3C7A807A" w14:textId="77777777" w:rsidR="00E41E37" w:rsidRPr="008D0EDE" w:rsidRDefault="00E41E37" w:rsidP="004F2466">
            <w:pPr>
              <w:pStyle w:val="TAL"/>
              <w:rPr>
                <w:rFonts w:cs="Arial"/>
                <w:lang w:eastAsia="ja-JP"/>
              </w:rPr>
            </w:pPr>
          </w:p>
        </w:tc>
        <w:tc>
          <w:tcPr>
            <w:tcW w:w="1701" w:type="dxa"/>
            <w:tcBorders>
              <w:top w:val="single" w:sz="4" w:space="0" w:color="auto"/>
              <w:left w:val="single" w:sz="4" w:space="0" w:color="auto"/>
              <w:bottom w:val="single" w:sz="4" w:space="0" w:color="auto"/>
              <w:right w:val="single" w:sz="4" w:space="0" w:color="auto"/>
            </w:tcBorders>
          </w:tcPr>
          <w:p w14:paraId="429F9413" w14:textId="77777777" w:rsidR="00E41E37" w:rsidRPr="008D0EDE" w:rsidRDefault="00E41E37" w:rsidP="004F2466">
            <w:pPr>
              <w:pStyle w:val="TAL"/>
              <w:rPr>
                <w:rFonts w:cs="Arial"/>
                <w:bCs/>
                <w:lang w:eastAsia="zh-CN"/>
              </w:rPr>
            </w:pPr>
          </w:p>
        </w:tc>
        <w:tc>
          <w:tcPr>
            <w:tcW w:w="1418" w:type="dxa"/>
            <w:tcBorders>
              <w:top w:val="single" w:sz="4" w:space="0" w:color="auto"/>
              <w:left w:val="single" w:sz="4" w:space="0" w:color="auto"/>
              <w:bottom w:val="single" w:sz="4" w:space="0" w:color="auto"/>
              <w:right w:val="single" w:sz="4" w:space="0" w:color="auto"/>
            </w:tcBorders>
          </w:tcPr>
          <w:p w14:paraId="7F0068E0" w14:textId="77777777" w:rsidR="00E41E37" w:rsidRPr="008D0EDE" w:rsidRDefault="00E41E37" w:rsidP="004F2466">
            <w:pPr>
              <w:pStyle w:val="TAL"/>
              <w:jc w:val="center"/>
              <w:rPr>
                <w:rFonts w:cs="Arial"/>
                <w:bCs/>
                <w:lang w:eastAsia="zh-CN"/>
              </w:rPr>
            </w:pPr>
          </w:p>
        </w:tc>
        <w:tc>
          <w:tcPr>
            <w:tcW w:w="1417" w:type="dxa"/>
            <w:tcBorders>
              <w:top w:val="single" w:sz="4" w:space="0" w:color="auto"/>
              <w:left w:val="single" w:sz="4" w:space="0" w:color="auto"/>
              <w:bottom w:val="single" w:sz="4" w:space="0" w:color="auto"/>
              <w:right w:val="single" w:sz="4" w:space="0" w:color="auto"/>
            </w:tcBorders>
          </w:tcPr>
          <w:p w14:paraId="4DC4609F" w14:textId="77777777" w:rsidR="00E41E37" w:rsidRPr="008D0EDE" w:rsidRDefault="00E41E37" w:rsidP="004F2466">
            <w:pPr>
              <w:pStyle w:val="TAL"/>
              <w:jc w:val="center"/>
              <w:rPr>
                <w:rFonts w:cs="Arial"/>
                <w:bCs/>
                <w:lang w:eastAsia="zh-CN"/>
              </w:rPr>
            </w:pPr>
            <w:r w:rsidRPr="008D0EDE">
              <w:rPr>
                <w:rFonts w:cs="Arial"/>
                <w:bCs/>
                <w:lang w:eastAsia="zh-CN"/>
              </w:rPr>
              <w:t>-</w:t>
            </w:r>
          </w:p>
        </w:tc>
      </w:tr>
      <w:tr w:rsidR="00E41E37" w:rsidRPr="008D0EDE" w14:paraId="4E43E872" w14:textId="77777777" w:rsidTr="00E41E37">
        <w:tc>
          <w:tcPr>
            <w:tcW w:w="2508" w:type="dxa"/>
            <w:tcBorders>
              <w:top w:val="single" w:sz="4" w:space="0" w:color="auto"/>
              <w:left w:val="single" w:sz="4" w:space="0" w:color="auto"/>
              <w:bottom w:val="single" w:sz="4" w:space="0" w:color="auto"/>
              <w:right w:val="single" w:sz="4" w:space="0" w:color="auto"/>
            </w:tcBorders>
          </w:tcPr>
          <w:p w14:paraId="126AE7AC" w14:textId="77777777" w:rsidR="00E41E37" w:rsidRPr="008D0EDE" w:rsidRDefault="00E41E37" w:rsidP="004F2466">
            <w:pPr>
              <w:pStyle w:val="TAL"/>
              <w:ind w:left="283"/>
              <w:rPr>
                <w:rFonts w:cs="Arial"/>
                <w:iCs/>
                <w:lang w:eastAsia="zh-CN"/>
              </w:rPr>
            </w:pPr>
            <w:r w:rsidRPr="008D0EDE">
              <w:rPr>
                <w:rFonts w:cs="Arial"/>
                <w:iCs/>
                <w:lang w:eastAsia="ja-JP"/>
              </w:rPr>
              <w:t>&gt;</w:t>
            </w:r>
            <w:r w:rsidRPr="008D0EDE">
              <w:rPr>
                <w:rFonts w:cs="Arial"/>
                <w:iCs/>
                <w:lang w:eastAsia="zh-CN"/>
              </w:rPr>
              <w:t>&gt;</w:t>
            </w:r>
            <w:r w:rsidRPr="008D0EDE">
              <w:rPr>
                <w:rFonts w:cs="Arial"/>
                <w:b/>
                <w:iCs/>
                <w:lang w:eastAsia="ja-JP"/>
              </w:rPr>
              <w:t>TA List</w:t>
            </w:r>
            <w:r w:rsidRPr="008D0EDE">
              <w:rPr>
                <w:rFonts w:cs="Arial"/>
                <w:b/>
                <w:iCs/>
                <w:lang w:eastAsia="zh-CN"/>
              </w:rPr>
              <w:t xml:space="preserve"> for QMC</w:t>
            </w:r>
          </w:p>
        </w:tc>
        <w:tc>
          <w:tcPr>
            <w:tcW w:w="1080" w:type="dxa"/>
            <w:tcBorders>
              <w:top w:val="single" w:sz="4" w:space="0" w:color="auto"/>
              <w:left w:val="single" w:sz="4" w:space="0" w:color="auto"/>
              <w:bottom w:val="single" w:sz="4" w:space="0" w:color="auto"/>
              <w:right w:val="single" w:sz="4" w:space="0" w:color="auto"/>
            </w:tcBorders>
          </w:tcPr>
          <w:p w14:paraId="2A467872" w14:textId="77777777" w:rsidR="00E41E37" w:rsidRPr="008D0EDE" w:rsidRDefault="00E41E37" w:rsidP="004F2466">
            <w:pPr>
              <w:pStyle w:val="TAL"/>
              <w:rPr>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6C87786A" w14:textId="77777777" w:rsidR="00E41E37" w:rsidRPr="008D0EDE" w:rsidRDefault="00E41E37" w:rsidP="004F2466">
            <w:pPr>
              <w:pStyle w:val="TAL"/>
              <w:rPr>
                <w:rFonts w:cs="Arial"/>
                <w:i/>
                <w:lang w:eastAsia="zh-CN"/>
              </w:rPr>
            </w:pPr>
            <w:r w:rsidRPr="008D0EDE">
              <w:rPr>
                <w:rFonts w:cs="Arial"/>
                <w:i/>
                <w:lang w:eastAsia="zh-CN"/>
              </w:rPr>
              <w:t>1</w:t>
            </w:r>
            <w:proofErr w:type="gramStart"/>
            <w:r w:rsidRPr="008D0EDE">
              <w:rPr>
                <w:rFonts w:cs="Arial"/>
                <w:i/>
                <w:lang w:eastAsia="ja-JP"/>
              </w:rPr>
              <w:t xml:space="preserve"> ..</w:t>
            </w:r>
            <w:proofErr w:type="gramEnd"/>
            <w:r w:rsidRPr="008D0EDE">
              <w:rPr>
                <w:rFonts w:cs="Arial"/>
                <w:i/>
                <w:lang w:eastAsia="ja-JP"/>
              </w:rPr>
              <w:t xml:space="preserve"> &lt;maxnoofTA</w:t>
            </w:r>
            <w:r w:rsidRPr="008D0EDE">
              <w:rPr>
                <w:rFonts w:cs="Arial"/>
                <w:i/>
                <w:lang w:eastAsia="zh-CN"/>
              </w:rPr>
              <w:t>forQMC</w:t>
            </w:r>
            <w:r w:rsidRPr="008D0EDE">
              <w:rPr>
                <w:rFonts w:cs="Arial"/>
                <w:i/>
                <w:lang w:eastAsia="ja-JP"/>
              </w:rPr>
              <w:t>&gt;</w:t>
            </w:r>
          </w:p>
        </w:tc>
        <w:tc>
          <w:tcPr>
            <w:tcW w:w="1237" w:type="dxa"/>
            <w:tcBorders>
              <w:top w:val="single" w:sz="4" w:space="0" w:color="auto"/>
              <w:left w:val="single" w:sz="4" w:space="0" w:color="auto"/>
              <w:bottom w:val="single" w:sz="4" w:space="0" w:color="auto"/>
              <w:right w:val="single" w:sz="4" w:space="0" w:color="auto"/>
            </w:tcBorders>
          </w:tcPr>
          <w:p w14:paraId="242373E5" w14:textId="77777777" w:rsidR="00E41E37" w:rsidRPr="008D0EDE" w:rsidRDefault="00E41E37" w:rsidP="004F2466">
            <w:pPr>
              <w:pStyle w:val="TAL"/>
              <w:rPr>
                <w:rFonts w:cs="Arial"/>
                <w:lang w:eastAsia="ja-JP"/>
              </w:rPr>
            </w:pPr>
          </w:p>
        </w:tc>
        <w:tc>
          <w:tcPr>
            <w:tcW w:w="1701" w:type="dxa"/>
            <w:tcBorders>
              <w:top w:val="single" w:sz="4" w:space="0" w:color="auto"/>
              <w:left w:val="single" w:sz="4" w:space="0" w:color="auto"/>
              <w:bottom w:val="single" w:sz="4" w:space="0" w:color="auto"/>
              <w:right w:val="single" w:sz="4" w:space="0" w:color="auto"/>
            </w:tcBorders>
          </w:tcPr>
          <w:p w14:paraId="7F21D58E" w14:textId="77777777" w:rsidR="00E41E37" w:rsidRPr="008D0EDE" w:rsidRDefault="00E41E37" w:rsidP="004F2466">
            <w:pPr>
              <w:pStyle w:val="TAL"/>
              <w:rPr>
                <w:rFonts w:cs="Arial"/>
                <w:bCs/>
                <w:lang w:eastAsia="zh-CN"/>
              </w:rPr>
            </w:pPr>
          </w:p>
        </w:tc>
        <w:tc>
          <w:tcPr>
            <w:tcW w:w="1418" w:type="dxa"/>
            <w:tcBorders>
              <w:top w:val="single" w:sz="4" w:space="0" w:color="auto"/>
              <w:left w:val="single" w:sz="4" w:space="0" w:color="auto"/>
              <w:bottom w:val="single" w:sz="4" w:space="0" w:color="auto"/>
              <w:right w:val="single" w:sz="4" w:space="0" w:color="auto"/>
            </w:tcBorders>
          </w:tcPr>
          <w:p w14:paraId="500A9FB9" w14:textId="77777777" w:rsidR="00E41E37" w:rsidRPr="008D0EDE" w:rsidRDefault="00E41E37" w:rsidP="004F2466">
            <w:pPr>
              <w:pStyle w:val="TAL"/>
              <w:jc w:val="center"/>
              <w:rPr>
                <w:rFonts w:cs="Arial"/>
                <w:bCs/>
                <w:lang w:eastAsia="zh-CN"/>
              </w:rPr>
            </w:pPr>
          </w:p>
        </w:tc>
        <w:tc>
          <w:tcPr>
            <w:tcW w:w="1417" w:type="dxa"/>
            <w:tcBorders>
              <w:top w:val="single" w:sz="4" w:space="0" w:color="auto"/>
              <w:left w:val="single" w:sz="4" w:space="0" w:color="auto"/>
              <w:bottom w:val="single" w:sz="4" w:space="0" w:color="auto"/>
              <w:right w:val="single" w:sz="4" w:space="0" w:color="auto"/>
            </w:tcBorders>
          </w:tcPr>
          <w:p w14:paraId="429E4EDA" w14:textId="77777777" w:rsidR="00E41E37" w:rsidRPr="008D0EDE" w:rsidRDefault="00E41E37" w:rsidP="004F2466">
            <w:pPr>
              <w:pStyle w:val="TAL"/>
              <w:jc w:val="center"/>
              <w:rPr>
                <w:rFonts w:cs="Arial"/>
                <w:bCs/>
                <w:lang w:eastAsia="zh-CN"/>
              </w:rPr>
            </w:pPr>
            <w:r w:rsidRPr="008D0EDE">
              <w:rPr>
                <w:rFonts w:cs="Arial"/>
                <w:bCs/>
                <w:lang w:eastAsia="zh-CN"/>
              </w:rPr>
              <w:t>-</w:t>
            </w:r>
          </w:p>
        </w:tc>
      </w:tr>
      <w:tr w:rsidR="00E41E37" w:rsidRPr="008D0EDE" w14:paraId="2D9CCAF9" w14:textId="77777777" w:rsidTr="00E41E37">
        <w:tc>
          <w:tcPr>
            <w:tcW w:w="2508" w:type="dxa"/>
            <w:tcBorders>
              <w:top w:val="single" w:sz="4" w:space="0" w:color="auto"/>
              <w:left w:val="single" w:sz="4" w:space="0" w:color="auto"/>
              <w:bottom w:val="single" w:sz="4" w:space="0" w:color="auto"/>
              <w:right w:val="single" w:sz="4" w:space="0" w:color="auto"/>
            </w:tcBorders>
          </w:tcPr>
          <w:p w14:paraId="1E3942CB" w14:textId="77777777" w:rsidR="00E41E37" w:rsidRPr="008D0EDE" w:rsidRDefault="00E41E37" w:rsidP="004F2466">
            <w:pPr>
              <w:pStyle w:val="TAL"/>
              <w:ind w:left="425"/>
              <w:rPr>
                <w:rFonts w:cs="Arial"/>
                <w:iCs/>
                <w:lang w:eastAsia="ja-JP"/>
              </w:rPr>
            </w:pPr>
            <w:r w:rsidRPr="008D0EDE">
              <w:rPr>
                <w:rFonts w:cs="Arial"/>
                <w:iCs/>
                <w:lang w:eastAsia="ja-JP"/>
              </w:rPr>
              <w:t>&gt;&gt;</w:t>
            </w:r>
            <w:r w:rsidRPr="008D0EDE">
              <w:rPr>
                <w:rFonts w:cs="Arial"/>
                <w:iCs/>
                <w:lang w:eastAsia="zh-CN"/>
              </w:rPr>
              <w:t>&gt;</w:t>
            </w:r>
            <w:r w:rsidRPr="008D0EDE">
              <w:rPr>
                <w:rFonts w:cs="Arial"/>
                <w:iCs/>
                <w:lang w:eastAsia="ja-JP"/>
              </w:rPr>
              <w:t>TAC</w:t>
            </w:r>
          </w:p>
        </w:tc>
        <w:tc>
          <w:tcPr>
            <w:tcW w:w="1080" w:type="dxa"/>
            <w:tcBorders>
              <w:top w:val="single" w:sz="4" w:space="0" w:color="auto"/>
              <w:left w:val="single" w:sz="4" w:space="0" w:color="auto"/>
              <w:bottom w:val="single" w:sz="4" w:space="0" w:color="auto"/>
              <w:right w:val="single" w:sz="4" w:space="0" w:color="auto"/>
            </w:tcBorders>
          </w:tcPr>
          <w:p w14:paraId="15C4365F" w14:textId="77777777" w:rsidR="00E41E37" w:rsidRPr="008D0EDE" w:rsidRDefault="00E41E37" w:rsidP="004F2466">
            <w:pPr>
              <w:pStyle w:val="TAL"/>
              <w:rPr>
                <w:rFonts w:cs="Arial"/>
                <w:lang w:eastAsia="ja-JP"/>
              </w:rPr>
            </w:pPr>
            <w:r w:rsidRPr="008D0EDE">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14:paraId="23669F13" w14:textId="77777777" w:rsidR="00E41E37" w:rsidRPr="008D0EDE" w:rsidRDefault="00E41E37" w:rsidP="004F2466">
            <w:pPr>
              <w:pStyle w:val="TAL"/>
              <w:rPr>
                <w:rFonts w:cs="Arial"/>
                <w:i/>
                <w:lang w:eastAsia="zh-CN"/>
              </w:rPr>
            </w:pPr>
          </w:p>
        </w:tc>
        <w:tc>
          <w:tcPr>
            <w:tcW w:w="1237" w:type="dxa"/>
            <w:tcBorders>
              <w:top w:val="single" w:sz="4" w:space="0" w:color="auto"/>
              <w:left w:val="single" w:sz="4" w:space="0" w:color="auto"/>
              <w:bottom w:val="single" w:sz="4" w:space="0" w:color="auto"/>
              <w:right w:val="single" w:sz="4" w:space="0" w:color="auto"/>
            </w:tcBorders>
          </w:tcPr>
          <w:p w14:paraId="32F15719" w14:textId="77777777" w:rsidR="00E41E37" w:rsidRPr="008D0EDE" w:rsidRDefault="00E41E37" w:rsidP="004F2466">
            <w:pPr>
              <w:pStyle w:val="TAL"/>
              <w:rPr>
                <w:rFonts w:cs="Arial"/>
                <w:lang w:eastAsia="ja-JP"/>
              </w:rPr>
            </w:pPr>
            <w:r w:rsidRPr="008D0EDE">
              <w:rPr>
                <w:rFonts w:cs="Arial"/>
                <w:lang w:eastAsia="ja-JP"/>
              </w:rPr>
              <w:t>9.2.3.7</w:t>
            </w:r>
          </w:p>
        </w:tc>
        <w:tc>
          <w:tcPr>
            <w:tcW w:w="1701" w:type="dxa"/>
            <w:tcBorders>
              <w:top w:val="single" w:sz="4" w:space="0" w:color="auto"/>
              <w:left w:val="single" w:sz="4" w:space="0" w:color="auto"/>
              <w:bottom w:val="single" w:sz="4" w:space="0" w:color="auto"/>
              <w:right w:val="single" w:sz="4" w:space="0" w:color="auto"/>
            </w:tcBorders>
          </w:tcPr>
          <w:p w14:paraId="6FA72096" w14:textId="77777777" w:rsidR="00E41E37" w:rsidRPr="008D0EDE" w:rsidRDefault="00E41E37" w:rsidP="004F2466">
            <w:pPr>
              <w:pStyle w:val="TAL"/>
              <w:rPr>
                <w:rFonts w:cs="Arial"/>
                <w:bCs/>
                <w:lang w:eastAsia="zh-CN"/>
              </w:rPr>
            </w:pPr>
            <w:r w:rsidRPr="008D0EDE">
              <w:rPr>
                <w:rFonts w:cs="Arial"/>
                <w:bCs/>
                <w:lang w:eastAsia="zh-CN"/>
              </w:rPr>
              <w:t>The TAI is derived using the current serving PLMN.</w:t>
            </w:r>
          </w:p>
        </w:tc>
        <w:tc>
          <w:tcPr>
            <w:tcW w:w="1418" w:type="dxa"/>
            <w:tcBorders>
              <w:top w:val="single" w:sz="4" w:space="0" w:color="auto"/>
              <w:left w:val="single" w:sz="4" w:space="0" w:color="auto"/>
              <w:bottom w:val="single" w:sz="4" w:space="0" w:color="auto"/>
              <w:right w:val="single" w:sz="4" w:space="0" w:color="auto"/>
            </w:tcBorders>
          </w:tcPr>
          <w:p w14:paraId="799A17C5" w14:textId="77777777" w:rsidR="00E41E37" w:rsidRPr="008D0EDE" w:rsidRDefault="00E41E37" w:rsidP="004F2466">
            <w:pPr>
              <w:pStyle w:val="TAL"/>
              <w:jc w:val="center"/>
              <w:rPr>
                <w:rFonts w:cs="Arial"/>
                <w:bCs/>
                <w:lang w:eastAsia="zh-CN"/>
              </w:rPr>
            </w:pPr>
            <w:r w:rsidRPr="008D0EDE">
              <w:rPr>
                <w:rFonts w:cs="Arial"/>
                <w:bCs/>
                <w:lang w:eastAsia="zh-CN"/>
              </w:rPr>
              <w:t>-</w:t>
            </w:r>
          </w:p>
        </w:tc>
        <w:tc>
          <w:tcPr>
            <w:tcW w:w="1417" w:type="dxa"/>
            <w:tcBorders>
              <w:top w:val="single" w:sz="4" w:space="0" w:color="auto"/>
              <w:left w:val="single" w:sz="4" w:space="0" w:color="auto"/>
              <w:bottom w:val="single" w:sz="4" w:space="0" w:color="auto"/>
              <w:right w:val="single" w:sz="4" w:space="0" w:color="auto"/>
            </w:tcBorders>
          </w:tcPr>
          <w:p w14:paraId="278ED562" w14:textId="77777777" w:rsidR="00E41E37" w:rsidRPr="008D0EDE" w:rsidRDefault="00E41E37" w:rsidP="004F2466">
            <w:pPr>
              <w:pStyle w:val="TAL"/>
              <w:jc w:val="center"/>
              <w:rPr>
                <w:rFonts w:cs="Arial"/>
                <w:bCs/>
                <w:lang w:eastAsia="zh-CN"/>
              </w:rPr>
            </w:pPr>
            <w:r w:rsidRPr="008D0EDE">
              <w:rPr>
                <w:rFonts w:cs="Arial"/>
                <w:bCs/>
                <w:lang w:eastAsia="zh-CN"/>
              </w:rPr>
              <w:t>-</w:t>
            </w:r>
          </w:p>
        </w:tc>
      </w:tr>
      <w:tr w:rsidR="00E41E37" w:rsidRPr="008D0EDE" w14:paraId="03CFCD50" w14:textId="77777777" w:rsidTr="00E41E37">
        <w:tc>
          <w:tcPr>
            <w:tcW w:w="2508" w:type="dxa"/>
            <w:tcBorders>
              <w:top w:val="single" w:sz="4" w:space="0" w:color="auto"/>
              <w:left w:val="single" w:sz="4" w:space="0" w:color="auto"/>
              <w:bottom w:val="single" w:sz="4" w:space="0" w:color="auto"/>
              <w:right w:val="single" w:sz="4" w:space="0" w:color="auto"/>
            </w:tcBorders>
          </w:tcPr>
          <w:p w14:paraId="73237909" w14:textId="77777777" w:rsidR="00E41E37" w:rsidRPr="008D0EDE" w:rsidRDefault="00E41E37" w:rsidP="004F2466">
            <w:pPr>
              <w:pStyle w:val="TAL"/>
              <w:ind w:left="142"/>
              <w:rPr>
                <w:rFonts w:cs="Arial"/>
                <w:lang w:eastAsia="ja-JP"/>
              </w:rPr>
            </w:pPr>
            <w:r w:rsidRPr="008D0EDE">
              <w:rPr>
                <w:rFonts w:cs="Arial"/>
                <w:lang w:eastAsia="ja-JP"/>
              </w:rPr>
              <w:t>&gt;</w:t>
            </w:r>
            <w:r w:rsidRPr="008D0EDE">
              <w:rPr>
                <w:rFonts w:cs="Arial"/>
                <w:i/>
                <w:lang w:eastAsia="ja-JP"/>
              </w:rPr>
              <w:t>TAI based</w:t>
            </w:r>
          </w:p>
        </w:tc>
        <w:tc>
          <w:tcPr>
            <w:tcW w:w="1080" w:type="dxa"/>
            <w:tcBorders>
              <w:top w:val="single" w:sz="4" w:space="0" w:color="auto"/>
              <w:left w:val="single" w:sz="4" w:space="0" w:color="auto"/>
              <w:bottom w:val="single" w:sz="4" w:space="0" w:color="auto"/>
              <w:right w:val="single" w:sz="4" w:space="0" w:color="auto"/>
            </w:tcBorders>
          </w:tcPr>
          <w:p w14:paraId="32E75285" w14:textId="77777777" w:rsidR="00E41E37" w:rsidRPr="008D0EDE" w:rsidRDefault="00E41E37" w:rsidP="004F2466">
            <w:pPr>
              <w:pStyle w:val="TAL"/>
              <w:rPr>
                <w:rFonts w:cs="Arial"/>
                <w:lang w:eastAsia="zh-CN"/>
              </w:rPr>
            </w:pPr>
          </w:p>
        </w:tc>
        <w:tc>
          <w:tcPr>
            <w:tcW w:w="900" w:type="dxa"/>
            <w:tcBorders>
              <w:top w:val="single" w:sz="4" w:space="0" w:color="auto"/>
              <w:left w:val="single" w:sz="4" w:space="0" w:color="auto"/>
              <w:bottom w:val="single" w:sz="4" w:space="0" w:color="auto"/>
              <w:right w:val="single" w:sz="4" w:space="0" w:color="auto"/>
            </w:tcBorders>
          </w:tcPr>
          <w:p w14:paraId="6F5582B8" w14:textId="77777777" w:rsidR="00E41E37" w:rsidRPr="008D0EDE" w:rsidRDefault="00E41E37" w:rsidP="004F2466">
            <w:pPr>
              <w:pStyle w:val="TAL"/>
              <w:rPr>
                <w:rFonts w:cs="Arial"/>
                <w:i/>
                <w:lang w:eastAsia="zh-CN"/>
              </w:rPr>
            </w:pPr>
          </w:p>
        </w:tc>
        <w:tc>
          <w:tcPr>
            <w:tcW w:w="1237" w:type="dxa"/>
            <w:tcBorders>
              <w:top w:val="single" w:sz="4" w:space="0" w:color="auto"/>
              <w:left w:val="single" w:sz="4" w:space="0" w:color="auto"/>
              <w:bottom w:val="single" w:sz="4" w:space="0" w:color="auto"/>
              <w:right w:val="single" w:sz="4" w:space="0" w:color="auto"/>
            </w:tcBorders>
          </w:tcPr>
          <w:p w14:paraId="3E84B4D8" w14:textId="77777777" w:rsidR="00E41E37" w:rsidRPr="008D0EDE" w:rsidRDefault="00E41E37" w:rsidP="004F2466">
            <w:pPr>
              <w:pStyle w:val="TAL"/>
              <w:rPr>
                <w:rFonts w:cs="Arial"/>
                <w:lang w:eastAsia="zh-CN"/>
              </w:rPr>
            </w:pPr>
          </w:p>
        </w:tc>
        <w:tc>
          <w:tcPr>
            <w:tcW w:w="1701" w:type="dxa"/>
            <w:tcBorders>
              <w:top w:val="single" w:sz="4" w:space="0" w:color="auto"/>
              <w:left w:val="single" w:sz="4" w:space="0" w:color="auto"/>
              <w:bottom w:val="single" w:sz="4" w:space="0" w:color="auto"/>
              <w:right w:val="single" w:sz="4" w:space="0" w:color="auto"/>
            </w:tcBorders>
          </w:tcPr>
          <w:p w14:paraId="041AA0CF" w14:textId="77777777" w:rsidR="00E41E37" w:rsidRPr="008D0EDE" w:rsidRDefault="00E41E37" w:rsidP="004F2466">
            <w:pPr>
              <w:pStyle w:val="TAL"/>
              <w:rPr>
                <w:rFonts w:cs="Arial"/>
                <w:bCs/>
                <w:lang w:eastAsia="zh-CN"/>
              </w:rPr>
            </w:pPr>
          </w:p>
        </w:tc>
        <w:tc>
          <w:tcPr>
            <w:tcW w:w="1418" w:type="dxa"/>
            <w:tcBorders>
              <w:top w:val="single" w:sz="4" w:space="0" w:color="auto"/>
              <w:left w:val="single" w:sz="4" w:space="0" w:color="auto"/>
              <w:bottom w:val="single" w:sz="4" w:space="0" w:color="auto"/>
              <w:right w:val="single" w:sz="4" w:space="0" w:color="auto"/>
            </w:tcBorders>
          </w:tcPr>
          <w:p w14:paraId="0C97CC9D" w14:textId="77777777" w:rsidR="00E41E37" w:rsidRPr="008D0EDE" w:rsidRDefault="00E41E37" w:rsidP="004F2466">
            <w:pPr>
              <w:pStyle w:val="TAL"/>
              <w:jc w:val="center"/>
              <w:rPr>
                <w:rFonts w:cs="Arial"/>
                <w:lang w:eastAsia="ja-JP"/>
              </w:rPr>
            </w:pPr>
            <w:r w:rsidRPr="008D0EDE">
              <w:rPr>
                <w:rFonts w:cs="Arial"/>
                <w:lang w:eastAsia="ja-JP"/>
              </w:rPr>
              <w:t>-</w:t>
            </w:r>
          </w:p>
        </w:tc>
        <w:tc>
          <w:tcPr>
            <w:tcW w:w="1417" w:type="dxa"/>
            <w:tcBorders>
              <w:top w:val="single" w:sz="4" w:space="0" w:color="auto"/>
              <w:left w:val="single" w:sz="4" w:space="0" w:color="auto"/>
              <w:bottom w:val="single" w:sz="4" w:space="0" w:color="auto"/>
              <w:right w:val="single" w:sz="4" w:space="0" w:color="auto"/>
            </w:tcBorders>
          </w:tcPr>
          <w:p w14:paraId="36916B58" w14:textId="77777777" w:rsidR="00E41E37" w:rsidRPr="008D0EDE" w:rsidRDefault="00E41E37" w:rsidP="004F2466">
            <w:pPr>
              <w:pStyle w:val="TAL"/>
              <w:jc w:val="center"/>
              <w:rPr>
                <w:rFonts w:cs="Arial"/>
                <w:lang w:eastAsia="ja-JP"/>
              </w:rPr>
            </w:pPr>
            <w:r w:rsidRPr="008D0EDE">
              <w:rPr>
                <w:rFonts w:cs="Arial"/>
                <w:lang w:eastAsia="ja-JP"/>
              </w:rPr>
              <w:t>-</w:t>
            </w:r>
          </w:p>
        </w:tc>
      </w:tr>
      <w:tr w:rsidR="00E41E37" w:rsidRPr="008D0EDE" w14:paraId="5AA53E2C" w14:textId="77777777" w:rsidTr="00E41E37">
        <w:tc>
          <w:tcPr>
            <w:tcW w:w="2508" w:type="dxa"/>
            <w:tcBorders>
              <w:top w:val="single" w:sz="4" w:space="0" w:color="auto"/>
              <w:left w:val="single" w:sz="4" w:space="0" w:color="auto"/>
              <w:bottom w:val="single" w:sz="4" w:space="0" w:color="auto"/>
              <w:right w:val="single" w:sz="4" w:space="0" w:color="auto"/>
            </w:tcBorders>
          </w:tcPr>
          <w:p w14:paraId="56042E55" w14:textId="77777777" w:rsidR="00E41E37" w:rsidRPr="008D0EDE" w:rsidRDefault="00E41E37" w:rsidP="004F2466">
            <w:pPr>
              <w:pStyle w:val="TAL"/>
              <w:ind w:left="284"/>
              <w:rPr>
                <w:rFonts w:cs="Arial"/>
                <w:lang w:eastAsia="ja-JP"/>
              </w:rPr>
            </w:pPr>
            <w:r w:rsidRPr="008D0EDE">
              <w:rPr>
                <w:rFonts w:cs="Arial"/>
                <w:lang w:eastAsia="ja-JP"/>
              </w:rPr>
              <w:t>&gt;&gt;</w:t>
            </w:r>
            <w:r w:rsidRPr="008D0EDE">
              <w:rPr>
                <w:rFonts w:cs="Arial"/>
                <w:b/>
                <w:lang w:eastAsia="ja-JP"/>
              </w:rPr>
              <w:t>TAI List for QMC</w:t>
            </w:r>
          </w:p>
        </w:tc>
        <w:tc>
          <w:tcPr>
            <w:tcW w:w="1080" w:type="dxa"/>
            <w:tcBorders>
              <w:top w:val="single" w:sz="4" w:space="0" w:color="auto"/>
              <w:left w:val="single" w:sz="4" w:space="0" w:color="auto"/>
              <w:bottom w:val="single" w:sz="4" w:space="0" w:color="auto"/>
              <w:right w:val="single" w:sz="4" w:space="0" w:color="auto"/>
            </w:tcBorders>
          </w:tcPr>
          <w:p w14:paraId="79725C86" w14:textId="77777777" w:rsidR="00E41E37" w:rsidRPr="008D0EDE" w:rsidRDefault="00E41E37" w:rsidP="004F2466">
            <w:pPr>
              <w:pStyle w:val="TAL"/>
              <w:rPr>
                <w:rFonts w:cs="Arial"/>
                <w:lang w:eastAsia="zh-CN"/>
              </w:rPr>
            </w:pPr>
          </w:p>
        </w:tc>
        <w:tc>
          <w:tcPr>
            <w:tcW w:w="900" w:type="dxa"/>
            <w:tcBorders>
              <w:top w:val="single" w:sz="4" w:space="0" w:color="auto"/>
              <w:left w:val="single" w:sz="4" w:space="0" w:color="auto"/>
              <w:bottom w:val="single" w:sz="4" w:space="0" w:color="auto"/>
              <w:right w:val="single" w:sz="4" w:space="0" w:color="auto"/>
            </w:tcBorders>
          </w:tcPr>
          <w:p w14:paraId="3354853B" w14:textId="77777777" w:rsidR="00E41E37" w:rsidRPr="008D0EDE" w:rsidRDefault="00E41E37" w:rsidP="004F2466">
            <w:pPr>
              <w:pStyle w:val="TAL"/>
              <w:rPr>
                <w:rFonts w:cs="Arial"/>
                <w:i/>
                <w:lang w:eastAsia="zh-CN"/>
              </w:rPr>
            </w:pPr>
            <w:r w:rsidRPr="008D0EDE">
              <w:rPr>
                <w:rFonts w:cs="Arial"/>
                <w:i/>
                <w:lang w:eastAsia="zh-CN"/>
              </w:rPr>
              <w:t>1</w:t>
            </w:r>
            <w:proofErr w:type="gramStart"/>
            <w:r w:rsidRPr="008D0EDE">
              <w:rPr>
                <w:rFonts w:cs="Arial"/>
                <w:i/>
                <w:lang w:eastAsia="ja-JP"/>
              </w:rPr>
              <w:t xml:space="preserve"> ..</w:t>
            </w:r>
            <w:proofErr w:type="gramEnd"/>
            <w:r w:rsidRPr="008D0EDE">
              <w:rPr>
                <w:rFonts w:cs="Arial"/>
                <w:i/>
                <w:lang w:eastAsia="ja-JP"/>
              </w:rPr>
              <w:t xml:space="preserve"> &lt;maxnoofTA</w:t>
            </w:r>
            <w:r w:rsidRPr="008D0EDE">
              <w:rPr>
                <w:rFonts w:cs="Arial"/>
                <w:i/>
                <w:lang w:eastAsia="zh-CN"/>
              </w:rPr>
              <w:t>forQMC</w:t>
            </w:r>
            <w:r w:rsidRPr="008D0EDE">
              <w:rPr>
                <w:rFonts w:cs="Arial"/>
                <w:i/>
                <w:lang w:eastAsia="ja-JP"/>
              </w:rPr>
              <w:t>&gt;</w:t>
            </w:r>
          </w:p>
        </w:tc>
        <w:tc>
          <w:tcPr>
            <w:tcW w:w="1237" w:type="dxa"/>
            <w:tcBorders>
              <w:top w:val="single" w:sz="4" w:space="0" w:color="auto"/>
              <w:left w:val="single" w:sz="4" w:space="0" w:color="auto"/>
              <w:bottom w:val="single" w:sz="4" w:space="0" w:color="auto"/>
              <w:right w:val="single" w:sz="4" w:space="0" w:color="auto"/>
            </w:tcBorders>
          </w:tcPr>
          <w:p w14:paraId="4C87E859" w14:textId="77777777" w:rsidR="00E41E37" w:rsidRPr="008D0EDE" w:rsidRDefault="00E41E37" w:rsidP="004F2466">
            <w:pPr>
              <w:pStyle w:val="TAL"/>
              <w:rPr>
                <w:rFonts w:cs="Arial"/>
                <w:lang w:eastAsia="zh-CN"/>
              </w:rPr>
            </w:pPr>
          </w:p>
        </w:tc>
        <w:tc>
          <w:tcPr>
            <w:tcW w:w="1701" w:type="dxa"/>
            <w:tcBorders>
              <w:top w:val="single" w:sz="4" w:space="0" w:color="auto"/>
              <w:left w:val="single" w:sz="4" w:space="0" w:color="auto"/>
              <w:bottom w:val="single" w:sz="4" w:space="0" w:color="auto"/>
              <w:right w:val="single" w:sz="4" w:space="0" w:color="auto"/>
            </w:tcBorders>
          </w:tcPr>
          <w:p w14:paraId="14E975DA" w14:textId="77777777" w:rsidR="00E41E37" w:rsidRPr="008D0EDE" w:rsidRDefault="00E41E37" w:rsidP="004F2466">
            <w:pPr>
              <w:pStyle w:val="TAL"/>
              <w:rPr>
                <w:rFonts w:cs="Arial"/>
                <w:bCs/>
                <w:lang w:eastAsia="zh-CN"/>
              </w:rPr>
            </w:pPr>
          </w:p>
        </w:tc>
        <w:tc>
          <w:tcPr>
            <w:tcW w:w="1418" w:type="dxa"/>
            <w:tcBorders>
              <w:top w:val="single" w:sz="4" w:space="0" w:color="auto"/>
              <w:left w:val="single" w:sz="4" w:space="0" w:color="auto"/>
              <w:bottom w:val="single" w:sz="4" w:space="0" w:color="auto"/>
              <w:right w:val="single" w:sz="4" w:space="0" w:color="auto"/>
            </w:tcBorders>
          </w:tcPr>
          <w:p w14:paraId="5B5AE5AA" w14:textId="77777777" w:rsidR="00E41E37" w:rsidRPr="008D0EDE" w:rsidRDefault="00E41E37" w:rsidP="004F2466">
            <w:pPr>
              <w:pStyle w:val="TAL"/>
              <w:jc w:val="center"/>
              <w:rPr>
                <w:rFonts w:cs="Arial"/>
                <w:lang w:eastAsia="ja-JP"/>
              </w:rPr>
            </w:pPr>
            <w:r w:rsidRPr="008D0EDE">
              <w:rPr>
                <w:rFonts w:cs="Arial"/>
                <w:lang w:eastAsia="ja-JP"/>
              </w:rPr>
              <w:t>-</w:t>
            </w:r>
          </w:p>
        </w:tc>
        <w:tc>
          <w:tcPr>
            <w:tcW w:w="1417" w:type="dxa"/>
            <w:tcBorders>
              <w:top w:val="single" w:sz="4" w:space="0" w:color="auto"/>
              <w:left w:val="single" w:sz="4" w:space="0" w:color="auto"/>
              <w:bottom w:val="single" w:sz="4" w:space="0" w:color="auto"/>
              <w:right w:val="single" w:sz="4" w:space="0" w:color="auto"/>
            </w:tcBorders>
          </w:tcPr>
          <w:p w14:paraId="492990CF" w14:textId="77777777" w:rsidR="00E41E37" w:rsidRPr="008D0EDE" w:rsidRDefault="00E41E37" w:rsidP="004F2466">
            <w:pPr>
              <w:pStyle w:val="TAL"/>
              <w:jc w:val="center"/>
              <w:rPr>
                <w:rFonts w:cs="Arial"/>
                <w:lang w:eastAsia="ja-JP"/>
              </w:rPr>
            </w:pPr>
            <w:r w:rsidRPr="008D0EDE">
              <w:rPr>
                <w:rFonts w:cs="Arial"/>
                <w:lang w:eastAsia="ja-JP"/>
              </w:rPr>
              <w:t>-</w:t>
            </w:r>
          </w:p>
        </w:tc>
      </w:tr>
      <w:tr w:rsidR="00E41E37" w:rsidRPr="008D0EDE" w14:paraId="1CB16D14" w14:textId="77777777" w:rsidTr="00E41E37">
        <w:tc>
          <w:tcPr>
            <w:tcW w:w="2508" w:type="dxa"/>
            <w:tcBorders>
              <w:top w:val="single" w:sz="4" w:space="0" w:color="auto"/>
              <w:left w:val="single" w:sz="4" w:space="0" w:color="auto"/>
              <w:bottom w:val="single" w:sz="4" w:space="0" w:color="auto"/>
              <w:right w:val="single" w:sz="4" w:space="0" w:color="auto"/>
            </w:tcBorders>
          </w:tcPr>
          <w:p w14:paraId="104F0A2F" w14:textId="77777777" w:rsidR="00E41E37" w:rsidRPr="008D0EDE" w:rsidRDefault="00E41E37" w:rsidP="004F2466">
            <w:pPr>
              <w:pStyle w:val="TAL"/>
              <w:ind w:left="425"/>
              <w:rPr>
                <w:rFonts w:cs="Arial"/>
                <w:lang w:eastAsia="ja-JP"/>
              </w:rPr>
            </w:pPr>
            <w:r w:rsidRPr="008D0EDE">
              <w:rPr>
                <w:rFonts w:cs="Arial"/>
                <w:lang w:eastAsia="ja-JP"/>
              </w:rPr>
              <w:t>&gt;&gt;&gt;TAI</w:t>
            </w:r>
          </w:p>
        </w:tc>
        <w:tc>
          <w:tcPr>
            <w:tcW w:w="1080" w:type="dxa"/>
            <w:tcBorders>
              <w:top w:val="single" w:sz="4" w:space="0" w:color="auto"/>
              <w:left w:val="single" w:sz="4" w:space="0" w:color="auto"/>
              <w:bottom w:val="single" w:sz="4" w:space="0" w:color="auto"/>
              <w:right w:val="single" w:sz="4" w:space="0" w:color="auto"/>
            </w:tcBorders>
          </w:tcPr>
          <w:p w14:paraId="43466BA4" w14:textId="77777777" w:rsidR="00E41E37" w:rsidRPr="008D0EDE" w:rsidRDefault="00E41E37" w:rsidP="004F2466">
            <w:pPr>
              <w:pStyle w:val="TAL"/>
              <w:rPr>
                <w:rFonts w:cs="Arial"/>
                <w:lang w:eastAsia="zh-CN"/>
              </w:rPr>
            </w:pPr>
            <w:r w:rsidRPr="008D0EDE">
              <w:rPr>
                <w:rFonts w:cs="Arial"/>
                <w:lang w:eastAsia="zh-CN"/>
              </w:rPr>
              <w:t>M</w:t>
            </w:r>
          </w:p>
        </w:tc>
        <w:tc>
          <w:tcPr>
            <w:tcW w:w="900" w:type="dxa"/>
            <w:tcBorders>
              <w:top w:val="single" w:sz="4" w:space="0" w:color="auto"/>
              <w:left w:val="single" w:sz="4" w:space="0" w:color="auto"/>
              <w:bottom w:val="single" w:sz="4" w:space="0" w:color="auto"/>
              <w:right w:val="single" w:sz="4" w:space="0" w:color="auto"/>
            </w:tcBorders>
          </w:tcPr>
          <w:p w14:paraId="7F9C3FC0" w14:textId="77777777" w:rsidR="00E41E37" w:rsidRPr="008D0EDE" w:rsidRDefault="00E41E37" w:rsidP="004F2466">
            <w:pPr>
              <w:pStyle w:val="TAL"/>
              <w:rPr>
                <w:rFonts w:cs="Arial"/>
                <w:i/>
                <w:lang w:eastAsia="zh-CN"/>
              </w:rPr>
            </w:pPr>
          </w:p>
        </w:tc>
        <w:tc>
          <w:tcPr>
            <w:tcW w:w="1237" w:type="dxa"/>
            <w:tcBorders>
              <w:top w:val="single" w:sz="4" w:space="0" w:color="auto"/>
              <w:left w:val="single" w:sz="4" w:space="0" w:color="auto"/>
              <w:bottom w:val="single" w:sz="4" w:space="0" w:color="auto"/>
              <w:right w:val="single" w:sz="4" w:space="0" w:color="auto"/>
            </w:tcBorders>
          </w:tcPr>
          <w:p w14:paraId="2846AC67" w14:textId="77777777" w:rsidR="00E41E37" w:rsidRPr="008D0EDE" w:rsidRDefault="00E41E37" w:rsidP="004F2466">
            <w:pPr>
              <w:pStyle w:val="TAL"/>
              <w:rPr>
                <w:rFonts w:cs="Arial"/>
                <w:lang w:eastAsia="zh-CN"/>
              </w:rPr>
            </w:pPr>
            <w:r w:rsidRPr="008D0EDE">
              <w:rPr>
                <w:rFonts w:cs="Arial"/>
                <w:lang w:eastAsia="zh-CN"/>
              </w:rPr>
              <w:t>9.2.3.16</w:t>
            </w:r>
          </w:p>
        </w:tc>
        <w:tc>
          <w:tcPr>
            <w:tcW w:w="1701" w:type="dxa"/>
            <w:tcBorders>
              <w:top w:val="single" w:sz="4" w:space="0" w:color="auto"/>
              <w:left w:val="single" w:sz="4" w:space="0" w:color="auto"/>
              <w:bottom w:val="single" w:sz="4" w:space="0" w:color="auto"/>
              <w:right w:val="single" w:sz="4" w:space="0" w:color="auto"/>
            </w:tcBorders>
          </w:tcPr>
          <w:p w14:paraId="3A50A470" w14:textId="77777777" w:rsidR="00E41E37" w:rsidRPr="008D0EDE" w:rsidRDefault="00E41E37" w:rsidP="004F2466">
            <w:pPr>
              <w:pStyle w:val="TAL"/>
              <w:rPr>
                <w:rFonts w:cs="Arial"/>
                <w:bCs/>
                <w:lang w:eastAsia="zh-CN"/>
              </w:rPr>
            </w:pPr>
          </w:p>
        </w:tc>
        <w:tc>
          <w:tcPr>
            <w:tcW w:w="1418" w:type="dxa"/>
            <w:tcBorders>
              <w:top w:val="single" w:sz="4" w:space="0" w:color="auto"/>
              <w:left w:val="single" w:sz="4" w:space="0" w:color="auto"/>
              <w:bottom w:val="single" w:sz="4" w:space="0" w:color="auto"/>
              <w:right w:val="single" w:sz="4" w:space="0" w:color="auto"/>
            </w:tcBorders>
          </w:tcPr>
          <w:p w14:paraId="42C13F4B" w14:textId="77777777" w:rsidR="00E41E37" w:rsidRPr="008D0EDE" w:rsidRDefault="00E41E37" w:rsidP="004F2466">
            <w:pPr>
              <w:pStyle w:val="TAL"/>
              <w:jc w:val="center"/>
              <w:rPr>
                <w:rFonts w:cs="Arial"/>
                <w:lang w:eastAsia="ja-JP"/>
              </w:rPr>
            </w:pPr>
            <w:r w:rsidRPr="008D0EDE">
              <w:rPr>
                <w:rFonts w:cs="Arial"/>
                <w:lang w:eastAsia="ja-JP"/>
              </w:rPr>
              <w:t>-</w:t>
            </w:r>
          </w:p>
        </w:tc>
        <w:tc>
          <w:tcPr>
            <w:tcW w:w="1417" w:type="dxa"/>
            <w:tcBorders>
              <w:top w:val="single" w:sz="4" w:space="0" w:color="auto"/>
              <w:left w:val="single" w:sz="4" w:space="0" w:color="auto"/>
              <w:bottom w:val="single" w:sz="4" w:space="0" w:color="auto"/>
              <w:right w:val="single" w:sz="4" w:space="0" w:color="auto"/>
            </w:tcBorders>
          </w:tcPr>
          <w:p w14:paraId="0AA5FB96" w14:textId="77777777" w:rsidR="00E41E37" w:rsidRPr="008D0EDE" w:rsidRDefault="00E41E37" w:rsidP="004F2466">
            <w:pPr>
              <w:pStyle w:val="TAL"/>
              <w:jc w:val="center"/>
              <w:rPr>
                <w:rFonts w:cs="Arial"/>
                <w:lang w:eastAsia="ja-JP"/>
              </w:rPr>
            </w:pPr>
            <w:r w:rsidRPr="008D0EDE">
              <w:rPr>
                <w:rFonts w:cs="Arial"/>
                <w:lang w:eastAsia="ja-JP"/>
              </w:rPr>
              <w:t>-</w:t>
            </w:r>
          </w:p>
        </w:tc>
      </w:tr>
      <w:tr w:rsidR="00E41E37" w:rsidRPr="008D0EDE" w14:paraId="76DD1B54" w14:textId="77777777" w:rsidTr="00E41E37">
        <w:tc>
          <w:tcPr>
            <w:tcW w:w="2508" w:type="dxa"/>
            <w:tcBorders>
              <w:top w:val="single" w:sz="4" w:space="0" w:color="auto"/>
              <w:left w:val="single" w:sz="4" w:space="0" w:color="auto"/>
              <w:bottom w:val="single" w:sz="4" w:space="0" w:color="auto"/>
              <w:right w:val="single" w:sz="4" w:space="0" w:color="auto"/>
            </w:tcBorders>
          </w:tcPr>
          <w:p w14:paraId="5DB26BF6" w14:textId="77777777" w:rsidR="00E41E37" w:rsidRPr="008D0EDE" w:rsidRDefault="00E41E37" w:rsidP="004F2466">
            <w:pPr>
              <w:pStyle w:val="TAL"/>
              <w:ind w:left="142"/>
              <w:rPr>
                <w:rFonts w:cs="Arial"/>
                <w:lang w:eastAsia="zh-CN"/>
              </w:rPr>
            </w:pPr>
            <w:r w:rsidRPr="008D0EDE">
              <w:rPr>
                <w:rFonts w:cs="Arial"/>
                <w:lang w:eastAsia="zh-CN"/>
              </w:rPr>
              <w:t>&gt;</w:t>
            </w:r>
            <w:r w:rsidRPr="008D0EDE">
              <w:rPr>
                <w:rFonts w:cs="Arial"/>
                <w:i/>
                <w:lang w:eastAsia="zh-CN"/>
              </w:rPr>
              <w:t>PLMN area based</w:t>
            </w:r>
          </w:p>
        </w:tc>
        <w:tc>
          <w:tcPr>
            <w:tcW w:w="1080" w:type="dxa"/>
            <w:tcBorders>
              <w:top w:val="single" w:sz="4" w:space="0" w:color="auto"/>
              <w:left w:val="single" w:sz="4" w:space="0" w:color="auto"/>
              <w:bottom w:val="single" w:sz="4" w:space="0" w:color="auto"/>
              <w:right w:val="single" w:sz="4" w:space="0" w:color="auto"/>
            </w:tcBorders>
          </w:tcPr>
          <w:p w14:paraId="20E49216" w14:textId="77777777" w:rsidR="00E41E37" w:rsidRPr="008D0EDE" w:rsidRDefault="00E41E37" w:rsidP="004F2466">
            <w:pPr>
              <w:pStyle w:val="TAL"/>
              <w:rPr>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7BC52809" w14:textId="77777777" w:rsidR="00E41E37" w:rsidRPr="008D0EDE" w:rsidDel="00C723BC" w:rsidRDefault="00E41E37" w:rsidP="004F2466">
            <w:pPr>
              <w:pStyle w:val="TAL"/>
              <w:rPr>
                <w:rFonts w:cs="Arial"/>
                <w:i/>
                <w:lang w:eastAsia="zh-CN"/>
              </w:rPr>
            </w:pPr>
          </w:p>
        </w:tc>
        <w:tc>
          <w:tcPr>
            <w:tcW w:w="1237" w:type="dxa"/>
            <w:tcBorders>
              <w:top w:val="single" w:sz="4" w:space="0" w:color="auto"/>
              <w:left w:val="single" w:sz="4" w:space="0" w:color="auto"/>
              <w:bottom w:val="single" w:sz="4" w:space="0" w:color="auto"/>
              <w:right w:val="single" w:sz="4" w:space="0" w:color="auto"/>
            </w:tcBorders>
          </w:tcPr>
          <w:p w14:paraId="559DDD80" w14:textId="77777777" w:rsidR="00E41E37" w:rsidRPr="008D0EDE" w:rsidRDefault="00E41E37" w:rsidP="004F2466">
            <w:pPr>
              <w:pStyle w:val="TAL"/>
              <w:rPr>
                <w:rFonts w:cs="Arial"/>
                <w:lang w:eastAsia="ja-JP"/>
              </w:rPr>
            </w:pPr>
          </w:p>
        </w:tc>
        <w:tc>
          <w:tcPr>
            <w:tcW w:w="1701" w:type="dxa"/>
            <w:tcBorders>
              <w:top w:val="single" w:sz="4" w:space="0" w:color="auto"/>
              <w:left w:val="single" w:sz="4" w:space="0" w:color="auto"/>
              <w:bottom w:val="single" w:sz="4" w:space="0" w:color="auto"/>
              <w:right w:val="single" w:sz="4" w:space="0" w:color="auto"/>
            </w:tcBorders>
          </w:tcPr>
          <w:p w14:paraId="244757A3" w14:textId="77777777" w:rsidR="00E41E37" w:rsidRPr="008D0EDE" w:rsidRDefault="00E41E37" w:rsidP="004F2466">
            <w:pPr>
              <w:pStyle w:val="TAL"/>
              <w:rPr>
                <w:rFonts w:cs="Arial"/>
                <w:bCs/>
                <w:lang w:eastAsia="zh-CN"/>
              </w:rPr>
            </w:pPr>
          </w:p>
        </w:tc>
        <w:tc>
          <w:tcPr>
            <w:tcW w:w="1418" w:type="dxa"/>
            <w:tcBorders>
              <w:top w:val="single" w:sz="4" w:space="0" w:color="auto"/>
              <w:left w:val="single" w:sz="4" w:space="0" w:color="auto"/>
              <w:bottom w:val="single" w:sz="4" w:space="0" w:color="auto"/>
              <w:right w:val="single" w:sz="4" w:space="0" w:color="auto"/>
            </w:tcBorders>
          </w:tcPr>
          <w:p w14:paraId="5FF9BD6A" w14:textId="77777777" w:rsidR="00E41E37" w:rsidRPr="008D0EDE" w:rsidRDefault="00E41E37" w:rsidP="004F2466">
            <w:pPr>
              <w:pStyle w:val="TAL"/>
              <w:jc w:val="center"/>
              <w:rPr>
                <w:rFonts w:cs="Arial"/>
                <w:bCs/>
                <w:lang w:eastAsia="zh-CN"/>
              </w:rPr>
            </w:pPr>
          </w:p>
        </w:tc>
        <w:tc>
          <w:tcPr>
            <w:tcW w:w="1417" w:type="dxa"/>
            <w:tcBorders>
              <w:top w:val="single" w:sz="4" w:space="0" w:color="auto"/>
              <w:left w:val="single" w:sz="4" w:space="0" w:color="auto"/>
              <w:bottom w:val="single" w:sz="4" w:space="0" w:color="auto"/>
              <w:right w:val="single" w:sz="4" w:space="0" w:color="auto"/>
            </w:tcBorders>
          </w:tcPr>
          <w:p w14:paraId="0AE46400" w14:textId="77777777" w:rsidR="00E41E37" w:rsidRPr="008D0EDE" w:rsidRDefault="00E41E37" w:rsidP="004F2466">
            <w:pPr>
              <w:pStyle w:val="TAL"/>
              <w:jc w:val="center"/>
              <w:rPr>
                <w:rFonts w:cs="Arial"/>
                <w:bCs/>
                <w:lang w:eastAsia="zh-CN"/>
              </w:rPr>
            </w:pPr>
            <w:r w:rsidRPr="008D0EDE">
              <w:rPr>
                <w:rFonts w:cs="Arial"/>
                <w:bCs/>
                <w:lang w:eastAsia="zh-CN"/>
              </w:rPr>
              <w:t>-</w:t>
            </w:r>
          </w:p>
        </w:tc>
      </w:tr>
      <w:tr w:rsidR="00E41E37" w:rsidRPr="008D0EDE" w14:paraId="29D28B40" w14:textId="77777777" w:rsidTr="00E41E37">
        <w:tc>
          <w:tcPr>
            <w:tcW w:w="2508" w:type="dxa"/>
            <w:tcBorders>
              <w:top w:val="single" w:sz="4" w:space="0" w:color="auto"/>
              <w:left w:val="single" w:sz="4" w:space="0" w:color="auto"/>
              <w:bottom w:val="single" w:sz="4" w:space="0" w:color="auto"/>
              <w:right w:val="single" w:sz="4" w:space="0" w:color="auto"/>
            </w:tcBorders>
          </w:tcPr>
          <w:p w14:paraId="1B6E62B9" w14:textId="77777777" w:rsidR="00E41E37" w:rsidRPr="008D0EDE" w:rsidRDefault="00E41E37" w:rsidP="004F2466">
            <w:pPr>
              <w:pStyle w:val="TAL"/>
              <w:ind w:left="283"/>
              <w:rPr>
                <w:rFonts w:cs="Arial"/>
                <w:iCs/>
                <w:lang w:eastAsia="zh-CN"/>
              </w:rPr>
            </w:pPr>
            <w:r w:rsidRPr="008D0EDE">
              <w:rPr>
                <w:rFonts w:cs="Arial"/>
                <w:iCs/>
                <w:lang w:eastAsia="ja-JP"/>
              </w:rPr>
              <w:t>&gt;</w:t>
            </w:r>
            <w:r w:rsidRPr="008D0EDE">
              <w:rPr>
                <w:rFonts w:cs="Arial"/>
                <w:iCs/>
                <w:lang w:eastAsia="zh-CN"/>
              </w:rPr>
              <w:t>&gt;</w:t>
            </w:r>
            <w:r w:rsidRPr="008D0EDE">
              <w:rPr>
                <w:rFonts w:cs="Arial"/>
                <w:b/>
                <w:iCs/>
                <w:lang w:eastAsia="ja-JP"/>
              </w:rPr>
              <w:t>PLMN List</w:t>
            </w:r>
            <w:r w:rsidRPr="008D0EDE">
              <w:rPr>
                <w:rFonts w:cs="Arial"/>
                <w:b/>
                <w:iCs/>
                <w:lang w:eastAsia="zh-CN"/>
              </w:rPr>
              <w:t xml:space="preserve"> for QMC</w:t>
            </w:r>
          </w:p>
        </w:tc>
        <w:tc>
          <w:tcPr>
            <w:tcW w:w="1080" w:type="dxa"/>
            <w:tcBorders>
              <w:top w:val="single" w:sz="4" w:space="0" w:color="auto"/>
              <w:left w:val="single" w:sz="4" w:space="0" w:color="auto"/>
              <w:bottom w:val="single" w:sz="4" w:space="0" w:color="auto"/>
              <w:right w:val="single" w:sz="4" w:space="0" w:color="auto"/>
            </w:tcBorders>
          </w:tcPr>
          <w:p w14:paraId="74CE1AC3" w14:textId="77777777" w:rsidR="00E41E37" w:rsidRPr="008D0EDE" w:rsidRDefault="00E41E37" w:rsidP="004F2466">
            <w:pPr>
              <w:pStyle w:val="TAL"/>
              <w:rPr>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21E59697" w14:textId="77777777" w:rsidR="00E41E37" w:rsidRPr="008D0EDE" w:rsidRDefault="00E41E37" w:rsidP="004F2466">
            <w:pPr>
              <w:pStyle w:val="TAL"/>
              <w:rPr>
                <w:rFonts w:cs="Arial"/>
                <w:i/>
                <w:lang w:eastAsia="zh-CN"/>
              </w:rPr>
            </w:pPr>
            <w:r w:rsidRPr="008D0EDE">
              <w:rPr>
                <w:rFonts w:cs="Arial"/>
                <w:i/>
                <w:lang w:eastAsia="zh-CN"/>
              </w:rPr>
              <w:t>1</w:t>
            </w:r>
            <w:proofErr w:type="gramStart"/>
            <w:r w:rsidRPr="008D0EDE">
              <w:rPr>
                <w:rFonts w:cs="Arial"/>
                <w:i/>
                <w:lang w:eastAsia="ja-JP"/>
              </w:rPr>
              <w:t xml:space="preserve"> ..</w:t>
            </w:r>
            <w:proofErr w:type="gramEnd"/>
            <w:r w:rsidRPr="008D0EDE">
              <w:rPr>
                <w:rFonts w:cs="Arial"/>
                <w:i/>
                <w:lang w:eastAsia="ja-JP"/>
              </w:rPr>
              <w:t xml:space="preserve"> &lt;maxnoofPLMNf</w:t>
            </w:r>
            <w:r w:rsidRPr="008D0EDE">
              <w:rPr>
                <w:rFonts w:cs="Arial"/>
                <w:i/>
                <w:lang w:eastAsia="zh-CN"/>
              </w:rPr>
              <w:t>orQMC</w:t>
            </w:r>
            <w:r w:rsidRPr="008D0EDE">
              <w:rPr>
                <w:rFonts w:cs="Arial"/>
                <w:i/>
                <w:lang w:eastAsia="ja-JP"/>
              </w:rPr>
              <w:t>&gt;</w:t>
            </w:r>
          </w:p>
        </w:tc>
        <w:tc>
          <w:tcPr>
            <w:tcW w:w="1237" w:type="dxa"/>
            <w:tcBorders>
              <w:top w:val="single" w:sz="4" w:space="0" w:color="auto"/>
              <w:left w:val="single" w:sz="4" w:space="0" w:color="auto"/>
              <w:bottom w:val="single" w:sz="4" w:space="0" w:color="auto"/>
              <w:right w:val="single" w:sz="4" w:space="0" w:color="auto"/>
            </w:tcBorders>
          </w:tcPr>
          <w:p w14:paraId="7FCEDA1F" w14:textId="77777777" w:rsidR="00E41E37" w:rsidRPr="008D0EDE" w:rsidRDefault="00E41E37" w:rsidP="004F2466">
            <w:pPr>
              <w:pStyle w:val="TAL"/>
              <w:rPr>
                <w:rFonts w:cs="Arial"/>
                <w:lang w:eastAsia="ja-JP"/>
              </w:rPr>
            </w:pPr>
          </w:p>
        </w:tc>
        <w:tc>
          <w:tcPr>
            <w:tcW w:w="1701" w:type="dxa"/>
            <w:tcBorders>
              <w:top w:val="single" w:sz="4" w:space="0" w:color="auto"/>
              <w:left w:val="single" w:sz="4" w:space="0" w:color="auto"/>
              <w:bottom w:val="single" w:sz="4" w:space="0" w:color="auto"/>
              <w:right w:val="single" w:sz="4" w:space="0" w:color="auto"/>
            </w:tcBorders>
          </w:tcPr>
          <w:p w14:paraId="3D92CB1A" w14:textId="77777777" w:rsidR="00E41E37" w:rsidRPr="008D0EDE" w:rsidRDefault="00E41E37" w:rsidP="004F2466">
            <w:pPr>
              <w:pStyle w:val="TAL"/>
              <w:rPr>
                <w:rFonts w:cs="Arial"/>
                <w:bCs/>
                <w:lang w:eastAsia="zh-CN"/>
              </w:rPr>
            </w:pPr>
          </w:p>
        </w:tc>
        <w:tc>
          <w:tcPr>
            <w:tcW w:w="1418" w:type="dxa"/>
            <w:tcBorders>
              <w:top w:val="single" w:sz="4" w:space="0" w:color="auto"/>
              <w:left w:val="single" w:sz="4" w:space="0" w:color="auto"/>
              <w:bottom w:val="single" w:sz="4" w:space="0" w:color="auto"/>
              <w:right w:val="single" w:sz="4" w:space="0" w:color="auto"/>
            </w:tcBorders>
          </w:tcPr>
          <w:p w14:paraId="43867764" w14:textId="77777777" w:rsidR="00E41E37" w:rsidRPr="008D0EDE" w:rsidRDefault="00E41E37" w:rsidP="004F2466">
            <w:pPr>
              <w:pStyle w:val="TAL"/>
              <w:jc w:val="center"/>
              <w:rPr>
                <w:rFonts w:cs="Arial"/>
                <w:bCs/>
                <w:lang w:eastAsia="zh-CN"/>
              </w:rPr>
            </w:pPr>
          </w:p>
        </w:tc>
        <w:tc>
          <w:tcPr>
            <w:tcW w:w="1417" w:type="dxa"/>
            <w:tcBorders>
              <w:top w:val="single" w:sz="4" w:space="0" w:color="auto"/>
              <w:left w:val="single" w:sz="4" w:space="0" w:color="auto"/>
              <w:bottom w:val="single" w:sz="4" w:space="0" w:color="auto"/>
              <w:right w:val="single" w:sz="4" w:space="0" w:color="auto"/>
            </w:tcBorders>
          </w:tcPr>
          <w:p w14:paraId="189F1418" w14:textId="77777777" w:rsidR="00E41E37" w:rsidRPr="008D0EDE" w:rsidRDefault="00E41E37" w:rsidP="004F2466">
            <w:pPr>
              <w:pStyle w:val="TAL"/>
              <w:jc w:val="center"/>
              <w:rPr>
                <w:rFonts w:cs="Arial"/>
                <w:bCs/>
                <w:lang w:eastAsia="zh-CN"/>
              </w:rPr>
            </w:pPr>
            <w:r w:rsidRPr="008D0EDE">
              <w:rPr>
                <w:rFonts w:cs="Arial"/>
                <w:bCs/>
                <w:lang w:eastAsia="zh-CN"/>
              </w:rPr>
              <w:t>-</w:t>
            </w:r>
          </w:p>
        </w:tc>
      </w:tr>
      <w:tr w:rsidR="00E41E37" w:rsidRPr="008D0EDE" w14:paraId="4FDCB56A" w14:textId="77777777" w:rsidTr="00E41E37">
        <w:tc>
          <w:tcPr>
            <w:tcW w:w="2508" w:type="dxa"/>
            <w:tcBorders>
              <w:top w:val="single" w:sz="4" w:space="0" w:color="auto"/>
              <w:left w:val="single" w:sz="4" w:space="0" w:color="auto"/>
              <w:bottom w:val="single" w:sz="4" w:space="0" w:color="auto"/>
              <w:right w:val="single" w:sz="4" w:space="0" w:color="auto"/>
            </w:tcBorders>
          </w:tcPr>
          <w:p w14:paraId="0D34E860" w14:textId="77777777" w:rsidR="00E41E37" w:rsidRPr="008D0EDE" w:rsidRDefault="00E41E37" w:rsidP="004F2466">
            <w:pPr>
              <w:pStyle w:val="TAL"/>
              <w:ind w:left="425"/>
              <w:rPr>
                <w:rFonts w:cs="Arial"/>
                <w:iCs/>
                <w:lang w:eastAsia="ja-JP"/>
              </w:rPr>
            </w:pPr>
            <w:r w:rsidRPr="008D0EDE">
              <w:rPr>
                <w:rFonts w:cs="Arial"/>
                <w:iCs/>
                <w:lang w:eastAsia="ja-JP"/>
              </w:rPr>
              <w:t>&gt;&gt;</w:t>
            </w:r>
            <w:r w:rsidRPr="008D0EDE">
              <w:rPr>
                <w:rFonts w:cs="Arial"/>
                <w:iCs/>
                <w:lang w:eastAsia="zh-CN"/>
              </w:rPr>
              <w:t>&gt;</w:t>
            </w:r>
            <w:r w:rsidRPr="008D0EDE">
              <w:rPr>
                <w:rFonts w:cs="Arial"/>
                <w:iCs/>
                <w:lang w:eastAsia="ja-JP"/>
              </w:rPr>
              <w:t>PLMN Identity</w:t>
            </w:r>
          </w:p>
        </w:tc>
        <w:tc>
          <w:tcPr>
            <w:tcW w:w="1080" w:type="dxa"/>
            <w:tcBorders>
              <w:top w:val="single" w:sz="4" w:space="0" w:color="auto"/>
              <w:left w:val="single" w:sz="4" w:space="0" w:color="auto"/>
              <w:bottom w:val="single" w:sz="4" w:space="0" w:color="auto"/>
              <w:right w:val="single" w:sz="4" w:space="0" w:color="auto"/>
            </w:tcBorders>
          </w:tcPr>
          <w:p w14:paraId="41C36159" w14:textId="77777777" w:rsidR="00E41E37" w:rsidRPr="008D0EDE" w:rsidRDefault="00E41E37" w:rsidP="004F2466">
            <w:pPr>
              <w:pStyle w:val="TAL"/>
              <w:rPr>
                <w:rFonts w:cs="Arial"/>
                <w:lang w:eastAsia="ja-JP"/>
              </w:rPr>
            </w:pPr>
            <w:r w:rsidRPr="008D0EDE">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14:paraId="7F7A6F31" w14:textId="77777777" w:rsidR="00E41E37" w:rsidRPr="008D0EDE" w:rsidRDefault="00E41E37" w:rsidP="004F2466">
            <w:pPr>
              <w:pStyle w:val="TAL"/>
              <w:rPr>
                <w:rFonts w:cs="Arial"/>
                <w:i/>
                <w:lang w:eastAsia="zh-CN"/>
              </w:rPr>
            </w:pPr>
          </w:p>
        </w:tc>
        <w:tc>
          <w:tcPr>
            <w:tcW w:w="1237" w:type="dxa"/>
            <w:tcBorders>
              <w:top w:val="single" w:sz="4" w:space="0" w:color="auto"/>
              <w:left w:val="single" w:sz="4" w:space="0" w:color="auto"/>
              <w:bottom w:val="single" w:sz="4" w:space="0" w:color="auto"/>
              <w:right w:val="single" w:sz="4" w:space="0" w:color="auto"/>
            </w:tcBorders>
          </w:tcPr>
          <w:p w14:paraId="17089F2B" w14:textId="77777777" w:rsidR="00E41E37" w:rsidRPr="008D0EDE" w:rsidRDefault="00E41E37" w:rsidP="004F2466">
            <w:pPr>
              <w:pStyle w:val="TAL"/>
              <w:rPr>
                <w:rFonts w:cs="Arial"/>
                <w:lang w:eastAsia="ja-JP"/>
              </w:rPr>
            </w:pPr>
            <w:r w:rsidRPr="008D0EDE">
              <w:rPr>
                <w:rFonts w:cs="Arial"/>
                <w:lang w:eastAsia="ja-JP"/>
              </w:rPr>
              <w:t>9.2.3.8</w:t>
            </w:r>
          </w:p>
        </w:tc>
        <w:tc>
          <w:tcPr>
            <w:tcW w:w="1701" w:type="dxa"/>
            <w:tcBorders>
              <w:top w:val="single" w:sz="4" w:space="0" w:color="auto"/>
              <w:left w:val="single" w:sz="4" w:space="0" w:color="auto"/>
              <w:bottom w:val="single" w:sz="4" w:space="0" w:color="auto"/>
              <w:right w:val="single" w:sz="4" w:space="0" w:color="auto"/>
            </w:tcBorders>
          </w:tcPr>
          <w:p w14:paraId="40CEEB8B" w14:textId="77777777" w:rsidR="00E41E37" w:rsidRPr="008D0EDE" w:rsidRDefault="00E41E37" w:rsidP="004F2466">
            <w:pPr>
              <w:pStyle w:val="TAL"/>
              <w:rPr>
                <w:rFonts w:cs="Arial"/>
                <w:bCs/>
                <w:lang w:eastAsia="zh-CN"/>
              </w:rPr>
            </w:pPr>
          </w:p>
        </w:tc>
        <w:tc>
          <w:tcPr>
            <w:tcW w:w="1418" w:type="dxa"/>
            <w:tcBorders>
              <w:top w:val="single" w:sz="4" w:space="0" w:color="auto"/>
              <w:left w:val="single" w:sz="4" w:space="0" w:color="auto"/>
              <w:bottom w:val="single" w:sz="4" w:space="0" w:color="auto"/>
              <w:right w:val="single" w:sz="4" w:space="0" w:color="auto"/>
            </w:tcBorders>
          </w:tcPr>
          <w:p w14:paraId="5D2F12CE" w14:textId="77777777" w:rsidR="00E41E37" w:rsidRPr="008D0EDE" w:rsidRDefault="00E41E37" w:rsidP="004F2466">
            <w:pPr>
              <w:pStyle w:val="TAL"/>
              <w:jc w:val="center"/>
              <w:rPr>
                <w:rFonts w:cs="Arial"/>
                <w:bCs/>
                <w:lang w:eastAsia="zh-CN"/>
              </w:rPr>
            </w:pPr>
            <w:r w:rsidRPr="008D0EDE">
              <w:rPr>
                <w:rFonts w:cs="Arial"/>
                <w:bCs/>
                <w:lang w:eastAsia="zh-CN"/>
              </w:rPr>
              <w:t>-</w:t>
            </w:r>
          </w:p>
        </w:tc>
        <w:tc>
          <w:tcPr>
            <w:tcW w:w="1417" w:type="dxa"/>
            <w:tcBorders>
              <w:top w:val="single" w:sz="4" w:space="0" w:color="auto"/>
              <w:left w:val="single" w:sz="4" w:space="0" w:color="auto"/>
              <w:bottom w:val="single" w:sz="4" w:space="0" w:color="auto"/>
              <w:right w:val="single" w:sz="4" w:space="0" w:color="auto"/>
            </w:tcBorders>
          </w:tcPr>
          <w:p w14:paraId="71F14478" w14:textId="77777777" w:rsidR="00E41E37" w:rsidRPr="008D0EDE" w:rsidRDefault="00E41E37" w:rsidP="004F2466">
            <w:pPr>
              <w:pStyle w:val="TAL"/>
              <w:jc w:val="center"/>
              <w:rPr>
                <w:rFonts w:cs="Arial"/>
                <w:bCs/>
                <w:lang w:eastAsia="zh-CN"/>
              </w:rPr>
            </w:pPr>
            <w:r w:rsidRPr="008D0EDE">
              <w:rPr>
                <w:rFonts w:cs="Arial"/>
                <w:bCs/>
                <w:lang w:eastAsia="zh-CN"/>
              </w:rPr>
              <w:t>-</w:t>
            </w:r>
          </w:p>
        </w:tc>
      </w:tr>
      <w:tr w:rsidR="00E41E37" w:rsidRPr="008D0EDE" w14:paraId="028A4172" w14:textId="77777777" w:rsidTr="00E41E37">
        <w:tc>
          <w:tcPr>
            <w:tcW w:w="2508" w:type="dxa"/>
            <w:tcBorders>
              <w:top w:val="single" w:sz="4" w:space="0" w:color="auto"/>
              <w:left w:val="single" w:sz="4" w:space="0" w:color="auto"/>
              <w:bottom w:val="single" w:sz="4" w:space="0" w:color="auto"/>
              <w:right w:val="single" w:sz="4" w:space="0" w:color="auto"/>
            </w:tcBorders>
          </w:tcPr>
          <w:p w14:paraId="61288D3B" w14:textId="77777777" w:rsidR="00E41E37" w:rsidRPr="008D0EDE" w:rsidRDefault="00E41E37" w:rsidP="004F2466">
            <w:pPr>
              <w:pStyle w:val="TAL"/>
              <w:rPr>
                <w:rFonts w:cs="Arial"/>
                <w:lang w:eastAsia="ja-JP"/>
              </w:rPr>
            </w:pPr>
            <w:r w:rsidRPr="008D0EDE">
              <w:rPr>
                <w:rFonts w:cs="Arial"/>
                <w:lang w:eastAsia="ja-JP"/>
              </w:rPr>
              <w:t>Service Type</w:t>
            </w:r>
          </w:p>
        </w:tc>
        <w:tc>
          <w:tcPr>
            <w:tcW w:w="1080" w:type="dxa"/>
            <w:tcBorders>
              <w:top w:val="single" w:sz="4" w:space="0" w:color="auto"/>
              <w:left w:val="single" w:sz="4" w:space="0" w:color="auto"/>
              <w:bottom w:val="single" w:sz="4" w:space="0" w:color="auto"/>
              <w:right w:val="single" w:sz="4" w:space="0" w:color="auto"/>
            </w:tcBorders>
          </w:tcPr>
          <w:p w14:paraId="6BBEF596" w14:textId="77777777" w:rsidR="00E41E37" w:rsidRPr="008D0EDE" w:rsidRDefault="00E41E37" w:rsidP="004F2466">
            <w:pPr>
              <w:pStyle w:val="TAL"/>
              <w:rPr>
                <w:rFonts w:cs="Arial"/>
                <w:lang w:eastAsia="ja-JP"/>
              </w:rPr>
            </w:pPr>
            <w:r w:rsidRPr="008D0EDE">
              <w:rPr>
                <w:rFonts w:cs="Arial"/>
                <w:lang w:eastAsia="zh-CN"/>
              </w:rPr>
              <w:t>M</w:t>
            </w:r>
          </w:p>
        </w:tc>
        <w:tc>
          <w:tcPr>
            <w:tcW w:w="900" w:type="dxa"/>
            <w:tcBorders>
              <w:top w:val="single" w:sz="4" w:space="0" w:color="auto"/>
              <w:left w:val="single" w:sz="4" w:space="0" w:color="auto"/>
              <w:bottom w:val="single" w:sz="4" w:space="0" w:color="auto"/>
              <w:right w:val="single" w:sz="4" w:space="0" w:color="auto"/>
            </w:tcBorders>
          </w:tcPr>
          <w:p w14:paraId="17E05D93" w14:textId="77777777" w:rsidR="00E41E37" w:rsidRPr="008D0EDE" w:rsidRDefault="00E41E37" w:rsidP="004F2466">
            <w:pPr>
              <w:pStyle w:val="TAL"/>
              <w:rPr>
                <w:rFonts w:cs="Arial"/>
                <w:i/>
                <w:lang w:eastAsia="zh-CN"/>
              </w:rPr>
            </w:pPr>
          </w:p>
        </w:tc>
        <w:tc>
          <w:tcPr>
            <w:tcW w:w="1237" w:type="dxa"/>
            <w:tcBorders>
              <w:top w:val="single" w:sz="4" w:space="0" w:color="auto"/>
              <w:left w:val="single" w:sz="4" w:space="0" w:color="auto"/>
              <w:bottom w:val="single" w:sz="4" w:space="0" w:color="auto"/>
              <w:right w:val="single" w:sz="4" w:space="0" w:color="auto"/>
            </w:tcBorders>
          </w:tcPr>
          <w:p w14:paraId="1572A167" w14:textId="77777777" w:rsidR="00E41E37" w:rsidRPr="008D0EDE" w:rsidRDefault="00E41E37" w:rsidP="004F2466">
            <w:pPr>
              <w:pStyle w:val="TAL"/>
              <w:rPr>
                <w:rFonts w:cs="Arial"/>
                <w:lang w:eastAsia="zh-CN"/>
              </w:rPr>
            </w:pPr>
            <w:r w:rsidRPr="008D0EDE">
              <w:rPr>
                <w:rFonts w:cs="Arial"/>
                <w:lang w:eastAsia="zh-CN"/>
              </w:rPr>
              <w:t>ENUMERATED</w:t>
            </w:r>
          </w:p>
          <w:p w14:paraId="69A6AD74" w14:textId="77777777" w:rsidR="00E41E37" w:rsidRPr="008D0EDE" w:rsidRDefault="00E41E37" w:rsidP="004F2466">
            <w:pPr>
              <w:pStyle w:val="TAL"/>
              <w:rPr>
                <w:rFonts w:cs="Arial"/>
                <w:lang w:eastAsia="ja-JP"/>
              </w:rPr>
            </w:pPr>
            <w:r w:rsidRPr="008D0EDE">
              <w:rPr>
                <w:rFonts w:cs="Arial"/>
                <w:lang w:eastAsia="zh-CN"/>
              </w:rPr>
              <w:t>(QMC for streaming service, QMC for MTSI service, ...)</w:t>
            </w:r>
          </w:p>
        </w:tc>
        <w:tc>
          <w:tcPr>
            <w:tcW w:w="1701" w:type="dxa"/>
            <w:tcBorders>
              <w:top w:val="single" w:sz="4" w:space="0" w:color="auto"/>
              <w:left w:val="single" w:sz="4" w:space="0" w:color="auto"/>
              <w:bottom w:val="single" w:sz="4" w:space="0" w:color="auto"/>
              <w:right w:val="single" w:sz="4" w:space="0" w:color="auto"/>
            </w:tcBorders>
          </w:tcPr>
          <w:p w14:paraId="3A592E75" w14:textId="77777777" w:rsidR="00E41E37" w:rsidRPr="008D0EDE" w:rsidRDefault="00E41E37" w:rsidP="004F2466">
            <w:pPr>
              <w:pStyle w:val="TAL"/>
              <w:rPr>
                <w:rFonts w:cs="Arial"/>
                <w:bCs/>
                <w:lang w:eastAsia="zh-CN"/>
              </w:rPr>
            </w:pPr>
            <w:r w:rsidRPr="008D0EDE">
              <w:rPr>
                <w:rFonts w:cs="Arial"/>
                <w:lang w:eastAsia="zh-CN"/>
              </w:rPr>
              <w:t>This IE indicates the service type of UE application layer measurements.</w:t>
            </w:r>
          </w:p>
        </w:tc>
        <w:tc>
          <w:tcPr>
            <w:tcW w:w="1418" w:type="dxa"/>
            <w:tcBorders>
              <w:top w:val="single" w:sz="4" w:space="0" w:color="auto"/>
              <w:left w:val="single" w:sz="4" w:space="0" w:color="auto"/>
              <w:bottom w:val="single" w:sz="4" w:space="0" w:color="auto"/>
              <w:right w:val="single" w:sz="4" w:space="0" w:color="auto"/>
            </w:tcBorders>
          </w:tcPr>
          <w:p w14:paraId="0A5806E3" w14:textId="77777777" w:rsidR="00E41E37" w:rsidRPr="008D0EDE" w:rsidRDefault="00E41E37" w:rsidP="004F2466">
            <w:pPr>
              <w:pStyle w:val="TAL"/>
              <w:jc w:val="center"/>
              <w:rPr>
                <w:rFonts w:cs="Arial"/>
                <w:bCs/>
                <w:lang w:eastAsia="zh-CN"/>
              </w:rPr>
            </w:pPr>
            <w:r w:rsidRPr="008D0EDE">
              <w:rPr>
                <w:rFonts w:cs="Arial"/>
                <w:lang w:eastAsia="zh-CN"/>
              </w:rPr>
              <w:t>-</w:t>
            </w:r>
          </w:p>
        </w:tc>
        <w:tc>
          <w:tcPr>
            <w:tcW w:w="1417" w:type="dxa"/>
            <w:tcBorders>
              <w:top w:val="single" w:sz="4" w:space="0" w:color="auto"/>
              <w:left w:val="single" w:sz="4" w:space="0" w:color="auto"/>
              <w:bottom w:val="single" w:sz="4" w:space="0" w:color="auto"/>
              <w:right w:val="single" w:sz="4" w:space="0" w:color="auto"/>
            </w:tcBorders>
          </w:tcPr>
          <w:p w14:paraId="6E0CF7C5" w14:textId="77777777" w:rsidR="00E41E37" w:rsidRPr="008D0EDE" w:rsidRDefault="00E41E37" w:rsidP="004F2466">
            <w:pPr>
              <w:pStyle w:val="TAL"/>
              <w:jc w:val="center"/>
              <w:rPr>
                <w:rFonts w:cs="Arial"/>
                <w:bCs/>
                <w:lang w:eastAsia="zh-CN"/>
              </w:rPr>
            </w:pPr>
            <w:r w:rsidRPr="008D0EDE">
              <w:rPr>
                <w:rFonts w:cs="Arial"/>
                <w:lang w:eastAsia="zh-CN"/>
              </w:rPr>
              <w:t>-</w:t>
            </w:r>
          </w:p>
        </w:tc>
      </w:tr>
      <w:tr w:rsidR="00E41E37" w:rsidRPr="008D0EDE" w14:paraId="0797F1CE" w14:textId="77777777" w:rsidTr="00E41E37">
        <w:trPr>
          <w:ins w:id="85" w:author="Ericsson User" w:date="2020-05-14T18:45:00Z"/>
        </w:trPr>
        <w:tc>
          <w:tcPr>
            <w:tcW w:w="2508" w:type="dxa"/>
            <w:tcBorders>
              <w:top w:val="single" w:sz="4" w:space="0" w:color="auto"/>
              <w:left w:val="single" w:sz="4" w:space="0" w:color="auto"/>
              <w:bottom w:val="single" w:sz="4" w:space="0" w:color="auto"/>
              <w:right w:val="single" w:sz="4" w:space="0" w:color="auto"/>
            </w:tcBorders>
          </w:tcPr>
          <w:p w14:paraId="4987933F" w14:textId="0FD163A5" w:rsidR="00E41E37" w:rsidRPr="008D0EDE" w:rsidRDefault="00E41E37" w:rsidP="00E41E37">
            <w:pPr>
              <w:pStyle w:val="TAL"/>
              <w:rPr>
                <w:ins w:id="86" w:author="Ericsson User" w:date="2020-05-14T18:45:00Z"/>
                <w:rFonts w:cs="Arial"/>
                <w:lang w:eastAsia="ja-JP"/>
              </w:rPr>
            </w:pPr>
            <w:ins w:id="87" w:author="Ericsson User" w:date="2020-05-14T18:45:00Z">
              <w:r>
                <w:rPr>
                  <w:rFonts w:cs="Arial"/>
                </w:rPr>
                <w:t>QMC ID</w:t>
              </w:r>
            </w:ins>
          </w:p>
        </w:tc>
        <w:tc>
          <w:tcPr>
            <w:tcW w:w="1080" w:type="dxa"/>
            <w:tcBorders>
              <w:top w:val="single" w:sz="4" w:space="0" w:color="auto"/>
              <w:left w:val="single" w:sz="4" w:space="0" w:color="auto"/>
              <w:bottom w:val="single" w:sz="4" w:space="0" w:color="auto"/>
              <w:right w:val="single" w:sz="4" w:space="0" w:color="auto"/>
            </w:tcBorders>
          </w:tcPr>
          <w:p w14:paraId="7128A92E" w14:textId="5A80DBE6" w:rsidR="00E41E37" w:rsidRPr="008D0EDE" w:rsidRDefault="0058229E" w:rsidP="00E41E37">
            <w:pPr>
              <w:pStyle w:val="TAL"/>
              <w:rPr>
                <w:ins w:id="88" w:author="Ericsson User" w:date="2020-05-14T18:45:00Z"/>
                <w:rFonts w:cs="Arial"/>
                <w:lang w:eastAsia="zh-CN"/>
              </w:rPr>
            </w:pPr>
            <w:ins w:id="89" w:author="Ericsson User" w:date="2020-06-04T16:34:00Z">
              <w:r>
                <w:rPr>
                  <w:rFonts w:cs="Arial"/>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3FEF4CFC" w14:textId="77777777" w:rsidR="00E41E37" w:rsidRPr="008D0EDE" w:rsidRDefault="00E41E37" w:rsidP="00E41E37">
            <w:pPr>
              <w:pStyle w:val="TAL"/>
              <w:rPr>
                <w:ins w:id="90" w:author="Ericsson User" w:date="2020-05-14T18:45:00Z"/>
                <w:rFonts w:cs="Arial"/>
                <w:i/>
                <w:lang w:eastAsia="zh-CN"/>
              </w:rPr>
            </w:pPr>
          </w:p>
        </w:tc>
        <w:tc>
          <w:tcPr>
            <w:tcW w:w="1237" w:type="dxa"/>
            <w:tcBorders>
              <w:top w:val="single" w:sz="4" w:space="0" w:color="auto"/>
              <w:left w:val="single" w:sz="4" w:space="0" w:color="auto"/>
              <w:bottom w:val="single" w:sz="4" w:space="0" w:color="auto"/>
              <w:right w:val="single" w:sz="4" w:space="0" w:color="auto"/>
            </w:tcBorders>
          </w:tcPr>
          <w:p w14:paraId="5A694260" w14:textId="6298231B" w:rsidR="00E41E37" w:rsidRPr="008D0EDE" w:rsidRDefault="00E41E37" w:rsidP="00E41E37">
            <w:pPr>
              <w:pStyle w:val="TAL"/>
              <w:rPr>
                <w:ins w:id="91" w:author="Ericsson User" w:date="2020-05-14T18:45:00Z"/>
                <w:rFonts w:cs="Arial"/>
                <w:lang w:eastAsia="zh-CN"/>
              </w:rPr>
            </w:pPr>
            <w:ins w:id="92" w:author="Ericsson User" w:date="2020-05-14T18:45:00Z">
              <w:r w:rsidRPr="003817A5">
                <w:rPr>
                  <w:rFonts w:cs="Arial"/>
                  <w:noProof/>
                </w:rPr>
                <w:t>OCTET STRING (SIZE(</w:t>
              </w:r>
              <w:r>
                <w:rPr>
                  <w:rFonts w:cs="Arial"/>
                  <w:noProof/>
                </w:rPr>
                <w:t>3</w:t>
              </w:r>
              <w:r w:rsidRPr="003817A5">
                <w:rPr>
                  <w:rFonts w:cs="Arial"/>
                  <w:noProof/>
                </w:rPr>
                <w:t>))</w:t>
              </w:r>
            </w:ins>
          </w:p>
        </w:tc>
        <w:tc>
          <w:tcPr>
            <w:tcW w:w="1701" w:type="dxa"/>
            <w:tcBorders>
              <w:top w:val="single" w:sz="4" w:space="0" w:color="auto"/>
              <w:left w:val="single" w:sz="4" w:space="0" w:color="auto"/>
              <w:bottom w:val="single" w:sz="4" w:space="0" w:color="auto"/>
              <w:right w:val="single" w:sz="4" w:space="0" w:color="auto"/>
            </w:tcBorders>
          </w:tcPr>
          <w:p w14:paraId="01DEEF7E" w14:textId="77777777" w:rsidR="0083761F" w:rsidRDefault="0083761F" w:rsidP="0083761F">
            <w:pPr>
              <w:pStyle w:val="TAL"/>
              <w:rPr>
                <w:ins w:id="93" w:author="Ericsson User" w:date="2020-05-20T17:02:00Z"/>
                <w:rFonts w:cs="Arial"/>
                <w:color w:val="000000"/>
              </w:rPr>
            </w:pPr>
            <w:ins w:id="94" w:author="Ericsson User" w:date="2020-05-20T17:02:00Z">
              <w:r>
                <w:rPr>
                  <w:rFonts w:cs="Arial"/>
                  <w:color w:val="000000"/>
                </w:rPr>
                <w:t>This IE is used to specify the QoE reference defined as: MCC+MNC+QMC ID</w:t>
              </w:r>
            </w:ins>
          </w:p>
          <w:p w14:paraId="609676C9" w14:textId="77777777" w:rsidR="0083761F" w:rsidRDefault="0083761F" w:rsidP="0083761F">
            <w:pPr>
              <w:pStyle w:val="TAL"/>
              <w:rPr>
                <w:ins w:id="95" w:author="Ericsson User" w:date="2020-05-20T17:02:00Z"/>
                <w:rFonts w:cs="Arial"/>
                <w:color w:val="000000"/>
              </w:rPr>
            </w:pPr>
            <w:ins w:id="96" w:author="Ericsson User" w:date="2020-05-20T17:02:00Z">
              <w:r>
                <w:rPr>
                  <w:rFonts w:cs="Arial"/>
                  <w:lang w:eastAsia="zh-CN"/>
                </w:rPr>
                <w:t xml:space="preserve">(ref. TS </w:t>
              </w:r>
              <w:r>
                <w:rPr>
                  <w:rFonts w:cs="Arial"/>
                  <w:color w:val="000000"/>
                </w:rPr>
                <w:t>28.405 [x])</w:t>
              </w:r>
            </w:ins>
          </w:p>
          <w:p w14:paraId="13244D1F" w14:textId="3B4930B9" w:rsidR="00E41E37" w:rsidRPr="008D0EDE" w:rsidRDefault="00E41E37" w:rsidP="00E41E37">
            <w:pPr>
              <w:pStyle w:val="TAL"/>
              <w:rPr>
                <w:ins w:id="97" w:author="Ericsson User" w:date="2020-05-14T18:45:00Z"/>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72AF557B" w14:textId="0FD7C119" w:rsidR="00E41E37" w:rsidRPr="008D0EDE" w:rsidRDefault="00E41E37" w:rsidP="00E41E37">
            <w:pPr>
              <w:pStyle w:val="TAL"/>
              <w:jc w:val="center"/>
              <w:rPr>
                <w:ins w:id="98" w:author="Ericsson User" w:date="2020-05-14T18:45:00Z"/>
                <w:rFonts w:cs="Arial"/>
                <w:lang w:eastAsia="zh-CN"/>
              </w:rPr>
            </w:pPr>
            <w:ins w:id="99" w:author="Ericsson User" w:date="2020-05-14T18:45:00Z">
              <w:r>
                <w:rPr>
                  <w:rFonts w:cs="Arial"/>
                  <w:noProof/>
                  <w:lang w:eastAsia="zh-CN"/>
                </w:rPr>
                <w:t>Y</w:t>
              </w:r>
            </w:ins>
            <w:ins w:id="100" w:author="Ericsson User" w:date="2020-06-04T16:35:00Z">
              <w:r w:rsidR="0058229E">
                <w:rPr>
                  <w:rFonts w:cs="Arial"/>
                  <w:noProof/>
                  <w:lang w:eastAsia="zh-CN"/>
                </w:rPr>
                <w:t>ES</w:t>
              </w:r>
            </w:ins>
          </w:p>
        </w:tc>
        <w:tc>
          <w:tcPr>
            <w:tcW w:w="1417" w:type="dxa"/>
            <w:tcBorders>
              <w:top w:val="single" w:sz="4" w:space="0" w:color="auto"/>
              <w:left w:val="single" w:sz="4" w:space="0" w:color="auto"/>
              <w:bottom w:val="single" w:sz="4" w:space="0" w:color="auto"/>
              <w:right w:val="single" w:sz="4" w:space="0" w:color="auto"/>
            </w:tcBorders>
          </w:tcPr>
          <w:p w14:paraId="4B6F4ADE" w14:textId="47B5FD46" w:rsidR="00E41E37" w:rsidRPr="008D0EDE" w:rsidRDefault="00E41E37" w:rsidP="00E41E37">
            <w:pPr>
              <w:pStyle w:val="TAL"/>
              <w:jc w:val="center"/>
              <w:rPr>
                <w:ins w:id="101" w:author="Ericsson User" w:date="2020-05-14T18:45:00Z"/>
                <w:rFonts w:cs="Arial"/>
                <w:lang w:eastAsia="zh-CN"/>
              </w:rPr>
            </w:pPr>
            <w:ins w:id="102" w:author="Ericsson User" w:date="2020-05-14T18:45:00Z">
              <w:r>
                <w:rPr>
                  <w:rFonts w:cs="Arial"/>
                  <w:noProof/>
                  <w:lang w:eastAsia="zh-CN"/>
                </w:rPr>
                <w:t>ignore</w:t>
              </w:r>
            </w:ins>
          </w:p>
        </w:tc>
      </w:tr>
      <w:tr w:rsidR="005A1C58" w:rsidRPr="008D0EDE" w14:paraId="5A9EF6DD" w14:textId="77777777" w:rsidTr="00E41E37">
        <w:trPr>
          <w:ins w:id="103" w:author="Ericsson User" w:date="2020-05-14T18:45:00Z"/>
        </w:trPr>
        <w:tc>
          <w:tcPr>
            <w:tcW w:w="2508" w:type="dxa"/>
            <w:tcBorders>
              <w:top w:val="single" w:sz="4" w:space="0" w:color="auto"/>
              <w:left w:val="single" w:sz="4" w:space="0" w:color="auto"/>
              <w:bottom w:val="single" w:sz="4" w:space="0" w:color="auto"/>
              <w:right w:val="single" w:sz="4" w:space="0" w:color="auto"/>
            </w:tcBorders>
          </w:tcPr>
          <w:p w14:paraId="530E4776" w14:textId="2BC24D9C" w:rsidR="005A1C58" w:rsidRPr="008D0EDE" w:rsidRDefault="005A1C58" w:rsidP="005A1C58">
            <w:pPr>
              <w:pStyle w:val="TAL"/>
              <w:rPr>
                <w:ins w:id="104" w:author="Ericsson User" w:date="2020-05-14T18:45:00Z"/>
                <w:rFonts w:cs="Arial"/>
                <w:lang w:eastAsia="ja-JP"/>
              </w:rPr>
            </w:pPr>
            <w:ins w:id="105" w:author="Ericsson User" w:date="2020-05-14T18:45:00Z">
              <w:r w:rsidRPr="00F74097">
                <w:rPr>
                  <w:rFonts w:cs="Arial"/>
                </w:rPr>
                <w:t>Recording Session Indication</w:t>
              </w:r>
            </w:ins>
          </w:p>
        </w:tc>
        <w:tc>
          <w:tcPr>
            <w:tcW w:w="1080" w:type="dxa"/>
            <w:tcBorders>
              <w:top w:val="single" w:sz="4" w:space="0" w:color="auto"/>
              <w:left w:val="single" w:sz="4" w:space="0" w:color="auto"/>
              <w:bottom w:val="single" w:sz="4" w:space="0" w:color="auto"/>
              <w:right w:val="single" w:sz="4" w:space="0" w:color="auto"/>
            </w:tcBorders>
          </w:tcPr>
          <w:p w14:paraId="65D84CE3" w14:textId="188C0497" w:rsidR="005A1C58" w:rsidRPr="008D0EDE" w:rsidRDefault="0058229E" w:rsidP="005A1C58">
            <w:pPr>
              <w:pStyle w:val="TAL"/>
              <w:rPr>
                <w:ins w:id="106" w:author="Ericsson User" w:date="2020-05-14T18:45:00Z"/>
                <w:rFonts w:cs="Arial"/>
                <w:lang w:eastAsia="zh-CN"/>
              </w:rPr>
            </w:pPr>
            <w:ins w:id="107" w:author="Ericsson User" w:date="2020-06-04T16:35:00Z">
              <w:r>
                <w:rPr>
                  <w:rFonts w:cs="Arial"/>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360A8432" w14:textId="77777777" w:rsidR="005A1C58" w:rsidRPr="008D0EDE" w:rsidRDefault="005A1C58" w:rsidP="005A1C58">
            <w:pPr>
              <w:pStyle w:val="TAL"/>
              <w:rPr>
                <w:ins w:id="108" w:author="Ericsson User" w:date="2020-05-14T18:45:00Z"/>
                <w:rFonts w:cs="Arial"/>
                <w:i/>
                <w:lang w:eastAsia="zh-CN"/>
              </w:rPr>
            </w:pPr>
          </w:p>
        </w:tc>
        <w:tc>
          <w:tcPr>
            <w:tcW w:w="1237" w:type="dxa"/>
            <w:tcBorders>
              <w:top w:val="single" w:sz="4" w:space="0" w:color="auto"/>
              <w:left w:val="single" w:sz="4" w:space="0" w:color="auto"/>
              <w:bottom w:val="single" w:sz="4" w:space="0" w:color="auto"/>
              <w:right w:val="single" w:sz="4" w:space="0" w:color="auto"/>
            </w:tcBorders>
          </w:tcPr>
          <w:p w14:paraId="4C7E42F0" w14:textId="3A162F73" w:rsidR="005A1C58" w:rsidRPr="008D0EDE" w:rsidRDefault="005A1C58" w:rsidP="005A1C58">
            <w:pPr>
              <w:pStyle w:val="TAL"/>
              <w:rPr>
                <w:ins w:id="109" w:author="Ericsson User" w:date="2020-05-14T18:45:00Z"/>
                <w:rFonts w:cs="Arial"/>
                <w:lang w:eastAsia="zh-CN"/>
              </w:rPr>
            </w:pPr>
            <w:ins w:id="110" w:author="Ericsson User" w:date="2020-05-14T18:45:00Z">
              <w:r>
                <w:rPr>
                  <w:rFonts w:cs="Arial"/>
                  <w:lang w:eastAsia="zh-CN"/>
                </w:rPr>
                <w:t>ENUMERATED</w:t>
              </w:r>
            </w:ins>
            <w:ins w:id="111" w:author="Ericsson User" w:date="2020-05-20T15:48:00Z">
              <w:r w:rsidR="00DA7484">
                <w:rPr>
                  <w:rFonts w:cs="Arial"/>
                  <w:lang w:eastAsia="zh-CN"/>
                </w:rPr>
                <w:t xml:space="preserve"> </w:t>
              </w:r>
            </w:ins>
            <w:ins w:id="112" w:author="Ericsson User" w:date="2020-05-14T18:45:00Z">
              <w:r>
                <w:rPr>
                  <w:rFonts w:cs="Arial"/>
                  <w:lang w:eastAsia="zh-CN"/>
                </w:rPr>
                <w:t>(on,</w:t>
              </w:r>
            </w:ins>
            <w:ins w:id="113" w:author="Ericsson User" w:date="2020-05-20T15:23:00Z">
              <w:r w:rsidR="006B4928">
                <w:rPr>
                  <w:rFonts w:cs="Arial"/>
                  <w:lang w:eastAsia="zh-CN"/>
                </w:rPr>
                <w:t xml:space="preserve"> </w:t>
              </w:r>
            </w:ins>
            <w:ins w:id="114" w:author="Ericsson User" w:date="2020-05-14T18:45:00Z">
              <w:r>
                <w:rPr>
                  <w:rFonts w:cs="Arial"/>
                  <w:lang w:eastAsia="zh-CN"/>
                </w:rPr>
                <w:t>off,</w:t>
              </w:r>
            </w:ins>
            <w:ins w:id="115" w:author="Ericsson User" w:date="2020-05-20T17:29:00Z">
              <w:r w:rsidR="007443BE">
                <w:rPr>
                  <w:rFonts w:cs="Arial"/>
                  <w:lang w:eastAsia="zh-CN"/>
                </w:rPr>
                <w:t xml:space="preserve"> </w:t>
              </w:r>
            </w:ins>
            <w:ins w:id="116" w:author="Ericsson User" w:date="2020-05-14T18:45:00Z">
              <w:r>
                <w:rPr>
                  <w:rFonts w:cs="Arial"/>
                  <w:lang w:eastAsia="zh-CN"/>
                </w:rPr>
                <w:t>...)</w:t>
              </w:r>
            </w:ins>
          </w:p>
        </w:tc>
        <w:tc>
          <w:tcPr>
            <w:tcW w:w="1701" w:type="dxa"/>
            <w:tcBorders>
              <w:top w:val="single" w:sz="4" w:space="0" w:color="auto"/>
              <w:left w:val="single" w:sz="4" w:space="0" w:color="auto"/>
              <w:bottom w:val="single" w:sz="4" w:space="0" w:color="auto"/>
              <w:right w:val="single" w:sz="4" w:space="0" w:color="auto"/>
            </w:tcBorders>
          </w:tcPr>
          <w:p w14:paraId="6B655CF7" w14:textId="77777777" w:rsidR="005A1C58" w:rsidRDefault="00575D2D" w:rsidP="005A1C58">
            <w:pPr>
              <w:pStyle w:val="TAL"/>
              <w:rPr>
                <w:ins w:id="117" w:author="Ericsson User" w:date="2020-05-20T17:02:00Z"/>
                <w:rFonts w:cs="Arial"/>
                <w:lang w:eastAsia="zh-CN"/>
              </w:rPr>
            </w:pPr>
            <w:ins w:id="118" w:author="Ericsson User" w:date="2020-05-20T15:52:00Z">
              <w:r>
                <w:rPr>
                  <w:rFonts w:cs="Arial"/>
                  <w:lang w:eastAsia="zh-CN"/>
                </w:rPr>
                <w:t>This IE indicates if the recording session for the purpose of QoE measurement is ongoing.</w:t>
              </w:r>
            </w:ins>
          </w:p>
          <w:p w14:paraId="22DAC3B0" w14:textId="2A96847C" w:rsidR="005A1C58" w:rsidRPr="008D0EDE" w:rsidRDefault="005A1C58" w:rsidP="005A1C58">
            <w:pPr>
              <w:pStyle w:val="TAL"/>
              <w:rPr>
                <w:ins w:id="119" w:author="Ericsson User" w:date="2020-05-14T18:45:00Z"/>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3D91E9E4" w14:textId="221E4FFF" w:rsidR="005A1C58" w:rsidRPr="008D0EDE" w:rsidRDefault="005A1C58" w:rsidP="005A1C58">
            <w:pPr>
              <w:pStyle w:val="TAL"/>
              <w:jc w:val="center"/>
              <w:rPr>
                <w:ins w:id="120" w:author="Ericsson User" w:date="2020-05-14T18:45:00Z"/>
                <w:rFonts w:cs="Arial"/>
                <w:lang w:eastAsia="zh-CN"/>
              </w:rPr>
            </w:pPr>
            <w:ins w:id="121" w:author="Ericsson User" w:date="2020-05-14T18:45:00Z">
              <w:r>
                <w:rPr>
                  <w:rFonts w:cs="Arial"/>
                  <w:noProof/>
                  <w:lang w:eastAsia="zh-CN"/>
                </w:rPr>
                <w:t>Y</w:t>
              </w:r>
            </w:ins>
            <w:ins w:id="122" w:author="Ericsson User" w:date="2020-06-04T16:35:00Z">
              <w:r w:rsidR="0058229E">
                <w:rPr>
                  <w:rFonts w:cs="Arial"/>
                  <w:noProof/>
                  <w:lang w:eastAsia="zh-CN"/>
                </w:rPr>
                <w:t>ES</w:t>
              </w:r>
            </w:ins>
          </w:p>
        </w:tc>
        <w:tc>
          <w:tcPr>
            <w:tcW w:w="1417" w:type="dxa"/>
            <w:tcBorders>
              <w:top w:val="single" w:sz="4" w:space="0" w:color="auto"/>
              <w:left w:val="single" w:sz="4" w:space="0" w:color="auto"/>
              <w:bottom w:val="single" w:sz="4" w:space="0" w:color="auto"/>
              <w:right w:val="single" w:sz="4" w:space="0" w:color="auto"/>
            </w:tcBorders>
          </w:tcPr>
          <w:p w14:paraId="21C69716" w14:textId="7E0C6E14" w:rsidR="005A1C58" w:rsidRPr="008D0EDE" w:rsidRDefault="005A1C58" w:rsidP="005A1C58">
            <w:pPr>
              <w:pStyle w:val="TAL"/>
              <w:jc w:val="center"/>
              <w:rPr>
                <w:ins w:id="123" w:author="Ericsson User" w:date="2020-05-14T18:45:00Z"/>
                <w:rFonts w:cs="Arial"/>
                <w:lang w:eastAsia="zh-CN"/>
              </w:rPr>
            </w:pPr>
            <w:ins w:id="124" w:author="Ericsson User" w:date="2020-05-14T18:45:00Z">
              <w:r>
                <w:rPr>
                  <w:rFonts w:cs="Arial"/>
                  <w:noProof/>
                  <w:lang w:eastAsia="zh-CN"/>
                </w:rPr>
                <w:t>ignore</w:t>
              </w:r>
            </w:ins>
          </w:p>
        </w:tc>
      </w:tr>
      <w:tr w:rsidR="00734E95" w:rsidRPr="008D0EDE" w14:paraId="44A552D3" w14:textId="77777777" w:rsidTr="00E41E37">
        <w:trPr>
          <w:ins w:id="125" w:author="Ericsson User" w:date="2020-06-04T17:23:00Z"/>
        </w:trPr>
        <w:tc>
          <w:tcPr>
            <w:tcW w:w="2508" w:type="dxa"/>
            <w:tcBorders>
              <w:top w:val="single" w:sz="4" w:space="0" w:color="auto"/>
              <w:left w:val="single" w:sz="4" w:space="0" w:color="auto"/>
              <w:bottom w:val="single" w:sz="4" w:space="0" w:color="auto"/>
              <w:right w:val="single" w:sz="4" w:space="0" w:color="auto"/>
            </w:tcBorders>
          </w:tcPr>
          <w:p w14:paraId="133DC500" w14:textId="77777777" w:rsidR="00734E95" w:rsidRPr="008C7A75" w:rsidRDefault="00734E95" w:rsidP="00734E95">
            <w:pPr>
              <w:pStyle w:val="TAL"/>
              <w:rPr>
                <w:ins w:id="126" w:author="Ericsson User" w:date="2020-06-04T17:23:00Z"/>
                <w:rFonts w:cs="Arial"/>
                <w:b/>
                <w:bCs/>
                <w:szCs w:val="18"/>
                <w:lang w:val="en-US" w:eastAsia="zh-CN"/>
              </w:rPr>
            </w:pPr>
            <w:bookmarkStart w:id="127" w:name="_GoBack" w:colFirst="0" w:colLast="6"/>
            <w:ins w:id="128" w:author="Ericsson User" w:date="2020-06-04T17:23:00Z">
              <w:r w:rsidRPr="008C7A75">
                <w:rPr>
                  <w:rFonts w:cs="Arial"/>
                  <w:b/>
                  <w:bCs/>
                  <w:szCs w:val="18"/>
                  <w:lang w:val="en-US" w:eastAsia="zh-CN"/>
                </w:rPr>
                <w:t>QoE Collection Entity Address List</w:t>
              </w:r>
            </w:ins>
          </w:p>
          <w:p w14:paraId="6E9105FD" w14:textId="77777777" w:rsidR="00734E95" w:rsidRPr="00F74097" w:rsidRDefault="00734E95" w:rsidP="00734E95">
            <w:pPr>
              <w:pStyle w:val="TAL"/>
              <w:rPr>
                <w:ins w:id="129" w:author="Ericsson User" w:date="2020-06-04T17:23:00Z"/>
                <w:rFonts w:cs="Arial"/>
              </w:rPr>
            </w:pPr>
          </w:p>
        </w:tc>
        <w:tc>
          <w:tcPr>
            <w:tcW w:w="1080" w:type="dxa"/>
            <w:tcBorders>
              <w:top w:val="single" w:sz="4" w:space="0" w:color="auto"/>
              <w:left w:val="single" w:sz="4" w:space="0" w:color="auto"/>
              <w:bottom w:val="single" w:sz="4" w:space="0" w:color="auto"/>
              <w:right w:val="single" w:sz="4" w:space="0" w:color="auto"/>
            </w:tcBorders>
          </w:tcPr>
          <w:p w14:paraId="4C9FB45E" w14:textId="77777777" w:rsidR="00734E95" w:rsidRDefault="00734E95" w:rsidP="00734E95">
            <w:pPr>
              <w:pStyle w:val="TAL"/>
              <w:rPr>
                <w:ins w:id="130" w:author="Ericsson User" w:date="2020-06-04T17:23:00Z"/>
                <w:rFonts w:cs="Arial"/>
                <w:lang w:eastAsia="zh-CN"/>
              </w:rPr>
            </w:pPr>
          </w:p>
        </w:tc>
        <w:tc>
          <w:tcPr>
            <w:tcW w:w="900" w:type="dxa"/>
            <w:tcBorders>
              <w:top w:val="single" w:sz="4" w:space="0" w:color="auto"/>
              <w:left w:val="single" w:sz="4" w:space="0" w:color="auto"/>
              <w:bottom w:val="single" w:sz="4" w:space="0" w:color="auto"/>
              <w:right w:val="single" w:sz="4" w:space="0" w:color="auto"/>
            </w:tcBorders>
          </w:tcPr>
          <w:p w14:paraId="25D764EC" w14:textId="43BB5CE7" w:rsidR="00734E95" w:rsidRPr="008D0EDE" w:rsidRDefault="00734E95" w:rsidP="00734E95">
            <w:pPr>
              <w:pStyle w:val="TAL"/>
              <w:rPr>
                <w:ins w:id="131" w:author="Ericsson User" w:date="2020-06-04T17:23:00Z"/>
                <w:rFonts w:cs="Arial"/>
                <w:i/>
                <w:lang w:eastAsia="zh-CN"/>
              </w:rPr>
            </w:pPr>
            <w:ins w:id="132" w:author="Ericsson User" w:date="2020-06-04T17:23:00Z">
              <w:r w:rsidRPr="008C7A75">
                <w:rPr>
                  <w:rFonts w:cs="Arial"/>
                  <w:i/>
                  <w:szCs w:val="18"/>
                  <w:lang w:eastAsia="zh-CN"/>
                </w:rPr>
                <w:t>1</w:t>
              </w:r>
            </w:ins>
          </w:p>
        </w:tc>
        <w:tc>
          <w:tcPr>
            <w:tcW w:w="1237" w:type="dxa"/>
            <w:tcBorders>
              <w:top w:val="single" w:sz="4" w:space="0" w:color="auto"/>
              <w:left w:val="single" w:sz="4" w:space="0" w:color="auto"/>
              <w:bottom w:val="single" w:sz="4" w:space="0" w:color="auto"/>
              <w:right w:val="single" w:sz="4" w:space="0" w:color="auto"/>
            </w:tcBorders>
          </w:tcPr>
          <w:p w14:paraId="5347855A" w14:textId="77777777" w:rsidR="00734E95" w:rsidRDefault="00734E95" w:rsidP="00734E95">
            <w:pPr>
              <w:pStyle w:val="TAL"/>
              <w:rPr>
                <w:ins w:id="133" w:author="Ericsson User" w:date="2020-06-04T17:23:00Z"/>
                <w:rFonts w:cs="Arial"/>
                <w:lang w:eastAsia="zh-CN"/>
              </w:rPr>
            </w:pPr>
          </w:p>
        </w:tc>
        <w:tc>
          <w:tcPr>
            <w:tcW w:w="1701" w:type="dxa"/>
            <w:tcBorders>
              <w:top w:val="single" w:sz="4" w:space="0" w:color="auto"/>
              <w:left w:val="single" w:sz="4" w:space="0" w:color="auto"/>
              <w:bottom w:val="single" w:sz="4" w:space="0" w:color="auto"/>
              <w:right w:val="single" w:sz="4" w:space="0" w:color="auto"/>
            </w:tcBorders>
          </w:tcPr>
          <w:p w14:paraId="79D3C2CE" w14:textId="77777777" w:rsidR="00734E95" w:rsidRDefault="00734E95" w:rsidP="00734E95">
            <w:pPr>
              <w:pStyle w:val="TAL"/>
              <w:rPr>
                <w:ins w:id="134" w:author="Ericsson User" w:date="2020-06-04T17:23:00Z"/>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4BE5555E" w14:textId="05E7E3D6" w:rsidR="00734E95" w:rsidRDefault="00734E95" w:rsidP="00734E95">
            <w:pPr>
              <w:pStyle w:val="TAL"/>
              <w:jc w:val="center"/>
              <w:rPr>
                <w:ins w:id="135" w:author="Ericsson User" w:date="2020-06-04T17:23:00Z"/>
                <w:rFonts w:cs="Arial"/>
                <w:noProof/>
                <w:lang w:eastAsia="zh-CN"/>
              </w:rPr>
            </w:pPr>
            <w:ins w:id="136" w:author="Ericsson User" w:date="2020-06-04T17:23:00Z">
              <w:r w:rsidRPr="008C7A75">
                <w:rPr>
                  <w:rFonts w:cs="Arial"/>
                  <w:noProof/>
                  <w:szCs w:val="18"/>
                  <w:lang w:eastAsia="zh-CN"/>
                </w:rPr>
                <w:t>EACH</w:t>
              </w:r>
            </w:ins>
          </w:p>
        </w:tc>
        <w:tc>
          <w:tcPr>
            <w:tcW w:w="1417" w:type="dxa"/>
            <w:tcBorders>
              <w:top w:val="single" w:sz="4" w:space="0" w:color="auto"/>
              <w:left w:val="single" w:sz="4" w:space="0" w:color="auto"/>
              <w:bottom w:val="single" w:sz="4" w:space="0" w:color="auto"/>
              <w:right w:val="single" w:sz="4" w:space="0" w:color="auto"/>
            </w:tcBorders>
          </w:tcPr>
          <w:p w14:paraId="3808CCCB" w14:textId="2C1C3B05" w:rsidR="00734E95" w:rsidRDefault="00734E95" w:rsidP="00734E95">
            <w:pPr>
              <w:pStyle w:val="TAL"/>
              <w:jc w:val="center"/>
              <w:rPr>
                <w:ins w:id="137" w:author="Ericsson User" w:date="2020-06-04T17:23:00Z"/>
                <w:rFonts w:cs="Arial"/>
                <w:noProof/>
                <w:lang w:eastAsia="zh-CN"/>
              </w:rPr>
            </w:pPr>
            <w:ins w:id="138" w:author="Ericsson User" w:date="2020-06-04T17:23:00Z">
              <w:r w:rsidRPr="008C7A75">
                <w:rPr>
                  <w:rFonts w:cs="Arial"/>
                  <w:noProof/>
                  <w:szCs w:val="18"/>
                  <w:lang w:eastAsia="zh-CN"/>
                </w:rPr>
                <w:t>ignore</w:t>
              </w:r>
            </w:ins>
          </w:p>
        </w:tc>
      </w:tr>
      <w:tr w:rsidR="00734E95" w:rsidRPr="008D0EDE" w14:paraId="7FF2D764" w14:textId="77777777" w:rsidTr="00E41E37">
        <w:trPr>
          <w:ins w:id="139" w:author="Ericsson User" w:date="2020-06-04T17:23:00Z"/>
        </w:trPr>
        <w:tc>
          <w:tcPr>
            <w:tcW w:w="2508" w:type="dxa"/>
            <w:tcBorders>
              <w:top w:val="single" w:sz="4" w:space="0" w:color="auto"/>
              <w:left w:val="single" w:sz="4" w:space="0" w:color="auto"/>
              <w:bottom w:val="single" w:sz="4" w:space="0" w:color="auto"/>
              <w:right w:val="single" w:sz="4" w:space="0" w:color="auto"/>
            </w:tcBorders>
          </w:tcPr>
          <w:p w14:paraId="52110416" w14:textId="77777777" w:rsidR="00734E95" w:rsidRPr="008C7A75" w:rsidRDefault="00734E95" w:rsidP="00734E95">
            <w:pPr>
              <w:pStyle w:val="TAL"/>
              <w:ind w:left="220"/>
              <w:rPr>
                <w:ins w:id="140" w:author="Ericsson User" w:date="2020-06-04T17:23:00Z"/>
                <w:rFonts w:cs="Arial"/>
                <w:b/>
                <w:bCs/>
                <w:szCs w:val="18"/>
                <w:lang w:val="en-US" w:eastAsia="zh-CN"/>
              </w:rPr>
            </w:pPr>
            <w:ins w:id="141" w:author="Ericsson User" w:date="2020-06-04T17:23:00Z">
              <w:r w:rsidRPr="008C7A75">
                <w:rPr>
                  <w:rFonts w:cs="Arial"/>
                  <w:b/>
                  <w:bCs/>
                  <w:szCs w:val="18"/>
                  <w:lang w:val="en-US" w:eastAsia="zh-CN"/>
                </w:rPr>
                <w:lastRenderedPageBreak/>
                <w:t>&gt;QoE Collection Entity Address List Item IEs</w:t>
              </w:r>
            </w:ins>
          </w:p>
          <w:p w14:paraId="7C0CDD96" w14:textId="77777777" w:rsidR="00734E95" w:rsidRPr="00F74097" w:rsidRDefault="00734E95" w:rsidP="00734E95">
            <w:pPr>
              <w:pStyle w:val="TAL"/>
              <w:rPr>
                <w:ins w:id="142" w:author="Ericsson User" w:date="2020-06-04T17:23:00Z"/>
                <w:rFonts w:cs="Arial"/>
              </w:rPr>
            </w:pPr>
          </w:p>
        </w:tc>
        <w:tc>
          <w:tcPr>
            <w:tcW w:w="1080" w:type="dxa"/>
            <w:tcBorders>
              <w:top w:val="single" w:sz="4" w:space="0" w:color="auto"/>
              <w:left w:val="single" w:sz="4" w:space="0" w:color="auto"/>
              <w:bottom w:val="single" w:sz="4" w:space="0" w:color="auto"/>
              <w:right w:val="single" w:sz="4" w:space="0" w:color="auto"/>
            </w:tcBorders>
          </w:tcPr>
          <w:p w14:paraId="149DB144" w14:textId="77777777" w:rsidR="00734E95" w:rsidRDefault="00734E95" w:rsidP="00734E95">
            <w:pPr>
              <w:pStyle w:val="TAL"/>
              <w:rPr>
                <w:ins w:id="143" w:author="Ericsson User" w:date="2020-06-04T17:23:00Z"/>
                <w:rFonts w:cs="Arial"/>
                <w:lang w:eastAsia="zh-CN"/>
              </w:rPr>
            </w:pPr>
          </w:p>
        </w:tc>
        <w:tc>
          <w:tcPr>
            <w:tcW w:w="900" w:type="dxa"/>
            <w:tcBorders>
              <w:top w:val="single" w:sz="4" w:space="0" w:color="auto"/>
              <w:left w:val="single" w:sz="4" w:space="0" w:color="auto"/>
              <w:bottom w:val="single" w:sz="4" w:space="0" w:color="auto"/>
              <w:right w:val="single" w:sz="4" w:space="0" w:color="auto"/>
            </w:tcBorders>
          </w:tcPr>
          <w:p w14:paraId="00A6353B" w14:textId="71D68E97" w:rsidR="00734E95" w:rsidRPr="008D0EDE" w:rsidRDefault="00734E95" w:rsidP="00734E95">
            <w:pPr>
              <w:pStyle w:val="TAL"/>
              <w:rPr>
                <w:ins w:id="144" w:author="Ericsson User" w:date="2020-06-04T17:23:00Z"/>
                <w:rFonts w:cs="Arial"/>
                <w:i/>
                <w:lang w:eastAsia="zh-CN"/>
              </w:rPr>
            </w:pPr>
            <w:ins w:id="145" w:author="Ericsson User" w:date="2020-06-04T17:23:00Z">
              <w:r w:rsidRPr="008C7A75">
                <w:rPr>
                  <w:rFonts w:cs="Arial"/>
                  <w:i/>
                  <w:szCs w:val="18"/>
                  <w:lang w:eastAsia="zh-CN"/>
                </w:rPr>
                <w:t>1</w:t>
              </w:r>
              <w:proofErr w:type="gramStart"/>
              <w:r w:rsidRPr="008C7A75">
                <w:rPr>
                  <w:rFonts w:cs="Arial"/>
                  <w:i/>
                  <w:szCs w:val="18"/>
                  <w:lang w:eastAsia="ja-JP"/>
                </w:rPr>
                <w:t xml:space="preserve"> ..</w:t>
              </w:r>
              <w:proofErr w:type="gramEnd"/>
              <w:r w:rsidRPr="008C7A75">
                <w:rPr>
                  <w:rFonts w:cs="Arial"/>
                  <w:i/>
                  <w:szCs w:val="18"/>
                  <w:lang w:eastAsia="ja-JP"/>
                </w:rPr>
                <w:t xml:space="preserve"> &lt;maxnoofPLMNf</w:t>
              </w:r>
              <w:r w:rsidRPr="008C7A75">
                <w:rPr>
                  <w:rFonts w:cs="Arial"/>
                  <w:i/>
                  <w:szCs w:val="18"/>
                  <w:lang w:eastAsia="zh-CN"/>
                </w:rPr>
                <w:t>orQMC</w:t>
              </w:r>
              <w:r w:rsidRPr="008C7A75">
                <w:rPr>
                  <w:rFonts w:cs="Arial"/>
                  <w:i/>
                  <w:szCs w:val="18"/>
                  <w:lang w:eastAsia="ja-JP"/>
                </w:rPr>
                <w:t>&gt;</w:t>
              </w:r>
            </w:ins>
          </w:p>
        </w:tc>
        <w:tc>
          <w:tcPr>
            <w:tcW w:w="1237" w:type="dxa"/>
            <w:tcBorders>
              <w:top w:val="single" w:sz="4" w:space="0" w:color="auto"/>
              <w:left w:val="single" w:sz="4" w:space="0" w:color="auto"/>
              <w:bottom w:val="single" w:sz="4" w:space="0" w:color="auto"/>
              <w:right w:val="single" w:sz="4" w:space="0" w:color="auto"/>
            </w:tcBorders>
          </w:tcPr>
          <w:p w14:paraId="0354BC67" w14:textId="77777777" w:rsidR="00734E95" w:rsidRDefault="00734E95" w:rsidP="00734E95">
            <w:pPr>
              <w:pStyle w:val="TAL"/>
              <w:rPr>
                <w:ins w:id="146" w:author="Ericsson User" w:date="2020-06-04T17:23:00Z"/>
                <w:rFonts w:cs="Arial"/>
                <w:lang w:eastAsia="zh-CN"/>
              </w:rPr>
            </w:pPr>
          </w:p>
        </w:tc>
        <w:tc>
          <w:tcPr>
            <w:tcW w:w="1701" w:type="dxa"/>
            <w:tcBorders>
              <w:top w:val="single" w:sz="4" w:space="0" w:color="auto"/>
              <w:left w:val="single" w:sz="4" w:space="0" w:color="auto"/>
              <w:bottom w:val="single" w:sz="4" w:space="0" w:color="auto"/>
              <w:right w:val="single" w:sz="4" w:space="0" w:color="auto"/>
            </w:tcBorders>
          </w:tcPr>
          <w:p w14:paraId="64CC7616" w14:textId="77777777" w:rsidR="00734E95" w:rsidRDefault="00734E95" w:rsidP="00734E95">
            <w:pPr>
              <w:pStyle w:val="TAL"/>
              <w:rPr>
                <w:ins w:id="147" w:author="Ericsson User" w:date="2020-06-04T17:23:00Z"/>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12DB17F3" w14:textId="4F292573" w:rsidR="00734E95" w:rsidRDefault="00734E95" w:rsidP="00734E95">
            <w:pPr>
              <w:pStyle w:val="TAL"/>
              <w:jc w:val="center"/>
              <w:rPr>
                <w:ins w:id="148" w:author="Ericsson User" w:date="2020-06-04T17:23:00Z"/>
                <w:rFonts w:cs="Arial"/>
                <w:noProof/>
                <w:lang w:eastAsia="zh-CN"/>
              </w:rPr>
            </w:pPr>
            <w:ins w:id="149" w:author="Ericsson User" w:date="2020-06-04T17:23:00Z">
              <w:r w:rsidRPr="008C7A75">
                <w:rPr>
                  <w:rFonts w:cs="Arial"/>
                  <w:noProof/>
                  <w:szCs w:val="18"/>
                  <w:lang w:eastAsia="zh-CN"/>
                </w:rPr>
                <w:t>YES</w:t>
              </w:r>
            </w:ins>
          </w:p>
        </w:tc>
        <w:tc>
          <w:tcPr>
            <w:tcW w:w="1417" w:type="dxa"/>
            <w:tcBorders>
              <w:top w:val="single" w:sz="4" w:space="0" w:color="auto"/>
              <w:left w:val="single" w:sz="4" w:space="0" w:color="auto"/>
              <w:bottom w:val="single" w:sz="4" w:space="0" w:color="auto"/>
              <w:right w:val="single" w:sz="4" w:space="0" w:color="auto"/>
            </w:tcBorders>
          </w:tcPr>
          <w:p w14:paraId="7A328A5C" w14:textId="788E8A82" w:rsidR="00734E95" w:rsidRDefault="00734E95" w:rsidP="00734E95">
            <w:pPr>
              <w:pStyle w:val="TAL"/>
              <w:jc w:val="center"/>
              <w:rPr>
                <w:ins w:id="150" w:author="Ericsson User" w:date="2020-06-04T17:23:00Z"/>
                <w:rFonts w:cs="Arial"/>
                <w:noProof/>
                <w:lang w:eastAsia="zh-CN"/>
              </w:rPr>
            </w:pPr>
            <w:ins w:id="151" w:author="Ericsson User" w:date="2020-06-04T17:23:00Z">
              <w:r w:rsidRPr="008C7A75">
                <w:rPr>
                  <w:rFonts w:cs="Arial"/>
                  <w:noProof/>
                  <w:szCs w:val="18"/>
                  <w:lang w:eastAsia="zh-CN"/>
                </w:rPr>
                <w:t>ignore</w:t>
              </w:r>
            </w:ins>
          </w:p>
        </w:tc>
      </w:tr>
      <w:tr w:rsidR="00734E95" w:rsidRPr="008D0EDE" w14:paraId="702EB940" w14:textId="77777777" w:rsidTr="00E41E37">
        <w:trPr>
          <w:ins w:id="152" w:author="Ericsson User" w:date="2020-06-04T17:23:00Z"/>
        </w:trPr>
        <w:tc>
          <w:tcPr>
            <w:tcW w:w="2508" w:type="dxa"/>
            <w:tcBorders>
              <w:top w:val="single" w:sz="4" w:space="0" w:color="auto"/>
              <w:left w:val="single" w:sz="4" w:space="0" w:color="auto"/>
              <w:bottom w:val="single" w:sz="4" w:space="0" w:color="auto"/>
              <w:right w:val="single" w:sz="4" w:space="0" w:color="auto"/>
            </w:tcBorders>
          </w:tcPr>
          <w:p w14:paraId="3B6A03B7" w14:textId="0F64A659" w:rsidR="00734E95" w:rsidRPr="00F74097" w:rsidRDefault="00734E95" w:rsidP="00734E95">
            <w:pPr>
              <w:pStyle w:val="TAL"/>
              <w:ind w:left="400"/>
              <w:rPr>
                <w:ins w:id="153" w:author="Ericsson User" w:date="2020-06-04T17:23:00Z"/>
                <w:rFonts w:cs="Arial"/>
              </w:rPr>
            </w:pPr>
            <w:ins w:id="154" w:author="Ericsson User" w:date="2020-06-04T17:23:00Z">
              <w:r w:rsidRPr="008C7A75">
                <w:rPr>
                  <w:rFonts w:cs="Arial"/>
                  <w:iCs/>
                  <w:szCs w:val="18"/>
                  <w:lang w:eastAsia="ja-JP"/>
                </w:rPr>
                <w:t>&gt;&gt;PLMN Identity</w:t>
              </w:r>
            </w:ins>
          </w:p>
        </w:tc>
        <w:tc>
          <w:tcPr>
            <w:tcW w:w="1080" w:type="dxa"/>
            <w:tcBorders>
              <w:top w:val="single" w:sz="4" w:space="0" w:color="auto"/>
              <w:left w:val="single" w:sz="4" w:space="0" w:color="auto"/>
              <w:bottom w:val="single" w:sz="4" w:space="0" w:color="auto"/>
              <w:right w:val="single" w:sz="4" w:space="0" w:color="auto"/>
            </w:tcBorders>
          </w:tcPr>
          <w:p w14:paraId="6D1D4C29" w14:textId="234E6765" w:rsidR="00734E95" w:rsidRDefault="00734E95" w:rsidP="00734E95">
            <w:pPr>
              <w:pStyle w:val="TAL"/>
              <w:rPr>
                <w:ins w:id="155" w:author="Ericsson User" w:date="2020-06-04T17:23:00Z"/>
                <w:rFonts w:cs="Arial"/>
                <w:lang w:eastAsia="zh-CN"/>
              </w:rPr>
            </w:pPr>
            <w:ins w:id="156" w:author="Ericsson User" w:date="2020-06-04T17:23:00Z">
              <w:r w:rsidRPr="008C7A75">
                <w:rPr>
                  <w:rFonts w:cs="Arial"/>
                  <w:szCs w:val="18"/>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17FFA214" w14:textId="77777777" w:rsidR="00734E95" w:rsidRPr="008D0EDE" w:rsidRDefault="00734E95" w:rsidP="00734E95">
            <w:pPr>
              <w:pStyle w:val="TAL"/>
              <w:rPr>
                <w:ins w:id="157" w:author="Ericsson User" w:date="2020-06-04T17:23:00Z"/>
                <w:rFonts w:cs="Arial"/>
                <w:i/>
                <w:lang w:eastAsia="zh-CN"/>
              </w:rPr>
            </w:pPr>
          </w:p>
        </w:tc>
        <w:tc>
          <w:tcPr>
            <w:tcW w:w="1237" w:type="dxa"/>
            <w:tcBorders>
              <w:top w:val="single" w:sz="4" w:space="0" w:color="auto"/>
              <w:left w:val="single" w:sz="4" w:space="0" w:color="auto"/>
              <w:bottom w:val="single" w:sz="4" w:space="0" w:color="auto"/>
              <w:right w:val="single" w:sz="4" w:space="0" w:color="auto"/>
            </w:tcBorders>
          </w:tcPr>
          <w:p w14:paraId="44F9A35F" w14:textId="11E156F9" w:rsidR="00734E95" w:rsidRDefault="00734E95" w:rsidP="00734E95">
            <w:pPr>
              <w:pStyle w:val="TAL"/>
              <w:rPr>
                <w:ins w:id="158" w:author="Ericsson User" w:date="2020-06-04T17:23:00Z"/>
                <w:rFonts w:cs="Arial"/>
                <w:lang w:eastAsia="zh-CN"/>
              </w:rPr>
            </w:pPr>
            <w:ins w:id="159" w:author="Ericsson User" w:date="2020-06-04T17:23:00Z">
              <w:r w:rsidRPr="008C7A75">
                <w:rPr>
                  <w:rFonts w:cs="Arial"/>
                  <w:szCs w:val="18"/>
                  <w:lang w:eastAsia="ja-JP"/>
                </w:rPr>
                <w:t>9.2.3.8</w:t>
              </w:r>
            </w:ins>
          </w:p>
        </w:tc>
        <w:tc>
          <w:tcPr>
            <w:tcW w:w="1701" w:type="dxa"/>
            <w:tcBorders>
              <w:top w:val="single" w:sz="4" w:space="0" w:color="auto"/>
              <w:left w:val="single" w:sz="4" w:space="0" w:color="auto"/>
              <w:bottom w:val="single" w:sz="4" w:space="0" w:color="auto"/>
              <w:right w:val="single" w:sz="4" w:space="0" w:color="auto"/>
            </w:tcBorders>
          </w:tcPr>
          <w:p w14:paraId="37FD3FA4" w14:textId="77777777" w:rsidR="00734E95" w:rsidRDefault="00734E95" w:rsidP="00734E95">
            <w:pPr>
              <w:pStyle w:val="TAL"/>
              <w:rPr>
                <w:ins w:id="160" w:author="Ericsson User" w:date="2020-06-04T17:23:00Z"/>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097F3F0A" w14:textId="0CD25AAA" w:rsidR="00734E95" w:rsidRDefault="00734E95" w:rsidP="00734E95">
            <w:pPr>
              <w:pStyle w:val="TAL"/>
              <w:jc w:val="center"/>
              <w:rPr>
                <w:ins w:id="161" w:author="Ericsson User" w:date="2020-06-04T17:23:00Z"/>
                <w:rFonts w:cs="Arial"/>
                <w:noProof/>
                <w:lang w:eastAsia="zh-CN"/>
              </w:rPr>
            </w:pPr>
            <w:ins w:id="162" w:author="Ericsson User" w:date="2020-06-04T17:23:00Z">
              <w:r w:rsidRPr="008C7A75">
                <w:rPr>
                  <w:rFonts w:cs="Arial"/>
                  <w:bCs/>
                  <w:szCs w:val="18"/>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71A2088B" w14:textId="77777777" w:rsidR="00734E95" w:rsidRDefault="00734E95" w:rsidP="00734E95">
            <w:pPr>
              <w:pStyle w:val="TAL"/>
              <w:jc w:val="center"/>
              <w:rPr>
                <w:ins w:id="163" w:author="Ericsson User" w:date="2020-06-04T17:23:00Z"/>
                <w:rFonts w:cs="Arial"/>
                <w:noProof/>
                <w:lang w:eastAsia="zh-CN"/>
              </w:rPr>
            </w:pPr>
          </w:p>
        </w:tc>
      </w:tr>
      <w:tr w:rsidR="00734E95" w:rsidRPr="008D0EDE" w14:paraId="578B929D" w14:textId="77777777" w:rsidTr="00E41E37">
        <w:trPr>
          <w:ins w:id="164" w:author="Ericsson User" w:date="2020-06-04T17:23:00Z"/>
        </w:trPr>
        <w:tc>
          <w:tcPr>
            <w:tcW w:w="2508" w:type="dxa"/>
            <w:tcBorders>
              <w:top w:val="single" w:sz="4" w:space="0" w:color="auto"/>
              <w:left w:val="single" w:sz="4" w:space="0" w:color="auto"/>
              <w:bottom w:val="single" w:sz="4" w:space="0" w:color="auto"/>
              <w:right w:val="single" w:sz="4" w:space="0" w:color="auto"/>
            </w:tcBorders>
          </w:tcPr>
          <w:p w14:paraId="73E16F4E" w14:textId="7CECD4D1" w:rsidR="00734E95" w:rsidRPr="00F74097" w:rsidRDefault="00734E95" w:rsidP="00734E95">
            <w:pPr>
              <w:pStyle w:val="TAL"/>
              <w:ind w:left="400"/>
              <w:rPr>
                <w:ins w:id="165" w:author="Ericsson User" w:date="2020-06-04T17:23:00Z"/>
                <w:rFonts w:cs="Arial"/>
              </w:rPr>
            </w:pPr>
            <w:ins w:id="166" w:author="Ericsson User" w:date="2020-06-04T17:23:00Z">
              <w:r w:rsidRPr="008C7A75">
                <w:rPr>
                  <w:rFonts w:cs="Arial"/>
                  <w:szCs w:val="18"/>
                  <w:lang w:val="en-US" w:eastAsia="zh-CN"/>
                </w:rPr>
                <w:t>&gt;&gt;QoE Collection Entity IP Ad</w:t>
              </w:r>
              <w:r>
                <w:rPr>
                  <w:rFonts w:cs="Arial"/>
                  <w:szCs w:val="18"/>
                  <w:lang w:val="en-US" w:eastAsia="zh-CN"/>
                </w:rPr>
                <w:t>s</w:t>
              </w:r>
              <w:r w:rsidRPr="008C7A75">
                <w:rPr>
                  <w:rFonts w:cs="Arial"/>
                  <w:szCs w:val="18"/>
                  <w:lang w:val="en-US" w:eastAsia="zh-CN"/>
                </w:rPr>
                <w:t>dress</w:t>
              </w:r>
            </w:ins>
          </w:p>
        </w:tc>
        <w:tc>
          <w:tcPr>
            <w:tcW w:w="1080" w:type="dxa"/>
            <w:tcBorders>
              <w:top w:val="single" w:sz="4" w:space="0" w:color="auto"/>
              <w:left w:val="single" w:sz="4" w:space="0" w:color="auto"/>
              <w:bottom w:val="single" w:sz="4" w:space="0" w:color="auto"/>
              <w:right w:val="single" w:sz="4" w:space="0" w:color="auto"/>
            </w:tcBorders>
          </w:tcPr>
          <w:p w14:paraId="2A77F514" w14:textId="24AD4472" w:rsidR="00734E95" w:rsidRDefault="00734E95" w:rsidP="00734E95">
            <w:pPr>
              <w:pStyle w:val="TAL"/>
              <w:rPr>
                <w:ins w:id="167" w:author="Ericsson User" w:date="2020-06-04T17:23:00Z"/>
                <w:rFonts w:cs="Arial"/>
                <w:lang w:eastAsia="zh-CN"/>
              </w:rPr>
            </w:pPr>
            <w:ins w:id="168" w:author="Ericsson User" w:date="2020-06-04T17:23:00Z">
              <w:r w:rsidRPr="008C7A75">
                <w:rPr>
                  <w:rFonts w:cs="Arial"/>
                  <w:szCs w:val="18"/>
                  <w:lang w:val="en-US" w:eastAsia="zh-CN"/>
                </w:rPr>
                <w:t>M</w:t>
              </w:r>
            </w:ins>
          </w:p>
        </w:tc>
        <w:tc>
          <w:tcPr>
            <w:tcW w:w="900" w:type="dxa"/>
            <w:tcBorders>
              <w:top w:val="single" w:sz="4" w:space="0" w:color="auto"/>
              <w:left w:val="single" w:sz="4" w:space="0" w:color="auto"/>
              <w:bottom w:val="single" w:sz="4" w:space="0" w:color="auto"/>
              <w:right w:val="single" w:sz="4" w:space="0" w:color="auto"/>
            </w:tcBorders>
          </w:tcPr>
          <w:p w14:paraId="5701CFEA" w14:textId="77777777" w:rsidR="00734E95" w:rsidRPr="008D0EDE" w:rsidRDefault="00734E95" w:rsidP="00734E95">
            <w:pPr>
              <w:pStyle w:val="TAL"/>
              <w:rPr>
                <w:ins w:id="169" w:author="Ericsson User" w:date="2020-06-04T17:23:00Z"/>
                <w:rFonts w:cs="Arial"/>
                <w:i/>
                <w:lang w:eastAsia="zh-CN"/>
              </w:rPr>
            </w:pPr>
          </w:p>
        </w:tc>
        <w:tc>
          <w:tcPr>
            <w:tcW w:w="1237" w:type="dxa"/>
            <w:tcBorders>
              <w:top w:val="single" w:sz="4" w:space="0" w:color="auto"/>
              <w:left w:val="single" w:sz="4" w:space="0" w:color="auto"/>
              <w:bottom w:val="single" w:sz="4" w:space="0" w:color="auto"/>
              <w:right w:val="single" w:sz="4" w:space="0" w:color="auto"/>
            </w:tcBorders>
          </w:tcPr>
          <w:p w14:paraId="7B922111" w14:textId="2627A042" w:rsidR="00734E95" w:rsidRDefault="00734E95" w:rsidP="00734E95">
            <w:pPr>
              <w:pStyle w:val="TAL"/>
              <w:rPr>
                <w:ins w:id="170" w:author="Ericsson User" w:date="2020-06-04T17:23:00Z"/>
                <w:rFonts w:cs="Arial"/>
                <w:lang w:eastAsia="zh-CN"/>
              </w:rPr>
            </w:pPr>
            <w:ins w:id="171" w:author="Ericsson User" w:date="2020-06-04T17:23:00Z">
              <w:r w:rsidRPr="008C7A75">
                <w:rPr>
                  <w:rFonts w:cs="Arial"/>
                  <w:szCs w:val="18"/>
                  <w:lang w:val="en-US" w:eastAsia="zh-CN"/>
                </w:rPr>
                <w:t>BIT STRING (</w:t>
              </w:r>
              <w:proofErr w:type="gramStart"/>
              <w:r w:rsidRPr="008C7A75">
                <w:rPr>
                  <w:rFonts w:cs="Arial"/>
                  <w:szCs w:val="18"/>
                  <w:lang w:val="en-US" w:eastAsia="zh-CN"/>
                </w:rPr>
                <w:t>1..</w:t>
              </w:r>
              <w:proofErr w:type="gramEnd"/>
              <w:r w:rsidRPr="008C7A75">
                <w:rPr>
                  <w:rFonts w:cs="Arial"/>
                  <w:szCs w:val="18"/>
                  <w:lang w:val="en-US" w:eastAsia="zh-CN"/>
                </w:rPr>
                <w:t>160, ...)</w:t>
              </w:r>
            </w:ins>
          </w:p>
        </w:tc>
        <w:tc>
          <w:tcPr>
            <w:tcW w:w="1701" w:type="dxa"/>
            <w:tcBorders>
              <w:top w:val="single" w:sz="4" w:space="0" w:color="auto"/>
              <w:left w:val="single" w:sz="4" w:space="0" w:color="auto"/>
              <w:bottom w:val="single" w:sz="4" w:space="0" w:color="auto"/>
              <w:right w:val="single" w:sz="4" w:space="0" w:color="auto"/>
            </w:tcBorders>
          </w:tcPr>
          <w:p w14:paraId="300B79F2" w14:textId="593BCB75" w:rsidR="00734E95" w:rsidRDefault="00734E95" w:rsidP="00734E95">
            <w:pPr>
              <w:pStyle w:val="TAL"/>
              <w:rPr>
                <w:ins w:id="172" w:author="Ericsson User" w:date="2020-06-04T17:23:00Z"/>
                <w:rFonts w:cs="Arial"/>
                <w:lang w:eastAsia="zh-CN"/>
              </w:rPr>
            </w:pPr>
            <w:ins w:id="173" w:author="Ericsson User" w:date="2020-06-04T17:23:00Z">
              <w:r w:rsidRPr="008C7A75">
                <w:rPr>
                  <w:rFonts w:cs="Arial"/>
                  <w:szCs w:val="18"/>
                  <w:lang w:val="en-US" w:eastAsia="zh-CN"/>
                </w:rPr>
                <w:t xml:space="preserve">Indicates </w:t>
              </w:r>
              <w:r w:rsidRPr="008C7A75">
                <w:rPr>
                  <w:rFonts w:cs="Arial"/>
                  <w:szCs w:val="18"/>
                </w:rPr>
                <w:t>the IP address to which the QMC records shall be transferred</w:t>
              </w:r>
              <w:r w:rsidRPr="008C7A75">
                <w:rPr>
                  <w:rFonts w:cs="Arial"/>
                  <w:szCs w:val="18"/>
                  <w:lang w:val="en-US" w:eastAsia="zh-CN"/>
                </w:rPr>
                <w:t xml:space="preserve">. </w:t>
              </w:r>
              <w:r w:rsidRPr="008C7A75">
                <w:rPr>
                  <w:rFonts w:cs="Arial"/>
                  <w:szCs w:val="18"/>
                  <w:lang w:eastAsia="zh-CN"/>
                </w:rPr>
                <w:t>For details on the Transport Layer Address, see TS 36.424 [8], TS 36.414 [19]</w:t>
              </w:r>
            </w:ins>
          </w:p>
        </w:tc>
        <w:tc>
          <w:tcPr>
            <w:tcW w:w="1418" w:type="dxa"/>
            <w:tcBorders>
              <w:top w:val="single" w:sz="4" w:space="0" w:color="auto"/>
              <w:left w:val="single" w:sz="4" w:space="0" w:color="auto"/>
              <w:bottom w:val="single" w:sz="4" w:space="0" w:color="auto"/>
              <w:right w:val="single" w:sz="4" w:space="0" w:color="auto"/>
            </w:tcBorders>
          </w:tcPr>
          <w:p w14:paraId="4351FAA0" w14:textId="65F92C48" w:rsidR="00734E95" w:rsidRDefault="00734E95" w:rsidP="00734E95">
            <w:pPr>
              <w:pStyle w:val="TAL"/>
              <w:jc w:val="center"/>
              <w:rPr>
                <w:ins w:id="174" w:author="Ericsson User" w:date="2020-06-04T17:23:00Z"/>
                <w:rFonts w:cs="Arial"/>
                <w:noProof/>
                <w:lang w:eastAsia="zh-CN"/>
              </w:rPr>
            </w:pPr>
            <w:ins w:id="175" w:author="Ericsson User" w:date="2020-06-04T17:23:00Z">
              <w:r w:rsidRPr="008C7A75">
                <w:rPr>
                  <w:rFonts w:cs="Arial"/>
                  <w:noProof/>
                  <w:szCs w:val="18"/>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3B08B16E" w14:textId="77777777" w:rsidR="00734E95" w:rsidRDefault="00734E95" w:rsidP="00734E95">
            <w:pPr>
              <w:pStyle w:val="TAL"/>
              <w:jc w:val="center"/>
              <w:rPr>
                <w:ins w:id="176" w:author="Ericsson User" w:date="2020-06-04T17:23:00Z"/>
                <w:rFonts w:cs="Arial"/>
                <w:noProof/>
                <w:lang w:eastAsia="zh-CN"/>
              </w:rPr>
            </w:pPr>
          </w:p>
        </w:tc>
      </w:tr>
      <w:bookmarkEnd w:id="127"/>
    </w:tbl>
    <w:p w14:paraId="0CFD7614" w14:textId="77777777" w:rsidR="00E41E37" w:rsidRPr="008D0EDE" w:rsidRDefault="00E41E37" w:rsidP="00E41E37">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5987"/>
      </w:tblGrid>
      <w:tr w:rsidR="00E41E37" w:rsidRPr="008D0EDE" w14:paraId="057C214A" w14:textId="77777777" w:rsidTr="004F2466">
        <w:tc>
          <w:tcPr>
            <w:tcW w:w="3369" w:type="dxa"/>
          </w:tcPr>
          <w:p w14:paraId="72A79191" w14:textId="77777777" w:rsidR="00E41E37" w:rsidRPr="008D0EDE" w:rsidRDefault="00E41E37" w:rsidP="004F2466">
            <w:pPr>
              <w:pStyle w:val="TAH"/>
              <w:rPr>
                <w:rFonts w:cs="Arial"/>
                <w:lang w:eastAsia="ja-JP"/>
              </w:rPr>
            </w:pPr>
            <w:r w:rsidRPr="008D0EDE">
              <w:rPr>
                <w:rFonts w:cs="Arial"/>
                <w:lang w:eastAsia="ja-JP"/>
              </w:rPr>
              <w:t>Range bound</w:t>
            </w:r>
          </w:p>
        </w:tc>
        <w:tc>
          <w:tcPr>
            <w:tcW w:w="5987" w:type="dxa"/>
          </w:tcPr>
          <w:p w14:paraId="21885045" w14:textId="77777777" w:rsidR="00E41E37" w:rsidRPr="008D0EDE" w:rsidRDefault="00E41E37" w:rsidP="004F2466">
            <w:pPr>
              <w:pStyle w:val="TAH"/>
              <w:rPr>
                <w:rFonts w:cs="Arial"/>
                <w:lang w:eastAsia="ja-JP"/>
              </w:rPr>
            </w:pPr>
            <w:r w:rsidRPr="008D0EDE">
              <w:rPr>
                <w:rFonts w:cs="Arial"/>
                <w:lang w:eastAsia="ja-JP"/>
              </w:rPr>
              <w:t>Explanation</w:t>
            </w:r>
          </w:p>
        </w:tc>
      </w:tr>
      <w:tr w:rsidR="00E41E37" w:rsidRPr="008D0EDE" w14:paraId="73BB8A90" w14:textId="77777777" w:rsidTr="004F2466">
        <w:tc>
          <w:tcPr>
            <w:tcW w:w="3369" w:type="dxa"/>
          </w:tcPr>
          <w:p w14:paraId="0615CC88" w14:textId="77777777" w:rsidR="00E41E37" w:rsidRPr="008D0EDE" w:rsidRDefault="00E41E37" w:rsidP="004F2466">
            <w:pPr>
              <w:pStyle w:val="TAL"/>
              <w:rPr>
                <w:rFonts w:cs="Arial"/>
                <w:lang w:eastAsia="zh-CN"/>
              </w:rPr>
            </w:pPr>
            <w:r w:rsidRPr="008D0EDE">
              <w:rPr>
                <w:rFonts w:cs="Arial"/>
                <w:lang w:eastAsia="ja-JP"/>
              </w:rPr>
              <w:t>maxnoofCellID</w:t>
            </w:r>
            <w:r w:rsidRPr="008D0EDE">
              <w:rPr>
                <w:rFonts w:cs="Arial"/>
                <w:lang w:eastAsia="zh-CN"/>
              </w:rPr>
              <w:t>forQMC</w:t>
            </w:r>
          </w:p>
        </w:tc>
        <w:tc>
          <w:tcPr>
            <w:tcW w:w="5987" w:type="dxa"/>
          </w:tcPr>
          <w:p w14:paraId="0D543D2C" w14:textId="77777777" w:rsidR="00E41E37" w:rsidRPr="008D0EDE" w:rsidRDefault="00E41E37" w:rsidP="004F2466">
            <w:pPr>
              <w:pStyle w:val="TAL"/>
              <w:rPr>
                <w:rFonts w:cs="Arial"/>
                <w:lang w:eastAsia="ja-JP"/>
              </w:rPr>
            </w:pPr>
            <w:r w:rsidRPr="008D0EDE">
              <w:rPr>
                <w:rFonts w:cs="Arial"/>
                <w:lang w:eastAsia="ja-JP"/>
              </w:rPr>
              <w:t xml:space="preserve">Maximum no. of Cell ID subject for </w:t>
            </w:r>
            <w:r w:rsidRPr="008D0EDE">
              <w:rPr>
                <w:rFonts w:cs="Arial"/>
                <w:lang w:eastAsia="zh-CN"/>
              </w:rPr>
              <w:t>QMC scope</w:t>
            </w:r>
            <w:r w:rsidRPr="008D0EDE">
              <w:rPr>
                <w:rFonts w:cs="Arial"/>
                <w:lang w:eastAsia="ja-JP"/>
              </w:rPr>
              <w:t xml:space="preserve">. Value is </w:t>
            </w:r>
            <w:r w:rsidRPr="008D0EDE">
              <w:rPr>
                <w:rFonts w:cs="Arial"/>
                <w:lang w:eastAsia="zh-CN"/>
              </w:rPr>
              <w:t>32</w:t>
            </w:r>
            <w:r w:rsidRPr="008D0EDE">
              <w:rPr>
                <w:rFonts w:cs="Arial"/>
                <w:lang w:eastAsia="ja-JP"/>
              </w:rPr>
              <w:t>.</w:t>
            </w:r>
          </w:p>
        </w:tc>
      </w:tr>
      <w:tr w:rsidR="00E41E37" w:rsidRPr="008D0EDE" w14:paraId="5E07FDAA" w14:textId="77777777" w:rsidTr="004F2466">
        <w:tc>
          <w:tcPr>
            <w:tcW w:w="3369" w:type="dxa"/>
          </w:tcPr>
          <w:p w14:paraId="7CBF9E62" w14:textId="77777777" w:rsidR="00E41E37" w:rsidRPr="008D0EDE" w:rsidRDefault="00E41E37" w:rsidP="004F2466">
            <w:pPr>
              <w:pStyle w:val="TAL"/>
              <w:rPr>
                <w:rFonts w:cs="Arial"/>
                <w:lang w:eastAsia="ja-JP"/>
              </w:rPr>
            </w:pPr>
            <w:r w:rsidRPr="008D0EDE">
              <w:rPr>
                <w:rFonts w:cs="Arial"/>
                <w:lang w:eastAsia="ja-JP"/>
              </w:rPr>
              <w:t>maxnoofTA</w:t>
            </w:r>
            <w:r w:rsidRPr="008D0EDE">
              <w:rPr>
                <w:rFonts w:cs="Arial"/>
                <w:lang w:eastAsia="zh-CN"/>
              </w:rPr>
              <w:t>forQMC</w:t>
            </w:r>
          </w:p>
        </w:tc>
        <w:tc>
          <w:tcPr>
            <w:tcW w:w="5987" w:type="dxa"/>
          </w:tcPr>
          <w:p w14:paraId="5E2C2157" w14:textId="77777777" w:rsidR="00E41E37" w:rsidRPr="008D0EDE" w:rsidRDefault="00E41E37" w:rsidP="004F2466">
            <w:pPr>
              <w:pStyle w:val="TAL"/>
              <w:rPr>
                <w:rFonts w:cs="Arial"/>
                <w:lang w:eastAsia="ja-JP"/>
              </w:rPr>
            </w:pPr>
            <w:r w:rsidRPr="008D0EDE">
              <w:rPr>
                <w:rFonts w:cs="Arial"/>
                <w:lang w:eastAsia="ja-JP"/>
              </w:rPr>
              <w:t xml:space="preserve">Maximum no. of TA subject for </w:t>
            </w:r>
            <w:r w:rsidRPr="008D0EDE">
              <w:rPr>
                <w:rFonts w:cs="Arial"/>
                <w:lang w:eastAsia="zh-CN"/>
              </w:rPr>
              <w:t>QMC scope</w:t>
            </w:r>
            <w:r w:rsidRPr="008D0EDE">
              <w:rPr>
                <w:rFonts w:cs="Arial"/>
                <w:lang w:eastAsia="ja-JP"/>
              </w:rPr>
              <w:t xml:space="preserve">. Value is </w:t>
            </w:r>
            <w:r w:rsidRPr="008D0EDE">
              <w:rPr>
                <w:rFonts w:cs="Arial"/>
                <w:lang w:eastAsia="zh-CN"/>
              </w:rPr>
              <w:t>8</w:t>
            </w:r>
            <w:r w:rsidRPr="008D0EDE">
              <w:rPr>
                <w:rFonts w:cs="Arial"/>
                <w:lang w:eastAsia="ja-JP"/>
              </w:rPr>
              <w:t>.</w:t>
            </w:r>
          </w:p>
        </w:tc>
      </w:tr>
      <w:tr w:rsidR="00E41E37" w:rsidRPr="008D0EDE" w14:paraId="2FE5DCFB" w14:textId="77777777" w:rsidTr="004F2466">
        <w:tc>
          <w:tcPr>
            <w:tcW w:w="3369" w:type="dxa"/>
          </w:tcPr>
          <w:p w14:paraId="739B54A5" w14:textId="77777777" w:rsidR="00E41E37" w:rsidRPr="008D0EDE" w:rsidRDefault="00E41E37" w:rsidP="004F2466">
            <w:pPr>
              <w:pStyle w:val="TAL"/>
              <w:rPr>
                <w:rFonts w:cs="Arial"/>
                <w:lang w:eastAsia="zh-CN"/>
              </w:rPr>
            </w:pPr>
            <w:r w:rsidRPr="008D0EDE">
              <w:rPr>
                <w:rFonts w:cs="Arial"/>
                <w:lang w:eastAsia="zh-CN"/>
              </w:rPr>
              <w:t>maxnoofPLMNforQMC</w:t>
            </w:r>
          </w:p>
        </w:tc>
        <w:tc>
          <w:tcPr>
            <w:tcW w:w="5987" w:type="dxa"/>
          </w:tcPr>
          <w:p w14:paraId="290B41BE" w14:textId="77777777" w:rsidR="00E41E37" w:rsidRPr="008D0EDE" w:rsidRDefault="00E41E37" w:rsidP="004F2466">
            <w:pPr>
              <w:pStyle w:val="TAL"/>
              <w:rPr>
                <w:rFonts w:cs="Arial"/>
                <w:lang w:eastAsia="ja-JP"/>
              </w:rPr>
            </w:pPr>
            <w:r w:rsidRPr="008D0EDE">
              <w:rPr>
                <w:rFonts w:cs="Arial"/>
                <w:lang w:eastAsia="ja-JP"/>
              </w:rPr>
              <w:t xml:space="preserve">Maximum no. of PLMNs in the PLMN list for QMC scope. Value is </w:t>
            </w:r>
            <w:r w:rsidRPr="008D0EDE">
              <w:rPr>
                <w:rFonts w:cs="Arial"/>
                <w:lang w:eastAsia="zh-CN"/>
              </w:rPr>
              <w:t>16</w:t>
            </w:r>
            <w:r w:rsidRPr="008D0EDE">
              <w:rPr>
                <w:rFonts w:cs="Arial"/>
                <w:lang w:eastAsia="ja-JP"/>
              </w:rPr>
              <w:t>.</w:t>
            </w:r>
          </w:p>
        </w:tc>
      </w:tr>
    </w:tbl>
    <w:p w14:paraId="7E187D5A" w14:textId="3FF88932" w:rsidR="00E41E37" w:rsidRDefault="00E41E37" w:rsidP="00270812"/>
    <w:bookmarkEnd w:id="0"/>
    <w:p w14:paraId="0F91D889" w14:textId="692CC2D4" w:rsidR="004160C8" w:rsidRDefault="004160C8" w:rsidP="003F5F36"/>
    <w:p w14:paraId="753B2EA8" w14:textId="77777777" w:rsidR="004160C8" w:rsidRDefault="004160C8" w:rsidP="003F5F36"/>
    <w:p w14:paraId="02445A1B" w14:textId="0B1F6394" w:rsidR="004160C8" w:rsidRDefault="004160C8">
      <w:pPr>
        <w:spacing w:after="0"/>
      </w:pPr>
    </w:p>
    <w:p w14:paraId="5AA950EE" w14:textId="77777777" w:rsidR="004160C8" w:rsidRDefault="004160C8">
      <w:pPr>
        <w:spacing w:after="0"/>
        <w:sectPr w:rsidR="004160C8" w:rsidSect="004160C8">
          <w:headerReference w:type="default" r:id="rId17"/>
          <w:footnotePr>
            <w:numRestart w:val="eachSect"/>
          </w:footnotePr>
          <w:pgSz w:w="11907" w:h="16840" w:code="9"/>
          <w:pgMar w:top="1418" w:right="1134" w:bottom="1134" w:left="1134" w:header="680" w:footer="567" w:gutter="0"/>
          <w:cols w:space="720"/>
          <w:docGrid w:linePitch="272"/>
        </w:sectPr>
      </w:pPr>
    </w:p>
    <w:p w14:paraId="4E3BCF06" w14:textId="2BB85BDF" w:rsidR="004160C8" w:rsidRDefault="004160C8">
      <w:pPr>
        <w:spacing w:after="0"/>
      </w:pPr>
    </w:p>
    <w:p w14:paraId="45E7D342" w14:textId="77777777" w:rsidR="004160C8" w:rsidRPr="00266497" w:rsidRDefault="004160C8" w:rsidP="003F5F36"/>
    <w:p w14:paraId="350F4F59" w14:textId="77777777" w:rsidR="003F5F36" w:rsidRPr="003F5F36" w:rsidRDefault="003F5F36" w:rsidP="003F5F36">
      <w:pPr>
        <w:pBdr>
          <w:top w:val="single" w:sz="4" w:space="1" w:color="auto"/>
          <w:left w:val="single" w:sz="4" w:space="4" w:color="auto"/>
          <w:bottom w:val="single" w:sz="4" w:space="1" w:color="auto"/>
          <w:right w:val="single" w:sz="4" w:space="4" w:color="auto"/>
        </w:pBdr>
        <w:shd w:val="clear" w:color="auto" w:fill="00B050"/>
        <w:spacing w:before="240" w:after="240"/>
        <w:jc w:val="center"/>
        <w:rPr>
          <w:i/>
          <w:color w:val="FFFFFF"/>
          <w:lang w:eastAsia="ja-JP"/>
        </w:rPr>
      </w:pPr>
      <w:r w:rsidRPr="003F5F36">
        <w:rPr>
          <w:i/>
          <w:color w:val="FFFFFF"/>
          <w:lang w:eastAsia="ja-JP"/>
        </w:rPr>
        <w:t xml:space="preserve">Start of ASN.1 </w:t>
      </w:r>
      <w:proofErr w:type="gramStart"/>
      <w:r w:rsidRPr="003F5F36">
        <w:rPr>
          <w:i/>
          <w:color w:val="FFFFFF"/>
          <w:lang w:eastAsia="ja-JP"/>
        </w:rPr>
        <w:t>changes</w:t>
      </w:r>
      <w:proofErr w:type="gramEnd"/>
    </w:p>
    <w:p w14:paraId="4DA5A432" w14:textId="4D0D2F67" w:rsidR="00E41E37" w:rsidRPr="005D4FE8" w:rsidRDefault="00E41E37" w:rsidP="00E41E37">
      <w:pPr>
        <w:pStyle w:val="PL"/>
        <w:rPr>
          <w:noProof w:val="0"/>
          <w:snapToGrid w:val="0"/>
          <w:lang w:val="en-US"/>
        </w:rPr>
      </w:pPr>
    </w:p>
    <w:p w14:paraId="2A04D5F1" w14:textId="77777777" w:rsidR="005A1C58" w:rsidRPr="008711EA" w:rsidRDefault="005A1C58" w:rsidP="005A1C58">
      <w:pPr>
        <w:pStyle w:val="PL"/>
        <w:rPr>
          <w:noProof w:val="0"/>
          <w:snapToGrid w:val="0"/>
        </w:rPr>
      </w:pPr>
    </w:p>
    <w:p w14:paraId="1F57FD4C" w14:textId="1BB1BA3D" w:rsidR="003525A5" w:rsidRDefault="003525A5" w:rsidP="003525A5">
      <w:pPr>
        <w:pStyle w:val="Heading3"/>
        <w:tabs>
          <w:tab w:val="left" w:pos="1140"/>
        </w:tabs>
        <w:ind w:left="1140" w:hanging="1140"/>
      </w:pPr>
      <w:bookmarkStart w:id="177" w:name="_Toc20953918"/>
      <w:bookmarkStart w:id="178" w:name="_Toc29390447"/>
      <w:r w:rsidRPr="008D0EDE">
        <w:t>9.3.4</w:t>
      </w:r>
      <w:r w:rsidRPr="008D0EDE">
        <w:tab/>
        <w:t>Information Element Definitions</w:t>
      </w:r>
      <w:bookmarkEnd w:id="177"/>
      <w:bookmarkEnd w:id="178"/>
    </w:p>
    <w:p w14:paraId="692A77F3" w14:textId="77777777" w:rsidR="006F2AA7" w:rsidRDefault="006F2AA7" w:rsidP="005A1C58">
      <w:pPr>
        <w:pStyle w:val="PL"/>
        <w:rPr>
          <w:noProof w:val="0"/>
          <w:snapToGrid w:val="0"/>
        </w:rPr>
      </w:pPr>
    </w:p>
    <w:p w14:paraId="309A5772" w14:textId="77777777" w:rsidR="006F2AA7" w:rsidRPr="008711EA" w:rsidRDefault="006F2AA7" w:rsidP="006F2AA7">
      <w:pPr>
        <w:pStyle w:val="PL"/>
        <w:rPr>
          <w:noProof w:val="0"/>
          <w:snapToGrid w:val="0"/>
        </w:rPr>
      </w:pPr>
      <w:r w:rsidRPr="008711EA">
        <w:rPr>
          <w:noProof w:val="0"/>
          <w:snapToGrid w:val="0"/>
        </w:rPr>
        <w:t>-- **************************************************************</w:t>
      </w:r>
    </w:p>
    <w:p w14:paraId="2C19750D" w14:textId="77777777" w:rsidR="006F2AA7" w:rsidRPr="008711EA" w:rsidRDefault="006F2AA7" w:rsidP="006F2AA7">
      <w:pPr>
        <w:pStyle w:val="PL"/>
        <w:rPr>
          <w:noProof w:val="0"/>
          <w:snapToGrid w:val="0"/>
        </w:rPr>
      </w:pPr>
      <w:r w:rsidRPr="008711EA">
        <w:rPr>
          <w:noProof w:val="0"/>
          <w:snapToGrid w:val="0"/>
        </w:rPr>
        <w:t>--</w:t>
      </w:r>
    </w:p>
    <w:p w14:paraId="67AC35E2" w14:textId="77777777" w:rsidR="006F2AA7" w:rsidRPr="008711EA" w:rsidRDefault="006F2AA7" w:rsidP="006F2AA7">
      <w:pPr>
        <w:pStyle w:val="PL"/>
        <w:rPr>
          <w:noProof w:val="0"/>
          <w:snapToGrid w:val="0"/>
        </w:rPr>
      </w:pPr>
      <w:r w:rsidRPr="008711EA">
        <w:rPr>
          <w:noProof w:val="0"/>
          <w:snapToGrid w:val="0"/>
        </w:rPr>
        <w:t>-- Information Element Definitions</w:t>
      </w:r>
    </w:p>
    <w:p w14:paraId="549C07DA" w14:textId="77777777" w:rsidR="006F2AA7" w:rsidRPr="008711EA" w:rsidRDefault="006F2AA7" w:rsidP="006F2AA7">
      <w:pPr>
        <w:pStyle w:val="PL"/>
        <w:rPr>
          <w:noProof w:val="0"/>
          <w:snapToGrid w:val="0"/>
        </w:rPr>
      </w:pPr>
      <w:r w:rsidRPr="008711EA">
        <w:rPr>
          <w:noProof w:val="0"/>
          <w:snapToGrid w:val="0"/>
        </w:rPr>
        <w:t>--</w:t>
      </w:r>
    </w:p>
    <w:p w14:paraId="00E60D7E" w14:textId="77777777" w:rsidR="006F2AA7" w:rsidRPr="008711EA" w:rsidRDefault="006F2AA7" w:rsidP="006F2AA7">
      <w:pPr>
        <w:pStyle w:val="PL"/>
        <w:rPr>
          <w:noProof w:val="0"/>
          <w:snapToGrid w:val="0"/>
        </w:rPr>
      </w:pPr>
      <w:r w:rsidRPr="008711EA">
        <w:rPr>
          <w:noProof w:val="0"/>
          <w:snapToGrid w:val="0"/>
        </w:rPr>
        <w:t>-- **************************************************************</w:t>
      </w:r>
    </w:p>
    <w:p w14:paraId="14A03F57" w14:textId="77777777" w:rsidR="006F2AA7" w:rsidRPr="008711EA" w:rsidRDefault="006F2AA7" w:rsidP="006F2AA7">
      <w:pPr>
        <w:pStyle w:val="PL"/>
        <w:rPr>
          <w:noProof w:val="0"/>
          <w:snapToGrid w:val="0"/>
        </w:rPr>
      </w:pPr>
    </w:p>
    <w:p w14:paraId="62AAB8A8" w14:textId="77777777" w:rsidR="006F2AA7" w:rsidRPr="008711EA" w:rsidRDefault="006F2AA7" w:rsidP="006F2AA7">
      <w:pPr>
        <w:pStyle w:val="PL"/>
        <w:rPr>
          <w:noProof w:val="0"/>
          <w:snapToGrid w:val="0"/>
        </w:rPr>
      </w:pPr>
      <w:r w:rsidRPr="008711EA">
        <w:rPr>
          <w:noProof w:val="0"/>
          <w:snapToGrid w:val="0"/>
        </w:rPr>
        <w:t>S1AP-IEs {</w:t>
      </w:r>
    </w:p>
    <w:p w14:paraId="4A7AF862" w14:textId="77777777" w:rsidR="006F2AA7" w:rsidRPr="008711EA" w:rsidRDefault="006F2AA7" w:rsidP="006F2AA7">
      <w:pPr>
        <w:pStyle w:val="PL"/>
        <w:rPr>
          <w:noProof w:val="0"/>
          <w:snapToGrid w:val="0"/>
        </w:rPr>
      </w:pPr>
      <w:r w:rsidRPr="008711EA">
        <w:rPr>
          <w:noProof w:val="0"/>
          <w:snapToGrid w:val="0"/>
        </w:rPr>
        <w:t xml:space="preserve">itu-t (0) identified-organization (4) etsi (0) mobileDomain (0) </w:t>
      </w:r>
    </w:p>
    <w:p w14:paraId="6A97A69C" w14:textId="77777777" w:rsidR="006F2AA7" w:rsidRPr="008711EA" w:rsidRDefault="006F2AA7" w:rsidP="006F2AA7">
      <w:pPr>
        <w:pStyle w:val="PL"/>
        <w:rPr>
          <w:noProof w:val="0"/>
          <w:snapToGrid w:val="0"/>
        </w:rPr>
      </w:pPr>
      <w:r w:rsidRPr="008711EA">
        <w:rPr>
          <w:noProof w:val="0"/>
          <w:snapToGrid w:val="0"/>
        </w:rPr>
        <w:t>eps-Access (21) modules (3) s1ap (1) version1 (1) s1ap-IEs (2</w:t>
      </w:r>
      <w:proofErr w:type="gramStart"/>
      <w:r w:rsidRPr="008711EA">
        <w:rPr>
          <w:noProof w:val="0"/>
          <w:snapToGrid w:val="0"/>
        </w:rPr>
        <w:t>) }</w:t>
      </w:r>
      <w:proofErr w:type="gramEnd"/>
    </w:p>
    <w:p w14:paraId="56DF94CC" w14:textId="77777777" w:rsidR="006F2AA7" w:rsidRPr="008711EA" w:rsidRDefault="006F2AA7" w:rsidP="006F2AA7">
      <w:pPr>
        <w:pStyle w:val="PL"/>
        <w:rPr>
          <w:noProof w:val="0"/>
          <w:snapToGrid w:val="0"/>
        </w:rPr>
      </w:pPr>
    </w:p>
    <w:p w14:paraId="5A5C460D" w14:textId="77777777" w:rsidR="006F2AA7" w:rsidRPr="008711EA" w:rsidRDefault="006F2AA7" w:rsidP="006F2AA7">
      <w:pPr>
        <w:pStyle w:val="PL"/>
        <w:rPr>
          <w:noProof w:val="0"/>
          <w:snapToGrid w:val="0"/>
        </w:rPr>
      </w:pPr>
      <w:r w:rsidRPr="008711EA">
        <w:rPr>
          <w:noProof w:val="0"/>
          <w:snapToGrid w:val="0"/>
        </w:rPr>
        <w:t xml:space="preserve">DEFINITIONS AUTOMATIC </w:t>
      </w:r>
      <w:proofErr w:type="gramStart"/>
      <w:r w:rsidRPr="008711EA">
        <w:rPr>
          <w:noProof w:val="0"/>
          <w:snapToGrid w:val="0"/>
        </w:rPr>
        <w:t>TAGS ::=</w:t>
      </w:r>
      <w:proofErr w:type="gramEnd"/>
      <w:r w:rsidRPr="008711EA">
        <w:rPr>
          <w:noProof w:val="0"/>
          <w:snapToGrid w:val="0"/>
        </w:rPr>
        <w:t xml:space="preserve"> </w:t>
      </w:r>
    </w:p>
    <w:p w14:paraId="20F848CD" w14:textId="77777777" w:rsidR="006F2AA7" w:rsidRPr="008711EA" w:rsidRDefault="006F2AA7" w:rsidP="006F2AA7">
      <w:pPr>
        <w:pStyle w:val="PL"/>
        <w:rPr>
          <w:noProof w:val="0"/>
          <w:snapToGrid w:val="0"/>
        </w:rPr>
      </w:pPr>
    </w:p>
    <w:p w14:paraId="700D9F69" w14:textId="77777777" w:rsidR="006F2AA7" w:rsidRPr="008711EA" w:rsidRDefault="006F2AA7" w:rsidP="006F2AA7">
      <w:pPr>
        <w:pStyle w:val="PL"/>
        <w:rPr>
          <w:noProof w:val="0"/>
          <w:snapToGrid w:val="0"/>
        </w:rPr>
      </w:pPr>
      <w:r w:rsidRPr="008711EA">
        <w:rPr>
          <w:noProof w:val="0"/>
          <w:snapToGrid w:val="0"/>
        </w:rPr>
        <w:t>BEGIN</w:t>
      </w:r>
    </w:p>
    <w:p w14:paraId="55A96F29" w14:textId="77777777" w:rsidR="006F2AA7" w:rsidRPr="008711EA" w:rsidRDefault="006F2AA7" w:rsidP="006F2AA7">
      <w:pPr>
        <w:pStyle w:val="PL"/>
        <w:rPr>
          <w:noProof w:val="0"/>
          <w:snapToGrid w:val="0"/>
        </w:rPr>
      </w:pPr>
    </w:p>
    <w:p w14:paraId="601A6703" w14:textId="77777777" w:rsidR="006F2AA7" w:rsidRPr="008711EA" w:rsidRDefault="006F2AA7" w:rsidP="006F2AA7">
      <w:pPr>
        <w:pStyle w:val="PL"/>
        <w:rPr>
          <w:noProof w:val="0"/>
          <w:snapToGrid w:val="0"/>
        </w:rPr>
      </w:pPr>
      <w:r w:rsidRPr="008711EA">
        <w:rPr>
          <w:noProof w:val="0"/>
          <w:snapToGrid w:val="0"/>
        </w:rPr>
        <w:t>IMPORTS</w:t>
      </w:r>
    </w:p>
    <w:p w14:paraId="6FEEC63D" w14:textId="77777777" w:rsidR="006F2AA7" w:rsidRPr="008711EA" w:rsidRDefault="006F2AA7" w:rsidP="006F2AA7">
      <w:pPr>
        <w:pStyle w:val="PL"/>
        <w:rPr>
          <w:noProof w:val="0"/>
          <w:snapToGrid w:val="0"/>
        </w:rPr>
      </w:pPr>
      <w:r w:rsidRPr="008711EA">
        <w:rPr>
          <w:rFonts w:ascii="Courier" w:hAnsi="Courier" w:cs="Courier"/>
          <w:noProof w:val="0"/>
        </w:rPr>
        <w:tab/>
      </w:r>
      <w:r w:rsidRPr="008711EA">
        <w:rPr>
          <w:noProof w:val="0"/>
          <w:snapToGrid w:val="0"/>
        </w:rPr>
        <w:t>id-E-RABInformationListItem,</w:t>
      </w:r>
    </w:p>
    <w:p w14:paraId="3637FE6F" w14:textId="77777777" w:rsidR="006F2AA7" w:rsidRPr="008711EA" w:rsidRDefault="006F2AA7" w:rsidP="006F2AA7">
      <w:pPr>
        <w:pStyle w:val="PL"/>
        <w:rPr>
          <w:noProof w:val="0"/>
          <w:snapToGrid w:val="0"/>
        </w:rPr>
      </w:pPr>
      <w:r w:rsidRPr="008711EA">
        <w:rPr>
          <w:noProof w:val="0"/>
          <w:snapToGrid w:val="0"/>
        </w:rPr>
        <w:tab/>
        <w:t>id-E-RABItem,</w:t>
      </w:r>
    </w:p>
    <w:p w14:paraId="1D28ADEF" w14:textId="77777777" w:rsidR="006F2AA7" w:rsidRPr="008711EA" w:rsidRDefault="006F2AA7" w:rsidP="006F2AA7">
      <w:pPr>
        <w:pStyle w:val="PL"/>
        <w:rPr>
          <w:noProof w:val="0"/>
          <w:snapToGrid w:val="0"/>
        </w:rPr>
      </w:pPr>
      <w:r w:rsidRPr="008711EA">
        <w:rPr>
          <w:noProof w:val="0"/>
          <w:snapToGrid w:val="0"/>
        </w:rPr>
        <w:tab/>
        <w:t>id-GUMMEIType,</w:t>
      </w:r>
    </w:p>
    <w:p w14:paraId="3CA579D9" w14:textId="77777777" w:rsidR="006F2AA7" w:rsidRPr="008711EA" w:rsidRDefault="006F2AA7" w:rsidP="006F2AA7">
      <w:pPr>
        <w:pStyle w:val="PL"/>
        <w:rPr>
          <w:noProof w:val="0"/>
          <w:snapToGrid w:val="0"/>
          <w:lang w:eastAsia="zh-CN"/>
        </w:rPr>
      </w:pPr>
      <w:r w:rsidRPr="008711EA">
        <w:rPr>
          <w:noProof w:val="0"/>
          <w:snapToGrid w:val="0"/>
        </w:rPr>
        <w:tab/>
        <w:t>id-Bearers-SubjectToStatusTransfer-Item,</w:t>
      </w:r>
    </w:p>
    <w:p w14:paraId="3340535F" w14:textId="77777777" w:rsidR="006F2AA7" w:rsidRPr="008711EA" w:rsidRDefault="006F2AA7" w:rsidP="006F2AA7">
      <w:pPr>
        <w:pStyle w:val="PL"/>
        <w:rPr>
          <w:rFonts w:ascii="Courier" w:hAnsi="Courier" w:cs="Courier"/>
          <w:noProof w:val="0"/>
        </w:rPr>
      </w:pPr>
      <w:r w:rsidRPr="008711EA">
        <w:rPr>
          <w:noProof w:val="0"/>
          <w:snapToGrid w:val="0"/>
          <w:lang w:eastAsia="zh-CN"/>
        </w:rPr>
        <w:tab/>
      </w:r>
      <w:r w:rsidRPr="008711EA">
        <w:rPr>
          <w:noProof w:val="0"/>
          <w:snapToGrid w:val="0"/>
        </w:rPr>
        <w:t>id-</w:t>
      </w:r>
      <w:r w:rsidRPr="008711EA">
        <w:rPr>
          <w:noProof w:val="0"/>
          <w:lang w:eastAsia="zh-CN"/>
        </w:rPr>
        <w:t>Time-Synchronisation-Info,</w:t>
      </w:r>
    </w:p>
    <w:p w14:paraId="45CB3FAC" w14:textId="77777777" w:rsidR="006F2AA7" w:rsidRPr="008711EA" w:rsidRDefault="006F2AA7" w:rsidP="006F2AA7">
      <w:pPr>
        <w:pStyle w:val="PL"/>
        <w:rPr>
          <w:noProof w:val="0"/>
          <w:snapToGrid w:val="0"/>
        </w:rPr>
      </w:pPr>
      <w:r w:rsidRPr="008711EA">
        <w:rPr>
          <w:noProof w:val="0"/>
          <w:snapToGrid w:val="0"/>
        </w:rPr>
        <w:tab/>
        <w:t>id-x2TNLConfigurationInfo,</w:t>
      </w:r>
    </w:p>
    <w:p w14:paraId="2156935C" w14:textId="77777777" w:rsidR="006F2AA7" w:rsidRPr="008711EA" w:rsidRDefault="006F2AA7" w:rsidP="006F2AA7">
      <w:pPr>
        <w:pStyle w:val="PL"/>
        <w:rPr>
          <w:noProof w:val="0"/>
          <w:snapToGrid w:val="0"/>
        </w:rPr>
      </w:pPr>
      <w:r w:rsidRPr="008711EA">
        <w:rPr>
          <w:noProof w:val="0"/>
          <w:snapToGrid w:val="0"/>
        </w:rPr>
        <w:tab/>
        <w:t>id-eNBX2ExtendedTransportLayerAddresses,</w:t>
      </w:r>
    </w:p>
    <w:p w14:paraId="115FFD27" w14:textId="77777777" w:rsidR="006F2AA7" w:rsidRPr="008711EA" w:rsidRDefault="006F2AA7" w:rsidP="006F2AA7">
      <w:pPr>
        <w:pStyle w:val="PL"/>
        <w:rPr>
          <w:noProof w:val="0"/>
          <w:snapToGrid w:val="0"/>
        </w:rPr>
      </w:pPr>
      <w:r w:rsidRPr="008711EA">
        <w:rPr>
          <w:noProof w:val="0"/>
          <w:snapToGrid w:val="0"/>
        </w:rPr>
        <w:tab/>
        <w:t>id-MDTConfiguration,</w:t>
      </w:r>
    </w:p>
    <w:p w14:paraId="2A7F74A5" w14:textId="77777777" w:rsidR="006F2AA7" w:rsidRPr="008711EA" w:rsidRDefault="006F2AA7" w:rsidP="006F2AA7">
      <w:pPr>
        <w:pStyle w:val="PL"/>
        <w:rPr>
          <w:noProof w:val="0"/>
          <w:snapToGrid w:val="0"/>
        </w:rPr>
      </w:pPr>
      <w:r w:rsidRPr="008711EA">
        <w:rPr>
          <w:noProof w:val="0"/>
          <w:snapToGrid w:val="0"/>
        </w:rPr>
        <w:tab/>
        <w:t>id-Time-UE-StayedInCell-EnhancedGranularity,</w:t>
      </w:r>
    </w:p>
    <w:p w14:paraId="76AAAF9C" w14:textId="77777777" w:rsidR="006F2AA7" w:rsidRPr="008711EA" w:rsidRDefault="006F2AA7" w:rsidP="006F2AA7">
      <w:pPr>
        <w:pStyle w:val="PL"/>
        <w:rPr>
          <w:noProof w:val="0"/>
          <w:snapToGrid w:val="0"/>
        </w:rPr>
      </w:pPr>
      <w:r w:rsidRPr="008711EA">
        <w:rPr>
          <w:noProof w:val="0"/>
          <w:snapToGrid w:val="0"/>
        </w:rPr>
        <w:tab/>
        <w:t>id-HO-Cause,</w:t>
      </w:r>
    </w:p>
    <w:p w14:paraId="0D1FF36E" w14:textId="77777777" w:rsidR="006F2AA7" w:rsidRPr="008711EA" w:rsidRDefault="006F2AA7" w:rsidP="006F2AA7">
      <w:pPr>
        <w:pStyle w:val="PL"/>
        <w:rPr>
          <w:noProof w:val="0"/>
          <w:snapToGrid w:val="0"/>
        </w:rPr>
      </w:pPr>
      <w:r w:rsidRPr="008711EA">
        <w:rPr>
          <w:noProof w:val="0"/>
          <w:snapToGrid w:val="0"/>
        </w:rPr>
        <w:tab/>
        <w:t>id-M3Configuration,</w:t>
      </w:r>
    </w:p>
    <w:p w14:paraId="1DCA6AE6" w14:textId="77777777" w:rsidR="006F2AA7" w:rsidRPr="008711EA" w:rsidRDefault="006F2AA7" w:rsidP="006F2AA7">
      <w:pPr>
        <w:pStyle w:val="PL"/>
        <w:rPr>
          <w:noProof w:val="0"/>
          <w:snapToGrid w:val="0"/>
        </w:rPr>
      </w:pPr>
      <w:r w:rsidRPr="008711EA">
        <w:rPr>
          <w:noProof w:val="0"/>
          <w:snapToGrid w:val="0"/>
        </w:rPr>
        <w:tab/>
        <w:t>id-M4Configuration,</w:t>
      </w:r>
    </w:p>
    <w:p w14:paraId="7973CC46" w14:textId="77777777" w:rsidR="006F2AA7" w:rsidRPr="008711EA" w:rsidRDefault="006F2AA7" w:rsidP="006F2AA7">
      <w:pPr>
        <w:pStyle w:val="PL"/>
        <w:rPr>
          <w:noProof w:val="0"/>
          <w:snapToGrid w:val="0"/>
        </w:rPr>
      </w:pPr>
      <w:r w:rsidRPr="008711EA">
        <w:rPr>
          <w:noProof w:val="0"/>
          <w:snapToGrid w:val="0"/>
        </w:rPr>
        <w:tab/>
        <w:t>id-M5Configuration,</w:t>
      </w:r>
    </w:p>
    <w:p w14:paraId="6A7087A6" w14:textId="77777777" w:rsidR="006F2AA7" w:rsidRPr="008711EA" w:rsidRDefault="006F2AA7" w:rsidP="006F2AA7">
      <w:pPr>
        <w:pStyle w:val="PL"/>
        <w:rPr>
          <w:noProof w:val="0"/>
          <w:snapToGrid w:val="0"/>
        </w:rPr>
      </w:pPr>
      <w:r w:rsidRPr="008711EA">
        <w:rPr>
          <w:noProof w:val="0"/>
          <w:snapToGrid w:val="0"/>
        </w:rPr>
        <w:tab/>
        <w:t>id-MDT-Location-Info,</w:t>
      </w:r>
    </w:p>
    <w:p w14:paraId="7A10CCA2" w14:textId="77777777" w:rsidR="006F2AA7" w:rsidRPr="008711EA" w:rsidRDefault="006F2AA7" w:rsidP="006F2AA7">
      <w:pPr>
        <w:pStyle w:val="PL"/>
        <w:rPr>
          <w:noProof w:val="0"/>
        </w:rPr>
      </w:pPr>
      <w:r w:rsidRPr="008711EA">
        <w:rPr>
          <w:noProof w:val="0"/>
          <w:snapToGrid w:val="0"/>
        </w:rPr>
        <w:tab/>
        <w:t>id-SignallingBasedMDTPLMNList,</w:t>
      </w:r>
    </w:p>
    <w:p w14:paraId="7187612E" w14:textId="77777777" w:rsidR="006F2AA7" w:rsidRPr="008711EA" w:rsidRDefault="006F2AA7" w:rsidP="006F2AA7">
      <w:pPr>
        <w:pStyle w:val="PL"/>
        <w:rPr>
          <w:noProof w:val="0"/>
          <w:snapToGrid w:val="0"/>
        </w:rPr>
      </w:pPr>
      <w:r w:rsidRPr="008711EA">
        <w:rPr>
          <w:noProof w:val="0"/>
          <w:snapToGrid w:val="0"/>
        </w:rPr>
        <w:tab/>
        <w:t>id-MobilityInformation,</w:t>
      </w:r>
    </w:p>
    <w:p w14:paraId="71A80523" w14:textId="77777777" w:rsidR="006F2AA7" w:rsidRPr="008711EA" w:rsidRDefault="006F2AA7" w:rsidP="006F2AA7">
      <w:pPr>
        <w:pStyle w:val="PL"/>
        <w:rPr>
          <w:noProof w:val="0"/>
          <w:snapToGrid w:val="0"/>
        </w:rPr>
      </w:pPr>
      <w:r w:rsidRPr="008711EA">
        <w:rPr>
          <w:noProof w:val="0"/>
          <w:snapToGrid w:val="0"/>
        </w:rPr>
        <w:tab/>
        <w:t>id-ULCOUNTValueExtended,</w:t>
      </w:r>
    </w:p>
    <w:p w14:paraId="55DA116A" w14:textId="77777777" w:rsidR="006F2AA7" w:rsidRPr="008711EA" w:rsidRDefault="006F2AA7" w:rsidP="006F2AA7">
      <w:pPr>
        <w:pStyle w:val="PL"/>
        <w:rPr>
          <w:noProof w:val="0"/>
          <w:snapToGrid w:val="0"/>
        </w:rPr>
      </w:pPr>
      <w:r w:rsidRPr="008711EA">
        <w:rPr>
          <w:noProof w:val="0"/>
          <w:snapToGrid w:val="0"/>
        </w:rPr>
        <w:tab/>
        <w:t>id-DLCOUNTValueExtended,</w:t>
      </w:r>
    </w:p>
    <w:p w14:paraId="29DAF988" w14:textId="77777777" w:rsidR="006F2AA7" w:rsidRPr="008711EA" w:rsidRDefault="006F2AA7" w:rsidP="006F2AA7">
      <w:pPr>
        <w:pStyle w:val="PL"/>
        <w:rPr>
          <w:noProof w:val="0"/>
          <w:snapToGrid w:val="0"/>
        </w:rPr>
      </w:pPr>
      <w:r w:rsidRPr="008711EA">
        <w:rPr>
          <w:noProof w:val="0"/>
          <w:snapToGrid w:val="0"/>
        </w:rPr>
        <w:tab/>
        <w:t>id-ReceiveStatusOfULPDCPSDUsExtended,</w:t>
      </w:r>
    </w:p>
    <w:p w14:paraId="50A3B112" w14:textId="77777777" w:rsidR="006F2AA7" w:rsidRPr="008711EA" w:rsidRDefault="006F2AA7" w:rsidP="006F2AA7">
      <w:pPr>
        <w:pStyle w:val="PL"/>
        <w:rPr>
          <w:noProof w:val="0"/>
          <w:snapToGrid w:val="0"/>
        </w:rPr>
      </w:pPr>
      <w:r w:rsidRPr="008711EA">
        <w:rPr>
          <w:noProof w:val="0"/>
          <w:snapToGrid w:val="0"/>
        </w:rPr>
        <w:tab/>
        <w:t>id-eNBIndirectX2TransportLayerAddresses,</w:t>
      </w:r>
    </w:p>
    <w:p w14:paraId="32CCD123" w14:textId="77777777" w:rsidR="006F2AA7" w:rsidRPr="008711EA" w:rsidRDefault="006F2AA7" w:rsidP="006F2AA7">
      <w:pPr>
        <w:pStyle w:val="PL"/>
        <w:rPr>
          <w:noProof w:val="0"/>
          <w:snapToGrid w:val="0"/>
        </w:rPr>
      </w:pPr>
      <w:r w:rsidRPr="008711EA">
        <w:rPr>
          <w:noProof w:val="0"/>
          <w:snapToGrid w:val="0"/>
        </w:rPr>
        <w:tab/>
        <w:t>id-Muting-Availability-Indication,</w:t>
      </w:r>
    </w:p>
    <w:p w14:paraId="767FFE22" w14:textId="77777777" w:rsidR="006F2AA7" w:rsidRPr="008711EA" w:rsidRDefault="006F2AA7" w:rsidP="006F2AA7">
      <w:pPr>
        <w:pStyle w:val="PL"/>
        <w:rPr>
          <w:noProof w:val="0"/>
          <w:snapToGrid w:val="0"/>
        </w:rPr>
      </w:pPr>
      <w:r w:rsidRPr="008711EA">
        <w:rPr>
          <w:noProof w:val="0"/>
          <w:snapToGrid w:val="0"/>
        </w:rPr>
        <w:tab/>
        <w:t>id-Muting-Pattern-Information,</w:t>
      </w:r>
    </w:p>
    <w:p w14:paraId="27455710" w14:textId="77777777" w:rsidR="006F2AA7" w:rsidRPr="008711EA" w:rsidRDefault="006F2AA7" w:rsidP="006F2AA7">
      <w:pPr>
        <w:pStyle w:val="PL"/>
        <w:rPr>
          <w:snapToGrid w:val="0"/>
          <w:lang w:eastAsia="fr-FR"/>
        </w:rPr>
      </w:pPr>
      <w:r w:rsidRPr="008711EA">
        <w:rPr>
          <w:snapToGrid w:val="0"/>
          <w:lang w:eastAsia="fr-FR"/>
        </w:rPr>
        <w:tab/>
        <w:t>id-NRrestriction</w:t>
      </w:r>
      <w:r w:rsidRPr="008711EA">
        <w:rPr>
          <w:snapToGrid w:val="0"/>
          <w:szCs w:val="16"/>
          <w:lang w:eastAsia="fr-FR"/>
        </w:rPr>
        <w:t>inEPSasSecondaryRAT</w:t>
      </w:r>
      <w:r w:rsidRPr="008711EA">
        <w:rPr>
          <w:snapToGrid w:val="0"/>
          <w:lang w:eastAsia="fr-FR"/>
        </w:rPr>
        <w:t>,</w:t>
      </w:r>
    </w:p>
    <w:p w14:paraId="2A29CC44" w14:textId="77777777" w:rsidR="006F2AA7" w:rsidRPr="008711EA" w:rsidRDefault="006F2AA7" w:rsidP="006F2AA7">
      <w:pPr>
        <w:pStyle w:val="PL"/>
        <w:rPr>
          <w:snapToGrid w:val="0"/>
          <w:lang w:eastAsia="fr-FR"/>
        </w:rPr>
      </w:pPr>
      <w:r w:rsidRPr="008711EA">
        <w:rPr>
          <w:snapToGrid w:val="0"/>
          <w:lang w:eastAsia="fr-FR"/>
        </w:rPr>
        <w:lastRenderedPageBreak/>
        <w:tab/>
        <w:t>id-NRrestrictionin5GS,</w:t>
      </w:r>
    </w:p>
    <w:p w14:paraId="208E232C" w14:textId="77777777" w:rsidR="006F2AA7" w:rsidRPr="008711EA" w:rsidRDefault="006F2AA7" w:rsidP="006F2AA7">
      <w:pPr>
        <w:pStyle w:val="PL"/>
        <w:rPr>
          <w:noProof w:val="0"/>
          <w:snapToGrid w:val="0"/>
        </w:rPr>
      </w:pPr>
      <w:r w:rsidRPr="008711EA">
        <w:rPr>
          <w:noProof w:val="0"/>
          <w:snapToGrid w:val="0"/>
        </w:rPr>
        <w:tab/>
        <w:t>id-Synchronisation-Information,</w:t>
      </w:r>
    </w:p>
    <w:p w14:paraId="07E819FE" w14:textId="77777777" w:rsidR="006F2AA7" w:rsidRPr="008711EA" w:rsidRDefault="006F2AA7" w:rsidP="006F2AA7">
      <w:pPr>
        <w:pStyle w:val="PL"/>
        <w:rPr>
          <w:noProof w:val="0"/>
          <w:snapToGrid w:val="0"/>
        </w:rPr>
      </w:pPr>
      <w:r w:rsidRPr="008711EA">
        <w:rPr>
          <w:noProof w:val="0"/>
          <w:snapToGrid w:val="0"/>
        </w:rPr>
        <w:tab/>
        <w:t>id-uE-HistoryInformationFromTheUE,</w:t>
      </w:r>
    </w:p>
    <w:p w14:paraId="6E39D1EE" w14:textId="77777777" w:rsidR="006F2AA7" w:rsidRPr="008711EA" w:rsidRDefault="006F2AA7" w:rsidP="006F2AA7">
      <w:pPr>
        <w:pStyle w:val="PL"/>
        <w:rPr>
          <w:noProof w:val="0"/>
          <w:snapToGrid w:val="0"/>
        </w:rPr>
      </w:pPr>
      <w:r w:rsidRPr="008711EA">
        <w:rPr>
          <w:noProof w:val="0"/>
          <w:snapToGrid w:val="0"/>
        </w:rPr>
        <w:tab/>
        <w:t>id-LoggedMBSFNMDT,</w:t>
      </w:r>
    </w:p>
    <w:p w14:paraId="3B377B31" w14:textId="77777777" w:rsidR="006F2AA7" w:rsidRPr="008711EA" w:rsidRDefault="006F2AA7" w:rsidP="006F2AA7">
      <w:pPr>
        <w:pStyle w:val="PL"/>
        <w:rPr>
          <w:noProof w:val="0"/>
          <w:snapToGrid w:val="0"/>
        </w:rPr>
      </w:pPr>
      <w:r w:rsidRPr="008711EA">
        <w:rPr>
          <w:noProof w:val="0"/>
          <w:snapToGrid w:val="0"/>
        </w:rPr>
        <w:tab/>
        <w:t>id-SON-Information-Report,</w:t>
      </w:r>
    </w:p>
    <w:p w14:paraId="5A7DD7A6" w14:textId="77777777" w:rsidR="006F2AA7" w:rsidRPr="008711EA" w:rsidRDefault="006F2AA7" w:rsidP="006F2AA7">
      <w:pPr>
        <w:pStyle w:val="PL"/>
        <w:rPr>
          <w:noProof w:val="0"/>
          <w:snapToGrid w:val="0"/>
        </w:rPr>
      </w:pPr>
      <w:r w:rsidRPr="008711EA">
        <w:rPr>
          <w:noProof w:val="0"/>
          <w:snapToGrid w:val="0"/>
        </w:rPr>
        <w:tab/>
        <w:t>id-RecommendedCellItem,</w:t>
      </w:r>
    </w:p>
    <w:p w14:paraId="28C6D4C5" w14:textId="77777777" w:rsidR="006F2AA7" w:rsidRPr="008711EA" w:rsidRDefault="006F2AA7" w:rsidP="006F2AA7">
      <w:pPr>
        <w:pStyle w:val="PL"/>
        <w:rPr>
          <w:noProof w:val="0"/>
          <w:snapToGrid w:val="0"/>
        </w:rPr>
      </w:pPr>
      <w:r w:rsidRPr="008711EA">
        <w:rPr>
          <w:noProof w:val="0"/>
          <w:snapToGrid w:val="0"/>
        </w:rPr>
        <w:tab/>
        <w:t>id-RecommendedENBItem,</w:t>
      </w:r>
    </w:p>
    <w:p w14:paraId="6EDD5EC2" w14:textId="77777777" w:rsidR="006F2AA7" w:rsidRPr="008711EA" w:rsidRDefault="006F2AA7" w:rsidP="006F2AA7">
      <w:pPr>
        <w:pStyle w:val="PL"/>
        <w:rPr>
          <w:noProof w:val="0"/>
          <w:snapToGrid w:val="0"/>
        </w:rPr>
      </w:pPr>
      <w:r w:rsidRPr="008711EA">
        <w:rPr>
          <w:noProof w:val="0"/>
          <w:snapToGrid w:val="0"/>
        </w:rPr>
        <w:tab/>
        <w:t>id-ProSeUEtoNetworkRelaying,</w:t>
      </w:r>
    </w:p>
    <w:p w14:paraId="3D892679" w14:textId="77777777" w:rsidR="006F2AA7" w:rsidRPr="008711EA" w:rsidRDefault="006F2AA7" w:rsidP="006F2AA7">
      <w:pPr>
        <w:pStyle w:val="PL"/>
        <w:rPr>
          <w:noProof w:val="0"/>
          <w:snapToGrid w:val="0"/>
        </w:rPr>
      </w:pPr>
      <w:r w:rsidRPr="008711EA">
        <w:rPr>
          <w:noProof w:val="0"/>
          <w:snapToGrid w:val="0"/>
        </w:rPr>
        <w:tab/>
        <w:t>id-ULCOUNTValuePDCP-SNlength18,</w:t>
      </w:r>
    </w:p>
    <w:p w14:paraId="5195BC4F" w14:textId="77777777" w:rsidR="006F2AA7" w:rsidRPr="008711EA" w:rsidRDefault="006F2AA7" w:rsidP="006F2AA7">
      <w:pPr>
        <w:pStyle w:val="PL"/>
        <w:rPr>
          <w:noProof w:val="0"/>
          <w:snapToGrid w:val="0"/>
        </w:rPr>
      </w:pPr>
      <w:r w:rsidRPr="008711EA">
        <w:rPr>
          <w:noProof w:val="0"/>
          <w:snapToGrid w:val="0"/>
        </w:rPr>
        <w:tab/>
        <w:t>id-DLCOUNTValuePDCP-SNlength18,</w:t>
      </w:r>
    </w:p>
    <w:p w14:paraId="7866000F" w14:textId="77777777" w:rsidR="006F2AA7" w:rsidRPr="008711EA" w:rsidRDefault="006F2AA7" w:rsidP="006F2AA7">
      <w:pPr>
        <w:pStyle w:val="PL"/>
        <w:rPr>
          <w:noProof w:val="0"/>
          <w:snapToGrid w:val="0"/>
        </w:rPr>
      </w:pPr>
      <w:r w:rsidRPr="008711EA">
        <w:rPr>
          <w:noProof w:val="0"/>
          <w:snapToGrid w:val="0"/>
        </w:rPr>
        <w:tab/>
        <w:t>id-ReceiveStatusOfULPDCPSDUsPDCP-SNlength18,</w:t>
      </w:r>
    </w:p>
    <w:p w14:paraId="7C1D25B9" w14:textId="77777777" w:rsidR="006F2AA7" w:rsidRPr="008711EA" w:rsidRDefault="006F2AA7" w:rsidP="006F2AA7">
      <w:pPr>
        <w:pStyle w:val="PL"/>
        <w:rPr>
          <w:noProof w:val="0"/>
          <w:snapToGrid w:val="0"/>
        </w:rPr>
      </w:pPr>
      <w:r w:rsidRPr="008711EA">
        <w:rPr>
          <w:noProof w:val="0"/>
          <w:snapToGrid w:val="0"/>
        </w:rPr>
        <w:tab/>
        <w:t>id-M6Configuration,</w:t>
      </w:r>
    </w:p>
    <w:p w14:paraId="053D282A" w14:textId="77777777" w:rsidR="006F2AA7" w:rsidRPr="008711EA" w:rsidRDefault="006F2AA7" w:rsidP="006F2AA7">
      <w:pPr>
        <w:pStyle w:val="PL"/>
        <w:rPr>
          <w:noProof w:val="0"/>
          <w:snapToGrid w:val="0"/>
        </w:rPr>
      </w:pPr>
      <w:r w:rsidRPr="008711EA">
        <w:rPr>
          <w:noProof w:val="0"/>
          <w:snapToGrid w:val="0"/>
        </w:rPr>
        <w:tab/>
        <w:t>id-M7Configuration,</w:t>
      </w:r>
    </w:p>
    <w:p w14:paraId="163A93C6" w14:textId="77777777" w:rsidR="006F2AA7" w:rsidRPr="008711EA" w:rsidRDefault="006F2AA7" w:rsidP="006F2AA7">
      <w:pPr>
        <w:pStyle w:val="PL"/>
        <w:rPr>
          <w:noProof w:val="0"/>
          <w:snapToGrid w:val="0"/>
        </w:rPr>
      </w:pPr>
      <w:r w:rsidRPr="008711EA">
        <w:rPr>
          <w:noProof w:val="0"/>
          <w:snapToGrid w:val="0"/>
        </w:rPr>
        <w:tab/>
        <w:t>id-RAT-Type,</w:t>
      </w:r>
    </w:p>
    <w:p w14:paraId="6043D577" w14:textId="77777777" w:rsidR="006F2AA7" w:rsidRPr="008711EA" w:rsidRDefault="006F2AA7" w:rsidP="006F2AA7">
      <w:pPr>
        <w:pStyle w:val="PL"/>
        <w:rPr>
          <w:noProof w:val="0"/>
          <w:snapToGrid w:val="0"/>
        </w:rPr>
      </w:pPr>
      <w:r w:rsidRPr="008711EA">
        <w:rPr>
          <w:noProof w:val="0"/>
          <w:snapToGrid w:val="0"/>
        </w:rPr>
        <w:tab/>
        <w:t>id-extended-e-RAB-MaximumBitrateDL,</w:t>
      </w:r>
    </w:p>
    <w:p w14:paraId="25611B76" w14:textId="77777777" w:rsidR="006F2AA7" w:rsidRPr="008711EA" w:rsidRDefault="006F2AA7" w:rsidP="006F2AA7">
      <w:pPr>
        <w:pStyle w:val="PL"/>
        <w:rPr>
          <w:noProof w:val="0"/>
          <w:snapToGrid w:val="0"/>
        </w:rPr>
      </w:pPr>
      <w:r w:rsidRPr="008711EA">
        <w:rPr>
          <w:noProof w:val="0"/>
          <w:snapToGrid w:val="0"/>
        </w:rPr>
        <w:tab/>
        <w:t>id-extended-e-RAB-MaximumBitrateUL,</w:t>
      </w:r>
    </w:p>
    <w:p w14:paraId="1967408E" w14:textId="77777777" w:rsidR="006F2AA7" w:rsidRPr="008711EA" w:rsidRDefault="006F2AA7" w:rsidP="006F2AA7">
      <w:pPr>
        <w:pStyle w:val="PL"/>
        <w:rPr>
          <w:noProof w:val="0"/>
          <w:snapToGrid w:val="0"/>
        </w:rPr>
      </w:pPr>
      <w:r w:rsidRPr="008711EA">
        <w:rPr>
          <w:noProof w:val="0"/>
          <w:snapToGrid w:val="0"/>
        </w:rPr>
        <w:tab/>
        <w:t>id-extended-e-RAB-GuaranteedBitrateDL,</w:t>
      </w:r>
    </w:p>
    <w:p w14:paraId="29245464" w14:textId="77777777" w:rsidR="006F2AA7" w:rsidRPr="008711EA" w:rsidRDefault="006F2AA7" w:rsidP="006F2AA7">
      <w:pPr>
        <w:pStyle w:val="PL"/>
        <w:rPr>
          <w:noProof w:val="0"/>
          <w:snapToGrid w:val="0"/>
        </w:rPr>
      </w:pPr>
      <w:r w:rsidRPr="008711EA">
        <w:rPr>
          <w:noProof w:val="0"/>
          <w:snapToGrid w:val="0"/>
        </w:rPr>
        <w:tab/>
        <w:t>id-extended-e-RAB-GuaranteedBitrateUL,</w:t>
      </w:r>
    </w:p>
    <w:p w14:paraId="71C63AC5" w14:textId="77777777" w:rsidR="006F2AA7" w:rsidRPr="008711EA" w:rsidRDefault="006F2AA7" w:rsidP="006F2AA7">
      <w:pPr>
        <w:pStyle w:val="PL"/>
        <w:rPr>
          <w:noProof w:val="0"/>
          <w:snapToGrid w:val="0"/>
        </w:rPr>
      </w:pPr>
      <w:r w:rsidRPr="008711EA">
        <w:rPr>
          <w:noProof w:val="0"/>
          <w:snapToGrid w:val="0"/>
        </w:rPr>
        <w:tab/>
        <w:t>id-extended-uEaggregateMaximumBitRateDL,</w:t>
      </w:r>
    </w:p>
    <w:p w14:paraId="5CC98B7B" w14:textId="77777777" w:rsidR="006F2AA7" w:rsidRPr="008711EA" w:rsidRDefault="006F2AA7" w:rsidP="006F2AA7">
      <w:pPr>
        <w:pStyle w:val="PL"/>
        <w:rPr>
          <w:noProof w:val="0"/>
          <w:snapToGrid w:val="0"/>
        </w:rPr>
      </w:pPr>
      <w:r w:rsidRPr="008711EA">
        <w:rPr>
          <w:noProof w:val="0"/>
          <w:snapToGrid w:val="0"/>
        </w:rPr>
        <w:tab/>
        <w:t>id-extended-uEaggregateMaximumBitRateUL,</w:t>
      </w:r>
    </w:p>
    <w:p w14:paraId="3AF8C786" w14:textId="77777777" w:rsidR="006F2AA7" w:rsidRPr="008711EA" w:rsidRDefault="006F2AA7" w:rsidP="006F2AA7">
      <w:pPr>
        <w:pStyle w:val="PL"/>
        <w:rPr>
          <w:noProof w:val="0"/>
        </w:rPr>
      </w:pPr>
      <w:r w:rsidRPr="008711EA">
        <w:rPr>
          <w:noProof w:val="0"/>
          <w:snapToGrid w:val="0"/>
        </w:rPr>
        <w:tab/>
        <w:t>id-SecondaryRATDataUsageReport</w:t>
      </w:r>
      <w:r w:rsidRPr="008711EA">
        <w:rPr>
          <w:noProof w:val="0"/>
        </w:rPr>
        <w:t>Item,</w:t>
      </w:r>
    </w:p>
    <w:p w14:paraId="750B3159" w14:textId="77777777" w:rsidR="006F2AA7" w:rsidRPr="008711EA" w:rsidRDefault="006F2AA7" w:rsidP="006F2AA7">
      <w:pPr>
        <w:pStyle w:val="PL"/>
        <w:rPr>
          <w:noProof w:val="0"/>
          <w:snapToGrid w:val="0"/>
        </w:rPr>
      </w:pPr>
      <w:r w:rsidRPr="008711EA">
        <w:rPr>
          <w:noProof w:val="0"/>
        </w:rPr>
        <w:tab/>
      </w:r>
      <w:r w:rsidRPr="008711EA">
        <w:rPr>
          <w:noProof w:val="0"/>
          <w:snapToGrid w:val="0"/>
        </w:rPr>
        <w:t>id-</w:t>
      </w:r>
      <w:r w:rsidRPr="008711EA">
        <w:rPr>
          <w:rFonts w:cs="Arial"/>
          <w:lang w:eastAsia="ja-JP"/>
        </w:rPr>
        <w:t>E-RABUsageReport</w:t>
      </w:r>
      <w:r w:rsidRPr="008711EA">
        <w:rPr>
          <w:noProof w:val="0"/>
        </w:rPr>
        <w:t>Item,</w:t>
      </w:r>
    </w:p>
    <w:p w14:paraId="49712316" w14:textId="77777777" w:rsidR="006F2AA7" w:rsidRPr="008711EA" w:rsidRDefault="006F2AA7" w:rsidP="006F2AA7">
      <w:pPr>
        <w:pStyle w:val="PL"/>
        <w:rPr>
          <w:noProof w:val="0"/>
          <w:snapToGrid w:val="0"/>
        </w:rPr>
      </w:pPr>
      <w:r w:rsidRPr="008711EA">
        <w:rPr>
          <w:noProof w:val="0"/>
          <w:snapToGrid w:val="0"/>
        </w:rPr>
        <w:tab/>
        <w:t>id-UEAppLayerMeasConfig,</w:t>
      </w:r>
    </w:p>
    <w:p w14:paraId="145BD14C" w14:textId="77777777" w:rsidR="006F2AA7" w:rsidRPr="008711EA" w:rsidRDefault="006F2AA7" w:rsidP="006F2AA7">
      <w:pPr>
        <w:pStyle w:val="PL"/>
        <w:rPr>
          <w:noProof w:val="0"/>
          <w:snapToGrid w:val="0"/>
        </w:rPr>
      </w:pPr>
      <w:r w:rsidRPr="008711EA">
        <w:rPr>
          <w:noProof w:val="0"/>
          <w:snapToGrid w:val="0"/>
        </w:rPr>
        <w:tab/>
        <w:t>id-serviceType,</w:t>
      </w:r>
    </w:p>
    <w:p w14:paraId="2178FCF8" w14:textId="77777777" w:rsidR="006F2AA7" w:rsidRPr="008711EA" w:rsidRDefault="006F2AA7" w:rsidP="006F2AA7">
      <w:pPr>
        <w:pStyle w:val="PL"/>
        <w:rPr>
          <w:noProof w:val="0"/>
          <w:snapToGrid w:val="0"/>
        </w:rPr>
      </w:pPr>
      <w:r w:rsidRPr="008711EA">
        <w:rPr>
          <w:noProof w:val="0"/>
          <w:snapToGrid w:val="0"/>
        </w:rPr>
        <w:tab/>
        <w:t>id-UnlicensedSpectrumRestriction,</w:t>
      </w:r>
      <w:r w:rsidRPr="008711EA">
        <w:rPr>
          <w:snapToGrid w:val="0"/>
        </w:rPr>
        <w:t xml:space="preserve"> </w:t>
      </w:r>
    </w:p>
    <w:p w14:paraId="398D7DF3" w14:textId="77777777" w:rsidR="006F2AA7" w:rsidRPr="008711EA" w:rsidRDefault="006F2AA7" w:rsidP="006F2AA7">
      <w:pPr>
        <w:pStyle w:val="PL"/>
        <w:rPr>
          <w:noProof w:val="0"/>
          <w:snapToGrid w:val="0"/>
        </w:rPr>
      </w:pPr>
      <w:r w:rsidRPr="008711EA">
        <w:rPr>
          <w:noProof w:val="0"/>
          <w:snapToGrid w:val="0"/>
        </w:rPr>
        <w:tab/>
        <w:t>id-CNTypeRestrictions,</w:t>
      </w:r>
    </w:p>
    <w:p w14:paraId="0425B48A" w14:textId="77777777" w:rsidR="006F2AA7" w:rsidRPr="008711EA" w:rsidRDefault="006F2AA7" w:rsidP="006F2AA7">
      <w:pPr>
        <w:pStyle w:val="PL"/>
        <w:rPr>
          <w:noProof w:val="0"/>
          <w:snapToGrid w:val="0"/>
        </w:rPr>
      </w:pPr>
      <w:r w:rsidRPr="008711EA">
        <w:rPr>
          <w:noProof w:val="0"/>
          <w:snapToGrid w:val="0"/>
        </w:rPr>
        <w:tab/>
        <w:t>id-DownlinkPacketLossRate,</w:t>
      </w:r>
    </w:p>
    <w:p w14:paraId="358BBCC5" w14:textId="77777777" w:rsidR="006F2AA7" w:rsidRPr="008711EA" w:rsidRDefault="006F2AA7" w:rsidP="006F2AA7">
      <w:pPr>
        <w:pStyle w:val="PL"/>
        <w:rPr>
          <w:noProof w:val="0"/>
          <w:snapToGrid w:val="0"/>
        </w:rPr>
      </w:pPr>
      <w:r w:rsidRPr="008711EA">
        <w:rPr>
          <w:noProof w:val="0"/>
          <w:snapToGrid w:val="0"/>
        </w:rPr>
        <w:tab/>
        <w:t>id-UplinkPacketLossRate,</w:t>
      </w:r>
    </w:p>
    <w:p w14:paraId="4CD5929B" w14:textId="77777777" w:rsidR="006F2AA7" w:rsidRPr="008711EA" w:rsidRDefault="006F2AA7" w:rsidP="006F2AA7">
      <w:pPr>
        <w:pStyle w:val="PL"/>
        <w:rPr>
          <w:noProof w:val="0"/>
          <w:snapToGrid w:val="0"/>
        </w:rPr>
      </w:pPr>
      <w:r w:rsidRPr="008711EA">
        <w:rPr>
          <w:noProof w:val="0"/>
          <w:snapToGrid w:val="0"/>
        </w:rPr>
        <w:tab/>
        <w:t>id-BluetoothMeasurementConfiguration,</w:t>
      </w:r>
    </w:p>
    <w:p w14:paraId="38661143" w14:textId="77777777" w:rsidR="006F2AA7" w:rsidRPr="008711EA" w:rsidRDefault="006F2AA7" w:rsidP="006F2AA7">
      <w:pPr>
        <w:pStyle w:val="PL"/>
        <w:rPr>
          <w:noProof w:val="0"/>
          <w:snapToGrid w:val="0"/>
        </w:rPr>
      </w:pPr>
      <w:r w:rsidRPr="008711EA">
        <w:rPr>
          <w:noProof w:val="0"/>
          <w:snapToGrid w:val="0"/>
        </w:rPr>
        <w:tab/>
        <w:t>id-WLANMeasurementConfiguration,</w:t>
      </w:r>
    </w:p>
    <w:p w14:paraId="3EB0FFB9" w14:textId="77777777" w:rsidR="006F2AA7" w:rsidRPr="008711EA" w:rsidRDefault="006F2AA7" w:rsidP="006F2AA7">
      <w:pPr>
        <w:pStyle w:val="PL"/>
        <w:rPr>
          <w:noProof w:val="0"/>
          <w:snapToGrid w:val="0"/>
        </w:rPr>
      </w:pPr>
      <w:r w:rsidRPr="008711EA">
        <w:rPr>
          <w:noProof w:val="0"/>
          <w:snapToGrid w:val="0"/>
        </w:rPr>
        <w:tab/>
        <w:t>id-LastNG-RANPLMNIdentity,</w:t>
      </w:r>
    </w:p>
    <w:p w14:paraId="274F2184" w14:textId="77777777" w:rsidR="006F2AA7" w:rsidRPr="008711EA" w:rsidRDefault="006F2AA7" w:rsidP="006F2AA7">
      <w:pPr>
        <w:pStyle w:val="PL"/>
        <w:rPr>
          <w:snapToGrid w:val="0"/>
        </w:rPr>
      </w:pPr>
      <w:r w:rsidRPr="008711EA">
        <w:rPr>
          <w:noProof w:val="0"/>
          <w:snapToGrid w:val="0"/>
        </w:rPr>
        <w:tab/>
      </w:r>
      <w:r w:rsidRPr="008711EA">
        <w:rPr>
          <w:snapToGrid w:val="0"/>
        </w:rPr>
        <w:t>id-PSCellInformation,</w:t>
      </w:r>
    </w:p>
    <w:p w14:paraId="21C59F78" w14:textId="77777777" w:rsidR="006F2AA7" w:rsidRPr="008711EA" w:rsidRDefault="006F2AA7" w:rsidP="006F2AA7">
      <w:pPr>
        <w:pStyle w:val="PL"/>
        <w:rPr>
          <w:noProof w:val="0"/>
          <w:snapToGrid w:val="0"/>
        </w:rPr>
      </w:pPr>
      <w:r w:rsidRPr="008711EA">
        <w:rPr>
          <w:snapToGrid w:val="0"/>
        </w:rPr>
        <w:tab/>
        <w:t>id-IMSvoiceEPSfallbackfrom5G,</w:t>
      </w:r>
    </w:p>
    <w:p w14:paraId="35838241" w14:textId="77777777" w:rsidR="006F2AA7" w:rsidRPr="008711EA" w:rsidRDefault="006F2AA7" w:rsidP="006F2AA7">
      <w:pPr>
        <w:pStyle w:val="PL"/>
        <w:rPr>
          <w:noProof w:val="0"/>
          <w:snapToGrid w:val="0"/>
        </w:rPr>
      </w:pPr>
      <w:r w:rsidRPr="008711EA">
        <w:rPr>
          <w:noProof w:val="0"/>
          <w:snapToGrid w:val="0"/>
        </w:rPr>
        <w:tab/>
        <w:t>id-RequestTypeAdditionalInfo,</w:t>
      </w:r>
    </w:p>
    <w:p w14:paraId="1128D248" w14:textId="77777777" w:rsidR="006F2AA7" w:rsidRDefault="006F2AA7" w:rsidP="006F2AA7">
      <w:pPr>
        <w:pStyle w:val="PL"/>
        <w:rPr>
          <w:noProof w:val="0"/>
          <w:snapToGrid w:val="0"/>
        </w:rPr>
      </w:pPr>
      <w:r w:rsidRPr="008711EA">
        <w:rPr>
          <w:noProof w:val="0"/>
          <w:snapToGrid w:val="0"/>
        </w:rPr>
        <w:tab/>
        <w:t>id-AdditionalRRMPriorityIndex,</w:t>
      </w:r>
    </w:p>
    <w:p w14:paraId="6617BF63" w14:textId="167FD521" w:rsidR="006F2AA7" w:rsidRDefault="006F2AA7" w:rsidP="006F2AA7">
      <w:pPr>
        <w:pStyle w:val="PL"/>
        <w:rPr>
          <w:noProof w:val="0"/>
          <w:snapToGrid w:val="0"/>
        </w:rPr>
      </w:pPr>
      <w:r w:rsidRPr="00B16C75">
        <w:rPr>
          <w:noProof w:val="0"/>
          <w:snapToGrid w:val="0"/>
        </w:rPr>
        <w:tab/>
        <w:t>id-ContextatSource,</w:t>
      </w:r>
    </w:p>
    <w:p w14:paraId="05AD4902" w14:textId="77777777" w:rsidR="006F2AA7" w:rsidRDefault="006F2AA7" w:rsidP="006F2AA7">
      <w:pPr>
        <w:pStyle w:val="PL"/>
        <w:rPr>
          <w:ins w:id="179" w:author="Ericsson User" w:date="2020-05-14T19:18:00Z"/>
          <w:noProof w:val="0"/>
          <w:snapToGrid w:val="0"/>
        </w:rPr>
      </w:pPr>
      <w:ins w:id="180" w:author="Ericsson User" w:date="2020-05-18T19:34:00Z">
        <w:r>
          <w:rPr>
            <w:noProof w:val="0"/>
            <w:snapToGrid w:val="0"/>
          </w:rPr>
          <w:tab/>
        </w:r>
        <w:r w:rsidRPr="00FB416C">
          <w:rPr>
            <w:snapToGrid w:val="0"/>
            <w:lang w:val="en-US"/>
          </w:rPr>
          <w:t>id-WithinArea,</w:t>
        </w:r>
      </w:ins>
    </w:p>
    <w:p w14:paraId="63D6893F" w14:textId="77777777" w:rsidR="006F2AA7" w:rsidRDefault="006F2AA7" w:rsidP="006F2AA7">
      <w:pPr>
        <w:pStyle w:val="PL"/>
        <w:rPr>
          <w:ins w:id="181" w:author="Ericsson User" w:date="2020-05-14T19:18:00Z"/>
        </w:rPr>
      </w:pPr>
      <w:ins w:id="182" w:author="Ericsson User" w:date="2020-05-14T19:18:00Z">
        <w:r>
          <w:tab/>
        </w:r>
        <w:r>
          <w:rPr>
            <w:szCs w:val="16"/>
          </w:rPr>
          <w:t>id-QMCID,</w:t>
        </w:r>
      </w:ins>
    </w:p>
    <w:p w14:paraId="385C2694" w14:textId="77777777" w:rsidR="006F2AA7" w:rsidRDefault="006F2AA7" w:rsidP="006F2AA7">
      <w:pPr>
        <w:pStyle w:val="PL"/>
        <w:rPr>
          <w:ins w:id="183" w:author="Ericsson User" w:date="2020-05-18T19:34:00Z"/>
          <w:noProof w:val="0"/>
          <w:snapToGrid w:val="0"/>
        </w:rPr>
      </w:pPr>
      <w:ins w:id="184" w:author="Ericsson User" w:date="2020-05-14T19:18:00Z">
        <w:r>
          <w:rPr>
            <w:szCs w:val="16"/>
          </w:rPr>
          <w:tab/>
        </w:r>
        <w:r w:rsidRPr="00FF1BAF">
          <w:rPr>
            <w:noProof w:val="0"/>
            <w:snapToGrid w:val="0"/>
          </w:rPr>
          <w:t>id-</w:t>
        </w:r>
        <w:r>
          <w:rPr>
            <w:noProof w:val="0"/>
            <w:snapToGrid w:val="0"/>
          </w:rPr>
          <w:t>RecordingSessionIndication,</w:t>
        </w:r>
      </w:ins>
    </w:p>
    <w:p w14:paraId="4D636091" w14:textId="0206232C" w:rsidR="006F2AA7" w:rsidRDefault="006F2AA7" w:rsidP="006F2AA7">
      <w:pPr>
        <w:pStyle w:val="PL"/>
        <w:rPr>
          <w:ins w:id="185" w:author="Ericsson User" w:date="2020-06-04T17:25:00Z"/>
          <w:noProof w:val="0"/>
          <w:snapToGrid w:val="0"/>
        </w:rPr>
      </w:pPr>
      <w:ins w:id="186" w:author="Ericsson User" w:date="2020-05-18T19:34:00Z">
        <w:r>
          <w:rPr>
            <w:noProof w:val="0"/>
            <w:lang w:eastAsia="zh-CN"/>
          </w:rPr>
          <w:tab/>
        </w:r>
      </w:ins>
      <w:ins w:id="187" w:author="Ericsson User" w:date="2020-05-18T19:35:00Z">
        <w:r w:rsidRPr="008711EA">
          <w:rPr>
            <w:noProof w:val="0"/>
            <w:snapToGrid w:val="0"/>
          </w:rPr>
          <w:t>id-UEAppLayerMeasConfig</w:t>
        </w:r>
        <w:r>
          <w:rPr>
            <w:noProof w:val="0"/>
            <w:snapToGrid w:val="0"/>
          </w:rPr>
          <w:t>,</w:t>
        </w:r>
      </w:ins>
    </w:p>
    <w:p w14:paraId="07A9748A" w14:textId="77777777" w:rsidR="005970E7" w:rsidRPr="00C37D2B" w:rsidRDefault="005970E7" w:rsidP="005970E7">
      <w:pPr>
        <w:pStyle w:val="PL"/>
        <w:rPr>
          <w:ins w:id="188" w:author="Ericsson User" w:date="2020-06-04T17:25:00Z"/>
          <w:szCs w:val="16"/>
        </w:rPr>
      </w:pPr>
      <w:ins w:id="189" w:author="Ericsson User" w:date="2020-06-04T17:25:00Z">
        <w:r>
          <w:rPr>
            <w:noProof w:val="0"/>
            <w:snapToGrid w:val="0"/>
          </w:rPr>
          <w:tab/>
          <w:t>id-</w:t>
        </w:r>
        <w:r w:rsidRPr="00F00769">
          <w:rPr>
            <w:noProof w:val="0"/>
            <w:snapToGrid w:val="0"/>
          </w:rPr>
          <w:t>QoE</w:t>
        </w:r>
        <w:r>
          <w:rPr>
            <w:noProof w:val="0"/>
            <w:snapToGrid w:val="0"/>
          </w:rPr>
          <w:t>-</w:t>
        </w:r>
        <w:r w:rsidRPr="00F00769">
          <w:rPr>
            <w:noProof w:val="0"/>
            <w:snapToGrid w:val="0"/>
          </w:rPr>
          <w:t>Collection</w:t>
        </w:r>
        <w:r>
          <w:rPr>
            <w:noProof w:val="0"/>
            <w:snapToGrid w:val="0"/>
          </w:rPr>
          <w:t>-</w:t>
        </w:r>
        <w:r w:rsidRPr="00F00769">
          <w:rPr>
            <w:noProof w:val="0"/>
            <w:snapToGrid w:val="0"/>
          </w:rPr>
          <w:t>Entity</w:t>
        </w:r>
        <w:r>
          <w:rPr>
            <w:noProof w:val="0"/>
            <w:snapToGrid w:val="0"/>
          </w:rPr>
          <w:t>-</w:t>
        </w:r>
        <w:r w:rsidRPr="00F00769">
          <w:rPr>
            <w:noProof w:val="0"/>
            <w:snapToGrid w:val="0"/>
          </w:rPr>
          <w:t>Address</w:t>
        </w:r>
        <w:r>
          <w:rPr>
            <w:noProof w:val="0"/>
            <w:snapToGrid w:val="0"/>
          </w:rPr>
          <w:t>-List,</w:t>
        </w:r>
      </w:ins>
    </w:p>
    <w:p w14:paraId="0AE88C81" w14:textId="77777777" w:rsidR="005970E7" w:rsidRPr="00C37D2B" w:rsidRDefault="005970E7" w:rsidP="005970E7">
      <w:pPr>
        <w:pStyle w:val="PL"/>
        <w:rPr>
          <w:ins w:id="190" w:author="Ericsson User" w:date="2020-06-04T17:25:00Z"/>
          <w:szCs w:val="16"/>
        </w:rPr>
      </w:pPr>
      <w:ins w:id="191" w:author="Ericsson User" w:date="2020-06-04T17:25:00Z">
        <w:r>
          <w:rPr>
            <w:szCs w:val="16"/>
          </w:rPr>
          <w:tab/>
        </w:r>
        <w:r>
          <w:rPr>
            <w:noProof w:val="0"/>
            <w:snapToGrid w:val="0"/>
          </w:rPr>
          <w:t>id-</w:t>
        </w:r>
        <w:r w:rsidRPr="00F00769">
          <w:rPr>
            <w:noProof w:val="0"/>
            <w:snapToGrid w:val="0"/>
          </w:rPr>
          <w:t>QoE</w:t>
        </w:r>
        <w:r>
          <w:rPr>
            <w:noProof w:val="0"/>
            <w:snapToGrid w:val="0"/>
          </w:rPr>
          <w:t>-</w:t>
        </w:r>
        <w:r w:rsidRPr="00F00769">
          <w:rPr>
            <w:noProof w:val="0"/>
            <w:snapToGrid w:val="0"/>
          </w:rPr>
          <w:t>Collection</w:t>
        </w:r>
        <w:r>
          <w:rPr>
            <w:noProof w:val="0"/>
            <w:snapToGrid w:val="0"/>
          </w:rPr>
          <w:t>-</w:t>
        </w:r>
        <w:r w:rsidRPr="00F00769">
          <w:rPr>
            <w:noProof w:val="0"/>
            <w:snapToGrid w:val="0"/>
          </w:rPr>
          <w:t>Entity</w:t>
        </w:r>
        <w:r>
          <w:rPr>
            <w:noProof w:val="0"/>
            <w:snapToGrid w:val="0"/>
          </w:rPr>
          <w:t>-</w:t>
        </w:r>
        <w:r w:rsidRPr="00F00769">
          <w:rPr>
            <w:noProof w:val="0"/>
            <w:snapToGrid w:val="0"/>
          </w:rPr>
          <w:t>Address</w:t>
        </w:r>
        <w:r>
          <w:rPr>
            <w:noProof w:val="0"/>
            <w:snapToGrid w:val="0"/>
          </w:rPr>
          <w:t>-List-Item,</w:t>
        </w:r>
      </w:ins>
    </w:p>
    <w:p w14:paraId="1662F773" w14:textId="77777777" w:rsidR="005970E7" w:rsidRPr="00C37D2B" w:rsidRDefault="005970E7" w:rsidP="005970E7">
      <w:pPr>
        <w:pStyle w:val="PL"/>
        <w:rPr>
          <w:ins w:id="192" w:author="Ericsson User" w:date="2020-06-04T17:25:00Z"/>
          <w:szCs w:val="16"/>
        </w:rPr>
      </w:pPr>
      <w:ins w:id="193" w:author="Ericsson User" w:date="2020-06-04T17:25:00Z">
        <w:r>
          <w:rPr>
            <w:szCs w:val="16"/>
          </w:rPr>
          <w:tab/>
        </w:r>
        <w:r>
          <w:rPr>
            <w:noProof w:val="0"/>
            <w:snapToGrid w:val="0"/>
            <w:lang w:eastAsia="zh-CN"/>
          </w:rPr>
          <w:t>id-QoE</w:t>
        </w:r>
        <w:r w:rsidRPr="00C37D2B">
          <w:rPr>
            <w:noProof w:val="0"/>
            <w:snapToGrid w:val="0"/>
            <w:lang w:eastAsia="zh-CN"/>
          </w:rPr>
          <w:t>CollectionEntityIPAddress</w:t>
        </w:r>
        <w:r>
          <w:rPr>
            <w:noProof w:val="0"/>
            <w:snapToGrid w:val="0"/>
            <w:lang w:eastAsia="zh-CN"/>
          </w:rPr>
          <w:t>,</w:t>
        </w:r>
      </w:ins>
    </w:p>
    <w:p w14:paraId="381631C0" w14:textId="77777777" w:rsidR="006F2AA7" w:rsidRPr="008711EA" w:rsidRDefault="006F2AA7" w:rsidP="006F2AA7">
      <w:pPr>
        <w:pStyle w:val="PL"/>
      </w:pPr>
      <w:r w:rsidRPr="008711EA">
        <w:rPr>
          <w:noProof w:val="0"/>
          <w:snapToGrid w:val="0"/>
        </w:rPr>
        <w:tab/>
        <w:t>maxnoofCSGs,</w:t>
      </w:r>
    </w:p>
    <w:p w14:paraId="467F6519" w14:textId="77777777" w:rsidR="006F2AA7" w:rsidRPr="008711EA" w:rsidRDefault="006F2AA7" w:rsidP="006F2AA7">
      <w:pPr>
        <w:pStyle w:val="PL"/>
        <w:rPr>
          <w:noProof w:val="0"/>
          <w:snapToGrid w:val="0"/>
        </w:rPr>
      </w:pPr>
      <w:r w:rsidRPr="008711EA">
        <w:rPr>
          <w:noProof w:val="0"/>
          <w:snapToGrid w:val="0"/>
        </w:rPr>
        <w:tab/>
        <w:t>maxnoofE-RABs,</w:t>
      </w:r>
    </w:p>
    <w:p w14:paraId="20563B76" w14:textId="77777777" w:rsidR="006F2AA7" w:rsidRPr="008711EA" w:rsidRDefault="006F2AA7" w:rsidP="006F2AA7">
      <w:pPr>
        <w:pStyle w:val="PL"/>
        <w:rPr>
          <w:noProof w:val="0"/>
        </w:rPr>
      </w:pPr>
      <w:r w:rsidRPr="008711EA">
        <w:rPr>
          <w:noProof w:val="0"/>
          <w:snapToGrid w:val="0"/>
        </w:rPr>
        <w:tab/>
        <w:t>maxnoofErrors</w:t>
      </w:r>
      <w:r w:rsidRPr="008711EA">
        <w:rPr>
          <w:noProof w:val="0"/>
        </w:rPr>
        <w:t>,</w:t>
      </w:r>
    </w:p>
    <w:p w14:paraId="2733ED5E" w14:textId="77777777" w:rsidR="006F2AA7" w:rsidRPr="008711EA" w:rsidRDefault="006F2AA7" w:rsidP="006F2AA7">
      <w:pPr>
        <w:pStyle w:val="PL"/>
        <w:rPr>
          <w:noProof w:val="0"/>
        </w:rPr>
      </w:pPr>
      <w:r w:rsidRPr="008711EA">
        <w:rPr>
          <w:noProof w:val="0"/>
        </w:rPr>
        <w:tab/>
        <w:t>maxnoofBPLMNs,</w:t>
      </w:r>
    </w:p>
    <w:p w14:paraId="0E25FE47" w14:textId="77777777" w:rsidR="006F2AA7" w:rsidRPr="008711EA" w:rsidRDefault="006F2AA7" w:rsidP="006F2AA7">
      <w:pPr>
        <w:pStyle w:val="PL"/>
        <w:rPr>
          <w:noProof w:val="0"/>
          <w:snapToGrid w:val="0"/>
        </w:rPr>
      </w:pPr>
      <w:r w:rsidRPr="008711EA">
        <w:rPr>
          <w:noProof w:val="0"/>
          <w:snapToGrid w:val="0"/>
        </w:rPr>
        <w:tab/>
        <w:t>maxnoofPLMNsPerMME,</w:t>
      </w:r>
    </w:p>
    <w:p w14:paraId="62989613" w14:textId="77777777" w:rsidR="006F2AA7" w:rsidRPr="008711EA" w:rsidRDefault="006F2AA7" w:rsidP="006F2AA7">
      <w:pPr>
        <w:pStyle w:val="PL"/>
        <w:rPr>
          <w:noProof w:val="0"/>
          <w:snapToGrid w:val="0"/>
        </w:rPr>
      </w:pPr>
      <w:r w:rsidRPr="008711EA">
        <w:rPr>
          <w:noProof w:val="0"/>
        </w:rPr>
        <w:tab/>
        <w:t>maxnoofTACs,</w:t>
      </w:r>
    </w:p>
    <w:p w14:paraId="12C23E28" w14:textId="77777777" w:rsidR="006F2AA7" w:rsidRPr="008711EA" w:rsidRDefault="006F2AA7" w:rsidP="006F2AA7">
      <w:pPr>
        <w:pStyle w:val="PL"/>
        <w:spacing w:line="0" w:lineRule="atLeast"/>
        <w:rPr>
          <w:noProof w:val="0"/>
        </w:rPr>
      </w:pPr>
      <w:r w:rsidRPr="008711EA">
        <w:rPr>
          <w:noProof w:val="0"/>
        </w:rPr>
        <w:tab/>
        <w:t>maxnoofEPLMNs,</w:t>
      </w:r>
    </w:p>
    <w:p w14:paraId="40D7438C" w14:textId="77777777" w:rsidR="006F2AA7" w:rsidRPr="008711EA" w:rsidRDefault="006F2AA7" w:rsidP="006F2AA7">
      <w:pPr>
        <w:pStyle w:val="PL"/>
        <w:spacing w:line="0" w:lineRule="atLeast"/>
        <w:rPr>
          <w:noProof w:val="0"/>
        </w:rPr>
      </w:pPr>
      <w:r w:rsidRPr="008711EA">
        <w:rPr>
          <w:noProof w:val="0"/>
        </w:rPr>
        <w:tab/>
        <w:t>maxnoofEPLMNsPlusOne,</w:t>
      </w:r>
    </w:p>
    <w:p w14:paraId="1D47227C" w14:textId="77777777" w:rsidR="006F2AA7" w:rsidRPr="008711EA" w:rsidRDefault="006F2AA7" w:rsidP="006F2AA7">
      <w:pPr>
        <w:pStyle w:val="PL"/>
        <w:spacing w:line="0" w:lineRule="atLeast"/>
        <w:rPr>
          <w:noProof w:val="0"/>
        </w:rPr>
      </w:pPr>
      <w:r w:rsidRPr="008711EA">
        <w:rPr>
          <w:noProof w:val="0"/>
        </w:rPr>
        <w:tab/>
        <w:t>maxnoofForbLACs,</w:t>
      </w:r>
    </w:p>
    <w:p w14:paraId="4D02B39B" w14:textId="77777777" w:rsidR="006F2AA7" w:rsidRPr="008711EA" w:rsidRDefault="006F2AA7" w:rsidP="006F2AA7">
      <w:pPr>
        <w:pStyle w:val="PL"/>
        <w:rPr>
          <w:noProof w:val="0"/>
        </w:rPr>
      </w:pPr>
      <w:r w:rsidRPr="008711EA">
        <w:rPr>
          <w:noProof w:val="0"/>
        </w:rPr>
        <w:tab/>
        <w:t>maxnoofForbTACs,</w:t>
      </w:r>
    </w:p>
    <w:p w14:paraId="7BB122DD" w14:textId="77777777" w:rsidR="006F2AA7" w:rsidRPr="008711EA" w:rsidRDefault="006F2AA7" w:rsidP="006F2AA7">
      <w:pPr>
        <w:pStyle w:val="PL"/>
        <w:rPr>
          <w:noProof w:val="0"/>
          <w:snapToGrid w:val="0"/>
        </w:rPr>
      </w:pPr>
      <w:r w:rsidRPr="008711EA">
        <w:rPr>
          <w:noProof w:val="0"/>
        </w:rPr>
        <w:lastRenderedPageBreak/>
        <w:tab/>
      </w:r>
      <w:r w:rsidRPr="008711EA">
        <w:rPr>
          <w:noProof w:val="0"/>
          <w:snapToGrid w:val="0"/>
        </w:rPr>
        <w:t>maxnoofCellsinUEHistoryInfo,</w:t>
      </w:r>
    </w:p>
    <w:p w14:paraId="55936528" w14:textId="77777777" w:rsidR="006F2AA7" w:rsidRPr="008711EA" w:rsidRDefault="006F2AA7" w:rsidP="006F2AA7">
      <w:pPr>
        <w:pStyle w:val="PL"/>
        <w:rPr>
          <w:noProof w:val="0"/>
        </w:rPr>
      </w:pPr>
      <w:r w:rsidRPr="008711EA">
        <w:rPr>
          <w:noProof w:val="0"/>
        </w:rPr>
        <w:tab/>
        <w:t>maxnoofCellID,</w:t>
      </w:r>
    </w:p>
    <w:p w14:paraId="129C8687" w14:textId="77777777" w:rsidR="006F2AA7" w:rsidRPr="008711EA" w:rsidRDefault="006F2AA7" w:rsidP="006F2AA7">
      <w:pPr>
        <w:pStyle w:val="PL"/>
        <w:rPr>
          <w:noProof w:val="0"/>
        </w:rPr>
      </w:pPr>
      <w:r w:rsidRPr="008711EA">
        <w:rPr>
          <w:noProof w:val="0"/>
        </w:rPr>
        <w:tab/>
        <w:t>maxnoofDCNs,</w:t>
      </w:r>
    </w:p>
    <w:p w14:paraId="19E1981A" w14:textId="77777777" w:rsidR="006F2AA7" w:rsidRPr="008711EA" w:rsidRDefault="006F2AA7" w:rsidP="006F2AA7">
      <w:pPr>
        <w:pStyle w:val="PL"/>
        <w:rPr>
          <w:noProof w:val="0"/>
        </w:rPr>
      </w:pPr>
      <w:r w:rsidRPr="008711EA">
        <w:rPr>
          <w:noProof w:val="0"/>
        </w:rPr>
        <w:tab/>
        <w:t>maxnoofEmergencyAreaID,</w:t>
      </w:r>
    </w:p>
    <w:p w14:paraId="7E94D39D" w14:textId="77777777" w:rsidR="006F2AA7" w:rsidRPr="008711EA" w:rsidRDefault="006F2AA7" w:rsidP="006F2AA7">
      <w:pPr>
        <w:pStyle w:val="PL"/>
        <w:rPr>
          <w:noProof w:val="0"/>
        </w:rPr>
      </w:pPr>
      <w:r w:rsidRPr="008711EA">
        <w:rPr>
          <w:noProof w:val="0"/>
        </w:rPr>
        <w:tab/>
        <w:t>maxnoofTAIforWarning,</w:t>
      </w:r>
    </w:p>
    <w:p w14:paraId="2E873AC0" w14:textId="77777777" w:rsidR="006F2AA7" w:rsidRPr="008711EA" w:rsidRDefault="006F2AA7" w:rsidP="006F2AA7">
      <w:pPr>
        <w:pStyle w:val="PL"/>
        <w:rPr>
          <w:noProof w:val="0"/>
        </w:rPr>
      </w:pPr>
      <w:r w:rsidRPr="008711EA">
        <w:rPr>
          <w:noProof w:val="0"/>
        </w:rPr>
        <w:tab/>
        <w:t>maxnoofCellinTAI,</w:t>
      </w:r>
    </w:p>
    <w:p w14:paraId="14E5B663" w14:textId="77777777" w:rsidR="006F2AA7" w:rsidRPr="008711EA" w:rsidRDefault="006F2AA7" w:rsidP="006F2AA7">
      <w:pPr>
        <w:pStyle w:val="PL"/>
        <w:rPr>
          <w:noProof w:val="0"/>
        </w:rPr>
      </w:pPr>
      <w:r w:rsidRPr="008711EA">
        <w:rPr>
          <w:noProof w:val="0"/>
        </w:rPr>
        <w:tab/>
        <w:t>maxnoofCellinEAI,</w:t>
      </w:r>
    </w:p>
    <w:p w14:paraId="4B92B740" w14:textId="77777777" w:rsidR="006F2AA7" w:rsidRPr="008711EA" w:rsidRDefault="006F2AA7" w:rsidP="006F2AA7">
      <w:pPr>
        <w:pStyle w:val="PL"/>
        <w:rPr>
          <w:noProof w:val="0"/>
        </w:rPr>
      </w:pPr>
      <w:r w:rsidRPr="008711EA">
        <w:rPr>
          <w:noProof w:val="0"/>
        </w:rPr>
        <w:tab/>
        <w:t>maxnoofeNBX2TLAs,</w:t>
      </w:r>
    </w:p>
    <w:p w14:paraId="568CF06F" w14:textId="77777777" w:rsidR="006F2AA7" w:rsidRPr="008711EA" w:rsidRDefault="006F2AA7" w:rsidP="006F2AA7">
      <w:pPr>
        <w:pStyle w:val="PL"/>
        <w:rPr>
          <w:noProof w:val="0"/>
        </w:rPr>
      </w:pPr>
      <w:r w:rsidRPr="008711EA">
        <w:rPr>
          <w:noProof w:val="0"/>
        </w:rPr>
        <w:tab/>
        <w:t>maxnoofeNBX2ExtTLAs,</w:t>
      </w:r>
    </w:p>
    <w:p w14:paraId="77F0B886" w14:textId="77777777" w:rsidR="006F2AA7" w:rsidRPr="008711EA" w:rsidRDefault="006F2AA7" w:rsidP="006F2AA7">
      <w:pPr>
        <w:pStyle w:val="PL"/>
        <w:rPr>
          <w:noProof w:val="0"/>
        </w:rPr>
      </w:pPr>
      <w:r w:rsidRPr="008711EA">
        <w:rPr>
          <w:noProof w:val="0"/>
        </w:rPr>
        <w:tab/>
        <w:t>maxnoofeNBX2GTPTLAs,</w:t>
      </w:r>
    </w:p>
    <w:p w14:paraId="68E3E397" w14:textId="77777777" w:rsidR="006F2AA7" w:rsidRPr="008711EA" w:rsidRDefault="006F2AA7" w:rsidP="006F2AA7">
      <w:pPr>
        <w:pStyle w:val="PL"/>
        <w:rPr>
          <w:noProof w:val="0"/>
        </w:rPr>
      </w:pPr>
      <w:r w:rsidRPr="008711EA">
        <w:rPr>
          <w:noProof w:val="0"/>
        </w:rPr>
        <w:tab/>
        <w:t>maxnoofRATs,</w:t>
      </w:r>
    </w:p>
    <w:p w14:paraId="099EFBE3" w14:textId="77777777" w:rsidR="006F2AA7" w:rsidRPr="008711EA" w:rsidRDefault="006F2AA7" w:rsidP="006F2AA7">
      <w:pPr>
        <w:pStyle w:val="PL"/>
        <w:rPr>
          <w:noProof w:val="0"/>
        </w:rPr>
      </w:pPr>
      <w:r w:rsidRPr="008711EA">
        <w:rPr>
          <w:noProof w:val="0"/>
        </w:rPr>
        <w:tab/>
        <w:t>maxnoofGroupIDs,</w:t>
      </w:r>
    </w:p>
    <w:p w14:paraId="3331F9C0" w14:textId="77777777" w:rsidR="006F2AA7" w:rsidRPr="008711EA" w:rsidRDefault="006F2AA7" w:rsidP="006F2AA7">
      <w:pPr>
        <w:pStyle w:val="PL"/>
        <w:rPr>
          <w:noProof w:val="0"/>
        </w:rPr>
      </w:pPr>
      <w:r w:rsidRPr="008711EA">
        <w:rPr>
          <w:noProof w:val="0"/>
        </w:rPr>
        <w:tab/>
        <w:t>maxnoofMMECs,</w:t>
      </w:r>
    </w:p>
    <w:p w14:paraId="1F46FCC4" w14:textId="77777777" w:rsidR="006F2AA7" w:rsidRPr="008711EA" w:rsidRDefault="006F2AA7" w:rsidP="006F2AA7">
      <w:pPr>
        <w:pStyle w:val="PL"/>
        <w:rPr>
          <w:noProof w:val="0"/>
        </w:rPr>
      </w:pPr>
      <w:r w:rsidRPr="008711EA">
        <w:rPr>
          <w:noProof w:val="0"/>
        </w:rPr>
        <w:tab/>
        <w:t>maxnoofTAforMDT,</w:t>
      </w:r>
    </w:p>
    <w:p w14:paraId="015B9FA8" w14:textId="77777777" w:rsidR="006F2AA7" w:rsidRPr="008711EA" w:rsidRDefault="006F2AA7" w:rsidP="006F2AA7">
      <w:pPr>
        <w:pStyle w:val="PL"/>
        <w:rPr>
          <w:noProof w:val="0"/>
        </w:rPr>
      </w:pPr>
      <w:r w:rsidRPr="008711EA">
        <w:rPr>
          <w:noProof w:val="0"/>
        </w:rPr>
        <w:tab/>
        <w:t>maxnoofCellIDforMDT,</w:t>
      </w:r>
    </w:p>
    <w:p w14:paraId="3308A934" w14:textId="77777777" w:rsidR="006F2AA7" w:rsidRPr="008711EA" w:rsidRDefault="006F2AA7" w:rsidP="006F2AA7">
      <w:pPr>
        <w:pStyle w:val="PL"/>
        <w:rPr>
          <w:noProof w:val="0"/>
        </w:rPr>
      </w:pPr>
      <w:r w:rsidRPr="008711EA">
        <w:rPr>
          <w:noProof w:val="0"/>
        </w:rPr>
        <w:tab/>
        <w:t>maxnoofMDTPLMNs,</w:t>
      </w:r>
    </w:p>
    <w:p w14:paraId="6E4FFA11" w14:textId="77777777" w:rsidR="006F2AA7" w:rsidRPr="008711EA" w:rsidRDefault="006F2AA7" w:rsidP="006F2AA7">
      <w:pPr>
        <w:pStyle w:val="PL"/>
        <w:rPr>
          <w:noProof w:val="0"/>
        </w:rPr>
      </w:pPr>
      <w:r w:rsidRPr="008711EA">
        <w:rPr>
          <w:noProof w:val="0"/>
        </w:rPr>
        <w:tab/>
        <w:t>maxnoofCellsforRestart,</w:t>
      </w:r>
    </w:p>
    <w:p w14:paraId="0D396324" w14:textId="77777777" w:rsidR="006F2AA7" w:rsidRPr="008711EA" w:rsidRDefault="006F2AA7" w:rsidP="006F2AA7">
      <w:pPr>
        <w:pStyle w:val="PL"/>
        <w:rPr>
          <w:noProof w:val="0"/>
        </w:rPr>
      </w:pPr>
      <w:r w:rsidRPr="008711EA">
        <w:rPr>
          <w:noProof w:val="0"/>
        </w:rPr>
        <w:tab/>
        <w:t>maxnoofRestartTAIs,</w:t>
      </w:r>
    </w:p>
    <w:p w14:paraId="6D9D08CF" w14:textId="77777777" w:rsidR="006F2AA7" w:rsidRPr="008711EA" w:rsidRDefault="006F2AA7" w:rsidP="006F2AA7">
      <w:pPr>
        <w:pStyle w:val="PL"/>
        <w:rPr>
          <w:noProof w:val="0"/>
        </w:rPr>
      </w:pPr>
      <w:r w:rsidRPr="008711EA">
        <w:rPr>
          <w:noProof w:val="0"/>
        </w:rPr>
        <w:tab/>
        <w:t>maxnoofRestartEmergencyAreaIDs,</w:t>
      </w:r>
    </w:p>
    <w:p w14:paraId="3C67D7E6" w14:textId="77777777" w:rsidR="006F2AA7" w:rsidRPr="008711EA" w:rsidRDefault="006F2AA7" w:rsidP="006F2AA7">
      <w:pPr>
        <w:pStyle w:val="PL"/>
        <w:rPr>
          <w:noProof w:val="0"/>
        </w:rPr>
      </w:pPr>
      <w:r w:rsidRPr="008711EA">
        <w:rPr>
          <w:noProof w:val="0"/>
        </w:rPr>
        <w:tab/>
        <w:t>maxnoofMBSFNAreaMDT,</w:t>
      </w:r>
    </w:p>
    <w:p w14:paraId="76D25F34" w14:textId="77777777" w:rsidR="006F2AA7" w:rsidRPr="008711EA" w:rsidRDefault="006F2AA7" w:rsidP="006F2AA7">
      <w:pPr>
        <w:pStyle w:val="PL"/>
        <w:rPr>
          <w:noProof w:val="0"/>
        </w:rPr>
      </w:pPr>
      <w:r w:rsidRPr="008711EA">
        <w:rPr>
          <w:noProof w:val="0"/>
        </w:rPr>
        <w:tab/>
        <w:t>maxEARFCN,</w:t>
      </w:r>
    </w:p>
    <w:p w14:paraId="7F9B471F" w14:textId="77777777" w:rsidR="006F2AA7" w:rsidRPr="008711EA" w:rsidRDefault="006F2AA7" w:rsidP="006F2AA7">
      <w:pPr>
        <w:pStyle w:val="PL"/>
        <w:rPr>
          <w:noProof w:val="0"/>
        </w:rPr>
      </w:pPr>
      <w:r w:rsidRPr="008711EA">
        <w:rPr>
          <w:noProof w:val="0"/>
        </w:rPr>
        <w:tab/>
        <w:t>maxnoofCellsineNB,</w:t>
      </w:r>
    </w:p>
    <w:p w14:paraId="03046C92" w14:textId="77777777" w:rsidR="006F2AA7" w:rsidRPr="008711EA" w:rsidRDefault="006F2AA7" w:rsidP="006F2AA7">
      <w:pPr>
        <w:pStyle w:val="PL"/>
        <w:rPr>
          <w:noProof w:val="0"/>
        </w:rPr>
      </w:pPr>
      <w:r w:rsidRPr="008711EA">
        <w:rPr>
          <w:noProof w:val="0"/>
        </w:rPr>
        <w:tab/>
        <w:t>maxnoofRecommendedCells,</w:t>
      </w:r>
    </w:p>
    <w:p w14:paraId="5BC5DDB3" w14:textId="77777777" w:rsidR="006F2AA7" w:rsidRPr="008711EA" w:rsidRDefault="006F2AA7" w:rsidP="006F2AA7">
      <w:pPr>
        <w:pStyle w:val="PL"/>
        <w:rPr>
          <w:noProof w:val="0"/>
        </w:rPr>
      </w:pPr>
      <w:r w:rsidRPr="008711EA">
        <w:rPr>
          <w:noProof w:val="0"/>
        </w:rPr>
        <w:tab/>
        <w:t>maxnoofRecommendedENBs,</w:t>
      </w:r>
    </w:p>
    <w:p w14:paraId="50D712DE" w14:textId="77777777" w:rsidR="006F2AA7" w:rsidRPr="008711EA" w:rsidRDefault="006F2AA7" w:rsidP="006F2AA7">
      <w:pPr>
        <w:pStyle w:val="PL"/>
        <w:rPr>
          <w:noProof w:val="0"/>
        </w:rPr>
      </w:pPr>
      <w:r w:rsidRPr="008711EA">
        <w:rPr>
          <w:noProof w:val="0"/>
        </w:rPr>
        <w:tab/>
      </w:r>
      <w:r w:rsidRPr="008711EA">
        <w:rPr>
          <w:noProof w:val="0"/>
          <w:snapToGrid w:val="0"/>
        </w:rPr>
        <w:t>maxnoof</w:t>
      </w:r>
      <w:r w:rsidRPr="008711EA">
        <w:rPr>
          <w:rFonts w:cs="Arial"/>
        </w:rPr>
        <w:t>timeperiods</w:t>
      </w:r>
      <w:r w:rsidRPr="008711EA">
        <w:rPr>
          <w:noProof w:val="0"/>
        </w:rPr>
        <w:t>,</w:t>
      </w:r>
    </w:p>
    <w:p w14:paraId="65FB9C46" w14:textId="77777777" w:rsidR="006F2AA7" w:rsidRPr="008711EA" w:rsidRDefault="006F2AA7" w:rsidP="006F2AA7">
      <w:pPr>
        <w:pStyle w:val="PL"/>
        <w:rPr>
          <w:noProof w:val="0"/>
        </w:rPr>
      </w:pPr>
      <w:r w:rsidRPr="008711EA">
        <w:rPr>
          <w:noProof w:val="0"/>
        </w:rPr>
        <w:tab/>
        <w:t>maxnoofCellIDforQMC,</w:t>
      </w:r>
    </w:p>
    <w:p w14:paraId="00A70A2B" w14:textId="77777777" w:rsidR="006F2AA7" w:rsidRPr="008711EA" w:rsidRDefault="006F2AA7" w:rsidP="006F2AA7">
      <w:pPr>
        <w:pStyle w:val="PL"/>
        <w:rPr>
          <w:noProof w:val="0"/>
        </w:rPr>
      </w:pPr>
      <w:r w:rsidRPr="008711EA">
        <w:rPr>
          <w:noProof w:val="0"/>
        </w:rPr>
        <w:tab/>
        <w:t>maxnoofTAforQMC,</w:t>
      </w:r>
    </w:p>
    <w:p w14:paraId="233DB3D8" w14:textId="77777777" w:rsidR="006F2AA7" w:rsidRPr="008711EA" w:rsidRDefault="006F2AA7" w:rsidP="006F2AA7">
      <w:pPr>
        <w:pStyle w:val="PL"/>
        <w:rPr>
          <w:noProof w:val="0"/>
        </w:rPr>
      </w:pPr>
      <w:r w:rsidRPr="008711EA">
        <w:rPr>
          <w:noProof w:val="0"/>
        </w:rPr>
        <w:tab/>
        <w:t>maxnoofPLMNforQMC,</w:t>
      </w:r>
    </w:p>
    <w:p w14:paraId="11291CFF" w14:textId="77777777" w:rsidR="006F2AA7" w:rsidRPr="008711EA" w:rsidRDefault="006F2AA7" w:rsidP="006F2AA7">
      <w:pPr>
        <w:pStyle w:val="PL"/>
        <w:rPr>
          <w:noProof w:val="0"/>
        </w:rPr>
      </w:pPr>
      <w:r w:rsidRPr="008711EA">
        <w:rPr>
          <w:noProof w:val="0"/>
        </w:rPr>
        <w:tab/>
        <w:t>maxnoofBluetoothName,</w:t>
      </w:r>
    </w:p>
    <w:p w14:paraId="714A121A" w14:textId="77777777" w:rsidR="006F2AA7" w:rsidRPr="008711EA" w:rsidRDefault="006F2AA7" w:rsidP="006F2AA7">
      <w:pPr>
        <w:pStyle w:val="PL"/>
        <w:rPr>
          <w:noProof w:val="0"/>
        </w:rPr>
      </w:pPr>
      <w:r w:rsidRPr="008711EA">
        <w:rPr>
          <w:noProof w:val="0"/>
        </w:rPr>
        <w:tab/>
        <w:t>maxnoofWLANName,</w:t>
      </w:r>
    </w:p>
    <w:p w14:paraId="41A55F20" w14:textId="77777777" w:rsidR="006F2AA7" w:rsidRPr="008711EA" w:rsidRDefault="006F2AA7" w:rsidP="006F2AA7">
      <w:pPr>
        <w:pStyle w:val="PL"/>
        <w:rPr>
          <w:noProof w:val="0"/>
        </w:rPr>
      </w:pPr>
      <w:r w:rsidRPr="008711EA">
        <w:rPr>
          <w:noProof w:val="0"/>
        </w:rPr>
        <w:tab/>
        <w:t>maxnoofConnectedengNBs</w:t>
      </w:r>
    </w:p>
    <w:p w14:paraId="003F319C" w14:textId="77777777" w:rsidR="006F2AA7" w:rsidRPr="008711EA" w:rsidRDefault="006F2AA7" w:rsidP="006F2AA7">
      <w:pPr>
        <w:pStyle w:val="PL"/>
        <w:rPr>
          <w:noProof w:val="0"/>
        </w:rPr>
      </w:pPr>
    </w:p>
    <w:p w14:paraId="135EDF21" w14:textId="77777777" w:rsidR="006F2AA7" w:rsidRPr="008711EA" w:rsidRDefault="006F2AA7" w:rsidP="006F2AA7">
      <w:pPr>
        <w:pStyle w:val="PL"/>
        <w:rPr>
          <w:noProof w:val="0"/>
          <w:snapToGrid w:val="0"/>
        </w:rPr>
      </w:pPr>
    </w:p>
    <w:p w14:paraId="39A2A3F8" w14:textId="77777777" w:rsidR="006F2AA7" w:rsidRPr="008711EA" w:rsidRDefault="006F2AA7" w:rsidP="006F2AA7">
      <w:pPr>
        <w:pStyle w:val="PL"/>
        <w:rPr>
          <w:noProof w:val="0"/>
          <w:snapToGrid w:val="0"/>
        </w:rPr>
      </w:pPr>
    </w:p>
    <w:p w14:paraId="5727B178" w14:textId="77777777" w:rsidR="005A1C58" w:rsidRPr="008711EA" w:rsidRDefault="005A1C58" w:rsidP="005A1C58">
      <w:pPr>
        <w:pStyle w:val="PL"/>
        <w:rPr>
          <w:noProof w:val="0"/>
          <w:snapToGrid w:val="0"/>
        </w:rPr>
      </w:pPr>
      <w:r w:rsidRPr="008711EA">
        <w:rPr>
          <w:noProof w:val="0"/>
          <w:snapToGrid w:val="0"/>
        </w:rPr>
        <w:t>FROM S1AP-Constants</w:t>
      </w:r>
    </w:p>
    <w:p w14:paraId="0C427255" w14:textId="6C28D4E2" w:rsidR="005A1C58" w:rsidRDefault="005A1C58" w:rsidP="005A1C58"/>
    <w:p w14:paraId="63EB4EB0" w14:textId="77777777" w:rsidR="003525A5" w:rsidRDefault="003525A5" w:rsidP="003525A5">
      <w:pPr>
        <w:rPr>
          <w:lang w:val="en-US"/>
        </w:rPr>
      </w:pPr>
    </w:p>
    <w:p w14:paraId="553696AB" w14:textId="77777777" w:rsidR="003525A5" w:rsidRDefault="003525A5" w:rsidP="003525A5">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t>Next</w:t>
      </w:r>
      <w:r w:rsidRPr="00AE320F">
        <w:rPr>
          <w:i/>
          <w:lang w:eastAsia="ja-JP"/>
        </w:rPr>
        <w:t xml:space="preserve"> change</w:t>
      </w:r>
    </w:p>
    <w:p w14:paraId="34DEF240" w14:textId="45733AC6" w:rsidR="007224B1" w:rsidRDefault="003525A5" w:rsidP="003525A5">
      <w:pPr>
        <w:pStyle w:val="PL"/>
        <w:rPr>
          <w:snapToGrid w:val="0"/>
        </w:rPr>
      </w:pPr>
      <w:r w:rsidRPr="00FD0425">
        <w:rPr>
          <w:snapToGrid w:val="0"/>
        </w:rPr>
        <w:tab/>
      </w:r>
    </w:p>
    <w:p w14:paraId="6472C097" w14:textId="158EB2D6" w:rsidR="007224B1" w:rsidRPr="008D0EDE" w:rsidRDefault="007224B1" w:rsidP="007224B1">
      <w:pPr>
        <w:pStyle w:val="PL"/>
        <w:outlineLvl w:val="3"/>
        <w:rPr>
          <w:noProof w:val="0"/>
          <w:snapToGrid w:val="0"/>
        </w:rPr>
      </w:pPr>
      <w:r w:rsidRPr="008D0EDE">
        <w:rPr>
          <w:noProof w:val="0"/>
          <w:snapToGrid w:val="0"/>
        </w:rPr>
        <w:t xml:space="preserve">-- </w:t>
      </w:r>
      <w:r>
        <w:rPr>
          <w:noProof w:val="0"/>
          <w:snapToGrid w:val="0"/>
        </w:rPr>
        <w:t>Q</w:t>
      </w:r>
    </w:p>
    <w:p w14:paraId="6D6BF8CA" w14:textId="623444DB" w:rsidR="007224B1" w:rsidRDefault="007224B1" w:rsidP="003525A5">
      <w:pPr>
        <w:pStyle w:val="PL"/>
        <w:rPr>
          <w:snapToGrid w:val="0"/>
        </w:rPr>
      </w:pPr>
    </w:p>
    <w:p w14:paraId="0A427FEC" w14:textId="32906617" w:rsidR="007224B1" w:rsidRDefault="007224B1" w:rsidP="003525A5">
      <w:pPr>
        <w:pStyle w:val="PL"/>
        <w:rPr>
          <w:snapToGrid w:val="0"/>
        </w:rPr>
      </w:pPr>
    </w:p>
    <w:p w14:paraId="1A46DBF9" w14:textId="77777777" w:rsidR="007224B1" w:rsidRPr="00322DED" w:rsidRDefault="007224B1" w:rsidP="007224B1">
      <w:pPr>
        <w:pStyle w:val="PL"/>
        <w:rPr>
          <w:ins w:id="194" w:author="Ericsson User" w:date="2020-05-18T19:36:00Z"/>
          <w:snapToGrid w:val="0"/>
        </w:rPr>
      </w:pPr>
      <w:bookmarkStart w:id="195" w:name="_Hlk40369782"/>
      <w:ins w:id="196" w:author="Ericsson User" w:date="2020-05-18T19:36:00Z">
        <w:r>
          <w:rPr>
            <w:snapToGrid w:val="0"/>
          </w:rPr>
          <w:t xml:space="preserve">QMC-ID </w:t>
        </w:r>
        <w:r w:rsidRPr="00322DED">
          <w:rPr>
            <w:snapToGrid w:val="0"/>
          </w:rPr>
          <w:t>::= OCTET STRING (SIZE (</w:t>
        </w:r>
        <w:r>
          <w:rPr>
            <w:snapToGrid w:val="0"/>
          </w:rPr>
          <w:t>3</w:t>
        </w:r>
        <w:r w:rsidRPr="00322DED">
          <w:rPr>
            <w:snapToGrid w:val="0"/>
          </w:rPr>
          <w:t>))</w:t>
        </w:r>
      </w:ins>
    </w:p>
    <w:bookmarkEnd w:id="195"/>
    <w:p w14:paraId="68A95E9D" w14:textId="449F9A35" w:rsidR="007224B1" w:rsidRDefault="007224B1" w:rsidP="003525A5">
      <w:pPr>
        <w:pStyle w:val="PL"/>
        <w:rPr>
          <w:snapToGrid w:val="0"/>
        </w:rPr>
      </w:pPr>
    </w:p>
    <w:p w14:paraId="211845DE" w14:textId="77777777" w:rsidR="004B6C2F" w:rsidRDefault="004B6C2F" w:rsidP="004B6C2F">
      <w:pPr>
        <w:pStyle w:val="PL"/>
        <w:rPr>
          <w:ins w:id="197" w:author="Ericsson User" w:date="2020-06-04T17:33:00Z"/>
          <w:snapToGrid w:val="0"/>
        </w:rPr>
      </w:pPr>
    </w:p>
    <w:p w14:paraId="3B3D0CF3" w14:textId="77777777" w:rsidR="004B6C2F" w:rsidRPr="0054368D" w:rsidRDefault="004B6C2F" w:rsidP="004B6C2F">
      <w:pPr>
        <w:pStyle w:val="PL"/>
        <w:rPr>
          <w:ins w:id="198" w:author="Ericsson User" w:date="2020-06-04T17:33:00Z"/>
          <w:snapToGrid w:val="0"/>
        </w:rPr>
      </w:pPr>
      <w:ins w:id="199" w:author="Ericsson User" w:date="2020-06-04T17:33:00Z">
        <w:r w:rsidRPr="00F00769">
          <w:rPr>
            <w:noProof w:val="0"/>
            <w:snapToGrid w:val="0"/>
          </w:rPr>
          <w:t>QoE</w:t>
        </w:r>
        <w:r>
          <w:rPr>
            <w:noProof w:val="0"/>
            <w:snapToGrid w:val="0"/>
          </w:rPr>
          <w:t>-</w:t>
        </w:r>
        <w:r w:rsidRPr="00F00769">
          <w:rPr>
            <w:noProof w:val="0"/>
            <w:snapToGrid w:val="0"/>
          </w:rPr>
          <w:t>Collection</w:t>
        </w:r>
        <w:r>
          <w:rPr>
            <w:noProof w:val="0"/>
            <w:snapToGrid w:val="0"/>
          </w:rPr>
          <w:t>-</w:t>
        </w:r>
        <w:r w:rsidRPr="00F00769">
          <w:rPr>
            <w:noProof w:val="0"/>
            <w:snapToGrid w:val="0"/>
          </w:rPr>
          <w:t>Entity</w:t>
        </w:r>
        <w:r>
          <w:rPr>
            <w:noProof w:val="0"/>
            <w:snapToGrid w:val="0"/>
          </w:rPr>
          <w:t>-</w:t>
        </w:r>
        <w:r w:rsidRPr="00F00769">
          <w:rPr>
            <w:noProof w:val="0"/>
            <w:snapToGrid w:val="0"/>
          </w:rPr>
          <w:t>Address</w:t>
        </w:r>
        <w:r>
          <w:rPr>
            <w:noProof w:val="0"/>
            <w:snapToGrid w:val="0"/>
          </w:rPr>
          <w:t>-</w:t>
        </w:r>
        <w:proofErr w:type="gramStart"/>
        <w:r>
          <w:rPr>
            <w:noProof w:val="0"/>
            <w:snapToGrid w:val="0"/>
          </w:rPr>
          <w:t>List</w:t>
        </w:r>
        <w:r w:rsidRPr="0054368D">
          <w:rPr>
            <w:snapToGrid w:val="0"/>
          </w:rPr>
          <w:t xml:space="preserve"> ::=</w:t>
        </w:r>
        <w:proofErr w:type="gramEnd"/>
        <w:r w:rsidRPr="0054368D">
          <w:rPr>
            <w:snapToGrid w:val="0"/>
          </w:rPr>
          <w:t xml:space="preserve"> SEQUENCE (SIZE(1..</w:t>
        </w:r>
        <w:r w:rsidRPr="00614CE6">
          <w:rPr>
            <w:snapToGrid w:val="0"/>
          </w:rPr>
          <w:t>maxnoofPLMNforQMC</w:t>
        </w:r>
        <w:r w:rsidRPr="0054368D">
          <w:rPr>
            <w:snapToGrid w:val="0"/>
          </w:rPr>
          <w:t xml:space="preserve">)) OF </w:t>
        </w:r>
        <w:r w:rsidRPr="00F00769">
          <w:rPr>
            <w:noProof w:val="0"/>
            <w:snapToGrid w:val="0"/>
          </w:rPr>
          <w:t>QoE</w:t>
        </w:r>
        <w:r>
          <w:rPr>
            <w:noProof w:val="0"/>
            <w:snapToGrid w:val="0"/>
          </w:rPr>
          <w:t>-</w:t>
        </w:r>
        <w:r w:rsidRPr="00F00769">
          <w:rPr>
            <w:noProof w:val="0"/>
            <w:snapToGrid w:val="0"/>
          </w:rPr>
          <w:t>Collection</w:t>
        </w:r>
        <w:r>
          <w:rPr>
            <w:noProof w:val="0"/>
            <w:snapToGrid w:val="0"/>
          </w:rPr>
          <w:t>-</w:t>
        </w:r>
        <w:r w:rsidRPr="00F00769">
          <w:rPr>
            <w:noProof w:val="0"/>
            <w:snapToGrid w:val="0"/>
          </w:rPr>
          <w:t>Entity</w:t>
        </w:r>
        <w:r>
          <w:rPr>
            <w:noProof w:val="0"/>
            <w:snapToGrid w:val="0"/>
          </w:rPr>
          <w:t>-</w:t>
        </w:r>
        <w:r w:rsidRPr="00F00769">
          <w:rPr>
            <w:noProof w:val="0"/>
            <w:snapToGrid w:val="0"/>
          </w:rPr>
          <w:t>Address</w:t>
        </w:r>
        <w:r>
          <w:rPr>
            <w:noProof w:val="0"/>
            <w:snapToGrid w:val="0"/>
          </w:rPr>
          <w:t>-List</w:t>
        </w:r>
        <w:r w:rsidRPr="0054368D">
          <w:rPr>
            <w:snapToGrid w:val="0"/>
          </w:rPr>
          <w:t>-Item</w:t>
        </w:r>
      </w:ins>
    </w:p>
    <w:p w14:paraId="302692B5" w14:textId="77777777" w:rsidR="004B6C2F" w:rsidRPr="0054368D" w:rsidRDefault="004B6C2F" w:rsidP="004B6C2F">
      <w:pPr>
        <w:pStyle w:val="PL"/>
        <w:rPr>
          <w:ins w:id="200" w:author="Ericsson User" w:date="2020-06-04T17:33:00Z"/>
          <w:snapToGrid w:val="0"/>
        </w:rPr>
      </w:pPr>
    </w:p>
    <w:p w14:paraId="52D6E7B8" w14:textId="77777777" w:rsidR="004B6C2F" w:rsidRPr="003E3EC0" w:rsidRDefault="004B6C2F" w:rsidP="004B6C2F">
      <w:pPr>
        <w:pStyle w:val="PL"/>
        <w:rPr>
          <w:ins w:id="201" w:author="Ericsson User" w:date="2020-06-04T17:33:00Z"/>
          <w:snapToGrid w:val="0"/>
        </w:rPr>
      </w:pPr>
      <w:ins w:id="202" w:author="Ericsson User" w:date="2020-06-04T17:33:00Z">
        <w:r w:rsidRPr="00F00769">
          <w:rPr>
            <w:noProof w:val="0"/>
            <w:snapToGrid w:val="0"/>
          </w:rPr>
          <w:lastRenderedPageBreak/>
          <w:t>QoE</w:t>
        </w:r>
        <w:r>
          <w:rPr>
            <w:noProof w:val="0"/>
            <w:snapToGrid w:val="0"/>
          </w:rPr>
          <w:t>-</w:t>
        </w:r>
        <w:r w:rsidRPr="00F00769">
          <w:rPr>
            <w:noProof w:val="0"/>
            <w:snapToGrid w:val="0"/>
          </w:rPr>
          <w:t>Collection</w:t>
        </w:r>
        <w:r>
          <w:rPr>
            <w:noProof w:val="0"/>
            <w:snapToGrid w:val="0"/>
          </w:rPr>
          <w:t>-</w:t>
        </w:r>
        <w:r w:rsidRPr="00F00769">
          <w:rPr>
            <w:noProof w:val="0"/>
            <w:snapToGrid w:val="0"/>
          </w:rPr>
          <w:t>Entity</w:t>
        </w:r>
        <w:r>
          <w:rPr>
            <w:noProof w:val="0"/>
            <w:snapToGrid w:val="0"/>
          </w:rPr>
          <w:t>-</w:t>
        </w:r>
        <w:r w:rsidRPr="00F00769">
          <w:rPr>
            <w:noProof w:val="0"/>
            <w:snapToGrid w:val="0"/>
          </w:rPr>
          <w:t>Address</w:t>
        </w:r>
        <w:r>
          <w:rPr>
            <w:noProof w:val="0"/>
            <w:snapToGrid w:val="0"/>
          </w:rPr>
          <w:t>-List</w:t>
        </w:r>
        <w:r w:rsidRPr="003E3EC0">
          <w:rPr>
            <w:snapToGrid w:val="0"/>
          </w:rPr>
          <w:t>-Item ::=</w:t>
        </w:r>
        <w:r w:rsidRPr="003E3EC0">
          <w:rPr>
            <w:snapToGrid w:val="0"/>
          </w:rPr>
          <w:tab/>
          <w:t>SEQUENCE{</w:t>
        </w:r>
      </w:ins>
    </w:p>
    <w:p w14:paraId="19846001" w14:textId="77777777" w:rsidR="004B6C2F" w:rsidRPr="003E3EC0" w:rsidRDefault="004B6C2F" w:rsidP="004B6C2F">
      <w:pPr>
        <w:pStyle w:val="PL"/>
        <w:rPr>
          <w:ins w:id="203" w:author="Ericsson User" w:date="2020-06-04T17:33:00Z"/>
          <w:snapToGrid w:val="0"/>
        </w:rPr>
      </w:pPr>
      <w:ins w:id="204" w:author="Ericsson User" w:date="2020-06-04T17:33:00Z">
        <w:r w:rsidRPr="003E3EC0">
          <w:rPr>
            <w:snapToGrid w:val="0"/>
          </w:rPr>
          <w:tab/>
        </w:r>
        <w:r>
          <w:t>p</w:t>
        </w:r>
        <w:r w:rsidRPr="00C37D2B">
          <w:t>LMN-Identity</w:t>
        </w:r>
        <w:r w:rsidRPr="003E3EC0">
          <w:rPr>
            <w:snapToGrid w:val="0"/>
          </w:rPr>
          <w:tab/>
        </w:r>
        <w:r>
          <w:rPr>
            <w:snapToGrid w:val="0"/>
          </w:rPr>
          <w:tab/>
        </w:r>
        <w:r>
          <w:rPr>
            <w:snapToGrid w:val="0"/>
          </w:rPr>
          <w:tab/>
        </w:r>
        <w:r>
          <w:rPr>
            <w:snapToGrid w:val="0"/>
          </w:rPr>
          <w:tab/>
        </w:r>
        <w:r>
          <w:rPr>
            <w:snapToGrid w:val="0"/>
          </w:rPr>
          <w:tab/>
        </w:r>
        <w:r>
          <w:rPr>
            <w:snapToGrid w:val="0"/>
          </w:rPr>
          <w:tab/>
        </w:r>
        <w:r w:rsidRPr="00C37D2B">
          <w:t>PLMN-Identity</w:t>
        </w:r>
        <w:r w:rsidRPr="003E3EC0">
          <w:rPr>
            <w:snapToGrid w:val="0"/>
          </w:rPr>
          <w:t>,</w:t>
        </w:r>
      </w:ins>
    </w:p>
    <w:p w14:paraId="0663B7E5" w14:textId="77777777" w:rsidR="004B6C2F" w:rsidRPr="003E3EC0" w:rsidRDefault="004B6C2F" w:rsidP="004B6C2F">
      <w:pPr>
        <w:pStyle w:val="PL"/>
        <w:rPr>
          <w:ins w:id="205" w:author="Ericsson User" w:date="2020-06-04T17:33:00Z"/>
          <w:snapToGrid w:val="0"/>
        </w:rPr>
      </w:pPr>
      <w:ins w:id="206" w:author="Ericsson User" w:date="2020-06-04T17:33:00Z">
        <w:r w:rsidRPr="003E3EC0">
          <w:rPr>
            <w:snapToGrid w:val="0"/>
          </w:rPr>
          <w:tab/>
        </w:r>
        <w:r>
          <w:rPr>
            <w:noProof w:val="0"/>
            <w:snapToGrid w:val="0"/>
            <w:lang w:eastAsia="zh-CN"/>
          </w:rPr>
          <w:t>qoE</w:t>
        </w:r>
        <w:r w:rsidRPr="00C37D2B">
          <w:rPr>
            <w:noProof w:val="0"/>
            <w:snapToGrid w:val="0"/>
            <w:lang w:eastAsia="zh-CN"/>
          </w:rPr>
          <w:t>CollectionEntityIPAddress</w:t>
        </w:r>
        <w:r w:rsidRPr="003E3EC0">
          <w:rPr>
            <w:snapToGrid w:val="0"/>
          </w:rPr>
          <w:tab/>
        </w:r>
        <w:r>
          <w:rPr>
            <w:snapToGrid w:val="0"/>
          </w:rPr>
          <w:tab/>
        </w:r>
        <w:r>
          <w:rPr>
            <w:noProof w:val="0"/>
            <w:snapToGrid w:val="0"/>
            <w:lang w:eastAsia="zh-CN"/>
          </w:rPr>
          <w:t>QoE</w:t>
        </w:r>
        <w:r w:rsidRPr="00C37D2B">
          <w:rPr>
            <w:noProof w:val="0"/>
            <w:snapToGrid w:val="0"/>
            <w:lang w:eastAsia="zh-CN"/>
          </w:rPr>
          <w:t>CollectionEntityIPAddress</w:t>
        </w:r>
        <w:r w:rsidRPr="003E3EC0">
          <w:rPr>
            <w:snapToGrid w:val="0"/>
          </w:rPr>
          <w:t>,</w:t>
        </w:r>
      </w:ins>
    </w:p>
    <w:p w14:paraId="3A928224" w14:textId="77777777" w:rsidR="004B6C2F" w:rsidRPr="003E3EC0" w:rsidRDefault="004B6C2F" w:rsidP="004B6C2F">
      <w:pPr>
        <w:pStyle w:val="PL"/>
        <w:rPr>
          <w:ins w:id="207" w:author="Ericsson User" w:date="2020-06-04T17:33:00Z"/>
          <w:snapToGrid w:val="0"/>
        </w:rPr>
      </w:pPr>
      <w:ins w:id="208" w:author="Ericsson User" w:date="2020-06-04T17:33:00Z">
        <w:r w:rsidRPr="003E3EC0">
          <w:rPr>
            <w:snapToGrid w:val="0"/>
          </w:rPr>
          <w:tab/>
          <w:t>iE-Extensions</w:t>
        </w:r>
        <w:r w:rsidRPr="003E3EC0">
          <w:rPr>
            <w:snapToGrid w:val="0"/>
          </w:rPr>
          <w:tab/>
        </w:r>
        <w:r w:rsidRPr="003E3EC0">
          <w:rPr>
            <w:snapToGrid w:val="0"/>
          </w:rPr>
          <w:tab/>
        </w:r>
        <w:r>
          <w:rPr>
            <w:snapToGrid w:val="0"/>
          </w:rPr>
          <w:tab/>
        </w:r>
        <w:r>
          <w:rPr>
            <w:snapToGrid w:val="0"/>
          </w:rPr>
          <w:tab/>
        </w:r>
        <w:r>
          <w:rPr>
            <w:snapToGrid w:val="0"/>
          </w:rPr>
          <w:tab/>
        </w:r>
        <w:r>
          <w:rPr>
            <w:snapToGrid w:val="0"/>
          </w:rPr>
          <w:tab/>
        </w:r>
        <w:r w:rsidRPr="003E3EC0">
          <w:rPr>
            <w:snapToGrid w:val="0"/>
          </w:rPr>
          <w:t xml:space="preserve">ProtocolExtensionContainer { { </w:t>
        </w:r>
        <w:r w:rsidRPr="00F00769">
          <w:rPr>
            <w:noProof w:val="0"/>
            <w:snapToGrid w:val="0"/>
          </w:rPr>
          <w:t>QoE</w:t>
        </w:r>
        <w:r>
          <w:rPr>
            <w:noProof w:val="0"/>
            <w:snapToGrid w:val="0"/>
          </w:rPr>
          <w:t>-</w:t>
        </w:r>
        <w:r w:rsidRPr="00F00769">
          <w:rPr>
            <w:noProof w:val="0"/>
            <w:snapToGrid w:val="0"/>
          </w:rPr>
          <w:t>Collection</w:t>
        </w:r>
        <w:r>
          <w:rPr>
            <w:noProof w:val="0"/>
            <w:snapToGrid w:val="0"/>
          </w:rPr>
          <w:t>-</w:t>
        </w:r>
        <w:r w:rsidRPr="00F00769">
          <w:rPr>
            <w:noProof w:val="0"/>
            <w:snapToGrid w:val="0"/>
          </w:rPr>
          <w:t>Entity</w:t>
        </w:r>
        <w:r>
          <w:rPr>
            <w:noProof w:val="0"/>
            <w:snapToGrid w:val="0"/>
          </w:rPr>
          <w:t>-</w:t>
        </w:r>
        <w:r w:rsidRPr="00F00769">
          <w:rPr>
            <w:noProof w:val="0"/>
            <w:snapToGrid w:val="0"/>
          </w:rPr>
          <w:t>Address</w:t>
        </w:r>
        <w:r>
          <w:rPr>
            <w:noProof w:val="0"/>
            <w:snapToGrid w:val="0"/>
          </w:rPr>
          <w:t>-List</w:t>
        </w:r>
        <w:r w:rsidRPr="003E3EC0">
          <w:rPr>
            <w:snapToGrid w:val="0"/>
          </w:rPr>
          <w:t>-Item-ExtIEs} } OPTIONAL</w:t>
        </w:r>
      </w:ins>
    </w:p>
    <w:p w14:paraId="21977087" w14:textId="77777777" w:rsidR="004B6C2F" w:rsidRPr="003E3EC0" w:rsidRDefault="004B6C2F" w:rsidP="004B6C2F">
      <w:pPr>
        <w:pStyle w:val="PL"/>
        <w:rPr>
          <w:ins w:id="209" w:author="Ericsson User" w:date="2020-06-04T17:33:00Z"/>
          <w:snapToGrid w:val="0"/>
        </w:rPr>
      </w:pPr>
      <w:ins w:id="210" w:author="Ericsson User" w:date="2020-06-04T17:33:00Z">
        <w:r w:rsidRPr="003E3EC0">
          <w:rPr>
            <w:snapToGrid w:val="0"/>
          </w:rPr>
          <w:t>}</w:t>
        </w:r>
      </w:ins>
    </w:p>
    <w:p w14:paraId="49C4AF87" w14:textId="77777777" w:rsidR="004B6C2F" w:rsidRPr="003E3EC0" w:rsidRDefault="004B6C2F" w:rsidP="004B6C2F">
      <w:pPr>
        <w:pStyle w:val="PL"/>
        <w:rPr>
          <w:ins w:id="211" w:author="Ericsson User" w:date="2020-06-04T17:33:00Z"/>
          <w:snapToGrid w:val="0"/>
        </w:rPr>
      </w:pPr>
    </w:p>
    <w:p w14:paraId="198EA8A2" w14:textId="77777777" w:rsidR="004B6C2F" w:rsidRPr="003E3EC0" w:rsidRDefault="004B6C2F" w:rsidP="004B6C2F">
      <w:pPr>
        <w:pStyle w:val="PL"/>
        <w:rPr>
          <w:ins w:id="212" w:author="Ericsson User" w:date="2020-06-04T17:33:00Z"/>
          <w:snapToGrid w:val="0"/>
        </w:rPr>
      </w:pPr>
      <w:ins w:id="213" w:author="Ericsson User" w:date="2020-06-04T17:33:00Z">
        <w:r w:rsidRPr="00F00769">
          <w:rPr>
            <w:noProof w:val="0"/>
            <w:snapToGrid w:val="0"/>
          </w:rPr>
          <w:t>QoE</w:t>
        </w:r>
        <w:r>
          <w:rPr>
            <w:noProof w:val="0"/>
            <w:snapToGrid w:val="0"/>
          </w:rPr>
          <w:t>-</w:t>
        </w:r>
        <w:r w:rsidRPr="00F00769">
          <w:rPr>
            <w:noProof w:val="0"/>
            <w:snapToGrid w:val="0"/>
          </w:rPr>
          <w:t>Collection</w:t>
        </w:r>
        <w:r>
          <w:rPr>
            <w:noProof w:val="0"/>
            <w:snapToGrid w:val="0"/>
          </w:rPr>
          <w:t>-</w:t>
        </w:r>
        <w:r w:rsidRPr="00F00769">
          <w:rPr>
            <w:noProof w:val="0"/>
            <w:snapToGrid w:val="0"/>
          </w:rPr>
          <w:t>Entity</w:t>
        </w:r>
        <w:r>
          <w:rPr>
            <w:noProof w:val="0"/>
            <w:snapToGrid w:val="0"/>
          </w:rPr>
          <w:t>-</w:t>
        </w:r>
        <w:r w:rsidRPr="00F00769">
          <w:rPr>
            <w:noProof w:val="0"/>
            <w:snapToGrid w:val="0"/>
          </w:rPr>
          <w:t>Address</w:t>
        </w:r>
        <w:r>
          <w:rPr>
            <w:noProof w:val="0"/>
            <w:snapToGrid w:val="0"/>
          </w:rPr>
          <w:t>-List</w:t>
        </w:r>
        <w:r w:rsidRPr="003E3EC0">
          <w:rPr>
            <w:snapToGrid w:val="0"/>
          </w:rPr>
          <w:t>-Item-ExtIEs F1AP-PROTOCOL-EXTENSION ::= {</w:t>
        </w:r>
      </w:ins>
    </w:p>
    <w:p w14:paraId="10E8197C" w14:textId="77777777" w:rsidR="004B6C2F" w:rsidRPr="003E3EC0" w:rsidRDefault="004B6C2F" w:rsidP="004B6C2F">
      <w:pPr>
        <w:pStyle w:val="PL"/>
        <w:rPr>
          <w:ins w:id="214" w:author="Ericsson User" w:date="2020-06-04T17:33:00Z"/>
          <w:snapToGrid w:val="0"/>
        </w:rPr>
      </w:pPr>
      <w:ins w:id="215" w:author="Ericsson User" w:date="2020-06-04T17:33:00Z">
        <w:r w:rsidRPr="003E3EC0">
          <w:rPr>
            <w:snapToGrid w:val="0"/>
          </w:rPr>
          <w:tab/>
          <w:t>...</w:t>
        </w:r>
      </w:ins>
    </w:p>
    <w:p w14:paraId="33265A3A" w14:textId="65D002A2" w:rsidR="004B6C2F" w:rsidRDefault="004B6C2F" w:rsidP="004B6C2F">
      <w:pPr>
        <w:pStyle w:val="PL"/>
        <w:rPr>
          <w:ins w:id="216" w:author="Ericsson User" w:date="2020-06-04T17:33:00Z"/>
          <w:snapToGrid w:val="0"/>
        </w:rPr>
      </w:pPr>
      <w:ins w:id="217" w:author="Ericsson User" w:date="2020-06-04T17:33:00Z">
        <w:r w:rsidRPr="003E3EC0">
          <w:rPr>
            <w:snapToGrid w:val="0"/>
          </w:rPr>
          <w:t>}</w:t>
        </w:r>
      </w:ins>
    </w:p>
    <w:p w14:paraId="7801EBFF" w14:textId="77777777" w:rsidR="0037661B" w:rsidRDefault="0037661B" w:rsidP="004B6C2F">
      <w:pPr>
        <w:pStyle w:val="PL"/>
        <w:rPr>
          <w:ins w:id="218" w:author="Ericsson User" w:date="2020-06-04T17:33:00Z"/>
          <w:snapToGrid w:val="0"/>
        </w:rPr>
      </w:pPr>
    </w:p>
    <w:p w14:paraId="6160350A" w14:textId="77777777" w:rsidR="004B6C2F" w:rsidRPr="00C37D2B" w:rsidRDefault="004B6C2F" w:rsidP="004B6C2F">
      <w:pPr>
        <w:pStyle w:val="PL"/>
        <w:rPr>
          <w:ins w:id="219" w:author="Ericsson User" w:date="2020-06-04T17:33:00Z"/>
          <w:noProof w:val="0"/>
          <w:snapToGrid w:val="0"/>
          <w:lang w:eastAsia="zh-CN"/>
        </w:rPr>
      </w:pPr>
      <w:proofErr w:type="gramStart"/>
      <w:ins w:id="220" w:author="Ericsson User" w:date="2020-06-04T17:33:00Z">
        <w:r>
          <w:rPr>
            <w:noProof w:val="0"/>
            <w:snapToGrid w:val="0"/>
            <w:lang w:eastAsia="zh-CN"/>
          </w:rPr>
          <w:t>QoE</w:t>
        </w:r>
        <w:r w:rsidRPr="00C37D2B">
          <w:rPr>
            <w:noProof w:val="0"/>
            <w:snapToGrid w:val="0"/>
            <w:lang w:eastAsia="zh-CN"/>
          </w:rPr>
          <w:t>CollectionEntityIPAddress ::=</w:t>
        </w:r>
        <w:proofErr w:type="gramEnd"/>
        <w:r w:rsidRPr="00C37D2B">
          <w:rPr>
            <w:noProof w:val="0"/>
            <w:snapToGrid w:val="0"/>
            <w:lang w:eastAsia="zh-CN"/>
          </w:rPr>
          <w:t xml:space="preserve"> BIT STRING (SIZE(1..160, </w:t>
        </w:r>
        <w:r w:rsidRPr="00C37D2B">
          <w:rPr>
            <w:noProof w:val="0"/>
            <w:snapToGrid w:val="0"/>
          </w:rPr>
          <w:t>...</w:t>
        </w:r>
        <w:r w:rsidRPr="00C37D2B">
          <w:rPr>
            <w:noProof w:val="0"/>
            <w:snapToGrid w:val="0"/>
            <w:lang w:eastAsia="zh-CN"/>
          </w:rPr>
          <w:t>))</w:t>
        </w:r>
      </w:ins>
    </w:p>
    <w:p w14:paraId="21BF8A8B" w14:textId="77777777" w:rsidR="007224B1" w:rsidRDefault="007224B1" w:rsidP="007224B1">
      <w:pPr>
        <w:rPr>
          <w:lang w:val="en-US"/>
        </w:rPr>
      </w:pPr>
    </w:p>
    <w:p w14:paraId="4C32B24A" w14:textId="77777777" w:rsidR="007224B1" w:rsidRDefault="007224B1" w:rsidP="007224B1">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t>Next</w:t>
      </w:r>
      <w:r w:rsidRPr="00AE320F">
        <w:rPr>
          <w:i/>
          <w:lang w:eastAsia="ja-JP"/>
        </w:rPr>
        <w:t xml:space="preserve"> change</w:t>
      </w:r>
    </w:p>
    <w:p w14:paraId="4FEE98C6" w14:textId="41AB2F24" w:rsidR="007224B1" w:rsidRDefault="007224B1" w:rsidP="007224B1">
      <w:pPr>
        <w:pStyle w:val="PL"/>
        <w:rPr>
          <w:snapToGrid w:val="0"/>
        </w:rPr>
      </w:pPr>
      <w:r w:rsidRPr="00FD0425">
        <w:rPr>
          <w:snapToGrid w:val="0"/>
        </w:rPr>
        <w:tab/>
      </w:r>
    </w:p>
    <w:p w14:paraId="5F3C42B5" w14:textId="25D7F04C" w:rsidR="007224B1" w:rsidRDefault="007224B1" w:rsidP="007224B1">
      <w:pPr>
        <w:pStyle w:val="PL"/>
        <w:rPr>
          <w:snapToGrid w:val="0"/>
        </w:rPr>
      </w:pPr>
    </w:p>
    <w:p w14:paraId="682A6594" w14:textId="3D87D407" w:rsidR="007224B1" w:rsidRDefault="007224B1" w:rsidP="007224B1">
      <w:pPr>
        <w:pStyle w:val="PL"/>
        <w:rPr>
          <w:snapToGrid w:val="0"/>
        </w:rPr>
      </w:pPr>
    </w:p>
    <w:p w14:paraId="43FF518E" w14:textId="5A3C4B4B" w:rsidR="007224B1" w:rsidRPr="008D0EDE" w:rsidRDefault="007224B1" w:rsidP="007224B1">
      <w:pPr>
        <w:pStyle w:val="PL"/>
        <w:outlineLvl w:val="3"/>
        <w:rPr>
          <w:noProof w:val="0"/>
          <w:snapToGrid w:val="0"/>
        </w:rPr>
      </w:pPr>
      <w:r w:rsidRPr="008D0EDE">
        <w:rPr>
          <w:noProof w:val="0"/>
          <w:snapToGrid w:val="0"/>
        </w:rPr>
        <w:t xml:space="preserve">-- </w:t>
      </w:r>
      <w:r>
        <w:rPr>
          <w:noProof w:val="0"/>
          <w:snapToGrid w:val="0"/>
        </w:rPr>
        <w:t>R</w:t>
      </w:r>
    </w:p>
    <w:p w14:paraId="1EDDF4A6" w14:textId="7926D65B" w:rsidR="007224B1" w:rsidRDefault="007224B1" w:rsidP="007224B1">
      <w:pPr>
        <w:pStyle w:val="PL"/>
        <w:rPr>
          <w:snapToGrid w:val="0"/>
        </w:rPr>
      </w:pPr>
    </w:p>
    <w:p w14:paraId="61FA63A8" w14:textId="5DCE14F2" w:rsidR="007224B1" w:rsidRDefault="007224B1" w:rsidP="007224B1">
      <w:pPr>
        <w:pStyle w:val="PL"/>
        <w:rPr>
          <w:snapToGrid w:val="0"/>
        </w:rPr>
      </w:pPr>
    </w:p>
    <w:p w14:paraId="70C1FC05" w14:textId="77777777" w:rsidR="007224B1" w:rsidRDefault="007224B1" w:rsidP="007224B1">
      <w:pPr>
        <w:pStyle w:val="PL"/>
        <w:rPr>
          <w:snapToGrid w:val="0"/>
        </w:rPr>
      </w:pPr>
    </w:p>
    <w:p w14:paraId="5CEE48CC" w14:textId="77777777" w:rsidR="007224B1" w:rsidRDefault="007224B1" w:rsidP="007224B1">
      <w:pPr>
        <w:pStyle w:val="PL"/>
        <w:rPr>
          <w:snapToGrid w:val="0"/>
        </w:rPr>
      </w:pPr>
    </w:p>
    <w:p w14:paraId="3C6B930D" w14:textId="77777777" w:rsidR="007224B1" w:rsidRPr="00FF1BAF" w:rsidRDefault="007224B1" w:rsidP="007224B1">
      <w:pPr>
        <w:pStyle w:val="PL"/>
        <w:spacing w:line="0" w:lineRule="atLeast"/>
        <w:rPr>
          <w:ins w:id="221" w:author="Ericsson User" w:date="2020-05-14T19:01:00Z"/>
          <w:noProof w:val="0"/>
          <w:snapToGrid w:val="0"/>
        </w:rPr>
      </w:pPr>
      <w:proofErr w:type="gramStart"/>
      <w:ins w:id="222" w:author="Ericsson User" w:date="2020-05-14T19:01:00Z">
        <w:r>
          <w:rPr>
            <w:noProof w:val="0"/>
            <w:snapToGrid w:val="0"/>
          </w:rPr>
          <w:t>RecordingSessionIndication</w:t>
        </w:r>
        <w:r w:rsidRPr="00FF1BAF">
          <w:rPr>
            <w:noProof w:val="0"/>
            <w:snapToGrid w:val="0"/>
          </w:rPr>
          <w:t xml:space="preserve"> ::=</w:t>
        </w:r>
        <w:proofErr w:type="gramEnd"/>
        <w:r w:rsidRPr="00FF1BAF">
          <w:rPr>
            <w:noProof w:val="0"/>
            <w:snapToGrid w:val="0"/>
          </w:rPr>
          <w:t xml:space="preserve"> ENUMERATED {</w:t>
        </w:r>
      </w:ins>
    </w:p>
    <w:p w14:paraId="05F52481" w14:textId="77777777" w:rsidR="007224B1" w:rsidRPr="00FF1BAF" w:rsidRDefault="007224B1" w:rsidP="007224B1">
      <w:pPr>
        <w:pStyle w:val="PL"/>
        <w:spacing w:line="0" w:lineRule="atLeast"/>
        <w:rPr>
          <w:ins w:id="223" w:author="Ericsson User" w:date="2020-05-14T19:01:00Z"/>
          <w:noProof w:val="0"/>
          <w:snapToGrid w:val="0"/>
        </w:rPr>
      </w:pPr>
      <w:ins w:id="224" w:author="Ericsson User" w:date="2020-05-14T19:01:00Z">
        <w:r w:rsidRPr="00FF1BAF">
          <w:rPr>
            <w:noProof w:val="0"/>
            <w:snapToGrid w:val="0"/>
          </w:rPr>
          <w:tab/>
        </w:r>
        <w:r>
          <w:rPr>
            <w:noProof w:val="0"/>
            <w:snapToGrid w:val="0"/>
          </w:rPr>
          <w:t>on</w:t>
        </w:r>
        <w:r w:rsidRPr="00FF1BAF">
          <w:rPr>
            <w:noProof w:val="0"/>
            <w:snapToGrid w:val="0"/>
          </w:rPr>
          <w:t>,</w:t>
        </w:r>
      </w:ins>
    </w:p>
    <w:p w14:paraId="288626FB" w14:textId="77777777" w:rsidR="007224B1" w:rsidRDefault="007224B1" w:rsidP="007224B1">
      <w:pPr>
        <w:pStyle w:val="PL"/>
        <w:spacing w:line="0" w:lineRule="atLeast"/>
        <w:rPr>
          <w:ins w:id="225" w:author="Ericsson User" w:date="2020-05-14T19:01:00Z"/>
          <w:noProof w:val="0"/>
          <w:snapToGrid w:val="0"/>
        </w:rPr>
      </w:pPr>
      <w:ins w:id="226" w:author="Ericsson User" w:date="2020-05-14T19:01:00Z">
        <w:r>
          <w:rPr>
            <w:noProof w:val="0"/>
            <w:snapToGrid w:val="0"/>
          </w:rPr>
          <w:tab/>
          <w:t>off,</w:t>
        </w:r>
      </w:ins>
    </w:p>
    <w:p w14:paraId="3D9234EA" w14:textId="77777777" w:rsidR="007224B1" w:rsidRPr="00FF1BAF" w:rsidRDefault="007224B1" w:rsidP="007224B1">
      <w:pPr>
        <w:pStyle w:val="PL"/>
        <w:spacing w:line="0" w:lineRule="atLeast"/>
        <w:rPr>
          <w:ins w:id="227" w:author="Ericsson User" w:date="2020-05-14T19:01:00Z"/>
          <w:noProof w:val="0"/>
          <w:snapToGrid w:val="0"/>
        </w:rPr>
      </w:pPr>
      <w:ins w:id="228" w:author="Ericsson User" w:date="2020-05-14T19:01:00Z">
        <w:r>
          <w:rPr>
            <w:noProof w:val="0"/>
            <w:snapToGrid w:val="0"/>
          </w:rPr>
          <w:tab/>
          <w:t>...</w:t>
        </w:r>
      </w:ins>
    </w:p>
    <w:p w14:paraId="2D04C4A8" w14:textId="77777777" w:rsidR="007224B1" w:rsidRPr="00FF1BAF" w:rsidRDefault="007224B1" w:rsidP="007224B1">
      <w:pPr>
        <w:pStyle w:val="PL"/>
        <w:spacing w:line="0" w:lineRule="atLeast"/>
        <w:rPr>
          <w:ins w:id="229" w:author="Ericsson User" w:date="2020-05-14T19:01:00Z"/>
          <w:noProof w:val="0"/>
          <w:snapToGrid w:val="0"/>
        </w:rPr>
      </w:pPr>
      <w:ins w:id="230" w:author="Ericsson User" w:date="2020-05-14T19:01:00Z">
        <w:r w:rsidRPr="00FF1BAF">
          <w:rPr>
            <w:noProof w:val="0"/>
            <w:snapToGrid w:val="0"/>
          </w:rPr>
          <w:t>}</w:t>
        </w:r>
      </w:ins>
    </w:p>
    <w:p w14:paraId="0216EA4B" w14:textId="77777777" w:rsidR="007224B1" w:rsidRDefault="007224B1" w:rsidP="007224B1">
      <w:pPr>
        <w:rPr>
          <w:lang w:val="en-US"/>
        </w:rPr>
      </w:pPr>
    </w:p>
    <w:p w14:paraId="4426E768" w14:textId="77777777" w:rsidR="007224B1" w:rsidRDefault="007224B1" w:rsidP="007224B1">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t>Next</w:t>
      </w:r>
      <w:r w:rsidRPr="00AE320F">
        <w:rPr>
          <w:i/>
          <w:lang w:eastAsia="ja-JP"/>
        </w:rPr>
        <w:t xml:space="preserve"> change</w:t>
      </w:r>
    </w:p>
    <w:p w14:paraId="431A56A4" w14:textId="647AAAE4" w:rsidR="007224B1" w:rsidRDefault="007224B1" w:rsidP="007224B1">
      <w:pPr>
        <w:pStyle w:val="PL"/>
        <w:rPr>
          <w:snapToGrid w:val="0"/>
        </w:rPr>
      </w:pPr>
      <w:r w:rsidRPr="00FD0425">
        <w:rPr>
          <w:snapToGrid w:val="0"/>
        </w:rPr>
        <w:tab/>
      </w:r>
    </w:p>
    <w:p w14:paraId="02D94683" w14:textId="77777777" w:rsidR="007224B1" w:rsidRDefault="007224B1" w:rsidP="003525A5">
      <w:pPr>
        <w:pStyle w:val="PL"/>
        <w:rPr>
          <w:snapToGrid w:val="0"/>
        </w:rPr>
      </w:pPr>
    </w:p>
    <w:p w14:paraId="6916CEA5" w14:textId="1C2CEF72" w:rsidR="007224B1" w:rsidRPr="008D0EDE" w:rsidRDefault="007224B1" w:rsidP="007224B1">
      <w:pPr>
        <w:pStyle w:val="PL"/>
        <w:outlineLvl w:val="3"/>
        <w:rPr>
          <w:noProof w:val="0"/>
          <w:snapToGrid w:val="0"/>
        </w:rPr>
      </w:pPr>
      <w:r w:rsidRPr="008D0EDE">
        <w:rPr>
          <w:noProof w:val="0"/>
          <w:snapToGrid w:val="0"/>
        </w:rPr>
        <w:t xml:space="preserve">-- </w:t>
      </w:r>
      <w:r>
        <w:rPr>
          <w:noProof w:val="0"/>
          <w:snapToGrid w:val="0"/>
        </w:rPr>
        <w:t>S</w:t>
      </w:r>
    </w:p>
    <w:p w14:paraId="765007AB" w14:textId="10A6D6D0" w:rsidR="007224B1" w:rsidRDefault="007224B1" w:rsidP="003525A5">
      <w:pPr>
        <w:pStyle w:val="PL"/>
        <w:rPr>
          <w:snapToGrid w:val="0"/>
        </w:rPr>
      </w:pPr>
    </w:p>
    <w:p w14:paraId="6B8BB11E" w14:textId="77777777" w:rsidR="007224B1" w:rsidRDefault="007224B1" w:rsidP="003525A5">
      <w:pPr>
        <w:pStyle w:val="PL"/>
        <w:rPr>
          <w:snapToGrid w:val="0"/>
        </w:rPr>
      </w:pPr>
    </w:p>
    <w:p w14:paraId="08709E66" w14:textId="77777777" w:rsidR="007224B1" w:rsidRPr="008711EA" w:rsidRDefault="007224B1" w:rsidP="007224B1">
      <w:pPr>
        <w:pStyle w:val="PL"/>
        <w:rPr>
          <w:noProof w:val="0"/>
          <w:snapToGrid w:val="0"/>
        </w:rPr>
      </w:pPr>
      <w:r w:rsidRPr="008711EA">
        <w:rPr>
          <w:noProof w:val="0"/>
          <w:snapToGrid w:val="0"/>
        </w:rPr>
        <w:t>SourceeNB-ToTargeteNB-TransparentContainer</w:t>
      </w:r>
      <w:r w:rsidRPr="008711EA">
        <w:rPr>
          <w:noProof w:val="0"/>
          <w:snapToGrid w:val="0"/>
        </w:rPr>
        <w:tab/>
      </w:r>
      <w:proofErr w:type="gramStart"/>
      <w:r w:rsidRPr="008711EA">
        <w:rPr>
          <w:noProof w:val="0"/>
          <w:snapToGrid w:val="0"/>
        </w:rPr>
        <w:tab/>
        <w:t>::</w:t>
      </w:r>
      <w:proofErr w:type="gramEnd"/>
      <w:r w:rsidRPr="008711EA">
        <w:rPr>
          <w:noProof w:val="0"/>
          <w:snapToGrid w:val="0"/>
        </w:rPr>
        <w:t>= SEQUENCE {</w:t>
      </w:r>
    </w:p>
    <w:p w14:paraId="63795185" w14:textId="77777777" w:rsidR="007224B1" w:rsidRPr="008711EA" w:rsidRDefault="007224B1" w:rsidP="007224B1">
      <w:pPr>
        <w:pStyle w:val="PL"/>
        <w:rPr>
          <w:noProof w:val="0"/>
          <w:snapToGrid w:val="0"/>
        </w:rPr>
      </w:pPr>
      <w:r w:rsidRPr="008711EA">
        <w:rPr>
          <w:noProof w:val="0"/>
          <w:snapToGrid w:val="0"/>
        </w:rPr>
        <w:tab/>
        <w:t>rRC-Container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RRC-Container,</w:t>
      </w:r>
    </w:p>
    <w:p w14:paraId="40394A6F" w14:textId="77777777" w:rsidR="007224B1" w:rsidRPr="008711EA" w:rsidRDefault="007224B1" w:rsidP="007224B1">
      <w:pPr>
        <w:pStyle w:val="PL"/>
        <w:rPr>
          <w:noProof w:val="0"/>
          <w:snapToGrid w:val="0"/>
        </w:rPr>
      </w:pPr>
      <w:r w:rsidRPr="008711EA">
        <w:rPr>
          <w:noProof w:val="0"/>
          <w:snapToGrid w:val="0"/>
        </w:rPr>
        <w:tab/>
        <w:t>e-RABInformationList</w:t>
      </w:r>
      <w:r w:rsidRPr="008711EA">
        <w:rPr>
          <w:noProof w:val="0"/>
          <w:snapToGrid w:val="0"/>
        </w:rPr>
        <w:tab/>
      </w:r>
      <w:r w:rsidRPr="008711EA">
        <w:rPr>
          <w:noProof w:val="0"/>
          <w:snapToGrid w:val="0"/>
        </w:rPr>
        <w:tab/>
        <w:t>E-RABInformationList</w:t>
      </w:r>
      <w:r w:rsidRPr="008711EA">
        <w:rPr>
          <w:noProof w:val="0"/>
          <w:snapToGrid w:val="0"/>
        </w:rPr>
        <w:tab/>
      </w:r>
      <w:r w:rsidRPr="008711EA">
        <w:rPr>
          <w:noProof w:val="0"/>
          <w:snapToGrid w:val="0"/>
        </w:rPr>
        <w:tab/>
      </w:r>
      <w:r w:rsidRPr="008711EA">
        <w:rPr>
          <w:noProof w:val="0"/>
          <w:snapToGrid w:val="0"/>
        </w:rPr>
        <w:tab/>
        <w:t>OPTIONAL,</w:t>
      </w:r>
    </w:p>
    <w:p w14:paraId="70E96C79" w14:textId="77777777" w:rsidR="007224B1" w:rsidRPr="008711EA" w:rsidRDefault="007224B1" w:rsidP="007224B1">
      <w:pPr>
        <w:pStyle w:val="PL"/>
        <w:rPr>
          <w:noProof w:val="0"/>
          <w:snapToGrid w:val="0"/>
        </w:rPr>
      </w:pPr>
      <w:r w:rsidRPr="008711EA">
        <w:rPr>
          <w:noProof w:val="0"/>
          <w:snapToGrid w:val="0"/>
        </w:rPr>
        <w:tab/>
        <w:t>targetCell-ID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45F34A3A" w14:textId="77777777" w:rsidR="007224B1" w:rsidRPr="008711EA" w:rsidRDefault="007224B1" w:rsidP="007224B1">
      <w:pPr>
        <w:pStyle w:val="PL"/>
        <w:rPr>
          <w:noProof w:val="0"/>
          <w:snapToGrid w:val="0"/>
        </w:rPr>
      </w:pPr>
      <w:r w:rsidRPr="008711EA">
        <w:rPr>
          <w:noProof w:val="0"/>
          <w:snapToGrid w:val="0"/>
        </w:rPr>
        <w:tab/>
        <w:t>subscriberProfileIDforRFP</w:t>
      </w:r>
      <w:r w:rsidRPr="008711EA">
        <w:rPr>
          <w:noProof w:val="0"/>
          <w:snapToGrid w:val="0"/>
        </w:rPr>
        <w:tab/>
        <w:t>SubscriberProfileIDforRFP</w:t>
      </w:r>
      <w:r w:rsidRPr="008711EA">
        <w:rPr>
          <w:noProof w:val="0"/>
          <w:snapToGrid w:val="0"/>
        </w:rPr>
        <w:tab/>
      </w:r>
      <w:r w:rsidRPr="008711EA">
        <w:rPr>
          <w:noProof w:val="0"/>
          <w:snapToGrid w:val="0"/>
        </w:rPr>
        <w:tab/>
        <w:t>OPTIONAL,</w:t>
      </w:r>
    </w:p>
    <w:p w14:paraId="21737F0B" w14:textId="77777777" w:rsidR="007224B1" w:rsidRPr="008711EA" w:rsidRDefault="007224B1" w:rsidP="007224B1">
      <w:pPr>
        <w:pStyle w:val="PL"/>
        <w:rPr>
          <w:noProof w:val="0"/>
          <w:snapToGrid w:val="0"/>
        </w:rPr>
      </w:pPr>
      <w:r w:rsidRPr="008711EA">
        <w:rPr>
          <w:noProof w:val="0"/>
          <w:snapToGrid w:val="0"/>
        </w:rPr>
        <w:tab/>
        <w:t>uE-HistoryInformation</w:t>
      </w:r>
      <w:r w:rsidRPr="008711EA">
        <w:rPr>
          <w:noProof w:val="0"/>
          <w:snapToGrid w:val="0"/>
        </w:rPr>
        <w:tab/>
      </w:r>
      <w:r w:rsidRPr="008711EA">
        <w:rPr>
          <w:noProof w:val="0"/>
          <w:snapToGrid w:val="0"/>
        </w:rPr>
        <w:tab/>
        <w:t>UE-HistoryInformation,</w:t>
      </w:r>
    </w:p>
    <w:p w14:paraId="66DD9904" w14:textId="77777777" w:rsidR="007224B1" w:rsidRPr="008711EA" w:rsidRDefault="007224B1" w:rsidP="007224B1">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ProtocolExtensionContainer </w:t>
      </w:r>
      <w:proofErr w:type="gramStart"/>
      <w:r w:rsidRPr="008711EA">
        <w:rPr>
          <w:noProof w:val="0"/>
          <w:snapToGrid w:val="0"/>
        </w:rPr>
        <w:t>{ {</w:t>
      </w:r>
      <w:proofErr w:type="gramEnd"/>
      <w:r w:rsidRPr="008711EA">
        <w:rPr>
          <w:noProof w:val="0"/>
          <w:snapToGrid w:val="0"/>
        </w:rPr>
        <w:t>SourceeNB-ToTargeteNB-TransparentContainer-ExtIEs} } OPTIONAL,</w:t>
      </w:r>
    </w:p>
    <w:p w14:paraId="5E442E5B" w14:textId="77777777" w:rsidR="007224B1" w:rsidRPr="008711EA" w:rsidRDefault="007224B1" w:rsidP="007224B1">
      <w:pPr>
        <w:pStyle w:val="PL"/>
        <w:rPr>
          <w:noProof w:val="0"/>
          <w:snapToGrid w:val="0"/>
        </w:rPr>
      </w:pPr>
      <w:r w:rsidRPr="008711EA">
        <w:rPr>
          <w:noProof w:val="0"/>
          <w:snapToGrid w:val="0"/>
        </w:rPr>
        <w:tab/>
        <w:t>...</w:t>
      </w:r>
    </w:p>
    <w:p w14:paraId="78B33538" w14:textId="77777777" w:rsidR="007224B1" w:rsidRPr="008711EA" w:rsidRDefault="007224B1" w:rsidP="007224B1">
      <w:pPr>
        <w:pStyle w:val="PL"/>
        <w:rPr>
          <w:noProof w:val="0"/>
          <w:snapToGrid w:val="0"/>
        </w:rPr>
      </w:pPr>
      <w:r w:rsidRPr="008711EA">
        <w:rPr>
          <w:noProof w:val="0"/>
          <w:snapToGrid w:val="0"/>
        </w:rPr>
        <w:t>}</w:t>
      </w:r>
    </w:p>
    <w:p w14:paraId="0E0D8F39" w14:textId="77777777" w:rsidR="007224B1" w:rsidRPr="008711EA" w:rsidRDefault="007224B1" w:rsidP="007224B1">
      <w:pPr>
        <w:pStyle w:val="PL"/>
        <w:rPr>
          <w:noProof w:val="0"/>
          <w:snapToGrid w:val="0"/>
        </w:rPr>
      </w:pPr>
    </w:p>
    <w:p w14:paraId="393C2425" w14:textId="77777777" w:rsidR="007224B1" w:rsidRPr="008711EA" w:rsidRDefault="007224B1" w:rsidP="007224B1">
      <w:pPr>
        <w:pStyle w:val="PL"/>
        <w:rPr>
          <w:noProof w:val="0"/>
          <w:snapToGrid w:val="0"/>
        </w:rPr>
      </w:pPr>
      <w:r w:rsidRPr="008711EA">
        <w:rPr>
          <w:noProof w:val="0"/>
          <w:snapToGrid w:val="0"/>
        </w:rPr>
        <w:t>SourceeNB-ToTargeteNB-TransparentContainer-ExtIEs S1AP-PROTOCOL-</w:t>
      </w:r>
      <w:proofErr w:type="gramStart"/>
      <w:r w:rsidRPr="008711EA">
        <w:rPr>
          <w:noProof w:val="0"/>
          <w:snapToGrid w:val="0"/>
        </w:rPr>
        <w:t>EXTENSION ::=</w:t>
      </w:r>
      <w:proofErr w:type="gramEnd"/>
      <w:r w:rsidRPr="008711EA">
        <w:rPr>
          <w:noProof w:val="0"/>
          <w:snapToGrid w:val="0"/>
        </w:rPr>
        <w:t xml:space="preserve"> {</w:t>
      </w:r>
    </w:p>
    <w:p w14:paraId="5343803F" w14:textId="77777777" w:rsidR="007224B1" w:rsidRPr="008711EA" w:rsidRDefault="007224B1" w:rsidP="007224B1">
      <w:pPr>
        <w:pStyle w:val="PL"/>
        <w:rPr>
          <w:noProof w:val="0"/>
          <w:snapToGrid w:val="0"/>
        </w:rPr>
      </w:pPr>
      <w:r w:rsidRPr="008711EA">
        <w:rPr>
          <w:noProof w:val="0"/>
          <w:snapToGrid w:val="0"/>
        </w:rPr>
        <w:lastRenderedPageBreak/>
        <w:tab/>
        <w:t>{ID id-MobilityInformation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MobilityInformation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PRESENCE </w:t>
      </w:r>
      <w:proofErr w:type="gramStart"/>
      <w:r w:rsidRPr="008711EA">
        <w:rPr>
          <w:noProof w:val="0"/>
          <w:snapToGrid w:val="0"/>
        </w:rPr>
        <w:t>optional}|</w:t>
      </w:r>
      <w:proofErr w:type="gramEnd"/>
    </w:p>
    <w:p w14:paraId="5F9BE4CD" w14:textId="77777777" w:rsidR="007224B1" w:rsidRPr="008711EA" w:rsidRDefault="007224B1" w:rsidP="007224B1">
      <w:pPr>
        <w:pStyle w:val="PL"/>
        <w:rPr>
          <w:noProof w:val="0"/>
          <w:snapToGrid w:val="0"/>
        </w:rPr>
      </w:pPr>
      <w:r w:rsidRPr="008711EA">
        <w:rPr>
          <w:noProof w:val="0"/>
          <w:snapToGrid w:val="0"/>
        </w:rPr>
        <w:tab/>
        <w:t>{ID id-uE-HistoryInformationFromTheUE</w:t>
      </w:r>
      <w:r w:rsidRPr="008711EA">
        <w:rPr>
          <w:noProof w:val="0"/>
          <w:snapToGrid w:val="0"/>
        </w:rPr>
        <w:tab/>
        <w:t>CRITICALITY ignore</w:t>
      </w:r>
      <w:r w:rsidRPr="008711EA">
        <w:rPr>
          <w:noProof w:val="0"/>
          <w:snapToGrid w:val="0"/>
        </w:rPr>
        <w:tab/>
        <w:t>EXTENSION UE-HistoryInformationFromTheUE</w:t>
      </w:r>
      <w:r w:rsidRPr="008711EA">
        <w:rPr>
          <w:noProof w:val="0"/>
          <w:snapToGrid w:val="0"/>
        </w:rPr>
        <w:tab/>
      </w:r>
      <w:r w:rsidRPr="008711EA">
        <w:rPr>
          <w:noProof w:val="0"/>
          <w:snapToGrid w:val="0"/>
        </w:rPr>
        <w:tab/>
        <w:t xml:space="preserve">PRESENCE </w:t>
      </w:r>
      <w:proofErr w:type="gramStart"/>
      <w:r w:rsidRPr="008711EA">
        <w:rPr>
          <w:noProof w:val="0"/>
          <w:snapToGrid w:val="0"/>
        </w:rPr>
        <w:t>optional}|</w:t>
      </w:r>
      <w:proofErr w:type="gramEnd"/>
    </w:p>
    <w:p w14:paraId="7AA5663C" w14:textId="77777777" w:rsidR="007224B1" w:rsidRPr="008711EA" w:rsidRDefault="007224B1" w:rsidP="007224B1">
      <w:pPr>
        <w:pStyle w:val="PL"/>
        <w:rPr>
          <w:noProof w:val="0"/>
          <w:snapToGrid w:val="0"/>
        </w:rPr>
      </w:pPr>
      <w:r w:rsidRPr="008711EA">
        <w:rPr>
          <w:noProof w:val="0"/>
          <w:snapToGrid w:val="0"/>
        </w:rPr>
        <w:tab/>
        <w:t>{ID id-IMSvoiceEPSfallbackfrom5G</w:t>
      </w:r>
      <w:r w:rsidRPr="008711EA">
        <w:rPr>
          <w:noProof w:val="0"/>
          <w:snapToGrid w:val="0"/>
        </w:rPr>
        <w:tab/>
      </w:r>
      <w:r w:rsidRPr="008711EA">
        <w:rPr>
          <w:noProof w:val="0"/>
          <w:snapToGrid w:val="0"/>
        </w:rPr>
        <w:tab/>
        <w:t>CRITICALITY ignore</w:t>
      </w:r>
      <w:r w:rsidRPr="008711EA">
        <w:rPr>
          <w:noProof w:val="0"/>
          <w:snapToGrid w:val="0"/>
        </w:rPr>
        <w:tab/>
        <w:t>EXTENSION IMSvoiceEPSfallbackfrom5G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PRESENCE </w:t>
      </w:r>
      <w:proofErr w:type="gramStart"/>
      <w:r w:rsidRPr="008711EA">
        <w:rPr>
          <w:noProof w:val="0"/>
          <w:snapToGrid w:val="0"/>
        </w:rPr>
        <w:t>optional}|</w:t>
      </w:r>
      <w:proofErr w:type="gramEnd"/>
    </w:p>
    <w:p w14:paraId="364FFCDD" w14:textId="77777777" w:rsidR="007224B1" w:rsidRPr="00B16C75" w:rsidRDefault="007224B1" w:rsidP="007224B1">
      <w:pPr>
        <w:pStyle w:val="PL"/>
        <w:rPr>
          <w:noProof w:val="0"/>
          <w:snapToGrid w:val="0"/>
        </w:rPr>
      </w:pPr>
      <w:bookmarkStart w:id="231" w:name="_Hlk4756704"/>
      <w:r w:rsidRPr="008711EA">
        <w:rPr>
          <w:noProof w:val="0"/>
          <w:snapToGrid w:val="0"/>
        </w:rPr>
        <w:tab/>
        <w:t>{ID id-AdditionalRRMPriorityIndex</w:t>
      </w:r>
      <w:r w:rsidRPr="008711EA">
        <w:rPr>
          <w:noProof w:val="0"/>
          <w:snapToGrid w:val="0"/>
        </w:rPr>
        <w:tab/>
      </w:r>
      <w:r w:rsidRPr="008711EA">
        <w:rPr>
          <w:noProof w:val="0"/>
          <w:snapToGrid w:val="0"/>
        </w:rPr>
        <w:tab/>
        <w:t>CRITICALITY ignore</w:t>
      </w:r>
      <w:r w:rsidRPr="008711EA">
        <w:rPr>
          <w:noProof w:val="0"/>
          <w:snapToGrid w:val="0"/>
        </w:rPr>
        <w:tab/>
        <w:t>EXTENSION AdditionalRRMPriorityIndex</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PRESENCE </w:t>
      </w:r>
      <w:proofErr w:type="gramStart"/>
      <w:r w:rsidRPr="008711EA">
        <w:rPr>
          <w:noProof w:val="0"/>
          <w:snapToGrid w:val="0"/>
        </w:rPr>
        <w:t>optional}</w:t>
      </w:r>
      <w:bookmarkEnd w:id="231"/>
      <w:r w:rsidRPr="00B16C75">
        <w:rPr>
          <w:noProof w:val="0"/>
          <w:snapToGrid w:val="0"/>
        </w:rPr>
        <w:t>|</w:t>
      </w:r>
      <w:proofErr w:type="gramEnd"/>
    </w:p>
    <w:p w14:paraId="2B453619" w14:textId="2418DF22" w:rsidR="007224B1" w:rsidRDefault="007224B1" w:rsidP="00343703">
      <w:pPr>
        <w:pStyle w:val="PL"/>
        <w:rPr>
          <w:ins w:id="232" w:author="Ericsson User" w:date="2020-05-18T19:30:00Z"/>
          <w:noProof w:val="0"/>
          <w:snapToGrid w:val="0"/>
        </w:rPr>
      </w:pPr>
      <w:r w:rsidRPr="00B16C75">
        <w:rPr>
          <w:noProof w:val="0"/>
          <w:snapToGrid w:val="0"/>
        </w:rPr>
        <w:tab/>
        <w:t>{ID id-ContextatSource</w:t>
      </w:r>
      <w:r w:rsidRPr="00B16C75">
        <w:rPr>
          <w:noProof w:val="0"/>
          <w:snapToGrid w:val="0"/>
        </w:rPr>
        <w:tab/>
      </w:r>
      <w:r w:rsidRPr="00B16C75">
        <w:rPr>
          <w:noProof w:val="0"/>
          <w:snapToGrid w:val="0"/>
        </w:rPr>
        <w:tab/>
      </w:r>
      <w:r>
        <w:rPr>
          <w:noProof w:val="0"/>
          <w:snapToGrid w:val="0"/>
        </w:rPr>
        <w:tab/>
      </w:r>
      <w:r>
        <w:rPr>
          <w:noProof w:val="0"/>
          <w:snapToGrid w:val="0"/>
        </w:rPr>
        <w:tab/>
      </w:r>
      <w:r>
        <w:rPr>
          <w:noProof w:val="0"/>
          <w:snapToGrid w:val="0"/>
        </w:rPr>
        <w:tab/>
      </w:r>
      <w:r w:rsidRPr="00B16C75">
        <w:rPr>
          <w:noProof w:val="0"/>
          <w:snapToGrid w:val="0"/>
        </w:rPr>
        <w:t>CRITICALITY ignore</w:t>
      </w:r>
      <w:r w:rsidRPr="00B16C75">
        <w:rPr>
          <w:noProof w:val="0"/>
          <w:snapToGrid w:val="0"/>
        </w:rPr>
        <w:tab/>
        <w:t>EXTENSION ContextatSource</w:t>
      </w:r>
      <w:r w:rsidRPr="00B16C75">
        <w:rPr>
          <w:noProof w:val="0"/>
          <w:snapToGrid w:val="0"/>
        </w:rPr>
        <w:tab/>
      </w:r>
      <w:r w:rsidRPr="00B16C75">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B16C75">
        <w:rPr>
          <w:noProof w:val="0"/>
          <w:snapToGrid w:val="0"/>
        </w:rPr>
        <w:t xml:space="preserve">PRESENCE </w:t>
      </w:r>
      <w:proofErr w:type="gramStart"/>
      <w:r w:rsidRPr="00B16C75">
        <w:rPr>
          <w:noProof w:val="0"/>
          <w:snapToGrid w:val="0"/>
        </w:rPr>
        <w:t>optional}</w:t>
      </w:r>
      <w:ins w:id="233" w:author="Ericsson User" w:date="2020-05-18T19:30:00Z">
        <w:r w:rsidRPr="00B16C75">
          <w:rPr>
            <w:noProof w:val="0"/>
            <w:snapToGrid w:val="0"/>
          </w:rPr>
          <w:t>|</w:t>
        </w:r>
      </w:ins>
      <w:proofErr w:type="gramEnd"/>
      <w:del w:id="234" w:author="Ericsson User" w:date="2020-05-18T19:30:00Z">
        <w:r w:rsidRPr="008711EA" w:rsidDel="007224B1">
          <w:rPr>
            <w:noProof w:val="0"/>
            <w:snapToGrid w:val="0"/>
          </w:rPr>
          <w:delText>,</w:delText>
        </w:r>
      </w:del>
    </w:p>
    <w:p w14:paraId="5F602FF0" w14:textId="3F4ABED4" w:rsidR="007224B1" w:rsidRPr="008711EA" w:rsidRDefault="007224B1" w:rsidP="007224B1">
      <w:pPr>
        <w:pStyle w:val="PL"/>
        <w:rPr>
          <w:noProof w:val="0"/>
          <w:snapToGrid w:val="0"/>
        </w:rPr>
      </w:pPr>
      <w:ins w:id="235" w:author="Ericsson User" w:date="2020-05-18T19:30:00Z">
        <w:r>
          <w:rPr>
            <w:noProof w:val="0"/>
            <w:snapToGrid w:val="0"/>
          </w:rPr>
          <w:tab/>
        </w:r>
        <w:r w:rsidRPr="008711EA">
          <w:rPr>
            <w:noProof w:val="0"/>
            <w:snapToGrid w:val="0"/>
          </w:rPr>
          <w:t>{ID id-</w:t>
        </w:r>
      </w:ins>
      <w:ins w:id="236" w:author="Ericsson User" w:date="2020-05-18T19:32:00Z">
        <w:r w:rsidRPr="008711EA">
          <w:rPr>
            <w:noProof w:val="0"/>
            <w:snapToGrid w:val="0"/>
          </w:rPr>
          <w:t>UEAppLayerMeasConfig</w:t>
        </w:r>
      </w:ins>
      <w:ins w:id="237" w:author="Ericsson User" w:date="2020-05-18T19:30:00Z">
        <w:r w:rsidRPr="008711EA">
          <w:rPr>
            <w:noProof w:val="0"/>
            <w:snapToGrid w:val="0"/>
          </w:rPr>
          <w:tab/>
        </w:r>
        <w:r w:rsidRPr="008711EA">
          <w:rPr>
            <w:noProof w:val="0"/>
            <w:snapToGrid w:val="0"/>
          </w:rPr>
          <w:tab/>
        </w:r>
      </w:ins>
      <w:ins w:id="238" w:author="Ericsson User" w:date="2020-06-04T17:31:00Z">
        <w:r w:rsidR="00343703">
          <w:rPr>
            <w:noProof w:val="0"/>
            <w:snapToGrid w:val="0"/>
          </w:rPr>
          <w:tab/>
        </w:r>
        <w:r w:rsidR="00343703">
          <w:rPr>
            <w:noProof w:val="0"/>
            <w:snapToGrid w:val="0"/>
          </w:rPr>
          <w:tab/>
        </w:r>
      </w:ins>
      <w:ins w:id="239" w:author="Ericsson User" w:date="2020-05-18T19:30:00Z">
        <w:r w:rsidRPr="008711EA">
          <w:rPr>
            <w:noProof w:val="0"/>
            <w:snapToGrid w:val="0"/>
          </w:rPr>
          <w:t>CRITICALITY ignore</w:t>
        </w:r>
        <w:r w:rsidRPr="008711EA">
          <w:rPr>
            <w:noProof w:val="0"/>
            <w:snapToGrid w:val="0"/>
          </w:rPr>
          <w:tab/>
          <w:t xml:space="preserve">EXTENSION </w:t>
        </w:r>
      </w:ins>
      <w:ins w:id="240" w:author="Ericsson User" w:date="2020-05-18T19:32:00Z">
        <w:r w:rsidRPr="008711EA">
          <w:rPr>
            <w:noProof w:val="0"/>
            <w:snapToGrid w:val="0"/>
          </w:rPr>
          <w:t>UEAppLayerMeasConfig</w:t>
        </w:r>
      </w:ins>
      <w:ins w:id="241" w:author="Ericsson User" w:date="2020-05-18T19:30:00Z">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ins>
      <w:ins w:id="242" w:author="Ericsson User" w:date="2020-05-18T19:32:00Z">
        <w:r>
          <w:rPr>
            <w:noProof w:val="0"/>
            <w:snapToGrid w:val="0"/>
          </w:rPr>
          <w:tab/>
        </w:r>
        <w:r>
          <w:rPr>
            <w:noProof w:val="0"/>
            <w:snapToGrid w:val="0"/>
          </w:rPr>
          <w:tab/>
        </w:r>
      </w:ins>
      <w:ins w:id="243" w:author="Ericsson User" w:date="2020-05-18T19:30:00Z">
        <w:r w:rsidRPr="008711EA">
          <w:rPr>
            <w:noProof w:val="0"/>
            <w:snapToGrid w:val="0"/>
          </w:rPr>
          <w:t xml:space="preserve">PRESENCE </w:t>
        </w:r>
      </w:ins>
      <w:ins w:id="244" w:author="Ericsson User" w:date="2020-06-04T17:31:00Z">
        <w:r w:rsidR="00343703">
          <w:rPr>
            <w:noProof w:val="0"/>
            <w:snapToGrid w:val="0"/>
          </w:rPr>
          <w:t>optional</w:t>
        </w:r>
      </w:ins>
      <w:ins w:id="245" w:author="Ericsson User" w:date="2020-05-18T19:30:00Z">
        <w:r w:rsidRPr="008711EA">
          <w:rPr>
            <w:noProof w:val="0"/>
            <w:snapToGrid w:val="0"/>
          </w:rPr>
          <w:t>}</w:t>
        </w:r>
      </w:ins>
      <w:ins w:id="246" w:author="Ericsson User" w:date="2020-05-18T19:32:00Z">
        <w:r>
          <w:rPr>
            <w:noProof w:val="0"/>
            <w:snapToGrid w:val="0"/>
          </w:rPr>
          <w:t>,</w:t>
        </w:r>
      </w:ins>
    </w:p>
    <w:p w14:paraId="03FD4AD6" w14:textId="77777777" w:rsidR="007224B1" w:rsidRPr="008711EA" w:rsidRDefault="007224B1" w:rsidP="007224B1">
      <w:pPr>
        <w:pStyle w:val="PL"/>
        <w:rPr>
          <w:noProof w:val="0"/>
          <w:snapToGrid w:val="0"/>
        </w:rPr>
      </w:pPr>
      <w:r w:rsidRPr="008711EA">
        <w:rPr>
          <w:noProof w:val="0"/>
          <w:snapToGrid w:val="0"/>
        </w:rPr>
        <w:tab/>
        <w:t>...</w:t>
      </w:r>
    </w:p>
    <w:p w14:paraId="272C9889" w14:textId="77777777" w:rsidR="007224B1" w:rsidRPr="008711EA" w:rsidRDefault="007224B1" w:rsidP="007224B1">
      <w:pPr>
        <w:pStyle w:val="PL"/>
        <w:rPr>
          <w:noProof w:val="0"/>
          <w:snapToGrid w:val="0"/>
        </w:rPr>
      </w:pPr>
      <w:r w:rsidRPr="008711EA">
        <w:rPr>
          <w:noProof w:val="0"/>
          <w:snapToGrid w:val="0"/>
        </w:rPr>
        <w:t>}</w:t>
      </w:r>
    </w:p>
    <w:p w14:paraId="66A2A3BE" w14:textId="696AD806" w:rsidR="007224B1" w:rsidRDefault="007224B1" w:rsidP="003525A5">
      <w:pPr>
        <w:pStyle w:val="PL"/>
        <w:rPr>
          <w:lang w:val="en-US"/>
        </w:rPr>
      </w:pPr>
    </w:p>
    <w:p w14:paraId="42EE570A" w14:textId="4C8DF3F2" w:rsidR="007224B1" w:rsidRDefault="007224B1" w:rsidP="003525A5">
      <w:pPr>
        <w:pStyle w:val="PL"/>
        <w:rPr>
          <w:lang w:val="en-US"/>
        </w:rPr>
      </w:pPr>
    </w:p>
    <w:p w14:paraId="6EBC12EB" w14:textId="77777777" w:rsidR="00FB416C" w:rsidRDefault="00FB416C" w:rsidP="00FB416C">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t>Next</w:t>
      </w:r>
      <w:r w:rsidRPr="00AE320F">
        <w:rPr>
          <w:i/>
          <w:lang w:eastAsia="ja-JP"/>
        </w:rPr>
        <w:t xml:space="preserve"> change</w:t>
      </w:r>
    </w:p>
    <w:p w14:paraId="402EC060" w14:textId="77777777" w:rsidR="00FB416C" w:rsidRDefault="00FB416C" w:rsidP="00FB416C">
      <w:pPr>
        <w:pStyle w:val="PL"/>
        <w:rPr>
          <w:snapToGrid w:val="0"/>
        </w:rPr>
      </w:pPr>
      <w:r w:rsidRPr="00FD0425">
        <w:rPr>
          <w:snapToGrid w:val="0"/>
        </w:rPr>
        <w:tab/>
      </w:r>
    </w:p>
    <w:p w14:paraId="5C96F838" w14:textId="77777777" w:rsidR="00FB416C" w:rsidRDefault="00FB416C" w:rsidP="00FB416C">
      <w:pPr>
        <w:pStyle w:val="PL"/>
        <w:rPr>
          <w:lang w:val="en-US"/>
        </w:rPr>
      </w:pPr>
    </w:p>
    <w:p w14:paraId="33815702" w14:textId="3A24A009" w:rsidR="00FB416C" w:rsidRPr="008D0EDE" w:rsidRDefault="00FB416C" w:rsidP="00FB416C">
      <w:pPr>
        <w:pStyle w:val="PL"/>
        <w:outlineLvl w:val="3"/>
        <w:rPr>
          <w:noProof w:val="0"/>
          <w:snapToGrid w:val="0"/>
        </w:rPr>
      </w:pPr>
      <w:r w:rsidRPr="008D0EDE">
        <w:rPr>
          <w:noProof w:val="0"/>
          <w:snapToGrid w:val="0"/>
        </w:rPr>
        <w:t xml:space="preserve">-- </w:t>
      </w:r>
      <w:r>
        <w:rPr>
          <w:noProof w:val="0"/>
          <w:snapToGrid w:val="0"/>
        </w:rPr>
        <w:t>T</w:t>
      </w:r>
    </w:p>
    <w:p w14:paraId="26BD51EA" w14:textId="77777777" w:rsidR="00FB416C" w:rsidRDefault="00FB416C" w:rsidP="00FB416C">
      <w:pPr>
        <w:pStyle w:val="PL"/>
        <w:rPr>
          <w:lang w:val="en-US"/>
        </w:rPr>
      </w:pPr>
    </w:p>
    <w:p w14:paraId="62EFD1AE" w14:textId="77777777" w:rsidR="00FB416C" w:rsidRPr="008711EA" w:rsidRDefault="00FB416C" w:rsidP="00FB416C">
      <w:pPr>
        <w:pStyle w:val="PL"/>
        <w:rPr>
          <w:noProof w:val="0"/>
          <w:snapToGrid w:val="0"/>
        </w:rPr>
      </w:pPr>
      <w:r w:rsidRPr="008711EA">
        <w:rPr>
          <w:noProof w:val="0"/>
          <w:snapToGrid w:val="0"/>
        </w:rPr>
        <w:t>TargeteNB-ToSourceeNB-TransparentContainer</w:t>
      </w:r>
      <w:r w:rsidRPr="008711EA">
        <w:rPr>
          <w:noProof w:val="0"/>
          <w:snapToGrid w:val="0"/>
        </w:rPr>
        <w:tab/>
      </w:r>
      <w:proofErr w:type="gramStart"/>
      <w:r w:rsidRPr="008711EA">
        <w:rPr>
          <w:noProof w:val="0"/>
          <w:snapToGrid w:val="0"/>
        </w:rPr>
        <w:tab/>
        <w:t>::</w:t>
      </w:r>
      <w:proofErr w:type="gramEnd"/>
      <w:r w:rsidRPr="008711EA">
        <w:rPr>
          <w:noProof w:val="0"/>
          <w:snapToGrid w:val="0"/>
        </w:rPr>
        <w:t>= SEQUENCE {</w:t>
      </w:r>
    </w:p>
    <w:p w14:paraId="254BDCD3" w14:textId="77777777" w:rsidR="00FB416C" w:rsidRPr="008711EA" w:rsidRDefault="00FB416C" w:rsidP="00FB416C">
      <w:pPr>
        <w:pStyle w:val="PL"/>
        <w:rPr>
          <w:noProof w:val="0"/>
          <w:snapToGrid w:val="0"/>
        </w:rPr>
      </w:pPr>
      <w:r w:rsidRPr="008711EA">
        <w:rPr>
          <w:noProof w:val="0"/>
          <w:snapToGrid w:val="0"/>
        </w:rPr>
        <w:tab/>
        <w:t>rRC-Container</w:t>
      </w:r>
      <w:r w:rsidRPr="008711EA">
        <w:rPr>
          <w:noProof w:val="0"/>
          <w:snapToGrid w:val="0"/>
        </w:rPr>
        <w:tab/>
      </w:r>
      <w:r w:rsidRPr="008711EA">
        <w:rPr>
          <w:noProof w:val="0"/>
          <w:snapToGrid w:val="0"/>
        </w:rPr>
        <w:tab/>
        <w:t>RRC-Container,</w:t>
      </w:r>
    </w:p>
    <w:p w14:paraId="6A63519B" w14:textId="77777777" w:rsidR="00FB416C" w:rsidRPr="008711EA" w:rsidRDefault="00FB416C" w:rsidP="00FB416C">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 xml:space="preserve">ProtocolExtensionContainer </w:t>
      </w:r>
      <w:proofErr w:type="gramStart"/>
      <w:r w:rsidRPr="008711EA">
        <w:rPr>
          <w:noProof w:val="0"/>
          <w:snapToGrid w:val="0"/>
        </w:rPr>
        <w:t>{ {</w:t>
      </w:r>
      <w:proofErr w:type="gramEnd"/>
      <w:r w:rsidRPr="008711EA">
        <w:rPr>
          <w:noProof w:val="0"/>
          <w:snapToGrid w:val="0"/>
        </w:rPr>
        <w:t>TargeteNB-ToSourceeNB-TransparentContainer-ExtIEs} } OPTIONAL,</w:t>
      </w:r>
    </w:p>
    <w:p w14:paraId="7F3EA808" w14:textId="77777777" w:rsidR="00FB416C" w:rsidRPr="008711EA" w:rsidRDefault="00FB416C" w:rsidP="00FB416C">
      <w:pPr>
        <w:pStyle w:val="PL"/>
        <w:rPr>
          <w:noProof w:val="0"/>
          <w:snapToGrid w:val="0"/>
        </w:rPr>
      </w:pPr>
      <w:r w:rsidRPr="008711EA">
        <w:rPr>
          <w:noProof w:val="0"/>
          <w:snapToGrid w:val="0"/>
        </w:rPr>
        <w:tab/>
        <w:t>...</w:t>
      </w:r>
    </w:p>
    <w:p w14:paraId="21C13D5C" w14:textId="77777777" w:rsidR="00FB416C" w:rsidRPr="008711EA" w:rsidRDefault="00FB416C" w:rsidP="00FB416C">
      <w:pPr>
        <w:pStyle w:val="PL"/>
        <w:rPr>
          <w:noProof w:val="0"/>
          <w:snapToGrid w:val="0"/>
        </w:rPr>
      </w:pPr>
      <w:r w:rsidRPr="008711EA">
        <w:rPr>
          <w:noProof w:val="0"/>
          <w:snapToGrid w:val="0"/>
        </w:rPr>
        <w:t>}</w:t>
      </w:r>
    </w:p>
    <w:p w14:paraId="0D5BAF0B" w14:textId="77777777" w:rsidR="00FB416C" w:rsidRPr="008711EA" w:rsidRDefault="00FB416C" w:rsidP="00FB416C">
      <w:pPr>
        <w:pStyle w:val="PL"/>
        <w:rPr>
          <w:noProof w:val="0"/>
          <w:snapToGrid w:val="0"/>
        </w:rPr>
      </w:pPr>
    </w:p>
    <w:p w14:paraId="1156EA74" w14:textId="1D22DA09" w:rsidR="00FB416C" w:rsidRDefault="00FB416C" w:rsidP="00FB416C">
      <w:pPr>
        <w:pStyle w:val="PL"/>
        <w:rPr>
          <w:noProof w:val="0"/>
          <w:snapToGrid w:val="0"/>
        </w:rPr>
      </w:pPr>
      <w:r w:rsidRPr="008711EA">
        <w:rPr>
          <w:noProof w:val="0"/>
          <w:snapToGrid w:val="0"/>
        </w:rPr>
        <w:t>TargeteNB-ToSourceeNB-TransparentContainer-ExtIEs S1AP-PROTOCOL-</w:t>
      </w:r>
      <w:proofErr w:type="gramStart"/>
      <w:r w:rsidRPr="008711EA">
        <w:rPr>
          <w:noProof w:val="0"/>
          <w:snapToGrid w:val="0"/>
        </w:rPr>
        <w:t>EXTENSION ::=</w:t>
      </w:r>
      <w:proofErr w:type="gramEnd"/>
      <w:r w:rsidRPr="008711EA">
        <w:rPr>
          <w:noProof w:val="0"/>
          <w:snapToGrid w:val="0"/>
        </w:rPr>
        <w:t xml:space="preserve"> {</w:t>
      </w:r>
    </w:p>
    <w:p w14:paraId="467D7582" w14:textId="0AFD87D9" w:rsidR="00FB416C" w:rsidRPr="008711EA" w:rsidRDefault="00FB416C" w:rsidP="00FB416C">
      <w:pPr>
        <w:pStyle w:val="PL"/>
        <w:rPr>
          <w:noProof w:val="0"/>
          <w:snapToGrid w:val="0"/>
        </w:rPr>
      </w:pPr>
      <w:ins w:id="247" w:author="Ericsson User" w:date="2020-05-18T19:30:00Z">
        <w:r>
          <w:rPr>
            <w:noProof w:val="0"/>
            <w:snapToGrid w:val="0"/>
          </w:rPr>
          <w:tab/>
        </w:r>
        <w:r w:rsidRPr="008711EA">
          <w:rPr>
            <w:noProof w:val="0"/>
            <w:snapToGrid w:val="0"/>
          </w:rPr>
          <w:t>{ID id-</w:t>
        </w:r>
      </w:ins>
      <w:ins w:id="248" w:author="Ericsson User" w:date="2020-05-18T19:40:00Z">
        <w:r>
          <w:rPr>
            <w:noProof w:val="0"/>
            <w:snapToGrid w:val="0"/>
          </w:rPr>
          <w:t>WithinArea</w:t>
        </w:r>
      </w:ins>
      <w:ins w:id="249" w:author="Ericsson User" w:date="2020-05-18T19:30:00Z">
        <w:r w:rsidRPr="008711EA">
          <w:rPr>
            <w:noProof w:val="0"/>
            <w:snapToGrid w:val="0"/>
          </w:rPr>
          <w:tab/>
        </w:r>
        <w:r w:rsidRPr="008711EA">
          <w:rPr>
            <w:noProof w:val="0"/>
            <w:snapToGrid w:val="0"/>
          </w:rPr>
          <w:tab/>
          <w:t>CRITICALITY ignore</w:t>
        </w:r>
        <w:r w:rsidRPr="008711EA">
          <w:rPr>
            <w:noProof w:val="0"/>
            <w:snapToGrid w:val="0"/>
          </w:rPr>
          <w:tab/>
          <w:t xml:space="preserve">EXTENSION </w:t>
        </w:r>
      </w:ins>
      <w:ins w:id="250" w:author="Ericsson User" w:date="2020-05-18T19:40:00Z">
        <w:r>
          <w:rPr>
            <w:noProof w:val="0"/>
            <w:snapToGrid w:val="0"/>
          </w:rPr>
          <w:t>WithinArea</w:t>
        </w:r>
      </w:ins>
      <w:ins w:id="251" w:author="Ericsson User" w:date="2020-05-18T19:30:00Z">
        <w:r w:rsidRPr="008711EA">
          <w:rPr>
            <w:noProof w:val="0"/>
            <w:snapToGrid w:val="0"/>
          </w:rPr>
          <w:tab/>
        </w:r>
        <w:r w:rsidRPr="008711EA">
          <w:rPr>
            <w:noProof w:val="0"/>
            <w:snapToGrid w:val="0"/>
          </w:rPr>
          <w:tab/>
        </w:r>
        <w:r w:rsidRPr="008711EA">
          <w:rPr>
            <w:noProof w:val="0"/>
            <w:snapToGrid w:val="0"/>
          </w:rPr>
          <w:tab/>
          <w:t xml:space="preserve">PRESENCE </w:t>
        </w:r>
      </w:ins>
      <w:ins w:id="252" w:author="Ericsson User" w:date="2020-06-04T17:31:00Z">
        <w:r w:rsidR="00343703">
          <w:rPr>
            <w:noProof w:val="0"/>
            <w:snapToGrid w:val="0"/>
          </w:rPr>
          <w:t>optional</w:t>
        </w:r>
      </w:ins>
      <w:ins w:id="253" w:author="Ericsson User" w:date="2020-05-18T19:30:00Z">
        <w:r w:rsidRPr="008711EA">
          <w:rPr>
            <w:noProof w:val="0"/>
            <w:snapToGrid w:val="0"/>
          </w:rPr>
          <w:t>}</w:t>
        </w:r>
      </w:ins>
      <w:ins w:id="254" w:author="Ericsson User" w:date="2020-05-18T19:32:00Z">
        <w:r>
          <w:rPr>
            <w:noProof w:val="0"/>
            <w:snapToGrid w:val="0"/>
          </w:rPr>
          <w:t>,</w:t>
        </w:r>
      </w:ins>
    </w:p>
    <w:p w14:paraId="4E6D131F" w14:textId="77777777" w:rsidR="00FB416C" w:rsidRPr="008711EA" w:rsidRDefault="00FB416C" w:rsidP="00FB416C">
      <w:pPr>
        <w:pStyle w:val="PL"/>
        <w:rPr>
          <w:noProof w:val="0"/>
          <w:snapToGrid w:val="0"/>
        </w:rPr>
      </w:pPr>
      <w:r w:rsidRPr="008711EA">
        <w:rPr>
          <w:noProof w:val="0"/>
          <w:snapToGrid w:val="0"/>
        </w:rPr>
        <w:tab/>
        <w:t>...</w:t>
      </w:r>
    </w:p>
    <w:p w14:paraId="498361D4" w14:textId="77777777" w:rsidR="00FB416C" w:rsidRPr="008711EA" w:rsidRDefault="00FB416C" w:rsidP="00FB416C">
      <w:pPr>
        <w:pStyle w:val="PL"/>
        <w:rPr>
          <w:noProof w:val="0"/>
          <w:snapToGrid w:val="0"/>
        </w:rPr>
      </w:pPr>
      <w:r w:rsidRPr="008711EA">
        <w:rPr>
          <w:noProof w:val="0"/>
          <w:snapToGrid w:val="0"/>
        </w:rPr>
        <w:t>}</w:t>
      </w:r>
    </w:p>
    <w:p w14:paraId="3EE7860B" w14:textId="77777777" w:rsidR="00FB416C" w:rsidRDefault="00FB416C" w:rsidP="007224B1">
      <w:pPr>
        <w:rPr>
          <w:lang w:val="en-US"/>
        </w:rPr>
      </w:pPr>
    </w:p>
    <w:p w14:paraId="2F672160" w14:textId="77777777" w:rsidR="007224B1" w:rsidRDefault="007224B1" w:rsidP="007224B1">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t>Next</w:t>
      </w:r>
      <w:r w:rsidRPr="00AE320F">
        <w:rPr>
          <w:i/>
          <w:lang w:eastAsia="ja-JP"/>
        </w:rPr>
        <w:t xml:space="preserve"> change</w:t>
      </w:r>
    </w:p>
    <w:p w14:paraId="22783F43" w14:textId="77777777" w:rsidR="007224B1" w:rsidRDefault="007224B1" w:rsidP="007224B1">
      <w:pPr>
        <w:pStyle w:val="PL"/>
        <w:rPr>
          <w:snapToGrid w:val="0"/>
        </w:rPr>
      </w:pPr>
      <w:r w:rsidRPr="00FD0425">
        <w:rPr>
          <w:snapToGrid w:val="0"/>
        </w:rPr>
        <w:tab/>
      </w:r>
    </w:p>
    <w:p w14:paraId="41520455" w14:textId="77777777" w:rsidR="007224B1" w:rsidRDefault="007224B1" w:rsidP="003525A5">
      <w:pPr>
        <w:pStyle w:val="PL"/>
        <w:rPr>
          <w:lang w:val="en-US"/>
        </w:rPr>
      </w:pPr>
    </w:p>
    <w:p w14:paraId="3CE29EB0" w14:textId="77777777" w:rsidR="003525A5" w:rsidRPr="008D0EDE" w:rsidRDefault="003525A5" w:rsidP="003525A5">
      <w:pPr>
        <w:pStyle w:val="PL"/>
        <w:outlineLvl w:val="3"/>
        <w:rPr>
          <w:noProof w:val="0"/>
          <w:snapToGrid w:val="0"/>
        </w:rPr>
      </w:pPr>
      <w:r w:rsidRPr="008D0EDE">
        <w:rPr>
          <w:noProof w:val="0"/>
          <w:snapToGrid w:val="0"/>
        </w:rPr>
        <w:t>-- U</w:t>
      </w:r>
    </w:p>
    <w:p w14:paraId="5CEE949C" w14:textId="77777777" w:rsidR="003525A5" w:rsidRPr="008D0EDE" w:rsidRDefault="003525A5" w:rsidP="003525A5">
      <w:pPr>
        <w:pStyle w:val="PL"/>
        <w:rPr>
          <w:noProof w:val="0"/>
          <w:snapToGrid w:val="0"/>
        </w:rPr>
      </w:pPr>
    </w:p>
    <w:p w14:paraId="44DFF0CB" w14:textId="77777777" w:rsidR="005A1C58" w:rsidRDefault="005A1C58" w:rsidP="003525A5">
      <w:pPr>
        <w:pStyle w:val="PL"/>
        <w:rPr>
          <w:snapToGrid w:val="0"/>
        </w:rPr>
      </w:pPr>
    </w:p>
    <w:p w14:paraId="5FFBA737" w14:textId="77777777" w:rsidR="005A1C58" w:rsidRPr="008711EA" w:rsidRDefault="005A1C58" w:rsidP="005A1C58">
      <w:pPr>
        <w:pStyle w:val="PL"/>
        <w:rPr>
          <w:noProof w:val="0"/>
          <w:snapToGrid w:val="0"/>
        </w:rPr>
      </w:pPr>
      <w:proofErr w:type="gramStart"/>
      <w:r w:rsidRPr="008711EA">
        <w:rPr>
          <w:noProof w:val="0"/>
          <w:snapToGrid w:val="0"/>
        </w:rPr>
        <w:t>UEAggregateMaximumBitrate ::=</w:t>
      </w:r>
      <w:proofErr w:type="gramEnd"/>
      <w:r w:rsidRPr="008711EA">
        <w:rPr>
          <w:noProof w:val="0"/>
          <w:snapToGrid w:val="0"/>
        </w:rPr>
        <w:t xml:space="preserve"> SEQUENCE {</w:t>
      </w:r>
    </w:p>
    <w:p w14:paraId="544AD64D" w14:textId="77777777" w:rsidR="005A1C58" w:rsidRPr="008711EA" w:rsidRDefault="005A1C58" w:rsidP="005A1C58">
      <w:pPr>
        <w:pStyle w:val="PL"/>
        <w:rPr>
          <w:noProof w:val="0"/>
          <w:snapToGrid w:val="0"/>
        </w:rPr>
      </w:pPr>
      <w:r w:rsidRPr="008711EA">
        <w:rPr>
          <w:noProof w:val="0"/>
          <w:snapToGrid w:val="0"/>
        </w:rPr>
        <w:tab/>
        <w:t>uEaggregateMaximumBitRateDL</w:t>
      </w:r>
      <w:r w:rsidRPr="008711EA">
        <w:rPr>
          <w:noProof w:val="0"/>
          <w:snapToGrid w:val="0"/>
        </w:rPr>
        <w:tab/>
      </w:r>
      <w:r w:rsidRPr="008711EA">
        <w:rPr>
          <w:noProof w:val="0"/>
          <w:snapToGrid w:val="0"/>
        </w:rPr>
        <w:tab/>
        <w:t>BitRate,</w:t>
      </w:r>
    </w:p>
    <w:p w14:paraId="560C2256" w14:textId="77777777" w:rsidR="005A1C58" w:rsidRPr="008711EA" w:rsidRDefault="005A1C58" w:rsidP="005A1C58">
      <w:pPr>
        <w:pStyle w:val="PL"/>
        <w:rPr>
          <w:noProof w:val="0"/>
          <w:snapToGrid w:val="0"/>
        </w:rPr>
      </w:pPr>
      <w:r w:rsidRPr="008711EA">
        <w:rPr>
          <w:noProof w:val="0"/>
          <w:snapToGrid w:val="0"/>
        </w:rPr>
        <w:tab/>
        <w:t>uEaggregateMaximumBitRateUL</w:t>
      </w:r>
      <w:r w:rsidRPr="008711EA">
        <w:rPr>
          <w:noProof w:val="0"/>
          <w:snapToGrid w:val="0"/>
        </w:rPr>
        <w:tab/>
      </w:r>
      <w:r w:rsidRPr="008711EA">
        <w:rPr>
          <w:noProof w:val="0"/>
          <w:snapToGrid w:val="0"/>
        </w:rPr>
        <w:tab/>
        <w:t>BitRate,</w:t>
      </w:r>
    </w:p>
    <w:p w14:paraId="2A8E1955" w14:textId="77777777" w:rsidR="005A1C58" w:rsidRPr="008711EA" w:rsidRDefault="005A1C58" w:rsidP="005A1C58">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ProtocolExtensionContainer </w:t>
      </w:r>
      <w:proofErr w:type="gramStart"/>
      <w:r w:rsidRPr="008711EA">
        <w:rPr>
          <w:noProof w:val="0"/>
          <w:snapToGrid w:val="0"/>
        </w:rPr>
        <w:t>{ {</w:t>
      </w:r>
      <w:proofErr w:type="gramEnd"/>
      <w:r w:rsidRPr="008711EA">
        <w:rPr>
          <w:noProof w:val="0"/>
          <w:snapToGrid w:val="0"/>
        </w:rPr>
        <w:t>UEAggregate-MaximumBitrates-ExtIEs} } OPTIONAL,</w:t>
      </w:r>
    </w:p>
    <w:p w14:paraId="286E8E6C" w14:textId="77777777" w:rsidR="005A1C58" w:rsidRPr="008711EA" w:rsidRDefault="005A1C58" w:rsidP="005A1C58">
      <w:pPr>
        <w:pStyle w:val="PL"/>
        <w:rPr>
          <w:noProof w:val="0"/>
          <w:snapToGrid w:val="0"/>
        </w:rPr>
      </w:pPr>
      <w:r w:rsidRPr="008711EA">
        <w:rPr>
          <w:noProof w:val="0"/>
          <w:snapToGrid w:val="0"/>
        </w:rPr>
        <w:tab/>
        <w:t>...</w:t>
      </w:r>
    </w:p>
    <w:p w14:paraId="345A9615" w14:textId="77777777" w:rsidR="005A1C58" w:rsidRPr="008711EA" w:rsidRDefault="005A1C58" w:rsidP="005A1C58">
      <w:pPr>
        <w:pStyle w:val="PL"/>
        <w:rPr>
          <w:noProof w:val="0"/>
          <w:snapToGrid w:val="0"/>
        </w:rPr>
      </w:pPr>
      <w:r w:rsidRPr="008711EA">
        <w:rPr>
          <w:noProof w:val="0"/>
          <w:snapToGrid w:val="0"/>
        </w:rPr>
        <w:t>}</w:t>
      </w:r>
    </w:p>
    <w:p w14:paraId="123C7D19" w14:textId="77777777" w:rsidR="005A1C58" w:rsidRPr="008711EA" w:rsidRDefault="005A1C58" w:rsidP="005A1C58">
      <w:pPr>
        <w:pStyle w:val="PL"/>
        <w:rPr>
          <w:noProof w:val="0"/>
          <w:snapToGrid w:val="0"/>
        </w:rPr>
      </w:pPr>
    </w:p>
    <w:p w14:paraId="3597D6EA" w14:textId="77777777" w:rsidR="005A1C58" w:rsidRPr="008711EA" w:rsidRDefault="005A1C58" w:rsidP="005A1C58">
      <w:pPr>
        <w:pStyle w:val="PL"/>
        <w:rPr>
          <w:noProof w:val="0"/>
          <w:snapToGrid w:val="0"/>
        </w:rPr>
      </w:pPr>
      <w:r w:rsidRPr="008711EA">
        <w:rPr>
          <w:noProof w:val="0"/>
          <w:snapToGrid w:val="0"/>
        </w:rPr>
        <w:t>UEAggregate-MaximumBitrates-ExtIEs S1AP-PROTOCOL-</w:t>
      </w:r>
      <w:proofErr w:type="gramStart"/>
      <w:r w:rsidRPr="008711EA">
        <w:rPr>
          <w:noProof w:val="0"/>
          <w:snapToGrid w:val="0"/>
        </w:rPr>
        <w:t>EXTENSION ::=</w:t>
      </w:r>
      <w:proofErr w:type="gramEnd"/>
      <w:r w:rsidRPr="008711EA">
        <w:rPr>
          <w:noProof w:val="0"/>
          <w:snapToGrid w:val="0"/>
        </w:rPr>
        <w:t xml:space="preserve"> {</w:t>
      </w:r>
    </w:p>
    <w:p w14:paraId="1D1C96A4" w14:textId="77777777" w:rsidR="005A1C58" w:rsidRPr="008711EA" w:rsidRDefault="005A1C58" w:rsidP="005A1C58">
      <w:pPr>
        <w:pStyle w:val="PL"/>
        <w:rPr>
          <w:noProof w:val="0"/>
          <w:snapToGrid w:val="0"/>
          <w:lang w:eastAsia="zh-CN"/>
        </w:rPr>
      </w:pPr>
      <w:r w:rsidRPr="008711EA">
        <w:rPr>
          <w:noProof w:val="0"/>
          <w:snapToGrid w:val="0"/>
          <w:lang w:eastAsia="zh-CN"/>
        </w:rPr>
        <w:t>-- Extension for maximum bitrate &gt; 10G bps --</w:t>
      </w:r>
    </w:p>
    <w:p w14:paraId="6CCBDDED" w14:textId="77777777" w:rsidR="005A1C58" w:rsidRPr="008711EA" w:rsidRDefault="005A1C58" w:rsidP="005A1C58">
      <w:pPr>
        <w:pStyle w:val="PL"/>
        <w:rPr>
          <w:noProof w:val="0"/>
          <w:snapToGrid w:val="0"/>
        </w:rPr>
      </w:pPr>
      <w:r w:rsidRPr="008711EA">
        <w:rPr>
          <w:noProof w:val="0"/>
          <w:snapToGrid w:val="0"/>
        </w:rPr>
        <w:tab/>
      </w:r>
      <w:proofErr w:type="gramStart"/>
      <w:r w:rsidRPr="008711EA">
        <w:rPr>
          <w:noProof w:val="0"/>
          <w:snapToGrid w:val="0"/>
        </w:rPr>
        <w:t>{ ID</w:t>
      </w:r>
      <w:proofErr w:type="gramEnd"/>
      <w:r w:rsidRPr="008711EA">
        <w:rPr>
          <w:noProof w:val="0"/>
          <w:snapToGrid w:val="0"/>
        </w:rPr>
        <w:t xml:space="preserve"> id-extended-uEaggregateMaximumBitRateDL </w:t>
      </w:r>
      <w:r w:rsidRPr="008711EA">
        <w:rPr>
          <w:noProof w:val="0"/>
          <w:snapToGrid w:val="0"/>
        </w:rPr>
        <w:tab/>
        <w:t>CRITICALITY ignore</w:t>
      </w:r>
      <w:r w:rsidRPr="008711EA">
        <w:rPr>
          <w:noProof w:val="0"/>
          <w:snapToGrid w:val="0"/>
        </w:rPr>
        <w:tab/>
        <w:t>EXTENSION ExtendedBitRate</w:t>
      </w:r>
      <w:r w:rsidRPr="008711EA">
        <w:rPr>
          <w:noProof w:val="0"/>
          <w:snapToGrid w:val="0"/>
        </w:rPr>
        <w:tab/>
        <w:t>PRESENCE optional}|</w:t>
      </w:r>
    </w:p>
    <w:p w14:paraId="640DD0D2" w14:textId="77777777" w:rsidR="005A1C58" w:rsidRPr="008711EA" w:rsidRDefault="005A1C58" w:rsidP="005A1C58">
      <w:pPr>
        <w:pStyle w:val="PL"/>
        <w:rPr>
          <w:noProof w:val="0"/>
          <w:snapToGrid w:val="0"/>
        </w:rPr>
      </w:pPr>
      <w:r w:rsidRPr="008711EA">
        <w:rPr>
          <w:noProof w:val="0"/>
          <w:snapToGrid w:val="0"/>
        </w:rPr>
        <w:tab/>
      </w:r>
      <w:proofErr w:type="gramStart"/>
      <w:r w:rsidRPr="008711EA">
        <w:rPr>
          <w:noProof w:val="0"/>
          <w:snapToGrid w:val="0"/>
        </w:rPr>
        <w:t>{ ID</w:t>
      </w:r>
      <w:proofErr w:type="gramEnd"/>
      <w:r w:rsidRPr="008711EA">
        <w:rPr>
          <w:noProof w:val="0"/>
          <w:snapToGrid w:val="0"/>
        </w:rPr>
        <w:t xml:space="preserve"> id-extended-uEaggregateMaximumBitRateUL</w:t>
      </w:r>
      <w:r w:rsidRPr="008711EA">
        <w:rPr>
          <w:noProof w:val="0"/>
          <w:snapToGrid w:val="0"/>
        </w:rPr>
        <w:tab/>
      </w:r>
      <w:r w:rsidRPr="008711EA">
        <w:rPr>
          <w:noProof w:val="0"/>
          <w:snapToGrid w:val="0"/>
        </w:rPr>
        <w:tab/>
        <w:t>CRITICALITY ignore</w:t>
      </w:r>
      <w:r w:rsidRPr="008711EA">
        <w:rPr>
          <w:noProof w:val="0"/>
          <w:snapToGrid w:val="0"/>
        </w:rPr>
        <w:tab/>
        <w:t>EXTENSION ExtendedBitRate</w:t>
      </w:r>
      <w:r w:rsidRPr="008711EA">
        <w:rPr>
          <w:noProof w:val="0"/>
          <w:snapToGrid w:val="0"/>
        </w:rPr>
        <w:tab/>
        <w:t>PRESENCE optional},</w:t>
      </w:r>
    </w:p>
    <w:p w14:paraId="0110EEB8" w14:textId="77777777" w:rsidR="005A1C58" w:rsidRPr="008711EA" w:rsidRDefault="005A1C58" w:rsidP="005A1C58">
      <w:pPr>
        <w:pStyle w:val="PL"/>
        <w:rPr>
          <w:noProof w:val="0"/>
          <w:snapToGrid w:val="0"/>
        </w:rPr>
      </w:pPr>
      <w:r w:rsidRPr="008711EA">
        <w:rPr>
          <w:noProof w:val="0"/>
          <w:snapToGrid w:val="0"/>
        </w:rPr>
        <w:tab/>
        <w:t>...</w:t>
      </w:r>
    </w:p>
    <w:p w14:paraId="01A2C7F0" w14:textId="77777777" w:rsidR="005A1C58" w:rsidRPr="008711EA" w:rsidRDefault="005A1C58" w:rsidP="005A1C58">
      <w:pPr>
        <w:pStyle w:val="PL"/>
        <w:rPr>
          <w:noProof w:val="0"/>
          <w:snapToGrid w:val="0"/>
        </w:rPr>
      </w:pPr>
      <w:r w:rsidRPr="008711EA">
        <w:rPr>
          <w:noProof w:val="0"/>
          <w:snapToGrid w:val="0"/>
        </w:rPr>
        <w:t>}</w:t>
      </w:r>
    </w:p>
    <w:p w14:paraId="5CDCF36A" w14:textId="77777777" w:rsidR="005A1C58" w:rsidRPr="008711EA" w:rsidRDefault="005A1C58" w:rsidP="005A1C58">
      <w:pPr>
        <w:pStyle w:val="PL"/>
        <w:rPr>
          <w:noProof w:val="0"/>
        </w:rPr>
      </w:pPr>
    </w:p>
    <w:p w14:paraId="23731BD0" w14:textId="77777777" w:rsidR="005A1C58" w:rsidRPr="008711EA" w:rsidRDefault="005A1C58" w:rsidP="005A1C58">
      <w:pPr>
        <w:pStyle w:val="PL"/>
        <w:rPr>
          <w:noProof w:val="0"/>
          <w:snapToGrid w:val="0"/>
        </w:rPr>
      </w:pPr>
      <w:proofErr w:type="gramStart"/>
      <w:r w:rsidRPr="008711EA">
        <w:rPr>
          <w:noProof w:val="0"/>
          <w:snapToGrid w:val="0"/>
        </w:rPr>
        <w:t>UEAppLayerMeasConfig ::=</w:t>
      </w:r>
      <w:proofErr w:type="gramEnd"/>
      <w:r w:rsidRPr="008711EA">
        <w:rPr>
          <w:noProof w:val="0"/>
          <w:snapToGrid w:val="0"/>
        </w:rPr>
        <w:t xml:space="preserve"> SEQUENCE {</w:t>
      </w:r>
    </w:p>
    <w:p w14:paraId="11FEADD1" w14:textId="77777777" w:rsidR="005A1C58" w:rsidRPr="008711EA" w:rsidRDefault="005A1C58" w:rsidP="005A1C58">
      <w:pPr>
        <w:pStyle w:val="PL"/>
        <w:rPr>
          <w:noProof w:val="0"/>
          <w:snapToGrid w:val="0"/>
        </w:rPr>
      </w:pPr>
      <w:r w:rsidRPr="008711EA">
        <w:rPr>
          <w:noProof w:val="0"/>
          <w:snapToGrid w:val="0"/>
        </w:rPr>
        <w:tab/>
        <w:t>containerForAppLayerMeasConfig</w:t>
      </w:r>
      <w:r w:rsidRPr="008711EA">
        <w:rPr>
          <w:noProof w:val="0"/>
          <w:snapToGrid w:val="0"/>
        </w:rPr>
        <w:tab/>
      </w:r>
      <w:r w:rsidRPr="008711EA">
        <w:rPr>
          <w:noProof w:val="0"/>
          <w:snapToGrid w:val="0"/>
        </w:rPr>
        <w:tab/>
      </w:r>
      <w:r w:rsidRPr="008711EA">
        <w:rPr>
          <w:noProof w:val="0"/>
          <w:snapToGrid w:val="0"/>
        </w:rPr>
        <w:tab/>
        <w:t>OCTET STRING (</w:t>
      </w:r>
      <w:proofErr w:type="gramStart"/>
      <w:r w:rsidRPr="008711EA">
        <w:rPr>
          <w:noProof w:val="0"/>
          <w:snapToGrid w:val="0"/>
        </w:rPr>
        <w:t>SIZE(</w:t>
      </w:r>
      <w:proofErr w:type="gramEnd"/>
      <w:r w:rsidRPr="008711EA">
        <w:rPr>
          <w:noProof w:val="0"/>
          <w:snapToGrid w:val="0"/>
        </w:rPr>
        <w:t>1..1000)),</w:t>
      </w:r>
    </w:p>
    <w:p w14:paraId="725EE7B1" w14:textId="77777777" w:rsidR="005A1C58" w:rsidRPr="008711EA" w:rsidRDefault="005A1C58" w:rsidP="005A1C58">
      <w:pPr>
        <w:pStyle w:val="PL"/>
        <w:rPr>
          <w:noProof w:val="0"/>
          <w:snapToGrid w:val="0"/>
        </w:rPr>
      </w:pPr>
      <w:r w:rsidRPr="008711EA">
        <w:rPr>
          <w:noProof w:val="0"/>
          <w:snapToGrid w:val="0"/>
        </w:rPr>
        <w:tab/>
        <w:t>areaScopeOfQMC</w:t>
      </w:r>
      <w:r w:rsidRPr="008711EA">
        <w:rPr>
          <w:noProof w:val="0"/>
          <w:snapToGrid w:val="0"/>
        </w:rPr>
        <w:tab/>
      </w:r>
      <w:r w:rsidRPr="008711EA">
        <w:rPr>
          <w:noProof w:val="0"/>
          <w:snapToGrid w:val="0"/>
        </w:rPr>
        <w:tab/>
        <w:t>AreaScopeOfQMC,</w:t>
      </w:r>
    </w:p>
    <w:p w14:paraId="3DEB570E" w14:textId="77777777" w:rsidR="005A1C58" w:rsidRPr="008711EA" w:rsidRDefault="005A1C58" w:rsidP="005A1C58">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 xml:space="preserve">ProtocolExtensionContainer </w:t>
      </w:r>
      <w:proofErr w:type="gramStart"/>
      <w:r w:rsidRPr="008711EA">
        <w:rPr>
          <w:noProof w:val="0"/>
          <w:snapToGrid w:val="0"/>
        </w:rPr>
        <w:t>{ {</w:t>
      </w:r>
      <w:proofErr w:type="gramEnd"/>
      <w:r w:rsidRPr="008711EA">
        <w:rPr>
          <w:noProof w:val="0"/>
          <w:snapToGrid w:val="0"/>
        </w:rPr>
        <w:t>UEAppLayerMeasConfig-ExtIEs} } OPTIONAL,</w:t>
      </w:r>
    </w:p>
    <w:p w14:paraId="08778157" w14:textId="77777777" w:rsidR="005A1C58" w:rsidRPr="008711EA" w:rsidRDefault="005A1C58" w:rsidP="005A1C58">
      <w:pPr>
        <w:pStyle w:val="PL"/>
        <w:rPr>
          <w:noProof w:val="0"/>
          <w:snapToGrid w:val="0"/>
        </w:rPr>
      </w:pPr>
      <w:r w:rsidRPr="008711EA">
        <w:rPr>
          <w:noProof w:val="0"/>
          <w:snapToGrid w:val="0"/>
        </w:rPr>
        <w:tab/>
        <w:t>...</w:t>
      </w:r>
    </w:p>
    <w:p w14:paraId="6BA9A47E" w14:textId="77777777" w:rsidR="005A1C58" w:rsidRPr="008711EA" w:rsidRDefault="005A1C58" w:rsidP="005A1C58">
      <w:pPr>
        <w:pStyle w:val="PL"/>
        <w:rPr>
          <w:snapToGrid w:val="0"/>
        </w:rPr>
      </w:pPr>
      <w:r w:rsidRPr="008711EA">
        <w:rPr>
          <w:snapToGrid w:val="0"/>
        </w:rPr>
        <w:t>}</w:t>
      </w:r>
    </w:p>
    <w:p w14:paraId="66187753" w14:textId="77777777" w:rsidR="005A1C58" w:rsidRPr="008711EA" w:rsidRDefault="005A1C58" w:rsidP="005A1C58">
      <w:pPr>
        <w:pStyle w:val="PL"/>
        <w:rPr>
          <w:snapToGrid w:val="0"/>
        </w:rPr>
      </w:pPr>
    </w:p>
    <w:p w14:paraId="53A6873D" w14:textId="77777777" w:rsidR="005A1C58" w:rsidRPr="008711EA" w:rsidRDefault="005A1C58" w:rsidP="005A1C58">
      <w:pPr>
        <w:pStyle w:val="PL"/>
        <w:rPr>
          <w:snapToGrid w:val="0"/>
        </w:rPr>
      </w:pPr>
      <w:r w:rsidRPr="008711EA">
        <w:rPr>
          <w:snapToGrid w:val="0"/>
        </w:rPr>
        <w:t>UEAppLayerMeasConfig-ExtIEs</w:t>
      </w:r>
      <w:r w:rsidRPr="008711EA">
        <w:rPr>
          <w:snapToGrid w:val="0"/>
          <w:lang w:eastAsia="zh-CN"/>
        </w:rPr>
        <w:t xml:space="preserve"> </w:t>
      </w:r>
      <w:r w:rsidRPr="008711EA">
        <w:rPr>
          <w:snapToGrid w:val="0"/>
        </w:rPr>
        <w:t>S1AP-PROTOCOL-EXTENSION ::= {</w:t>
      </w:r>
    </w:p>
    <w:p w14:paraId="369F1211" w14:textId="50B943BA" w:rsidR="005A1C58" w:rsidRDefault="005A1C58" w:rsidP="005A1C58">
      <w:pPr>
        <w:pStyle w:val="PL"/>
        <w:rPr>
          <w:snapToGrid w:val="0"/>
        </w:rPr>
      </w:pPr>
      <w:r w:rsidRPr="008711EA">
        <w:rPr>
          <w:snapToGrid w:val="0"/>
        </w:rPr>
        <w:tab/>
        <w:t>{ID id-serviceType</w:t>
      </w:r>
      <w:r w:rsidRPr="008711EA">
        <w:rPr>
          <w:snapToGrid w:val="0"/>
        </w:rPr>
        <w:tab/>
        <w:t>CRITICALITY ignore</w:t>
      </w:r>
      <w:r w:rsidRPr="008711EA">
        <w:rPr>
          <w:snapToGrid w:val="0"/>
        </w:rPr>
        <w:tab/>
        <w:t>EXTENSION ServiceType</w:t>
      </w:r>
      <w:r w:rsidRPr="008711EA">
        <w:rPr>
          <w:snapToGrid w:val="0"/>
        </w:rPr>
        <w:tab/>
        <w:t xml:space="preserve">PRESENCE </w:t>
      </w:r>
      <w:proofErr w:type="gramStart"/>
      <w:r w:rsidRPr="008711EA">
        <w:rPr>
          <w:snapToGrid w:val="0"/>
        </w:rPr>
        <w:t>optional}</w:t>
      </w:r>
      <w:ins w:id="255" w:author="Ericsson User" w:date="2020-05-14T19:19:00Z">
        <w:r>
          <w:rPr>
            <w:noProof w:val="0"/>
            <w:snapToGrid w:val="0"/>
          </w:rPr>
          <w:t>|</w:t>
        </w:r>
      </w:ins>
      <w:proofErr w:type="gramEnd"/>
      <w:del w:id="256" w:author="Ericsson User" w:date="2020-05-14T19:19:00Z">
        <w:r w:rsidRPr="008711EA" w:rsidDel="005A1C58">
          <w:rPr>
            <w:snapToGrid w:val="0"/>
          </w:rPr>
          <w:delText>,</w:delText>
        </w:r>
      </w:del>
    </w:p>
    <w:p w14:paraId="157A99F3" w14:textId="2ED4805A" w:rsidR="005A1C58" w:rsidRDefault="005A1C58" w:rsidP="005A1C58">
      <w:pPr>
        <w:pStyle w:val="PL"/>
        <w:rPr>
          <w:ins w:id="257" w:author="Ericsson User" w:date="2020-05-14T19:01:00Z"/>
          <w:noProof w:val="0"/>
          <w:snapToGrid w:val="0"/>
        </w:rPr>
      </w:pPr>
      <w:ins w:id="258" w:author="Ericsson User" w:date="2020-05-14T19:01:00Z">
        <w:r>
          <w:rPr>
            <w:noProof w:val="0"/>
            <w:snapToGrid w:val="0"/>
          </w:rPr>
          <w:tab/>
        </w:r>
        <w:r w:rsidRPr="00C37D2B">
          <w:rPr>
            <w:noProof w:val="0"/>
            <w:snapToGrid w:val="0"/>
          </w:rPr>
          <w:t>{ID id-</w:t>
        </w:r>
        <w:r>
          <w:rPr>
            <w:noProof w:val="0"/>
            <w:snapToGrid w:val="0"/>
          </w:rPr>
          <w:t>QMCID</w:t>
        </w:r>
        <w:r w:rsidRPr="00C37D2B">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37D2B">
          <w:rPr>
            <w:noProof w:val="0"/>
            <w:snapToGrid w:val="0"/>
          </w:rPr>
          <w:t>CRITICALITY ignore</w:t>
        </w:r>
        <w:r w:rsidRPr="00C37D2B">
          <w:rPr>
            <w:noProof w:val="0"/>
            <w:snapToGrid w:val="0"/>
          </w:rPr>
          <w:tab/>
          <w:t xml:space="preserve">EXTENSION </w:t>
        </w:r>
        <w:r>
          <w:rPr>
            <w:noProof w:val="0"/>
            <w:snapToGrid w:val="0"/>
          </w:rPr>
          <w:t>QMC-ID</w:t>
        </w:r>
        <w:r w:rsidRPr="00C37D2B">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ins>
      <w:ins w:id="259" w:author="Ericsson User" w:date="2020-06-04T17:34:00Z">
        <w:r w:rsidR="0037661B">
          <w:rPr>
            <w:noProof w:val="0"/>
            <w:snapToGrid w:val="0"/>
          </w:rPr>
          <w:tab/>
        </w:r>
        <w:r w:rsidR="0037661B">
          <w:rPr>
            <w:noProof w:val="0"/>
            <w:snapToGrid w:val="0"/>
          </w:rPr>
          <w:tab/>
        </w:r>
        <w:r w:rsidR="0037661B">
          <w:rPr>
            <w:noProof w:val="0"/>
            <w:snapToGrid w:val="0"/>
          </w:rPr>
          <w:tab/>
        </w:r>
        <w:r w:rsidR="0037661B">
          <w:rPr>
            <w:noProof w:val="0"/>
            <w:snapToGrid w:val="0"/>
          </w:rPr>
          <w:tab/>
        </w:r>
        <w:r w:rsidR="0037661B">
          <w:rPr>
            <w:noProof w:val="0"/>
            <w:snapToGrid w:val="0"/>
          </w:rPr>
          <w:tab/>
        </w:r>
      </w:ins>
      <w:ins w:id="260" w:author="Ericsson User" w:date="2020-05-14T19:01:00Z">
        <w:r w:rsidRPr="00C37D2B">
          <w:rPr>
            <w:noProof w:val="0"/>
            <w:snapToGrid w:val="0"/>
          </w:rPr>
          <w:t xml:space="preserve">PRESENCE </w:t>
        </w:r>
      </w:ins>
      <w:proofErr w:type="gramStart"/>
      <w:ins w:id="261" w:author="Ericsson User" w:date="2020-06-04T16:33:00Z">
        <w:r w:rsidR="00B72C37">
          <w:rPr>
            <w:noProof w:val="0"/>
            <w:snapToGrid w:val="0"/>
          </w:rPr>
          <w:t>mandatory</w:t>
        </w:r>
      </w:ins>
      <w:ins w:id="262" w:author="Ericsson User" w:date="2020-05-14T19:01:00Z">
        <w:r w:rsidRPr="00C37D2B">
          <w:rPr>
            <w:noProof w:val="0"/>
            <w:snapToGrid w:val="0"/>
          </w:rPr>
          <w:t>}</w:t>
        </w:r>
        <w:r>
          <w:rPr>
            <w:noProof w:val="0"/>
            <w:snapToGrid w:val="0"/>
          </w:rPr>
          <w:t>|</w:t>
        </w:r>
        <w:proofErr w:type="gramEnd"/>
      </w:ins>
    </w:p>
    <w:p w14:paraId="2567AD93" w14:textId="7AD5F1F5" w:rsidR="005A1C58" w:rsidRDefault="005A1C58" w:rsidP="005A1C58">
      <w:pPr>
        <w:pStyle w:val="PL"/>
        <w:rPr>
          <w:ins w:id="263" w:author="Ericsson User" w:date="2020-06-04T17:32:00Z"/>
          <w:noProof w:val="0"/>
          <w:snapToGrid w:val="0"/>
        </w:rPr>
      </w:pPr>
      <w:ins w:id="264" w:author="Ericsson User" w:date="2020-05-14T19:01:00Z">
        <w:r>
          <w:rPr>
            <w:noProof w:val="0"/>
            <w:snapToGrid w:val="0"/>
          </w:rPr>
          <w:tab/>
        </w:r>
        <w:r w:rsidRPr="00C37D2B">
          <w:rPr>
            <w:noProof w:val="0"/>
            <w:snapToGrid w:val="0"/>
          </w:rPr>
          <w:t>{ID id-</w:t>
        </w:r>
        <w:r>
          <w:rPr>
            <w:noProof w:val="0"/>
            <w:snapToGrid w:val="0"/>
          </w:rPr>
          <w:t>RecordingSessionIndication</w:t>
        </w:r>
        <w:r w:rsidRPr="00C37D2B">
          <w:rPr>
            <w:noProof w:val="0"/>
            <w:snapToGrid w:val="0"/>
          </w:rPr>
          <w:tab/>
          <w:t>CRITICALITY ignore</w:t>
        </w:r>
        <w:r w:rsidRPr="00C37D2B">
          <w:rPr>
            <w:noProof w:val="0"/>
            <w:snapToGrid w:val="0"/>
          </w:rPr>
          <w:tab/>
          <w:t xml:space="preserve">EXTENSION </w:t>
        </w:r>
        <w:r>
          <w:rPr>
            <w:noProof w:val="0"/>
            <w:snapToGrid w:val="0"/>
          </w:rPr>
          <w:t>RecordingSessionIndication</w:t>
        </w:r>
        <w:r w:rsidRPr="00C37D2B">
          <w:rPr>
            <w:noProof w:val="0"/>
            <w:snapToGrid w:val="0"/>
          </w:rPr>
          <w:tab/>
        </w:r>
      </w:ins>
      <w:ins w:id="265" w:author="Ericsson User" w:date="2020-06-04T17:34:00Z">
        <w:r w:rsidR="0037661B">
          <w:rPr>
            <w:noProof w:val="0"/>
            <w:snapToGrid w:val="0"/>
          </w:rPr>
          <w:tab/>
        </w:r>
        <w:r w:rsidR="0037661B">
          <w:rPr>
            <w:noProof w:val="0"/>
            <w:snapToGrid w:val="0"/>
          </w:rPr>
          <w:tab/>
        </w:r>
        <w:r w:rsidR="0037661B">
          <w:rPr>
            <w:noProof w:val="0"/>
            <w:snapToGrid w:val="0"/>
          </w:rPr>
          <w:tab/>
        </w:r>
        <w:r w:rsidR="0037661B">
          <w:rPr>
            <w:noProof w:val="0"/>
            <w:snapToGrid w:val="0"/>
          </w:rPr>
          <w:tab/>
        </w:r>
        <w:r w:rsidR="0037661B">
          <w:rPr>
            <w:noProof w:val="0"/>
            <w:snapToGrid w:val="0"/>
          </w:rPr>
          <w:tab/>
        </w:r>
      </w:ins>
      <w:ins w:id="266" w:author="Ericsson User" w:date="2020-05-14T19:01:00Z">
        <w:r w:rsidRPr="00C37D2B">
          <w:rPr>
            <w:noProof w:val="0"/>
            <w:snapToGrid w:val="0"/>
          </w:rPr>
          <w:t xml:space="preserve">PRESENCE </w:t>
        </w:r>
      </w:ins>
      <w:proofErr w:type="gramStart"/>
      <w:ins w:id="267" w:author="Ericsson User" w:date="2020-06-04T16:34:00Z">
        <w:r w:rsidR="00B72C37">
          <w:rPr>
            <w:noProof w:val="0"/>
            <w:snapToGrid w:val="0"/>
          </w:rPr>
          <w:t>mandatory</w:t>
        </w:r>
      </w:ins>
      <w:ins w:id="268" w:author="Ericsson User" w:date="2020-05-14T19:01:00Z">
        <w:r w:rsidRPr="00C37D2B">
          <w:rPr>
            <w:noProof w:val="0"/>
            <w:snapToGrid w:val="0"/>
          </w:rPr>
          <w:t>}</w:t>
        </w:r>
      </w:ins>
      <w:ins w:id="269" w:author="Ericsson User" w:date="2020-06-04T17:32:00Z">
        <w:r w:rsidR="00DD62E7">
          <w:rPr>
            <w:noProof w:val="0"/>
            <w:snapToGrid w:val="0"/>
          </w:rPr>
          <w:t>|</w:t>
        </w:r>
        <w:proofErr w:type="gramEnd"/>
      </w:ins>
    </w:p>
    <w:p w14:paraId="6B1A4557" w14:textId="727BDC94" w:rsidR="00DD62E7" w:rsidRPr="00C37D2B" w:rsidRDefault="00DD62E7" w:rsidP="00DD62E7">
      <w:pPr>
        <w:pStyle w:val="PL"/>
        <w:rPr>
          <w:ins w:id="270" w:author="Ericsson User" w:date="2020-06-04T17:32:00Z"/>
          <w:noProof w:val="0"/>
          <w:snapToGrid w:val="0"/>
        </w:rPr>
      </w:pPr>
      <w:ins w:id="271" w:author="Ericsson User" w:date="2020-06-04T17:32:00Z">
        <w:r>
          <w:rPr>
            <w:noProof w:val="0"/>
            <w:snapToGrid w:val="0"/>
          </w:rPr>
          <w:tab/>
        </w:r>
        <w:r w:rsidRPr="00C37D2B">
          <w:rPr>
            <w:noProof w:val="0"/>
            <w:snapToGrid w:val="0"/>
          </w:rPr>
          <w:t xml:space="preserve">{ID </w:t>
        </w:r>
        <w:r>
          <w:rPr>
            <w:noProof w:val="0"/>
            <w:snapToGrid w:val="0"/>
          </w:rPr>
          <w:t>id-</w:t>
        </w:r>
        <w:r w:rsidRPr="00F00769">
          <w:rPr>
            <w:noProof w:val="0"/>
            <w:snapToGrid w:val="0"/>
          </w:rPr>
          <w:t>QoE</w:t>
        </w:r>
        <w:r>
          <w:rPr>
            <w:noProof w:val="0"/>
            <w:snapToGrid w:val="0"/>
          </w:rPr>
          <w:t>-</w:t>
        </w:r>
        <w:r w:rsidRPr="00F00769">
          <w:rPr>
            <w:noProof w:val="0"/>
            <w:snapToGrid w:val="0"/>
          </w:rPr>
          <w:t>Collection</w:t>
        </w:r>
        <w:r>
          <w:rPr>
            <w:noProof w:val="0"/>
            <w:snapToGrid w:val="0"/>
          </w:rPr>
          <w:t>-</w:t>
        </w:r>
        <w:r w:rsidRPr="00F00769">
          <w:rPr>
            <w:noProof w:val="0"/>
            <w:snapToGrid w:val="0"/>
          </w:rPr>
          <w:t>Entity</w:t>
        </w:r>
        <w:r>
          <w:rPr>
            <w:noProof w:val="0"/>
            <w:snapToGrid w:val="0"/>
          </w:rPr>
          <w:t>-</w:t>
        </w:r>
        <w:r w:rsidRPr="00F00769">
          <w:rPr>
            <w:noProof w:val="0"/>
            <w:snapToGrid w:val="0"/>
          </w:rPr>
          <w:t>Address</w:t>
        </w:r>
        <w:r>
          <w:rPr>
            <w:noProof w:val="0"/>
            <w:snapToGrid w:val="0"/>
          </w:rPr>
          <w:t>-List</w:t>
        </w:r>
        <w:r w:rsidRPr="00C37D2B">
          <w:rPr>
            <w:noProof w:val="0"/>
            <w:snapToGrid w:val="0"/>
          </w:rPr>
          <w:tab/>
          <w:t>CRITICALITY ignore</w:t>
        </w:r>
        <w:r w:rsidRPr="00C37D2B">
          <w:rPr>
            <w:noProof w:val="0"/>
            <w:snapToGrid w:val="0"/>
          </w:rPr>
          <w:tab/>
          <w:t xml:space="preserve">EXTENSION </w:t>
        </w:r>
        <w:r w:rsidRPr="00F00769">
          <w:rPr>
            <w:noProof w:val="0"/>
            <w:snapToGrid w:val="0"/>
          </w:rPr>
          <w:t>QoE</w:t>
        </w:r>
        <w:r>
          <w:rPr>
            <w:noProof w:val="0"/>
            <w:snapToGrid w:val="0"/>
          </w:rPr>
          <w:t>-</w:t>
        </w:r>
        <w:r w:rsidRPr="00F00769">
          <w:rPr>
            <w:noProof w:val="0"/>
            <w:snapToGrid w:val="0"/>
          </w:rPr>
          <w:t>Collection</w:t>
        </w:r>
        <w:r>
          <w:rPr>
            <w:noProof w:val="0"/>
            <w:snapToGrid w:val="0"/>
          </w:rPr>
          <w:t>-</w:t>
        </w:r>
        <w:r w:rsidRPr="00F00769">
          <w:rPr>
            <w:noProof w:val="0"/>
            <w:snapToGrid w:val="0"/>
          </w:rPr>
          <w:t>Entity</w:t>
        </w:r>
        <w:r>
          <w:rPr>
            <w:noProof w:val="0"/>
            <w:snapToGrid w:val="0"/>
          </w:rPr>
          <w:t>-</w:t>
        </w:r>
        <w:r w:rsidRPr="00F00769">
          <w:rPr>
            <w:noProof w:val="0"/>
            <w:snapToGrid w:val="0"/>
          </w:rPr>
          <w:t>Address</w:t>
        </w:r>
        <w:r>
          <w:rPr>
            <w:noProof w:val="0"/>
            <w:snapToGrid w:val="0"/>
          </w:rPr>
          <w:t>-List</w:t>
        </w:r>
        <w:r w:rsidRPr="00C37D2B">
          <w:rPr>
            <w:noProof w:val="0"/>
            <w:snapToGrid w:val="0"/>
          </w:rPr>
          <w:tab/>
          <w:t xml:space="preserve">PRESENCE </w:t>
        </w:r>
        <w:r>
          <w:rPr>
            <w:noProof w:val="0"/>
            <w:snapToGrid w:val="0"/>
          </w:rPr>
          <w:t>mandatory</w:t>
        </w:r>
        <w:r w:rsidRPr="00C37D2B">
          <w:rPr>
            <w:noProof w:val="0"/>
            <w:snapToGrid w:val="0"/>
          </w:rPr>
          <w:t>},</w:t>
        </w:r>
      </w:ins>
    </w:p>
    <w:p w14:paraId="0A6F4E44" w14:textId="77777777" w:rsidR="00DD62E7" w:rsidRPr="008711EA" w:rsidRDefault="00DD62E7" w:rsidP="005A1C58">
      <w:pPr>
        <w:pStyle w:val="PL"/>
        <w:rPr>
          <w:snapToGrid w:val="0"/>
        </w:rPr>
      </w:pPr>
    </w:p>
    <w:p w14:paraId="2AACABAC" w14:textId="77777777" w:rsidR="001D55B5" w:rsidRDefault="005A1C58" w:rsidP="005A1C58">
      <w:pPr>
        <w:pStyle w:val="PL"/>
        <w:rPr>
          <w:snapToGrid w:val="0"/>
        </w:rPr>
      </w:pPr>
      <w:r w:rsidRPr="008711EA">
        <w:rPr>
          <w:snapToGrid w:val="0"/>
        </w:rPr>
        <w:tab/>
        <w:t>...</w:t>
      </w:r>
    </w:p>
    <w:p w14:paraId="789FAAA4" w14:textId="30B4FF23" w:rsidR="005A1C58" w:rsidRPr="008711EA" w:rsidRDefault="005A1C58" w:rsidP="005A1C58">
      <w:pPr>
        <w:pStyle w:val="PL"/>
        <w:rPr>
          <w:snapToGrid w:val="0"/>
        </w:rPr>
      </w:pPr>
      <w:r w:rsidRPr="008711EA">
        <w:rPr>
          <w:snapToGrid w:val="0"/>
        </w:rPr>
        <w:t>}</w:t>
      </w:r>
    </w:p>
    <w:p w14:paraId="44750470" w14:textId="77777777" w:rsidR="005D4FE8" w:rsidRDefault="005D4FE8" w:rsidP="005D4FE8">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t>Next</w:t>
      </w:r>
      <w:r w:rsidRPr="00AE320F">
        <w:rPr>
          <w:i/>
          <w:lang w:eastAsia="ja-JP"/>
        </w:rPr>
        <w:t xml:space="preserve"> change</w:t>
      </w:r>
    </w:p>
    <w:p w14:paraId="5838182C" w14:textId="77777777" w:rsidR="005D4FE8" w:rsidRPr="0097111A" w:rsidRDefault="005D4FE8" w:rsidP="005D4FE8">
      <w:pPr>
        <w:pStyle w:val="PL"/>
        <w:rPr>
          <w:lang w:val="en-US"/>
        </w:rPr>
      </w:pPr>
      <w:r w:rsidRPr="00FD0425">
        <w:rPr>
          <w:snapToGrid w:val="0"/>
        </w:rPr>
        <w:tab/>
      </w:r>
    </w:p>
    <w:p w14:paraId="4DACFCBE" w14:textId="77777777" w:rsidR="005D4FE8" w:rsidRDefault="005D4FE8" w:rsidP="005D4FE8">
      <w:pPr>
        <w:pStyle w:val="PL"/>
        <w:rPr>
          <w:lang w:val="en-US"/>
        </w:rPr>
      </w:pPr>
      <w:r w:rsidRPr="00FD0425">
        <w:rPr>
          <w:snapToGrid w:val="0"/>
        </w:rPr>
        <w:tab/>
      </w:r>
    </w:p>
    <w:p w14:paraId="0068E89B" w14:textId="2C59772F" w:rsidR="005D4FE8" w:rsidRPr="008D0EDE" w:rsidRDefault="005D4FE8" w:rsidP="005D4FE8">
      <w:pPr>
        <w:pStyle w:val="PL"/>
        <w:outlineLvl w:val="3"/>
        <w:rPr>
          <w:noProof w:val="0"/>
          <w:snapToGrid w:val="0"/>
        </w:rPr>
      </w:pPr>
      <w:r w:rsidRPr="008D0EDE">
        <w:rPr>
          <w:noProof w:val="0"/>
          <w:snapToGrid w:val="0"/>
        </w:rPr>
        <w:t xml:space="preserve">-- </w:t>
      </w:r>
      <w:r>
        <w:rPr>
          <w:noProof w:val="0"/>
          <w:snapToGrid w:val="0"/>
        </w:rPr>
        <w:t>W</w:t>
      </w:r>
    </w:p>
    <w:p w14:paraId="5DA5A16C" w14:textId="77777777" w:rsidR="005D4FE8" w:rsidRPr="005D4FE8" w:rsidRDefault="005D4FE8" w:rsidP="005D4FE8">
      <w:pPr>
        <w:pStyle w:val="PL"/>
        <w:rPr>
          <w:noProof w:val="0"/>
          <w:snapToGrid w:val="0"/>
          <w:lang w:val="en-US"/>
        </w:rPr>
      </w:pPr>
    </w:p>
    <w:p w14:paraId="362E84E0" w14:textId="77777777" w:rsidR="005D4FE8" w:rsidRPr="00FF1BAF" w:rsidRDefault="005D4FE8" w:rsidP="005D4FE8">
      <w:pPr>
        <w:pStyle w:val="PL"/>
        <w:spacing w:line="0" w:lineRule="atLeast"/>
        <w:rPr>
          <w:ins w:id="272" w:author="Ericsson User" w:date="2020-05-14T18:55:00Z"/>
          <w:noProof w:val="0"/>
          <w:snapToGrid w:val="0"/>
        </w:rPr>
      </w:pPr>
      <w:proofErr w:type="gramStart"/>
      <w:ins w:id="273" w:author="Ericsson User" w:date="2020-05-14T18:55:00Z">
        <w:r>
          <w:rPr>
            <w:noProof w:val="0"/>
            <w:snapToGrid w:val="0"/>
          </w:rPr>
          <w:t>With</w:t>
        </w:r>
      </w:ins>
      <w:ins w:id="274" w:author="Ericsson User" w:date="2020-05-14T21:58:00Z">
        <w:r>
          <w:rPr>
            <w:noProof w:val="0"/>
            <w:snapToGrid w:val="0"/>
          </w:rPr>
          <w:t>i</w:t>
        </w:r>
      </w:ins>
      <w:ins w:id="275" w:author="Ericsson User" w:date="2020-05-14T18:55:00Z">
        <w:r>
          <w:rPr>
            <w:noProof w:val="0"/>
            <w:snapToGrid w:val="0"/>
          </w:rPr>
          <w:t>nArea</w:t>
        </w:r>
        <w:r w:rsidRPr="00FF1BAF">
          <w:rPr>
            <w:noProof w:val="0"/>
            <w:snapToGrid w:val="0"/>
          </w:rPr>
          <w:t xml:space="preserve"> ::=</w:t>
        </w:r>
        <w:proofErr w:type="gramEnd"/>
        <w:r w:rsidRPr="00FF1BAF">
          <w:rPr>
            <w:noProof w:val="0"/>
            <w:snapToGrid w:val="0"/>
          </w:rPr>
          <w:t xml:space="preserve"> ENUMERATED {</w:t>
        </w:r>
      </w:ins>
    </w:p>
    <w:p w14:paraId="31AC5AA5" w14:textId="77777777" w:rsidR="005D4FE8" w:rsidRPr="00FF1BAF" w:rsidRDefault="005D4FE8" w:rsidP="005D4FE8">
      <w:pPr>
        <w:pStyle w:val="PL"/>
        <w:spacing w:line="0" w:lineRule="atLeast"/>
        <w:rPr>
          <w:ins w:id="276" w:author="Ericsson User" w:date="2020-05-14T18:55:00Z"/>
          <w:noProof w:val="0"/>
          <w:snapToGrid w:val="0"/>
        </w:rPr>
      </w:pPr>
      <w:ins w:id="277" w:author="Ericsson User" w:date="2020-05-14T18:55:00Z">
        <w:r w:rsidRPr="00FF1BAF">
          <w:rPr>
            <w:noProof w:val="0"/>
            <w:snapToGrid w:val="0"/>
          </w:rPr>
          <w:tab/>
        </w:r>
        <w:r>
          <w:rPr>
            <w:noProof w:val="0"/>
            <w:snapToGrid w:val="0"/>
          </w:rPr>
          <w:t>true</w:t>
        </w:r>
        <w:r w:rsidRPr="00FF1BAF">
          <w:rPr>
            <w:noProof w:val="0"/>
            <w:snapToGrid w:val="0"/>
          </w:rPr>
          <w:t>,</w:t>
        </w:r>
      </w:ins>
    </w:p>
    <w:p w14:paraId="3C1E3A8B" w14:textId="77777777" w:rsidR="005D4FE8" w:rsidRPr="00FF1BAF" w:rsidRDefault="005D4FE8" w:rsidP="005D4FE8">
      <w:pPr>
        <w:pStyle w:val="PL"/>
        <w:spacing w:line="0" w:lineRule="atLeast"/>
        <w:rPr>
          <w:ins w:id="278" w:author="Ericsson User" w:date="2020-05-14T18:55:00Z"/>
          <w:noProof w:val="0"/>
          <w:snapToGrid w:val="0"/>
        </w:rPr>
      </w:pPr>
      <w:ins w:id="279" w:author="Ericsson User" w:date="2020-05-14T18:55:00Z">
        <w:r>
          <w:rPr>
            <w:noProof w:val="0"/>
            <w:snapToGrid w:val="0"/>
          </w:rPr>
          <w:tab/>
          <w:t>false</w:t>
        </w:r>
      </w:ins>
    </w:p>
    <w:p w14:paraId="6EB8AEB9" w14:textId="77777777" w:rsidR="005D4FE8" w:rsidRPr="00FF1BAF" w:rsidRDefault="005D4FE8" w:rsidP="005D4FE8">
      <w:pPr>
        <w:pStyle w:val="PL"/>
        <w:spacing w:line="0" w:lineRule="atLeast"/>
        <w:rPr>
          <w:ins w:id="280" w:author="Ericsson User" w:date="2020-05-14T18:55:00Z"/>
          <w:noProof w:val="0"/>
          <w:snapToGrid w:val="0"/>
        </w:rPr>
      </w:pPr>
      <w:ins w:id="281" w:author="Ericsson User" w:date="2020-05-14T18:55:00Z">
        <w:r w:rsidRPr="00FF1BAF">
          <w:rPr>
            <w:noProof w:val="0"/>
            <w:snapToGrid w:val="0"/>
          </w:rPr>
          <w:t>}</w:t>
        </w:r>
      </w:ins>
    </w:p>
    <w:p w14:paraId="1FB4296B" w14:textId="77777777" w:rsidR="005D4FE8" w:rsidRDefault="005D4FE8" w:rsidP="003F5F36">
      <w:pPr>
        <w:rPr>
          <w:lang w:val="en-US"/>
        </w:rPr>
      </w:pPr>
    </w:p>
    <w:p w14:paraId="653CADFA" w14:textId="77777777" w:rsidR="003525A5" w:rsidRDefault="003525A5" w:rsidP="003525A5">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t>Next</w:t>
      </w:r>
      <w:r w:rsidRPr="00AE320F">
        <w:rPr>
          <w:i/>
          <w:lang w:eastAsia="ja-JP"/>
        </w:rPr>
        <w:t xml:space="preserve"> change</w:t>
      </w:r>
    </w:p>
    <w:p w14:paraId="63EB2C94" w14:textId="77777777" w:rsidR="003525A5" w:rsidRPr="0097111A" w:rsidRDefault="003525A5" w:rsidP="003525A5">
      <w:pPr>
        <w:pStyle w:val="PL"/>
        <w:rPr>
          <w:lang w:val="en-US"/>
        </w:rPr>
      </w:pPr>
      <w:r w:rsidRPr="00FD0425">
        <w:rPr>
          <w:snapToGrid w:val="0"/>
        </w:rPr>
        <w:tab/>
      </w:r>
    </w:p>
    <w:p w14:paraId="1CC1661A" w14:textId="0A9632DD" w:rsidR="003525A5" w:rsidRDefault="003525A5" w:rsidP="003525A5">
      <w:pPr>
        <w:pStyle w:val="Heading3"/>
      </w:pPr>
      <w:bookmarkStart w:id="282" w:name="_Toc20953920"/>
      <w:bookmarkStart w:id="283" w:name="_Toc29390449"/>
      <w:r w:rsidRPr="008D0EDE">
        <w:t>9.3.6</w:t>
      </w:r>
      <w:r w:rsidRPr="008D0EDE">
        <w:tab/>
        <w:t>Constant Definitions</w:t>
      </w:r>
      <w:bookmarkEnd w:id="282"/>
      <w:bookmarkEnd w:id="283"/>
    </w:p>
    <w:p w14:paraId="01045C63" w14:textId="4DCA2E2F" w:rsidR="006F2AA7" w:rsidRPr="005E43A2" w:rsidRDefault="006F2AA7" w:rsidP="005A1C58">
      <w:pPr>
        <w:pStyle w:val="PL"/>
        <w:rPr>
          <w:snapToGrid w:val="0"/>
          <w:lang w:val="en-US"/>
        </w:rPr>
      </w:pPr>
    </w:p>
    <w:p w14:paraId="0E8B7978" w14:textId="77777777" w:rsidR="001D55B5" w:rsidRPr="005E43A2" w:rsidRDefault="001D55B5" w:rsidP="001D55B5">
      <w:pPr>
        <w:pStyle w:val="PL"/>
        <w:rPr>
          <w:noProof w:val="0"/>
          <w:snapToGrid w:val="0"/>
          <w:lang w:val="en-US" w:eastAsia="zh-CN"/>
        </w:rPr>
      </w:pPr>
      <w:r w:rsidRPr="005E43A2">
        <w:rPr>
          <w:noProof w:val="0"/>
          <w:snapToGrid w:val="0"/>
          <w:lang w:val="en-US" w:eastAsia="zh-CN"/>
        </w:rPr>
        <w:t>id-UE</w:t>
      </w:r>
      <w:r w:rsidRPr="005E43A2">
        <w:rPr>
          <w:rFonts w:ascii="Arial" w:hAnsi="Arial" w:cs="Arial"/>
          <w:iCs/>
          <w:noProof w:val="0"/>
          <w:sz w:val="18"/>
          <w:lang w:val="en-US" w:eastAsia="zh-CN"/>
        </w:rPr>
        <w:t>-</w:t>
      </w:r>
      <w:r w:rsidRPr="005E43A2">
        <w:rPr>
          <w:noProof w:val="0"/>
          <w:snapToGrid w:val="0"/>
          <w:lang w:val="en-US" w:eastAsia="zh-CN"/>
        </w:rPr>
        <w:t>Level-QoS-Parameters</w:t>
      </w:r>
      <w:r w:rsidRPr="005E43A2">
        <w:rPr>
          <w:noProof w:val="0"/>
          <w:snapToGrid w:val="0"/>
          <w:lang w:val="en-US"/>
        </w:rPr>
        <w:tab/>
      </w:r>
      <w:r w:rsidRPr="005E43A2">
        <w:rPr>
          <w:noProof w:val="0"/>
          <w:snapToGrid w:val="0"/>
          <w:lang w:val="en-US"/>
        </w:rPr>
        <w:tab/>
      </w:r>
      <w:r w:rsidRPr="005E43A2">
        <w:rPr>
          <w:noProof w:val="0"/>
          <w:snapToGrid w:val="0"/>
          <w:lang w:val="en-US"/>
        </w:rPr>
        <w:tab/>
      </w:r>
      <w:r w:rsidRPr="005E43A2">
        <w:rPr>
          <w:noProof w:val="0"/>
          <w:snapToGrid w:val="0"/>
          <w:lang w:val="en-US"/>
        </w:rPr>
        <w:tab/>
      </w:r>
      <w:r w:rsidRPr="005E43A2">
        <w:rPr>
          <w:noProof w:val="0"/>
          <w:snapToGrid w:val="0"/>
          <w:lang w:val="en-US"/>
        </w:rPr>
        <w:tab/>
      </w:r>
      <w:r w:rsidRPr="005E43A2">
        <w:rPr>
          <w:noProof w:val="0"/>
          <w:snapToGrid w:val="0"/>
          <w:lang w:val="en-US"/>
        </w:rPr>
        <w:tab/>
      </w:r>
      <w:r w:rsidRPr="005E43A2">
        <w:rPr>
          <w:noProof w:val="0"/>
          <w:snapToGrid w:val="0"/>
          <w:lang w:val="en-US"/>
        </w:rPr>
        <w:tab/>
        <w:t>ProtocolIE-</w:t>
      </w:r>
      <w:proofErr w:type="gramStart"/>
      <w:r w:rsidRPr="005E43A2">
        <w:rPr>
          <w:noProof w:val="0"/>
          <w:snapToGrid w:val="0"/>
          <w:lang w:val="en-US"/>
        </w:rPr>
        <w:t>ID ::=</w:t>
      </w:r>
      <w:proofErr w:type="gramEnd"/>
      <w:r w:rsidRPr="005E43A2">
        <w:rPr>
          <w:noProof w:val="0"/>
          <w:snapToGrid w:val="0"/>
          <w:lang w:val="en-US"/>
        </w:rPr>
        <w:t xml:space="preserve"> </w:t>
      </w:r>
      <w:r w:rsidRPr="005E43A2">
        <w:rPr>
          <w:noProof w:val="0"/>
          <w:snapToGrid w:val="0"/>
          <w:lang w:val="en-US" w:eastAsia="zh-CN"/>
        </w:rPr>
        <w:t>252</w:t>
      </w:r>
    </w:p>
    <w:p w14:paraId="17BFA2A6" w14:textId="77777777" w:rsidR="001D55B5" w:rsidRPr="005E43A2" w:rsidRDefault="001D55B5" w:rsidP="001D55B5">
      <w:pPr>
        <w:pStyle w:val="PL"/>
        <w:rPr>
          <w:noProof w:val="0"/>
          <w:snapToGrid w:val="0"/>
          <w:lang w:val="en-US"/>
        </w:rPr>
      </w:pPr>
      <w:r w:rsidRPr="005E43A2">
        <w:rPr>
          <w:noProof w:val="0"/>
          <w:snapToGrid w:val="0"/>
          <w:lang w:val="en-US"/>
        </w:rPr>
        <w:t>id-DL-CP-SecurityInformation</w:t>
      </w:r>
      <w:r w:rsidRPr="005E43A2">
        <w:rPr>
          <w:noProof w:val="0"/>
          <w:snapToGrid w:val="0"/>
          <w:lang w:val="en-US"/>
        </w:rPr>
        <w:tab/>
      </w:r>
      <w:r w:rsidRPr="005E43A2">
        <w:rPr>
          <w:noProof w:val="0"/>
          <w:snapToGrid w:val="0"/>
          <w:lang w:val="en-US"/>
        </w:rPr>
        <w:tab/>
      </w:r>
      <w:r w:rsidRPr="005E43A2">
        <w:rPr>
          <w:noProof w:val="0"/>
          <w:snapToGrid w:val="0"/>
          <w:lang w:val="en-US"/>
        </w:rPr>
        <w:tab/>
      </w:r>
      <w:r w:rsidRPr="005E43A2">
        <w:rPr>
          <w:noProof w:val="0"/>
          <w:snapToGrid w:val="0"/>
          <w:lang w:val="en-US"/>
        </w:rPr>
        <w:tab/>
      </w:r>
      <w:r w:rsidRPr="005E43A2">
        <w:rPr>
          <w:noProof w:val="0"/>
          <w:snapToGrid w:val="0"/>
          <w:lang w:val="en-US"/>
        </w:rPr>
        <w:tab/>
      </w:r>
      <w:r w:rsidRPr="005E43A2">
        <w:rPr>
          <w:noProof w:val="0"/>
          <w:snapToGrid w:val="0"/>
          <w:lang w:val="en-US"/>
        </w:rPr>
        <w:tab/>
        <w:t>ProtocolIE-</w:t>
      </w:r>
      <w:proofErr w:type="gramStart"/>
      <w:r w:rsidRPr="005E43A2">
        <w:rPr>
          <w:noProof w:val="0"/>
          <w:snapToGrid w:val="0"/>
          <w:lang w:val="en-US"/>
        </w:rPr>
        <w:t>ID ::=</w:t>
      </w:r>
      <w:proofErr w:type="gramEnd"/>
      <w:r w:rsidRPr="005E43A2">
        <w:rPr>
          <w:noProof w:val="0"/>
          <w:snapToGrid w:val="0"/>
          <w:lang w:val="en-US"/>
        </w:rPr>
        <w:t xml:space="preserve"> 253</w:t>
      </w:r>
    </w:p>
    <w:p w14:paraId="2DCF7AAB" w14:textId="77777777" w:rsidR="001D55B5" w:rsidRPr="005E43A2" w:rsidRDefault="001D55B5" w:rsidP="001D55B5">
      <w:pPr>
        <w:pStyle w:val="PL"/>
        <w:rPr>
          <w:noProof w:val="0"/>
          <w:snapToGrid w:val="0"/>
          <w:lang w:val="en-US"/>
        </w:rPr>
      </w:pPr>
      <w:r w:rsidRPr="005E43A2">
        <w:rPr>
          <w:noProof w:val="0"/>
          <w:snapToGrid w:val="0"/>
          <w:lang w:val="en-US"/>
        </w:rPr>
        <w:t>id-UL-CP-SecurityInformation</w:t>
      </w:r>
      <w:r w:rsidRPr="005E43A2">
        <w:rPr>
          <w:noProof w:val="0"/>
          <w:snapToGrid w:val="0"/>
          <w:lang w:val="en-US"/>
        </w:rPr>
        <w:tab/>
      </w:r>
      <w:r w:rsidRPr="005E43A2">
        <w:rPr>
          <w:noProof w:val="0"/>
          <w:snapToGrid w:val="0"/>
          <w:lang w:val="en-US"/>
        </w:rPr>
        <w:tab/>
      </w:r>
      <w:r w:rsidRPr="005E43A2">
        <w:rPr>
          <w:noProof w:val="0"/>
          <w:snapToGrid w:val="0"/>
          <w:lang w:val="en-US"/>
        </w:rPr>
        <w:tab/>
      </w:r>
      <w:r w:rsidRPr="005E43A2">
        <w:rPr>
          <w:noProof w:val="0"/>
          <w:snapToGrid w:val="0"/>
          <w:lang w:val="en-US"/>
        </w:rPr>
        <w:tab/>
      </w:r>
      <w:r w:rsidRPr="005E43A2">
        <w:rPr>
          <w:noProof w:val="0"/>
          <w:snapToGrid w:val="0"/>
          <w:lang w:val="en-US"/>
        </w:rPr>
        <w:tab/>
      </w:r>
      <w:r w:rsidRPr="005E43A2">
        <w:rPr>
          <w:noProof w:val="0"/>
          <w:snapToGrid w:val="0"/>
          <w:lang w:val="en-US"/>
        </w:rPr>
        <w:tab/>
        <w:t>ProtocolIE-</w:t>
      </w:r>
      <w:proofErr w:type="gramStart"/>
      <w:r w:rsidRPr="005E43A2">
        <w:rPr>
          <w:noProof w:val="0"/>
          <w:snapToGrid w:val="0"/>
          <w:lang w:val="en-US"/>
        </w:rPr>
        <w:t>ID ::=</w:t>
      </w:r>
      <w:proofErr w:type="gramEnd"/>
      <w:r w:rsidRPr="005E43A2">
        <w:rPr>
          <w:noProof w:val="0"/>
          <w:snapToGrid w:val="0"/>
          <w:lang w:val="en-US"/>
        </w:rPr>
        <w:t xml:space="preserve"> </w:t>
      </w:r>
      <w:r w:rsidRPr="005E43A2">
        <w:rPr>
          <w:noProof w:val="0"/>
          <w:snapToGrid w:val="0"/>
          <w:lang w:val="en-US" w:eastAsia="zh-CN"/>
        </w:rPr>
        <w:t>254</w:t>
      </w:r>
    </w:p>
    <w:p w14:paraId="0BA1CD16" w14:textId="77777777" w:rsidR="001D55B5" w:rsidRPr="005E43A2" w:rsidRDefault="001D55B5" w:rsidP="001D55B5">
      <w:pPr>
        <w:pStyle w:val="PL"/>
        <w:rPr>
          <w:noProof w:val="0"/>
          <w:snapToGrid w:val="0"/>
          <w:lang w:val="en-US"/>
        </w:rPr>
      </w:pPr>
      <w:r w:rsidRPr="005E43A2">
        <w:rPr>
          <w:noProof w:val="0"/>
          <w:snapToGrid w:val="0"/>
          <w:lang w:val="en-US"/>
        </w:rPr>
        <w:t>id-extended-e-RAB-MaximumBitrateDL</w:t>
      </w:r>
      <w:r w:rsidRPr="005E43A2">
        <w:rPr>
          <w:noProof w:val="0"/>
          <w:snapToGrid w:val="0"/>
          <w:lang w:val="en-US"/>
        </w:rPr>
        <w:tab/>
      </w:r>
      <w:r w:rsidRPr="005E43A2">
        <w:rPr>
          <w:noProof w:val="0"/>
          <w:snapToGrid w:val="0"/>
          <w:lang w:val="en-US"/>
        </w:rPr>
        <w:tab/>
      </w:r>
      <w:r w:rsidRPr="005E43A2">
        <w:rPr>
          <w:noProof w:val="0"/>
          <w:snapToGrid w:val="0"/>
          <w:lang w:val="en-US"/>
        </w:rPr>
        <w:tab/>
      </w:r>
      <w:r w:rsidRPr="005E43A2">
        <w:rPr>
          <w:noProof w:val="0"/>
          <w:snapToGrid w:val="0"/>
          <w:lang w:val="en-US"/>
        </w:rPr>
        <w:tab/>
      </w:r>
      <w:r w:rsidRPr="005E43A2">
        <w:rPr>
          <w:noProof w:val="0"/>
          <w:snapToGrid w:val="0"/>
          <w:lang w:val="en-US"/>
        </w:rPr>
        <w:tab/>
        <w:t>ProtocolIE-</w:t>
      </w:r>
      <w:proofErr w:type="gramStart"/>
      <w:r w:rsidRPr="005E43A2">
        <w:rPr>
          <w:noProof w:val="0"/>
          <w:snapToGrid w:val="0"/>
          <w:lang w:val="en-US"/>
        </w:rPr>
        <w:t>ID ::=</w:t>
      </w:r>
      <w:proofErr w:type="gramEnd"/>
      <w:r w:rsidRPr="005E43A2">
        <w:rPr>
          <w:noProof w:val="0"/>
          <w:snapToGrid w:val="0"/>
          <w:lang w:val="en-US"/>
        </w:rPr>
        <w:t xml:space="preserve"> 255</w:t>
      </w:r>
    </w:p>
    <w:p w14:paraId="59458C19" w14:textId="77777777" w:rsidR="001D55B5" w:rsidRPr="00A32E23" w:rsidRDefault="001D55B5" w:rsidP="001D55B5">
      <w:pPr>
        <w:pStyle w:val="PL"/>
        <w:rPr>
          <w:noProof w:val="0"/>
          <w:snapToGrid w:val="0"/>
          <w:lang w:val="it-IT"/>
        </w:rPr>
      </w:pPr>
      <w:r w:rsidRPr="00A32E23">
        <w:rPr>
          <w:noProof w:val="0"/>
          <w:snapToGrid w:val="0"/>
          <w:lang w:val="it-IT"/>
        </w:rPr>
        <w:t>id-extended-e-RAB-MaximumBitrateUL</w:t>
      </w:r>
      <w:r w:rsidRPr="00A32E23">
        <w:rPr>
          <w:noProof w:val="0"/>
          <w:snapToGrid w:val="0"/>
          <w:lang w:val="it-IT"/>
        </w:rPr>
        <w:tab/>
      </w:r>
      <w:r w:rsidRPr="00A32E23">
        <w:rPr>
          <w:noProof w:val="0"/>
          <w:snapToGrid w:val="0"/>
          <w:lang w:val="it-IT"/>
        </w:rPr>
        <w:tab/>
      </w:r>
      <w:r w:rsidRPr="00A32E23">
        <w:rPr>
          <w:noProof w:val="0"/>
          <w:snapToGrid w:val="0"/>
          <w:lang w:val="it-IT"/>
        </w:rPr>
        <w:tab/>
      </w:r>
      <w:r w:rsidRPr="00A32E23">
        <w:rPr>
          <w:noProof w:val="0"/>
          <w:snapToGrid w:val="0"/>
          <w:lang w:val="it-IT"/>
        </w:rPr>
        <w:tab/>
      </w:r>
      <w:r w:rsidRPr="00A32E23">
        <w:rPr>
          <w:noProof w:val="0"/>
          <w:snapToGrid w:val="0"/>
          <w:lang w:val="it-IT"/>
        </w:rPr>
        <w:tab/>
        <w:t>ProtocolIE-ID ::= 256</w:t>
      </w:r>
    </w:p>
    <w:p w14:paraId="5C1C8361" w14:textId="77777777" w:rsidR="001D55B5" w:rsidRPr="002E04AD" w:rsidRDefault="001D55B5" w:rsidP="001D55B5">
      <w:pPr>
        <w:pStyle w:val="PL"/>
        <w:rPr>
          <w:noProof w:val="0"/>
          <w:snapToGrid w:val="0"/>
          <w:lang w:val="it-IT"/>
        </w:rPr>
      </w:pPr>
      <w:r w:rsidRPr="002E04AD">
        <w:rPr>
          <w:noProof w:val="0"/>
          <w:snapToGrid w:val="0"/>
          <w:lang w:val="it-IT"/>
        </w:rPr>
        <w:t>id-extended-e-RAB-GuaranteedBitrateDL</w:t>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t>ProtocolIE-ID ::= 257</w:t>
      </w:r>
    </w:p>
    <w:p w14:paraId="4CE91A72" w14:textId="77777777" w:rsidR="001D55B5" w:rsidRPr="002E04AD" w:rsidRDefault="001D55B5" w:rsidP="001D55B5">
      <w:pPr>
        <w:pStyle w:val="PL"/>
        <w:rPr>
          <w:noProof w:val="0"/>
          <w:snapToGrid w:val="0"/>
          <w:lang w:val="it-IT"/>
        </w:rPr>
      </w:pPr>
      <w:r w:rsidRPr="002E04AD">
        <w:rPr>
          <w:noProof w:val="0"/>
          <w:snapToGrid w:val="0"/>
          <w:lang w:val="it-IT"/>
        </w:rPr>
        <w:t>id-extended-e-RAB-GuaranteedBitrateUL</w:t>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t>ProtocolIE-ID ::= 258</w:t>
      </w:r>
    </w:p>
    <w:p w14:paraId="25A86B12" w14:textId="77777777" w:rsidR="001D55B5" w:rsidRPr="008711EA" w:rsidRDefault="001D55B5" w:rsidP="001D55B5">
      <w:pPr>
        <w:pStyle w:val="PL"/>
        <w:rPr>
          <w:noProof w:val="0"/>
          <w:snapToGrid w:val="0"/>
        </w:rPr>
      </w:pPr>
      <w:r w:rsidRPr="008711EA">
        <w:rPr>
          <w:noProof w:val="0"/>
          <w:snapToGrid w:val="0"/>
        </w:rPr>
        <w:t>id-extended-uEaggregateMaximumBitRateDL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w:t>
      </w:r>
      <w:proofErr w:type="gramStart"/>
      <w:r w:rsidRPr="008711EA">
        <w:rPr>
          <w:noProof w:val="0"/>
          <w:snapToGrid w:val="0"/>
        </w:rPr>
        <w:t>ID ::=</w:t>
      </w:r>
      <w:proofErr w:type="gramEnd"/>
      <w:r w:rsidRPr="008711EA">
        <w:rPr>
          <w:noProof w:val="0"/>
          <w:snapToGrid w:val="0"/>
        </w:rPr>
        <w:t xml:space="preserve"> 259</w:t>
      </w:r>
    </w:p>
    <w:p w14:paraId="49205B58" w14:textId="77777777" w:rsidR="001D55B5" w:rsidRPr="008711EA" w:rsidRDefault="001D55B5" w:rsidP="001D55B5">
      <w:pPr>
        <w:pStyle w:val="PL"/>
        <w:rPr>
          <w:noProof w:val="0"/>
          <w:snapToGrid w:val="0"/>
        </w:rPr>
      </w:pPr>
      <w:r w:rsidRPr="008711EA">
        <w:rPr>
          <w:noProof w:val="0"/>
          <w:snapToGrid w:val="0"/>
        </w:rPr>
        <w:t>id-extended-uEaggregateMaximumBitRateUL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w:t>
      </w:r>
      <w:proofErr w:type="gramStart"/>
      <w:r w:rsidRPr="008711EA">
        <w:rPr>
          <w:noProof w:val="0"/>
          <w:snapToGrid w:val="0"/>
        </w:rPr>
        <w:t>ID ::=</w:t>
      </w:r>
      <w:proofErr w:type="gramEnd"/>
      <w:r w:rsidRPr="008711EA">
        <w:rPr>
          <w:noProof w:val="0"/>
          <w:snapToGrid w:val="0"/>
        </w:rPr>
        <w:t xml:space="preserve"> 260</w:t>
      </w:r>
    </w:p>
    <w:p w14:paraId="795D1595" w14:textId="77777777" w:rsidR="001D55B5" w:rsidRPr="002E04AD" w:rsidRDefault="001D55B5" w:rsidP="001D55B5">
      <w:pPr>
        <w:pStyle w:val="PL"/>
        <w:rPr>
          <w:noProof w:val="0"/>
          <w:snapToGrid w:val="0"/>
          <w:lang w:val="it-IT"/>
        </w:rPr>
      </w:pPr>
      <w:r w:rsidRPr="002E04AD">
        <w:rPr>
          <w:noProof w:val="0"/>
          <w:snapToGrid w:val="0"/>
          <w:lang w:val="it-IT"/>
        </w:rPr>
        <w:t>id-NRrestrictioninEPSasSecondaryRAT</w:t>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t>ProtocolIE-ID ::= 261</w:t>
      </w:r>
    </w:p>
    <w:p w14:paraId="0311F470" w14:textId="77777777" w:rsidR="001D55B5" w:rsidRPr="002E04AD" w:rsidRDefault="001D55B5" w:rsidP="001D55B5">
      <w:pPr>
        <w:pStyle w:val="PL"/>
        <w:rPr>
          <w:noProof w:val="0"/>
          <w:snapToGrid w:val="0"/>
          <w:lang w:val="it-IT" w:eastAsia="zh-CN"/>
        </w:rPr>
      </w:pPr>
      <w:r w:rsidRPr="002E04AD">
        <w:rPr>
          <w:noProof w:val="0"/>
          <w:snapToGrid w:val="0"/>
          <w:lang w:val="it-IT" w:eastAsia="zh-CN"/>
        </w:rPr>
        <w:t>id-UEAppLayerMeasConfig</w:t>
      </w:r>
      <w:r w:rsidRPr="002E04AD">
        <w:rPr>
          <w:noProof w:val="0"/>
          <w:snapToGrid w:val="0"/>
          <w:lang w:val="it-IT" w:eastAsia="zh-CN"/>
        </w:rPr>
        <w:tab/>
      </w:r>
      <w:r w:rsidRPr="002E04AD">
        <w:rPr>
          <w:noProof w:val="0"/>
          <w:snapToGrid w:val="0"/>
          <w:lang w:val="it-IT" w:eastAsia="zh-CN"/>
        </w:rPr>
        <w:tab/>
      </w:r>
      <w:r w:rsidRPr="002E04AD">
        <w:rPr>
          <w:noProof w:val="0"/>
          <w:snapToGrid w:val="0"/>
          <w:lang w:val="it-IT" w:eastAsia="zh-CN"/>
        </w:rPr>
        <w:tab/>
      </w:r>
      <w:r w:rsidRPr="002E04AD">
        <w:rPr>
          <w:noProof w:val="0"/>
          <w:snapToGrid w:val="0"/>
          <w:lang w:val="it-IT" w:eastAsia="zh-CN"/>
        </w:rPr>
        <w:tab/>
      </w:r>
      <w:r w:rsidRPr="002E04AD">
        <w:rPr>
          <w:noProof w:val="0"/>
          <w:snapToGrid w:val="0"/>
          <w:lang w:val="it-IT" w:eastAsia="zh-CN"/>
        </w:rPr>
        <w:tab/>
      </w:r>
      <w:r w:rsidRPr="002E04AD">
        <w:rPr>
          <w:noProof w:val="0"/>
          <w:snapToGrid w:val="0"/>
          <w:lang w:val="it-IT" w:eastAsia="zh-CN"/>
        </w:rPr>
        <w:tab/>
      </w:r>
      <w:r w:rsidRPr="002E04AD">
        <w:rPr>
          <w:noProof w:val="0"/>
          <w:snapToGrid w:val="0"/>
          <w:lang w:val="it-IT" w:eastAsia="zh-CN"/>
        </w:rPr>
        <w:tab/>
      </w:r>
      <w:r w:rsidRPr="002E04AD">
        <w:rPr>
          <w:noProof w:val="0"/>
          <w:snapToGrid w:val="0"/>
          <w:lang w:val="it-IT" w:eastAsia="zh-CN"/>
        </w:rPr>
        <w:tab/>
        <w:t>ProtocolIE-ID ::= 262</w:t>
      </w:r>
    </w:p>
    <w:p w14:paraId="62DB112D" w14:textId="77777777" w:rsidR="001D55B5" w:rsidRPr="008711EA" w:rsidRDefault="001D55B5" w:rsidP="001D55B5">
      <w:pPr>
        <w:pStyle w:val="PL"/>
        <w:rPr>
          <w:noProof w:val="0"/>
          <w:snapToGrid w:val="0"/>
          <w:lang w:eastAsia="zh-CN"/>
        </w:rPr>
      </w:pPr>
      <w:r w:rsidRPr="008711EA">
        <w:rPr>
          <w:snapToGrid w:val="0"/>
        </w:rPr>
        <w:t>id-UE-Application-Layer-Measurement-Capability</w:t>
      </w:r>
      <w:r w:rsidRPr="008711EA">
        <w:rPr>
          <w:snapToGrid w:val="0"/>
        </w:rPr>
        <w:tab/>
      </w:r>
      <w:r w:rsidRPr="008711EA">
        <w:rPr>
          <w:snapToGrid w:val="0"/>
        </w:rPr>
        <w:tab/>
      </w:r>
      <w:r w:rsidRPr="008711EA">
        <w:rPr>
          <w:noProof w:val="0"/>
          <w:snapToGrid w:val="0"/>
        </w:rPr>
        <w:t>ProtocolIE-</w:t>
      </w:r>
      <w:proofErr w:type="gramStart"/>
      <w:r w:rsidRPr="008711EA">
        <w:rPr>
          <w:noProof w:val="0"/>
          <w:snapToGrid w:val="0"/>
        </w:rPr>
        <w:t>ID</w:t>
      </w:r>
      <w:r w:rsidRPr="008711EA">
        <w:rPr>
          <w:snapToGrid w:val="0"/>
        </w:rPr>
        <w:t xml:space="preserve"> ::=</w:t>
      </w:r>
      <w:proofErr w:type="gramEnd"/>
      <w:r w:rsidRPr="008711EA">
        <w:rPr>
          <w:snapToGrid w:val="0"/>
        </w:rPr>
        <w:t xml:space="preserve"> 263</w:t>
      </w:r>
    </w:p>
    <w:p w14:paraId="092ED6CD" w14:textId="77777777" w:rsidR="001D55B5" w:rsidRPr="002E04AD" w:rsidRDefault="001D55B5" w:rsidP="001D55B5">
      <w:pPr>
        <w:pStyle w:val="PL"/>
        <w:rPr>
          <w:noProof w:val="0"/>
          <w:snapToGrid w:val="0"/>
          <w:lang w:val="it-IT" w:eastAsia="zh-CN"/>
        </w:rPr>
      </w:pPr>
      <w:r w:rsidRPr="002E04AD">
        <w:rPr>
          <w:noProof w:val="0"/>
          <w:snapToGrid w:val="0"/>
          <w:lang w:val="it-IT"/>
        </w:rPr>
        <w:lastRenderedPageBreak/>
        <w:t>id-SecondaryRATDataUsageReportList</w:t>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t>ProtocolIE-ID ::= 264</w:t>
      </w:r>
    </w:p>
    <w:p w14:paraId="64F32CB8" w14:textId="77777777" w:rsidR="001D55B5" w:rsidRPr="002E04AD" w:rsidRDefault="001D55B5" w:rsidP="001D55B5">
      <w:pPr>
        <w:pStyle w:val="PL"/>
        <w:rPr>
          <w:noProof w:val="0"/>
          <w:snapToGrid w:val="0"/>
          <w:lang w:val="it-IT"/>
        </w:rPr>
      </w:pPr>
      <w:r w:rsidRPr="002E04AD">
        <w:rPr>
          <w:noProof w:val="0"/>
          <w:snapToGrid w:val="0"/>
          <w:lang w:val="it-IT"/>
        </w:rPr>
        <w:t>id-SecondaryRATDataUsageReport</w:t>
      </w:r>
      <w:r w:rsidRPr="002E04AD">
        <w:rPr>
          <w:noProof w:val="0"/>
          <w:lang w:val="it-IT"/>
        </w:rPr>
        <w:t>Item</w:t>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t>ProtocolIE-ID ::= 265</w:t>
      </w:r>
    </w:p>
    <w:p w14:paraId="60077C2A" w14:textId="77777777" w:rsidR="001D55B5" w:rsidRPr="002E04AD" w:rsidRDefault="001D55B5" w:rsidP="001D55B5">
      <w:pPr>
        <w:pStyle w:val="PL"/>
        <w:rPr>
          <w:noProof w:val="0"/>
          <w:snapToGrid w:val="0"/>
          <w:lang w:val="it-IT" w:eastAsia="zh-CN"/>
        </w:rPr>
      </w:pPr>
      <w:r w:rsidRPr="002E04AD">
        <w:rPr>
          <w:noProof w:val="0"/>
          <w:lang w:val="it-IT"/>
        </w:rPr>
        <w:t>id-HandoverFlag</w:t>
      </w:r>
      <w:r w:rsidRPr="002E04AD">
        <w:rPr>
          <w:noProof w:val="0"/>
          <w:lang w:val="it-IT"/>
        </w:rPr>
        <w:tab/>
      </w:r>
      <w:r w:rsidRPr="002E04AD">
        <w:rPr>
          <w:noProof w:val="0"/>
          <w:lang w:val="it-IT"/>
        </w:rPr>
        <w:tab/>
      </w:r>
      <w:r w:rsidRPr="002E04AD">
        <w:rPr>
          <w:noProof w:val="0"/>
          <w:lang w:val="it-IT"/>
        </w:rPr>
        <w:tab/>
      </w:r>
      <w:r w:rsidRPr="002E04AD">
        <w:rPr>
          <w:noProof w:val="0"/>
          <w:lang w:val="it-IT"/>
        </w:rPr>
        <w:tab/>
      </w:r>
      <w:r w:rsidRPr="002E04AD">
        <w:rPr>
          <w:noProof w:val="0"/>
          <w:lang w:val="it-IT"/>
        </w:rPr>
        <w:tab/>
      </w:r>
      <w:r w:rsidRPr="002E04AD">
        <w:rPr>
          <w:noProof w:val="0"/>
          <w:lang w:val="it-IT"/>
        </w:rPr>
        <w:tab/>
      </w:r>
      <w:r w:rsidRPr="002E04AD">
        <w:rPr>
          <w:noProof w:val="0"/>
          <w:lang w:val="it-IT"/>
        </w:rPr>
        <w:tab/>
      </w:r>
      <w:r w:rsidRPr="002E04AD">
        <w:rPr>
          <w:noProof w:val="0"/>
          <w:lang w:val="it-IT"/>
        </w:rPr>
        <w:tab/>
      </w:r>
      <w:r w:rsidRPr="002E04AD">
        <w:rPr>
          <w:noProof w:val="0"/>
          <w:lang w:val="it-IT"/>
        </w:rPr>
        <w:tab/>
      </w:r>
      <w:r w:rsidRPr="002E04AD">
        <w:rPr>
          <w:noProof w:val="0"/>
          <w:lang w:val="it-IT"/>
        </w:rPr>
        <w:tab/>
      </w:r>
      <w:r w:rsidRPr="002E04AD">
        <w:rPr>
          <w:noProof w:val="0"/>
          <w:snapToGrid w:val="0"/>
          <w:lang w:val="it-IT"/>
        </w:rPr>
        <w:t>ProtocolIE-ID ::= 266</w:t>
      </w:r>
    </w:p>
    <w:p w14:paraId="1A3331A0" w14:textId="77777777" w:rsidR="001D55B5" w:rsidRPr="002E04AD" w:rsidRDefault="001D55B5" w:rsidP="001D55B5">
      <w:pPr>
        <w:pStyle w:val="PL"/>
        <w:rPr>
          <w:noProof w:val="0"/>
          <w:snapToGrid w:val="0"/>
          <w:lang w:val="it-IT" w:eastAsia="zh-CN"/>
        </w:rPr>
      </w:pPr>
      <w:r w:rsidRPr="002E04AD">
        <w:rPr>
          <w:noProof w:val="0"/>
          <w:snapToGrid w:val="0"/>
          <w:lang w:val="it-IT"/>
        </w:rPr>
        <w:t>id-</w:t>
      </w:r>
      <w:r w:rsidRPr="002E04AD">
        <w:rPr>
          <w:rFonts w:cs="Arial"/>
          <w:lang w:val="it-IT" w:eastAsia="ja-JP"/>
        </w:rPr>
        <w:t>E-RABUsageReport</w:t>
      </w:r>
      <w:r w:rsidRPr="002E04AD">
        <w:rPr>
          <w:noProof w:val="0"/>
          <w:lang w:val="it-IT"/>
        </w:rPr>
        <w:t>Item</w:t>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t>ProtocolIE-ID ::= 267</w:t>
      </w:r>
    </w:p>
    <w:p w14:paraId="39037CD9" w14:textId="77777777" w:rsidR="001D55B5" w:rsidRPr="002E04AD" w:rsidRDefault="001D55B5" w:rsidP="001D55B5">
      <w:pPr>
        <w:pStyle w:val="PL"/>
        <w:rPr>
          <w:noProof w:val="0"/>
          <w:snapToGrid w:val="0"/>
          <w:lang w:val="it-IT" w:eastAsia="zh-CN"/>
        </w:rPr>
      </w:pPr>
      <w:r w:rsidRPr="002E04AD">
        <w:rPr>
          <w:noProof w:val="0"/>
          <w:snapToGrid w:val="0"/>
          <w:lang w:val="it-IT"/>
        </w:rPr>
        <w:t>id-SecondaryRAT</w:t>
      </w:r>
      <w:r w:rsidRPr="002E04AD">
        <w:rPr>
          <w:rFonts w:eastAsia="MS Mincho" w:hint="eastAsia"/>
          <w:noProof w:val="0"/>
          <w:snapToGrid w:val="0"/>
          <w:lang w:val="it-IT" w:eastAsia="ja-JP"/>
        </w:rPr>
        <w:t>DataU</w:t>
      </w:r>
      <w:r w:rsidRPr="002E04AD">
        <w:rPr>
          <w:noProof w:val="0"/>
          <w:snapToGrid w:val="0"/>
          <w:lang w:val="it-IT"/>
        </w:rPr>
        <w:t>sageRequest</w:t>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t>ProtocolIE-ID ::= 268</w:t>
      </w:r>
    </w:p>
    <w:p w14:paraId="55D973BD" w14:textId="77777777" w:rsidR="001D55B5" w:rsidRPr="002E04AD" w:rsidRDefault="001D55B5" w:rsidP="001D55B5">
      <w:pPr>
        <w:pStyle w:val="PL"/>
        <w:rPr>
          <w:noProof w:val="0"/>
          <w:snapToGrid w:val="0"/>
          <w:lang w:val="it-IT"/>
        </w:rPr>
      </w:pPr>
      <w:bookmarkStart w:id="284" w:name="_Hlk499773755"/>
      <w:r w:rsidRPr="002E04AD">
        <w:rPr>
          <w:noProof w:val="0"/>
          <w:snapToGrid w:val="0"/>
          <w:lang w:val="it-IT"/>
        </w:rPr>
        <w:t>id-NRUESecurityCapabilities</w:t>
      </w:r>
      <w:bookmarkEnd w:id="284"/>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t>ProtocolIE-ID ::= 269</w:t>
      </w:r>
    </w:p>
    <w:p w14:paraId="1239EA83" w14:textId="77777777" w:rsidR="001D55B5" w:rsidRPr="002E04AD" w:rsidRDefault="001D55B5" w:rsidP="001D55B5">
      <w:pPr>
        <w:pStyle w:val="PL"/>
        <w:rPr>
          <w:noProof w:val="0"/>
          <w:snapToGrid w:val="0"/>
          <w:lang w:val="it-IT"/>
        </w:rPr>
      </w:pPr>
      <w:r w:rsidRPr="002E04AD">
        <w:rPr>
          <w:noProof w:val="0"/>
          <w:snapToGrid w:val="0"/>
          <w:lang w:val="it-IT"/>
        </w:rPr>
        <w:t>id-UnlicensedSpectrumRestriction</w:t>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t>ProtocolIE-ID ::= 270</w:t>
      </w:r>
    </w:p>
    <w:p w14:paraId="52E656B1" w14:textId="77777777" w:rsidR="001D55B5" w:rsidRPr="002E04AD" w:rsidRDefault="001D55B5" w:rsidP="001D55B5">
      <w:pPr>
        <w:pStyle w:val="PL"/>
        <w:rPr>
          <w:noProof w:val="0"/>
          <w:snapToGrid w:val="0"/>
          <w:lang w:val="it-IT"/>
        </w:rPr>
      </w:pPr>
      <w:r w:rsidRPr="002E04AD">
        <w:rPr>
          <w:noProof w:val="0"/>
          <w:snapToGrid w:val="0"/>
          <w:lang w:val="it-IT"/>
        </w:rPr>
        <w:t>id-CE-ModeBRestricted</w:t>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t>ProtocolIE-ID ::= 271</w:t>
      </w:r>
    </w:p>
    <w:p w14:paraId="6998997E" w14:textId="77777777" w:rsidR="001D55B5" w:rsidRPr="002E04AD" w:rsidRDefault="001D55B5" w:rsidP="001D55B5">
      <w:pPr>
        <w:pStyle w:val="PL"/>
        <w:rPr>
          <w:noProof w:val="0"/>
          <w:snapToGrid w:val="0"/>
          <w:lang w:val="it-IT"/>
        </w:rPr>
      </w:pPr>
      <w:r w:rsidRPr="008711EA">
        <w:rPr>
          <w:snapToGrid w:val="0"/>
          <w:lang w:val="fr-FR"/>
        </w:rPr>
        <w:t>id-LTE-M-Indication</w:t>
      </w:r>
      <w:r w:rsidRPr="008711EA">
        <w:rPr>
          <w:snapToGrid w:val="0"/>
          <w:lang w:val="fr-FR"/>
        </w:rPr>
        <w:tab/>
      </w:r>
      <w:r w:rsidRPr="008711EA">
        <w:rPr>
          <w:snapToGrid w:val="0"/>
          <w:lang w:val="fr-FR"/>
        </w:rPr>
        <w:tab/>
      </w:r>
      <w:r w:rsidRPr="008711EA">
        <w:rPr>
          <w:snapToGrid w:val="0"/>
          <w:lang w:val="fr-FR"/>
        </w:rPr>
        <w:tab/>
      </w:r>
      <w:r w:rsidRPr="008711EA">
        <w:rPr>
          <w:snapToGrid w:val="0"/>
          <w:lang w:val="fr-FR"/>
        </w:rPr>
        <w:tab/>
      </w:r>
      <w:r w:rsidRPr="008711EA">
        <w:rPr>
          <w:snapToGrid w:val="0"/>
          <w:lang w:val="fr-FR"/>
        </w:rPr>
        <w:tab/>
      </w:r>
      <w:r w:rsidRPr="008711EA">
        <w:rPr>
          <w:snapToGrid w:val="0"/>
          <w:lang w:val="fr-FR"/>
        </w:rPr>
        <w:tab/>
      </w:r>
      <w:r w:rsidRPr="008711EA">
        <w:rPr>
          <w:snapToGrid w:val="0"/>
          <w:lang w:val="fr-FR"/>
        </w:rPr>
        <w:tab/>
      </w:r>
      <w:r w:rsidRPr="008711EA">
        <w:rPr>
          <w:snapToGrid w:val="0"/>
          <w:lang w:val="fr-FR"/>
        </w:rPr>
        <w:tab/>
      </w:r>
      <w:r w:rsidRPr="008711EA">
        <w:rPr>
          <w:snapToGrid w:val="0"/>
          <w:lang w:val="fr-FR"/>
        </w:rPr>
        <w:tab/>
        <w:t xml:space="preserve">ProtocolIE-ID ::= </w:t>
      </w:r>
      <w:r w:rsidRPr="002E04AD">
        <w:rPr>
          <w:rFonts w:hint="eastAsia"/>
          <w:snapToGrid w:val="0"/>
          <w:lang w:val="it-IT"/>
        </w:rPr>
        <w:t>272</w:t>
      </w:r>
    </w:p>
    <w:p w14:paraId="1E4564C5" w14:textId="77777777" w:rsidR="001D55B5" w:rsidRPr="002E04AD" w:rsidRDefault="001D55B5" w:rsidP="001D55B5">
      <w:pPr>
        <w:pStyle w:val="PL"/>
        <w:rPr>
          <w:noProof w:val="0"/>
          <w:snapToGrid w:val="0"/>
          <w:lang w:val="it-IT"/>
        </w:rPr>
      </w:pPr>
      <w:r w:rsidRPr="002E04AD">
        <w:rPr>
          <w:noProof w:val="0"/>
          <w:snapToGrid w:val="0"/>
          <w:lang w:val="it-IT"/>
        </w:rPr>
        <w:t>id-DownlinkPacketLossRate</w:t>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t>ProtocolIE-ID ::= 273</w:t>
      </w:r>
    </w:p>
    <w:p w14:paraId="6737A5EB" w14:textId="77777777" w:rsidR="001D55B5" w:rsidRPr="002E04AD" w:rsidRDefault="001D55B5" w:rsidP="001D55B5">
      <w:pPr>
        <w:pStyle w:val="PL"/>
        <w:rPr>
          <w:noProof w:val="0"/>
          <w:snapToGrid w:val="0"/>
          <w:lang w:val="it-IT"/>
        </w:rPr>
      </w:pPr>
      <w:r w:rsidRPr="002E04AD">
        <w:rPr>
          <w:noProof w:val="0"/>
          <w:snapToGrid w:val="0"/>
          <w:lang w:val="it-IT"/>
        </w:rPr>
        <w:t>id-UplinkPacketLossRate</w:t>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t>ProtocolIE-ID ::= 274</w:t>
      </w:r>
    </w:p>
    <w:p w14:paraId="5CE505BB" w14:textId="77777777" w:rsidR="001D55B5" w:rsidRPr="002E04AD" w:rsidRDefault="001D55B5" w:rsidP="001D55B5">
      <w:pPr>
        <w:pStyle w:val="PL"/>
        <w:rPr>
          <w:noProof w:val="0"/>
          <w:snapToGrid w:val="0"/>
          <w:lang w:val="it-IT"/>
        </w:rPr>
      </w:pPr>
      <w:r w:rsidRPr="002E04AD">
        <w:rPr>
          <w:noProof w:val="0"/>
          <w:snapToGrid w:val="0"/>
          <w:lang w:val="it-IT" w:eastAsia="zh-CN"/>
        </w:rPr>
        <w:t>id-UECapabilityInfoRequest</w:t>
      </w:r>
      <w:r w:rsidRPr="002E04AD">
        <w:rPr>
          <w:noProof w:val="0"/>
          <w:snapToGrid w:val="0"/>
          <w:lang w:val="it-IT" w:eastAsia="zh-CN"/>
        </w:rPr>
        <w:tab/>
      </w:r>
      <w:r w:rsidRPr="002E04AD">
        <w:rPr>
          <w:noProof w:val="0"/>
          <w:snapToGrid w:val="0"/>
          <w:lang w:val="it-IT" w:eastAsia="zh-CN"/>
        </w:rPr>
        <w:tab/>
      </w:r>
      <w:r w:rsidRPr="002E04AD">
        <w:rPr>
          <w:noProof w:val="0"/>
          <w:snapToGrid w:val="0"/>
          <w:lang w:val="it-IT" w:eastAsia="zh-CN"/>
        </w:rPr>
        <w:tab/>
      </w:r>
      <w:r w:rsidRPr="002E04AD">
        <w:rPr>
          <w:noProof w:val="0"/>
          <w:snapToGrid w:val="0"/>
          <w:lang w:val="it-IT" w:eastAsia="zh-CN"/>
        </w:rPr>
        <w:tab/>
      </w:r>
      <w:r w:rsidRPr="002E04AD">
        <w:rPr>
          <w:noProof w:val="0"/>
          <w:snapToGrid w:val="0"/>
          <w:lang w:val="it-IT" w:eastAsia="zh-CN"/>
        </w:rPr>
        <w:tab/>
      </w:r>
      <w:r w:rsidRPr="002E04AD">
        <w:rPr>
          <w:noProof w:val="0"/>
          <w:snapToGrid w:val="0"/>
          <w:lang w:val="it-IT" w:eastAsia="zh-CN"/>
        </w:rPr>
        <w:tab/>
      </w:r>
      <w:r w:rsidRPr="002E04AD">
        <w:rPr>
          <w:noProof w:val="0"/>
          <w:snapToGrid w:val="0"/>
          <w:lang w:val="it-IT" w:eastAsia="zh-CN"/>
        </w:rPr>
        <w:tab/>
        <w:t>ProtocolIE-ID ::= 275</w:t>
      </w:r>
    </w:p>
    <w:p w14:paraId="5919BD36" w14:textId="77777777" w:rsidR="001D55B5" w:rsidRPr="002E04AD" w:rsidRDefault="001D55B5" w:rsidP="001D55B5">
      <w:pPr>
        <w:pStyle w:val="PL"/>
        <w:rPr>
          <w:noProof w:val="0"/>
          <w:snapToGrid w:val="0"/>
          <w:lang w:val="it-IT"/>
        </w:rPr>
      </w:pPr>
      <w:r w:rsidRPr="002E04AD">
        <w:rPr>
          <w:noProof w:val="0"/>
          <w:snapToGrid w:val="0"/>
          <w:lang w:val="it-IT"/>
        </w:rPr>
        <w:t>id-serviceType</w:t>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t>ProtocolIE-ID ::= 276</w:t>
      </w:r>
    </w:p>
    <w:p w14:paraId="4B7C9822" w14:textId="77777777" w:rsidR="001D55B5" w:rsidRPr="002E04AD" w:rsidRDefault="001D55B5" w:rsidP="001D55B5">
      <w:pPr>
        <w:pStyle w:val="PL"/>
        <w:rPr>
          <w:noProof w:val="0"/>
          <w:snapToGrid w:val="0"/>
          <w:lang w:val="it-IT"/>
        </w:rPr>
      </w:pPr>
      <w:r w:rsidRPr="002E04AD">
        <w:rPr>
          <w:noProof w:val="0"/>
          <w:snapToGrid w:val="0"/>
          <w:lang w:val="it-IT"/>
        </w:rPr>
        <w:t>id-AerialUEsubscriptionInformation</w:t>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t>ProtocolIE-ID ::= 277</w:t>
      </w:r>
    </w:p>
    <w:p w14:paraId="05E53030" w14:textId="77777777" w:rsidR="001D55B5" w:rsidRPr="002E04AD" w:rsidRDefault="001D55B5" w:rsidP="001D55B5">
      <w:pPr>
        <w:pStyle w:val="PL"/>
        <w:rPr>
          <w:noProof w:val="0"/>
          <w:snapToGrid w:val="0"/>
          <w:lang w:val="it-IT"/>
        </w:rPr>
      </w:pPr>
      <w:r w:rsidRPr="002E04AD">
        <w:rPr>
          <w:snapToGrid w:val="0"/>
          <w:lang w:val="it-IT"/>
        </w:rPr>
        <w:t>id-Subscription-Based-UE-DifferentiationInfo</w:t>
      </w:r>
      <w:r w:rsidRPr="002E04AD">
        <w:rPr>
          <w:snapToGrid w:val="0"/>
          <w:lang w:val="it-IT"/>
        </w:rPr>
        <w:tab/>
      </w:r>
      <w:r w:rsidRPr="002E04AD">
        <w:rPr>
          <w:snapToGrid w:val="0"/>
          <w:lang w:val="it-IT"/>
        </w:rPr>
        <w:tab/>
        <w:t>ProtocolIE-ID ::= 278</w:t>
      </w:r>
    </w:p>
    <w:p w14:paraId="44766120" w14:textId="77777777" w:rsidR="001D55B5" w:rsidRPr="002E04AD" w:rsidRDefault="001D55B5" w:rsidP="001D55B5">
      <w:pPr>
        <w:pStyle w:val="PL"/>
        <w:rPr>
          <w:snapToGrid w:val="0"/>
          <w:lang w:val="it-IT"/>
        </w:rPr>
      </w:pPr>
      <w:r w:rsidRPr="002E04AD">
        <w:rPr>
          <w:snapToGrid w:val="0"/>
          <w:lang w:val="it-IT"/>
        </w:rPr>
        <w:t>id-EndIndication</w:t>
      </w:r>
      <w:r w:rsidRPr="002E04AD">
        <w:rPr>
          <w:snapToGrid w:val="0"/>
          <w:lang w:val="it-IT"/>
        </w:rPr>
        <w:tab/>
      </w:r>
      <w:r w:rsidRPr="002E04AD">
        <w:rPr>
          <w:snapToGrid w:val="0"/>
          <w:lang w:val="it-IT"/>
        </w:rPr>
        <w:tab/>
      </w:r>
      <w:r w:rsidRPr="002E04AD">
        <w:rPr>
          <w:snapToGrid w:val="0"/>
          <w:lang w:val="it-IT"/>
        </w:rPr>
        <w:tab/>
      </w:r>
      <w:r w:rsidRPr="002E04AD">
        <w:rPr>
          <w:snapToGrid w:val="0"/>
          <w:lang w:val="it-IT"/>
        </w:rPr>
        <w:tab/>
      </w:r>
      <w:r w:rsidRPr="002E04AD">
        <w:rPr>
          <w:snapToGrid w:val="0"/>
          <w:lang w:val="it-IT"/>
        </w:rPr>
        <w:tab/>
      </w:r>
      <w:r w:rsidRPr="002E04AD">
        <w:rPr>
          <w:snapToGrid w:val="0"/>
          <w:lang w:val="it-IT"/>
        </w:rPr>
        <w:tab/>
      </w:r>
      <w:r w:rsidRPr="002E04AD">
        <w:rPr>
          <w:snapToGrid w:val="0"/>
          <w:lang w:val="it-IT"/>
        </w:rPr>
        <w:tab/>
      </w:r>
      <w:r w:rsidRPr="002E04AD">
        <w:rPr>
          <w:snapToGrid w:val="0"/>
          <w:lang w:val="it-IT"/>
        </w:rPr>
        <w:tab/>
      </w:r>
      <w:r w:rsidRPr="002E04AD">
        <w:rPr>
          <w:snapToGrid w:val="0"/>
          <w:lang w:val="it-IT"/>
        </w:rPr>
        <w:tab/>
        <w:t>ProtocolIE-ID ::= 280</w:t>
      </w:r>
    </w:p>
    <w:p w14:paraId="0C78F19A" w14:textId="77777777" w:rsidR="001D55B5" w:rsidRPr="002E04AD" w:rsidRDefault="001D55B5" w:rsidP="001D55B5">
      <w:pPr>
        <w:pStyle w:val="PL"/>
        <w:rPr>
          <w:noProof w:val="0"/>
          <w:snapToGrid w:val="0"/>
          <w:lang w:val="it-IT"/>
        </w:rPr>
      </w:pPr>
      <w:r w:rsidRPr="002E04AD">
        <w:rPr>
          <w:snapToGrid w:val="0"/>
          <w:lang w:val="it-IT"/>
        </w:rPr>
        <w:t>id-EDT-Session</w:t>
      </w:r>
      <w:r w:rsidRPr="002E04AD">
        <w:rPr>
          <w:snapToGrid w:val="0"/>
          <w:lang w:val="it-IT"/>
        </w:rPr>
        <w:tab/>
      </w:r>
      <w:r w:rsidRPr="002E04AD">
        <w:rPr>
          <w:snapToGrid w:val="0"/>
          <w:lang w:val="it-IT"/>
        </w:rPr>
        <w:tab/>
      </w:r>
      <w:r w:rsidRPr="002E04AD">
        <w:rPr>
          <w:snapToGrid w:val="0"/>
          <w:lang w:val="it-IT"/>
        </w:rPr>
        <w:tab/>
      </w:r>
      <w:r w:rsidRPr="002E04AD">
        <w:rPr>
          <w:snapToGrid w:val="0"/>
          <w:lang w:val="it-IT"/>
        </w:rPr>
        <w:tab/>
      </w:r>
      <w:r w:rsidRPr="002E04AD">
        <w:rPr>
          <w:snapToGrid w:val="0"/>
          <w:lang w:val="it-IT"/>
        </w:rPr>
        <w:tab/>
      </w:r>
      <w:r w:rsidRPr="002E04AD">
        <w:rPr>
          <w:snapToGrid w:val="0"/>
          <w:lang w:val="it-IT"/>
        </w:rPr>
        <w:tab/>
      </w:r>
      <w:r w:rsidRPr="002E04AD">
        <w:rPr>
          <w:snapToGrid w:val="0"/>
          <w:lang w:val="it-IT"/>
        </w:rPr>
        <w:tab/>
      </w:r>
      <w:r w:rsidRPr="002E04AD">
        <w:rPr>
          <w:snapToGrid w:val="0"/>
          <w:lang w:val="it-IT"/>
        </w:rPr>
        <w:tab/>
      </w:r>
      <w:r w:rsidRPr="002E04AD">
        <w:rPr>
          <w:snapToGrid w:val="0"/>
          <w:lang w:val="it-IT"/>
        </w:rPr>
        <w:tab/>
      </w:r>
      <w:r w:rsidRPr="002E04AD">
        <w:rPr>
          <w:snapToGrid w:val="0"/>
          <w:lang w:val="it-IT"/>
        </w:rPr>
        <w:tab/>
        <w:t>ProtocolIE-ID ::= 281</w:t>
      </w:r>
    </w:p>
    <w:p w14:paraId="16D966C8" w14:textId="77777777" w:rsidR="001D55B5" w:rsidRPr="002E04AD" w:rsidRDefault="001D55B5" w:rsidP="001D55B5">
      <w:pPr>
        <w:pStyle w:val="PL"/>
        <w:rPr>
          <w:snapToGrid w:val="0"/>
          <w:lang w:val="it-IT"/>
        </w:rPr>
      </w:pPr>
      <w:r w:rsidRPr="002E04AD">
        <w:rPr>
          <w:snapToGrid w:val="0"/>
          <w:lang w:val="it-IT"/>
        </w:rPr>
        <w:t>id-CNTypeRestrictions</w:t>
      </w:r>
      <w:r w:rsidRPr="002E04AD">
        <w:rPr>
          <w:snapToGrid w:val="0"/>
          <w:lang w:val="it-IT"/>
        </w:rPr>
        <w:tab/>
      </w:r>
      <w:r w:rsidRPr="002E04AD">
        <w:rPr>
          <w:snapToGrid w:val="0"/>
          <w:lang w:val="it-IT"/>
        </w:rPr>
        <w:tab/>
      </w:r>
      <w:r w:rsidRPr="002E04AD">
        <w:rPr>
          <w:snapToGrid w:val="0"/>
          <w:lang w:val="it-IT"/>
        </w:rPr>
        <w:tab/>
      </w:r>
      <w:r w:rsidRPr="002E04AD">
        <w:rPr>
          <w:snapToGrid w:val="0"/>
          <w:lang w:val="it-IT"/>
        </w:rPr>
        <w:tab/>
      </w:r>
      <w:r w:rsidRPr="002E04AD">
        <w:rPr>
          <w:snapToGrid w:val="0"/>
          <w:lang w:val="it-IT"/>
        </w:rPr>
        <w:tab/>
      </w:r>
      <w:r w:rsidRPr="002E04AD">
        <w:rPr>
          <w:snapToGrid w:val="0"/>
          <w:lang w:val="it-IT"/>
        </w:rPr>
        <w:tab/>
      </w:r>
      <w:r w:rsidRPr="002E04AD">
        <w:rPr>
          <w:snapToGrid w:val="0"/>
          <w:lang w:val="it-IT"/>
        </w:rPr>
        <w:tab/>
      </w:r>
      <w:r w:rsidRPr="002E04AD">
        <w:rPr>
          <w:snapToGrid w:val="0"/>
          <w:lang w:val="it-IT"/>
        </w:rPr>
        <w:tab/>
        <w:t>ProtocolIE-ID ::= 282</w:t>
      </w:r>
    </w:p>
    <w:p w14:paraId="2D48C539" w14:textId="77777777" w:rsidR="001D55B5" w:rsidRPr="002E04AD" w:rsidRDefault="001D55B5" w:rsidP="001D55B5">
      <w:pPr>
        <w:pStyle w:val="PL"/>
        <w:rPr>
          <w:noProof w:val="0"/>
          <w:snapToGrid w:val="0"/>
          <w:lang w:val="it-IT"/>
        </w:rPr>
      </w:pPr>
      <w:r w:rsidRPr="002E04AD">
        <w:rPr>
          <w:noProof w:val="0"/>
          <w:snapToGrid w:val="0"/>
          <w:lang w:val="it-IT"/>
        </w:rPr>
        <w:t>id-PendingDataIndication</w:t>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t>ProtocolIE-ID ::= 283</w:t>
      </w:r>
    </w:p>
    <w:p w14:paraId="5BC2E8E2" w14:textId="77777777" w:rsidR="001D55B5" w:rsidRPr="002E04AD" w:rsidRDefault="001D55B5" w:rsidP="001D55B5">
      <w:pPr>
        <w:pStyle w:val="PL"/>
        <w:rPr>
          <w:noProof w:val="0"/>
          <w:snapToGrid w:val="0"/>
          <w:lang w:val="it-IT"/>
        </w:rPr>
      </w:pPr>
      <w:r w:rsidRPr="002E04AD">
        <w:rPr>
          <w:noProof w:val="0"/>
          <w:snapToGrid w:val="0"/>
          <w:lang w:val="it-IT"/>
        </w:rPr>
        <w:t>id-BluetoothMeasurementConfiguration</w:t>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t>ProtocolIE-ID ::= 284</w:t>
      </w:r>
    </w:p>
    <w:p w14:paraId="5F6D0363" w14:textId="77777777" w:rsidR="001D55B5" w:rsidRPr="002E04AD" w:rsidRDefault="001D55B5" w:rsidP="001D55B5">
      <w:pPr>
        <w:pStyle w:val="PL"/>
        <w:rPr>
          <w:noProof w:val="0"/>
          <w:snapToGrid w:val="0"/>
          <w:lang w:val="it-IT"/>
        </w:rPr>
      </w:pPr>
      <w:r w:rsidRPr="002E04AD">
        <w:rPr>
          <w:noProof w:val="0"/>
          <w:snapToGrid w:val="0"/>
          <w:lang w:val="it-IT"/>
        </w:rPr>
        <w:t>id-WLANMeasurementConfiguration</w:t>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t>ProtocolIE-ID ::= 285</w:t>
      </w:r>
    </w:p>
    <w:p w14:paraId="7427CC45" w14:textId="77777777" w:rsidR="001D55B5" w:rsidRPr="002E04AD" w:rsidRDefault="001D55B5" w:rsidP="001D55B5">
      <w:pPr>
        <w:pStyle w:val="PL"/>
        <w:rPr>
          <w:noProof w:val="0"/>
          <w:snapToGrid w:val="0"/>
          <w:lang w:val="it-IT"/>
        </w:rPr>
      </w:pPr>
      <w:r w:rsidRPr="002E04AD">
        <w:rPr>
          <w:noProof w:val="0"/>
          <w:snapToGrid w:val="0"/>
          <w:lang w:val="it-IT"/>
        </w:rPr>
        <w:t>id-WarningAreaCoordinates</w:t>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t>ProtocolIE-ID ::= 286</w:t>
      </w:r>
    </w:p>
    <w:p w14:paraId="35D47511" w14:textId="77777777" w:rsidR="001D55B5" w:rsidRPr="002E04AD" w:rsidRDefault="001D55B5" w:rsidP="001D55B5">
      <w:pPr>
        <w:pStyle w:val="PL"/>
        <w:rPr>
          <w:noProof w:val="0"/>
          <w:snapToGrid w:val="0"/>
          <w:lang w:val="it-IT"/>
        </w:rPr>
      </w:pPr>
      <w:r w:rsidRPr="002E04AD">
        <w:rPr>
          <w:noProof w:val="0"/>
          <w:snapToGrid w:val="0"/>
          <w:lang w:val="it-IT"/>
        </w:rPr>
        <w:t>id-NRrestrictionin5GS</w:t>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t>ProtocolIE-ID ::= 287</w:t>
      </w:r>
    </w:p>
    <w:p w14:paraId="329BECB6" w14:textId="77777777" w:rsidR="001D55B5" w:rsidRPr="002E04AD" w:rsidRDefault="001D55B5" w:rsidP="001D55B5">
      <w:pPr>
        <w:pStyle w:val="PL"/>
        <w:rPr>
          <w:noProof w:val="0"/>
          <w:snapToGrid w:val="0"/>
          <w:lang w:val="it-IT"/>
        </w:rPr>
      </w:pPr>
      <w:r w:rsidRPr="002E04AD">
        <w:rPr>
          <w:noProof w:val="0"/>
          <w:snapToGrid w:val="0"/>
          <w:lang w:val="it-IT"/>
        </w:rPr>
        <w:t>id-PSCellInformation</w:t>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t>ProtocolIE-ID ::= 288</w:t>
      </w:r>
    </w:p>
    <w:p w14:paraId="22D4CC4C" w14:textId="77777777" w:rsidR="001D55B5" w:rsidRPr="002E04AD" w:rsidRDefault="001D55B5" w:rsidP="001D55B5">
      <w:pPr>
        <w:pStyle w:val="PL"/>
        <w:rPr>
          <w:noProof w:val="0"/>
          <w:snapToGrid w:val="0"/>
          <w:lang w:val="it-IT"/>
        </w:rPr>
      </w:pPr>
      <w:r w:rsidRPr="002E04AD">
        <w:rPr>
          <w:noProof w:val="0"/>
          <w:snapToGrid w:val="0"/>
          <w:lang w:val="it-IT"/>
        </w:rPr>
        <w:t>id-LastNG-RANPLMNIdentity</w:t>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t>ProtocolIE-ID ::= 290</w:t>
      </w:r>
    </w:p>
    <w:p w14:paraId="58AE52B4" w14:textId="77777777" w:rsidR="001D55B5" w:rsidRPr="008711EA" w:rsidRDefault="001D55B5" w:rsidP="001D55B5">
      <w:pPr>
        <w:pStyle w:val="PL"/>
        <w:rPr>
          <w:noProof w:val="0"/>
          <w:snapToGrid w:val="0"/>
        </w:rPr>
      </w:pPr>
      <w:r w:rsidRPr="008711EA">
        <w:rPr>
          <w:noProof w:val="0"/>
          <w:snapToGrid w:val="0"/>
        </w:rPr>
        <w:t>id-ConnectedengNBList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w:t>
      </w:r>
      <w:proofErr w:type="gramStart"/>
      <w:r w:rsidRPr="008711EA">
        <w:rPr>
          <w:noProof w:val="0"/>
          <w:snapToGrid w:val="0"/>
        </w:rPr>
        <w:t>ID ::=</w:t>
      </w:r>
      <w:proofErr w:type="gramEnd"/>
      <w:r w:rsidRPr="008711EA">
        <w:rPr>
          <w:noProof w:val="0"/>
          <w:snapToGrid w:val="0"/>
        </w:rPr>
        <w:t xml:space="preserve"> 291</w:t>
      </w:r>
    </w:p>
    <w:p w14:paraId="32A7AE17" w14:textId="77777777" w:rsidR="001D55B5" w:rsidRPr="008711EA" w:rsidRDefault="001D55B5" w:rsidP="001D55B5">
      <w:pPr>
        <w:pStyle w:val="PL"/>
        <w:rPr>
          <w:noProof w:val="0"/>
          <w:snapToGrid w:val="0"/>
        </w:rPr>
      </w:pPr>
      <w:r w:rsidRPr="008711EA">
        <w:rPr>
          <w:noProof w:val="0"/>
          <w:snapToGrid w:val="0"/>
        </w:rPr>
        <w:t>id-ConnectedengNBToAddList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w:t>
      </w:r>
      <w:proofErr w:type="gramStart"/>
      <w:r w:rsidRPr="008711EA">
        <w:rPr>
          <w:noProof w:val="0"/>
          <w:snapToGrid w:val="0"/>
        </w:rPr>
        <w:t>ID ::=</w:t>
      </w:r>
      <w:proofErr w:type="gramEnd"/>
      <w:r w:rsidRPr="008711EA">
        <w:rPr>
          <w:noProof w:val="0"/>
          <w:snapToGrid w:val="0"/>
        </w:rPr>
        <w:t xml:space="preserve"> 292</w:t>
      </w:r>
    </w:p>
    <w:p w14:paraId="65CE7501" w14:textId="77777777" w:rsidR="001D55B5" w:rsidRPr="008711EA" w:rsidRDefault="001D55B5" w:rsidP="001D55B5">
      <w:pPr>
        <w:pStyle w:val="PL"/>
        <w:rPr>
          <w:noProof w:val="0"/>
          <w:snapToGrid w:val="0"/>
        </w:rPr>
      </w:pPr>
      <w:r w:rsidRPr="008711EA">
        <w:rPr>
          <w:noProof w:val="0"/>
          <w:snapToGrid w:val="0"/>
        </w:rPr>
        <w:t>id-ConnectedengNBToRemoveList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w:t>
      </w:r>
      <w:proofErr w:type="gramStart"/>
      <w:r w:rsidRPr="008711EA">
        <w:rPr>
          <w:noProof w:val="0"/>
          <w:snapToGrid w:val="0"/>
        </w:rPr>
        <w:t>ID ::=</w:t>
      </w:r>
      <w:proofErr w:type="gramEnd"/>
      <w:r w:rsidRPr="008711EA">
        <w:rPr>
          <w:noProof w:val="0"/>
          <w:snapToGrid w:val="0"/>
        </w:rPr>
        <w:t xml:space="preserve"> 293</w:t>
      </w:r>
    </w:p>
    <w:p w14:paraId="3C6BA099" w14:textId="77777777" w:rsidR="001D55B5" w:rsidRPr="008711EA" w:rsidRDefault="001D55B5" w:rsidP="001D55B5">
      <w:pPr>
        <w:pStyle w:val="PL"/>
        <w:rPr>
          <w:noProof w:val="0"/>
          <w:snapToGrid w:val="0"/>
        </w:rPr>
      </w:pPr>
      <w:r w:rsidRPr="008711EA">
        <w:rPr>
          <w:noProof w:val="0"/>
          <w:snapToGrid w:val="0"/>
        </w:rPr>
        <w:t>id-EN-DCSONConfigurationTransfer-ECT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w:t>
      </w:r>
      <w:proofErr w:type="gramStart"/>
      <w:r w:rsidRPr="008711EA">
        <w:rPr>
          <w:noProof w:val="0"/>
          <w:snapToGrid w:val="0"/>
        </w:rPr>
        <w:t>ID ::=</w:t>
      </w:r>
      <w:proofErr w:type="gramEnd"/>
      <w:r w:rsidRPr="008711EA">
        <w:rPr>
          <w:noProof w:val="0"/>
          <w:snapToGrid w:val="0"/>
        </w:rPr>
        <w:t xml:space="preserve"> 294</w:t>
      </w:r>
    </w:p>
    <w:p w14:paraId="07FCE361" w14:textId="77777777" w:rsidR="001D55B5" w:rsidRPr="008711EA" w:rsidRDefault="001D55B5" w:rsidP="001D55B5">
      <w:pPr>
        <w:pStyle w:val="PL"/>
        <w:rPr>
          <w:noProof w:val="0"/>
          <w:snapToGrid w:val="0"/>
        </w:rPr>
      </w:pPr>
      <w:r w:rsidRPr="008711EA">
        <w:rPr>
          <w:noProof w:val="0"/>
          <w:snapToGrid w:val="0"/>
        </w:rPr>
        <w:t>id-EN-DCSONConfigurationTransfer-MCT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w:t>
      </w:r>
      <w:proofErr w:type="gramStart"/>
      <w:r w:rsidRPr="008711EA">
        <w:rPr>
          <w:noProof w:val="0"/>
          <w:snapToGrid w:val="0"/>
        </w:rPr>
        <w:t>ID ::=</w:t>
      </w:r>
      <w:proofErr w:type="gramEnd"/>
      <w:r w:rsidRPr="008711EA">
        <w:rPr>
          <w:noProof w:val="0"/>
          <w:snapToGrid w:val="0"/>
        </w:rPr>
        <w:t xml:space="preserve"> 295</w:t>
      </w:r>
    </w:p>
    <w:p w14:paraId="0BABB2E5" w14:textId="77777777" w:rsidR="001D55B5" w:rsidRPr="008711EA" w:rsidRDefault="001D55B5" w:rsidP="001D55B5">
      <w:pPr>
        <w:pStyle w:val="PL"/>
        <w:rPr>
          <w:noProof w:val="0"/>
          <w:snapToGrid w:val="0"/>
        </w:rPr>
      </w:pPr>
      <w:r w:rsidRPr="008711EA">
        <w:rPr>
          <w:noProof w:val="0"/>
          <w:snapToGrid w:val="0"/>
        </w:rPr>
        <w:t>id-IMSvoiceEPSfallbackfrom5G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w:t>
      </w:r>
      <w:proofErr w:type="gramStart"/>
      <w:r w:rsidRPr="008711EA">
        <w:rPr>
          <w:noProof w:val="0"/>
          <w:snapToGrid w:val="0"/>
        </w:rPr>
        <w:t>ID ::=</w:t>
      </w:r>
      <w:proofErr w:type="gramEnd"/>
      <w:r w:rsidRPr="008711EA">
        <w:rPr>
          <w:noProof w:val="0"/>
          <w:snapToGrid w:val="0"/>
        </w:rPr>
        <w:t xml:space="preserve"> 296</w:t>
      </w:r>
    </w:p>
    <w:p w14:paraId="54FAA693" w14:textId="77777777" w:rsidR="001D55B5" w:rsidRPr="002E04AD" w:rsidRDefault="001D55B5" w:rsidP="001D55B5">
      <w:pPr>
        <w:pStyle w:val="PL"/>
        <w:rPr>
          <w:noProof w:val="0"/>
          <w:snapToGrid w:val="0"/>
          <w:lang w:val="it-IT"/>
        </w:rPr>
      </w:pPr>
      <w:r w:rsidRPr="002E04AD">
        <w:rPr>
          <w:noProof w:val="0"/>
          <w:snapToGrid w:val="0"/>
          <w:lang w:val="it-IT"/>
        </w:rPr>
        <w:t>id-TimeSinceSecondaryNodeRelease</w:t>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t>ProtocolIE-ID ::= 297</w:t>
      </w:r>
    </w:p>
    <w:p w14:paraId="2ED535C3" w14:textId="77777777" w:rsidR="001D55B5" w:rsidRPr="002E04AD" w:rsidRDefault="001D55B5" w:rsidP="001D55B5">
      <w:pPr>
        <w:pStyle w:val="PL"/>
        <w:rPr>
          <w:noProof w:val="0"/>
          <w:snapToGrid w:val="0"/>
          <w:lang w:val="it-IT"/>
        </w:rPr>
      </w:pPr>
      <w:r w:rsidRPr="002E04AD">
        <w:rPr>
          <w:noProof w:val="0"/>
          <w:snapToGrid w:val="0"/>
          <w:lang w:val="it-IT"/>
        </w:rPr>
        <w:t>id-RequestTypeAdditionalInfo</w:t>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r>
      <w:r w:rsidRPr="002E04AD">
        <w:rPr>
          <w:noProof w:val="0"/>
          <w:snapToGrid w:val="0"/>
          <w:lang w:val="it-IT"/>
        </w:rPr>
        <w:tab/>
        <w:t>ProtocolIE-ID ::= 298</w:t>
      </w:r>
    </w:p>
    <w:p w14:paraId="447C43F2" w14:textId="77777777" w:rsidR="001D55B5" w:rsidRPr="005E43A2" w:rsidRDefault="001D55B5" w:rsidP="001D55B5">
      <w:pPr>
        <w:pStyle w:val="PL"/>
        <w:rPr>
          <w:noProof w:val="0"/>
          <w:snapToGrid w:val="0"/>
          <w:lang w:val="it-IT"/>
        </w:rPr>
      </w:pPr>
      <w:r w:rsidRPr="005E43A2">
        <w:rPr>
          <w:noProof w:val="0"/>
          <w:snapToGrid w:val="0"/>
          <w:lang w:val="it-IT"/>
        </w:rPr>
        <w:t>id-AdditionalRRMPriorityIndex</w:t>
      </w:r>
      <w:r w:rsidRPr="005E43A2">
        <w:rPr>
          <w:noProof w:val="0"/>
          <w:snapToGrid w:val="0"/>
          <w:lang w:val="it-IT"/>
        </w:rPr>
        <w:tab/>
      </w:r>
      <w:r w:rsidRPr="005E43A2">
        <w:rPr>
          <w:noProof w:val="0"/>
          <w:snapToGrid w:val="0"/>
          <w:lang w:val="it-IT"/>
        </w:rPr>
        <w:tab/>
      </w:r>
      <w:r w:rsidRPr="005E43A2">
        <w:rPr>
          <w:noProof w:val="0"/>
          <w:snapToGrid w:val="0"/>
          <w:lang w:val="it-IT"/>
        </w:rPr>
        <w:tab/>
      </w:r>
      <w:r w:rsidRPr="005E43A2">
        <w:rPr>
          <w:noProof w:val="0"/>
          <w:snapToGrid w:val="0"/>
          <w:lang w:val="it-IT"/>
        </w:rPr>
        <w:tab/>
      </w:r>
      <w:r w:rsidRPr="005E43A2">
        <w:rPr>
          <w:noProof w:val="0"/>
          <w:snapToGrid w:val="0"/>
          <w:lang w:val="it-IT"/>
        </w:rPr>
        <w:tab/>
      </w:r>
      <w:r w:rsidRPr="005E43A2">
        <w:rPr>
          <w:noProof w:val="0"/>
          <w:snapToGrid w:val="0"/>
          <w:lang w:val="it-IT"/>
        </w:rPr>
        <w:tab/>
        <w:t>ProtocolIE-ID ::= 299</w:t>
      </w:r>
    </w:p>
    <w:p w14:paraId="6E47670A" w14:textId="77777777" w:rsidR="001D55B5" w:rsidRPr="005E43A2" w:rsidRDefault="001D55B5" w:rsidP="001D55B5">
      <w:pPr>
        <w:pStyle w:val="PL"/>
        <w:rPr>
          <w:noProof w:val="0"/>
          <w:snapToGrid w:val="0"/>
          <w:lang w:val="it-IT"/>
        </w:rPr>
      </w:pPr>
      <w:r w:rsidRPr="005E43A2">
        <w:rPr>
          <w:noProof w:val="0"/>
          <w:snapToGrid w:val="0"/>
          <w:lang w:val="it-IT"/>
        </w:rPr>
        <w:t>id-ContextatSource</w:t>
      </w:r>
      <w:r w:rsidRPr="005E43A2">
        <w:rPr>
          <w:noProof w:val="0"/>
          <w:snapToGrid w:val="0"/>
          <w:lang w:val="it-IT"/>
        </w:rPr>
        <w:tab/>
      </w:r>
      <w:r w:rsidRPr="005E43A2">
        <w:rPr>
          <w:noProof w:val="0"/>
          <w:snapToGrid w:val="0"/>
          <w:lang w:val="it-IT"/>
        </w:rPr>
        <w:tab/>
      </w:r>
      <w:r w:rsidRPr="005E43A2">
        <w:rPr>
          <w:noProof w:val="0"/>
          <w:snapToGrid w:val="0"/>
          <w:lang w:val="it-IT"/>
        </w:rPr>
        <w:tab/>
      </w:r>
      <w:r w:rsidRPr="005E43A2">
        <w:rPr>
          <w:noProof w:val="0"/>
          <w:snapToGrid w:val="0"/>
          <w:lang w:val="it-IT"/>
        </w:rPr>
        <w:tab/>
      </w:r>
      <w:r w:rsidRPr="005E43A2">
        <w:rPr>
          <w:noProof w:val="0"/>
          <w:snapToGrid w:val="0"/>
          <w:lang w:val="it-IT"/>
        </w:rPr>
        <w:tab/>
      </w:r>
      <w:r w:rsidRPr="005E43A2">
        <w:rPr>
          <w:noProof w:val="0"/>
          <w:snapToGrid w:val="0"/>
          <w:lang w:val="it-IT"/>
        </w:rPr>
        <w:tab/>
      </w:r>
      <w:r w:rsidRPr="005E43A2">
        <w:rPr>
          <w:noProof w:val="0"/>
          <w:snapToGrid w:val="0"/>
          <w:lang w:val="it-IT"/>
        </w:rPr>
        <w:tab/>
      </w:r>
      <w:r w:rsidRPr="005E43A2">
        <w:rPr>
          <w:noProof w:val="0"/>
          <w:snapToGrid w:val="0"/>
          <w:lang w:val="it-IT"/>
        </w:rPr>
        <w:tab/>
      </w:r>
      <w:r w:rsidRPr="005E43A2">
        <w:rPr>
          <w:noProof w:val="0"/>
          <w:snapToGrid w:val="0"/>
          <w:lang w:val="it-IT"/>
        </w:rPr>
        <w:tab/>
        <w:t>ProtocolIE-ID ::= 300</w:t>
      </w:r>
    </w:p>
    <w:p w14:paraId="36E82346" w14:textId="1F58EF73" w:rsidR="005A1C58" w:rsidRPr="00624560" w:rsidRDefault="005A1C58" w:rsidP="005A1C58">
      <w:pPr>
        <w:pStyle w:val="PL"/>
        <w:rPr>
          <w:ins w:id="285" w:author="Ericsson User" w:date="2020-05-14T19:02:00Z"/>
          <w:snapToGrid w:val="0"/>
          <w:lang w:val="it-IT"/>
        </w:rPr>
      </w:pPr>
      <w:ins w:id="286" w:author="Ericsson User" w:date="2020-05-14T19:02:00Z">
        <w:r w:rsidRPr="00624560">
          <w:rPr>
            <w:snapToGrid w:val="0"/>
            <w:lang w:val="it-IT"/>
          </w:rPr>
          <w:t>id-WithinArea</w:t>
        </w:r>
        <w:r w:rsidRPr="00624560">
          <w:rPr>
            <w:snapToGrid w:val="0"/>
            <w:lang w:val="it-IT"/>
          </w:rPr>
          <w:tab/>
        </w:r>
        <w:r w:rsidRPr="00624560">
          <w:rPr>
            <w:snapToGrid w:val="0"/>
            <w:lang w:val="it-IT"/>
          </w:rPr>
          <w:tab/>
        </w:r>
        <w:r w:rsidRPr="00624560">
          <w:rPr>
            <w:snapToGrid w:val="0"/>
            <w:lang w:val="it-IT"/>
          </w:rPr>
          <w:tab/>
        </w:r>
        <w:r w:rsidRPr="00624560">
          <w:rPr>
            <w:snapToGrid w:val="0"/>
            <w:lang w:val="it-IT"/>
          </w:rPr>
          <w:tab/>
        </w:r>
        <w:r w:rsidRPr="00624560">
          <w:rPr>
            <w:snapToGrid w:val="0"/>
            <w:lang w:val="it-IT"/>
          </w:rPr>
          <w:tab/>
        </w:r>
        <w:r w:rsidRPr="00624560">
          <w:rPr>
            <w:snapToGrid w:val="0"/>
            <w:lang w:val="it-IT"/>
          </w:rPr>
          <w:tab/>
        </w:r>
        <w:r w:rsidRPr="00624560">
          <w:rPr>
            <w:snapToGrid w:val="0"/>
            <w:lang w:val="it-IT"/>
          </w:rPr>
          <w:tab/>
        </w:r>
        <w:r w:rsidRPr="00624560">
          <w:rPr>
            <w:snapToGrid w:val="0"/>
            <w:lang w:val="it-IT"/>
          </w:rPr>
          <w:tab/>
        </w:r>
        <w:r w:rsidRPr="00624560">
          <w:rPr>
            <w:snapToGrid w:val="0"/>
            <w:lang w:val="it-IT"/>
          </w:rPr>
          <w:tab/>
        </w:r>
        <w:r w:rsidRPr="00624560">
          <w:rPr>
            <w:snapToGrid w:val="0"/>
            <w:lang w:val="it-IT"/>
          </w:rPr>
          <w:tab/>
          <w:t>ProtocolIE-ID ::= xx1</w:t>
        </w:r>
      </w:ins>
    </w:p>
    <w:p w14:paraId="029E177D" w14:textId="77777777" w:rsidR="005A1C58" w:rsidRPr="00702AAC" w:rsidRDefault="005A1C58" w:rsidP="005A1C58">
      <w:pPr>
        <w:pStyle w:val="PL"/>
        <w:rPr>
          <w:ins w:id="287" w:author="Ericsson User" w:date="2020-05-14T19:02:00Z"/>
          <w:noProof w:val="0"/>
          <w:snapToGrid w:val="0"/>
          <w:lang w:val="it-IT"/>
        </w:rPr>
      </w:pPr>
      <w:ins w:id="288" w:author="Ericsson User" w:date="2020-05-14T19:02:00Z">
        <w:r w:rsidRPr="00624560">
          <w:rPr>
            <w:noProof w:val="0"/>
            <w:snapToGrid w:val="0"/>
            <w:lang w:val="it-IT"/>
          </w:rPr>
          <w:t>id-QMCID</w:t>
        </w:r>
        <w:r w:rsidRPr="00624560">
          <w:rPr>
            <w:noProof w:val="0"/>
            <w:snapToGrid w:val="0"/>
            <w:lang w:val="it-IT"/>
          </w:rPr>
          <w:tab/>
        </w:r>
        <w:r w:rsidRPr="00624560">
          <w:rPr>
            <w:noProof w:val="0"/>
            <w:snapToGrid w:val="0"/>
            <w:lang w:val="it-IT"/>
          </w:rPr>
          <w:tab/>
        </w:r>
        <w:r w:rsidRPr="00624560">
          <w:rPr>
            <w:noProof w:val="0"/>
            <w:snapToGrid w:val="0"/>
            <w:lang w:val="it-IT"/>
          </w:rPr>
          <w:tab/>
        </w:r>
        <w:r w:rsidRPr="00624560">
          <w:rPr>
            <w:noProof w:val="0"/>
            <w:snapToGrid w:val="0"/>
            <w:lang w:val="it-IT"/>
          </w:rPr>
          <w:tab/>
        </w:r>
        <w:r w:rsidRPr="00624560">
          <w:rPr>
            <w:noProof w:val="0"/>
            <w:snapToGrid w:val="0"/>
            <w:lang w:val="it-IT"/>
          </w:rPr>
          <w:tab/>
        </w:r>
        <w:r w:rsidRPr="00624560">
          <w:rPr>
            <w:noProof w:val="0"/>
            <w:snapToGrid w:val="0"/>
            <w:lang w:val="it-IT"/>
          </w:rPr>
          <w:tab/>
        </w:r>
        <w:r w:rsidRPr="00624560">
          <w:rPr>
            <w:noProof w:val="0"/>
            <w:snapToGrid w:val="0"/>
            <w:lang w:val="it-IT"/>
          </w:rPr>
          <w:tab/>
        </w:r>
        <w:r w:rsidRPr="00624560">
          <w:rPr>
            <w:noProof w:val="0"/>
            <w:snapToGrid w:val="0"/>
            <w:lang w:val="it-IT"/>
          </w:rPr>
          <w:tab/>
        </w:r>
        <w:r w:rsidRPr="00624560">
          <w:rPr>
            <w:noProof w:val="0"/>
            <w:snapToGrid w:val="0"/>
            <w:lang w:val="it-IT"/>
          </w:rPr>
          <w:tab/>
        </w:r>
        <w:r w:rsidRPr="00624560">
          <w:rPr>
            <w:noProof w:val="0"/>
            <w:snapToGrid w:val="0"/>
            <w:lang w:val="it-IT"/>
          </w:rPr>
          <w:tab/>
        </w:r>
        <w:r w:rsidRPr="00624560">
          <w:rPr>
            <w:noProof w:val="0"/>
            <w:snapToGrid w:val="0"/>
            <w:lang w:val="it-IT"/>
          </w:rPr>
          <w:tab/>
          <w:t>ProtocolIE-ID ::= xx</w:t>
        </w:r>
        <w:r>
          <w:rPr>
            <w:noProof w:val="0"/>
            <w:snapToGrid w:val="0"/>
            <w:lang w:val="it-IT"/>
          </w:rPr>
          <w:t>2</w:t>
        </w:r>
      </w:ins>
    </w:p>
    <w:p w14:paraId="05F7CED6" w14:textId="582A1484" w:rsidR="005A1C58" w:rsidDel="007224B1" w:rsidRDefault="005A1C58" w:rsidP="005A1C58">
      <w:pPr>
        <w:pStyle w:val="PL"/>
        <w:rPr>
          <w:del w:id="289" w:author="Ericsson User" w:date="2020-05-14T17:29:00Z"/>
          <w:noProof w:val="0"/>
          <w:snapToGrid w:val="0"/>
          <w:lang w:val="en-US"/>
        </w:rPr>
      </w:pPr>
      <w:ins w:id="290" w:author="Ericsson User" w:date="2020-05-14T19:02:00Z">
        <w:r w:rsidRPr="005A1C58">
          <w:rPr>
            <w:noProof w:val="0"/>
            <w:snapToGrid w:val="0"/>
            <w:lang w:val="en-US"/>
          </w:rPr>
          <w:t>id-RecordingSessionIndication</w:t>
        </w:r>
        <w:r w:rsidRPr="005A1C58">
          <w:rPr>
            <w:noProof w:val="0"/>
            <w:snapToGrid w:val="0"/>
            <w:lang w:val="en-US"/>
          </w:rPr>
          <w:tab/>
        </w:r>
        <w:r w:rsidRPr="005A1C58">
          <w:rPr>
            <w:noProof w:val="0"/>
            <w:snapToGrid w:val="0"/>
            <w:lang w:val="en-US"/>
          </w:rPr>
          <w:tab/>
        </w:r>
        <w:r w:rsidRPr="005A1C58">
          <w:rPr>
            <w:noProof w:val="0"/>
            <w:snapToGrid w:val="0"/>
            <w:lang w:val="en-US"/>
          </w:rPr>
          <w:tab/>
        </w:r>
        <w:r w:rsidRPr="005A1C58">
          <w:rPr>
            <w:noProof w:val="0"/>
            <w:snapToGrid w:val="0"/>
            <w:lang w:val="en-US"/>
          </w:rPr>
          <w:tab/>
        </w:r>
        <w:r w:rsidRPr="005A1C58">
          <w:rPr>
            <w:noProof w:val="0"/>
            <w:snapToGrid w:val="0"/>
            <w:lang w:val="en-US"/>
          </w:rPr>
          <w:tab/>
        </w:r>
        <w:r w:rsidRPr="005A1C58">
          <w:rPr>
            <w:noProof w:val="0"/>
            <w:snapToGrid w:val="0"/>
            <w:lang w:val="en-US"/>
          </w:rPr>
          <w:tab/>
          <w:t>ProtocolIE-</w:t>
        </w:r>
        <w:proofErr w:type="gramStart"/>
        <w:r w:rsidRPr="005A1C58">
          <w:rPr>
            <w:noProof w:val="0"/>
            <w:snapToGrid w:val="0"/>
            <w:lang w:val="en-US"/>
          </w:rPr>
          <w:t>ID ::=</w:t>
        </w:r>
        <w:proofErr w:type="gramEnd"/>
        <w:r w:rsidRPr="005A1C58">
          <w:rPr>
            <w:noProof w:val="0"/>
            <w:snapToGrid w:val="0"/>
            <w:lang w:val="en-US"/>
          </w:rPr>
          <w:t xml:space="preserve"> xx3</w:t>
        </w:r>
      </w:ins>
    </w:p>
    <w:p w14:paraId="4FEBF572" w14:textId="184509C5" w:rsidR="00202AC1" w:rsidRPr="00D37B06" w:rsidRDefault="00202AC1" w:rsidP="00202AC1">
      <w:pPr>
        <w:pStyle w:val="PL"/>
        <w:rPr>
          <w:ins w:id="291" w:author="Ericsson User" w:date="2020-06-04T17:32:00Z"/>
          <w:noProof w:val="0"/>
          <w:snapToGrid w:val="0"/>
          <w:lang w:val="it-IT"/>
        </w:rPr>
      </w:pPr>
      <w:ins w:id="292" w:author="Ericsson User" w:date="2020-06-04T17:32:00Z">
        <w:r>
          <w:rPr>
            <w:noProof w:val="0"/>
            <w:snapToGrid w:val="0"/>
          </w:rPr>
          <w:t>id-</w:t>
        </w:r>
        <w:r w:rsidRPr="00F00769">
          <w:rPr>
            <w:noProof w:val="0"/>
            <w:snapToGrid w:val="0"/>
          </w:rPr>
          <w:t>QoE</w:t>
        </w:r>
        <w:r>
          <w:rPr>
            <w:noProof w:val="0"/>
            <w:snapToGrid w:val="0"/>
          </w:rPr>
          <w:t>-</w:t>
        </w:r>
        <w:r w:rsidRPr="00F00769">
          <w:rPr>
            <w:noProof w:val="0"/>
            <w:snapToGrid w:val="0"/>
          </w:rPr>
          <w:t>Collection</w:t>
        </w:r>
        <w:r>
          <w:rPr>
            <w:noProof w:val="0"/>
            <w:snapToGrid w:val="0"/>
          </w:rPr>
          <w:t>-</w:t>
        </w:r>
        <w:r w:rsidRPr="00F00769">
          <w:rPr>
            <w:noProof w:val="0"/>
            <w:snapToGrid w:val="0"/>
          </w:rPr>
          <w:t>Entity</w:t>
        </w:r>
        <w:r>
          <w:rPr>
            <w:noProof w:val="0"/>
            <w:snapToGrid w:val="0"/>
          </w:rPr>
          <w:t>-</w:t>
        </w:r>
        <w:r w:rsidRPr="00F00769">
          <w:rPr>
            <w:noProof w:val="0"/>
            <w:snapToGrid w:val="0"/>
          </w:rPr>
          <w:t>Address</w:t>
        </w:r>
        <w:r>
          <w:rPr>
            <w:noProof w:val="0"/>
            <w:snapToGrid w:val="0"/>
          </w:rPr>
          <w:t>-List</w:t>
        </w:r>
        <w:r>
          <w:rPr>
            <w:noProof w:val="0"/>
            <w:snapToGrid w:val="0"/>
          </w:rPr>
          <w:tab/>
        </w:r>
        <w:r>
          <w:rPr>
            <w:noProof w:val="0"/>
            <w:snapToGrid w:val="0"/>
          </w:rPr>
          <w:tab/>
        </w:r>
        <w:r>
          <w:rPr>
            <w:noProof w:val="0"/>
            <w:snapToGrid w:val="0"/>
          </w:rPr>
          <w:tab/>
        </w:r>
        <w:r>
          <w:rPr>
            <w:noProof w:val="0"/>
            <w:snapToGrid w:val="0"/>
          </w:rPr>
          <w:tab/>
        </w:r>
        <w:r w:rsidRPr="00D37B06">
          <w:rPr>
            <w:noProof w:val="0"/>
            <w:snapToGrid w:val="0"/>
            <w:lang w:val="it-IT"/>
          </w:rPr>
          <w:t>ProtocolIE-</w:t>
        </w:r>
        <w:proofErr w:type="gramStart"/>
        <w:r w:rsidRPr="00D37B06">
          <w:rPr>
            <w:noProof w:val="0"/>
            <w:snapToGrid w:val="0"/>
            <w:lang w:val="it-IT"/>
          </w:rPr>
          <w:t>ID ::=</w:t>
        </w:r>
        <w:proofErr w:type="gramEnd"/>
        <w:r w:rsidRPr="00D37B06">
          <w:rPr>
            <w:noProof w:val="0"/>
            <w:snapToGrid w:val="0"/>
            <w:lang w:val="it-IT"/>
          </w:rPr>
          <w:t xml:space="preserve"> xx</w:t>
        </w:r>
        <w:r>
          <w:rPr>
            <w:noProof w:val="0"/>
            <w:snapToGrid w:val="0"/>
            <w:lang w:val="it-IT"/>
          </w:rPr>
          <w:t>4</w:t>
        </w:r>
      </w:ins>
    </w:p>
    <w:p w14:paraId="2A3407C8" w14:textId="140F2C56" w:rsidR="00202AC1" w:rsidRPr="00D37B06" w:rsidRDefault="00202AC1" w:rsidP="00202AC1">
      <w:pPr>
        <w:pStyle w:val="PL"/>
        <w:rPr>
          <w:ins w:id="293" w:author="Ericsson User" w:date="2020-06-04T17:32:00Z"/>
          <w:noProof w:val="0"/>
          <w:snapToGrid w:val="0"/>
          <w:lang w:val="it-IT"/>
        </w:rPr>
      </w:pPr>
      <w:ins w:id="294" w:author="Ericsson User" w:date="2020-06-04T17:32:00Z">
        <w:r>
          <w:rPr>
            <w:noProof w:val="0"/>
            <w:snapToGrid w:val="0"/>
          </w:rPr>
          <w:t>id-</w:t>
        </w:r>
        <w:r w:rsidRPr="00F00769">
          <w:rPr>
            <w:noProof w:val="0"/>
            <w:snapToGrid w:val="0"/>
          </w:rPr>
          <w:t>QoE</w:t>
        </w:r>
        <w:r>
          <w:rPr>
            <w:noProof w:val="0"/>
            <w:snapToGrid w:val="0"/>
          </w:rPr>
          <w:t>-</w:t>
        </w:r>
        <w:r w:rsidRPr="00F00769">
          <w:rPr>
            <w:noProof w:val="0"/>
            <w:snapToGrid w:val="0"/>
          </w:rPr>
          <w:t>Collection</w:t>
        </w:r>
        <w:r>
          <w:rPr>
            <w:noProof w:val="0"/>
            <w:snapToGrid w:val="0"/>
          </w:rPr>
          <w:t>-</w:t>
        </w:r>
        <w:r w:rsidRPr="00F00769">
          <w:rPr>
            <w:noProof w:val="0"/>
            <w:snapToGrid w:val="0"/>
          </w:rPr>
          <w:t>Entity</w:t>
        </w:r>
        <w:r>
          <w:rPr>
            <w:noProof w:val="0"/>
            <w:snapToGrid w:val="0"/>
          </w:rPr>
          <w:t>-</w:t>
        </w:r>
        <w:r w:rsidRPr="00F00769">
          <w:rPr>
            <w:noProof w:val="0"/>
            <w:snapToGrid w:val="0"/>
          </w:rPr>
          <w:t>Address</w:t>
        </w:r>
        <w:r>
          <w:rPr>
            <w:noProof w:val="0"/>
            <w:snapToGrid w:val="0"/>
          </w:rPr>
          <w:t>-List-Item</w:t>
        </w:r>
        <w:r>
          <w:rPr>
            <w:noProof w:val="0"/>
            <w:snapToGrid w:val="0"/>
          </w:rPr>
          <w:tab/>
        </w:r>
        <w:r>
          <w:rPr>
            <w:noProof w:val="0"/>
            <w:snapToGrid w:val="0"/>
          </w:rPr>
          <w:tab/>
        </w:r>
        <w:r>
          <w:rPr>
            <w:noProof w:val="0"/>
            <w:snapToGrid w:val="0"/>
          </w:rPr>
          <w:tab/>
        </w:r>
        <w:r w:rsidRPr="00D37B06">
          <w:rPr>
            <w:noProof w:val="0"/>
            <w:snapToGrid w:val="0"/>
            <w:lang w:val="it-IT"/>
          </w:rPr>
          <w:t>ProtocolIE-</w:t>
        </w:r>
        <w:proofErr w:type="gramStart"/>
        <w:r w:rsidRPr="00D37B06">
          <w:rPr>
            <w:noProof w:val="0"/>
            <w:snapToGrid w:val="0"/>
            <w:lang w:val="it-IT"/>
          </w:rPr>
          <w:t>ID ::=</w:t>
        </w:r>
        <w:proofErr w:type="gramEnd"/>
        <w:r w:rsidRPr="00D37B06">
          <w:rPr>
            <w:noProof w:val="0"/>
            <w:snapToGrid w:val="0"/>
            <w:lang w:val="it-IT"/>
          </w:rPr>
          <w:t xml:space="preserve"> xx</w:t>
        </w:r>
        <w:r>
          <w:rPr>
            <w:noProof w:val="0"/>
            <w:snapToGrid w:val="0"/>
            <w:lang w:val="it-IT"/>
          </w:rPr>
          <w:t>5</w:t>
        </w:r>
      </w:ins>
    </w:p>
    <w:p w14:paraId="291B56AE" w14:textId="3B6851FB" w:rsidR="00202AC1" w:rsidRPr="00D37B06" w:rsidRDefault="00202AC1" w:rsidP="00202AC1">
      <w:pPr>
        <w:pStyle w:val="PL"/>
        <w:rPr>
          <w:ins w:id="295" w:author="Ericsson User" w:date="2020-06-04T17:32:00Z"/>
          <w:noProof w:val="0"/>
          <w:snapToGrid w:val="0"/>
          <w:lang w:val="it-IT"/>
        </w:rPr>
      </w:pPr>
      <w:ins w:id="296" w:author="Ericsson User" w:date="2020-06-04T17:32:00Z">
        <w:r>
          <w:rPr>
            <w:noProof w:val="0"/>
            <w:snapToGrid w:val="0"/>
            <w:lang w:eastAsia="zh-CN"/>
          </w:rPr>
          <w:t>id-QoE</w:t>
        </w:r>
        <w:r w:rsidRPr="00C37D2B">
          <w:rPr>
            <w:noProof w:val="0"/>
            <w:snapToGrid w:val="0"/>
            <w:lang w:eastAsia="zh-CN"/>
          </w:rPr>
          <w:t>CollectionEntityIPAddress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D37B06">
          <w:rPr>
            <w:noProof w:val="0"/>
            <w:snapToGrid w:val="0"/>
            <w:lang w:val="it-IT"/>
          </w:rPr>
          <w:t>ProtocolIE-</w:t>
        </w:r>
        <w:proofErr w:type="gramStart"/>
        <w:r w:rsidRPr="00D37B06">
          <w:rPr>
            <w:noProof w:val="0"/>
            <w:snapToGrid w:val="0"/>
            <w:lang w:val="it-IT"/>
          </w:rPr>
          <w:t>ID ::=</w:t>
        </w:r>
        <w:proofErr w:type="gramEnd"/>
        <w:r w:rsidRPr="00D37B06">
          <w:rPr>
            <w:noProof w:val="0"/>
            <w:snapToGrid w:val="0"/>
            <w:lang w:val="it-IT"/>
          </w:rPr>
          <w:t xml:space="preserve"> xx</w:t>
        </w:r>
        <w:r>
          <w:rPr>
            <w:noProof w:val="0"/>
            <w:snapToGrid w:val="0"/>
            <w:lang w:val="it-IT"/>
          </w:rPr>
          <w:t>6</w:t>
        </w:r>
      </w:ins>
    </w:p>
    <w:p w14:paraId="5CD372CE" w14:textId="77777777" w:rsidR="005A1C58" w:rsidRPr="008711EA" w:rsidRDefault="005A1C58" w:rsidP="005A1C58">
      <w:pPr>
        <w:pStyle w:val="PL"/>
        <w:rPr>
          <w:noProof w:val="0"/>
          <w:snapToGrid w:val="0"/>
        </w:rPr>
      </w:pPr>
    </w:p>
    <w:p w14:paraId="18B6D074" w14:textId="77777777" w:rsidR="005A1C58" w:rsidRPr="008711EA" w:rsidRDefault="005A1C58" w:rsidP="005A1C58">
      <w:pPr>
        <w:pStyle w:val="PL"/>
        <w:rPr>
          <w:noProof w:val="0"/>
          <w:snapToGrid w:val="0"/>
        </w:rPr>
      </w:pPr>
    </w:p>
    <w:p w14:paraId="3867AC10" w14:textId="77777777" w:rsidR="005A1C58" w:rsidRPr="008711EA" w:rsidRDefault="005A1C58" w:rsidP="005A1C58">
      <w:pPr>
        <w:pStyle w:val="PL"/>
        <w:rPr>
          <w:noProof w:val="0"/>
          <w:snapToGrid w:val="0"/>
        </w:rPr>
      </w:pPr>
      <w:r w:rsidRPr="008711EA">
        <w:rPr>
          <w:noProof w:val="0"/>
          <w:snapToGrid w:val="0"/>
        </w:rPr>
        <w:t>END</w:t>
      </w:r>
    </w:p>
    <w:p w14:paraId="3F29ED60" w14:textId="46845258" w:rsidR="005A1C58" w:rsidRDefault="005A1C58" w:rsidP="005A1C58"/>
    <w:p w14:paraId="232A13D4" w14:textId="7DE7DBA6" w:rsidR="003F5F36" w:rsidRPr="00CB58DC" w:rsidRDefault="003F5F36" w:rsidP="00CB58DC">
      <w:pPr>
        <w:pBdr>
          <w:top w:val="single" w:sz="4" w:space="1" w:color="auto"/>
          <w:left w:val="single" w:sz="4" w:space="4" w:color="auto"/>
          <w:bottom w:val="single" w:sz="4" w:space="1" w:color="auto"/>
          <w:right w:val="single" w:sz="4" w:space="4" w:color="auto"/>
        </w:pBdr>
        <w:shd w:val="clear" w:color="auto" w:fill="00B050"/>
        <w:spacing w:before="240" w:after="240"/>
        <w:jc w:val="center"/>
        <w:rPr>
          <w:i/>
          <w:color w:val="FFFFFF"/>
          <w:lang w:eastAsia="ja-JP"/>
        </w:rPr>
      </w:pPr>
      <w:r w:rsidRPr="003F5F36">
        <w:rPr>
          <w:i/>
          <w:color w:val="FFFFFF"/>
          <w:lang w:eastAsia="ja-JP"/>
        </w:rPr>
        <w:t>End of ASN.1 change</w:t>
      </w:r>
    </w:p>
    <w:sectPr w:rsidR="003F5F36" w:rsidRPr="00CB58DC" w:rsidSect="004160C8">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899CA" w14:textId="77777777" w:rsidR="00AD758A" w:rsidRDefault="00AD758A">
      <w:r>
        <w:separator/>
      </w:r>
    </w:p>
  </w:endnote>
  <w:endnote w:type="continuationSeparator" w:id="0">
    <w:p w14:paraId="159304D6" w14:textId="77777777" w:rsidR="00AD758A" w:rsidRDefault="00AD758A">
      <w:r>
        <w:continuationSeparator/>
      </w:r>
    </w:p>
  </w:endnote>
  <w:endnote w:type="continuationNotice" w:id="1">
    <w:p w14:paraId="169703E8" w14:textId="77777777" w:rsidR="00AD758A" w:rsidRDefault="00AD75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ourier">
    <w:altName w:val="Courier New"/>
    <w:panose1 w:val="02070409020205020404"/>
    <w:charset w:val="00"/>
    <w:family w:val="modern"/>
    <w:notTrueType/>
    <w:pitch w:val="fixed"/>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CDD34" w14:textId="77777777" w:rsidR="00AD758A" w:rsidRDefault="00AD758A">
      <w:r>
        <w:separator/>
      </w:r>
    </w:p>
  </w:footnote>
  <w:footnote w:type="continuationSeparator" w:id="0">
    <w:p w14:paraId="73494994" w14:textId="77777777" w:rsidR="00AD758A" w:rsidRDefault="00AD758A">
      <w:r>
        <w:continuationSeparator/>
      </w:r>
    </w:p>
  </w:footnote>
  <w:footnote w:type="continuationNotice" w:id="1">
    <w:p w14:paraId="45812C91" w14:textId="77777777" w:rsidR="00AD758A" w:rsidRDefault="00AD75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A3210" w14:textId="77777777" w:rsidR="004F2466" w:rsidRDefault="004F246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CEAAA" w14:textId="77777777" w:rsidR="004F2466" w:rsidRDefault="004F246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75E"/>
    <w:rsid w:val="000067F0"/>
    <w:rsid w:val="00022E4A"/>
    <w:rsid w:val="00025771"/>
    <w:rsid w:val="000322B1"/>
    <w:rsid w:val="0003469D"/>
    <w:rsid w:val="000368C0"/>
    <w:rsid w:val="00037BA3"/>
    <w:rsid w:val="00056BA0"/>
    <w:rsid w:val="0006318E"/>
    <w:rsid w:val="00063A6B"/>
    <w:rsid w:val="000747CF"/>
    <w:rsid w:val="000A6394"/>
    <w:rsid w:val="000B1287"/>
    <w:rsid w:val="000B1CAF"/>
    <w:rsid w:val="000C038A"/>
    <w:rsid w:val="000C6598"/>
    <w:rsid w:val="000E7FF8"/>
    <w:rsid w:val="00107586"/>
    <w:rsid w:val="0011379A"/>
    <w:rsid w:val="0011503A"/>
    <w:rsid w:val="00122919"/>
    <w:rsid w:val="00145D43"/>
    <w:rsid w:val="00152A9F"/>
    <w:rsid w:val="00170FB0"/>
    <w:rsid w:val="00181794"/>
    <w:rsid w:val="001848C4"/>
    <w:rsid w:val="00192C46"/>
    <w:rsid w:val="001942A9"/>
    <w:rsid w:val="001956B0"/>
    <w:rsid w:val="00197E24"/>
    <w:rsid w:val="001A2A5F"/>
    <w:rsid w:val="001A7B60"/>
    <w:rsid w:val="001B1EA6"/>
    <w:rsid w:val="001B7A65"/>
    <w:rsid w:val="001C3FCC"/>
    <w:rsid w:val="001C4C99"/>
    <w:rsid w:val="001D55B5"/>
    <w:rsid w:val="001D7DE1"/>
    <w:rsid w:val="001E41F3"/>
    <w:rsid w:val="001E5257"/>
    <w:rsid w:val="001F0800"/>
    <w:rsid w:val="00202AC1"/>
    <w:rsid w:val="002163D5"/>
    <w:rsid w:val="00230CCE"/>
    <w:rsid w:val="00235387"/>
    <w:rsid w:val="00252697"/>
    <w:rsid w:val="00254DD2"/>
    <w:rsid w:val="00256F6C"/>
    <w:rsid w:val="0026004D"/>
    <w:rsid w:val="00262112"/>
    <w:rsid w:val="00264793"/>
    <w:rsid w:val="00270812"/>
    <w:rsid w:val="00275D12"/>
    <w:rsid w:val="002860C4"/>
    <w:rsid w:val="00286871"/>
    <w:rsid w:val="00294024"/>
    <w:rsid w:val="002A01CC"/>
    <w:rsid w:val="002A2E07"/>
    <w:rsid w:val="002B5741"/>
    <w:rsid w:val="002B7BB7"/>
    <w:rsid w:val="002C397C"/>
    <w:rsid w:val="002D4E7E"/>
    <w:rsid w:val="002F561E"/>
    <w:rsid w:val="00305409"/>
    <w:rsid w:val="00323BF5"/>
    <w:rsid w:val="00342AAC"/>
    <w:rsid w:val="00343703"/>
    <w:rsid w:val="003525A5"/>
    <w:rsid w:val="0035694E"/>
    <w:rsid w:val="0037661B"/>
    <w:rsid w:val="003777BF"/>
    <w:rsid w:val="0038387B"/>
    <w:rsid w:val="0039239C"/>
    <w:rsid w:val="003B1162"/>
    <w:rsid w:val="003B5DE2"/>
    <w:rsid w:val="003B7644"/>
    <w:rsid w:val="003E1A36"/>
    <w:rsid w:val="003E5622"/>
    <w:rsid w:val="003F5F36"/>
    <w:rsid w:val="00402166"/>
    <w:rsid w:val="0040605B"/>
    <w:rsid w:val="0041093B"/>
    <w:rsid w:val="004160C8"/>
    <w:rsid w:val="004242F1"/>
    <w:rsid w:val="00446F48"/>
    <w:rsid w:val="00460DE4"/>
    <w:rsid w:val="00465E08"/>
    <w:rsid w:val="00473219"/>
    <w:rsid w:val="004773AA"/>
    <w:rsid w:val="00485128"/>
    <w:rsid w:val="004A2EA5"/>
    <w:rsid w:val="004B6C2F"/>
    <w:rsid w:val="004B75B7"/>
    <w:rsid w:val="004E3635"/>
    <w:rsid w:val="004F2466"/>
    <w:rsid w:val="00511663"/>
    <w:rsid w:val="0051580D"/>
    <w:rsid w:val="00522BE9"/>
    <w:rsid w:val="00531145"/>
    <w:rsid w:val="00544728"/>
    <w:rsid w:val="00544F81"/>
    <w:rsid w:val="00554576"/>
    <w:rsid w:val="00554A9A"/>
    <w:rsid w:val="00564306"/>
    <w:rsid w:val="00564BB8"/>
    <w:rsid w:val="00566298"/>
    <w:rsid w:val="00571F84"/>
    <w:rsid w:val="00575D2D"/>
    <w:rsid w:val="0058229E"/>
    <w:rsid w:val="0058620B"/>
    <w:rsid w:val="005915CC"/>
    <w:rsid w:val="00592D74"/>
    <w:rsid w:val="005970E7"/>
    <w:rsid w:val="005A1C58"/>
    <w:rsid w:val="005A7FAF"/>
    <w:rsid w:val="005B4BE5"/>
    <w:rsid w:val="005B7D08"/>
    <w:rsid w:val="005C2E4E"/>
    <w:rsid w:val="005C4FEE"/>
    <w:rsid w:val="005D38AC"/>
    <w:rsid w:val="005D397D"/>
    <w:rsid w:val="005D4FE8"/>
    <w:rsid w:val="005E0104"/>
    <w:rsid w:val="005E2C44"/>
    <w:rsid w:val="005E43A2"/>
    <w:rsid w:val="005F2B40"/>
    <w:rsid w:val="005F35C6"/>
    <w:rsid w:val="005F6187"/>
    <w:rsid w:val="006015B4"/>
    <w:rsid w:val="0060564A"/>
    <w:rsid w:val="00621188"/>
    <w:rsid w:val="00621852"/>
    <w:rsid w:val="00621CAF"/>
    <w:rsid w:val="00624560"/>
    <w:rsid w:val="006257ED"/>
    <w:rsid w:val="00631A2B"/>
    <w:rsid w:val="00643276"/>
    <w:rsid w:val="00684A4D"/>
    <w:rsid w:val="00692C2C"/>
    <w:rsid w:val="00695808"/>
    <w:rsid w:val="006A3652"/>
    <w:rsid w:val="006A6BCC"/>
    <w:rsid w:val="006B4090"/>
    <w:rsid w:val="006B46FB"/>
    <w:rsid w:val="006B4928"/>
    <w:rsid w:val="006B7B91"/>
    <w:rsid w:val="006C4125"/>
    <w:rsid w:val="006D7F8C"/>
    <w:rsid w:val="006E21FB"/>
    <w:rsid w:val="006F2AA7"/>
    <w:rsid w:val="006F68E7"/>
    <w:rsid w:val="00704D3F"/>
    <w:rsid w:val="0070585C"/>
    <w:rsid w:val="00712849"/>
    <w:rsid w:val="00715C0F"/>
    <w:rsid w:val="007224B1"/>
    <w:rsid w:val="007316EF"/>
    <w:rsid w:val="00734E95"/>
    <w:rsid w:val="00743A8B"/>
    <w:rsid w:val="007443BE"/>
    <w:rsid w:val="00746EB2"/>
    <w:rsid w:val="007524B1"/>
    <w:rsid w:val="0075371D"/>
    <w:rsid w:val="00762DE4"/>
    <w:rsid w:val="00763C8F"/>
    <w:rsid w:val="00763F81"/>
    <w:rsid w:val="00765789"/>
    <w:rsid w:val="007724BB"/>
    <w:rsid w:val="007752FE"/>
    <w:rsid w:val="00775B2C"/>
    <w:rsid w:val="00785C41"/>
    <w:rsid w:val="00790D67"/>
    <w:rsid w:val="00792342"/>
    <w:rsid w:val="007B512A"/>
    <w:rsid w:val="007C2097"/>
    <w:rsid w:val="007D147F"/>
    <w:rsid w:val="007D6A07"/>
    <w:rsid w:val="007E7950"/>
    <w:rsid w:val="00802864"/>
    <w:rsid w:val="0080327F"/>
    <w:rsid w:val="00805176"/>
    <w:rsid w:val="008208F5"/>
    <w:rsid w:val="008279FA"/>
    <w:rsid w:val="00832E0A"/>
    <w:rsid w:val="0083761F"/>
    <w:rsid w:val="00856CE1"/>
    <w:rsid w:val="008626E7"/>
    <w:rsid w:val="00863A9B"/>
    <w:rsid w:val="008672DE"/>
    <w:rsid w:val="00870EE7"/>
    <w:rsid w:val="008724DF"/>
    <w:rsid w:val="00896E25"/>
    <w:rsid w:val="008A2847"/>
    <w:rsid w:val="008C3319"/>
    <w:rsid w:val="008C6603"/>
    <w:rsid w:val="008C7A75"/>
    <w:rsid w:val="008D5576"/>
    <w:rsid w:val="008E0019"/>
    <w:rsid w:val="008E407B"/>
    <w:rsid w:val="008F33A0"/>
    <w:rsid w:val="008F5A17"/>
    <w:rsid w:val="008F686C"/>
    <w:rsid w:val="009209A0"/>
    <w:rsid w:val="00923CA8"/>
    <w:rsid w:val="00924012"/>
    <w:rsid w:val="0092496C"/>
    <w:rsid w:val="009304AE"/>
    <w:rsid w:val="00936892"/>
    <w:rsid w:val="00940D10"/>
    <w:rsid w:val="00946EAB"/>
    <w:rsid w:val="00953005"/>
    <w:rsid w:val="009561C3"/>
    <w:rsid w:val="0096035D"/>
    <w:rsid w:val="009709B6"/>
    <w:rsid w:val="0097111A"/>
    <w:rsid w:val="00971FF7"/>
    <w:rsid w:val="009777D9"/>
    <w:rsid w:val="009876B6"/>
    <w:rsid w:val="00991B88"/>
    <w:rsid w:val="009A1187"/>
    <w:rsid w:val="009A1591"/>
    <w:rsid w:val="009A579D"/>
    <w:rsid w:val="009B0673"/>
    <w:rsid w:val="009B6C7D"/>
    <w:rsid w:val="009B7AB8"/>
    <w:rsid w:val="009E3297"/>
    <w:rsid w:val="009F734F"/>
    <w:rsid w:val="00A01559"/>
    <w:rsid w:val="00A01EA4"/>
    <w:rsid w:val="00A056EF"/>
    <w:rsid w:val="00A12D82"/>
    <w:rsid w:val="00A15502"/>
    <w:rsid w:val="00A17B9E"/>
    <w:rsid w:val="00A17FCE"/>
    <w:rsid w:val="00A246B6"/>
    <w:rsid w:val="00A32E23"/>
    <w:rsid w:val="00A4696F"/>
    <w:rsid w:val="00A47E70"/>
    <w:rsid w:val="00A53CAD"/>
    <w:rsid w:val="00A5760A"/>
    <w:rsid w:val="00A60CF2"/>
    <w:rsid w:val="00A721FF"/>
    <w:rsid w:val="00A75FF1"/>
    <w:rsid w:val="00A7671C"/>
    <w:rsid w:val="00AA02E5"/>
    <w:rsid w:val="00AC1333"/>
    <w:rsid w:val="00AC7942"/>
    <w:rsid w:val="00AD1CD8"/>
    <w:rsid w:val="00AD3363"/>
    <w:rsid w:val="00AD758A"/>
    <w:rsid w:val="00AE29ED"/>
    <w:rsid w:val="00B10261"/>
    <w:rsid w:val="00B22342"/>
    <w:rsid w:val="00B258BB"/>
    <w:rsid w:val="00B30609"/>
    <w:rsid w:val="00B51A0C"/>
    <w:rsid w:val="00B54C7F"/>
    <w:rsid w:val="00B62D01"/>
    <w:rsid w:val="00B62E1F"/>
    <w:rsid w:val="00B65706"/>
    <w:rsid w:val="00B67B97"/>
    <w:rsid w:val="00B7033E"/>
    <w:rsid w:val="00B72BA3"/>
    <w:rsid w:val="00B72C37"/>
    <w:rsid w:val="00B75EBC"/>
    <w:rsid w:val="00B77CF6"/>
    <w:rsid w:val="00B968C8"/>
    <w:rsid w:val="00BA234A"/>
    <w:rsid w:val="00BA3EC5"/>
    <w:rsid w:val="00BB1D19"/>
    <w:rsid w:val="00BB3F4C"/>
    <w:rsid w:val="00BB5DFC"/>
    <w:rsid w:val="00BC5892"/>
    <w:rsid w:val="00BC7E08"/>
    <w:rsid w:val="00BD2547"/>
    <w:rsid w:val="00BD279D"/>
    <w:rsid w:val="00BD3B3E"/>
    <w:rsid w:val="00BD6BB8"/>
    <w:rsid w:val="00BF236A"/>
    <w:rsid w:val="00C01494"/>
    <w:rsid w:val="00C07065"/>
    <w:rsid w:val="00C144C0"/>
    <w:rsid w:val="00C20CD8"/>
    <w:rsid w:val="00C224E8"/>
    <w:rsid w:val="00C43DE6"/>
    <w:rsid w:val="00C518D0"/>
    <w:rsid w:val="00C61AAF"/>
    <w:rsid w:val="00C647D9"/>
    <w:rsid w:val="00C72B15"/>
    <w:rsid w:val="00C907F4"/>
    <w:rsid w:val="00C95985"/>
    <w:rsid w:val="00CB58DC"/>
    <w:rsid w:val="00CC28A1"/>
    <w:rsid w:val="00CC5026"/>
    <w:rsid w:val="00CC7086"/>
    <w:rsid w:val="00CD2A4D"/>
    <w:rsid w:val="00CD4C42"/>
    <w:rsid w:val="00CF3465"/>
    <w:rsid w:val="00D03F9A"/>
    <w:rsid w:val="00D07AC4"/>
    <w:rsid w:val="00D165D2"/>
    <w:rsid w:val="00D1671D"/>
    <w:rsid w:val="00D31C17"/>
    <w:rsid w:val="00D53433"/>
    <w:rsid w:val="00D80117"/>
    <w:rsid w:val="00D87128"/>
    <w:rsid w:val="00D916E2"/>
    <w:rsid w:val="00DA7484"/>
    <w:rsid w:val="00DB3343"/>
    <w:rsid w:val="00DB53A5"/>
    <w:rsid w:val="00DB6979"/>
    <w:rsid w:val="00DD62E7"/>
    <w:rsid w:val="00DE34CF"/>
    <w:rsid w:val="00DF7798"/>
    <w:rsid w:val="00E00428"/>
    <w:rsid w:val="00E07804"/>
    <w:rsid w:val="00E07911"/>
    <w:rsid w:val="00E106F4"/>
    <w:rsid w:val="00E20C80"/>
    <w:rsid w:val="00E24388"/>
    <w:rsid w:val="00E30C55"/>
    <w:rsid w:val="00E3243E"/>
    <w:rsid w:val="00E41E37"/>
    <w:rsid w:val="00E61CA6"/>
    <w:rsid w:val="00E92CAC"/>
    <w:rsid w:val="00E9482D"/>
    <w:rsid w:val="00E9713C"/>
    <w:rsid w:val="00EA1283"/>
    <w:rsid w:val="00EB47FB"/>
    <w:rsid w:val="00EC0B1A"/>
    <w:rsid w:val="00EC29AF"/>
    <w:rsid w:val="00EC42E8"/>
    <w:rsid w:val="00EC4D7E"/>
    <w:rsid w:val="00ED1CE5"/>
    <w:rsid w:val="00EE27FF"/>
    <w:rsid w:val="00EE4BD7"/>
    <w:rsid w:val="00EE7D7C"/>
    <w:rsid w:val="00F04FE3"/>
    <w:rsid w:val="00F17FD4"/>
    <w:rsid w:val="00F2404A"/>
    <w:rsid w:val="00F25D98"/>
    <w:rsid w:val="00F25FDB"/>
    <w:rsid w:val="00F300FB"/>
    <w:rsid w:val="00F3261D"/>
    <w:rsid w:val="00F344CB"/>
    <w:rsid w:val="00F3601A"/>
    <w:rsid w:val="00F37308"/>
    <w:rsid w:val="00F50C97"/>
    <w:rsid w:val="00F656AC"/>
    <w:rsid w:val="00F8392A"/>
    <w:rsid w:val="00F94B0A"/>
    <w:rsid w:val="00FB416C"/>
    <w:rsid w:val="00FB6386"/>
    <w:rsid w:val="00FC0A59"/>
    <w:rsid w:val="00FC1A33"/>
    <w:rsid w:val="00FE5422"/>
    <w:rsid w:val="00FE5DD6"/>
    <w:rsid w:val="00FE70FA"/>
    <w:rsid w:val="00FF7EF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8747D3E"/>
  <w15:chartTrackingRefBased/>
  <w15:docId w15:val="{A10E0BFE-9632-4892-9A87-C917ABF1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llo,0H,0h,3h,3H,Heading 3 3GPP,h31,l3,list 3,Head 3,h32,h33,h34,h35,h36,h37,h38,h311,h321,h331,h341,h351,h361,h371,h39,h312,h322,h332,h342,h352,h362,h372,h310,h313,h323,h333,h343,h353,h363,h373,h31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aliases w:val="H5,h5,Head5,Heading5,M5,mh2,Module heading 2,heading 8,Numbered Sub-list"/>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Zchn"/>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link w:val="H6Char"/>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rsid w:val="00F656AC"/>
    <w:rPr>
      <w:rFonts w:ascii="Times New Roman" w:hAnsi="Times New Roman"/>
      <w:lang w:val="en-GB" w:eastAsia="en-US"/>
    </w:rPr>
  </w:style>
  <w:style w:type="character" w:customStyle="1" w:styleId="B2Char">
    <w:name w:val="B2 Char"/>
    <w:link w:val="B2"/>
    <w:rsid w:val="00F656AC"/>
    <w:rPr>
      <w:rFonts w:ascii="Times New Roman" w:hAnsi="Times New Roman"/>
      <w:lang w:val="en-GB" w:eastAsia="en-US"/>
    </w:rPr>
  </w:style>
  <w:style w:type="character" w:customStyle="1" w:styleId="TALChar">
    <w:name w:val="TAL Char"/>
    <w:link w:val="TAL"/>
    <w:qFormat/>
    <w:rsid w:val="00F656AC"/>
    <w:rPr>
      <w:rFonts w:ascii="Arial" w:hAnsi="Arial"/>
      <w:sz w:val="18"/>
      <w:lang w:val="en-GB" w:eastAsia="en-US"/>
    </w:rPr>
  </w:style>
  <w:style w:type="character" w:customStyle="1" w:styleId="THChar">
    <w:name w:val="TH Char"/>
    <w:link w:val="TH"/>
    <w:qFormat/>
    <w:rsid w:val="00F656AC"/>
    <w:rPr>
      <w:rFonts w:ascii="Arial" w:hAnsi="Arial"/>
      <w:b/>
      <w:lang w:val="en-GB" w:eastAsia="en-US"/>
    </w:rPr>
  </w:style>
  <w:style w:type="character" w:customStyle="1" w:styleId="TAHChar">
    <w:name w:val="TAH Char"/>
    <w:link w:val="TAH"/>
    <w:qFormat/>
    <w:rsid w:val="00F656AC"/>
    <w:rPr>
      <w:rFonts w:ascii="Arial" w:hAnsi="Arial"/>
      <w:b/>
      <w:sz w:val="18"/>
      <w:lang w:val="en-GB" w:eastAsia="en-US"/>
    </w:rPr>
  </w:style>
  <w:style w:type="character" w:customStyle="1" w:styleId="TFZchn">
    <w:name w:val="TF Zchn"/>
    <w:link w:val="TF"/>
    <w:rsid w:val="00D165D2"/>
    <w:rPr>
      <w:rFonts w:ascii="Arial" w:hAnsi="Arial"/>
      <w:b/>
      <w:lang w:val="en-GB" w:eastAsia="en-US"/>
    </w:rPr>
  </w:style>
  <w:style w:type="character" w:styleId="Emphasis">
    <w:name w:val="Emphasis"/>
    <w:qFormat/>
    <w:rsid w:val="009A1187"/>
    <w:rPr>
      <w:i/>
      <w:iCs/>
    </w:rPr>
  </w:style>
  <w:style w:type="character" w:customStyle="1" w:styleId="FooterChar">
    <w:name w:val="Footer Char"/>
    <w:link w:val="Footer"/>
    <w:rsid w:val="00571F84"/>
    <w:rPr>
      <w:rFonts w:ascii="Arial" w:hAnsi="Arial"/>
      <w:b/>
      <w:i/>
      <w:noProof/>
      <w:sz w:val="18"/>
      <w:lang w:val="en-GB" w:eastAsia="en-US"/>
    </w:rPr>
  </w:style>
  <w:style w:type="character" w:customStyle="1" w:styleId="CRCoverPageZchn">
    <w:name w:val="CR Cover Page Zchn"/>
    <w:link w:val="CRCoverPage"/>
    <w:rsid w:val="00571F84"/>
    <w:rPr>
      <w:rFonts w:ascii="Arial" w:hAnsi="Arial"/>
      <w:lang w:val="en-GB" w:eastAsia="en-US" w:bidi="ar-SA"/>
    </w:rPr>
  </w:style>
  <w:style w:type="character" w:customStyle="1" w:styleId="TACChar">
    <w:name w:val="TAC Char"/>
    <w:link w:val="TAC"/>
    <w:rsid w:val="003F5F36"/>
    <w:rPr>
      <w:rFonts w:ascii="Arial" w:hAnsi="Arial"/>
      <w:sz w:val="18"/>
      <w:lang w:val="en-GB" w:eastAsia="en-US"/>
    </w:rPr>
  </w:style>
  <w:style w:type="paragraph" w:customStyle="1" w:styleId="TALLeft1cm">
    <w:name w:val="TAL + Left:  1 cm"/>
    <w:basedOn w:val="TAL"/>
    <w:rsid w:val="003F5F36"/>
    <w:pPr>
      <w:overflowPunct w:val="0"/>
      <w:autoSpaceDE w:val="0"/>
      <w:autoSpaceDN w:val="0"/>
      <w:adjustRightInd w:val="0"/>
      <w:ind w:left="567"/>
      <w:textAlignment w:val="baseline"/>
    </w:pPr>
    <w:rPr>
      <w:lang w:val="x-none" w:eastAsia="en-GB"/>
    </w:rPr>
  </w:style>
  <w:style w:type="paragraph" w:styleId="Revision">
    <w:name w:val="Revision"/>
    <w:hidden/>
    <w:uiPriority w:val="99"/>
    <w:semiHidden/>
    <w:rsid w:val="003F5F36"/>
    <w:rPr>
      <w:rFonts w:ascii="Times New Roman" w:hAnsi="Times New Roman"/>
      <w:lang w:val="en-GB" w:eastAsia="en-US"/>
    </w:rPr>
  </w:style>
  <w:style w:type="character" w:customStyle="1" w:styleId="PLChar">
    <w:name w:val="PL Char"/>
    <w:link w:val="PL"/>
    <w:qFormat/>
    <w:rsid w:val="003F5F36"/>
    <w:rPr>
      <w:rFonts w:ascii="Courier New" w:hAnsi="Courier New"/>
      <w:noProof/>
      <w:sz w:val="1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F5F36"/>
    <w:rPr>
      <w:rFonts w:ascii="Arial" w:hAnsi="Arial"/>
      <w:b/>
      <w:noProof/>
      <w:sz w:val="18"/>
      <w:lang w:val="en-GB" w:eastAsia="en-US"/>
    </w:rPr>
  </w:style>
  <w:style w:type="character" w:customStyle="1" w:styleId="NOChar">
    <w:name w:val="NO Char"/>
    <w:link w:val="NO"/>
    <w:rsid w:val="003F5F36"/>
    <w:rPr>
      <w:rFonts w:ascii="Times New Roman" w:hAnsi="Times New Roman"/>
      <w:lang w:val="en-GB" w:eastAsia="en-US"/>
    </w:rPr>
  </w:style>
  <w:style w:type="character" w:customStyle="1" w:styleId="TFChar">
    <w:name w:val="TF Char"/>
    <w:rsid w:val="003F5F36"/>
    <w:rPr>
      <w:rFonts w:ascii="Arial" w:hAnsi="Arial"/>
      <w:b/>
    </w:rPr>
  </w:style>
  <w:style w:type="character" w:customStyle="1" w:styleId="msoins0">
    <w:name w:val="msoins"/>
    <w:rsid w:val="003F5F36"/>
  </w:style>
  <w:style w:type="character" w:customStyle="1" w:styleId="Heading3Char">
    <w:name w:val="Heading 3 Char"/>
    <w:aliases w:val="Underrubrik2 Char,H3 Char,Memo Heading 3 Char,h3 Char,no break Char,hello Char,0H Char,0h Char,3h Char,3H Char1,Heading 3 3GPP Char,h31 Char,l3 Char,list 3 Char,Head 3 Char,h32 Char,h33 Char,h34 Char,h35 Char,h36 Char1,h37 Char,h38 Char"/>
    <w:link w:val="Heading3"/>
    <w:rsid w:val="003F5F36"/>
    <w:rPr>
      <w:rFonts w:ascii="Arial" w:hAnsi="Arial"/>
      <w:sz w:val="28"/>
      <w:lang w:val="en-GB" w:eastAsia="en-US"/>
    </w:rPr>
  </w:style>
  <w:style w:type="character" w:customStyle="1" w:styleId="Heading6Char">
    <w:name w:val="Heading 6 Char"/>
    <w:link w:val="Heading6"/>
    <w:rsid w:val="003F5F36"/>
    <w:rPr>
      <w:rFonts w:ascii="Arial" w:hAnsi="Arial"/>
      <w:lang w:val="en-GB" w:eastAsia="en-US"/>
    </w:rPr>
  </w:style>
  <w:style w:type="character" w:customStyle="1" w:styleId="EXChar">
    <w:name w:val="EX Char"/>
    <w:link w:val="EX"/>
    <w:locked/>
    <w:rsid w:val="003F5F36"/>
    <w:rPr>
      <w:rFonts w:ascii="Times New Roman" w:hAnsi="Times New Roman"/>
      <w:lang w:val="en-GB" w:eastAsia="en-US"/>
    </w:rPr>
  </w:style>
  <w:style w:type="character" w:customStyle="1" w:styleId="EditorsNoteChar">
    <w:name w:val="Editor's Note Char"/>
    <w:aliases w:val="EN Char"/>
    <w:link w:val="EditorsNote"/>
    <w:qFormat/>
    <w:rsid w:val="003F5F36"/>
    <w:rPr>
      <w:rFonts w:ascii="Times New Roman" w:hAnsi="Times New Roman"/>
      <w:color w:val="FF0000"/>
      <w:lang w:val="en-GB" w:eastAsia="en-US"/>
    </w:rPr>
  </w:style>
  <w:style w:type="character" w:customStyle="1" w:styleId="B3Char">
    <w:name w:val="B3 Char"/>
    <w:link w:val="B3"/>
    <w:rsid w:val="003F5F36"/>
    <w:rPr>
      <w:rFonts w:ascii="Times New Roman" w:hAnsi="Times New Roman"/>
      <w:lang w:val="en-GB" w:eastAsia="en-US"/>
    </w:rPr>
  </w:style>
  <w:style w:type="paragraph" w:customStyle="1" w:styleId="TAJ">
    <w:name w:val="TAJ"/>
    <w:basedOn w:val="TH"/>
    <w:rsid w:val="003F5F36"/>
    <w:pPr>
      <w:overflowPunct w:val="0"/>
      <w:autoSpaceDE w:val="0"/>
      <w:autoSpaceDN w:val="0"/>
      <w:adjustRightInd w:val="0"/>
      <w:textAlignment w:val="baseline"/>
    </w:pPr>
    <w:rPr>
      <w:rFonts w:eastAsia="Times New Roman"/>
      <w:lang w:eastAsia="en-GB"/>
    </w:rPr>
  </w:style>
  <w:style w:type="paragraph" w:customStyle="1" w:styleId="Guidance">
    <w:name w:val="Guidance"/>
    <w:basedOn w:val="Normal"/>
    <w:rsid w:val="003F5F36"/>
    <w:pPr>
      <w:overflowPunct w:val="0"/>
      <w:autoSpaceDE w:val="0"/>
      <w:autoSpaceDN w:val="0"/>
      <w:adjustRightInd w:val="0"/>
      <w:textAlignment w:val="baseline"/>
    </w:pPr>
    <w:rPr>
      <w:rFonts w:eastAsia="Times New Roman"/>
      <w:i/>
      <w:color w:val="0000FF"/>
      <w:lang w:eastAsia="en-GB"/>
    </w:rPr>
  </w:style>
  <w:style w:type="character" w:styleId="Mention">
    <w:name w:val="Mention"/>
    <w:uiPriority w:val="99"/>
    <w:semiHidden/>
    <w:unhideWhenUsed/>
    <w:rsid w:val="003F5F36"/>
    <w:rPr>
      <w:color w:val="2B579A"/>
      <w:shd w:val="clear" w:color="auto" w:fill="E6E6E6"/>
    </w:rPr>
  </w:style>
  <w:style w:type="character" w:customStyle="1" w:styleId="FootnoteTextChar">
    <w:name w:val="Footnote Text Char"/>
    <w:link w:val="FootnoteText"/>
    <w:rsid w:val="003F5F36"/>
    <w:rPr>
      <w:rFonts w:ascii="Times New Roman" w:hAnsi="Times New Roman"/>
      <w:sz w:val="16"/>
      <w:lang w:val="en-GB" w:eastAsia="en-US"/>
    </w:rPr>
  </w:style>
  <w:style w:type="character" w:customStyle="1" w:styleId="BalloonTextChar">
    <w:name w:val="Balloon Text Char"/>
    <w:link w:val="BalloonText"/>
    <w:rsid w:val="003F5F36"/>
    <w:rPr>
      <w:rFonts w:ascii="Tahoma" w:hAnsi="Tahoma" w:cs="Tahoma"/>
      <w:sz w:val="16"/>
      <w:szCs w:val="16"/>
      <w:lang w:val="en-GB" w:eastAsia="en-US"/>
    </w:rPr>
  </w:style>
  <w:style w:type="character" w:customStyle="1" w:styleId="CommentTextChar">
    <w:name w:val="Comment Text Char"/>
    <w:link w:val="CommentText"/>
    <w:rsid w:val="003F5F36"/>
    <w:rPr>
      <w:rFonts w:ascii="Times New Roman" w:hAnsi="Times New Roman"/>
      <w:lang w:val="en-GB" w:eastAsia="en-US"/>
    </w:rPr>
  </w:style>
  <w:style w:type="character" w:customStyle="1" w:styleId="CommentSubjectChar">
    <w:name w:val="Comment Subject Char"/>
    <w:link w:val="CommentSubject"/>
    <w:rsid w:val="003F5F36"/>
    <w:rPr>
      <w:rFonts w:ascii="Times New Roman" w:hAnsi="Times New Roman"/>
      <w:b/>
      <w:bCs/>
      <w:lang w:val="en-GB" w:eastAsia="en-US"/>
    </w:rPr>
  </w:style>
  <w:style w:type="character" w:customStyle="1" w:styleId="DocumentMapChar">
    <w:name w:val="Document Map Char"/>
    <w:link w:val="DocumentMap"/>
    <w:rsid w:val="003F5F36"/>
    <w:rPr>
      <w:rFonts w:ascii="Tahoma" w:hAnsi="Tahoma" w:cs="Tahoma"/>
      <w:shd w:val="clear" w:color="auto" w:fill="000080"/>
      <w:lang w:val="en-GB" w:eastAsia="en-US"/>
    </w:rPr>
  </w:style>
  <w:style w:type="paragraph" w:customStyle="1" w:styleId="FirstChange">
    <w:name w:val="First Change"/>
    <w:basedOn w:val="Normal"/>
    <w:rsid w:val="003F5F36"/>
    <w:pPr>
      <w:jc w:val="center"/>
    </w:pPr>
    <w:rPr>
      <w:rFonts w:eastAsia="Times New Roman"/>
      <w:color w:val="FF0000"/>
    </w:rPr>
  </w:style>
  <w:style w:type="character" w:customStyle="1" w:styleId="B1Char1">
    <w:name w:val="B1 Char1"/>
    <w:rsid w:val="003F5F36"/>
    <w:rPr>
      <w:rFonts w:ascii="Times New Roman" w:hAnsi="Times New Roman"/>
      <w:lang w:eastAsia="en-US"/>
    </w:rPr>
  </w:style>
  <w:style w:type="character" w:customStyle="1" w:styleId="TALCar">
    <w:name w:val="TAL Car"/>
    <w:rsid w:val="003F5F36"/>
    <w:rPr>
      <w:rFonts w:ascii="Arial" w:eastAsia="SimSun" w:hAnsi="Arial"/>
      <w:sz w:val="18"/>
      <w:lang w:val="en-GB"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F5F36"/>
    <w:rPr>
      <w:rFonts w:ascii="Arial" w:hAnsi="Arial"/>
      <w:sz w:val="24"/>
      <w:lang w:val="en-GB" w:eastAsia="en-US"/>
    </w:rPr>
  </w:style>
  <w:style w:type="character" w:customStyle="1" w:styleId="NOZchn">
    <w:name w:val="NO Zchn"/>
    <w:locked/>
    <w:rsid w:val="003F5F36"/>
    <w:rPr>
      <w:rFonts w:ascii="Times New Roman" w:eastAsia="Times New Roman" w:hAnsi="Times New Roman" w:cs="Times New Roman"/>
      <w:sz w:val="20"/>
      <w:szCs w:val="20"/>
    </w:rPr>
  </w:style>
  <w:style w:type="character" w:customStyle="1" w:styleId="Heading1Char">
    <w:name w:val="Heading 1 Char"/>
    <w:aliases w:val="H1 Char"/>
    <w:link w:val="Heading1"/>
    <w:rsid w:val="003F5F36"/>
    <w:rPr>
      <w:rFonts w:ascii="Arial" w:hAnsi="Arial"/>
      <w:sz w:val="36"/>
      <w:lang w:val="en-GB" w:eastAsia="en-US"/>
    </w:rPr>
  </w:style>
  <w:style w:type="character" w:customStyle="1" w:styleId="Heading2Char">
    <w:name w:val="Heading 2 Char"/>
    <w:aliases w:val="Head2A Char1,2 Char1,H2 Char1,UNDERRUBRIK 1-2 Char1,h2 Char1,DO NOT USE_h2 Char1,h21 Char1,H21 Char1,Head 2 Char1,l2 Char1,TitreProp Char1,Header 2 Char1,ITT t2 Char1,PA Major Section Char1,Livello 2 Char1,R2 Char1,Heading 2 Hidden Char1"/>
    <w:link w:val="Heading2"/>
    <w:rsid w:val="003F5F36"/>
    <w:rPr>
      <w:rFonts w:ascii="Arial" w:hAnsi="Arial"/>
      <w:sz w:val="32"/>
      <w:lang w:val="en-GB" w:eastAsia="en-US"/>
    </w:rPr>
  </w:style>
  <w:style w:type="character" w:customStyle="1" w:styleId="Heading8Char">
    <w:name w:val="Heading 8 Char"/>
    <w:link w:val="Heading8"/>
    <w:rsid w:val="003F5F36"/>
    <w:rPr>
      <w:rFonts w:ascii="Arial" w:hAnsi="Arial"/>
      <w:sz w:val="36"/>
      <w:lang w:val="en-GB" w:eastAsia="en-US"/>
    </w:rPr>
  </w:style>
  <w:style w:type="character" w:customStyle="1" w:styleId="B1Zchn">
    <w:name w:val="B1 Zchn"/>
    <w:rsid w:val="003F5F36"/>
    <w:rPr>
      <w:rFonts w:ascii="Times New Roman" w:eastAsia="Times New Roman" w:hAnsi="Times New Roman" w:cs="Times New Roman"/>
      <w:sz w:val="20"/>
      <w:szCs w:val="20"/>
    </w:rPr>
  </w:style>
  <w:style w:type="character" w:customStyle="1" w:styleId="EditorsNoteZchn">
    <w:name w:val="Editor's Note Zchn"/>
    <w:rsid w:val="003F5F36"/>
    <w:rPr>
      <w:rFonts w:ascii="Geneva" w:eastAsia="Calibri Light" w:hAnsi="Geneva" w:cs="Geneva"/>
      <w:color w:val="FF0000"/>
      <w:kern w:val="2"/>
      <w:lang w:val="en-GB" w:eastAsia="en-US" w:bidi="ar-SA"/>
    </w:rPr>
  </w:style>
  <w:style w:type="paragraph" w:customStyle="1" w:styleId="TALBold">
    <w:name w:val="TAL + Bold"/>
    <w:aliases w:val="Left:  0,2 cm"/>
    <w:basedOn w:val="TAL"/>
    <w:rsid w:val="003F5F36"/>
    <w:pPr>
      <w:overflowPunct w:val="0"/>
      <w:autoSpaceDE w:val="0"/>
      <w:autoSpaceDN w:val="0"/>
      <w:adjustRightInd w:val="0"/>
      <w:ind w:left="64"/>
      <w:textAlignment w:val="baseline"/>
    </w:pPr>
    <w:rPr>
      <w:rFonts w:eastAsia="Times New Roman" w:cs="Arial"/>
      <w:b/>
      <w:lang w:eastAsia="ja-JP"/>
    </w:rPr>
  </w:style>
  <w:style w:type="paragraph" w:customStyle="1" w:styleId="TALLeft0">
    <w:name w:val="TAL + Left:  0"/>
    <w:aliases w:val="4 cm,5 cm"/>
    <w:basedOn w:val="TAL"/>
    <w:rsid w:val="003F5F36"/>
    <w:pPr>
      <w:overflowPunct w:val="0"/>
      <w:autoSpaceDE w:val="0"/>
      <w:autoSpaceDN w:val="0"/>
      <w:adjustRightInd w:val="0"/>
      <w:ind w:left="206"/>
      <w:textAlignment w:val="baseline"/>
    </w:pPr>
    <w:rPr>
      <w:rFonts w:eastAsia="Times New Roman" w:cs="Arial"/>
      <w:lang w:eastAsia="ja-JP"/>
    </w:rPr>
  </w:style>
  <w:style w:type="paragraph" w:customStyle="1" w:styleId="TALNotBold">
    <w:name w:val="TAL + Not Bold"/>
    <w:aliases w:val="Left"/>
    <w:basedOn w:val="TH"/>
    <w:link w:val="TALNotBoldChar"/>
    <w:rsid w:val="00B75EBC"/>
    <w:pPr>
      <w:keepNext w:val="0"/>
      <w:overflowPunct w:val="0"/>
      <w:autoSpaceDE w:val="0"/>
      <w:autoSpaceDN w:val="0"/>
      <w:adjustRightInd w:val="0"/>
      <w:spacing w:before="0" w:after="240"/>
      <w:textAlignment w:val="baseline"/>
    </w:pPr>
    <w:rPr>
      <w:rFonts w:eastAsia="Times New Roman"/>
      <w:lang w:eastAsia="en-GB"/>
    </w:rPr>
  </w:style>
  <w:style w:type="character" w:customStyle="1" w:styleId="TALNotBoldChar">
    <w:name w:val="TAL + Not Bold Char"/>
    <w:aliases w:val="Left Char"/>
    <w:link w:val="TALNotBold"/>
    <w:rsid w:val="00B75EBC"/>
    <w:rPr>
      <w:rFonts w:ascii="Arial" w:eastAsia="Times New Roman" w:hAnsi="Arial"/>
      <w:b/>
      <w:lang w:val="en-GB" w:eastAsia="en-GB"/>
    </w:rPr>
  </w:style>
  <w:style w:type="character" w:customStyle="1" w:styleId="Heading3Char1">
    <w:name w:val="Heading 3 Char1"/>
    <w:aliases w:val="Underrubrik2 Char1,H3 Char1,Memo Heading 3 Char1,h3 Char1,no break Char1,hello Char1,0H Char1,0h Char1,3h Char1,3H Char,Heading 3 3GPP Char1,h31 Char1,l3 Char1,list 3 Char1,Head 3 Char1,h32 Char1,h33 Char1,h34 Char1,h35 Char1,h36 Char"/>
    <w:rsid w:val="00B75EBC"/>
    <w:rPr>
      <w:rFonts w:ascii="Arial" w:hAnsi="Arial"/>
      <w:sz w:val="28"/>
    </w:rPr>
  </w:style>
  <w:style w:type="character" w:customStyle="1" w:styleId="a">
    <w:name w:val="首标题"/>
    <w:rsid w:val="00B75EBC"/>
    <w:rPr>
      <w:rFonts w:ascii="Arial" w:eastAsia="SimSun" w:hAnsi="Arial"/>
      <w:sz w:val="24"/>
      <w:lang w:val="en-US" w:eastAsia="zh-CN" w:bidi="ar-SA"/>
    </w:rPr>
  </w:style>
  <w:style w:type="paragraph" w:customStyle="1" w:styleId="BodyC">
    <w:name w:val="Body C"/>
    <w:rsid w:val="00B75EBC"/>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paragraph" w:customStyle="1" w:styleId="Standard1">
    <w:name w:val="Standard1"/>
    <w:basedOn w:val="Normal"/>
    <w:link w:val="StandardZchn"/>
    <w:rsid w:val="00B75EBC"/>
    <w:pPr>
      <w:overflowPunct w:val="0"/>
      <w:autoSpaceDE w:val="0"/>
      <w:autoSpaceDN w:val="0"/>
      <w:adjustRightInd w:val="0"/>
      <w:spacing w:after="120"/>
      <w:textAlignment w:val="baseline"/>
    </w:pPr>
    <w:rPr>
      <w:rFonts w:ascii="Arial" w:hAnsi="Arial"/>
      <w:szCs w:val="22"/>
      <w:lang w:eastAsia="en-GB"/>
    </w:rPr>
  </w:style>
  <w:style w:type="character" w:customStyle="1" w:styleId="StandardZchn">
    <w:name w:val="Standard Zchn"/>
    <w:link w:val="Standard1"/>
    <w:rsid w:val="00B75EBC"/>
    <w:rPr>
      <w:rFonts w:ascii="Arial" w:hAnsi="Arial"/>
      <w:szCs w:val="22"/>
      <w:lang w:val="en-GB" w:eastAsia="en-GB"/>
    </w:rPr>
  </w:style>
  <w:style w:type="paragraph" w:customStyle="1" w:styleId="pl0">
    <w:name w:val="pl"/>
    <w:basedOn w:val="Normal"/>
    <w:rsid w:val="00B75EBC"/>
    <w:pPr>
      <w:overflowPunct w:val="0"/>
      <w:autoSpaceDE w:val="0"/>
      <w:autoSpaceDN w:val="0"/>
      <w:adjustRightInd w:val="0"/>
      <w:spacing w:after="0"/>
      <w:textAlignment w:val="baseline"/>
    </w:pPr>
    <w:rPr>
      <w:rFonts w:ascii="Geneva" w:eastAsia="Arial" w:hAnsi="Geneva" w:cs="Geneva"/>
      <w:sz w:val="16"/>
      <w:szCs w:val="16"/>
      <w:lang w:val="en-US" w:eastAsia="ko-KR"/>
    </w:rPr>
  </w:style>
  <w:style w:type="paragraph" w:customStyle="1" w:styleId="INDENT2">
    <w:name w:val="INDENT2"/>
    <w:basedOn w:val="Normal"/>
    <w:rsid w:val="00B75EBC"/>
    <w:pPr>
      <w:overflowPunct w:val="0"/>
      <w:autoSpaceDE w:val="0"/>
      <w:autoSpaceDN w:val="0"/>
      <w:adjustRightInd w:val="0"/>
      <w:ind w:left="1135" w:hanging="284"/>
      <w:textAlignment w:val="baseline"/>
    </w:pPr>
    <w:rPr>
      <w:rFonts w:ascii="Arial" w:hAnsi="Arial" w:cs="Arial"/>
      <w:lang w:eastAsia="en-GB"/>
    </w:rPr>
  </w:style>
  <w:style w:type="paragraph" w:styleId="BodyText">
    <w:name w:val="Body Text"/>
    <w:basedOn w:val="Normal"/>
    <w:link w:val="BodyTextChar"/>
    <w:rsid w:val="00B75EBC"/>
    <w:pPr>
      <w:overflowPunct w:val="0"/>
      <w:autoSpaceDE w:val="0"/>
      <w:autoSpaceDN w:val="0"/>
      <w:adjustRightInd w:val="0"/>
      <w:textAlignment w:val="baseline"/>
    </w:pPr>
    <w:rPr>
      <w:rFonts w:ascii="Arial" w:hAnsi="Arial"/>
      <w:lang w:val="x-none" w:eastAsia="en-GB"/>
    </w:rPr>
  </w:style>
  <w:style w:type="character" w:customStyle="1" w:styleId="BodyTextChar">
    <w:name w:val="Body Text Char"/>
    <w:basedOn w:val="DefaultParagraphFont"/>
    <w:link w:val="BodyText"/>
    <w:rsid w:val="00B75EBC"/>
    <w:rPr>
      <w:rFonts w:ascii="Arial" w:hAnsi="Arial"/>
      <w:lang w:val="x-none" w:eastAsia="en-GB"/>
    </w:rPr>
  </w:style>
  <w:style w:type="paragraph" w:customStyle="1" w:styleId="SpecText">
    <w:name w:val="SpecText"/>
    <w:basedOn w:val="Normal"/>
    <w:rsid w:val="00B75EBC"/>
    <w:pPr>
      <w:overflowPunct w:val="0"/>
      <w:autoSpaceDE w:val="0"/>
      <w:autoSpaceDN w:val="0"/>
      <w:adjustRightInd w:val="0"/>
      <w:textAlignment w:val="baseline"/>
    </w:pPr>
    <w:rPr>
      <w:rFonts w:ascii="Arial" w:eastAsia="Arial" w:hAnsi="Arial" w:cs="Arial"/>
      <w:lang w:eastAsia="en-GB"/>
    </w:rPr>
  </w:style>
  <w:style w:type="paragraph" w:customStyle="1" w:styleId="ListBullet6">
    <w:name w:val="List Bullet 6"/>
    <w:basedOn w:val="ListBullet5"/>
    <w:rsid w:val="00B75EBC"/>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hAnsi="Calibri Light" w:cs="Arial"/>
      <w:sz w:val="24"/>
      <w:lang w:val="en-US" w:eastAsia="en-GB"/>
    </w:rPr>
  </w:style>
  <w:style w:type="table" w:styleId="TableGrid">
    <w:name w:val="Table Grid"/>
    <w:basedOn w:val="TableNormal"/>
    <w:rsid w:val="00B75EBC"/>
    <w:rPr>
      <w:rFonts w:ascii="Arial" w:eastAsia="Calibri Light"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B75EBC"/>
  </w:style>
  <w:style w:type="paragraph" w:customStyle="1" w:styleId="StyleTALLeft075cm">
    <w:name w:val="Style TAL + Left:  075 cm"/>
    <w:basedOn w:val="TAL"/>
    <w:rsid w:val="00B75EBC"/>
    <w:pPr>
      <w:overflowPunct w:val="0"/>
      <w:autoSpaceDE w:val="0"/>
      <w:autoSpaceDN w:val="0"/>
      <w:adjustRightInd w:val="0"/>
      <w:ind w:left="425"/>
      <w:textAlignment w:val="baseline"/>
    </w:pPr>
    <w:rPr>
      <w:rFonts w:ascii="Geneva" w:hAnsi="Geneva"/>
      <w:lang w:eastAsia="en-GB"/>
    </w:rPr>
  </w:style>
  <w:style w:type="paragraph" w:customStyle="1" w:styleId="TALLeft1">
    <w:name w:val="TAL + Left:  1"/>
    <w:aliases w:val="00 cm"/>
    <w:basedOn w:val="TAL"/>
    <w:link w:val="TALLeft100cmCharChar"/>
    <w:rsid w:val="00B75EBC"/>
    <w:pPr>
      <w:overflowPunct w:val="0"/>
      <w:autoSpaceDE w:val="0"/>
      <w:autoSpaceDN w:val="0"/>
      <w:adjustRightInd w:val="0"/>
      <w:ind w:left="567"/>
      <w:textAlignment w:val="baseline"/>
    </w:pPr>
    <w:rPr>
      <w:rFonts w:ascii="Geneva" w:hAnsi="Geneva"/>
      <w:lang w:eastAsia="en-GB"/>
    </w:rPr>
  </w:style>
  <w:style w:type="character" w:customStyle="1" w:styleId="TALLeft100cmCharChar">
    <w:name w:val="TAL + Left:  1;00 cm Char Char"/>
    <w:link w:val="TALLeft1"/>
    <w:rsid w:val="00B75EBC"/>
    <w:rPr>
      <w:rFonts w:ascii="Geneva" w:hAnsi="Geneva"/>
      <w:sz w:val="18"/>
      <w:lang w:val="en-GB" w:eastAsia="en-GB"/>
    </w:rPr>
  </w:style>
  <w:style w:type="paragraph" w:customStyle="1" w:styleId="TALLeft125cm">
    <w:name w:val="TAL + Left: 125 cm"/>
    <w:basedOn w:val="StyleTALLeft075cm"/>
    <w:rsid w:val="00B75EBC"/>
    <w:pPr>
      <w:kinsoku w:val="0"/>
      <w:overflowPunct/>
      <w:autoSpaceDE/>
      <w:autoSpaceDN/>
      <w:adjustRightInd/>
      <w:ind w:left="709"/>
      <w:textAlignment w:val="auto"/>
    </w:pPr>
    <w:rPr>
      <w:rFonts w:cs="Geneva"/>
      <w:bCs/>
      <w:szCs w:val="18"/>
      <w:lang w:eastAsia="zh-CN"/>
    </w:rPr>
  </w:style>
  <w:style w:type="paragraph" w:customStyle="1" w:styleId="TALLeft10">
    <w:name w:val="TAL + Left: 1"/>
    <w:aliases w:val="50 cm"/>
    <w:basedOn w:val="TALLeft125cm"/>
    <w:rsid w:val="00B75EBC"/>
    <w:pPr>
      <w:ind w:left="851"/>
    </w:pPr>
    <w:rPr>
      <w:rFonts w:eastAsia="Arial"/>
    </w:rPr>
  </w:style>
  <w:style w:type="character" w:customStyle="1" w:styleId="TAHCar">
    <w:name w:val="TAH Car"/>
    <w:rsid w:val="00B75EBC"/>
    <w:rPr>
      <w:rFonts w:ascii="Geneva" w:hAnsi="Geneva"/>
      <w:b/>
      <w:sz w:val="18"/>
      <w:lang w:val="en-GB" w:eastAsia="en-US"/>
    </w:rPr>
  </w:style>
  <w:style w:type="paragraph" w:styleId="IndexHeading">
    <w:name w:val="index heading"/>
    <w:basedOn w:val="Normal"/>
    <w:next w:val="Normal"/>
    <w:rsid w:val="00B75EBC"/>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en-GB"/>
    </w:rPr>
  </w:style>
  <w:style w:type="paragraph" w:customStyle="1" w:styleId="INDENT1">
    <w:name w:val="INDENT1"/>
    <w:basedOn w:val="Normal"/>
    <w:rsid w:val="00B75EBC"/>
    <w:pPr>
      <w:overflowPunct w:val="0"/>
      <w:autoSpaceDE w:val="0"/>
      <w:autoSpaceDN w:val="0"/>
      <w:adjustRightInd w:val="0"/>
      <w:ind w:left="851"/>
      <w:textAlignment w:val="baseline"/>
    </w:pPr>
    <w:rPr>
      <w:rFonts w:ascii="Arial" w:eastAsia="Geneva" w:hAnsi="Arial" w:cs="Arial"/>
      <w:lang w:eastAsia="en-GB"/>
    </w:rPr>
  </w:style>
  <w:style w:type="paragraph" w:customStyle="1" w:styleId="INDENT3">
    <w:name w:val="INDENT3"/>
    <w:basedOn w:val="Normal"/>
    <w:rsid w:val="00B75EBC"/>
    <w:pPr>
      <w:overflowPunct w:val="0"/>
      <w:autoSpaceDE w:val="0"/>
      <w:autoSpaceDN w:val="0"/>
      <w:adjustRightInd w:val="0"/>
      <w:ind w:left="1701" w:hanging="567"/>
      <w:textAlignment w:val="baseline"/>
    </w:pPr>
    <w:rPr>
      <w:rFonts w:ascii="Arial" w:eastAsia="Geneva" w:hAnsi="Arial" w:cs="Arial"/>
      <w:lang w:eastAsia="en-GB"/>
    </w:rPr>
  </w:style>
  <w:style w:type="paragraph" w:customStyle="1" w:styleId="FigureTitle">
    <w:name w:val="Figure_Title"/>
    <w:basedOn w:val="Normal"/>
    <w:next w:val="Normal"/>
    <w:rsid w:val="00B75EB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en-GB"/>
    </w:rPr>
  </w:style>
  <w:style w:type="paragraph" w:customStyle="1" w:styleId="RecCCITT">
    <w:name w:val="Rec_CCITT_#"/>
    <w:basedOn w:val="Normal"/>
    <w:rsid w:val="00B75EBC"/>
    <w:pPr>
      <w:keepNext/>
      <w:keepLines/>
      <w:overflowPunct w:val="0"/>
      <w:autoSpaceDE w:val="0"/>
      <w:autoSpaceDN w:val="0"/>
      <w:adjustRightInd w:val="0"/>
      <w:textAlignment w:val="baseline"/>
    </w:pPr>
    <w:rPr>
      <w:rFonts w:ascii="Arial" w:eastAsia="Geneva" w:hAnsi="Arial" w:cs="Arial"/>
      <w:b/>
      <w:lang w:eastAsia="en-GB"/>
    </w:rPr>
  </w:style>
  <w:style w:type="paragraph" w:customStyle="1" w:styleId="enumlev2">
    <w:name w:val="enumlev2"/>
    <w:basedOn w:val="Normal"/>
    <w:rsid w:val="00B75EB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en-GB"/>
    </w:rPr>
  </w:style>
  <w:style w:type="paragraph" w:customStyle="1" w:styleId="CouvRecTitle">
    <w:name w:val="Couv Rec Title"/>
    <w:basedOn w:val="Normal"/>
    <w:rsid w:val="00B75EBC"/>
    <w:pPr>
      <w:keepNext/>
      <w:keepLines/>
      <w:overflowPunct w:val="0"/>
      <w:autoSpaceDE w:val="0"/>
      <w:autoSpaceDN w:val="0"/>
      <w:adjustRightInd w:val="0"/>
      <w:spacing w:before="240"/>
      <w:ind w:left="1418"/>
      <w:textAlignment w:val="baseline"/>
    </w:pPr>
    <w:rPr>
      <w:rFonts w:ascii="Geneva" w:eastAsia="Geneva" w:hAnsi="Geneva" w:cs="Arial"/>
      <w:b/>
      <w:sz w:val="36"/>
      <w:lang w:val="en-US" w:eastAsia="en-GB"/>
    </w:rPr>
  </w:style>
  <w:style w:type="paragraph" w:styleId="Caption">
    <w:name w:val="caption"/>
    <w:aliases w:val="cap"/>
    <w:basedOn w:val="Normal"/>
    <w:next w:val="Normal"/>
    <w:qFormat/>
    <w:rsid w:val="00B75EBC"/>
    <w:pPr>
      <w:overflowPunct w:val="0"/>
      <w:autoSpaceDE w:val="0"/>
      <w:autoSpaceDN w:val="0"/>
      <w:adjustRightInd w:val="0"/>
      <w:spacing w:before="120" w:after="120"/>
      <w:textAlignment w:val="baseline"/>
    </w:pPr>
    <w:rPr>
      <w:rFonts w:ascii="Arial" w:eastAsia="Geneva" w:hAnsi="Arial" w:cs="Arial"/>
      <w:b/>
      <w:lang w:eastAsia="en-GB"/>
    </w:rPr>
  </w:style>
  <w:style w:type="paragraph" w:styleId="PlainText">
    <w:name w:val="Plain Text"/>
    <w:basedOn w:val="Normal"/>
    <w:link w:val="PlainTextChar"/>
    <w:uiPriority w:val="99"/>
    <w:rsid w:val="00B75EBC"/>
    <w:pPr>
      <w:overflowPunct w:val="0"/>
      <w:autoSpaceDE w:val="0"/>
      <w:autoSpaceDN w:val="0"/>
      <w:adjustRightInd w:val="0"/>
      <w:textAlignment w:val="baseline"/>
    </w:pPr>
    <w:rPr>
      <w:rFonts w:ascii="Geneva" w:eastAsia="Geneva" w:hAnsi="Geneva"/>
      <w:lang w:val="nb-NO" w:eastAsia="x-none"/>
    </w:rPr>
  </w:style>
  <w:style w:type="character" w:customStyle="1" w:styleId="PlainTextChar">
    <w:name w:val="Plain Text Char"/>
    <w:basedOn w:val="DefaultParagraphFont"/>
    <w:link w:val="PlainText"/>
    <w:uiPriority w:val="99"/>
    <w:rsid w:val="00B75EBC"/>
    <w:rPr>
      <w:rFonts w:ascii="Geneva" w:eastAsia="Geneva" w:hAnsi="Geneva"/>
      <w:lang w:val="nb-NO" w:eastAsia="x-none"/>
    </w:rPr>
  </w:style>
  <w:style w:type="paragraph" w:customStyle="1" w:styleId="00BodyText">
    <w:name w:val="00 BodyText"/>
    <w:basedOn w:val="Normal"/>
    <w:rsid w:val="00B75EBC"/>
    <w:pPr>
      <w:overflowPunct w:val="0"/>
      <w:autoSpaceDE w:val="0"/>
      <w:autoSpaceDN w:val="0"/>
      <w:adjustRightInd w:val="0"/>
      <w:spacing w:after="220"/>
      <w:textAlignment w:val="baseline"/>
    </w:pPr>
    <w:rPr>
      <w:rFonts w:ascii="Geneva" w:eastAsia="Geneva" w:hAnsi="Geneva" w:cs="Arial"/>
      <w:sz w:val="22"/>
      <w:lang w:val="en-US" w:eastAsia="en-GB"/>
    </w:rPr>
  </w:style>
  <w:style w:type="paragraph" w:styleId="BodyTextIndent">
    <w:name w:val="Body Text Indent"/>
    <w:basedOn w:val="Normal"/>
    <w:link w:val="BodyTextIndentChar"/>
    <w:rsid w:val="00B75EBC"/>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BodyTextIndentChar">
    <w:name w:val="Body Text Indent Char"/>
    <w:basedOn w:val="DefaultParagraphFont"/>
    <w:link w:val="BodyTextIndent"/>
    <w:rsid w:val="00B75EBC"/>
    <w:rPr>
      <w:rFonts w:ascii="Arial" w:eastAsia="Geneva" w:hAnsi="Arial"/>
      <w:lang w:val="en-GB" w:eastAsia="x-none"/>
    </w:rPr>
  </w:style>
  <w:style w:type="paragraph" w:customStyle="1" w:styleId="BalloonText1">
    <w:name w:val="Balloon Text1"/>
    <w:basedOn w:val="Normal"/>
    <w:semiHidden/>
    <w:rsid w:val="00B75EBC"/>
    <w:pPr>
      <w:overflowPunct w:val="0"/>
      <w:autoSpaceDE w:val="0"/>
      <w:autoSpaceDN w:val="0"/>
      <w:adjustRightInd w:val="0"/>
      <w:textAlignment w:val="baseline"/>
    </w:pPr>
    <w:rPr>
      <w:rFonts w:ascii="Geneva" w:eastAsia="Geneva" w:hAnsi="Geneva" w:cs="Geneva"/>
      <w:sz w:val="16"/>
      <w:szCs w:val="16"/>
      <w:lang w:eastAsia="en-GB"/>
    </w:rPr>
  </w:style>
  <w:style w:type="paragraph" w:customStyle="1" w:styleId="ZchnZchn">
    <w:name w:val="Zchn Zchn"/>
    <w:semiHidden/>
    <w:rsid w:val="00B75EBC"/>
    <w:pPr>
      <w:keepNext/>
      <w:numPr>
        <w:numId w:val="1"/>
      </w:numPr>
      <w:autoSpaceDE w:val="0"/>
      <w:autoSpaceDN w:val="0"/>
      <w:adjustRightInd w:val="0"/>
      <w:spacing w:before="60" w:after="60"/>
      <w:jc w:val="both"/>
    </w:pPr>
    <w:rPr>
      <w:rFonts w:ascii="Geneva" w:eastAsia="Calibri Light" w:hAnsi="Geneva" w:cs="Geneva"/>
      <w:color w:val="0000FF"/>
      <w:kern w:val="2"/>
      <w:lang w:val="en-US" w:eastAsia="zh-CN"/>
    </w:rPr>
  </w:style>
  <w:style w:type="paragraph" w:customStyle="1" w:styleId="CommentSubject1">
    <w:name w:val="Comment Subject1"/>
    <w:basedOn w:val="CommentText"/>
    <w:next w:val="CommentText"/>
    <w:semiHidden/>
    <w:rsid w:val="00B75EBC"/>
    <w:rPr>
      <w:rFonts w:ascii="Arial" w:eastAsia="Geneva" w:hAnsi="Arial"/>
      <w:b/>
      <w:bCs/>
      <w:lang w:eastAsia="x-none"/>
    </w:rPr>
  </w:style>
  <w:style w:type="paragraph" w:customStyle="1" w:styleId="Char3CharCharCharCharChar">
    <w:name w:val="Char3 Char Char Char (文字) (文字) Char Char"/>
    <w:semiHidden/>
    <w:rsid w:val="00B75EBC"/>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ar1">
    <w:name w:val="Car1"/>
    <w:semiHidden/>
    <w:rsid w:val="00B75EBC"/>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Note">
    <w:name w:val="Note"/>
    <w:basedOn w:val="Normal"/>
    <w:rsid w:val="00B75EBC"/>
    <w:pPr>
      <w:overflowPunct w:val="0"/>
      <w:autoSpaceDE w:val="0"/>
      <w:autoSpaceDN w:val="0"/>
      <w:adjustRightInd w:val="0"/>
      <w:spacing w:after="120"/>
      <w:ind w:left="1134" w:hanging="567"/>
      <w:textAlignment w:val="baseline"/>
    </w:pPr>
    <w:rPr>
      <w:rFonts w:ascii="Arial" w:eastAsia="Geneva" w:hAnsi="Arial" w:cs="Arial"/>
      <w:szCs w:val="22"/>
      <w:lang w:eastAsia="en-GB"/>
    </w:rPr>
  </w:style>
  <w:style w:type="paragraph" w:customStyle="1" w:styleId="Char3CharCharCharCharCharCharCharCharCharCharChar">
    <w:name w:val="Char3 Char Char Char (文字) (文字) Char Char Char Char Char Char Char (文字) (文字) Char"/>
    <w:semiHidden/>
    <w:rsid w:val="00B75EBC"/>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11BodyText">
    <w:name w:val="11 BodyText"/>
    <w:basedOn w:val="Normal"/>
    <w:rsid w:val="00B75EBC"/>
    <w:pPr>
      <w:overflowPunct w:val="0"/>
      <w:autoSpaceDE w:val="0"/>
      <w:autoSpaceDN w:val="0"/>
      <w:adjustRightInd w:val="0"/>
      <w:spacing w:after="220"/>
      <w:ind w:left="1298"/>
      <w:textAlignment w:val="baseline"/>
    </w:pPr>
    <w:rPr>
      <w:rFonts w:ascii="Geneva" w:eastAsia="Geneva" w:hAnsi="Geneva" w:cs="Arial"/>
      <w:sz w:val="22"/>
      <w:lang w:val="en-US" w:eastAsia="en-GB"/>
    </w:rPr>
  </w:style>
  <w:style w:type="paragraph" w:customStyle="1" w:styleId="CharCharCharCharChar">
    <w:name w:val="Char Char (文字) (文字) Char (文字) (文字) Char Char (文字) (文字)"/>
    <w:semiHidden/>
    <w:rsid w:val="00B75EBC"/>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SectionXX">
    <w:name w:val="Section X.X"/>
    <w:basedOn w:val="Normal"/>
    <w:next w:val="Normal"/>
    <w:rsid w:val="00B75EBC"/>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
    <w:name w:val="Char"/>
    <w:semiHidden/>
    <w:rsid w:val="00B75EBC"/>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character" w:customStyle="1" w:styleId="QuotationZchn">
    <w:name w:val="Quotation Zchn"/>
    <w:rsid w:val="00B75EBC"/>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B75EBC"/>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List0">
    <w:name w:val="List 0"/>
    <w:basedOn w:val="Normal"/>
    <w:rsid w:val="00B75EBC"/>
    <w:pPr>
      <w:overflowPunct w:val="0"/>
      <w:autoSpaceDE w:val="0"/>
      <w:autoSpaceDN w:val="0"/>
      <w:adjustRightInd w:val="0"/>
      <w:spacing w:after="120"/>
      <w:ind w:left="284" w:hanging="284"/>
      <w:textAlignment w:val="baseline"/>
    </w:pPr>
    <w:rPr>
      <w:rFonts w:ascii="Geneva" w:eastAsia="Geneva" w:hAnsi="Geneva" w:cs="Arial"/>
      <w:szCs w:val="22"/>
      <w:lang w:eastAsia="en-GB"/>
    </w:rPr>
  </w:style>
  <w:style w:type="paragraph" w:customStyle="1" w:styleId="BalloonText2">
    <w:name w:val="Balloon Text2"/>
    <w:basedOn w:val="Normal"/>
    <w:semiHidden/>
    <w:rsid w:val="00B75EBC"/>
    <w:pPr>
      <w:overflowPunct w:val="0"/>
      <w:autoSpaceDE w:val="0"/>
      <w:autoSpaceDN w:val="0"/>
      <w:adjustRightInd w:val="0"/>
      <w:textAlignment w:val="baseline"/>
    </w:pPr>
    <w:rPr>
      <w:rFonts w:ascii="Geneva" w:eastAsia="Arial" w:hAnsi="Geneva" w:cs="Arial"/>
      <w:sz w:val="18"/>
      <w:szCs w:val="18"/>
      <w:lang w:eastAsia="en-GB"/>
    </w:rPr>
  </w:style>
  <w:style w:type="paragraph" w:customStyle="1" w:styleId="CharChar1CharChar">
    <w:name w:val="Char Char1 Char Char"/>
    <w:basedOn w:val="Normal"/>
    <w:rsid w:val="00B75EBC"/>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B75EBC"/>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B75EBC"/>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Normal"/>
    <w:rsid w:val="00B75EBC"/>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B75EBC"/>
    <w:rPr>
      <w:rFonts w:ascii="Geneva" w:eastAsia="Geneva" w:hAnsi="Geneva" w:cs="Geneva"/>
      <w:color w:val="0000FF"/>
      <w:kern w:val="2"/>
      <w:lang w:val="en-GB" w:eastAsia="en-US" w:bidi="ar-SA"/>
    </w:rPr>
  </w:style>
  <w:style w:type="paragraph" w:customStyle="1" w:styleId="CarCar">
    <w:name w:val="Car Car"/>
    <w:semiHidden/>
    <w:rsid w:val="00B75EBC"/>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lang w:val="en-US" w:eastAsia="zh-CN"/>
    </w:rPr>
  </w:style>
  <w:style w:type="paragraph" w:customStyle="1" w:styleId="tf0">
    <w:name w:val="tf"/>
    <w:basedOn w:val="Normal"/>
    <w:rsid w:val="00B75EBC"/>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B75EBC"/>
    <w:rPr>
      <w:rFonts w:ascii="Geneva" w:eastAsia="Calibri Light" w:hAnsi="Geneva" w:cs="Geneva"/>
      <w:color w:val="0000FF"/>
      <w:kern w:val="2"/>
      <w:lang w:val="en-US" w:eastAsia="zh-CN" w:bidi="ar-SA"/>
    </w:rPr>
  </w:style>
  <w:style w:type="character" w:styleId="Strong">
    <w:name w:val="Strong"/>
    <w:qFormat/>
    <w:rsid w:val="00B75EBC"/>
    <w:rPr>
      <w:rFonts w:ascii="Geneva" w:eastAsia="Calibri Light" w:hAnsi="Geneva" w:cs="Geneva"/>
      <w:b/>
      <w:bCs/>
      <w:color w:val="0000FF"/>
      <w:kern w:val="2"/>
      <w:lang w:val="en-US" w:eastAsia="zh-CN" w:bidi="ar-SA"/>
    </w:rPr>
  </w:style>
  <w:style w:type="character" w:customStyle="1" w:styleId="Doc-text2Char">
    <w:name w:val="Doc-text2 Char"/>
    <w:link w:val="Doc-text2"/>
    <w:rsid w:val="00B75EBC"/>
    <w:rPr>
      <w:rFonts w:ascii="Geneva" w:eastAsia="Calibri Light" w:hAnsi="Geneva" w:cs="Geneva"/>
      <w:color w:val="0000FF"/>
      <w:kern w:val="2"/>
      <w:lang w:eastAsia="zh-CN"/>
    </w:rPr>
  </w:style>
  <w:style w:type="paragraph" w:customStyle="1" w:styleId="Doc-text2">
    <w:name w:val="Doc-text2"/>
    <w:basedOn w:val="Normal"/>
    <w:link w:val="Doc-text2Char"/>
    <w:qFormat/>
    <w:rsid w:val="00B75EBC"/>
    <w:pPr>
      <w:overflowPunct w:val="0"/>
      <w:autoSpaceDE w:val="0"/>
      <w:autoSpaceDN w:val="0"/>
      <w:adjustRightInd w:val="0"/>
      <w:spacing w:after="0"/>
      <w:ind w:left="1622" w:hanging="363"/>
      <w:textAlignment w:val="baseline"/>
    </w:pPr>
    <w:rPr>
      <w:rFonts w:ascii="Geneva" w:eastAsia="Calibri Light" w:hAnsi="Geneva" w:cs="Geneva"/>
      <w:color w:val="0000FF"/>
      <w:kern w:val="2"/>
      <w:lang w:val="sv-SE" w:eastAsia="zh-CN"/>
    </w:rPr>
  </w:style>
  <w:style w:type="character" w:customStyle="1" w:styleId="TFleftCharChar">
    <w:name w:val="TF;left Char Char"/>
    <w:rsid w:val="00B75EBC"/>
    <w:rPr>
      <w:rFonts w:ascii="Geneva" w:eastAsia="Calibri Light" w:hAnsi="Geneva" w:cs="Geneva"/>
      <w:b/>
      <w:color w:val="0000FF"/>
      <w:kern w:val="2"/>
      <w:lang w:val="en-GB" w:eastAsia="en-GB" w:bidi="ar-SA"/>
    </w:rPr>
  </w:style>
  <w:style w:type="character" w:customStyle="1" w:styleId="CharChar2">
    <w:name w:val="Char Char2"/>
    <w:rsid w:val="00B75EBC"/>
    <w:rPr>
      <w:rFonts w:ascii="Arial" w:eastAsia="Geneva" w:hAnsi="Arial"/>
      <w:lang w:val="en-GB" w:eastAsia="en-US"/>
    </w:rPr>
  </w:style>
  <w:style w:type="character" w:customStyle="1" w:styleId="H6Char">
    <w:name w:val="H6 Char"/>
    <w:link w:val="H6"/>
    <w:rsid w:val="00B75EBC"/>
    <w:rPr>
      <w:rFonts w:ascii="Arial" w:hAnsi="Arial"/>
      <w:lang w:val="en-GB" w:eastAsia="en-US"/>
    </w:rPr>
  </w:style>
  <w:style w:type="paragraph" w:customStyle="1" w:styleId="p1">
    <w:name w:val="p1"/>
    <w:basedOn w:val="Normal"/>
    <w:rsid w:val="00B75EBC"/>
    <w:pPr>
      <w:overflowPunct w:val="0"/>
      <w:autoSpaceDE w:val="0"/>
      <w:autoSpaceDN w:val="0"/>
      <w:adjustRightInd w:val="0"/>
      <w:spacing w:after="0"/>
      <w:textAlignment w:val="baseline"/>
    </w:pPr>
    <w:rPr>
      <w:rFonts w:ascii="Arial" w:eastAsia="Times New Roman" w:hAnsi="Arial" w:cs="Arial"/>
      <w:sz w:val="24"/>
      <w:szCs w:val="24"/>
      <w:lang w:val="en-US" w:eastAsia="en-GB"/>
    </w:rPr>
  </w:style>
  <w:style w:type="character" w:customStyle="1" w:styleId="B2Car">
    <w:name w:val="B2 Car"/>
    <w:rsid w:val="00B75EBC"/>
  </w:style>
  <w:style w:type="paragraph" w:customStyle="1" w:styleId="Note-Boxed">
    <w:name w:val="Note - Boxed"/>
    <w:basedOn w:val="Normal"/>
    <w:next w:val="Normal"/>
    <w:rsid w:val="00B75EB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paragraph" w:customStyle="1" w:styleId="3GPPHeader">
    <w:name w:val="3GPP_Header"/>
    <w:basedOn w:val="Normal"/>
    <w:rsid w:val="00B75EBC"/>
    <w:pPr>
      <w:tabs>
        <w:tab w:val="left" w:pos="1701"/>
        <w:tab w:val="right" w:pos="9639"/>
      </w:tabs>
      <w:overflowPunct w:val="0"/>
      <w:autoSpaceDE w:val="0"/>
      <w:autoSpaceDN w:val="0"/>
      <w:adjustRightInd w:val="0"/>
      <w:spacing w:after="240"/>
      <w:jc w:val="both"/>
      <w:textAlignment w:val="baseline"/>
    </w:pPr>
    <w:rPr>
      <w:rFonts w:ascii="Geneva" w:hAnsi="Geneva" w:cs="Arial"/>
      <w:b/>
      <w:sz w:val="24"/>
      <w:lang w:eastAsia="zh-CN"/>
    </w:rPr>
  </w:style>
  <w:style w:type="paragraph" w:styleId="ListParagraph">
    <w:name w:val="List Paragraph"/>
    <w:basedOn w:val="Normal"/>
    <w:uiPriority w:val="34"/>
    <w:qFormat/>
    <w:rsid w:val="00B75EBC"/>
    <w:pPr>
      <w:overflowPunct w:val="0"/>
      <w:autoSpaceDE w:val="0"/>
      <w:autoSpaceDN w:val="0"/>
      <w:adjustRightInd w:val="0"/>
      <w:ind w:left="720"/>
      <w:contextualSpacing/>
      <w:textAlignment w:val="baseline"/>
    </w:pPr>
    <w:rPr>
      <w:rFonts w:ascii="Arial" w:hAnsi="Arial" w:cs="Arial"/>
      <w:lang w:eastAsia="en-GB"/>
    </w:rPr>
  </w:style>
  <w:style w:type="numbering" w:customStyle="1" w:styleId="NoList1">
    <w:name w:val="No List1"/>
    <w:next w:val="NoList"/>
    <w:uiPriority w:val="99"/>
    <w:semiHidden/>
    <w:unhideWhenUsed/>
    <w:rsid w:val="00B75EBC"/>
  </w:style>
  <w:style w:type="table" w:customStyle="1" w:styleId="TableGrid1">
    <w:name w:val="Table Grid1"/>
    <w:basedOn w:val="TableNormal"/>
    <w:next w:val="TableGrid"/>
    <w:rsid w:val="00B75EB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75EBC"/>
  </w:style>
  <w:style w:type="table" w:customStyle="1" w:styleId="TableGrid2">
    <w:name w:val="Table Grid2"/>
    <w:basedOn w:val="TableNormal"/>
    <w:next w:val="TableGrid"/>
    <w:rsid w:val="00B75EB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semiHidden/>
    <w:locked/>
    <w:rsid w:val="00B75EBC"/>
    <w:rPr>
      <w:rFonts w:ascii="Consolas" w:hAnsi="Consolas"/>
      <w:sz w:val="21"/>
      <w:szCs w:val="21"/>
      <w:lang w:bidi="ar-SA"/>
    </w:rPr>
  </w:style>
  <w:style w:type="paragraph" w:customStyle="1" w:styleId="2">
    <w:name w:val="编号2"/>
    <w:basedOn w:val="Normal"/>
    <w:rsid w:val="00B75EBC"/>
    <w:pPr>
      <w:tabs>
        <w:tab w:val="num" w:pos="704"/>
      </w:tabs>
      <w:overflowPunct w:val="0"/>
      <w:autoSpaceDE w:val="0"/>
      <w:autoSpaceDN w:val="0"/>
      <w:adjustRightInd w:val="0"/>
      <w:ind w:left="704" w:hanging="420"/>
      <w:textAlignment w:val="baseline"/>
    </w:pPr>
    <w:rPr>
      <w:lang w:eastAsia="zh-CN"/>
    </w:rPr>
  </w:style>
  <w:style w:type="paragraph" w:customStyle="1" w:styleId="PLCharCharCharCharCharCharChar">
    <w:name w:val="PL Char Char Char Char Char Char Char"/>
    <w:link w:val="PLCharCharCharCharCharCharCharChar"/>
    <w:rsid w:val="00B75EB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character" w:customStyle="1" w:styleId="PLCharCharCharCharCharCharCharChar">
    <w:name w:val="PL Char Char Char Char Char Char Char Char"/>
    <w:link w:val="PLCharCharCharCharCharCharChar"/>
    <w:rsid w:val="00B75EBC"/>
    <w:rPr>
      <w:rFonts w:ascii="Courier New" w:hAnsi="Courier New"/>
      <w:noProof/>
      <w:sz w:val="16"/>
      <w:lang w:val="en-GB" w:eastAsia="en-GB"/>
    </w:rPr>
  </w:style>
  <w:style w:type="paragraph" w:customStyle="1" w:styleId="TALLeft075cm">
    <w:name w:val="TAL + Left:  0.75 cm"/>
    <w:basedOn w:val="TALLeft1cm"/>
    <w:rsid w:val="00B75EBC"/>
    <w:rPr>
      <w:rFonts w:eastAsia="Times New Roman" w:cs="Arial"/>
      <w:lang w:val="en-GB"/>
    </w:rPr>
  </w:style>
  <w:style w:type="character" w:customStyle="1" w:styleId="TFChar1">
    <w:name w:val="TF Char1"/>
    <w:rsid w:val="00B75EBC"/>
    <w:rPr>
      <w:rFonts w:ascii="Arial" w:hAnsi="Arial"/>
      <w:b/>
    </w:rPr>
  </w:style>
  <w:style w:type="character" w:styleId="PageNumber">
    <w:name w:val="page number"/>
    <w:rsid w:val="005A1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A07F4-A888-44F2-A0F4-8FEC93CC7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0C40D6-BDC0-4757-814E-992063495169}">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4FAC5526-547A-4DCD-BD24-77387A320D68}">
  <ds:schemaRefs>
    <ds:schemaRef ds:uri="http://schemas.microsoft.com/sharepoint/v3/contenttype/forms"/>
  </ds:schemaRefs>
</ds:datastoreItem>
</file>

<file path=customXml/itemProps4.xml><?xml version="1.0" encoding="utf-8"?>
<ds:datastoreItem xmlns:ds="http://schemas.openxmlformats.org/officeDocument/2006/customXml" ds:itemID="{64773AB9-288C-49F4-B69E-B470285F0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277</TotalTime>
  <Pages>18</Pages>
  <Words>5842</Words>
  <Characters>30966</Characters>
  <Application>Microsoft Office Word</Application>
  <DocSecurity>0</DocSecurity>
  <Lines>258</Lines>
  <Paragraphs>73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36735</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Ericsson User</cp:lastModifiedBy>
  <cp:revision>79</cp:revision>
  <cp:lastPrinted>1899-12-31T23:00:00Z</cp:lastPrinted>
  <dcterms:created xsi:type="dcterms:W3CDTF">2020-05-13T23:10:00Z</dcterms:created>
  <dcterms:modified xsi:type="dcterms:W3CDTF">2020-06-04T15:43:00Z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(3)mgThOGFKwY2V2SEIJjMxsAUCn0KZhae5nEJ38hU0Ory6SLED+aAHfQLKbxyv6hhTlEPp2YQI_x000d_
/ldcK2VvKy10TV8GVt0VlVl67mi3ZLCzvmxOwFaiMEnqhO2eOQ47QliAwUdktsTEKkmZbjmm_x000d_
Sf67OjC+SZnTPmy8w5FCxvrlsWiygyvBwYtY/BdSDuH5wPOb11FrfyuoxdvrJQrQaM4iu3iL_x000d_
6kq0dTnxAECHTCnYu5</vt:lpwstr>
  </property>
  <property fmtid="{D5CDD505-2E9C-101B-9397-08002B2CF9AE}" pid="4" name="_2015_ms_pID_7253431">
    <vt:lpwstr>yToHBQCOC+hJEOu/3Bu8LNgMb05C5XPsup+M8Py+KVw3v9+E82oY7Y_x000d_
QMpYV5u9pAz8cngXuEO/CqFiDgNjqVa2H78JUR0RI8hZslEyZnBBiPGjdN06/I4RAWSkEb4P_x000d_
pvRZ2JqbRvq+dQ1G4Mn0kAELPggn2KiMdk2h78Kbu1jOTKn0Z4T6gsheaX5tQvxRux5ZEgRk_x000d_
ZJjhCfPslcX1Toae2qhZDEm+eoCy3RHPgWTA</vt:lpwstr>
  </property>
  <property fmtid="{D5CDD505-2E9C-101B-9397-08002B2CF9AE}" pid="5" name="_2015_ms_pID_7253432">
    <vt:lpwstr>a0XEpgZBL+viya4eGnX6JeU=</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1572837788</vt:lpwstr>
  </property>
  <property fmtid="{D5CDD505-2E9C-101B-9397-08002B2CF9AE}" pid="10" name="ContentTypeId">
    <vt:lpwstr>0x010100F3E9551B3FDDA24EBF0A209BAAD637CA</vt:lpwstr>
  </property>
</Properties>
</file>