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15FF02F9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proofErr w:type="gramStart"/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10083EB3" w:rsidR="00E258E9" w:rsidRPr="006761E5" w:rsidRDefault="00E258E9" w:rsidP="00E258E9">
      <w:pPr>
        <w:pStyle w:val="BoldComments"/>
      </w:pPr>
      <w:r w:rsidRPr="006761E5">
        <w:t>RAN2-</w:t>
      </w:r>
      <w:r w:rsidR="006D3D2E">
        <w:t>12</w:t>
      </w:r>
      <w:r w:rsidR="006D3D2E">
        <w:t>8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3B2791F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 xml:space="preserve">] Others (including </w:t>
            </w:r>
            <w:proofErr w:type="gramStart"/>
            <w:r w:rsidRPr="003022B0">
              <w:rPr>
                <w:rFonts w:cs="Arial"/>
                <w:sz w:val="16"/>
                <w:szCs w:val="16"/>
                <w:lang w:val="en-US"/>
              </w:rPr>
              <w:t>multi WI</w:t>
            </w:r>
            <w:proofErr w:type="gramEnd"/>
            <w:r w:rsidRPr="003022B0">
              <w:rPr>
                <w:rFonts w:cs="Arial"/>
                <w:sz w:val="16"/>
                <w:szCs w:val="16"/>
                <w:lang w:val="en-US"/>
              </w:rPr>
              <w:t xml:space="preserve">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2E023EB2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D5D8EBA" w14:textId="4B26151E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272C10DA" w:rsidR="00C25681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5BD3DDA" w14:textId="570D0324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608F3B08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1D898D1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1F7D1954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7C4955CC" w14:textId="538E6D95" w:rsidR="00980EED" w:rsidRPr="00A0275D" w:rsidRDefault="00612CC3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1432E9BA" w14:textId="38F6896A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B398E" w14:textId="3FB1DE86" w:rsidR="006D3D2E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F6FDC5" w14:textId="1C217C28" w:rsidR="006D3D2E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 w:rsidR="00765C0B">
              <w:rPr>
                <w:rFonts w:cs="Arial"/>
                <w:b/>
                <w:bCs/>
                <w:sz w:val="16"/>
                <w:szCs w:val="16"/>
              </w:rPr>
              <w:t xml:space="preserve">7.9] </w:t>
            </w: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688DE60" w14:textId="77777777" w:rsidR="00C224C8" w:rsidRPr="00B174F2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5681A999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  <w:r w:rsidR="00DA7D00">
              <w:rPr>
                <w:rFonts w:cs="Arial"/>
                <w:b/>
                <w:bCs/>
                <w:sz w:val="16"/>
                <w:szCs w:val="16"/>
                <w:lang w:val="en-US"/>
              </w:rPr>
              <w:t>(LS response)</w:t>
            </w:r>
          </w:p>
          <w:p w14:paraId="5C78B708" w14:textId="6C8ED85A" w:rsidR="00EC43A9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EC43A9"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 w:rsidR="00EC43A9"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BFF0D3E" w14:textId="0BF31A1B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25B28982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0E38635" w14:textId="2832BEE5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3F0E" w14:textId="4D51F700" w:rsidR="007E1532" w:rsidRPr="00D93F54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R18 MUSIM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/MIMO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(Erlin) if needed</w:t>
            </w:r>
          </w:p>
          <w:p w14:paraId="67CA5361" w14:textId="26DA0C0B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4F10705A" w14:textId="2691C788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0935F877" w:rsidR="00C10379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[8.3] 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5FED1BA0" w:rsidR="00C10379" w:rsidRDefault="00C01F77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[8.4] 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N19 </w:t>
            </w:r>
            <w:r w:rsidR="00C10379" w:rsidRPr="00CD2F49">
              <w:rPr>
                <w:rFonts w:cs="Arial"/>
                <w:b/>
                <w:sz w:val="16"/>
                <w:szCs w:val="16"/>
              </w:rPr>
              <w:t>LP-WUS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57B57B" w14:textId="77777777" w:rsidR="00C10379" w:rsidRPr="002B79CC" w:rsidRDefault="00C10379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1FC3DD68" w:rsidR="00C10379" w:rsidRDefault="00765C0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 xml:space="preserve">13] </w:t>
            </w:r>
            <w:r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="00C10379"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36AF86A" w14:textId="77777777" w:rsidR="00C10379" w:rsidRPr="00AA43B9" w:rsidRDefault="00C10379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30AD4712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09D6CDCC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DA5D570" w14:textId="4BB8A0B2" w:rsidR="00D23A51" w:rsidRPr="00C334E2" w:rsidRDefault="00D23A51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35FF5F0F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691DAA9" w14:textId="2648ACBD" w:rsidR="00A0275D" w:rsidRPr="00CD2F49" w:rsidRDefault="00A0275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17E3AD" w14:textId="3AEB2743" w:rsidR="009774FC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[8.10] 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33E8BD5" w14:textId="597430CE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DE3CD01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7E12B0" w:rsidRPr="006761E5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256EEBA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082BFEF" w14:textId="5ACACF4C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95D5D54" w14:textId="317F6A62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603ABFEB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00063070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5146A3">
              <w:rPr>
                <w:rFonts w:cs="Arial"/>
                <w:bCs/>
                <w:sz w:val="16"/>
                <w:szCs w:val="16"/>
              </w:rPr>
              <w:t>2</w:t>
            </w:r>
            <w:r>
              <w:rPr>
                <w:rFonts w:cs="Arial"/>
                <w:bCs/>
                <w:sz w:val="16"/>
                <w:szCs w:val="16"/>
              </w:rPr>
              <w:t>] R18 IoT NTN corrections</w:t>
            </w:r>
          </w:p>
          <w:p w14:paraId="0C312D6C" w14:textId="3CFB27BB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5146A3">
              <w:rPr>
                <w:rFonts w:cs="Arial"/>
                <w:bCs/>
                <w:sz w:val="16"/>
                <w:szCs w:val="16"/>
              </w:rPr>
              <w:t>3</w:t>
            </w:r>
            <w:r>
              <w:rPr>
                <w:rFonts w:cs="Arial"/>
                <w:bCs/>
                <w:sz w:val="16"/>
                <w:szCs w:val="16"/>
              </w:rPr>
              <w:t>] R18 NR NTN corrections</w:t>
            </w:r>
          </w:p>
          <w:p w14:paraId="55A83F61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7E12B0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7E12B0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</w:t>
            </w:r>
            <w:proofErr w:type="spellStart"/>
            <w:r>
              <w:rPr>
                <w:rFonts w:cs="Arial"/>
                <w:sz w:val="16"/>
                <w:szCs w:val="16"/>
              </w:rPr>
              <w:t>Tdoc</w:t>
            </w:r>
            <w:proofErr w:type="spellEnd"/>
            <w:r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653C815D" w14:textId="77777777" w:rsidR="007E12B0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7E12B0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5FF3494E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371F2B"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6F4FB41D" w14:textId="6899D614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050D101B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0A300CF8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06E33CC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4E0B6703" w14:textId="64B49E19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1B273CD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175E21C" w14:textId="1B9E381A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A56EF86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5B15508" w14:textId="68559E13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6236" w14:textId="54860DB7" w:rsidR="004D0AC0" w:rsidRDefault="004D0AC0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0AACFC3E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25B80DF9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433F" w14:textId="2C09B90B" w:rsidR="0079419D" w:rsidRPr="00A0275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DBB63EA" w14:textId="7C71F737" w:rsidR="00847CAA" w:rsidRPr="003D5668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42CAC56C" w:rsidR="00C10379" w:rsidRDefault="00B56F4D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56541EED" w14:textId="77777777" w:rsidR="00C10379" w:rsidRPr="00B174F2" w:rsidRDefault="00C1037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36688961" w:rsidR="00C10379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C1037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2AA7B0D" w14:textId="42D966FC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221B40" w:rsidR="00C10379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7C2A73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117A58" w14:textId="7A7B7A9D" w:rsidR="009A337D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>8.13] NR19 SL relay (Nathan)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14B7FE91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1694234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6BC96C55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6CCA2" w14:textId="196A6284" w:rsidR="00324B41" w:rsidRPr="00C224C8" w:rsidRDefault="00D61F6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[8.17]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4B506D14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324B41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 NTN [1] (continued)</w:t>
            </w:r>
          </w:p>
          <w:p w14:paraId="65EBC8C1" w14:textId="6F7FC2A1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>
              <w:rPr>
                <w:rFonts w:cs="Arial"/>
                <w:b/>
                <w:bCs/>
                <w:sz w:val="16"/>
                <w:szCs w:val="16"/>
              </w:rPr>
              <w:t>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5D46F18C" w14:textId="77777777" w:rsidR="00324B41" w:rsidRPr="00AE78ED" w:rsidRDefault="00324B41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377C0486" w:rsidR="00324B41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E12B0">
              <w:rPr>
                <w:rFonts w:cs="Arial"/>
                <w:b/>
                <w:bCs/>
                <w:sz w:val="16"/>
                <w:szCs w:val="16"/>
              </w:rPr>
              <w:t>[8.16]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24B41"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442ED4">
              <w:rPr>
                <w:rFonts w:cs="Arial"/>
                <w:b/>
                <w:bCs/>
                <w:sz w:val="16"/>
                <w:szCs w:val="16"/>
              </w:rPr>
              <w:t>25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24B41"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551FE4" w14:textId="2BC64AD8" w:rsidR="007E12B0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E12B0">
              <w:rPr>
                <w:rFonts w:cs="Arial"/>
                <w:b/>
                <w:bCs/>
                <w:sz w:val="16"/>
                <w:szCs w:val="16"/>
              </w:rPr>
              <w:t>[8.1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7E12B0">
              <w:rPr>
                <w:rFonts w:cs="Arial"/>
                <w:b/>
                <w:bCs/>
                <w:sz w:val="16"/>
                <w:szCs w:val="16"/>
              </w:rPr>
              <w:t>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</w:t>
            </w:r>
            <w:r w:rsidR="00C630B5">
              <w:rPr>
                <w:rFonts w:cs="Arial"/>
                <w:b/>
                <w:bCs/>
                <w:sz w:val="16"/>
                <w:szCs w:val="16"/>
              </w:rPr>
              <w:t>vIC</w:t>
            </w:r>
            <w:proofErr w:type="spellEnd"/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E1305C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E50BF30" w14:textId="735BB8C1" w:rsidR="00442ED4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and TEI18 positioning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A30AFC3" w14:textId="5DD54EAA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5B37C8C4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06381B02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8B56C" w14:textId="77777777" w:rsidR="00B96DC6" w:rsidRDefault="00B96D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 CB time if need</w:t>
            </w:r>
          </w:p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132113D" w:rsidR="00CA1A6A" w:rsidRPr="00EA2A36" w:rsidRDefault="00D01661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5146A3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D54AFB0" w14:textId="5872306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1B004D1D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01329B99" w:rsidR="00D95311" w:rsidRPr="009856A6" w:rsidRDefault="007C2A73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</w:t>
            </w:r>
            <w:r w:rsidR="00CA1A6A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NR18 Positioning </w:t>
            </w:r>
          </w:p>
          <w:p w14:paraId="32B41513" w14:textId="0400AB7A" w:rsidR="00D95311" w:rsidRPr="007C2A73" w:rsidRDefault="007C2A73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[7.5] </w:t>
            </w:r>
            <w:r w:rsidRPr="007C2A73">
              <w:rPr>
                <w:rFonts w:cs="Arial"/>
                <w:b/>
                <w:bCs/>
                <w:sz w:val="16"/>
                <w:szCs w:val="16"/>
              </w:rPr>
              <w:t>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 w:rsidRPr="007C2A73">
              <w:rPr>
                <w:rFonts w:cs="Arial"/>
                <w:b/>
                <w:bCs/>
                <w:sz w:val="16"/>
                <w:szCs w:val="16"/>
              </w:rPr>
              <w:t>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5856ABEA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100E0548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3909" w14:textId="7C86F4C3" w:rsidR="00662285" w:rsidRPr="005B615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CA4B" w14:textId="6068D386" w:rsidR="00641C46" w:rsidRPr="00EA2A3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5146A3">
              <w:rPr>
                <w:rFonts w:cs="Arial"/>
                <w:b/>
                <w:bCs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63620E64" w14:textId="40AD3459" w:rsidR="00E26F1C" w:rsidRPr="00E26F1C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1B0531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1B0531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="003B4458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4FBE0FAD" w:rsidR="006628FF" w:rsidRPr="00E26F1C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AB8845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3FC76427" w14:textId="626E007A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6FD6DEB4" w:rsidR="00FF4EB2" w:rsidRPr="00BA36FC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>[8.5]</w:t>
            </w:r>
            <w:r w:rsidR="00FF4EB2" w:rsidRPr="00D01661">
              <w:rPr>
                <w:rFonts w:cs="Arial"/>
                <w:b/>
                <w:bCs/>
                <w:sz w:val="16"/>
                <w:szCs w:val="16"/>
              </w:rPr>
              <w:t xml:space="preserve"> NR19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8136867" w14:textId="77777777" w:rsidR="00FF4EB2" w:rsidRPr="006761E5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53941F" w14:textId="38C1376B" w:rsidR="00FF4EB2" w:rsidRPr="00D93F54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MUSIM</w:t>
            </w:r>
          </w:p>
          <w:p w14:paraId="706634A3" w14:textId="799EA206" w:rsidR="00FF4EB2" w:rsidRPr="00D93F54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6730B3B0" w:rsidR="00FF4EB2" w:rsidRDefault="001B053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FF4EB2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FF4EB2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CD58F38" w14:textId="7D6F126F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6AA4B55B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04F182E5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D61F67">
              <w:rPr>
                <w:b/>
                <w:bCs/>
                <w:sz w:val="16"/>
                <w:szCs w:val="16"/>
              </w:rPr>
              <w:t xml:space="preserve">NR 18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2922C526" w14:textId="42D3A8A9" w:rsidR="006628FF" w:rsidRPr="005B6155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3087B118" w:rsidR="00EA2A36" w:rsidRDefault="00D01661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F81AB1E" w:rsidR="00B0141A" w:rsidRPr="00980EED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2C8E8839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167C4020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7995EB7D" w14:textId="37B4C58C" w:rsidR="00CA1A6A" w:rsidRPr="009B510C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[8.7] </w:t>
            </w:r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NR19 XR </w:t>
            </w:r>
            <w:proofErr w:type="gramStart"/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="00CA1A6A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</w:p>
          <w:p w14:paraId="715BD4E9" w14:textId="6E1022A8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158403E3" w14:textId="463F5D23" w:rsidR="006628FF" w:rsidRPr="00EB1118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07E4E4C8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6D7BC2B6" w14:textId="4533CB82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69DF87D2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CFBB4" w14:textId="53A96698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Kyongin</w:t>
            </w:r>
            <w:proofErr w:type="spellEnd"/>
          </w:p>
          <w:p w14:paraId="2E4507E4" w14:textId="4950FEB3" w:rsidR="00752157" w:rsidRPr="00A550FE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 (TBD)</w:t>
            </w:r>
          </w:p>
          <w:p w14:paraId="6F7DA168" w14:textId="77777777" w:rsidR="006628FF" w:rsidRPr="00A550FE" w:rsidRDefault="006628FF" w:rsidP="00323F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lastRenderedPageBreak/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1F31C463" w14:textId="71795E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FDD0" w14:textId="77777777" w:rsidR="000079C4" w:rsidRDefault="000079C4">
      <w:r>
        <w:separator/>
      </w:r>
    </w:p>
    <w:p w14:paraId="587DD7FF" w14:textId="77777777" w:rsidR="000079C4" w:rsidRDefault="000079C4"/>
  </w:endnote>
  <w:endnote w:type="continuationSeparator" w:id="0">
    <w:p w14:paraId="5F52196F" w14:textId="77777777" w:rsidR="000079C4" w:rsidRDefault="000079C4">
      <w:r>
        <w:continuationSeparator/>
      </w:r>
    </w:p>
    <w:p w14:paraId="6BA6AF22" w14:textId="77777777" w:rsidR="000079C4" w:rsidRDefault="000079C4"/>
  </w:endnote>
  <w:endnote w:type="continuationNotice" w:id="1">
    <w:p w14:paraId="4323FD44" w14:textId="77777777" w:rsidR="000079C4" w:rsidRDefault="000079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89FB" w14:textId="77777777" w:rsidR="000079C4" w:rsidRDefault="000079C4">
      <w:r>
        <w:separator/>
      </w:r>
    </w:p>
    <w:p w14:paraId="075D22DA" w14:textId="77777777" w:rsidR="000079C4" w:rsidRDefault="000079C4"/>
  </w:footnote>
  <w:footnote w:type="continuationSeparator" w:id="0">
    <w:p w14:paraId="1D682053" w14:textId="77777777" w:rsidR="000079C4" w:rsidRDefault="000079C4">
      <w:r>
        <w:continuationSeparator/>
      </w:r>
    </w:p>
    <w:p w14:paraId="3EACD397" w14:textId="77777777" w:rsidR="000079C4" w:rsidRDefault="000079C4"/>
  </w:footnote>
  <w:footnote w:type="continuationNotice" w:id="1">
    <w:p w14:paraId="729D1DFE" w14:textId="77777777" w:rsidR="000079C4" w:rsidRDefault="000079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590">
    <w:abstractNumId w:val="9"/>
  </w:num>
  <w:num w:numId="2" w16cid:durableId="245650430">
    <w:abstractNumId w:val="10"/>
  </w:num>
  <w:num w:numId="3" w16cid:durableId="1303078882">
    <w:abstractNumId w:val="2"/>
  </w:num>
  <w:num w:numId="4" w16cid:durableId="757944652">
    <w:abstractNumId w:val="11"/>
  </w:num>
  <w:num w:numId="5" w16cid:durableId="1083189276">
    <w:abstractNumId w:val="7"/>
  </w:num>
  <w:num w:numId="6" w16cid:durableId="709650141">
    <w:abstractNumId w:val="0"/>
  </w:num>
  <w:num w:numId="7" w16cid:durableId="1406075704">
    <w:abstractNumId w:val="8"/>
  </w:num>
  <w:num w:numId="8" w16cid:durableId="1291089327">
    <w:abstractNumId w:val="5"/>
  </w:num>
  <w:num w:numId="9" w16cid:durableId="2078625993">
    <w:abstractNumId w:val="1"/>
  </w:num>
  <w:num w:numId="10" w16cid:durableId="1443645392">
    <w:abstractNumId w:val="6"/>
  </w:num>
  <w:num w:numId="11" w16cid:durableId="1367026233">
    <w:abstractNumId w:val="4"/>
  </w:num>
  <w:num w:numId="12" w16cid:durableId="108932754">
    <w:abstractNumId w:val="12"/>
  </w:num>
  <w:num w:numId="13" w16cid:durableId="4818511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07F60-336C-4A34-8D48-396A7982A3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~WRL0016.tmp</Template>
  <TotalTime>192</TotalTime>
  <Pages>3</Pages>
  <Words>609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45</cp:revision>
  <cp:lastPrinted>2019-02-23T18:51:00Z</cp:lastPrinted>
  <dcterms:created xsi:type="dcterms:W3CDTF">2024-10-21T15:07:00Z</dcterms:created>
  <dcterms:modified xsi:type="dcterms:W3CDTF">2024-10-22T23:13:00Z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