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8733F" w14:textId="512E59F0" w:rsidR="00821AB9" w:rsidRDefault="003C3640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>RAN WG2 Meeting #11</w:t>
      </w:r>
      <w:r w:rsidR="008B1BFF">
        <w:rPr>
          <w:rFonts w:cs="Arial"/>
          <w:lang w:val="de-DE"/>
        </w:rPr>
        <w:t>8</w:t>
      </w:r>
      <w:r w:rsidR="00745B47">
        <w:rPr>
          <w:rFonts w:cs="Arial" w:hint="eastAsia"/>
          <w:lang w:val="de-DE"/>
        </w:rPr>
        <w:t>-</w:t>
      </w:r>
      <w:r w:rsidR="00745B47">
        <w:rPr>
          <w:rFonts w:cs="Arial"/>
          <w:lang w:val="de-DE"/>
        </w:rPr>
        <w:t>e</w:t>
      </w:r>
      <w:r>
        <w:rPr>
          <w:rFonts w:cs="Arial"/>
          <w:lang w:val="de-DE"/>
        </w:rPr>
        <w:tab/>
      </w:r>
      <w:r>
        <w:t>R2-</w:t>
      </w:r>
      <w:r w:rsidR="00454A37" w:rsidRPr="00454A37">
        <w:t>220</w:t>
      </w:r>
      <w:r w:rsidR="00837E0D">
        <w:t>xxxx</w:t>
      </w:r>
    </w:p>
    <w:p w14:paraId="10FA1F37" w14:textId="469BA31D" w:rsidR="00821AB9" w:rsidRPr="008B1BFF" w:rsidRDefault="003C3640">
      <w:pPr>
        <w:pStyle w:val="ac"/>
        <w:rPr>
          <w:bCs w:val="0"/>
          <w:sz w:val="24"/>
          <w:szCs w:val="20"/>
          <w:lang w:val="de-DE"/>
        </w:rPr>
      </w:pPr>
      <w:r w:rsidRPr="008B1BFF">
        <w:rPr>
          <w:bCs w:val="0"/>
          <w:sz w:val="24"/>
          <w:szCs w:val="20"/>
          <w:lang w:val="de-DE"/>
        </w:rPr>
        <w:t>Electronic</w:t>
      </w:r>
      <w:r w:rsidR="00837E0D" w:rsidRPr="008B1BFF">
        <w:rPr>
          <w:bCs w:val="0"/>
          <w:sz w:val="24"/>
          <w:szCs w:val="20"/>
          <w:lang w:val="de-DE"/>
        </w:rPr>
        <w:t xml:space="preserve"> Meeting, </w:t>
      </w:r>
      <w:r w:rsidR="008B1BFF" w:rsidRPr="008B1BFF">
        <w:rPr>
          <w:bCs w:val="0"/>
          <w:sz w:val="24"/>
          <w:szCs w:val="20"/>
          <w:lang w:val="de-DE"/>
        </w:rPr>
        <w:t>9</w:t>
      </w:r>
      <w:r w:rsidR="008B1BFF" w:rsidRPr="005F3632">
        <w:rPr>
          <w:bCs w:val="0"/>
          <w:sz w:val="24"/>
          <w:szCs w:val="20"/>
          <w:vertAlign w:val="superscript"/>
          <w:lang w:val="de-DE"/>
        </w:rPr>
        <w:t>th</w:t>
      </w:r>
      <w:r w:rsidR="008B1BFF" w:rsidRPr="008B1BFF">
        <w:rPr>
          <w:bCs w:val="0"/>
          <w:sz w:val="24"/>
          <w:szCs w:val="20"/>
          <w:lang w:val="de-DE"/>
        </w:rPr>
        <w:t xml:space="preserve"> May – 20</w:t>
      </w:r>
      <w:r w:rsidR="008B1BFF" w:rsidRPr="005F3632">
        <w:rPr>
          <w:bCs w:val="0"/>
          <w:sz w:val="24"/>
          <w:szCs w:val="20"/>
          <w:vertAlign w:val="superscript"/>
          <w:lang w:val="de-DE"/>
        </w:rPr>
        <w:t>th</w:t>
      </w:r>
      <w:r w:rsidR="008B1BFF" w:rsidRPr="008B1BFF">
        <w:rPr>
          <w:bCs w:val="0"/>
          <w:sz w:val="24"/>
          <w:szCs w:val="20"/>
          <w:lang w:val="de-DE"/>
        </w:rPr>
        <w:t xml:space="preserve"> May 2022</w:t>
      </w:r>
    </w:p>
    <w:p w14:paraId="668C46F6" w14:textId="77777777" w:rsidR="00821AB9" w:rsidRDefault="00821AB9">
      <w:pPr>
        <w:pStyle w:val="af"/>
        <w:spacing w:before="120"/>
      </w:pPr>
    </w:p>
    <w:p w14:paraId="2E8B3E3C" w14:textId="383AC421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 w:rsidR="00837E0D">
        <w:rPr>
          <w:rFonts w:eastAsia="MS Mincho" w:cs="Arial"/>
          <w:b/>
          <w:sz w:val="22"/>
          <w:szCs w:val="22"/>
          <w:lang w:eastAsia="ko-KR"/>
        </w:rPr>
        <w:t>[</w:t>
      </w:r>
      <w:r w:rsidR="00837E0D" w:rsidRPr="00837E0D">
        <w:rPr>
          <w:rFonts w:eastAsia="MS Mincho" w:cs="Arial"/>
          <w:b/>
          <w:sz w:val="22"/>
          <w:szCs w:val="22"/>
          <w:highlight w:val="yellow"/>
          <w:lang w:eastAsia="ko-KR"/>
        </w:rPr>
        <w:t>Draft</w:t>
      </w:r>
      <w:r w:rsidR="00837E0D">
        <w:rPr>
          <w:rFonts w:eastAsia="MS Mincho" w:cs="Arial"/>
          <w:b/>
          <w:sz w:val="22"/>
          <w:szCs w:val="22"/>
          <w:lang w:eastAsia="ko-KR"/>
        </w:rPr>
        <w:t xml:space="preserve">]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reply </w:t>
      </w:r>
      <w:r w:rsidR="00837E0D" w:rsidRPr="00984CA2">
        <w:rPr>
          <w:rFonts w:eastAsia="MS Mincho" w:cs="Arial"/>
          <w:b/>
          <w:sz w:val="22"/>
          <w:szCs w:val="22"/>
          <w:lang w:eastAsia="ko-KR"/>
        </w:rPr>
        <w:t xml:space="preserve">LS </w:t>
      </w:r>
      <w:r w:rsidR="008B1BFF" w:rsidRPr="008B1BFF">
        <w:rPr>
          <w:rFonts w:eastAsia="MS Mincho" w:cs="Arial"/>
          <w:b/>
          <w:sz w:val="22"/>
          <w:szCs w:val="22"/>
          <w:lang w:eastAsia="ko-KR"/>
        </w:rPr>
        <w:t>on transferring SDT related information in case of SDT with UE context relocation</w:t>
      </w:r>
    </w:p>
    <w:p w14:paraId="2EDF48BB" w14:textId="1C3519E2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 w:hint="eastAsia"/>
          <w:b/>
          <w:sz w:val="22"/>
          <w:szCs w:val="22"/>
          <w:lang w:eastAsia="ko-KR"/>
        </w:rPr>
        <w:t>Response to:</w:t>
      </w:r>
      <w:r>
        <w:rPr>
          <w:rFonts w:eastAsia="MS Mincho" w:cs="Arial" w:hint="eastAsia"/>
          <w:b/>
          <w:sz w:val="22"/>
          <w:szCs w:val="22"/>
          <w:lang w:eastAsia="ko-KR"/>
        </w:rPr>
        <w:tab/>
      </w:r>
      <w:r w:rsidR="005F2337" w:rsidRPr="005F2337">
        <w:rPr>
          <w:rFonts w:eastAsia="MS Mincho" w:cs="Arial"/>
          <w:b/>
          <w:sz w:val="22"/>
          <w:szCs w:val="22"/>
          <w:lang w:eastAsia="ko-KR"/>
        </w:rPr>
        <w:t>R2-2206497</w:t>
      </w:r>
      <w:r w:rsidR="00B84684">
        <w:rPr>
          <w:rFonts w:eastAsiaTheme="minorEastAsia" w:cs="Arial" w:hint="eastAsia"/>
          <w:b/>
          <w:sz w:val="22"/>
          <w:szCs w:val="22"/>
        </w:rPr>
        <w:t xml:space="preserve"> </w:t>
      </w:r>
      <w:r>
        <w:rPr>
          <w:rFonts w:eastAsia="MS Mincho" w:cs="Arial" w:hint="eastAsia"/>
          <w:b/>
          <w:sz w:val="22"/>
          <w:szCs w:val="22"/>
          <w:lang w:eastAsia="ko-KR"/>
        </w:rPr>
        <w:t>(</w:t>
      </w:r>
      <w:r w:rsidR="005F2337" w:rsidRPr="005F2337">
        <w:rPr>
          <w:rFonts w:eastAsia="MS Mincho" w:cs="Arial"/>
          <w:b/>
          <w:sz w:val="22"/>
          <w:szCs w:val="22"/>
          <w:lang w:eastAsia="ko-KR"/>
        </w:rPr>
        <w:t>R3-223880</w:t>
      </w:r>
      <w:r>
        <w:rPr>
          <w:rFonts w:eastAsia="MS Mincho" w:cs="Arial" w:hint="eastAsia"/>
          <w:b/>
          <w:sz w:val="22"/>
          <w:szCs w:val="22"/>
          <w:lang w:eastAsia="ko-KR"/>
        </w:rPr>
        <w:t>)</w:t>
      </w:r>
    </w:p>
    <w:p w14:paraId="46F60BF8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6836015B" w14:textId="3E28632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 w:rsidR="00837E0D" w:rsidRPr="00837E0D">
        <w:rPr>
          <w:rFonts w:eastAsia="MS Mincho" w:cs="Arial"/>
          <w:b/>
          <w:sz w:val="22"/>
          <w:szCs w:val="22"/>
          <w:lang w:eastAsia="ko-KR"/>
        </w:rPr>
        <w:t>NR_SmallData_INACTIVE</w:t>
      </w:r>
      <w:proofErr w:type="spellEnd"/>
      <w:r w:rsidR="00837E0D" w:rsidRPr="00837E0D">
        <w:rPr>
          <w:rFonts w:eastAsia="MS Mincho" w:cs="Arial"/>
          <w:b/>
          <w:sz w:val="22"/>
          <w:szCs w:val="22"/>
          <w:lang w:eastAsia="ko-KR"/>
        </w:rPr>
        <w:t>-Core</w:t>
      </w:r>
    </w:p>
    <w:p w14:paraId="7ADEFF35" w14:textId="77777777" w:rsidR="00821AB9" w:rsidRDefault="00821AB9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57F19DD2" w14:textId="43F5179D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91249C" w:rsidRPr="0091249C">
        <w:rPr>
          <w:rFonts w:eastAsiaTheme="minorEastAsia" w:cs="Arial" w:hint="eastAsia"/>
          <w:b/>
          <w:sz w:val="22"/>
          <w:szCs w:val="22"/>
          <w:highlight w:val="yellow"/>
        </w:rPr>
        <w:t>CATT</w:t>
      </w:r>
      <w:r w:rsidR="0091249C" w:rsidRPr="0091249C">
        <w:rPr>
          <w:rFonts w:eastAsiaTheme="minorEastAsia" w:cs="Arial"/>
          <w:b/>
          <w:sz w:val="22"/>
          <w:szCs w:val="22"/>
          <w:highlight w:val="yellow"/>
        </w:rPr>
        <w:t xml:space="preserve"> [to be RAN2]</w:t>
      </w:r>
    </w:p>
    <w:p w14:paraId="6B406E02" w14:textId="4AA7E40C" w:rsidR="00821AB9" w:rsidRPr="001E7131" w:rsidRDefault="003C3640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837E0D">
        <w:rPr>
          <w:rFonts w:eastAsiaTheme="minorEastAsia" w:cs="Arial"/>
          <w:b/>
          <w:sz w:val="22"/>
          <w:szCs w:val="22"/>
        </w:rPr>
        <w:t>RAN3</w:t>
      </w:r>
    </w:p>
    <w:p w14:paraId="21C93212" w14:textId="0D0F9BBF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CC: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</w:p>
    <w:p w14:paraId="3E92B362" w14:textId="77777777" w:rsidR="00821AB9" w:rsidRDefault="00821AB9">
      <w:pPr>
        <w:spacing w:after="60"/>
        <w:ind w:left="1985" w:hanging="1985"/>
        <w:rPr>
          <w:rFonts w:cs="Arial"/>
          <w:bCs/>
          <w:lang w:val="en-US"/>
        </w:rPr>
      </w:pPr>
    </w:p>
    <w:p w14:paraId="1CF87E16" w14:textId="77777777" w:rsidR="00821AB9" w:rsidRDefault="003C3640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0409D069" w14:textId="2AFA4CC6" w:rsidR="00821AB9" w:rsidRDefault="003C364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proofErr w:type="spellStart"/>
      <w:r w:rsidR="001B330F" w:rsidRPr="001B330F">
        <w:rPr>
          <w:bCs/>
          <w:lang w:eastAsia="zh-CN"/>
        </w:rPr>
        <w:t>Jie</w:t>
      </w:r>
      <w:proofErr w:type="spellEnd"/>
      <w:r w:rsidR="001B330F" w:rsidRPr="001B330F">
        <w:rPr>
          <w:bCs/>
          <w:lang w:eastAsia="zh-CN"/>
        </w:rPr>
        <w:t xml:space="preserve"> Shi</w:t>
      </w:r>
    </w:p>
    <w:p w14:paraId="078D0B63" w14:textId="3967C5A2" w:rsidR="00821AB9" w:rsidRDefault="003C3640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 w:rsidR="001B330F">
        <w:rPr>
          <w:bCs/>
          <w:lang w:val="fr-FR" w:eastAsia="zh-CN"/>
        </w:rPr>
        <w:t>shijie</w:t>
      </w:r>
      <w:r>
        <w:rPr>
          <w:bCs/>
          <w:lang w:val="fr-FR"/>
        </w:rPr>
        <w:t>@catt.c</w:t>
      </w:r>
      <w:r>
        <w:rPr>
          <w:rFonts w:hint="eastAsia"/>
          <w:bCs/>
          <w:lang w:val="fr-FR" w:eastAsia="zh-CN"/>
        </w:rPr>
        <w:t>n</w:t>
      </w:r>
    </w:p>
    <w:p w14:paraId="48FA9421" w14:textId="77777777" w:rsidR="00821AB9" w:rsidRDefault="00821AB9">
      <w:pPr>
        <w:spacing w:after="60"/>
        <w:ind w:left="1985" w:hanging="1985"/>
        <w:rPr>
          <w:rFonts w:cs="Arial"/>
          <w:b/>
          <w:lang w:val="fr-FR"/>
        </w:rPr>
      </w:pPr>
    </w:p>
    <w:p w14:paraId="5011948C" w14:textId="77777777" w:rsidR="00821AB9" w:rsidRDefault="003C3640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0" w:history="1">
        <w:r>
          <w:rPr>
            <w:rStyle w:val="af5"/>
            <w:rFonts w:cs="Arial"/>
            <w:b/>
          </w:rPr>
          <w:t>mailto:3GPPLiaison@etsi.org</w:t>
        </w:r>
      </w:hyperlink>
    </w:p>
    <w:p w14:paraId="4D7CA18A" w14:textId="77777777" w:rsidR="00821AB9" w:rsidRDefault="00821AB9">
      <w:pPr>
        <w:spacing w:after="60"/>
        <w:ind w:left="1985" w:hanging="1985"/>
        <w:rPr>
          <w:rFonts w:cs="Arial"/>
          <w:b/>
        </w:rPr>
      </w:pPr>
    </w:p>
    <w:p w14:paraId="414E0D70" w14:textId="77777777" w:rsidR="00821AB9" w:rsidRDefault="003C3640">
      <w:pPr>
        <w:pStyle w:val="af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6A666783" w14:textId="77777777" w:rsidR="00821AB9" w:rsidRDefault="00821AB9">
      <w:pPr>
        <w:pBdr>
          <w:bottom w:val="single" w:sz="4" w:space="1" w:color="auto"/>
        </w:pBdr>
        <w:rPr>
          <w:rFonts w:cs="Arial"/>
        </w:rPr>
      </w:pPr>
    </w:p>
    <w:p w14:paraId="759E0705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664BBB54" w14:textId="51C8D049" w:rsidR="005F2337" w:rsidRDefault="003C3640" w:rsidP="001B330F">
      <w:pPr>
        <w:spacing w:afterLines="50"/>
        <w:rPr>
          <w:rFonts w:cs="Arial"/>
          <w:bCs/>
        </w:rPr>
      </w:pPr>
      <w:r>
        <w:rPr>
          <w:rFonts w:cs="Arial"/>
        </w:rPr>
        <w:t>RAN</w:t>
      </w:r>
      <w:r>
        <w:rPr>
          <w:rFonts w:cs="Arial" w:hint="eastAsia"/>
        </w:rPr>
        <w:t>2</w:t>
      </w:r>
      <w:r>
        <w:rPr>
          <w:rFonts w:cs="Arial"/>
        </w:rPr>
        <w:t xml:space="preserve"> thank</w:t>
      </w:r>
      <w:r>
        <w:rPr>
          <w:rFonts w:cs="Arial" w:hint="eastAsia"/>
        </w:rPr>
        <w:t>s</w:t>
      </w:r>
      <w:r>
        <w:rPr>
          <w:rFonts w:cs="Arial"/>
        </w:rPr>
        <w:t xml:space="preserve"> </w:t>
      </w:r>
      <w:r w:rsidR="001B330F">
        <w:rPr>
          <w:rFonts w:cs="Arial"/>
        </w:rPr>
        <w:t xml:space="preserve">RAN3 for the LS </w:t>
      </w:r>
      <w:r w:rsidR="001B330F" w:rsidRPr="0009530A">
        <w:rPr>
          <w:rFonts w:cs="Arial"/>
          <w:lang w:val="en-US"/>
        </w:rPr>
        <w:t>on</w:t>
      </w:r>
      <w:r w:rsidR="001B330F" w:rsidRPr="00DC1954">
        <w:rPr>
          <w:rFonts w:cs="Arial"/>
          <w:bCs/>
        </w:rPr>
        <w:t xml:space="preserve"> </w:t>
      </w:r>
      <w:r w:rsidR="005F2337" w:rsidRPr="005F2337">
        <w:rPr>
          <w:rFonts w:cs="Arial"/>
          <w:bCs/>
        </w:rPr>
        <w:t>transferring SDT related information in case of SDT with UE context relocation</w:t>
      </w:r>
      <w:r w:rsidR="001B330F" w:rsidRPr="001B330F">
        <w:rPr>
          <w:rFonts w:cs="Arial"/>
          <w:bCs/>
        </w:rPr>
        <w:t>.</w:t>
      </w:r>
      <w:r w:rsidR="005F2337">
        <w:rPr>
          <w:rFonts w:cs="Arial"/>
          <w:bCs/>
        </w:rPr>
        <w:t xml:space="preserve"> RAN2 discussed the issue and made the following agreement:</w:t>
      </w:r>
    </w:p>
    <w:p w14:paraId="5B9B636F" w14:textId="76ACBFFD" w:rsidR="005F2337" w:rsidRPr="00826F5E" w:rsidRDefault="005F2337" w:rsidP="005F2337">
      <w:pPr>
        <w:pStyle w:val="Doc-text2"/>
        <w:rPr>
          <w:rFonts w:eastAsiaTheme="minorEastAsia" w:hint="eastAsia"/>
          <w:shd w:val="clear" w:color="auto" w:fill="FFFFFF"/>
          <w:lang w:eastAsia="zh-CN"/>
        </w:rPr>
      </w:pPr>
      <w:r>
        <w:rPr>
          <w:shd w:val="clear" w:color="auto" w:fill="FFFFFF"/>
        </w:rPr>
        <w:t>=&gt;</w:t>
      </w:r>
      <w:r>
        <w:rPr>
          <w:shd w:val="clear" w:color="auto" w:fill="FFFFFF"/>
        </w:rPr>
        <w:tab/>
        <w:t>Implement</w:t>
      </w:r>
      <w:r w:rsidR="005F3632">
        <w:rPr>
          <w:shd w:val="clear" w:color="auto" w:fill="FFFFFF"/>
        </w:rPr>
        <w:t xml:space="preserve"> this in RAN2 container and infor</w:t>
      </w:r>
      <w:r w:rsidR="005F3632">
        <w:rPr>
          <w:rFonts w:eastAsiaTheme="minorEastAsia" w:hint="eastAsia"/>
          <w:shd w:val="clear" w:color="auto" w:fill="FFFFFF"/>
          <w:lang w:eastAsia="zh-CN"/>
        </w:rPr>
        <w:t xml:space="preserve">m </w:t>
      </w:r>
      <w:r w:rsidR="005F3632">
        <w:rPr>
          <w:shd w:val="clear" w:color="auto" w:fill="FFFFFF"/>
        </w:rPr>
        <w:t>RAN3</w:t>
      </w:r>
      <w:r w:rsidR="00826F5E">
        <w:rPr>
          <w:shd w:val="clear" w:color="auto" w:fill="FFFFFF"/>
        </w:rPr>
        <w:t>.</w:t>
      </w:r>
      <w:bookmarkStart w:id="0" w:name="_GoBack"/>
      <w:bookmarkEnd w:id="0"/>
    </w:p>
    <w:p w14:paraId="7FBE7708" w14:textId="77777777" w:rsidR="008957B2" w:rsidRPr="005F2337" w:rsidRDefault="008957B2">
      <w:pPr>
        <w:rPr>
          <w:rFonts w:cs="Arial"/>
        </w:rPr>
      </w:pPr>
    </w:p>
    <w:p w14:paraId="54CD2FD0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540F520C" w14:textId="77777777" w:rsidR="0091249C" w:rsidRDefault="003C3640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 w:rsidR="001B330F">
        <w:rPr>
          <w:rFonts w:cs="Arial"/>
          <w:b/>
        </w:rPr>
        <w:t>RAN3</w:t>
      </w:r>
      <w:r w:rsidR="0091249C">
        <w:rPr>
          <w:rFonts w:cs="Arial" w:hint="eastAsia"/>
          <w:b/>
        </w:rPr>
        <w:t xml:space="preserve"> WG</w:t>
      </w:r>
      <w:r>
        <w:rPr>
          <w:rFonts w:cs="Arial" w:hint="eastAsia"/>
          <w:b/>
        </w:rPr>
        <w:t>:</w:t>
      </w:r>
    </w:p>
    <w:p w14:paraId="5EB023A4" w14:textId="198AE6FA" w:rsidR="00821AB9" w:rsidRDefault="003C3640">
      <w:pPr>
        <w:ind w:left="1985" w:hanging="1985"/>
        <w:rPr>
          <w:lang w:val="en-US"/>
        </w:rPr>
      </w:pPr>
      <w:r>
        <w:rPr>
          <w:rFonts w:cs="Arial"/>
          <w:color w:val="000000"/>
        </w:rPr>
        <w:t xml:space="preserve">RAN2 kindly asks </w:t>
      </w:r>
      <w:r w:rsidR="001B330F">
        <w:rPr>
          <w:rFonts w:cs="Arial"/>
          <w:color w:val="000000"/>
        </w:rPr>
        <w:t>RAN3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take the above information into </w:t>
      </w:r>
      <w:r w:rsidR="00C056AE">
        <w:rPr>
          <w:rFonts w:hint="eastAsia"/>
          <w:lang w:val="en-US"/>
        </w:rPr>
        <w:t>account</w:t>
      </w:r>
      <w:r>
        <w:rPr>
          <w:rFonts w:hint="eastAsia"/>
          <w:lang w:val="en-US"/>
        </w:rPr>
        <w:t>.</w:t>
      </w:r>
    </w:p>
    <w:p w14:paraId="0536CC59" w14:textId="77777777" w:rsidR="00821AB9" w:rsidRPr="00C056AE" w:rsidRDefault="00821AB9">
      <w:pPr>
        <w:ind w:left="993" w:hanging="993"/>
        <w:rPr>
          <w:rFonts w:cs="Arial"/>
        </w:rPr>
      </w:pPr>
    </w:p>
    <w:p w14:paraId="224A2C07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013B6455" w14:textId="1AC38DA6" w:rsidR="00821AB9" w:rsidRPr="008D2A75" w:rsidRDefault="001B330F" w:rsidP="001B330F">
      <w:pPr>
        <w:tabs>
          <w:tab w:val="left" w:pos="3119"/>
        </w:tabs>
        <w:ind w:left="2268" w:hanging="2268"/>
        <w:rPr>
          <w:rFonts w:cs="Arial"/>
          <w:bCs/>
          <w:lang w:val="sv-SE"/>
        </w:rPr>
      </w:pPr>
      <w:r w:rsidRPr="008D2A75">
        <w:rPr>
          <w:rFonts w:cs="Arial"/>
          <w:bCs/>
          <w:lang w:val="sv-SE"/>
        </w:rPr>
        <w:t>RAN2 Meeting#119-e</w:t>
      </w:r>
      <w:r w:rsidRPr="008D2A75">
        <w:rPr>
          <w:rFonts w:cs="Arial"/>
          <w:bCs/>
          <w:lang w:val="sv-SE"/>
        </w:rPr>
        <w:tab/>
      </w:r>
      <w:r w:rsidRPr="008D2A75">
        <w:rPr>
          <w:rFonts w:cs="Arial"/>
          <w:bCs/>
          <w:lang w:val="sv-SE"/>
        </w:rPr>
        <w:tab/>
      </w:r>
      <w:r w:rsidR="00445117" w:rsidRPr="00445117">
        <w:rPr>
          <w:rFonts w:cs="Arial"/>
          <w:bCs/>
          <w:lang w:val="sv-SE"/>
        </w:rPr>
        <w:t xml:space="preserve">August </w:t>
      </w:r>
      <w:r w:rsidRPr="00445117">
        <w:rPr>
          <w:rFonts w:cs="Arial"/>
          <w:bCs/>
          <w:lang w:val="sv-SE"/>
        </w:rPr>
        <w:t>22</w:t>
      </w:r>
      <w:r w:rsidR="00445117" w:rsidRPr="00445117">
        <w:rPr>
          <w:rFonts w:cs="Arial"/>
          <w:bCs/>
          <w:lang w:val="sv-SE"/>
        </w:rPr>
        <w:t xml:space="preserve"> – </w:t>
      </w:r>
      <w:r w:rsidRPr="00445117">
        <w:rPr>
          <w:rFonts w:cs="Arial"/>
          <w:bCs/>
          <w:lang w:val="sv-SE"/>
        </w:rPr>
        <w:t>26</w:t>
      </w:r>
      <w:r w:rsidR="008D2A75">
        <w:rPr>
          <w:rFonts w:cs="Arial"/>
          <w:bCs/>
          <w:lang w:val="sv-SE"/>
        </w:rPr>
        <w:t>,</w:t>
      </w:r>
      <w:r w:rsidRPr="00445117">
        <w:rPr>
          <w:rFonts w:cs="Arial"/>
          <w:bCs/>
          <w:lang w:val="sv-SE"/>
        </w:rPr>
        <w:t xml:space="preserve"> 2022</w:t>
      </w:r>
      <w:r w:rsidRPr="00445117">
        <w:rPr>
          <w:rFonts w:cs="Arial"/>
          <w:bCs/>
          <w:lang w:val="sv-SE"/>
        </w:rPr>
        <w:tab/>
      </w:r>
      <w:r w:rsidRPr="008D2A75">
        <w:rPr>
          <w:rFonts w:cs="Arial"/>
          <w:bCs/>
          <w:lang w:val="sv-SE"/>
        </w:rPr>
        <w:tab/>
      </w:r>
      <w:r w:rsidRPr="008D2A75">
        <w:rPr>
          <w:rFonts w:cs="Arial"/>
          <w:bCs/>
          <w:lang w:val="sv-SE"/>
        </w:rPr>
        <w:tab/>
      </w:r>
      <w:r w:rsidR="00445117" w:rsidRPr="008D2A75">
        <w:rPr>
          <w:rFonts w:cs="Arial"/>
          <w:bCs/>
          <w:lang w:val="sv-SE"/>
        </w:rPr>
        <w:t>Electronic Meeting</w:t>
      </w:r>
    </w:p>
    <w:p w14:paraId="307482AB" w14:textId="6BFEDC0F" w:rsidR="00445117" w:rsidRDefault="00445117" w:rsidP="001B330F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  <w:lang w:val="sv-SE"/>
        </w:rPr>
        <w:t>RAN2 Meeting#119bis-e</w:t>
      </w:r>
      <w:r>
        <w:rPr>
          <w:rFonts w:cs="Arial"/>
          <w:bCs/>
          <w:lang w:val="sv-SE"/>
        </w:rPr>
        <w:tab/>
      </w:r>
      <w:r>
        <w:rPr>
          <w:rFonts w:cs="Arial"/>
          <w:bCs/>
          <w:lang w:val="sv-SE"/>
        </w:rPr>
        <w:tab/>
      </w:r>
      <w:r w:rsidRPr="00445117">
        <w:rPr>
          <w:rFonts w:cs="Arial"/>
          <w:bCs/>
          <w:lang w:val="sv-SE"/>
        </w:rPr>
        <w:t xml:space="preserve">October 10 – 18, 2022 </w:t>
      </w:r>
      <w:r w:rsidRPr="00445117">
        <w:rPr>
          <w:rFonts w:cs="Arial"/>
          <w:bCs/>
          <w:lang w:val="sv-SE"/>
        </w:rPr>
        <w:tab/>
      </w:r>
      <w:r w:rsidRPr="00445117">
        <w:rPr>
          <w:rFonts w:cs="Arial"/>
          <w:bCs/>
          <w:lang w:val="sv-SE"/>
        </w:rPr>
        <w:tab/>
        <w:t>Electronic Meeting</w:t>
      </w:r>
    </w:p>
    <w:p w14:paraId="5E84B179" w14:textId="77777777" w:rsidR="00821AB9" w:rsidRDefault="00821AB9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821AB9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86120" w14:textId="77777777" w:rsidR="00E82A39" w:rsidRDefault="00E82A39">
      <w:pPr>
        <w:spacing w:after="0" w:line="240" w:lineRule="auto"/>
      </w:pPr>
      <w:r>
        <w:separator/>
      </w:r>
    </w:p>
  </w:endnote>
  <w:endnote w:type="continuationSeparator" w:id="0">
    <w:p w14:paraId="7A410D76" w14:textId="77777777" w:rsidR="00E82A39" w:rsidRDefault="00E8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2FCB" w14:textId="77777777" w:rsidR="00821AB9" w:rsidRDefault="003C3640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826F5E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826F5E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4E0D3" w14:textId="77777777" w:rsidR="00E82A39" w:rsidRDefault="00E82A39">
      <w:pPr>
        <w:spacing w:after="0" w:line="240" w:lineRule="auto"/>
      </w:pPr>
      <w:r>
        <w:separator/>
      </w:r>
    </w:p>
  </w:footnote>
  <w:footnote w:type="continuationSeparator" w:id="0">
    <w:p w14:paraId="5469D76A" w14:textId="77777777" w:rsidR="00E82A39" w:rsidRDefault="00E8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7802" w14:textId="77777777" w:rsidR="00821AB9" w:rsidRDefault="003C364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4FD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154"/>
    <w:rsid w:val="000559BF"/>
    <w:rsid w:val="0005606A"/>
    <w:rsid w:val="0005701E"/>
    <w:rsid w:val="00057117"/>
    <w:rsid w:val="00060EC2"/>
    <w:rsid w:val="000616E7"/>
    <w:rsid w:val="0006487E"/>
    <w:rsid w:val="00064B82"/>
    <w:rsid w:val="000652B4"/>
    <w:rsid w:val="00065E1A"/>
    <w:rsid w:val="00066615"/>
    <w:rsid w:val="00066D5D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0B8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4681"/>
    <w:rsid w:val="000C66FC"/>
    <w:rsid w:val="000D04CF"/>
    <w:rsid w:val="000D0D07"/>
    <w:rsid w:val="000D1686"/>
    <w:rsid w:val="000D3FD1"/>
    <w:rsid w:val="000D4797"/>
    <w:rsid w:val="000D4F74"/>
    <w:rsid w:val="000D52CC"/>
    <w:rsid w:val="000D70FE"/>
    <w:rsid w:val="000E038C"/>
    <w:rsid w:val="000E0527"/>
    <w:rsid w:val="000E0F31"/>
    <w:rsid w:val="000E1E92"/>
    <w:rsid w:val="000E3D3B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30F"/>
    <w:rsid w:val="001B365C"/>
    <w:rsid w:val="001B4623"/>
    <w:rsid w:val="001B5A5D"/>
    <w:rsid w:val="001B5C23"/>
    <w:rsid w:val="001B5CB1"/>
    <w:rsid w:val="001B6F6A"/>
    <w:rsid w:val="001B7A14"/>
    <w:rsid w:val="001C1CE5"/>
    <w:rsid w:val="001C23D5"/>
    <w:rsid w:val="001C3D2A"/>
    <w:rsid w:val="001C6DD8"/>
    <w:rsid w:val="001D179D"/>
    <w:rsid w:val="001D51BA"/>
    <w:rsid w:val="001D6342"/>
    <w:rsid w:val="001D6D53"/>
    <w:rsid w:val="001D71F3"/>
    <w:rsid w:val="001D72BE"/>
    <w:rsid w:val="001E1805"/>
    <w:rsid w:val="001E556F"/>
    <w:rsid w:val="001E58E2"/>
    <w:rsid w:val="001E7131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2BB3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7664B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1359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72C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999"/>
    <w:rsid w:val="002D3DAA"/>
    <w:rsid w:val="002D6684"/>
    <w:rsid w:val="002D7637"/>
    <w:rsid w:val="002E0E45"/>
    <w:rsid w:val="002E17F2"/>
    <w:rsid w:val="002E32D2"/>
    <w:rsid w:val="002E6387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4D7E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34E"/>
    <w:rsid w:val="0039161C"/>
    <w:rsid w:val="003939FF"/>
    <w:rsid w:val="003957A1"/>
    <w:rsid w:val="00396079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263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2EC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0549"/>
    <w:rsid w:val="00421105"/>
    <w:rsid w:val="00423FDF"/>
    <w:rsid w:val="004242F4"/>
    <w:rsid w:val="004255F8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117"/>
    <w:rsid w:val="0044592C"/>
    <w:rsid w:val="00446488"/>
    <w:rsid w:val="00446E8C"/>
    <w:rsid w:val="004472BB"/>
    <w:rsid w:val="004517AA"/>
    <w:rsid w:val="00452CAC"/>
    <w:rsid w:val="00453A18"/>
    <w:rsid w:val="00454A37"/>
    <w:rsid w:val="00456710"/>
    <w:rsid w:val="00456B26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1EBF"/>
    <w:rsid w:val="00483F9B"/>
    <w:rsid w:val="00487141"/>
    <w:rsid w:val="0048747E"/>
    <w:rsid w:val="004874D0"/>
    <w:rsid w:val="00490DE1"/>
    <w:rsid w:val="004914F8"/>
    <w:rsid w:val="004918DE"/>
    <w:rsid w:val="004929D7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6CC4"/>
    <w:rsid w:val="004E76F4"/>
    <w:rsid w:val="004F0B4E"/>
    <w:rsid w:val="004F0B6C"/>
    <w:rsid w:val="004F2078"/>
    <w:rsid w:val="004F4DA3"/>
    <w:rsid w:val="004F6C59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5CD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E712F"/>
    <w:rsid w:val="005F1237"/>
    <w:rsid w:val="005F2337"/>
    <w:rsid w:val="005F2CB1"/>
    <w:rsid w:val="005F3025"/>
    <w:rsid w:val="005F3632"/>
    <w:rsid w:val="005F501E"/>
    <w:rsid w:val="005F57FF"/>
    <w:rsid w:val="005F59A9"/>
    <w:rsid w:val="005F618C"/>
    <w:rsid w:val="005F6E48"/>
    <w:rsid w:val="005F70BD"/>
    <w:rsid w:val="005F7807"/>
    <w:rsid w:val="005F7CBD"/>
    <w:rsid w:val="005F7E30"/>
    <w:rsid w:val="0060283C"/>
    <w:rsid w:val="006039AD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5157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569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06CB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886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6CAE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5B47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1B7D"/>
    <w:rsid w:val="007D2EE0"/>
    <w:rsid w:val="007D5901"/>
    <w:rsid w:val="007D7526"/>
    <w:rsid w:val="007E0D28"/>
    <w:rsid w:val="007E309E"/>
    <w:rsid w:val="007E4610"/>
    <w:rsid w:val="007E4715"/>
    <w:rsid w:val="007E505B"/>
    <w:rsid w:val="007E5EFF"/>
    <w:rsid w:val="007E67CA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6F5E"/>
    <w:rsid w:val="00827D6F"/>
    <w:rsid w:val="008376AC"/>
    <w:rsid w:val="00837E0D"/>
    <w:rsid w:val="00840AE2"/>
    <w:rsid w:val="008412EA"/>
    <w:rsid w:val="008444E8"/>
    <w:rsid w:val="00844C43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7B2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1BFF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A75"/>
    <w:rsid w:val="008D2F80"/>
    <w:rsid w:val="008D34F1"/>
    <w:rsid w:val="008D39D8"/>
    <w:rsid w:val="008D414E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1342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49C"/>
    <w:rsid w:val="00912902"/>
    <w:rsid w:val="009139D9"/>
    <w:rsid w:val="00914AD8"/>
    <w:rsid w:val="00916079"/>
    <w:rsid w:val="00917CE9"/>
    <w:rsid w:val="00920BF2"/>
    <w:rsid w:val="00921D86"/>
    <w:rsid w:val="00922010"/>
    <w:rsid w:val="00925AA9"/>
    <w:rsid w:val="00926D2D"/>
    <w:rsid w:val="009305EA"/>
    <w:rsid w:val="0093085D"/>
    <w:rsid w:val="00931BD9"/>
    <w:rsid w:val="00932336"/>
    <w:rsid w:val="0093233C"/>
    <w:rsid w:val="00933E0D"/>
    <w:rsid w:val="00934F6E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72A"/>
    <w:rsid w:val="00967990"/>
    <w:rsid w:val="00971626"/>
    <w:rsid w:val="00971F08"/>
    <w:rsid w:val="0097603D"/>
    <w:rsid w:val="00976949"/>
    <w:rsid w:val="00980477"/>
    <w:rsid w:val="00983F74"/>
    <w:rsid w:val="00984CA2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C6FB8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3B34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0D9B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46F3A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4684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11B4"/>
    <w:rsid w:val="00BA2280"/>
    <w:rsid w:val="00BA2A08"/>
    <w:rsid w:val="00BA2A6D"/>
    <w:rsid w:val="00BA56D2"/>
    <w:rsid w:val="00BA5EF1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6C9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2D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6AE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4D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52A4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739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845AB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A692C"/>
    <w:rsid w:val="00CB00AD"/>
    <w:rsid w:val="00CB1F63"/>
    <w:rsid w:val="00CB4738"/>
    <w:rsid w:val="00CB6848"/>
    <w:rsid w:val="00CB7170"/>
    <w:rsid w:val="00CB799E"/>
    <w:rsid w:val="00CB7EB6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1A7E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32EE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2CA2"/>
    <w:rsid w:val="00D546FF"/>
    <w:rsid w:val="00D55AD5"/>
    <w:rsid w:val="00D56724"/>
    <w:rsid w:val="00D576CA"/>
    <w:rsid w:val="00D61AF5"/>
    <w:rsid w:val="00D63714"/>
    <w:rsid w:val="00D64A7C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860"/>
    <w:rsid w:val="00D92982"/>
    <w:rsid w:val="00D942C5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D49E8"/>
    <w:rsid w:val="00DE5608"/>
    <w:rsid w:val="00DE58D0"/>
    <w:rsid w:val="00DE654F"/>
    <w:rsid w:val="00DE7600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44F3"/>
    <w:rsid w:val="00E25748"/>
    <w:rsid w:val="00E27B91"/>
    <w:rsid w:val="00E30B5A"/>
    <w:rsid w:val="00E3123D"/>
    <w:rsid w:val="00E31461"/>
    <w:rsid w:val="00E31AB3"/>
    <w:rsid w:val="00E31D43"/>
    <w:rsid w:val="00E32367"/>
    <w:rsid w:val="00E32608"/>
    <w:rsid w:val="00E3267A"/>
    <w:rsid w:val="00E33C84"/>
    <w:rsid w:val="00E34188"/>
    <w:rsid w:val="00E34B6E"/>
    <w:rsid w:val="00E35559"/>
    <w:rsid w:val="00E3581C"/>
    <w:rsid w:val="00E36476"/>
    <w:rsid w:val="00E3723A"/>
    <w:rsid w:val="00E37824"/>
    <w:rsid w:val="00E37860"/>
    <w:rsid w:val="00E40A0C"/>
    <w:rsid w:val="00E434B5"/>
    <w:rsid w:val="00E446F1"/>
    <w:rsid w:val="00E455FC"/>
    <w:rsid w:val="00E46886"/>
    <w:rsid w:val="00E46DC9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2A39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9B8"/>
    <w:rsid w:val="00ED5A72"/>
    <w:rsid w:val="00ED6ECC"/>
    <w:rsid w:val="00EE653A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2FBE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174C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164"/>
    <w:rsid w:val="00FF7C4E"/>
    <w:rsid w:val="0403243E"/>
    <w:rsid w:val="292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8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6EB32C-2FB4-410E-9D94-612552B4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3</cp:revision>
  <cp:lastPrinted>2008-01-31T00:09:00Z</cp:lastPrinted>
  <dcterms:created xsi:type="dcterms:W3CDTF">2022-05-18T08:21:00Z</dcterms:created>
  <dcterms:modified xsi:type="dcterms:W3CDTF">2022-05-18T08:22:00Z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