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w:t>
      </w:r>
      <w:proofErr w:type="spellStart"/>
      <w:r>
        <w:t>MediaTek</w:t>
      </w:r>
      <w:proofErr w:type="spellEnd"/>
      <w:r>
        <w:t>)</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AD4C52"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AD4C52" w:rsidRDefault="00AD4C52" w:rsidP="00AD4C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AD4C52" w:rsidRDefault="00AD4C52" w:rsidP="00AD4C52">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AD4C52" w:rsidRDefault="00AD4C52" w:rsidP="00AD4C52">
            <w:pPr>
              <w:pStyle w:val="TAC"/>
              <w:spacing w:before="20" w:after="20"/>
              <w:ind w:left="57" w:right="57"/>
              <w:jc w:val="left"/>
              <w:rPr>
                <w:rFonts w:cs="Arial"/>
                <w:lang w:eastAsia="zh-CN"/>
              </w:rPr>
            </w:pPr>
          </w:p>
        </w:tc>
      </w:tr>
      <w:tr w:rsidR="00AD4C52"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AD4C52" w:rsidRDefault="00AD4C52" w:rsidP="00AD4C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AD4C52" w:rsidRDefault="00AD4C52" w:rsidP="00AD4C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AD4C52" w:rsidRDefault="00AD4C52" w:rsidP="00AD4C52">
            <w:pPr>
              <w:pStyle w:val="TAC"/>
              <w:spacing w:before="20" w:after="20"/>
              <w:ind w:left="57" w:right="57"/>
              <w:jc w:val="left"/>
              <w:rPr>
                <w:rFonts w:cs="Arial"/>
              </w:rPr>
            </w:pPr>
          </w:p>
        </w:tc>
      </w:tr>
      <w:tr w:rsidR="00AD4C52"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AD4C52" w:rsidRPr="00BF4075" w:rsidRDefault="00AD4C52" w:rsidP="00AD4C52">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AD4C52" w:rsidRDefault="00AD4C52" w:rsidP="00AD4C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AD4C52" w:rsidRDefault="00AD4C52" w:rsidP="00AD4C52">
            <w:pPr>
              <w:pStyle w:val="TAC"/>
              <w:spacing w:before="20" w:after="20"/>
              <w:ind w:left="57" w:right="57"/>
              <w:jc w:val="left"/>
              <w:rPr>
                <w:rFonts w:cs="Arial"/>
              </w:rPr>
            </w:pPr>
          </w:p>
        </w:tc>
      </w:tr>
      <w:tr w:rsidR="00AD4C52"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AD4C52" w:rsidRDefault="00AD4C52" w:rsidP="00AD4C52">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AD4C52" w:rsidRDefault="00AD4C52" w:rsidP="00AD4C52">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AD4C52" w:rsidRDefault="00AD4C52" w:rsidP="00AD4C52">
            <w:pPr>
              <w:pStyle w:val="TAC"/>
              <w:spacing w:before="20" w:after="20"/>
              <w:ind w:left="57" w:right="57"/>
              <w:jc w:val="left"/>
              <w:rPr>
                <w:rFonts w:cs="Arial"/>
                <w:lang w:val="en-US"/>
              </w:rPr>
            </w:pPr>
          </w:p>
        </w:tc>
      </w:tr>
      <w:tr w:rsidR="00AD4C52"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AD4C52" w:rsidRPr="00B44A84" w:rsidRDefault="00AD4C52" w:rsidP="00AD4C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AD4C52" w:rsidRPr="00B44A84" w:rsidRDefault="00AD4C52" w:rsidP="00AD4C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AD4C52" w:rsidRPr="00B44A84" w:rsidRDefault="00AD4C52" w:rsidP="00AD4C52">
            <w:pPr>
              <w:pStyle w:val="TAC"/>
              <w:spacing w:before="20" w:after="20"/>
              <w:ind w:left="57" w:right="57"/>
              <w:jc w:val="left"/>
              <w:rPr>
                <w:rFonts w:cs="Arial"/>
              </w:rPr>
            </w:pPr>
          </w:p>
        </w:tc>
      </w:tr>
      <w:tr w:rsidR="00AD4C52"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AD4C52" w:rsidRDefault="00AD4C52" w:rsidP="00AD4C5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AD4C52" w:rsidRDefault="00AD4C52" w:rsidP="00AD4C5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AD4C52" w:rsidRDefault="00AD4C52" w:rsidP="00AD4C52">
            <w:pPr>
              <w:pStyle w:val="TAC"/>
              <w:spacing w:before="20" w:after="20"/>
              <w:ind w:left="57" w:right="57"/>
              <w:jc w:val="left"/>
              <w:rPr>
                <w:rFonts w:cs="Arial"/>
              </w:rPr>
            </w:pPr>
          </w:p>
        </w:tc>
      </w:tr>
      <w:tr w:rsidR="00AD4C5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AD4C52" w:rsidRPr="00C373A8" w:rsidRDefault="00AD4C52" w:rsidP="00AD4C5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AD4C52" w:rsidRPr="00C373A8" w:rsidRDefault="00AD4C52" w:rsidP="00AD4C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AD4C52" w:rsidRPr="00C373A8" w:rsidRDefault="00AD4C52" w:rsidP="00AD4C52">
            <w:pPr>
              <w:pStyle w:val="TAC"/>
              <w:spacing w:before="20" w:after="20"/>
              <w:ind w:left="57" w:right="57"/>
              <w:jc w:val="left"/>
              <w:rPr>
                <w:rFonts w:eastAsiaTheme="minorEastAsia" w:cs="Arial"/>
              </w:rPr>
            </w:pPr>
          </w:p>
        </w:tc>
      </w:tr>
      <w:tr w:rsidR="00AD4C5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AD4C52" w:rsidRPr="00D7333B" w:rsidRDefault="00AD4C52" w:rsidP="00AD4C5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AD4C52" w:rsidRDefault="00AD4C52" w:rsidP="00AD4C5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AD4C52" w:rsidRDefault="00AD4C52" w:rsidP="00AD4C52">
            <w:pPr>
              <w:pStyle w:val="TAC"/>
              <w:spacing w:before="20" w:after="20"/>
              <w:ind w:left="57" w:right="57"/>
              <w:jc w:val="left"/>
              <w:rPr>
                <w:rFonts w:eastAsia="Yu Mincho" w:cs="Arial"/>
              </w:rPr>
            </w:pPr>
          </w:p>
        </w:tc>
      </w:tr>
      <w:tr w:rsidR="00AD4C5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D4C52" w:rsidRPr="008E3C3A" w:rsidRDefault="00AD4C52" w:rsidP="00AD4C5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D4C52" w:rsidRPr="008E3C3A" w:rsidRDefault="00AD4C52" w:rsidP="00AD4C5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D4C52" w:rsidRPr="008E3C3A" w:rsidRDefault="00AD4C52" w:rsidP="00AD4C52">
            <w:pPr>
              <w:pStyle w:val="TAC"/>
              <w:spacing w:before="20" w:after="20"/>
              <w:ind w:left="57" w:right="57"/>
              <w:jc w:val="left"/>
              <w:rPr>
                <w:rFonts w:eastAsia="PMingLiU" w:cs="Arial"/>
              </w:rPr>
            </w:pPr>
          </w:p>
        </w:tc>
      </w:tr>
      <w:tr w:rsidR="00AD4C52"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D4C52" w:rsidRPr="0024358D" w:rsidRDefault="00AD4C52" w:rsidP="00AD4C5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D4C52" w:rsidRPr="0024358D" w:rsidRDefault="00AD4C52" w:rsidP="00AD4C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D4C52" w:rsidRPr="0024358D" w:rsidRDefault="00AD4C52" w:rsidP="00AD4C52">
            <w:pPr>
              <w:pStyle w:val="TAC"/>
              <w:spacing w:before="20" w:after="20"/>
              <w:ind w:left="57" w:right="57"/>
              <w:jc w:val="left"/>
              <w:rPr>
                <w:rFonts w:eastAsiaTheme="minorEastAsia" w:cs="Arial"/>
              </w:rPr>
            </w:pPr>
          </w:p>
        </w:tc>
      </w:tr>
      <w:tr w:rsidR="00AD4C52"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D4C52" w:rsidRPr="00AC20F7" w:rsidRDefault="00AD4C52" w:rsidP="00AD4C5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D4C52" w:rsidRPr="00AC20F7" w:rsidRDefault="00AD4C52" w:rsidP="00AD4C5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D4C52" w:rsidRPr="00AC20F7" w:rsidRDefault="00AD4C52" w:rsidP="00AD4C52">
            <w:pPr>
              <w:pStyle w:val="TAC"/>
              <w:spacing w:before="20" w:after="20"/>
              <w:ind w:left="57" w:right="57"/>
              <w:jc w:val="left"/>
              <w:rPr>
                <w:rFonts w:eastAsiaTheme="minorEastAsia" w:cs="Arial"/>
              </w:rPr>
            </w:pPr>
          </w:p>
        </w:tc>
      </w:tr>
      <w:tr w:rsidR="00AD4C52"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D4C52" w:rsidRPr="00E566A7" w:rsidRDefault="00AD4C52" w:rsidP="00AD4C5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D4C52" w:rsidRPr="00E566A7" w:rsidRDefault="00AD4C52" w:rsidP="00AD4C5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D4C52" w:rsidRPr="00E566A7" w:rsidRDefault="00AD4C52" w:rsidP="00AD4C5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r w:rsidR="00151570">
        <w:rPr>
          <w:rFonts w:hint="eastAsia"/>
          <w:lang w:eastAsia="zh-CN"/>
        </w:rPr>
        <w:t>It</w:t>
      </w:r>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r w:rsidR="0095148E">
        <w:rPr>
          <w:lang w:eastAsia="zh-CN"/>
        </w:rPr>
        <w:t>max</w:t>
      </w:r>
      <w:r w:rsidR="0095148E">
        <w:rPr>
          <w:rFonts w:hint="eastAsia"/>
          <w:lang w:eastAsia="zh-CN"/>
        </w:rPr>
        <w:t>CID</w:t>
      </w:r>
      <w:proofErr w:type="spell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AD4C52"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77777777" w:rsidR="00AD4C52" w:rsidRPr="00B4050F"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D830AB"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CFEADC" w14:textId="77777777" w:rsidR="00AD4C52" w:rsidRPr="00B4050F" w:rsidRDefault="00AD4C52" w:rsidP="00AD4C52">
            <w:pPr>
              <w:spacing w:after="0"/>
              <w:rPr>
                <w:rFonts w:ascii="Arial" w:hAnsi="Arial" w:cs="Arial"/>
                <w:bCs/>
                <w:lang w:eastAsia="zh-CN"/>
              </w:rPr>
            </w:pPr>
          </w:p>
        </w:tc>
      </w:tr>
      <w:tr w:rsidR="00AD4C52"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5ABFD7"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37E62F6" w14:textId="77777777" w:rsidR="00AD4C52" w:rsidRPr="00B4050F" w:rsidRDefault="00AD4C52" w:rsidP="00AD4C52">
            <w:pPr>
              <w:spacing w:after="0"/>
              <w:rPr>
                <w:rFonts w:ascii="Arial" w:eastAsia="Malgun Gothic" w:hAnsi="Arial" w:cs="Arial"/>
                <w:bCs/>
                <w:lang w:eastAsia="ko-KR"/>
              </w:rPr>
            </w:pPr>
          </w:p>
        </w:tc>
      </w:tr>
      <w:tr w:rsidR="00AD4C52"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6ED63AA"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153DB6" w14:textId="77777777" w:rsidR="00AD4C52" w:rsidRPr="00B4050F" w:rsidRDefault="00AD4C52" w:rsidP="00AD4C52">
            <w:pPr>
              <w:spacing w:after="0"/>
              <w:rPr>
                <w:rFonts w:ascii="Arial" w:hAnsi="Arial" w:cs="Arial"/>
                <w:bCs/>
                <w:lang w:eastAsia="zh-CN"/>
              </w:rPr>
            </w:pPr>
          </w:p>
        </w:tc>
      </w:tr>
      <w:tr w:rsidR="00AD4C52"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455C9"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24BF103" w14:textId="77777777" w:rsidR="00AD4C52" w:rsidRPr="00B4050F" w:rsidRDefault="00AD4C52" w:rsidP="00AD4C52">
            <w:pPr>
              <w:spacing w:after="0"/>
              <w:rPr>
                <w:rFonts w:ascii="Arial" w:hAnsi="Arial" w:cs="Arial"/>
                <w:bCs/>
                <w:lang w:eastAsia="zh-CN"/>
              </w:rPr>
            </w:pPr>
          </w:p>
        </w:tc>
      </w:tr>
      <w:tr w:rsidR="00AD4C52"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77777777" w:rsidR="00AD4C52" w:rsidRPr="00B4050F"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D2B8E" w14:textId="77777777" w:rsidR="00AD4C52" w:rsidRPr="00B4050F" w:rsidRDefault="00AD4C52" w:rsidP="00AD4C52">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AD4C52" w:rsidRPr="00B4050F" w:rsidRDefault="00AD4C52" w:rsidP="00AD4C52">
            <w:pPr>
              <w:spacing w:after="0"/>
              <w:rPr>
                <w:rFonts w:ascii="Arial" w:eastAsia="MS Mincho" w:hAnsi="Arial" w:cs="Arial"/>
                <w:bCs/>
                <w:lang w:eastAsia="ja-JP"/>
              </w:rPr>
            </w:pPr>
          </w:p>
        </w:tc>
      </w:tr>
      <w:tr w:rsidR="00AD4C52"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7777777" w:rsidR="00AD4C52" w:rsidRPr="00B4050F"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6528990" w14:textId="77777777" w:rsidR="00AD4C52" w:rsidRPr="00B4050F"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7743134" w14:textId="77777777" w:rsidR="00AD4C52" w:rsidRPr="00B4050F" w:rsidRDefault="00AD4C52" w:rsidP="00AD4C52">
            <w:pPr>
              <w:spacing w:after="0"/>
              <w:rPr>
                <w:rFonts w:ascii="Arial" w:hAnsi="Arial" w:cs="Arial"/>
                <w:bCs/>
                <w:lang w:eastAsia="zh-CN"/>
              </w:rPr>
            </w:pPr>
          </w:p>
        </w:tc>
      </w:tr>
      <w:tr w:rsidR="00AD4C52"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AD4C52" w:rsidRPr="00B4050F" w:rsidRDefault="00AD4C52" w:rsidP="00AD4C52">
            <w:pPr>
              <w:spacing w:after="0"/>
              <w:rPr>
                <w:rFonts w:ascii="Arial" w:hAnsi="Arial" w:cs="Arial"/>
                <w:bCs/>
                <w:lang w:eastAsia="zh-CN"/>
              </w:rPr>
            </w:pPr>
          </w:p>
        </w:tc>
      </w:tr>
      <w:tr w:rsidR="00AD4C52"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AD4C52" w:rsidRPr="00B4050F" w:rsidRDefault="00AD4C52" w:rsidP="00AD4C52">
            <w:pPr>
              <w:spacing w:after="0"/>
              <w:rPr>
                <w:rFonts w:ascii="Arial" w:eastAsia="Malgun Gothic" w:hAnsi="Arial" w:cs="Arial"/>
                <w:bCs/>
                <w:lang w:eastAsia="zh-CN"/>
              </w:rPr>
            </w:pPr>
          </w:p>
        </w:tc>
      </w:tr>
      <w:tr w:rsidR="00AD4C52"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AD4C52" w:rsidRPr="00B4050F" w:rsidRDefault="00AD4C52" w:rsidP="00AD4C52">
            <w:pPr>
              <w:spacing w:after="0"/>
              <w:rPr>
                <w:rFonts w:ascii="Arial" w:eastAsia="Malgun Gothic" w:hAnsi="Arial" w:cs="Arial"/>
                <w:bCs/>
                <w:lang w:eastAsia="zh-CN"/>
              </w:rPr>
            </w:pPr>
          </w:p>
        </w:tc>
      </w:tr>
      <w:tr w:rsidR="00AD4C52"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AD4C52" w:rsidRPr="00B4050F" w:rsidRDefault="00AD4C52" w:rsidP="00AD4C52">
            <w:pPr>
              <w:spacing w:after="0"/>
              <w:rPr>
                <w:rFonts w:ascii="Arial" w:eastAsia="Malgun Gothic" w:hAnsi="Arial" w:cs="Arial"/>
                <w:bCs/>
                <w:lang w:eastAsia="zh-CN"/>
              </w:rPr>
            </w:pPr>
          </w:p>
        </w:tc>
      </w:tr>
      <w:tr w:rsidR="00AD4C52"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AD4C52" w:rsidRPr="00B4050F" w:rsidRDefault="00AD4C52" w:rsidP="00AD4C52">
            <w:pPr>
              <w:spacing w:after="0"/>
              <w:rPr>
                <w:rFonts w:ascii="Arial" w:eastAsia="Malgun Gothic" w:hAnsi="Arial" w:cs="Arial"/>
                <w:bCs/>
                <w:lang w:eastAsia="zh-CN"/>
              </w:rPr>
            </w:pPr>
          </w:p>
        </w:tc>
      </w:tr>
      <w:tr w:rsidR="00AD4C52"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AD4C52" w:rsidRPr="00B4050F" w:rsidRDefault="00AD4C52" w:rsidP="00AD4C52">
            <w:pPr>
              <w:spacing w:after="0"/>
              <w:rPr>
                <w:rFonts w:ascii="Arial" w:hAnsi="Arial" w:cs="Arial"/>
                <w:bCs/>
                <w:lang w:eastAsia="zh-CN"/>
              </w:rPr>
            </w:pPr>
          </w:p>
        </w:tc>
      </w:tr>
      <w:tr w:rsidR="00AD4C52"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AD4C52" w:rsidRPr="00B4050F" w:rsidRDefault="00AD4C52" w:rsidP="00AD4C52">
            <w:pPr>
              <w:spacing w:after="0"/>
              <w:rPr>
                <w:rFonts w:ascii="Arial" w:eastAsia="Malgun Gothic" w:hAnsi="Arial" w:cs="Arial"/>
                <w:bCs/>
                <w:lang w:eastAsia="zh-CN"/>
              </w:rPr>
            </w:pPr>
          </w:p>
        </w:tc>
      </w:tr>
      <w:tr w:rsidR="00AD4C52"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AD4C52" w:rsidRPr="00B4050F" w:rsidRDefault="00AD4C52" w:rsidP="00AD4C52">
            <w:pPr>
              <w:spacing w:after="0"/>
              <w:rPr>
                <w:rFonts w:ascii="Arial" w:eastAsia="Malgun Gothic" w:hAnsi="Arial" w:cs="Arial"/>
                <w:bCs/>
                <w:lang w:eastAsia="zh-CN"/>
              </w:rPr>
            </w:pPr>
          </w:p>
        </w:tc>
      </w:tr>
      <w:tr w:rsidR="00AD4C52"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AD4C52" w:rsidRPr="00B4050F" w:rsidRDefault="00AD4C52" w:rsidP="00AD4C52">
            <w:pPr>
              <w:spacing w:after="0"/>
              <w:rPr>
                <w:rFonts w:ascii="Arial" w:eastAsia="Malgun Gothic" w:hAnsi="Arial" w:cs="Arial"/>
                <w:bCs/>
                <w:lang w:eastAsia="zh-CN"/>
              </w:rPr>
            </w:pPr>
          </w:p>
        </w:tc>
      </w:tr>
      <w:tr w:rsidR="00AD4C52"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AD4C52" w:rsidRPr="00B4050F" w:rsidRDefault="00AD4C52" w:rsidP="00AD4C52">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f the answer to Q1 is yes, please provide the further views on the number of ROHC context sessions .</w:t>
      </w:r>
    </w:p>
    <w:p w14:paraId="05F0690B" w14:textId="605E434B" w:rsidR="006E4E45" w:rsidRPr="00B4050F" w:rsidRDefault="006E4E45" w:rsidP="006E4E45">
      <w:pPr>
        <w:pStyle w:val="Heading4"/>
        <w:rPr>
          <w:rFonts w:eastAsiaTheme="minorEastAsia"/>
        </w:rPr>
      </w:pPr>
      <w:r w:rsidRPr="00B4050F">
        <w:rPr>
          <w:rFonts w:eastAsia="Malgun Gothic"/>
        </w:rPr>
        <w:lastRenderedPageBreak/>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AD4C52"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77777777" w:rsidR="00AD4C52" w:rsidRPr="00B4050F"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467C7D"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2A898" w14:textId="77777777" w:rsidR="00AD4C52" w:rsidRPr="00B4050F" w:rsidRDefault="00AD4C52" w:rsidP="00AD4C52">
            <w:pPr>
              <w:spacing w:after="0"/>
              <w:rPr>
                <w:rFonts w:ascii="Arial" w:hAnsi="Arial" w:cs="Arial"/>
                <w:bCs/>
                <w:lang w:eastAsia="zh-CN"/>
              </w:rPr>
            </w:pPr>
          </w:p>
        </w:tc>
      </w:tr>
      <w:tr w:rsidR="00AD4C52"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CB15B8"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0D2643" w14:textId="77777777" w:rsidR="00AD4C52" w:rsidRPr="00B4050F" w:rsidRDefault="00AD4C52" w:rsidP="00AD4C52">
            <w:pPr>
              <w:spacing w:after="0"/>
              <w:rPr>
                <w:rFonts w:ascii="Arial" w:eastAsia="Malgun Gothic" w:hAnsi="Arial" w:cs="Arial"/>
                <w:bCs/>
                <w:lang w:eastAsia="ko-KR"/>
              </w:rPr>
            </w:pPr>
          </w:p>
        </w:tc>
      </w:tr>
      <w:tr w:rsidR="00AD4C52"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696492"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43E48C" w14:textId="77777777" w:rsidR="00AD4C52" w:rsidRPr="00B4050F" w:rsidRDefault="00AD4C52" w:rsidP="00AD4C52">
            <w:pPr>
              <w:spacing w:after="0"/>
              <w:rPr>
                <w:rFonts w:ascii="Arial" w:hAnsi="Arial" w:cs="Arial"/>
                <w:bCs/>
                <w:lang w:eastAsia="zh-CN"/>
              </w:rPr>
            </w:pPr>
          </w:p>
        </w:tc>
      </w:tr>
      <w:tr w:rsidR="00AD4C52"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6274B6F"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85A7E8" w14:textId="77777777" w:rsidR="00AD4C52" w:rsidRPr="00B4050F" w:rsidRDefault="00AD4C52" w:rsidP="00AD4C52">
            <w:pPr>
              <w:spacing w:after="0"/>
              <w:rPr>
                <w:rFonts w:ascii="Arial" w:hAnsi="Arial" w:cs="Arial"/>
                <w:bCs/>
                <w:lang w:eastAsia="zh-CN"/>
              </w:rPr>
            </w:pPr>
          </w:p>
        </w:tc>
      </w:tr>
      <w:tr w:rsidR="00AD4C52"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77777777" w:rsidR="00AD4C52" w:rsidRPr="00B4050F"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B042F4F" w14:textId="77777777" w:rsidR="00AD4C52" w:rsidRPr="00B4050F" w:rsidRDefault="00AD4C52" w:rsidP="00AD4C52">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97CC28" w14:textId="77777777" w:rsidR="00AD4C52" w:rsidRPr="00B4050F" w:rsidRDefault="00AD4C52" w:rsidP="00AD4C52">
            <w:pPr>
              <w:spacing w:after="0"/>
              <w:rPr>
                <w:rFonts w:ascii="Arial" w:eastAsia="MS Mincho" w:hAnsi="Arial" w:cs="Arial"/>
                <w:bCs/>
                <w:lang w:eastAsia="ja-JP"/>
              </w:rPr>
            </w:pPr>
          </w:p>
        </w:tc>
      </w:tr>
      <w:tr w:rsidR="00AD4C52"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77777777" w:rsidR="00AD4C52" w:rsidRPr="00B4050F"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9EDE49D" w14:textId="77777777" w:rsidR="00AD4C52" w:rsidRPr="00B4050F"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AD4C52" w:rsidRPr="00B4050F" w:rsidRDefault="00AD4C52" w:rsidP="00AD4C52">
            <w:pPr>
              <w:spacing w:after="0"/>
              <w:rPr>
                <w:rFonts w:ascii="Arial" w:hAnsi="Arial" w:cs="Arial"/>
                <w:bCs/>
                <w:lang w:eastAsia="zh-CN"/>
              </w:rPr>
            </w:pPr>
          </w:p>
        </w:tc>
      </w:tr>
      <w:tr w:rsidR="00AD4C52"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AD4C52" w:rsidRPr="00B4050F" w:rsidRDefault="00AD4C52" w:rsidP="00AD4C52">
            <w:pPr>
              <w:spacing w:after="0"/>
              <w:rPr>
                <w:rFonts w:ascii="Arial" w:hAnsi="Arial" w:cs="Arial"/>
                <w:bCs/>
                <w:lang w:eastAsia="zh-CN"/>
              </w:rPr>
            </w:pPr>
          </w:p>
        </w:tc>
      </w:tr>
      <w:tr w:rsidR="00AD4C52"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AD4C52" w:rsidRPr="00B4050F" w:rsidRDefault="00AD4C52" w:rsidP="00AD4C52">
            <w:pPr>
              <w:spacing w:after="0"/>
              <w:rPr>
                <w:rFonts w:ascii="Arial" w:eastAsia="Malgun Gothic" w:hAnsi="Arial" w:cs="Arial"/>
                <w:bCs/>
                <w:lang w:eastAsia="zh-CN"/>
              </w:rPr>
            </w:pPr>
          </w:p>
        </w:tc>
      </w:tr>
      <w:tr w:rsidR="00AD4C52"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AD4C52" w:rsidRPr="00B4050F" w:rsidRDefault="00AD4C52" w:rsidP="00AD4C52">
            <w:pPr>
              <w:spacing w:after="0"/>
              <w:rPr>
                <w:rFonts w:ascii="Arial" w:eastAsia="Malgun Gothic" w:hAnsi="Arial" w:cs="Arial"/>
                <w:bCs/>
                <w:lang w:eastAsia="zh-CN"/>
              </w:rPr>
            </w:pPr>
          </w:p>
        </w:tc>
      </w:tr>
      <w:tr w:rsidR="00AD4C52"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AD4C52" w:rsidRPr="00B4050F" w:rsidRDefault="00AD4C52" w:rsidP="00AD4C52">
            <w:pPr>
              <w:spacing w:after="0"/>
              <w:rPr>
                <w:rFonts w:ascii="Arial" w:eastAsia="Malgun Gothic" w:hAnsi="Arial" w:cs="Arial"/>
                <w:bCs/>
                <w:lang w:eastAsia="zh-CN"/>
              </w:rPr>
            </w:pPr>
          </w:p>
        </w:tc>
      </w:tr>
      <w:tr w:rsidR="00AD4C52"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AD4C52" w:rsidRPr="00B4050F" w:rsidRDefault="00AD4C52" w:rsidP="00AD4C52">
            <w:pPr>
              <w:spacing w:after="0"/>
              <w:rPr>
                <w:rFonts w:ascii="Arial" w:eastAsia="Malgun Gothic" w:hAnsi="Arial" w:cs="Arial"/>
                <w:bCs/>
                <w:lang w:eastAsia="zh-CN"/>
              </w:rPr>
            </w:pPr>
          </w:p>
        </w:tc>
      </w:tr>
      <w:tr w:rsidR="00AD4C52"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AD4C52" w:rsidRPr="00B4050F" w:rsidRDefault="00AD4C52" w:rsidP="00AD4C52">
            <w:pPr>
              <w:spacing w:after="0"/>
              <w:rPr>
                <w:rFonts w:ascii="Arial" w:hAnsi="Arial" w:cs="Arial"/>
                <w:bCs/>
                <w:lang w:eastAsia="zh-CN"/>
              </w:rPr>
            </w:pPr>
          </w:p>
        </w:tc>
      </w:tr>
      <w:tr w:rsidR="00AD4C52"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AD4C52" w:rsidRPr="00B4050F" w:rsidRDefault="00AD4C52" w:rsidP="00AD4C52">
            <w:pPr>
              <w:spacing w:after="0"/>
              <w:rPr>
                <w:rFonts w:ascii="Arial" w:eastAsia="Malgun Gothic" w:hAnsi="Arial" w:cs="Arial"/>
                <w:bCs/>
                <w:lang w:eastAsia="zh-CN"/>
              </w:rPr>
            </w:pPr>
          </w:p>
        </w:tc>
      </w:tr>
      <w:tr w:rsidR="00AD4C52"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AD4C52" w:rsidRPr="00B4050F" w:rsidRDefault="00AD4C52" w:rsidP="00AD4C52">
            <w:pPr>
              <w:spacing w:after="0"/>
              <w:rPr>
                <w:rFonts w:ascii="Arial" w:eastAsia="Malgun Gothic" w:hAnsi="Arial" w:cs="Arial"/>
                <w:bCs/>
                <w:lang w:eastAsia="zh-CN"/>
              </w:rPr>
            </w:pPr>
          </w:p>
        </w:tc>
      </w:tr>
      <w:tr w:rsidR="00AD4C52"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AD4C52" w:rsidRPr="00B4050F" w:rsidRDefault="00AD4C52" w:rsidP="00AD4C52">
            <w:pPr>
              <w:spacing w:after="0"/>
              <w:rPr>
                <w:rFonts w:ascii="Arial" w:eastAsia="Malgun Gothic" w:hAnsi="Arial" w:cs="Arial"/>
                <w:bCs/>
                <w:lang w:eastAsia="zh-CN"/>
              </w:rPr>
            </w:pPr>
          </w:p>
        </w:tc>
      </w:tr>
      <w:tr w:rsidR="00AD4C52"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AD4C52" w:rsidRPr="00B4050F" w:rsidRDefault="00AD4C52" w:rsidP="00AD4C52">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AD4C52"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77777777" w:rsidR="00AD4C52" w:rsidRPr="00B4050F"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76DC616"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552EA8" w14:textId="77777777" w:rsidR="00AD4C52" w:rsidRPr="00B4050F" w:rsidRDefault="00AD4C52" w:rsidP="00AD4C52">
            <w:pPr>
              <w:spacing w:after="0"/>
              <w:rPr>
                <w:rFonts w:ascii="Arial" w:hAnsi="Arial" w:cs="Arial"/>
                <w:bCs/>
                <w:lang w:eastAsia="zh-CN"/>
              </w:rPr>
            </w:pPr>
          </w:p>
        </w:tc>
      </w:tr>
      <w:tr w:rsidR="00AD4C52"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D9C2F5B"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AD4C52" w:rsidRPr="00B4050F" w:rsidRDefault="00AD4C52" w:rsidP="00AD4C52">
            <w:pPr>
              <w:spacing w:after="0"/>
              <w:rPr>
                <w:rFonts w:ascii="Arial" w:eastAsia="Malgun Gothic" w:hAnsi="Arial" w:cs="Arial"/>
                <w:bCs/>
                <w:lang w:eastAsia="ko-KR"/>
              </w:rPr>
            </w:pPr>
          </w:p>
        </w:tc>
      </w:tr>
      <w:tr w:rsidR="00AD4C52"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55B59"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3E5127" w14:textId="77777777" w:rsidR="00AD4C52" w:rsidRPr="00B4050F" w:rsidRDefault="00AD4C52" w:rsidP="00AD4C52">
            <w:pPr>
              <w:spacing w:after="0"/>
              <w:rPr>
                <w:rFonts w:ascii="Arial" w:hAnsi="Arial" w:cs="Arial"/>
                <w:bCs/>
                <w:lang w:eastAsia="zh-CN"/>
              </w:rPr>
            </w:pPr>
          </w:p>
        </w:tc>
      </w:tr>
      <w:tr w:rsidR="00AD4C52"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2D751E2"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6D3846" w14:textId="77777777" w:rsidR="00AD4C52" w:rsidRPr="00B4050F" w:rsidRDefault="00AD4C52" w:rsidP="00AD4C52">
            <w:pPr>
              <w:spacing w:after="0"/>
              <w:rPr>
                <w:rFonts w:ascii="Arial" w:hAnsi="Arial" w:cs="Arial"/>
                <w:bCs/>
                <w:lang w:eastAsia="zh-CN"/>
              </w:rPr>
            </w:pPr>
          </w:p>
        </w:tc>
      </w:tr>
      <w:tr w:rsidR="00AD4C52"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77777777" w:rsidR="00AD4C52" w:rsidRPr="00B4050F"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09FD7A84" w14:textId="77777777" w:rsidR="00AD4C52" w:rsidRPr="00B4050F" w:rsidRDefault="00AD4C52" w:rsidP="00AD4C52">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AD4C52" w:rsidRPr="00B4050F" w:rsidRDefault="00AD4C52" w:rsidP="00AD4C52">
            <w:pPr>
              <w:spacing w:after="0"/>
              <w:rPr>
                <w:rFonts w:ascii="Arial" w:eastAsia="MS Mincho" w:hAnsi="Arial" w:cs="Arial"/>
                <w:bCs/>
                <w:lang w:eastAsia="ja-JP"/>
              </w:rPr>
            </w:pPr>
          </w:p>
        </w:tc>
      </w:tr>
      <w:tr w:rsidR="00AD4C52"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77777777" w:rsidR="00AD4C52" w:rsidRPr="00B4050F"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3F7EAB1" w14:textId="77777777" w:rsidR="00AD4C52" w:rsidRPr="00B4050F"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8F37420" w14:textId="77777777" w:rsidR="00AD4C52" w:rsidRPr="00B4050F" w:rsidRDefault="00AD4C52" w:rsidP="00AD4C52">
            <w:pPr>
              <w:spacing w:after="0"/>
              <w:rPr>
                <w:rFonts w:ascii="Arial" w:hAnsi="Arial" w:cs="Arial"/>
                <w:bCs/>
                <w:lang w:eastAsia="zh-CN"/>
              </w:rPr>
            </w:pPr>
          </w:p>
        </w:tc>
      </w:tr>
      <w:tr w:rsidR="00AD4C52"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AD4C52" w:rsidRPr="00B4050F" w:rsidRDefault="00AD4C52" w:rsidP="00AD4C52">
            <w:pPr>
              <w:spacing w:after="0"/>
              <w:rPr>
                <w:rFonts w:ascii="Arial" w:hAnsi="Arial" w:cs="Arial"/>
                <w:bCs/>
                <w:lang w:eastAsia="zh-CN"/>
              </w:rPr>
            </w:pPr>
          </w:p>
        </w:tc>
      </w:tr>
      <w:tr w:rsidR="00AD4C52"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AD4C52" w:rsidRPr="00B4050F" w:rsidRDefault="00AD4C52" w:rsidP="00AD4C52">
            <w:pPr>
              <w:spacing w:after="0"/>
              <w:rPr>
                <w:rFonts w:ascii="Arial" w:eastAsia="Malgun Gothic" w:hAnsi="Arial" w:cs="Arial"/>
                <w:bCs/>
                <w:lang w:eastAsia="zh-CN"/>
              </w:rPr>
            </w:pPr>
          </w:p>
        </w:tc>
      </w:tr>
      <w:tr w:rsidR="00AD4C52"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AD4C52" w:rsidRPr="00B4050F" w:rsidRDefault="00AD4C52" w:rsidP="00AD4C52">
            <w:pPr>
              <w:spacing w:after="0"/>
              <w:rPr>
                <w:rFonts w:ascii="Arial" w:eastAsia="Malgun Gothic" w:hAnsi="Arial" w:cs="Arial"/>
                <w:bCs/>
                <w:lang w:eastAsia="zh-CN"/>
              </w:rPr>
            </w:pPr>
          </w:p>
        </w:tc>
      </w:tr>
      <w:tr w:rsidR="00AD4C52"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AD4C52" w:rsidRPr="00B4050F" w:rsidRDefault="00AD4C52" w:rsidP="00AD4C52">
            <w:pPr>
              <w:spacing w:after="0"/>
              <w:rPr>
                <w:rFonts w:ascii="Arial" w:eastAsia="Malgun Gothic" w:hAnsi="Arial" w:cs="Arial"/>
                <w:bCs/>
                <w:lang w:eastAsia="zh-CN"/>
              </w:rPr>
            </w:pPr>
          </w:p>
        </w:tc>
      </w:tr>
      <w:tr w:rsidR="00AD4C52"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AD4C52" w:rsidRPr="00B4050F" w:rsidRDefault="00AD4C52" w:rsidP="00AD4C52">
            <w:pPr>
              <w:spacing w:after="0"/>
              <w:rPr>
                <w:rFonts w:ascii="Arial" w:eastAsia="Malgun Gothic" w:hAnsi="Arial" w:cs="Arial"/>
                <w:bCs/>
                <w:lang w:eastAsia="zh-CN"/>
              </w:rPr>
            </w:pPr>
          </w:p>
        </w:tc>
      </w:tr>
      <w:tr w:rsidR="00AD4C52"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AD4C52" w:rsidRPr="00B4050F" w:rsidRDefault="00AD4C52" w:rsidP="00AD4C52">
            <w:pPr>
              <w:spacing w:after="0"/>
              <w:rPr>
                <w:rFonts w:ascii="Arial" w:hAnsi="Arial" w:cs="Arial"/>
                <w:bCs/>
                <w:lang w:eastAsia="zh-CN"/>
              </w:rPr>
            </w:pPr>
          </w:p>
        </w:tc>
      </w:tr>
      <w:tr w:rsidR="00AD4C52"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AD4C52" w:rsidRPr="00B4050F" w:rsidRDefault="00AD4C52" w:rsidP="00AD4C52">
            <w:pPr>
              <w:spacing w:after="0"/>
              <w:rPr>
                <w:rFonts w:ascii="Arial" w:eastAsia="Malgun Gothic" w:hAnsi="Arial" w:cs="Arial"/>
                <w:bCs/>
                <w:lang w:eastAsia="zh-CN"/>
              </w:rPr>
            </w:pPr>
          </w:p>
        </w:tc>
      </w:tr>
      <w:tr w:rsidR="00AD4C52"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AD4C52" w:rsidRPr="00B4050F" w:rsidRDefault="00AD4C52" w:rsidP="00AD4C52">
            <w:pPr>
              <w:spacing w:after="0"/>
              <w:rPr>
                <w:rFonts w:ascii="Arial" w:eastAsia="Malgun Gothic" w:hAnsi="Arial" w:cs="Arial"/>
                <w:bCs/>
                <w:lang w:eastAsia="zh-CN"/>
              </w:rPr>
            </w:pPr>
          </w:p>
        </w:tc>
      </w:tr>
      <w:tr w:rsidR="00AD4C52"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AD4C52" w:rsidRPr="00B4050F" w:rsidRDefault="00AD4C52" w:rsidP="00AD4C52">
            <w:pPr>
              <w:spacing w:after="0"/>
              <w:rPr>
                <w:rFonts w:ascii="Arial" w:eastAsia="Malgun Gothic" w:hAnsi="Arial" w:cs="Arial"/>
                <w:bCs/>
                <w:lang w:eastAsia="zh-CN"/>
              </w:rPr>
            </w:pPr>
          </w:p>
        </w:tc>
      </w:tr>
      <w:tr w:rsidR="00AD4C52"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AD4C52" w:rsidRPr="00B4050F" w:rsidRDefault="00AD4C52" w:rsidP="00AD4C52">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lastRenderedPageBreak/>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AD4C52"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77777777" w:rsidR="00AD4C52" w:rsidRPr="00B4050F"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10A71AD"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8B7BAAA" w14:textId="77777777" w:rsidR="00AD4C52" w:rsidRPr="00B4050F" w:rsidRDefault="00AD4C52" w:rsidP="00AD4C52">
            <w:pPr>
              <w:spacing w:after="0"/>
              <w:rPr>
                <w:rFonts w:ascii="Arial" w:hAnsi="Arial" w:cs="Arial"/>
                <w:bCs/>
                <w:lang w:eastAsia="zh-CN"/>
              </w:rPr>
            </w:pPr>
          </w:p>
        </w:tc>
      </w:tr>
      <w:tr w:rsidR="00AD4C52"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BA53A51"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BAF423" w14:textId="77777777" w:rsidR="00AD4C52" w:rsidRPr="00B4050F" w:rsidRDefault="00AD4C52" w:rsidP="00AD4C52">
            <w:pPr>
              <w:spacing w:after="0"/>
              <w:rPr>
                <w:rFonts w:ascii="Arial" w:eastAsia="Malgun Gothic" w:hAnsi="Arial" w:cs="Arial"/>
                <w:bCs/>
                <w:lang w:eastAsia="ko-KR"/>
              </w:rPr>
            </w:pPr>
          </w:p>
        </w:tc>
      </w:tr>
      <w:tr w:rsidR="00AD4C52"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4E43E88"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3F95A3" w14:textId="77777777" w:rsidR="00AD4C52" w:rsidRPr="00B4050F" w:rsidRDefault="00AD4C52" w:rsidP="00AD4C52">
            <w:pPr>
              <w:spacing w:after="0"/>
              <w:rPr>
                <w:rFonts w:ascii="Arial" w:hAnsi="Arial" w:cs="Arial"/>
                <w:bCs/>
                <w:lang w:eastAsia="zh-CN"/>
              </w:rPr>
            </w:pPr>
          </w:p>
        </w:tc>
      </w:tr>
      <w:tr w:rsidR="00AD4C52"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D3E3E6"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DAAB3F" w14:textId="77777777" w:rsidR="00AD4C52" w:rsidRPr="00B4050F" w:rsidRDefault="00AD4C52" w:rsidP="00AD4C52">
            <w:pPr>
              <w:spacing w:after="0"/>
              <w:rPr>
                <w:rFonts w:ascii="Arial" w:hAnsi="Arial" w:cs="Arial"/>
                <w:bCs/>
                <w:lang w:eastAsia="zh-CN"/>
              </w:rPr>
            </w:pPr>
          </w:p>
        </w:tc>
      </w:tr>
      <w:tr w:rsidR="00AD4C52"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77777777" w:rsidR="00AD4C52" w:rsidRPr="00B4050F"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224B2EB3" w14:textId="77777777" w:rsidR="00AD4C52" w:rsidRPr="00B4050F" w:rsidRDefault="00AD4C52" w:rsidP="00AD4C52">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AD4C52" w:rsidRPr="00B4050F" w:rsidRDefault="00AD4C52" w:rsidP="00AD4C52">
            <w:pPr>
              <w:spacing w:after="0"/>
              <w:rPr>
                <w:rFonts w:ascii="Arial" w:eastAsia="MS Mincho" w:hAnsi="Arial" w:cs="Arial"/>
                <w:bCs/>
                <w:lang w:eastAsia="ja-JP"/>
              </w:rPr>
            </w:pPr>
          </w:p>
        </w:tc>
      </w:tr>
      <w:tr w:rsidR="00AD4C52"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77777777" w:rsidR="00AD4C52" w:rsidRPr="00B4050F"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768059A" w14:textId="77777777" w:rsidR="00AD4C52" w:rsidRPr="00B4050F"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CABD497" w14:textId="77777777" w:rsidR="00AD4C52" w:rsidRPr="00B4050F" w:rsidRDefault="00AD4C52" w:rsidP="00AD4C52">
            <w:pPr>
              <w:spacing w:after="0"/>
              <w:rPr>
                <w:rFonts w:ascii="Arial" w:hAnsi="Arial" w:cs="Arial"/>
                <w:bCs/>
                <w:lang w:eastAsia="zh-CN"/>
              </w:rPr>
            </w:pPr>
          </w:p>
        </w:tc>
      </w:tr>
      <w:tr w:rsidR="00AD4C52"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AD4C52" w:rsidRPr="00B4050F" w:rsidRDefault="00AD4C52" w:rsidP="00AD4C52">
            <w:pPr>
              <w:spacing w:after="0"/>
              <w:rPr>
                <w:rFonts w:ascii="Arial" w:hAnsi="Arial" w:cs="Arial"/>
                <w:bCs/>
                <w:lang w:eastAsia="zh-CN"/>
              </w:rPr>
            </w:pPr>
          </w:p>
        </w:tc>
      </w:tr>
      <w:tr w:rsidR="00AD4C52"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AD4C52" w:rsidRPr="00B4050F" w:rsidRDefault="00AD4C52" w:rsidP="00AD4C52">
            <w:pPr>
              <w:spacing w:after="0"/>
              <w:rPr>
                <w:rFonts w:ascii="Arial" w:eastAsia="Malgun Gothic" w:hAnsi="Arial" w:cs="Arial"/>
                <w:bCs/>
                <w:lang w:eastAsia="zh-CN"/>
              </w:rPr>
            </w:pPr>
          </w:p>
        </w:tc>
      </w:tr>
      <w:tr w:rsidR="00AD4C52"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AD4C52" w:rsidRPr="00B4050F"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AD4C52" w:rsidRPr="00B4050F"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AD4C52" w:rsidRPr="00B4050F" w:rsidRDefault="00AD4C52" w:rsidP="00AD4C52">
            <w:pPr>
              <w:spacing w:after="0"/>
              <w:rPr>
                <w:rFonts w:ascii="Arial" w:eastAsia="Malgun Gothic" w:hAnsi="Arial" w:cs="Arial"/>
                <w:bCs/>
                <w:lang w:eastAsia="zh-CN"/>
              </w:rPr>
            </w:pPr>
          </w:p>
        </w:tc>
      </w:tr>
      <w:tr w:rsidR="00AD4C52"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AD4C52" w:rsidRPr="00B4050F" w:rsidRDefault="00AD4C52" w:rsidP="00AD4C52">
            <w:pPr>
              <w:spacing w:after="0"/>
              <w:rPr>
                <w:rFonts w:ascii="Arial" w:eastAsia="Malgun Gothic" w:hAnsi="Arial" w:cs="Arial"/>
                <w:bCs/>
                <w:lang w:eastAsia="zh-CN"/>
              </w:rPr>
            </w:pPr>
          </w:p>
        </w:tc>
      </w:tr>
      <w:tr w:rsidR="00AD4C52"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AD4C52" w:rsidRPr="00B4050F"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AD4C52" w:rsidRPr="00B4050F"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AD4C52" w:rsidRPr="00B4050F" w:rsidRDefault="00AD4C52" w:rsidP="00AD4C52">
            <w:pPr>
              <w:spacing w:after="0"/>
              <w:rPr>
                <w:rFonts w:ascii="Arial" w:eastAsia="Malgun Gothic" w:hAnsi="Arial" w:cs="Arial"/>
                <w:bCs/>
                <w:lang w:eastAsia="zh-CN"/>
              </w:rPr>
            </w:pPr>
          </w:p>
        </w:tc>
      </w:tr>
      <w:tr w:rsidR="00AD4C52"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AD4C52" w:rsidRPr="00B4050F" w:rsidRDefault="00AD4C52" w:rsidP="00AD4C52">
            <w:pPr>
              <w:spacing w:after="0"/>
              <w:rPr>
                <w:rFonts w:ascii="Arial" w:hAnsi="Arial" w:cs="Arial"/>
                <w:bCs/>
                <w:lang w:eastAsia="zh-CN"/>
              </w:rPr>
            </w:pPr>
          </w:p>
        </w:tc>
      </w:tr>
      <w:tr w:rsidR="00AD4C52"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AD4C52" w:rsidRPr="00B4050F" w:rsidRDefault="00AD4C52" w:rsidP="00AD4C52">
            <w:pPr>
              <w:spacing w:after="0"/>
              <w:rPr>
                <w:rFonts w:ascii="Arial" w:eastAsia="Malgun Gothic" w:hAnsi="Arial" w:cs="Arial"/>
                <w:bCs/>
                <w:lang w:eastAsia="zh-CN"/>
              </w:rPr>
            </w:pPr>
          </w:p>
        </w:tc>
      </w:tr>
      <w:tr w:rsidR="00AD4C52"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AD4C52" w:rsidRPr="00B4050F" w:rsidRDefault="00AD4C52" w:rsidP="00AD4C52">
            <w:pPr>
              <w:spacing w:after="0"/>
              <w:rPr>
                <w:rFonts w:ascii="Arial" w:eastAsia="Malgun Gothic" w:hAnsi="Arial" w:cs="Arial"/>
                <w:bCs/>
                <w:lang w:eastAsia="zh-CN"/>
              </w:rPr>
            </w:pPr>
          </w:p>
        </w:tc>
      </w:tr>
      <w:tr w:rsidR="00AD4C52"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AD4C52" w:rsidRPr="00B4050F" w:rsidRDefault="00AD4C52" w:rsidP="00AD4C52">
            <w:pPr>
              <w:spacing w:after="0"/>
              <w:rPr>
                <w:rFonts w:ascii="Arial" w:eastAsia="Malgun Gothic" w:hAnsi="Arial" w:cs="Arial"/>
                <w:bCs/>
                <w:lang w:eastAsia="zh-CN"/>
              </w:rPr>
            </w:pPr>
          </w:p>
        </w:tc>
      </w:tr>
      <w:tr w:rsidR="00AD4C52"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AD4C52" w:rsidRPr="00B4050F"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AD4C52" w:rsidRPr="00B4050F"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AD4C52" w:rsidRPr="00B4050F" w:rsidRDefault="00AD4C52" w:rsidP="00AD4C52">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DengXian" w:hAnsi="Arial" w:cs="Arial"/>
                <w:bCs/>
                <w:lang w:eastAsia="zh-CN"/>
              </w:rPr>
            </w:pPr>
            <w:r>
              <w:rPr>
                <w:rFonts w:ascii="Arial" w:eastAsia="DengXian" w:hAnsi="Arial" w:cs="Arial"/>
                <w:bCs/>
                <w:lang w:eastAsia="zh-CN"/>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DengXian" w:hAnsi="Arial" w:cs="Arial"/>
                <w:bCs/>
                <w:lang w:eastAsia="zh-CN"/>
              </w:rPr>
            </w:pPr>
            <w:r>
              <w:rPr>
                <w:rFonts w:ascii="Arial" w:eastAsia="DengXian" w:hAnsi="Arial" w:cs="Arial"/>
                <w:bCs/>
                <w:lang w:eastAsia="zh-CN"/>
              </w:rPr>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AD4C52"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AD4C52"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09B4F273" w:rsidR="00AD4C52"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5A5F733"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AD4C52" w:rsidRDefault="00AD4C52" w:rsidP="00AD4C52">
            <w:pPr>
              <w:spacing w:after="0"/>
              <w:rPr>
                <w:rFonts w:ascii="Arial" w:hAnsi="Arial" w:cs="Arial"/>
                <w:bCs/>
                <w:lang w:eastAsia="zh-CN"/>
              </w:rPr>
            </w:pPr>
          </w:p>
        </w:tc>
      </w:tr>
      <w:tr w:rsidR="00AD4C52"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4CAAAE"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3C7DD2" w14:textId="77777777" w:rsidR="00AD4C52" w:rsidRDefault="00AD4C52" w:rsidP="00AD4C52">
            <w:pPr>
              <w:spacing w:after="0"/>
              <w:rPr>
                <w:rFonts w:ascii="Arial" w:eastAsia="Malgun Gothic" w:hAnsi="Arial" w:cs="Arial"/>
                <w:bCs/>
                <w:lang w:eastAsia="ko-KR"/>
              </w:rPr>
            </w:pPr>
          </w:p>
        </w:tc>
      </w:tr>
      <w:tr w:rsidR="00AD4C52"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FBF9A3"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A4B9E2" w14:textId="77777777" w:rsidR="00AD4C52" w:rsidRDefault="00AD4C52" w:rsidP="00AD4C52">
            <w:pPr>
              <w:spacing w:after="0"/>
              <w:rPr>
                <w:rFonts w:ascii="Arial" w:hAnsi="Arial" w:cs="Arial"/>
                <w:bCs/>
                <w:lang w:eastAsia="zh-CN"/>
              </w:rPr>
            </w:pPr>
          </w:p>
        </w:tc>
      </w:tr>
      <w:tr w:rsidR="00AD4C52"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934C1FF"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03126E" w14:textId="77777777" w:rsidR="00AD4C52" w:rsidRDefault="00AD4C52" w:rsidP="00AD4C52">
            <w:pPr>
              <w:spacing w:after="0"/>
              <w:rPr>
                <w:rFonts w:ascii="Arial" w:hAnsi="Arial" w:cs="Arial"/>
                <w:bCs/>
                <w:lang w:eastAsia="zh-CN"/>
              </w:rPr>
            </w:pPr>
          </w:p>
        </w:tc>
      </w:tr>
      <w:tr w:rsidR="00AD4C52"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77777777" w:rsidR="00AD4C52"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56B555C9" w14:textId="77777777" w:rsidR="00AD4C52" w:rsidRPr="008523E7" w:rsidRDefault="00AD4C52" w:rsidP="00AD4C52">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AD4C52" w:rsidRDefault="00AD4C52" w:rsidP="00AD4C52">
            <w:pPr>
              <w:spacing w:after="0"/>
              <w:rPr>
                <w:rFonts w:ascii="Arial" w:eastAsia="MS Mincho" w:hAnsi="Arial" w:cs="Arial"/>
                <w:bCs/>
                <w:lang w:eastAsia="ja-JP"/>
              </w:rPr>
            </w:pPr>
          </w:p>
        </w:tc>
      </w:tr>
      <w:tr w:rsidR="00AD4C52"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77777777" w:rsidR="00AD4C52"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B20B52D" w14:textId="77777777" w:rsidR="00AD4C52"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D34122" w14:textId="77777777" w:rsidR="00AD4C52" w:rsidRDefault="00AD4C52" w:rsidP="00AD4C52">
            <w:pPr>
              <w:spacing w:after="0"/>
              <w:rPr>
                <w:rFonts w:ascii="Arial" w:hAnsi="Arial" w:cs="Arial"/>
                <w:bCs/>
                <w:lang w:eastAsia="zh-CN"/>
              </w:rPr>
            </w:pPr>
          </w:p>
        </w:tc>
      </w:tr>
      <w:tr w:rsidR="00AD4C52"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AD4C52" w:rsidRDefault="00AD4C52" w:rsidP="00AD4C52">
            <w:pPr>
              <w:spacing w:after="0"/>
              <w:rPr>
                <w:rFonts w:ascii="Arial" w:hAnsi="Arial" w:cs="Arial"/>
                <w:bCs/>
                <w:lang w:eastAsia="zh-CN"/>
              </w:rPr>
            </w:pPr>
          </w:p>
        </w:tc>
      </w:tr>
      <w:tr w:rsidR="00AD4C52"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AD4C52" w:rsidRDefault="00AD4C52" w:rsidP="00AD4C52">
            <w:pPr>
              <w:spacing w:after="0"/>
              <w:rPr>
                <w:rFonts w:ascii="Arial" w:eastAsia="Malgun Gothic" w:hAnsi="Arial" w:cs="Arial"/>
                <w:bCs/>
                <w:lang w:eastAsia="zh-CN"/>
              </w:rPr>
            </w:pPr>
          </w:p>
        </w:tc>
      </w:tr>
      <w:tr w:rsidR="00AD4C52"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AD4C52" w:rsidRDefault="00AD4C52" w:rsidP="00AD4C52">
            <w:pPr>
              <w:spacing w:after="0"/>
              <w:rPr>
                <w:rFonts w:ascii="Arial" w:eastAsia="Malgun Gothic" w:hAnsi="Arial" w:cs="Arial"/>
                <w:bCs/>
                <w:lang w:eastAsia="zh-CN"/>
              </w:rPr>
            </w:pPr>
          </w:p>
        </w:tc>
      </w:tr>
      <w:tr w:rsidR="00AD4C52"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AD4C52"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AD4C52"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AD4C52" w:rsidRDefault="00AD4C52" w:rsidP="00AD4C52">
            <w:pPr>
              <w:spacing w:after="0"/>
              <w:rPr>
                <w:rFonts w:ascii="Arial" w:eastAsia="Malgun Gothic" w:hAnsi="Arial" w:cs="Arial"/>
                <w:bCs/>
                <w:lang w:eastAsia="zh-CN"/>
              </w:rPr>
            </w:pPr>
          </w:p>
        </w:tc>
      </w:tr>
      <w:tr w:rsidR="00AD4C52"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AD4C52"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AD4C52"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AD4C52" w:rsidRDefault="00AD4C52" w:rsidP="00AD4C52">
            <w:pPr>
              <w:spacing w:after="0"/>
              <w:rPr>
                <w:rFonts w:ascii="Arial" w:eastAsia="Malgun Gothic" w:hAnsi="Arial" w:cs="Arial"/>
                <w:bCs/>
                <w:lang w:eastAsia="zh-CN"/>
              </w:rPr>
            </w:pPr>
          </w:p>
        </w:tc>
      </w:tr>
      <w:tr w:rsidR="00AD4C52"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AD4C52" w:rsidRDefault="00AD4C52" w:rsidP="00AD4C52">
            <w:pPr>
              <w:spacing w:after="0"/>
              <w:rPr>
                <w:rFonts w:ascii="Arial" w:hAnsi="Arial" w:cs="Arial"/>
                <w:bCs/>
                <w:lang w:eastAsia="zh-CN"/>
              </w:rPr>
            </w:pPr>
          </w:p>
        </w:tc>
      </w:tr>
      <w:tr w:rsidR="00AD4C52"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AD4C52" w:rsidRDefault="00AD4C52" w:rsidP="00AD4C52">
            <w:pPr>
              <w:spacing w:after="0"/>
              <w:rPr>
                <w:rFonts w:ascii="Arial" w:eastAsia="Malgun Gothic" w:hAnsi="Arial" w:cs="Arial"/>
                <w:bCs/>
                <w:lang w:eastAsia="zh-CN"/>
              </w:rPr>
            </w:pPr>
          </w:p>
        </w:tc>
      </w:tr>
      <w:tr w:rsidR="00AD4C52"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AD4C52" w:rsidRDefault="00AD4C52" w:rsidP="00AD4C52">
            <w:pPr>
              <w:spacing w:after="0"/>
              <w:rPr>
                <w:rFonts w:ascii="Arial" w:eastAsia="Malgun Gothic" w:hAnsi="Arial" w:cs="Arial"/>
                <w:bCs/>
                <w:lang w:eastAsia="zh-CN"/>
              </w:rPr>
            </w:pPr>
          </w:p>
        </w:tc>
      </w:tr>
      <w:tr w:rsidR="00AD4C52"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AD4C52" w:rsidRDefault="00AD4C52" w:rsidP="00AD4C52">
            <w:pPr>
              <w:spacing w:after="0"/>
              <w:rPr>
                <w:rFonts w:ascii="Arial" w:eastAsia="Malgun Gothic" w:hAnsi="Arial" w:cs="Arial"/>
                <w:bCs/>
                <w:lang w:eastAsia="zh-CN"/>
              </w:rPr>
            </w:pPr>
          </w:p>
        </w:tc>
      </w:tr>
      <w:tr w:rsidR="00AD4C52"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AD4C52" w:rsidRDefault="00AD4C52" w:rsidP="00AD4C52">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AD4C52"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AD4C52"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77777777" w:rsidR="00AD4C52"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EEB56EC"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AD4C52" w:rsidRDefault="00AD4C52" w:rsidP="00AD4C52">
            <w:pPr>
              <w:spacing w:after="0"/>
              <w:rPr>
                <w:rFonts w:ascii="Arial" w:hAnsi="Arial" w:cs="Arial"/>
                <w:bCs/>
                <w:lang w:eastAsia="zh-CN"/>
              </w:rPr>
            </w:pPr>
          </w:p>
        </w:tc>
      </w:tr>
      <w:tr w:rsidR="00AD4C52"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B0CD261"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AD4C52" w:rsidRDefault="00AD4C52" w:rsidP="00AD4C52">
            <w:pPr>
              <w:spacing w:after="0"/>
              <w:rPr>
                <w:rFonts w:ascii="Arial" w:eastAsia="Malgun Gothic" w:hAnsi="Arial" w:cs="Arial"/>
                <w:bCs/>
                <w:lang w:eastAsia="ko-KR"/>
              </w:rPr>
            </w:pPr>
          </w:p>
        </w:tc>
      </w:tr>
      <w:tr w:rsidR="00AD4C52"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7130BA"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AD4C52" w:rsidRDefault="00AD4C52" w:rsidP="00AD4C52">
            <w:pPr>
              <w:spacing w:after="0"/>
              <w:rPr>
                <w:rFonts w:ascii="Arial" w:hAnsi="Arial" w:cs="Arial"/>
                <w:bCs/>
                <w:lang w:eastAsia="zh-CN"/>
              </w:rPr>
            </w:pPr>
          </w:p>
        </w:tc>
      </w:tr>
      <w:tr w:rsidR="00AD4C52"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0DE60F"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3FBD77" w14:textId="77777777" w:rsidR="00AD4C52" w:rsidRDefault="00AD4C52" w:rsidP="00AD4C52">
            <w:pPr>
              <w:spacing w:after="0"/>
              <w:rPr>
                <w:rFonts w:ascii="Arial" w:hAnsi="Arial" w:cs="Arial"/>
                <w:bCs/>
                <w:lang w:eastAsia="zh-CN"/>
              </w:rPr>
            </w:pPr>
          </w:p>
        </w:tc>
      </w:tr>
      <w:tr w:rsidR="00AD4C52"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77777777" w:rsidR="00AD4C52"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E9E75F4" w14:textId="77777777" w:rsidR="00AD4C52" w:rsidRPr="008523E7" w:rsidRDefault="00AD4C52" w:rsidP="00AD4C52">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1FFD8A" w14:textId="77777777" w:rsidR="00AD4C52" w:rsidRDefault="00AD4C52" w:rsidP="00AD4C52">
            <w:pPr>
              <w:spacing w:after="0"/>
              <w:rPr>
                <w:rFonts w:ascii="Arial" w:eastAsia="MS Mincho" w:hAnsi="Arial" w:cs="Arial"/>
                <w:bCs/>
                <w:lang w:eastAsia="ja-JP"/>
              </w:rPr>
            </w:pPr>
          </w:p>
        </w:tc>
      </w:tr>
      <w:tr w:rsidR="00AD4C52"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77777777" w:rsidR="00AD4C52"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BFD6DDF" w14:textId="77777777" w:rsidR="00AD4C52"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AD4C52" w:rsidRDefault="00AD4C52" w:rsidP="00AD4C52">
            <w:pPr>
              <w:spacing w:after="0"/>
              <w:rPr>
                <w:rFonts w:ascii="Arial" w:hAnsi="Arial" w:cs="Arial"/>
                <w:bCs/>
                <w:lang w:eastAsia="zh-CN"/>
              </w:rPr>
            </w:pPr>
          </w:p>
        </w:tc>
      </w:tr>
      <w:tr w:rsidR="00AD4C52"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07B3DF7"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AD4C52" w:rsidRDefault="00AD4C52" w:rsidP="00AD4C52">
            <w:pPr>
              <w:spacing w:after="0"/>
              <w:rPr>
                <w:rFonts w:ascii="Arial" w:hAnsi="Arial" w:cs="Arial"/>
                <w:bCs/>
                <w:lang w:eastAsia="zh-CN"/>
              </w:rPr>
            </w:pPr>
          </w:p>
        </w:tc>
      </w:tr>
      <w:tr w:rsidR="00AD4C52"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AD4C52" w:rsidRDefault="00AD4C52" w:rsidP="00AD4C52">
            <w:pPr>
              <w:spacing w:after="0"/>
              <w:rPr>
                <w:rFonts w:ascii="Arial" w:eastAsia="Malgun Gothic" w:hAnsi="Arial" w:cs="Arial"/>
                <w:bCs/>
                <w:lang w:eastAsia="zh-CN"/>
              </w:rPr>
            </w:pPr>
          </w:p>
        </w:tc>
      </w:tr>
      <w:tr w:rsidR="00AD4C52"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AD4C52" w:rsidRDefault="00AD4C52" w:rsidP="00AD4C52">
            <w:pPr>
              <w:spacing w:after="0"/>
              <w:rPr>
                <w:rFonts w:ascii="Arial" w:eastAsia="Malgun Gothic" w:hAnsi="Arial" w:cs="Arial"/>
                <w:bCs/>
                <w:lang w:eastAsia="zh-CN"/>
              </w:rPr>
            </w:pPr>
          </w:p>
        </w:tc>
      </w:tr>
      <w:tr w:rsidR="00AD4C52"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AD4C52"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AD4C52"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AD4C52" w:rsidRDefault="00AD4C52" w:rsidP="00AD4C52">
            <w:pPr>
              <w:spacing w:after="0"/>
              <w:rPr>
                <w:rFonts w:ascii="Arial" w:eastAsia="Malgun Gothic" w:hAnsi="Arial" w:cs="Arial"/>
                <w:bCs/>
                <w:lang w:eastAsia="zh-CN"/>
              </w:rPr>
            </w:pPr>
          </w:p>
        </w:tc>
      </w:tr>
      <w:tr w:rsidR="00AD4C52"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AD4C52"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AD4C52"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AD4C52" w:rsidRDefault="00AD4C52" w:rsidP="00AD4C52">
            <w:pPr>
              <w:spacing w:after="0"/>
              <w:rPr>
                <w:rFonts w:ascii="Arial" w:eastAsia="Malgun Gothic" w:hAnsi="Arial" w:cs="Arial"/>
                <w:bCs/>
                <w:lang w:eastAsia="zh-CN"/>
              </w:rPr>
            </w:pPr>
          </w:p>
        </w:tc>
      </w:tr>
      <w:tr w:rsidR="00AD4C52"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AD4C52" w:rsidRDefault="00AD4C52" w:rsidP="00AD4C52">
            <w:pPr>
              <w:spacing w:after="0"/>
              <w:rPr>
                <w:rFonts w:ascii="Arial" w:hAnsi="Arial" w:cs="Arial"/>
                <w:bCs/>
                <w:lang w:eastAsia="zh-CN"/>
              </w:rPr>
            </w:pPr>
          </w:p>
        </w:tc>
      </w:tr>
      <w:tr w:rsidR="00AD4C52"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AD4C52" w:rsidRDefault="00AD4C52" w:rsidP="00AD4C52">
            <w:pPr>
              <w:spacing w:after="0"/>
              <w:rPr>
                <w:rFonts w:ascii="Arial" w:eastAsia="Malgun Gothic" w:hAnsi="Arial" w:cs="Arial"/>
                <w:bCs/>
                <w:lang w:eastAsia="zh-CN"/>
              </w:rPr>
            </w:pPr>
          </w:p>
        </w:tc>
      </w:tr>
      <w:tr w:rsidR="00AD4C52"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AD4C52" w:rsidRDefault="00AD4C52" w:rsidP="00AD4C52">
            <w:pPr>
              <w:spacing w:after="0"/>
              <w:rPr>
                <w:rFonts w:ascii="Arial" w:eastAsia="Malgun Gothic" w:hAnsi="Arial" w:cs="Arial"/>
                <w:bCs/>
                <w:lang w:eastAsia="zh-CN"/>
              </w:rPr>
            </w:pPr>
          </w:p>
        </w:tc>
      </w:tr>
      <w:tr w:rsidR="00AD4C52"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AD4C52" w:rsidRDefault="00AD4C52" w:rsidP="00AD4C52">
            <w:pPr>
              <w:spacing w:after="0"/>
              <w:rPr>
                <w:rFonts w:ascii="Arial" w:eastAsia="Malgun Gothic" w:hAnsi="Arial" w:cs="Arial"/>
                <w:bCs/>
                <w:lang w:eastAsia="zh-CN"/>
              </w:rPr>
            </w:pPr>
          </w:p>
        </w:tc>
      </w:tr>
      <w:tr w:rsidR="00AD4C52"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AD4C52" w:rsidRDefault="00AD4C52" w:rsidP="00AD4C52">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82658" w14:paraId="0864595E"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1C516A">
        <w:tc>
          <w:tcPr>
            <w:tcW w:w="1327"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1C516A">
        <w:tc>
          <w:tcPr>
            <w:tcW w:w="1327"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bookmarkStart w:id="15" w:name="_GoBack" w:colFirst="0" w:colLast="0"/>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bookmarkEnd w:id="15"/>
      <w:tr w:rsidR="00AD4C52" w14:paraId="0BB7677B" w14:textId="77777777" w:rsidTr="001C516A">
        <w:tc>
          <w:tcPr>
            <w:tcW w:w="1327" w:type="dxa"/>
            <w:tcBorders>
              <w:top w:val="single" w:sz="4" w:space="0" w:color="auto"/>
              <w:left w:val="single" w:sz="4" w:space="0" w:color="auto"/>
              <w:bottom w:val="single" w:sz="4" w:space="0" w:color="auto"/>
              <w:right w:val="single" w:sz="4" w:space="0" w:color="auto"/>
            </w:tcBorders>
          </w:tcPr>
          <w:p w14:paraId="5DC54367" w14:textId="77777777" w:rsidR="00AD4C52"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3B7A533"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7498D1C" w14:textId="77777777" w:rsidR="00AD4C52" w:rsidRDefault="00AD4C52" w:rsidP="00AD4C52">
            <w:pPr>
              <w:spacing w:after="0"/>
              <w:rPr>
                <w:rFonts w:ascii="Arial" w:hAnsi="Arial" w:cs="Arial"/>
                <w:bCs/>
                <w:lang w:eastAsia="zh-CN"/>
              </w:rPr>
            </w:pPr>
          </w:p>
        </w:tc>
      </w:tr>
      <w:tr w:rsidR="00AD4C52" w14:paraId="409AD8E3" w14:textId="77777777" w:rsidTr="001C516A">
        <w:tc>
          <w:tcPr>
            <w:tcW w:w="1327" w:type="dxa"/>
            <w:tcBorders>
              <w:top w:val="single" w:sz="4" w:space="0" w:color="auto"/>
              <w:left w:val="single" w:sz="4" w:space="0" w:color="auto"/>
              <w:bottom w:val="single" w:sz="4" w:space="0" w:color="auto"/>
              <w:right w:val="single" w:sz="4" w:space="0" w:color="auto"/>
            </w:tcBorders>
          </w:tcPr>
          <w:p w14:paraId="16099A46"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97038F0"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4509EF" w14:textId="77777777" w:rsidR="00AD4C52" w:rsidRDefault="00AD4C52" w:rsidP="00AD4C52">
            <w:pPr>
              <w:spacing w:after="0"/>
              <w:rPr>
                <w:rFonts w:ascii="Arial" w:eastAsia="Malgun Gothic" w:hAnsi="Arial" w:cs="Arial"/>
                <w:bCs/>
                <w:lang w:eastAsia="ko-KR"/>
              </w:rPr>
            </w:pPr>
          </w:p>
        </w:tc>
      </w:tr>
      <w:tr w:rsidR="00AD4C52" w14:paraId="107F9E51" w14:textId="77777777" w:rsidTr="001C516A">
        <w:tc>
          <w:tcPr>
            <w:tcW w:w="1327" w:type="dxa"/>
            <w:tcBorders>
              <w:top w:val="single" w:sz="4" w:space="0" w:color="auto"/>
              <w:left w:val="single" w:sz="4" w:space="0" w:color="auto"/>
              <w:bottom w:val="single" w:sz="4" w:space="0" w:color="auto"/>
              <w:right w:val="single" w:sz="4" w:space="0" w:color="auto"/>
            </w:tcBorders>
          </w:tcPr>
          <w:p w14:paraId="0F7F45BF"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A37C97"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EF7C48" w14:textId="77777777" w:rsidR="00AD4C52" w:rsidRDefault="00AD4C52" w:rsidP="00AD4C52">
            <w:pPr>
              <w:spacing w:after="0"/>
              <w:rPr>
                <w:rFonts w:ascii="Arial" w:hAnsi="Arial" w:cs="Arial"/>
                <w:bCs/>
                <w:lang w:eastAsia="zh-CN"/>
              </w:rPr>
            </w:pPr>
          </w:p>
        </w:tc>
      </w:tr>
      <w:tr w:rsidR="00AD4C52" w14:paraId="437C0BCC" w14:textId="77777777" w:rsidTr="001C516A">
        <w:tc>
          <w:tcPr>
            <w:tcW w:w="1327" w:type="dxa"/>
            <w:tcBorders>
              <w:top w:val="single" w:sz="4" w:space="0" w:color="auto"/>
              <w:left w:val="single" w:sz="4" w:space="0" w:color="auto"/>
              <w:bottom w:val="single" w:sz="4" w:space="0" w:color="auto"/>
              <w:right w:val="single" w:sz="4" w:space="0" w:color="auto"/>
            </w:tcBorders>
          </w:tcPr>
          <w:p w14:paraId="0AE939D5" w14:textId="77777777" w:rsidR="00AD4C52" w:rsidRDefault="00AD4C52" w:rsidP="00AD4C52">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05C60E5" w14:textId="77777777" w:rsidR="00AD4C52"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2FDF3BA" w14:textId="77777777" w:rsidR="00AD4C52" w:rsidRDefault="00AD4C52" w:rsidP="00AD4C52">
            <w:pPr>
              <w:spacing w:after="0"/>
              <w:rPr>
                <w:rFonts w:ascii="Arial" w:hAnsi="Arial" w:cs="Arial"/>
                <w:bCs/>
                <w:lang w:eastAsia="zh-CN"/>
              </w:rPr>
            </w:pPr>
          </w:p>
        </w:tc>
      </w:tr>
      <w:tr w:rsidR="00AD4C52" w14:paraId="25DAC382" w14:textId="77777777" w:rsidTr="001C516A">
        <w:tc>
          <w:tcPr>
            <w:tcW w:w="1327" w:type="dxa"/>
            <w:tcBorders>
              <w:top w:val="single" w:sz="4" w:space="0" w:color="auto"/>
              <w:left w:val="single" w:sz="4" w:space="0" w:color="auto"/>
              <w:bottom w:val="single" w:sz="4" w:space="0" w:color="auto"/>
              <w:right w:val="single" w:sz="4" w:space="0" w:color="auto"/>
            </w:tcBorders>
          </w:tcPr>
          <w:p w14:paraId="08DD7A2A" w14:textId="77777777" w:rsidR="00AD4C52" w:rsidRDefault="00AD4C52" w:rsidP="00AD4C52">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3A443B2" w14:textId="77777777" w:rsidR="00AD4C52" w:rsidRDefault="00AD4C52" w:rsidP="00AD4C52">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FC5E479" w14:textId="77777777" w:rsidR="00AD4C52" w:rsidRDefault="00AD4C52" w:rsidP="00AD4C52">
            <w:pPr>
              <w:spacing w:after="0"/>
              <w:rPr>
                <w:rFonts w:ascii="Arial" w:eastAsia="MS Mincho" w:hAnsi="Arial" w:cs="Arial"/>
                <w:bCs/>
                <w:lang w:eastAsia="ja-JP"/>
              </w:rPr>
            </w:pPr>
          </w:p>
        </w:tc>
      </w:tr>
      <w:tr w:rsidR="00AD4C52" w14:paraId="52090FBB" w14:textId="77777777" w:rsidTr="001C516A">
        <w:tc>
          <w:tcPr>
            <w:tcW w:w="1327" w:type="dxa"/>
            <w:tcBorders>
              <w:top w:val="single" w:sz="4" w:space="0" w:color="auto"/>
              <w:left w:val="single" w:sz="4" w:space="0" w:color="auto"/>
              <w:bottom w:val="single" w:sz="4" w:space="0" w:color="auto"/>
              <w:right w:val="single" w:sz="4" w:space="0" w:color="auto"/>
            </w:tcBorders>
          </w:tcPr>
          <w:p w14:paraId="548B2BFD" w14:textId="77777777" w:rsidR="00AD4C52" w:rsidRDefault="00AD4C52" w:rsidP="00AD4C52">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A2379F9" w14:textId="77777777" w:rsidR="00AD4C52" w:rsidRDefault="00AD4C52" w:rsidP="00AD4C52">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E0B4955" w14:textId="77777777" w:rsidR="00AD4C52" w:rsidRDefault="00AD4C52" w:rsidP="00AD4C52">
            <w:pPr>
              <w:spacing w:after="0"/>
              <w:rPr>
                <w:rFonts w:ascii="Arial" w:hAnsi="Arial" w:cs="Arial"/>
                <w:bCs/>
                <w:lang w:eastAsia="zh-CN"/>
              </w:rPr>
            </w:pPr>
          </w:p>
        </w:tc>
      </w:tr>
      <w:tr w:rsidR="00AD4C52" w14:paraId="32645CE1" w14:textId="77777777" w:rsidTr="001C516A">
        <w:tc>
          <w:tcPr>
            <w:tcW w:w="1327" w:type="dxa"/>
            <w:tcBorders>
              <w:top w:val="single" w:sz="4" w:space="0" w:color="auto"/>
              <w:left w:val="single" w:sz="4" w:space="0" w:color="auto"/>
              <w:bottom w:val="single" w:sz="4" w:space="0" w:color="auto"/>
              <w:right w:val="single" w:sz="4" w:space="0" w:color="auto"/>
            </w:tcBorders>
          </w:tcPr>
          <w:p w14:paraId="40AD4835"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2B7F9D6"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6F865C0" w14:textId="77777777" w:rsidR="00AD4C52" w:rsidRDefault="00AD4C52" w:rsidP="00AD4C52">
            <w:pPr>
              <w:spacing w:after="0"/>
              <w:rPr>
                <w:rFonts w:ascii="Arial" w:hAnsi="Arial" w:cs="Arial"/>
                <w:bCs/>
                <w:lang w:eastAsia="zh-CN"/>
              </w:rPr>
            </w:pPr>
          </w:p>
        </w:tc>
      </w:tr>
      <w:tr w:rsidR="00AD4C52" w14:paraId="695D23B1" w14:textId="77777777" w:rsidTr="001C516A">
        <w:tc>
          <w:tcPr>
            <w:tcW w:w="1327" w:type="dxa"/>
            <w:tcBorders>
              <w:top w:val="single" w:sz="4" w:space="0" w:color="auto"/>
              <w:left w:val="single" w:sz="4" w:space="0" w:color="auto"/>
              <w:bottom w:val="single" w:sz="4" w:space="0" w:color="auto"/>
              <w:right w:val="single" w:sz="4" w:space="0" w:color="auto"/>
            </w:tcBorders>
          </w:tcPr>
          <w:p w14:paraId="4F4BED64"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EDF0460"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B791B2" w14:textId="77777777" w:rsidR="00AD4C52" w:rsidRDefault="00AD4C52" w:rsidP="00AD4C52">
            <w:pPr>
              <w:spacing w:after="0"/>
              <w:rPr>
                <w:rFonts w:ascii="Arial" w:eastAsia="Malgun Gothic" w:hAnsi="Arial" w:cs="Arial"/>
                <w:bCs/>
                <w:lang w:eastAsia="zh-CN"/>
              </w:rPr>
            </w:pPr>
          </w:p>
        </w:tc>
      </w:tr>
      <w:tr w:rsidR="00AD4C52" w14:paraId="7732BF3A" w14:textId="77777777" w:rsidTr="001C516A">
        <w:tc>
          <w:tcPr>
            <w:tcW w:w="1327" w:type="dxa"/>
            <w:tcBorders>
              <w:top w:val="single" w:sz="4" w:space="0" w:color="auto"/>
              <w:left w:val="single" w:sz="4" w:space="0" w:color="auto"/>
              <w:bottom w:val="single" w:sz="4" w:space="0" w:color="auto"/>
              <w:right w:val="single" w:sz="4" w:space="0" w:color="auto"/>
            </w:tcBorders>
          </w:tcPr>
          <w:p w14:paraId="352F28D3" w14:textId="77777777" w:rsidR="00AD4C52" w:rsidRDefault="00AD4C52" w:rsidP="00AD4C52">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DF33A" w14:textId="77777777" w:rsidR="00AD4C52" w:rsidRDefault="00AD4C52" w:rsidP="00AD4C5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CA8EA55" w14:textId="77777777" w:rsidR="00AD4C52" w:rsidRDefault="00AD4C52" w:rsidP="00AD4C52">
            <w:pPr>
              <w:spacing w:after="0"/>
              <w:rPr>
                <w:rFonts w:ascii="Arial" w:eastAsia="Malgun Gothic" w:hAnsi="Arial" w:cs="Arial"/>
                <w:bCs/>
                <w:lang w:eastAsia="zh-CN"/>
              </w:rPr>
            </w:pPr>
          </w:p>
        </w:tc>
      </w:tr>
      <w:tr w:rsidR="00AD4C52" w14:paraId="3F9B0A8B" w14:textId="77777777" w:rsidTr="001C516A">
        <w:tc>
          <w:tcPr>
            <w:tcW w:w="1327" w:type="dxa"/>
            <w:tcBorders>
              <w:top w:val="single" w:sz="4" w:space="0" w:color="auto"/>
              <w:left w:val="single" w:sz="4" w:space="0" w:color="auto"/>
              <w:bottom w:val="single" w:sz="4" w:space="0" w:color="auto"/>
              <w:right w:val="single" w:sz="4" w:space="0" w:color="auto"/>
            </w:tcBorders>
          </w:tcPr>
          <w:p w14:paraId="70DF1A1D" w14:textId="77777777" w:rsidR="00AD4C52"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9C917" w14:textId="77777777" w:rsidR="00AD4C52"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EA44941" w14:textId="77777777" w:rsidR="00AD4C52" w:rsidRDefault="00AD4C52" w:rsidP="00AD4C52">
            <w:pPr>
              <w:spacing w:after="0"/>
              <w:rPr>
                <w:rFonts w:ascii="Arial" w:eastAsia="Malgun Gothic" w:hAnsi="Arial" w:cs="Arial"/>
                <w:bCs/>
                <w:lang w:eastAsia="zh-CN"/>
              </w:rPr>
            </w:pPr>
          </w:p>
        </w:tc>
      </w:tr>
      <w:tr w:rsidR="00AD4C52" w14:paraId="6EC02435" w14:textId="77777777" w:rsidTr="001C516A">
        <w:tc>
          <w:tcPr>
            <w:tcW w:w="1327" w:type="dxa"/>
            <w:tcBorders>
              <w:top w:val="single" w:sz="4" w:space="0" w:color="auto"/>
              <w:left w:val="single" w:sz="4" w:space="0" w:color="auto"/>
              <w:bottom w:val="single" w:sz="4" w:space="0" w:color="auto"/>
              <w:right w:val="single" w:sz="4" w:space="0" w:color="auto"/>
            </w:tcBorders>
          </w:tcPr>
          <w:p w14:paraId="39F05EB9" w14:textId="77777777" w:rsidR="00AD4C52" w:rsidRDefault="00AD4C52" w:rsidP="00AD4C5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6EAC15" w14:textId="77777777" w:rsidR="00AD4C52" w:rsidRDefault="00AD4C52" w:rsidP="00AD4C5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1CC8968" w14:textId="77777777" w:rsidR="00AD4C52" w:rsidRDefault="00AD4C52" w:rsidP="00AD4C52">
            <w:pPr>
              <w:spacing w:after="0"/>
              <w:rPr>
                <w:rFonts w:ascii="Arial" w:eastAsia="Malgun Gothic" w:hAnsi="Arial" w:cs="Arial"/>
                <w:bCs/>
                <w:lang w:eastAsia="zh-CN"/>
              </w:rPr>
            </w:pPr>
          </w:p>
        </w:tc>
      </w:tr>
      <w:tr w:rsidR="00AD4C52" w14:paraId="6E796996" w14:textId="77777777" w:rsidTr="001C516A">
        <w:tc>
          <w:tcPr>
            <w:tcW w:w="1327" w:type="dxa"/>
            <w:tcBorders>
              <w:top w:val="single" w:sz="4" w:space="0" w:color="auto"/>
              <w:left w:val="single" w:sz="4" w:space="0" w:color="auto"/>
              <w:bottom w:val="single" w:sz="4" w:space="0" w:color="auto"/>
              <w:right w:val="single" w:sz="4" w:space="0" w:color="auto"/>
            </w:tcBorders>
          </w:tcPr>
          <w:p w14:paraId="5C3A05C1"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FBAABC"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D1BE2C" w14:textId="77777777" w:rsidR="00AD4C52" w:rsidRDefault="00AD4C52" w:rsidP="00AD4C52">
            <w:pPr>
              <w:spacing w:after="0"/>
              <w:rPr>
                <w:rFonts w:ascii="Arial" w:hAnsi="Arial" w:cs="Arial"/>
                <w:bCs/>
                <w:lang w:eastAsia="zh-CN"/>
              </w:rPr>
            </w:pPr>
          </w:p>
        </w:tc>
      </w:tr>
      <w:tr w:rsidR="00AD4C52" w14:paraId="71352EFF" w14:textId="77777777" w:rsidTr="001C516A">
        <w:tc>
          <w:tcPr>
            <w:tcW w:w="1327" w:type="dxa"/>
            <w:tcBorders>
              <w:top w:val="single" w:sz="4" w:space="0" w:color="auto"/>
              <w:left w:val="single" w:sz="4" w:space="0" w:color="auto"/>
              <w:bottom w:val="single" w:sz="4" w:space="0" w:color="auto"/>
              <w:right w:val="single" w:sz="4" w:space="0" w:color="auto"/>
            </w:tcBorders>
          </w:tcPr>
          <w:p w14:paraId="42D483E5"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D4D150"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86EE433" w14:textId="77777777" w:rsidR="00AD4C52" w:rsidRDefault="00AD4C52" w:rsidP="00AD4C52">
            <w:pPr>
              <w:spacing w:after="0"/>
              <w:rPr>
                <w:rFonts w:ascii="Arial" w:eastAsia="Malgun Gothic" w:hAnsi="Arial" w:cs="Arial"/>
                <w:bCs/>
                <w:lang w:eastAsia="zh-CN"/>
              </w:rPr>
            </w:pPr>
          </w:p>
        </w:tc>
      </w:tr>
      <w:tr w:rsidR="00AD4C52" w14:paraId="6FC01D0E" w14:textId="77777777" w:rsidTr="001C516A">
        <w:tc>
          <w:tcPr>
            <w:tcW w:w="1327" w:type="dxa"/>
            <w:tcBorders>
              <w:top w:val="single" w:sz="4" w:space="0" w:color="auto"/>
              <w:left w:val="single" w:sz="4" w:space="0" w:color="auto"/>
              <w:bottom w:val="single" w:sz="4" w:space="0" w:color="auto"/>
              <w:right w:val="single" w:sz="4" w:space="0" w:color="auto"/>
            </w:tcBorders>
          </w:tcPr>
          <w:p w14:paraId="2058EEDD"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D06270"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5D2778" w14:textId="77777777" w:rsidR="00AD4C52" w:rsidRDefault="00AD4C52" w:rsidP="00AD4C52">
            <w:pPr>
              <w:spacing w:after="0"/>
              <w:rPr>
                <w:rFonts w:ascii="Arial" w:eastAsia="Malgun Gothic" w:hAnsi="Arial" w:cs="Arial"/>
                <w:bCs/>
                <w:lang w:eastAsia="zh-CN"/>
              </w:rPr>
            </w:pPr>
          </w:p>
        </w:tc>
      </w:tr>
      <w:tr w:rsidR="00AD4C52" w14:paraId="1F356B5F" w14:textId="77777777" w:rsidTr="001C516A">
        <w:tc>
          <w:tcPr>
            <w:tcW w:w="1327" w:type="dxa"/>
            <w:tcBorders>
              <w:top w:val="single" w:sz="4" w:space="0" w:color="auto"/>
              <w:left w:val="single" w:sz="4" w:space="0" w:color="auto"/>
              <w:bottom w:val="single" w:sz="4" w:space="0" w:color="auto"/>
              <w:right w:val="single" w:sz="4" w:space="0" w:color="auto"/>
            </w:tcBorders>
          </w:tcPr>
          <w:p w14:paraId="382782AB"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CCB934"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E9ECFC" w14:textId="77777777" w:rsidR="00AD4C52" w:rsidRDefault="00AD4C52" w:rsidP="00AD4C52">
            <w:pPr>
              <w:spacing w:after="0"/>
              <w:rPr>
                <w:rFonts w:ascii="Arial" w:eastAsia="Malgun Gothic" w:hAnsi="Arial" w:cs="Arial"/>
                <w:bCs/>
                <w:lang w:eastAsia="zh-CN"/>
              </w:rPr>
            </w:pPr>
          </w:p>
        </w:tc>
      </w:tr>
      <w:tr w:rsidR="00AD4C52" w14:paraId="71CF5648" w14:textId="77777777" w:rsidTr="001C516A">
        <w:tc>
          <w:tcPr>
            <w:tcW w:w="1327" w:type="dxa"/>
            <w:tcBorders>
              <w:top w:val="single" w:sz="4" w:space="0" w:color="auto"/>
              <w:left w:val="single" w:sz="4" w:space="0" w:color="auto"/>
              <w:bottom w:val="single" w:sz="4" w:space="0" w:color="auto"/>
              <w:right w:val="single" w:sz="4" w:space="0" w:color="auto"/>
            </w:tcBorders>
          </w:tcPr>
          <w:p w14:paraId="5F64DDAC" w14:textId="77777777" w:rsidR="00AD4C52" w:rsidRDefault="00AD4C52" w:rsidP="00AD4C5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98F83C" w14:textId="77777777" w:rsidR="00AD4C52" w:rsidRDefault="00AD4C52" w:rsidP="00AD4C5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77ED16" w14:textId="77777777" w:rsidR="00AD4C52" w:rsidRDefault="00AD4C52" w:rsidP="00AD4C52">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A2353FD"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lastRenderedPageBreak/>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DE5F7" w14:textId="77777777" w:rsidR="004C240B" w:rsidRDefault="004C240B">
      <w:r>
        <w:separator/>
      </w:r>
    </w:p>
  </w:endnote>
  <w:endnote w:type="continuationSeparator" w:id="0">
    <w:p w14:paraId="2B55E7C0" w14:textId="77777777" w:rsidR="004C240B" w:rsidRDefault="004C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103A2C6B" w:rsidR="0033040B" w:rsidRDefault="0033040B">
        <w:pPr>
          <w:pStyle w:val="Footer"/>
        </w:pPr>
        <w:r>
          <w:rPr>
            <w:noProof w:val="0"/>
          </w:rPr>
          <w:fldChar w:fldCharType="begin"/>
        </w:r>
        <w:r>
          <w:instrText xml:space="preserve"> PAGE   \* MERGEFORMAT </w:instrText>
        </w:r>
        <w:r>
          <w:rPr>
            <w:noProof w:val="0"/>
          </w:rPr>
          <w:fldChar w:fldCharType="separate"/>
        </w:r>
        <w:r w:rsidR="00AD4C52">
          <w:t>8</w:t>
        </w:r>
        <w:r>
          <w:fldChar w:fldCharType="end"/>
        </w:r>
      </w:p>
    </w:sdtContent>
  </w:sdt>
  <w:p w14:paraId="7E90E089" w14:textId="6927E92A" w:rsidR="0033040B" w:rsidRDefault="00330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5D95D" w14:textId="77777777" w:rsidR="004C240B" w:rsidRDefault="004C240B">
      <w:r>
        <w:separator/>
      </w:r>
    </w:p>
  </w:footnote>
  <w:footnote w:type="continuationSeparator" w:id="0">
    <w:p w14:paraId="7BCCE848" w14:textId="77777777" w:rsidR="004C240B" w:rsidRDefault="004C2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ED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64A"/>
    <w:rsid w:val="00D73E81"/>
    <w:rsid w:val="00D73F3D"/>
    <w:rsid w:val="00D74D59"/>
    <w:rsid w:val="00D74E4E"/>
    <w:rsid w:val="00D74ED4"/>
    <w:rsid w:val="00D7510C"/>
    <w:rsid w:val="00D751A4"/>
    <w:rsid w:val="00D76885"/>
    <w:rsid w:val="00D80BDF"/>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
    <w:name w:val="Unresolved Mention"/>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A6213D-03F4-41D3-B84D-2AF4061BD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642</TotalTime>
  <Pages>8</Pages>
  <Words>2109</Words>
  <Characters>12027</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14108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Dawid Koziol</cp:lastModifiedBy>
  <cp:revision>61</cp:revision>
  <cp:lastPrinted>2021-08-12T09:51:00Z</cp:lastPrinted>
  <dcterms:created xsi:type="dcterms:W3CDTF">2022-01-21T02:10:00Z</dcterms:created>
  <dcterms:modified xsi:type="dcterms:W3CDTF">2022-05-10T11:48:00Z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