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5CD621D3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C36E08">
        <w:rPr>
          <w:bCs/>
          <w:noProof w:val="0"/>
          <w:sz w:val="24"/>
          <w:szCs w:val="24"/>
        </w:rPr>
        <w:t xml:space="preserve"> DRAFT </w:t>
      </w:r>
      <w:r w:rsidR="00F427BB" w:rsidRPr="00815A2B">
        <w:rPr>
          <w:bCs/>
          <w:noProof w:val="0"/>
          <w:sz w:val="24"/>
          <w:szCs w:val="24"/>
        </w:rPr>
        <w:t>R2-2101961</w:t>
      </w:r>
    </w:p>
    <w:p w14:paraId="11776FA6" w14:textId="33964D22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8499D3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2B45DF">
        <w:rPr>
          <w:rFonts w:cs="Arial"/>
          <w:b/>
          <w:bCs/>
          <w:sz w:val="24"/>
          <w:lang w:eastAsia="ja-JP"/>
        </w:rPr>
        <w:t>9.4</w:t>
      </w:r>
    </w:p>
    <w:p w14:paraId="73188B46" w14:textId="0083ACF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B45DF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48B3855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E6596C">
        <w:rPr>
          <w:rFonts w:ascii="Arial" w:hAnsi="Arial" w:cs="Arial"/>
          <w:b/>
          <w:bCs/>
          <w:sz w:val="24"/>
        </w:rPr>
        <w:t xml:space="preserve">Offline </w:t>
      </w:r>
      <w:r w:rsidR="003B14E3">
        <w:rPr>
          <w:rFonts w:ascii="Arial" w:hAnsi="Arial" w:cs="Arial"/>
          <w:b/>
          <w:bCs/>
          <w:sz w:val="24"/>
        </w:rPr>
        <w:t xml:space="preserve">201 </w:t>
      </w:r>
      <w:r w:rsidR="00E6596C">
        <w:rPr>
          <w:rFonts w:ascii="Arial" w:hAnsi="Arial" w:cs="Arial"/>
          <w:b/>
          <w:bCs/>
          <w:sz w:val="24"/>
        </w:rPr>
        <w:t>on Inclusive Language</w:t>
      </w:r>
    </w:p>
    <w:p w14:paraId="1F147C23" w14:textId="4FD07F91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360C0">
        <w:rPr>
          <w:rFonts w:ascii="Arial" w:hAnsi="Arial" w:cs="Arial"/>
          <w:b/>
          <w:bCs/>
          <w:sz w:val="24"/>
        </w:rPr>
        <w:t>TEI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360C0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57DE9FFD" w14:textId="77777777" w:rsidR="000421D3" w:rsidRPr="00456A43" w:rsidRDefault="000421D3" w:rsidP="000421D3">
      <w:pPr>
        <w:pStyle w:val="EmailDiscussion"/>
      </w:pPr>
      <w:r w:rsidRPr="00456A43">
        <w:t>[AT11</w:t>
      </w:r>
      <w:r>
        <w:t>3</w:t>
      </w:r>
      <w:r w:rsidRPr="00456A43">
        <w:t>-e][201][Inclusive] Inclusive language CRs (Nokia)</w:t>
      </w:r>
    </w:p>
    <w:p w14:paraId="12AC9776" w14:textId="77777777" w:rsidR="000421D3" w:rsidRPr="00456A43" w:rsidRDefault="000421D3" w:rsidP="000421D3">
      <w:pPr>
        <w:pStyle w:val="EmailDiscussion2"/>
        <w:ind w:left="1619" w:firstLine="0"/>
        <w:rPr>
          <w:u w:val="single"/>
        </w:rPr>
      </w:pPr>
      <w:r w:rsidRPr="00456A43">
        <w:rPr>
          <w:u w:val="single"/>
        </w:rPr>
        <w:t xml:space="preserve">Scope: </w:t>
      </w:r>
    </w:p>
    <w:p w14:paraId="023B4896" w14:textId="77777777" w:rsidR="000421D3" w:rsidRPr="00456A43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t xml:space="preserve">Determine </w:t>
      </w:r>
      <w:r>
        <w:t xml:space="preserve">affected RAN2 specifications and decide on </w:t>
      </w:r>
      <w:r w:rsidRPr="00456A43">
        <w:t xml:space="preserve">terminology used </w:t>
      </w:r>
    </w:p>
    <w:p w14:paraId="375C573E" w14:textId="77777777" w:rsidR="000421D3" w:rsidRPr="00456A43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t>Check CRs according to agreed terminology for each required specification</w:t>
      </w:r>
    </w:p>
    <w:p w14:paraId="6C8BBA91" w14:textId="77777777" w:rsidR="000421D3" w:rsidRPr="00456A43" w:rsidRDefault="000421D3" w:rsidP="000421D3">
      <w:pPr>
        <w:pStyle w:val="EmailDiscussion2"/>
        <w:rPr>
          <w:u w:val="single"/>
        </w:rPr>
      </w:pPr>
      <w:r w:rsidRPr="00456A43">
        <w:tab/>
      </w:r>
      <w:r w:rsidRPr="00456A43">
        <w:rPr>
          <w:u w:val="single"/>
        </w:rPr>
        <w:t xml:space="preserve">Intended outcome: </w:t>
      </w:r>
    </w:p>
    <w:p w14:paraId="478143BD" w14:textId="27CF0AC1" w:rsidR="000421D3" w:rsidRPr="00456A43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t xml:space="preserve">Discussion summary in </w:t>
      </w:r>
      <w:hyperlink r:id="rId12" w:history="1">
        <w:r w:rsidR="00F427BB">
          <w:rPr>
            <w:rStyle w:val="Hyperlink"/>
          </w:rPr>
          <w:t>R2-2101961</w:t>
        </w:r>
      </w:hyperlink>
      <w:r w:rsidRPr="00456A43">
        <w:t xml:space="preserve"> (by email rapporteur).</w:t>
      </w:r>
    </w:p>
    <w:p w14:paraId="45107543" w14:textId="77777777" w:rsidR="000421D3" w:rsidRPr="00456A43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t>Endorsed CRs (by each affected 36.xxx/38.xxx specification rapporteur)</w:t>
      </w:r>
    </w:p>
    <w:p w14:paraId="236F6FBF" w14:textId="77777777" w:rsidR="000421D3" w:rsidRPr="00456A43" w:rsidRDefault="000421D3" w:rsidP="000421D3">
      <w:pPr>
        <w:pStyle w:val="EmailDiscussion2"/>
        <w:rPr>
          <w:u w:val="single"/>
        </w:rPr>
      </w:pPr>
      <w:r w:rsidRPr="00456A43">
        <w:tab/>
      </w:r>
      <w:r w:rsidRPr="00456A43">
        <w:rPr>
          <w:u w:val="single"/>
        </w:rPr>
        <w:t xml:space="preserve">Deadline for providing comments, for rapporteur inputs, conclusions and CR finalization:  </w:t>
      </w:r>
    </w:p>
    <w:p w14:paraId="051EB527" w14:textId="77777777" w:rsidR="000421D3" w:rsidRPr="00456A43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rPr>
          <w:color w:val="000000" w:themeColor="text1"/>
        </w:rPr>
        <w:t>Deadline for companies' feedback:  Thursday morning 1</w:t>
      </w:r>
      <w:r w:rsidRPr="00456A43">
        <w:rPr>
          <w:color w:val="000000" w:themeColor="text1"/>
          <w:vertAlign w:val="superscript"/>
        </w:rPr>
        <w:t>st</w:t>
      </w:r>
      <w:r w:rsidRPr="00456A43">
        <w:rPr>
          <w:color w:val="000000" w:themeColor="text1"/>
        </w:rPr>
        <w:t xml:space="preserve"> week </w:t>
      </w:r>
    </w:p>
    <w:p w14:paraId="06184694" w14:textId="77777777" w:rsidR="000421D3" w:rsidRPr="0069783D" w:rsidRDefault="000421D3" w:rsidP="000421D3">
      <w:pPr>
        <w:pStyle w:val="EmailDiscussion2"/>
        <w:numPr>
          <w:ilvl w:val="2"/>
          <w:numId w:val="9"/>
        </w:numPr>
        <w:ind w:left="1980"/>
      </w:pPr>
      <w:r w:rsidRPr="0069783D">
        <w:rPr>
          <w:color w:val="000000" w:themeColor="text1"/>
        </w:rPr>
        <w:t>Deadline for rapporteur's summary: Thursday evening 1</w:t>
      </w:r>
      <w:r w:rsidRPr="0069783D">
        <w:rPr>
          <w:color w:val="000000" w:themeColor="text1"/>
          <w:vertAlign w:val="superscript"/>
        </w:rPr>
        <w:t>st</w:t>
      </w:r>
      <w:r w:rsidRPr="0069783D">
        <w:rPr>
          <w:color w:val="000000" w:themeColor="text1"/>
        </w:rPr>
        <w:t xml:space="preserve"> week (8h after the initial deadline)</w:t>
      </w:r>
    </w:p>
    <w:p w14:paraId="6C585216" w14:textId="77777777" w:rsidR="000421D3" w:rsidRPr="00B05947" w:rsidRDefault="000421D3" w:rsidP="000421D3">
      <w:pPr>
        <w:pStyle w:val="EmailDiscussion2"/>
        <w:numPr>
          <w:ilvl w:val="2"/>
          <w:numId w:val="9"/>
        </w:numPr>
        <w:ind w:left="1980"/>
      </w:pPr>
      <w:r w:rsidRPr="00456A43">
        <w:rPr>
          <w:color w:val="000000" w:themeColor="text1"/>
        </w:rPr>
        <w:t>Deadline for endorsed CRs: Thursday morning 2</w:t>
      </w:r>
      <w:r w:rsidRPr="00456A43">
        <w:rPr>
          <w:color w:val="000000" w:themeColor="text1"/>
          <w:vertAlign w:val="superscript"/>
        </w:rPr>
        <w:t>nd</w:t>
      </w:r>
      <w:r w:rsidRPr="00456A43">
        <w:rPr>
          <w:color w:val="000000" w:themeColor="text1"/>
        </w:rPr>
        <w:t xml:space="preserve"> week</w:t>
      </w:r>
    </w:p>
    <w:p w14:paraId="52F46690" w14:textId="77777777" w:rsidR="003C7362" w:rsidRDefault="003C7362" w:rsidP="003C7362"/>
    <w:p w14:paraId="2BBFF540" w14:textId="0224E6D8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2E5EB3">
        <w:t>Background</w:t>
      </w:r>
    </w:p>
    <w:p w14:paraId="5B54E2F7" w14:textId="73249869" w:rsidR="00AC3BF6" w:rsidRDefault="002E5EB3" w:rsidP="00A209D6">
      <w:pPr>
        <w:rPr>
          <w:noProof/>
        </w:rPr>
      </w:pPr>
      <w:r w:rsidRPr="006B64AA">
        <w:rPr>
          <w:bCs/>
          <w:iCs/>
          <w:noProof/>
          <w:lang w:val="en-US"/>
        </w:rPr>
        <w:t xml:space="preserve">TSG SA# 90-e has endorsed </w:t>
      </w:r>
      <w:r>
        <w:rPr>
          <w:bCs/>
          <w:iCs/>
          <w:noProof/>
          <w:lang w:val="en-US"/>
        </w:rPr>
        <w:t>a</w:t>
      </w:r>
      <w:r w:rsidRPr="006B64AA">
        <w:rPr>
          <w:bCs/>
          <w:iCs/>
          <w:noProof/>
          <w:lang w:val="en-US"/>
        </w:rPr>
        <w:t xml:space="preserve"> proposal to use more inclusive and neutral language in all 3GPP specifications</w:t>
      </w:r>
      <w:r>
        <w:rPr>
          <w:bCs/>
          <w:iCs/>
          <w:noProof/>
          <w:lang w:val="en-US"/>
        </w:rPr>
        <w:t xml:space="preserve"> [</w:t>
      </w:r>
      <w:hyperlink r:id="rId13" w:history="1">
        <w:r w:rsidRPr="006B64AA">
          <w:rPr>
            <w:rStyle w:val="Hyperlink"/>
            <w:bCs/>
            <w:iCs/>
            <w:noProof/>
            <w:lang w:val="en-US"/>
          </w:rPr>
          <w:t>SP-201042</w:t>
        </w:r>
      </w:hyperlink>
      <w:r>
        <w:rPr>
          <w:bCs/>
          <w:iCs/>
          <w:noProof/>
          <w:lang w:val="en-US"/>
        </w:rPr>
        <w:t>]</w:t>
      </w:r>
      <w:r w:rsidRPr="006B64AA">
        <w:rPr>
          <w:bCs/>
          <w:iCs/>
          <w:noProof/>
          <w:lang w:val="en-US"/>
        </w:rPr>
        <w:t>.</w:t>
      </w:r>
      <w:r>
        <w:rPr>
          <w:bCs/>
          <w:iCs/>
          <w:noProof/>
          <w:lang w:val="en-US"/>
        </w:rPr>
        <w:t xml:space="preserve"> </w:t>
      </w:r>
      <w:r w:rsidRPr="006B64AA">
        <w:rPr>
          <w:noProof/>
        </w:rPr>
        <w:t>TSG SA#90-e has also approved a CR that introduces an Annex into the 3GPP TR 21.801 that lists all non-inclusive terminology to be replaced</w:t>
      </w:r>
      <w:r>
        <w:rPr>
          <w:noProof/>
        </w:rPr>
        <w:t xml:space="preserve"> </w:t>
      </w:r>
      <w:r w:rsidRPr="00D86ECA">
        <w:rPr>
          <w:noProof/>
        </w:rPr>
        <w:t>[</w:t>
      </w:r>
      <w:hyperlink r:id="rId14" w:history="1">
        <w:r w:rsidRPr="006B64AA">
          <w:rPr>
            <w:rStyle w:val="Hyperlink"/>
            <w:noProof/>
          </w:rPr>
          <w:t>SP-201142</w:t>
        </w:r>
      </w:hyperlink>
      <w:r w:rsidRPr="00D86ECA">
        <w:rPr>
          <w:noProof/>
        </w:rPr>
        <w:t>]</w:t>
      </w:r>
      <w:r w:rsidRPr="006B64AA">
        <w:rPr>
          <w:noProof/>
        </w:rPr>
        <w:t>.</w:t>
      </w:r>
    </w:p>
    <w:p w14:paraId="71464F1F" w14:textId="63238517" w:rsidR="00777D5B" w:rsidRDefault="00777D5B" w:rsidP="00AC3BF6">
      <w:pPr>
        <w:pStyle w:val="Heading1"/>
      </w:pPr>
      <w:r>
        <w:t>3</w:t>
      </w:r>
      <w:r w:rsidR="00AC3BF6">
        <w:tab/>
      </w:r>
      <w:r>
        <w:t>Process</w:t>
      </w:r>
    </w:p>
    <w:p w14:paraId="4AB1AC7A" w14:textId="4CC5D72D" w:rsidR="00354C23" w:rsidRDefault="00F427BB" w:rsidP="000B24CF">
      <w:hyperlink r:id="rId15" w:history="1">
        <w:r>
          <w:rPr>
            <w:rStyle w:val="Hyperlink"/>
          </w:rPr>
          <w:t>R2-2100691</w:t>
        </w:r>
      </w:hyperlink>
      <w:r w:rsidR="00DD3F23">
        <w:t xml:space="preserve"> suggests </w:t>
      </w:r>
      <w:r w:rsidR="00354C23">
        <w:t>the following in order to incorporate inclusive language into RAN2 specifications:</w:t>
      </w:r>
    </w:p>
    <w:p w14:paraId="7803489B" w14:textId="2022D1FA" w:rsidR="000B24CF" w:rsidRPr="00EC7244" w:rsidRDefault="00EC7244" w:rsidP="00EC7244">
      <w:pPr>
        <w:pStyle w:val="B1"/>
      </w:pPr>
      <w:r>
        <w:t>1.</w:t>
      </w:r>
      <w:r>
        <w:tab/>
        <w:t>A</w:t>
      </w:r>
      <w:r w:rsidR="000B24CF" w:rsidRPr="00EC7244">
        <w:t>s long as Rel-17 specifications are not created for other purposes, the CRs on inclusive language should be updated and submitted as draft CRs for information at every meeting.</w:t>
      </w:r>
    </w:p>
    <w:p w14:paraId="11139640" w14:textId="021BBAD9" w:rsidR="000B24CF" w:rsidRPr="00EC7244" w:rsidRDefault="00EC7244" w:rsidP="00EC7244">
      <w:pPr>
        <w:pStyle w:val="B1"/>
      </w:pPr>
      <w:r>
        <w:t>2.</w:t>
      </w:r>
      <w:r>
        <w:tab/>
        <w:t>T</w:t>
      </w:r>
      <w:r w:rsidR="000B24CF" w:rsidRPr="00EC7244">
        <w:t>he CRs on inclusive language are Category D CRs, issued under TEI17 and using “Inclusive Language Review” as title.</w:t>
      </w:r>
    </w:p>
    <w:p w14:paraId="7E3064C0" w14:textId="079FF3A7" w:rsidR="00A209D6" w:rsidRDefault="00354C23" w:rsidP="00354C23">
      <w:pPr>
        <w:pStyle w:val="NO"/>
      </w:pPr>
      <w:r>
        <w:t>NOTE:</w:t>
      </w:r>
      <w:r>
        <w:tab/>
        <w:t xml:space="preserve">The two last points were mentioned in </w:t>
      </w:r>
      <w:r w:rsidRPr="00D71BF1">
        <w:t>SP-201042</w:t>
      </w:r>
      <w:r>
        <w:t>/</w:t>
      </w:r>
      <w:r w:rsidRPr="00AA0FEF">
        <w:t>RP-202179</w:t>
      </w:r>
      <w:r>
        <w:t xml:space="preserve"> but not in the first one.</w:t>
      </w:r>
    </w:p>
    <w:p w14:paraId="14D5D580" w14:textId="1F66C809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354C23">
        <w:t xml:space="preserve">Do companies agree </w:t>
      </w:r>
      <w:r w:rsidR="00B15EC8">
        <w:t xml:space="preserve">that </w:t>
      </w:r>
      <w:r w:rsidR="00B15EC8">
        <w:t>as long as Rel-17 specifications are not created for other purposes, the CRs on inclusive language should be updated and submitted as draft CRs for information at every meeting</w:t>
      </w:r>
      <w:r w:rsidR="00354C23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41CBFB96" w:rsidR="00675A4D" w:rsidRDefault="00675A4D" w:rsidP="00675A4D">
      <w:r>
        <w:rPr>
          <w:b/>
          <w:bCs/>
        </w:rPr>
        <w:t>Proposal 1</w:t>
      </w:r>
      <w:r>
        <w:t>: TBD.</w:t>
      </w:r>
    </w:p>
    <w:p w14:paraId="497F79D1" w14:textId="77777777" w:rsidR="00354C23" w:rsidRDefault="00354C23" w:rsidP="00675A4D"/>
    <w:p w14:paraId="55372BE5" w14:textId="062FC714" w:rsidR="00354C23" w:rsidRDefault="00354C23" w:rsidP="00354C23">
      <w:r>
        <w:rPr>
          <w:b/>
          <w:bCs/>
        </w:rPr>
        <w:t xml:space="preserve">Question </w:t>
      </w:r>
      <w:r w:rsidR="00B15EC8">
        <w:rPr>
          <w:b/>
          <w:bCs/>
        </w:rPr>
        <w:t>2</w:t>
      </w:r>
      <w:r w:rsidRPr="009E0C71">
        <w:t>:</w:t>
      </w:r>
      <w:r>
        <w:t xml:space="preserve"> Do companies agree </w:t>
      </w:r>
      <w:r w:rsidR="00B15EC8">
        <w:t>that the</w:t>
      </w:r>
      <w:r w:rsidR="00B15EC8">
        <w:t xml:space="preserve"> CRs on inclusive language are Category D CRs, issued under TEI17 and using “</w:t>
      </w:r>
      <w:r w:rsidR="00B15EC8" w:rsidRPr="000822DA">
        <w:t xml:space="preserve">Inclusive </w:t>
      </w:r>
      <w:r w:rsidR="00B15EC8">
        <w:t>L</w:t>
      </w:r>
      <w:r w:rsidR="00B15EC8" w:rsidRPr="000822DA">
        <w:t xml:space="preserve">anguage </w:t>
      </w:r>
      <w:r w:rsidR="00B15EC8">
        <w:t>Re</w:t>
      </w:r>
      <w:r w:rsidR="00B15EC8" w:rsidRPr="000822DA">
        <w:t>view</w:t>
      </w:r>
      <w:r w:rsidR="00B15EC8">
        <w:t>” as title</w:t>
      </w:r>
      <w:r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54C23" w14:paraId="369F042E" w14:textId="77777777" w:rsidTr="000D4B0F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09BDDF6" w14:textId="1F64E380" w:rsidR="00354C23" w:rsidRDefault="00354C23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2</w:t>
            </w:r>
          </w:p>
        </w:tc>
      </w:tr>
      <w:tr w:rsidR="00354C23" w14:paraId="29A56387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701C13" w14:textId="77777777" w:rsidR="00354C23" w:rsidRDefault="00354C23" w:rsidP="000D4B0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F1C3B2" w14:textId="77777777" w:rsidR="00354C23" w:rsidRDefault="00354C23" w:rsidP="000D4B0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ED3F61" w14:textId="77777777" w:rsidR="00354C23" w:rsidRDefault="00354C23" w:rsidP="000D4B0F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54C23" w14:paraId="78DF310A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C1D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59D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9AF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2FF3E77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BC1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CF9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FB2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3C6842C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37B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FD2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D5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56D15BE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9D9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63A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1FB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05C0A75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E46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21B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501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14C5ECF9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7BC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D0D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8D3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20E8CD4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987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4F1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487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6CD1FA89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8EC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72F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A8F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43C9EC4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AC3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161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E92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4D0296B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A27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E62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C19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5BF1E81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04D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38C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926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75795AE6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322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A734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4A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C23" w14:paraId="056294F5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779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8C6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2BF" w14:textId="77777777" w:rsidR="00354C23" w:rsidRDefault="00354C2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1F93DFE" w14:textId="574279AC" w:rsidR="00354C23" w:rsidRDefault="00354C23" w:rsidP="00354C23"/>
    <w:p w14:paraId="131C4F2B" w14:textId="18247C8D" w:rsidR="00E07933" w:rsidRDefault="00E07933" w:rsidP="00E07933">
      <w:r>
        <w:rPr>
          <w:b/>
          <w:bCs/>
        </w:rPr>
        <w:t xml:space="preserve">Summary </w:t>
      </w:r>
      <w:r>
        <w:rPr>
          <w:b/>
          <w:bCs/>
        </w:rPr>
        <w:t>2</w:t>
      </w:r>
      <w:r>
        <w:t>: TBD.</w:t>
      </w:r>
    </w:p>
    <w:p w14:paraId="4015F16C" w14:textId="641824D4" w:rsidR="00E07933" w:rsidRDefault="00E07933" w:rsidP="00E07933">
      <w:r>
        <w:rPr>
          <w:b/>
          <w:bCs/>
        </w:rPr>
        <w:t xml:space="preserve">Proposal </w:t>
      </w:r>
      <w:r>
        <w:rPr>
          <w:b/>
          <w:bCs/>
        </w:rPr>
        <w:t>2</w:t>
      </w:r>
      <w:r>
        <w:t>: TBD.</w:t>
      </w:r>
    </w:p>
    <w:p w14:paraId="2C42A0B7" w14:textId="77777777" w:rsidR="00E07933" w:rsidRDefault="00E07933" w:rsidP="00354C23"/>
    <w:p w14:paraId="34FACEA1" w14:textId="391F8E65" w:rsidR="003E7137" w:rsidRPr="0012307F" w:rsidRDefault="0012307F" w:rsidP="0012307F">
      <w:pPr>
        <w:pStyle w:val="Heading1"/>
      </w:pPr>
      <w:r>
        <w:t>4</w:t>
      </w:r>
      <w:r>
        <w:tab/>
        <w:t>Terminology</w:t>
      </w:r>
    </w:p>
    <w:p w14:paraId="6E26166F" w14:textId="77777777" w:rsidR="004C6AAA" w:rsidRPr="006E13D1" w:rsidRDefault="004C6AAA" w:rsidP="004C6AAA">
      <w:r>
        <w:t xml:space="preserve">The suggested terms from SA can be found in </w:t>
      </w:r>
      <w:hyperlink r:id="rId16" w:history="1">
        <w:r w:rsidRPr="006B64AA">
          <w:rPr>
            <w:rStyle w:val="Hyperlink"/>
            <w:bCs/>
            <w:iCs/>
            <w:noProof/>
            <w:lang w:val="en-US"/>
          </w:rPr>
          <w:t>SP-201042</w:t>
        </w:r>
      </w:hyperlink>
      <w:r>
        <w:rPr>
          <w:bCs/>
          <w:iCs/>
          <w:noProof/>
          <w:lang w:val="en-US"/>
        </w:rPr>
        <w:t xml:space="preserve"> and </w:t>
      </w:r>
      <w:hyperlink r:id="rId17" w:history="1">
        <w:r w:rsidRPr="006B64AA">
          <w:rPr>
            <w:rStyle w:val="Hyperlink"/>
            <w:noProof/>
          </w:rPr>
          <w:t>SP-201142</w:t>
        </w:r>
      </w:hyperlink>
      <w:r>
        <w:rPr>
          <w:noProof/>
        </w:rPr>
        <w:t>:</w:t>
      </w:r>
    </w:p>
    <w:p w14:paraId="46378CE5" w14:textId="77777777" w:rsidR="004C6AAA" w:rsidRDefault="004C6AAA" w:rsidP="004C6AAA">
      <w:pPr>
        <w:pStyle w:val="TH"/>
      </w:pPr>
      <w:r>
        <w:lastRenderedPageBreak/>
        <w:t>Table Z.1: Non-inclusive terms and alternatives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8"/>
      </w:tblGrid>
      <w:tr w:rsidR="004C6AAA" w14:paraId="5C1E2B00" w14:textId="77777777" w:rsidTr="000D4B0F">
        <w:tc>
          <w:tcPr>
            <w:tcW w:w="4928" w:type="dxa"/>
            <w:shd w:val="clear" w:color="auto" w:fill="auto"/>
          </w:tcPr>
          <w:p w14:paraId="5C250EAC" w14:textId="77777777" w:rsidR="004C6AAA" w:rsidRDefault="004C6AAA" w:rsidP="000D4B0F">
            <w:pPr>
              <w:pStyle w:val="TAH"/>
            </w:pPr>
            <w:r>
              <w:t>Non-inclusive term</w:t>
            </w:r>
          </w:p>
        </w:tc>
        <w:tc>
          <w:tcPr>
            <w:tcW w:w="4929" w:type="dxa"/>
            <w:shd w:val="clear" w:color="auto" w:fill="auto"/>
          </w:tcPr>
          <w:p w14:paraId="14B0C264" w14:textId="77777777" w:rsidR="004C6AAA" w:rsidRDefault="004C6AAA" w:rsidP="000D4B0F">
            <w:pPr>
              <w:pStyle w:val="TAH"/>
            </w:pPr>
            <w:r>
              <w:t>Examples of alternative terms</w:t>
            </w:r>
          </w:p>
        </w:tc>
      </w:tr>
      <w:tr w:rsidR="004C6AAA" w14:paraId="04FBFFDF" w14:textId="77777777" w:rsidTr="000D4B0F">
        <w:tc>
          <w:tcPr>
            <w:tcW w:w="4928" w:type="dxa"/>
            <w:shd w:val="clear" w:color="auto" w:fill="auto"/>
          </w:tcPr>
          <w:p w14:paraId="0C649371" w14:textId="77777777" w:rsidR="004C6AAA" w:rsidRDefault="004C6AAA" w:rsidP="000D4B0F">
            <w:pPr>
              <w:pStyle w:val="TAL"/>
            </w:pPr>
            <w:r w:rsidRPr="00BA5406">
              <w:rPr>
                <w:b/>
                <w:bCs/>
              </w:rPr>
              <w:t>master</w:t>
            </w:r>
            <w:r>
              <w:t xml:space="preserve"> (when used in "master / slave" context)</w:t>
            </w:r>
          </w:p>
        </w:tc>
        <w:tc>
          <w:tcPr>
            <w:tcW w:w="4929" w:type="dxa"/>
            <w:shd w:val="clear" w:color="auto" w:fill="auto"/>
          </w:tcPr>
          <w:p w14:paraId="097913DF" w14:textId="77777777" w:rsidR="004C6AAA" w:rsidRDefault="004C6AAA" w:rsidP="000D4B0F">
            <w:pPr>
              <w:pStyle w:val="TAL"/>
            </w:pPr>
            <w:r>
              <w:t>primary, controller, main</w:t>
            </w:r>
          </w:p>
        </w:tc>
      </w:tr>
      <w:tr w:rsidR="004C6AAA" w14:paraId="3E0E7FD6" w14:textId="77777777" w:rsidTr="000D4B0F">
        <w:tc>
          <w:tcPr>
            <w:tcW w:w="4928" w:type="dxa"/>
            <w:shd w:val="clear" w:color="auto" w:fill="auto"/>
          </w:tcPr>
          <w:p w14:paraId="5293C7C8" w14:textId="77777777" w:rsidR="004C6AAA" w:rsidRPr="00BA5406" w:rsidRDefault="004C6AAA" w:rsidP="000D4B0F">
            <w:pPr>
              <w:pStyle w:val="TAL"/>
              <w:rPr>
                <w:b/>
                <w:bCs/>
              </w:rPr>
            </w:pPr>
            <w:r w:rsidRPr="00BA5406">
              <w:rPr>
                <w:b/>
                <w:bCs/>
              </w:rPr>
              <w:t>slave</w:t>
            </w:r>
          </w:p>
        </w:tc>
        <w:tc>
          <w:tcPr>
            <w:tcW w:w="4929" w:type="dxa"/>
            <w:shd w:val="clear" w:color="auto" w:fill="auto"/>
          </w:tcPr>
          <w:p w14:paraId="0A641F39" w14:textId="77777777" w:rsidR="004C6AAA" w:rsidRDefault="004C6AAA" w:rsidP="000D4B0F">
            <w:pPr>
              <w:pStyle w:val="TAL"/>
            </w:pPr>
            <w:r>
              <w:t>secondary, standby</w:t>
            </w:r>
          </w:p>
        </w:tc>
      </w:tr>
      <w:tr w:rsidR="004C6AAA" w14:paraId="53C1D5DE" w14:textId="77777777" w:rsidTr="000D4B0F">
        <w:tc>
          <w:tcPr>
            <w:tcW w:w="4928" w:type="dxa"/>
            <w:shd w:val="clear" w:color="auto" w:fill="auto"/>
          </w:tcPr>
          <w:p w14:paraId="4D4AFC13" w14:textId="77777777" w:rsidR="004C6AAA" w:rsidRPr="00493989" w:rsidRDefault="004C6AAA" w:rsidP="000D4B0F">
            <w:pPr>
              <w:pStyle w:val="TAL"/>
            </w:pPr>
            <w:r w:rsidRPr="00BA5406">
              <w:rPr>
                <w:b/>
                <w:bCs/>
              </w:rPr>
              <w:t>white</w:t>
            </w:r>
            <w:r>
              <w:rPr>
                <w:b/>
                <w:bCs/>
              </w:rPr>
              <w:t xml:space="preserve"> list</w:t>
            </w:r>
            <w:r>
              <w:t xml:space="preserve"> (NOTE)</w:t>
            </w:r>
          </w:p>
        </w:tc>
        <w:tc>
          <w:tcPr>
            <w:tcW w:w="4929" w:type="dxa"/>
            <w:shd w:val="clear" w:color="auto" w:fill="auto"/>
          </w:tcPr>
          <w:p w14:paraId="50B53BBE" w14:textId="77777777" w:rsidR="004C6AAA" w:rsidRDefault="004C6AAA" w:rsidP="000D4B0F">
            <w:pPr>
              <w:pStyle w:val="TAL"/>
            </w:pPr>
            <w:r>
              <w:t>allow list, accept list</w:t>
            </w:r>
          </w:p>
        </w:tc>
      </w:tr>
      <w:tr w:rsidR="004C6AAA" w14:paraId="6E29530D" w14:textId="77777777" w:rsidTr="000D4B0F">
        <w:tc>
          <w:tcPr>
            <w:tcW w:w="4928" w:type="dxa"/>
            <w:shd w:val="clear" w:color="auto" w:fill="auto"/>
          </w:tcPr>
          <w:p w14:paraId="4E368A6D" w14:textId="77777777" w:rsidR="004C6AAA" w:rsidRPr="00BA5406" w:rsidRDefault="004C6AAA" w:rsidP="000D4B0F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black list</w:t>
            </w:r>
            <w:r>
              <w:t xml:space="preserve"> (NOTE)</w:t>
            </w:r>
          </w:p>
        </w:tc>
        <w:tc>
          <w:tcPr>
            <w:tcW w:w="4929" w:type="dxa"/>
            <w:shd w:val="clear" w:color="auto" w:fill="auto"/>
          </w:tcPr>
          <w:p w14:paraId="1D695D34" w14:textId="77777777" w:rsidR="004C6AAA" w:rsidRDefault="004C6AAA" w:rsidP="000D4B0F">
            <w:pPr>
              <w:pStyle w:val="TAL"/>
            </w:pPr>
            <w:r w:rsidRPr="00493989">
              <w:t>block list, drop list, forbidden list</w:t>
            </w:r>
          </w:p>
        </w:tc>
      </w:tr>
      <w:tr w:rsidR="004C6AAA" w14:paraId="15F882C6" w14:textId="77777777" w:rsidTr="000D4B0F">
        <w:tc>
          <w:tcPr>
            <w:tcW w:w="9857" w:type="dxa"/>
            <w:gridSpan w:val="2"/>
            <w:shd w:val="clear" w:color="auto" w:fill="auto"/>
          </w:tcPr>
          <w:p w14:paraId="42641EA5" w14:textId="77777777" w:rsidR="004C6AAA" w:rsidRDefault="004C6AAA" w:rsidP="000D4B0F">
            <w:pPr>
              <w:pStyle w:val="TAL"/>
            </w:pPr>
            <w:r>
              <w:rPr>
                <w:rFonts w:hint="eastAsia"/>
                <w:b/>
                <w:bCs/>
              </w:rPr>
              <w:t>grey list</w:t>
            </w:r>
            <w:r w:rsidRPr="002D05B2">
              <w:rPr>
                <w:rFonts w:hint="eastAsia"/>
              </w:rPr>
              <w:t xml:space="preserve"> (a term which has been used in conjunction with white list and black list)</w:t>
            </w:r>
            <w:r w:rsidRPr="00493989">
              <w:rPr>
                <w:rFonts w:hint="eastAsia"/>
              </w:rPr>
              <w:t xml:space="preserve"> should be replaced with e.g. track list, inspect list (NOTE)</w:t>
            </w:r>
            <w:r>
              <w:t>.</w:t>
            </w:r>
          </w:p>
        </w:tc>
      </w:tr>
      <w:tr w:rsidR="004C6AAA" w14:paraId="7D0E75C8" w14:textId="77777777" w:rsidTr="000D4B0F">
        <w:tc>
          <w:tcPr>
            <w:tcW w:w="9857" w:type="dxa"/>
            <w:gridSpan w:val="2"/>
            <w:shd w:val="clear" w:color="auto" w:fill="auto"/>
          </w:tcPr>
          <w:p w14:paraId="79BDAFCE" w14:textId="77777777" w:rsidR="004C6AAA" w:rsidRDefault="004C6AAA" w:rsidP="000D4B0F">
            <w:pPr>
              <w:pStyle w:val="TAN"/>
            </w:pPr>
            <w:r>
              <w:rPr>
                <w:rFonts w:hint="eastAsia"/>
                <w:b/>
                <w:bCs/>
              </w:rPr>
              <w:t>NOTE:</w:t>
            </w:r>
            <w:r>
              <w:rPr>
                <w:snapToGrid w:val="0"/>
              </w:rPr>
              <w:tab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</w:rPr>
              <w:t>ncluding single word and hyphenated versions</w:t>
            </w:r>
            <w:r>
              <w:t>.</w:t>
            </w:r>
          </w:p>
        </w:tc>
      </w:tr>
    </w:tbl>
    <w:p w14:paraId="2EC974EA" w14:textId="77777777" w:rsidR="004C6AAA" w:rsidRDefault="004C6AAA" w:rsidP="004C6AAA"/>
    <w:p w14:paraId="0AA68F89" w14:textId="4B67A55D" w:rsidR="0012307F" w:rsidRDefault="008C7F89" w:rsidP="00A209D6">
      <w:r>
        <w:rPr>
          <w:noProof/>
        </w:rPr>
        <w:t>Unfortunately, neither RAN, nor SA has agreed fixed terms for the new terminology</w:t>
      </w:r>
      <w:r>
        <w:rPr>
          <w:noProof/>
        </w:rPr>
        <w:t xml:space="preserve"> and for consistency across RAN specifications, it is important </w:t>
      </w:r>
      <w:r w:rsidR="008A658E">
        <w:rPr>
          <w:noProof/>
        </w:rPr>
        <w:t xml:space="preserve">to agree </w:t>
      </w:r>
      <w:r w:rsidR="00451725">
        <w:rPr>
          <w:noProof/>
        </w:rPr>
        <w:t>one first</w:t>
      </w:r>
      <w:r w:rsidR="00EE30C0">
        <w:rPr>
          <w:noProof/>
        </w:rPr>
        <w:t xml:space="preserve">. </w:t>
      </w:r>
      <w:r w:rsidR="005D7B9C">
        <w:rPr>
          <w:noProof/>
        </w:rPr>
        <w:t xml:space="preserve">Two discussion papers were submitted to this meeting </w:t>
      </w:r>
      <w:r w:rsidR="00142F44">
        <w:rPr>
          <w:noProof/>
        </w:rPr>
        <w:t>(</w:t>
      </w:r>
      <w:hyperlink r:id="rId18" w:history="1">
        <w:r w:rsidR="00F427BB">
          <w:rPr>
            <w:rStyle w:val="Hyperlink"/>
          </w:rPr>
          <w:t>R2-2100691</w:t>
        </w:r>
      </w:hyperlink>
      <w:r w:rsidR="006972FB">
        <w:t xml:space="preserve"> &amp; </w:t>
      </w:r>
      <w:hyperlink r:id="rId19" w:history="1">
        <w:r w:rsidR="00F427BB">
          <w:rPr>
            <w:rStyle w:val="Hyperlink"/>
          </w:rPr>
          <w:t>R2-2101472</w:t>
        </w:r>
      </w:hyperlink>
      <w:r w:rsidR="006972FB">
        <w:t xml:space="preserve">), each </w:t>
      </w:r>
      <w:r w:rsidR="00604705">
        <w:t>bringing some arguments forward</w:t>
      </w:r>
      <w:r w:rsidR="006972FB">
        <w:t>:</w:t>
      </w:r>
    </w:p>
    <w:p w14:paraId="70CF8C56" w14:textId="6C5273BF" w:rsidR="00747521" w:rsidRDefault="00747521" w:rsidP="006972FB">
      <w:pPr>
        <w:pStyle w:val="B1"/>
      </w:pPr>
      <w:r>
        <w:t>-</w:t>
      </w:r>
      <w:r>
        <w:tab/>
        <w:t>When possible, using terms that do not require changing acronyms is beneficial</w:t>
      </w:r>
      <w:r w:rsidR="00853424">
        <w:t>.</w:t>
      </w:r>
    </w:p>
    <w:p w14:paraId="517E53C0" w14:textId="5BD0AB05" w:rsidR="00723E62" w:rsidRPr="00723E62" w:rsidRDefault="00723E62" w:rsidP="00723E62">
      <w:pPr>
        <w:pStyle w:val="B1"/>
      </w:pPr>
      <w:r>
        <w:t>-</w:t>
      </w:r>
      <w:r>
        <w:tab/>
      </w:r>
      <w:r>
        <w:t xml:space="preserve">Regarding the </w:t>
      </w:r>
      <w:r w:rsidRPr="0099122F">
        <w:rPr>
          <w:i/>
          <w:iCs/>
        </w:rPr>
        <w:t>master</w:t>
      </w:r>
      <w:r>
        <w:t>/</w:t>
      </w:r>
      <w:r w:rsidRPr="0099122F">
        <w:rPr>
          <w:i/>
          <w:iCs/>
        </w:rPr>
        <w:t>slave</w:t>
      </w:r>
      <w:r>
        <w:t xml:space="preserve"> terminology, only when the term </w:t>
      </w:r>
      <w:r w:rsidRPr="0099122F">
        <w:rPr>
          <w:i/>
          <w:iCs/>
        </w:rPr>
        <w:t>master</w:t>
      </w:r>
      <w:r>
        <w:t xml:space="preserve"> is used in conjunction with </w:t>
      </w:r>
      <w:r w:rsidRPr="009553E0">
        <w:rPr>
          <w:i/>
          <w:iCs/>
        </w:rPr>
        <w:t>slave</w:t>
      </w:r>
      <w:r>
        <w:t xml:space="preserve"> it should be replaced.</w:t>
      </w:r>
      <w:r w:rsidR="00853424">
        <w:t xml:space="preserve"> </w:t>
      </w:r>
      <w:r>
        <w:t xml:space="preserve">Indeed, as explained in </w:t>
      </w:r>
      <w:r w:rsidRPr="00D71BF1">
        <w:t>SP-201042</w:t>
      </w:r>
      <w:r>
        <w:t>/</w:t>
      </w:r>
      <w:r w:rsidRPr="00AA0FEF">
        <w:t>RP-202179</w:t>
      </w:r>
      <w:r>
        <w:t xml:space="preserve">, </w:t>
      </w:r>
      <w:r w:rsidRPr="00263E6D">
        <w:rPr>
          <w:i/>
          <w:iCs/>
        </w:rPr>
        <w:t>the terms "master"/"secondary", as used in the context of Dual Connectivity in multiple RAN specifications and across the industry are not intended to be replaced</w:t>
      </w:r>
      <w:r>
        <w:t>. Similarly, the master information block can be kept as such</w:t>
      </w:r>
      <w:r w:rsidR="00853424">
        <w:t>.</w:t>
      </w:r>
    </w:p>
    <w:p w14:paraId="166F01F0" w14:textId="3034DBEF" w:rsidR="00D06F9E" w:rsidRDefault="00D06F9E" w:rsidP="006972FB">
      <w:pPr>
        <w:pStyle w:val="B1"/>
      </w:pPr>
      <w:r>
        <w:t>-</w:t>
      </w:r>
      <w:r>
        <w:tab/>
      </w:r>
      <w:r w:rsidR="00604705">
        <w:t>The</w:t>
      </w:r>
      <w:r w:rsidR="00604705">
        <w:t xml:space="preserve"> terms </w:t>
      </w:r>
      <w:r w:rsidR="007F1AF5" w:rsidRPr="0022340E">
        <w:rPr>
          <w:i/>
          <w:iCs/>
        </w:rPr>
        <w:t>allow</w:t>
      </w:r>
      <w:r w:rsidR="007F1AF5">
        <w:t xml:space="preserve">, </w:t>
      </w:r>
      <w:r w:rsidR="007F1AF5" w:rsidRPr="0022340E">
        <w:rPr>
          <w:i/>
          <w:iCs/>
        </w:rPr>
        <w:t>accept</w:t>
      </w:r>
      <w:r w:rsidR="007F1AF5">
        <w:t xml:space="preserve">, </w:t>
      </w:r>
      <w:r w:rsidR="007F1AF5" w:rsidRPr="0022340E">
        <w:rPr>
          <w:i/>
          <w:iCs/>
        </w:rPr>
        <w:t>block</w:t>
      </w:r>
      <w:r w:rsidR="0022340E">
        <w:t xml:space="preserve">, </w:t>
      </w:r>
      <w:r w:rsidR="0022340E" w:rsidRPr="0022340E">
        <w:rPr>
          <w:i/>
          <w:iCs/>
        </w:rPr>
        <w:t>drop</w:t>
      </w:r>
      <w:r w:rsidR="007F1AF5">
        <w:t xml:space="preserve"> </w:t>
      </w:r>
      <w:r w:rsidR="00604705">
        <w:t>seem to be more appropriate for use in some kind of admission control context and do not fit well with the RAN2 usage in measurement reporting and cell reselection</w:t>
      </w:r>
      <w:r w:rsidR="00853424">
        <w:t>.</w:t>
      </w:r>
    </w:p>
    <w:p w14:paraId="01D40F13" w14:textId="0A95A7DE" w:rsidR="00723E62" w:rsidRDefault="0022340E" w:rsidP="00853424">
      <w:pPr>
        <w:pStyle w:val="B1"/>
      </w:pPr>
      <w:r>
        <w:t>-</w:t>
      </w:r>
      <w:r>
        <w:tab/>
      </w:r>
      <w:r w:rsidR="003C76BC">
        <w:t>I</w:t>
      </w:r>
      <w:r w:rsidR="003C76BC">
        <w:t xml:space="preserve">n Rel-8 RAN2 had originally used the term </w:t>
      </w:r>
      <w:r w:rsidR="003C76BC" w:rsidRPr="003C76BC">
        <w:rPr>
          <w:i/>
          <w:iCs/>
        </w:rPr>
        <w:t>Allowed CSG list</w:t>
      </w:r>
      <w:r w:rsidR="003C76BC">
        <w:t xml:space="preserve"> but this was changed to </w:t>
      </w:r>
      <w:r w:rsidR="003C76BC" w:rsidRPr="003C76BC">
        <w:rPr>
          <w:i/>
          <w:iCs/>
        </w:rPr>
        <w:t>CSG whitelist</w:t>
      </w:r>
      <w:r w:rsidR="003C76BC">
        <w:t xml:space="preserve"> in Rel-9 when CT1 introduced the 2 separate lists at the NAS level.</w:t>
      </w:r>
    </w:p>
    <w:p w14:paraId="2B820F47" w14:textId="7D29BDE3" w:rsidR="00BC1A92" w:rsidRDefault="00BC1A92" w:rsidP="00BC1A92">
      <w:r>
        <w:rPr>
          <w:b/>
          <w:bCs/>
        </w:rPr>
        <w:t xml:space="preserve">Question </w:t>
      </w:r>
      <w:r w:rsidR="009332EE">
        <w:rPr>
          <w:b/>
          <w:bCs/>
        </w:rPr>
        <w:t>3</w:t>
      </w:r>
      <w:r w:rsidRPr="009E0C71">
        <w:t>:</w:t>
      </w:r>
      <w:r>
        <w:t xml:space="preserve"> </w:t>
      </w:r>
      <w:r w:rsidR="001704E2">
        <w:t xml:space="preserve">any comments or additions to the </w:t>
      </w:r>
      <w:r w:rsidR="006E3E63">
        <w:t xml:space="preserve">high level arguments </w:t>
      </w:r>
      <w:r w:rsidR="0004460D">
        <w:t xml:space="preserve">related to the </w:t>
      </w:r>
      <w:r w:rsidR="00853424">
        <w:t xml:space="preserve">inclusive </w:t>
      </w:r>
      <w:r w:rsidR="0004460D">
        <w:t>terminology</w:t>
      </w:r>
      <w:r w:rsidR="006E3E63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6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22BFDFA7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141407">
              <w:rPr>
                <w:color w:val="FFFFFF" w:themeColor="background1"/>
              </w:rPr>
              <w:t>3</w:t>
            </w:r>
          </w:p>
        </w:tc>
      </w:tr>
      <w:tr w:rsidR="009E0087" w14:paraId="4E96A3DE" w14:textId="77777777" w:rsidTr="002827A3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9E0087" w:rsidRDefault="009E0087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1C757931" w:rsidR="009E0087" w:rsidRDefault="009E0087" w:rsidP="00C35F09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9E0087" w14:paraId="39130A2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F2A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745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407FA90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0B5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9DC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4A9FD07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02D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0FE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1EDC958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41C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B70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2FF5FF67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A16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7C2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5AFD287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B10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3B8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4C05F79A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5A5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8AE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784DAD2A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839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E0D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6271698E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94B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7F6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00BA1BEE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77A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375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3691E83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690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FDA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1B9C2793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703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953" w14:textId="77777777" w:rsidR="009E0087" w:rsidRDefault="009E008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E0087" w14:paraId="0F559F44" w14:textId="77777777" w:rsidTr="0078695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77777777" w:rsidR="009E0087" w:rsidRDefault="009E008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7777777" w:rsidR="009E0087" w:rsidRDefault="009E008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32264B1" w:rsidR="00BC1A92" w:rsidRDefault="00BC1A92" w:rsidP="00BC1A92">
      <w:r>
        <w:rPr>
          <w:b/>
          <w:bCs/>
        </w:rPr>
        <w:t xml:space="preserve">Summary </w:t>
      </w:r>
      <w:r w:rsidR="00141407">
        <w:rPr>
          <w:b/>
          <w:bCs/>
        </w:rPr>
        <w:t>3</w:t>
      </w:r>
      <w:r>
        <w:t>: TBD.</w:t>
      </w:r>
    </w:p>
    <w:p w14:paraId="74C03CEE" w14:textId="014C4698" w:rsidR="00BC1A92" w:rsidRDefault="00BC1A92" w:rsidP="00BC1A92">
      <w:r>
        <w:rPr>
          <w:b/>
          <w:bCs/>
        </w:rPr>
        <w:t xml:space="preserve">Proposal </w:t>
      </w:r>
      <w:r w:rsidR="00141407">
        <w:rPr>
          <w:b/>
          <w:bCs/>
        </w:rPr>
        <w:t>3</w:t>
      </w:r>
      <w:r>
        <w:t>: TBD.</w:t>
      </w:r>
    </w:p>
    <w:p w14:paraId="1542983B" w14:textId="77777777" w:rsidR="00272448" w:rsidRDefault="00272448" w:rsidP="00BC1A92"/>
    <w:p w14:paraId="663CE060" w14:textId="2634ABFA" w:rsidR="00141407" w:rsidRDefault="002B1D51" w:rsidP="00BC1A92">
      <w:r>
        <w:t>Several alt</w:t>
      </w:r>
      <w:r w:rsidR="00272448">
        <w:t xml:space="preserve">ernatives to </w:t>
      </w:r>
      <w:r w:rsidR="00272448" w:rsidRPr="00A05349">
        <w:rPr>
          <w:i/>
          <w:iCs/>
        </w:rPr>
        <w:t>white</w:t>
      </w:r>
      <w:r w:rsidR="00272448">
        <w:t xml:space="preserve"> were suggested</w:t>
      </w:r>
      <w:r w:rsidR="00A5635F">
        <w:t xml:space="preserve"> and </w:t>
      </w:r>
      <w:r w:rsidR="00A5635F" w:rsidRPr="00A05349">
        <w:rPr>
          <w:i/>
          <w:iCs/>
        </w:rPr>
        <w:t>allow</w:t>
      </w:r>
      <w:r w:rsidR="00A5635F">
        <w:t xml:space="preserve"> seems to be favo</w:t>
      </w:r>
      <w:r w:rsidR="0014559C">
        <w:t>u</w:t>
      </w:r>
      <w:r w:rsidR="00A5635F">
        <w:t>red</w:t>
      </w:r>
      <w:r w:rsidR="0014559C">
        <w:t xml:space="preserve"> by a small ma</w:t>
      </w:r>
      <w:r w:rsidR="00F57097">
        <w:t>jority</w:t>
      </w:r>
      <w:r w:rsidR="00A5635F">
        <w:t xml:space="preserve"> </w:t>
      </w:r>
      <w:r w:rsidR="00BA03AD">
        <w:t>in the submitted contributions to this meeting</w:t>
      </w:r>
      <w:r w:rsidR="0014559C">
        <w:t xml:space="preserve"> from Ericsson, Intel and Nokia</w:t>
      </w:r>
      <w:r w:rsidR="00BA03AD">
        <w:t>.</w:t>
      </w:r>
    </w:p>
    <w:p w14:paraId="0B4ECE7F" w14:textId="1245B55E" w:rsidR="00BA03AD" w:rsidRPr="00195100" w:rsidRDefault="00BA03AD" w:rsidP="00BA03AD">
      <w:r>
        <w:rPr>
          <w:b/>
          <w:bCs/>
        </w:rPr>
        <w:t xml:space="preserve">Question </w:t>
      </w:r>
      <w:r>
        <w:rPr>
          <w:b/>
          <w:bCs/>
        </w:rPr>
        <w:t>4</w:t>
      </w:r>
      <w:r w:rsidRPr="009E0C71">
        <w:t>:</w:t>
      </w:r>
      <w:r>
        <w:t xml:space="preserve"> </w:t>
      </w:r>
      <w:r w:rsidR="0014559C">
        <w:t>are compan</w:t>
      </w:r>
      <w:r w:rsidR="00346C38">
        <w:t>ies</w:t>
      </w:r>
      <w:r w:rsidR="0014559C">
        <w:t xml:space="preserve"> happy with </w:t>
      </w:r>
      <w:r w:rsidR="004765C0">
        <w:t>adopt</w:t>
      </w:r>
      <w:r w:rsidR="004765C0">
        <w:t>ing</w:t>
      </w:r>
      <w:r w:rsidR="004765C0">
        <w:t xml:space="preserve"> the term </w:t>
      </w:r>
      <w:r w:rsidR="0060156D">
        <w:rPr>
          <w:i/>
          <w:iCs/>
        </w:rPr>
        <w:t>a</w:t>
      </w:r>
      <w:r w:rsidR="004765C0" w:rsidRPr="006B6ACF">
        <w:rPr>
          <w:i/>
          <w:iCs/>
        </w:rPr>
        <w:t>llow</w:t>
      </w:r>
      <w:r w:rsidR="00D81FA0">
        <w:rPr>
          <w:i/>
          <w:iCs/>
        </w:rPr>
        <w:t>-list</w:t>
      </w:r>
      <w:r w:rsidR="004765C0" w:rsidRPr="006B6ACF">
        <w:rPr>
          <w:i/>
          <w:iCs/>
        </w:rPr>
        <w:t xml:space="preserve"> </w:t>
      </w:r>
      <w:r w:rsidR="00730E9F">
        <w:t xml:space="preserve">or </w:t>
      </w:r>
      <w:r w:rsidR="00730E9F" w:rsidRPr="00730E9F">
        <w:rPr>
          <w:i/>
          <w:iCs/>
        </w:rPr>
        <w:t xml:space="preserve">allowed-list </w:t>
      </w:r>
      <w:r w:rsidR="00195100">
        <w:t xml:space="preserve">instead of </w:t>
      </w:r>
      <w:r w:rsidR="00195100" w:rsidRPr="001A3991">
        <w:rPr>
          <w:i/>
          <w:iCs/>
        </w:rPr>
        <w:t>white</w:t>
      </w:r>
      <w:r w:rsidR="00D81FA0" w:rsidRPr="001A3991">
        <w:rPr>
          <w:i/>
          <w:iCs/>
        </w:rPr>
        <w:t>list</w:t>
      </w:r>
      <w:r w:rsidR="00195100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BA03AD" w14:paraId="01C8588B" w14:textId="77777777" w:rsidTr="000D4B0F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FCA5FC2" w14:textId="18D79A0C" w:rsidR="00BA03AD" w:rsidRDefault="00BA03AD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>
              <w:rPr>
                <w:color w:val="FFFFFF" w:themeColor="background1"/>
              </w:rPr>
              <w:t>4</w:t>
            </w:r>
          </w:p>
        </w:tc>
      </w:tr>
      <w:tr w:rsidR="00BA03AD" w14:paraId="08D37EF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F96F69" w14:textId="77777777" w:rsidR="00BA03AD" w:rsidRDefault="00BA03AD" w:rsidP="000D4B0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3401B6" w14:textId="77777777" w:rsidR="00BA03AD" w:rsidRDefault="00BA03AD" w:rsidP="000D4B0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32898C" w14:textId="6FC1810A" w:rsidR="00BA03AD" w:rsidRDefault="002359D1" w:rsidP="000D4B0F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BA03AD" w14:paraId="117F781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7DF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673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BB5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277C002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61E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396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08B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67619C2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35B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F0F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CF4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5F115133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D75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131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DC7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3F58C54E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D6D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7A7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F54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5B9B4895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85E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F7B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9A7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12C79F59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FD1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025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8F2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4391E77F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E3C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06B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A53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4176B0ED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8B4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BDD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B65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2376AED6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48C5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AC8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3DC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6A0291B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1F43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DCF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18C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142F900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618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DE3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161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A03AD" w14:paraId="240023A9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110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6B0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BCB" w14:textId="77777777" w:rsidR="00BA03AD" w:rsidRDefault="00BA03A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44F56F7" w14:textId="77777777" w:rsidR="00BA03AD" w:rsidRDefault="00BA03AD" w:rsidP="00BA03AD"/>
    <w:p w14:paraId="62C802B1" w14:textId="45760B15" w:rsidR="00BA03AD" w:rsidRDefault="00BA03AD" w:rsidP="00BA03AD">
      <w:r>
        <w:rPr>
          <w:b/>
          <w:bCs/>
        </w:rPr>
        <w:t xml:space="preserve">Summary </w:t>
      </w:r>
      <w:r w:rsidR="00C77FEE">
        <w:rPr>
          <w:b/>
          <w:bCs/>
        </w:rPr>
        <w:t>4</w:t>
      </w:r>
      <w:r>
        <w:t>: TBD.</w:t>
      </w:r>
    </w:p>
    <w:p w14:paraId="2E1C2CA6" w14:textId="31E1526F" w:rsidR="00BA03AD" w:rsidRDefault="00BA03AD" w:rsidP="00BA03AD">
      <w:r>
        <w:rPr>
          <w:b/>
          <w:bCs/>
        </w:rPr>
        <w:t xml:space="preserve">Proposal </w:t>
      </w:r>
      <w:r w:rsidR="00C77FEE">
        <w:rPr>
          <w:b/>
          <w:bCs/>
        </w:rPr>
        <w:t>4</w:t>
      </w:r>
      <w:r>
        <w:t>: TBD.</w:t>
      </w:r>
    </w:p>
    <w:p w14:paraId="07B18808" w14:textId="0FD33798" w:rsidR="00A5635F" w:rsidRDefault="00A5635F" w:rsidP="00BC1A92"/>
    <w:p w14:paraId="208C7FDB" w14:textId="5C5D6CFE" w:rsidR="002359D1" w:rsidRDefault="002359D1" w:rsidP="002359D1">
      <w:r>
        <w:t xml:space="preserve">Several alternatives to </w:t>
      </w:r>
      <w:r w:rsidRPr="00A05349">
        <w:rPr>
          <w:i/>
          <w:iCs/>
        </w:rPr>
        <w:t>black</w:t>
      </w:r>
      <w:r>
        <w:t xml:space="preserve"> were suggested and </w:t>
      </w:r>
      <w:r w:rsidR="00032615" w:rsidRPr="00A05349">
        <w:rPr>
          <w:i/>
          <w:iCs/>
        </w:rPr>
        <w:t>excluded</w:t>
      </w:r>
      <w:r>
        <w:t xml:space="preserve"> seems to be favoured by a small majority in the submitted contributions to this meeting from Ericsson, Intel and Nokia.</w:t>
      </w:r>
    </w:p>
    <w:p w14:paraId="23499E15" w14:textId="2480FEE3" w:rsidR="00874CE8" w:rsidRPr="00195100" w:rsidRDefault="00874CE8" w:rsidP="00874CE8">
      <w:r>
        <w:rPr>
          <w:b/>
          <w:bCs/>
        </w:rPr>
        <w:t xml:space="preserve">Question </w:t>
      </w:r>
      <w:r>
        <w:rPr>
          <w:b/>
          <w:bCs/>
        </w:rPr>
        <w:t>5</w:t>
      </w:r>
      <w:r w:rsidRPr="009E0C71">
        <w:t>:</w:t>
      </w:r>
      <w:r>
        <w:t xml:space="preserve"> are compan</w:t>
      </w:r>
      <w:r w:rsidR="00346C38">
        <w:t>ies</w:t>
      </w:r>
      <w:r>
        <w:t xml:space="preserve"> happy with adopting the term </w:t>
      </w:r>
      <w:r w:rsidR="006D0F94">
        <w:rPr>
          <w:i/>
          <w:iCs/>
        </w:rPr>
        <w:t>exclude</w:t>
      </w:r>
      <w:r>
        <w:rPr>
          <w:i/>
          <w:iCs/>
        </w:rPr>
        <w:t>-list</w:t>
      </w:r>
      <w:r w:rsidRPr="006B6ACF">
        <w:rPr>
          <w:i/>
          <w:iCs/>
        </w:rPr>
        <w:t xml:space="preserve"> </w:t>
      </w:r>
      <w:r w:rsidR="0080296A">
        <w:t xml:space="preserve">or </w:t>
      </w:r>
      <w:r w:rsidR="0080296A">
        <w:rPr>
          <w:i/>
          <w:iCs/>
        </w:rPr>
        <w:t xml:space="preserve">excluded-list </w:t>
      </w:r>
      <w:r>
        <w:t xml:space="preserve">instead of </w:t>
      </w:r>
      <w:r w:rsidR="00730E9F" w:rsidRPr="001A3991">
        <w:rPr>
          <w:i/>
          <w:iCs/>
        </w:rPr>
        <w:t>blacklist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8F5B40" w14:paraId="550FA6DC" w14:textId="77777777" w:rsidTr="000D4B0F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F6D7432" w14:textId="72018A48" w:rsidR="008F5B40" w:rsidRDefault="008F5B40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5</w:t>
            </w:r>
          </w:p>
        </w:tc>
      </w:tr>
      <w:tr w:rsidR="008F5B40" w14:paraId="382A79D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813A22" w14:textId="77777777" w:rsidR="008F5B40" w:rsidRDefault="008F5B40" w:rsidP="000D4B0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A01FFC" w14:textId="77777777" w:rsidR="008F5B40" w:rsidRDefault="008F5B40" w:rsidP="000D4B0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F80D7F" w14:textId="77777777" w:rsidR="008F5B40" w:rsidRDefault="008F5B40" w:rsidP="000D4B0F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8F5B40" w14:paraId="7A0391B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3A7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97E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8DB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379C423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D6A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26C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6E6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6940067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DE9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F07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FE7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4161310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D8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56E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5D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77280DF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CF0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C63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CB3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173A37E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E74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8E0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FF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11EE482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03C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F6F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3A9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4223C546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49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397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021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066FD8B6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9D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93D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B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3B8CB39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D6F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17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FF1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6B19C12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3F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9B0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C46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1EFAB96A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35A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0FB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C7E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F5B40" w14:paraId="641891BA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09B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D85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E88" w14:textId="77777777" w:rsidR="008F5B40" w:rsidRDefault="008F5B40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689ADA6" w14:textId="77777777" w:rsidR="00C77FEE" w:rsidRDefault="00C77FEE" w:rsidP="00C77FEE"/>
    <w:p w14:paraId="6AD77CBD" w14:textId="00B83692" w:rsidR="00C77FEE" w:rsidRDefault="00C77FEE" w:rsidP="00C77FEE">
      <w:r>
        <w:rPr>
          <w:b/>
          <w:bCs/>
        </w:rPr>
        <w:t xml:space="preserve">Summary </w:t>
      </w:r>
      <w:r>
        <w:rPr>
          <w:b/>
          <w:bCs/>
        </w:rPr>
        <w:t>5</w:t>
      </w:r>
      <w:r>
        <w:t>: TBD.</w:t>
      </w:r>
    </w:p>
    <w:p w14:paraId="35087565" w14:textId="60EB3CAE" w:rsidR="002359D1" w:rsidRDefault="00C77FEE" w:rsidP="00BC1A92">
      <w:r>
        <w:rPr>
          <w:b/>
          <w:bCs/>
        </w:rPr>
        <w:t xml:space="preserve">Proposal </w:t>
      </w:r>
      <w:r>
        <w:rPr>
          <w:b/>
          <w:bCs/>
        </w:rPr>
        <w:t>5</w:t>
      </w:r>
      <w:r>
        <w:t>: TBD.</w:t>
      </w:r>
    </w:p>
    <w:p w14:paraId="769DFD54" w14:textId="77777777" w:rsidR="00C77FEE" w:rsidRDefault="00C77FEE" w:rsidP="00BC1A92"/>
    <w:p w14:paraId="59B8CC3B" w14:textId="35CB95EA" w:rsidR="00141407" w:rsidRPr="00BC46F1" w:rsidRDefault="00CE461A" w:rsidP="00BC1A92">
      <w:r>
        <w:t xml:space="preserve">While </w:t>
      </w:r>
      <w:r w:rsidRPr="00CE461A">
        <w:rPr>
          <w:i/>
          <w:iCs/>
        </w:rPr>
        <w:t>whitelisted</w:t>
      </w:r>
      <w:r>
        <w:t xml:space="preserve"> and </w:t>
      </w:r>
      <w:r w:rsidRPr="00CE461A">
        <w:rPr>
          <w:i/>
          <w:iCs/>
        </w:rPr>
        <w:t>blacklisted</w:t>
      </w:r>
      <w:r>
        <w:t xml:space="preserve"> are obvious references to </w:t>
      </w:r>
      <w:r w:rsidR="0060437F">
        <w:t xml:space="preserve">the concepts of </w:t>
      </w:r>
      <w:r w:rsidRPr="00D71A7C">
        <w:rPr>
          <w:i/>
          <w:iCs/>
        </w:rPr>
        <w:t>whitelist</w:t>
      </w:r>
      <w:r w:rsidR="0060437F" w:rsidRPr="00D71A7C">
        <w:rPr>
          <w:i/>
          <w:iCs/>
        </w:rPr>
        <w:t>s</w:t>
      </w:r>
      <w:r>
        <w:t xml:space="preserve"> and </w:t>
      </w:r>
      <w:r w:rsidRPr="00D71A7C">
        <w:rPr>
          <w:i/>
          <w:iCs/>
        </w:rPr>
        <w:t>blacklist</w:t>
      </w:r>
      <w:r w:rsidR="0060437F" w:rsidRPr="00D71A7C">
        <w:rPr>
          <w:i/>
          <w:iCs/>
        </w:rPr>
        <w:t>s</w:t>
      </w:r>
      <w:r>
        <w:t xml:space="preserve"> respectively, using generic terms such as </w:t>
      </w:r>
      <w:r w:rsidRPr="0060437F">
        <w:rPr>
          <w:i/>
          <w:iCs/>
        </w:rPr>
        <w:t>allowed</w:t>
      </w:r>
      <w:r w:rsidR="008022B5">
        <w:t xml:space="preserve"> </w:t>
      </w:r>
      <w:r>
        <w:t xml:space="preserve">and </w:t>
      </w:r>
      <w:r w:rsidRPr="0060437F">
        <w:rPr>
          <w:i/>
          <w:iCs/>
        </w:rPr>
        <w:t>excluded</w:t>
      </w:r>
      <w:r w:rsidR="00276038">
        <w:t xml:space="preserve"> </w:t>
      </w:r>
      <w:r w:rsidR="00DA375F">
        <w:t xml:space="preserve">leaves the door open to multiple interpretations. Indeed, </w:t>
      </w:r>
      <w:r w:rsidR="009F3F57">
        <w:t xml:space="preserve">a cell can be </w:t>
      </w:r>
      <w:r w:rsidR="009F3F57" w:rsidRPr="008022B5">
        <w:rPr>
          <w:i/>
          <w:iCs/>
        </w:rPr>
        <w:t>allowed</w:t>
      </w:r>
      <w:r w:rsidR="009F3F57">
        <w:t xml:space="preserve"> from many angles. </w:t>
      </w:r>
      <w:r w:rsidR="003A37EE">
        <w:t xml:space="preserve">We would therefore always need </w:t>
      </w:r>
      <w:r w:rsidR="009F3F57">
        <w:t xml:space="preserve">to </w:t>
      </w:r>
      <w:r w:rsidR="00D128D7">
        <w:t xml:space="preserve">either refer to </w:t>
      </w:r>
      <w:r w:rsidR="009F3F57">
        <w:t>the list</w:t>
      </w:r>
      <w:r w:rsidR="00A05349">
        <w:t xml:space="preserve"> a cell belongs to</w:t>
      </w:r>
      <w:r w:rsidR="009F3F57">
        <w:t xml:space="preserve"> i.e. </w:t>
      </w:r>
      <w:r w:rsidR="009F3F57" w:rsidRPr="00BC46F1">
        <w:rPr>
          <w:i/>
          <w:iCs/>
        </w:rPr>
        <w:t>a cell belonging to the allow-lis</w:t>
      </w:r>
      <w:r w:rsidR="009F3F57">
        <w:t xml:space="preserve">t instead of </w:t>
      </w:r>
      <w:r w:rsidR="00BC46F1" w:rsidRPr="00BC46F1">
        <w:rPr>
          <w:i/>
          <w:iCs/>
        </w:rPr>
        <w:t>whitelisted cell</w:t>
      </w:r>
      <w:r w:rsidR="00BC46F1">
        <w:t xml:space="preserve">, or </w:t>
      </w:r>
      <w:r w:rsidR="00D464EC">
        <w:t xml:space="preserve">neologise and use </w:t>
      </w:r>
      <w:r w:rsidR="00A05349">
        <w:t xml:space="preserve">e.g. </w:t>
      </w:r>
      <w:r w:rsidR="00D43021" w:rsidRPr="00D43021">
        <w:rPr>
          <w:i/>
          <w:iCs/>
        </w:rPr>
        <w:t>allow-listed</w:t>
      </w:r>
      <w:r w:rsidR="00D128D7">
        <w:t>.</w:t>
      </w:r>
    </w:p>
    <w:p w14:paraId="52798415" w14:textId="4DE6A931" w:rsidR="00D43021" w:rsidRPr="00195100" w:rsidRDefault="00D43021" w:rsidP="00D43021">
      <w:r>
        <w:rPr>
          <w:b/>
          <w:bCs/>
        </w:rPr>
        <w:t xml:space="preserve">Question </w:t>
      </w:r>
      <w:r>
        <w:rPr>
          <w:b/>
          <w:bCs/>
        </w:rPr>
        <w:t>6</w:t>
      </w:r>
      <w:r w:rsidRPr="009E0C71">
        <w:t>:</w:t>
      </w:r>
      <w:r>
        <w:t xml:space="preserve"> </w:t>
      </w:r>
      <w:r>
        <w:t xml:space="preserve">do companies agree that we cannot simply use </w:t>
      </w:r>
      <w:r w:rsidRPr="009158BD">
        <w:rPr>
          <w:i/>
          <w:iCs/>
        </w:rPr>
        <w:t>allowed cell</w:t>
      </w:r>
      <w:r>
        <w:t xml:space="preserve"> and </w:t>
      </w:r>
      <w:r w:rsidRPr="009158BD">
        <w:rPr>
          <w:i/>
          <w:iCs/>
        </w:rPr>
        <w:t>excluded cell</w:t>
      </w:r>
      <w:r>
        <w:t xml:space="preserve"> to replace </w:t>
      </w:r>
      <w:r w:rsidRPr="00E358F9">
        <w:rPr>
          <w:i/>
          <w:iCs/>
        </w:rPr>
        <w:t>whitelisted</w:t>
      </w:r>
      <w:r>
        <w:t xml:space="preserve"> and </w:t>
      </w:r>
      <w:r w:rsidRPr="00E358F9">
        <w:rPr>
          <w:i/>
          <w:iCs/>
        </w:rPr>
        <w:t>blacklisted</w:t>
      </w:r>
      <w:r w:rsidR="001F3E76">
        <w:t xml:space="preserve"> and that </w:t>
      </w:r>
      <w:r w:rsidR="003D14DC">
        <w:t xml:space="preserve">we should either always refer </w:t>
      </w:r>
      <w:r w:rsidR="0022624F">
        <w:t>to the list the cell belong</w:t>
      </w:r>
      <w:r w:rsidR="00011864">
        <w:t>s</w:t>
      </w:r>
      <w:r w:rsidR="0022624F">
        <w:t xml:space="preserve"> to</w:t>
      </w:r>
      <w:r w:rsidR="00011864">
        <w:t>,</w:t>
      </w:r>
      <w:r w:rsidR="003D14DC">
        <w:t xml:space="preserve"> or introduce new terms such as </w:t>
      </w:r>
      <w:r w:rsidR="0022624F" w:rsidRPr="0022624F">
        <w:rPr>
          <w:i/>
          <w:iCs/>
        </w:rPr>
        <w:t>allow-listed</w:t>
      </w:r>
      <w:r w:rsidR="0022624F">
        <w:t xml:space="preserve"> and </w:t>
      </w:r>
      <w:r w:rsidR="0022624F" w:rsidRPr="0022624F">
        <w:rPr>
          <w:i/>
          <w:iCs/>
        </w:rPr>
        <w:t>exclude-liste</w:t>
      </w:r>
      <w:r w:rsidR="0022624F">
        <w:rPr>
          <w:i/>
          <w:iCs/>
        </w:rPr>
        <w:t>d</w:t>
      </w:r>
      <w:r w:rsidR="0022624F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43021" w14:paraId="47A74619" w14:textId="77777777" w:rsidTr="000D4B0F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ACD0E38" w14:textId="10238C40" w:rsidR="00D43021" w:rsidRDefault="00D43021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22624F">
              <w:rPr>
                <w:color w:val="FFFFFF" w:themeColor="background1"/>
              </w:rPr>
              <w:t>6</w:t>
            </w:r>
          </w:p>
        </w:tc>
      </w:tr>
      <w:tr w:rsidR="00D43021" w14:paraId="1A13A892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38F90E" w14:textId="77777777" w:rsidR="00D43021" w:rsidRDefault="00D43021" w:rsidP="000D4B0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B79554" w14:textId="77777777" w:rsidR="00D43021" w:rsidRDefault="00D43021" w:rsidP="000D4B0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E8B27A" w14:textId="77777777" w:rsidR="00D43021" w:rsidRDefault="00D43021" w:rsidP="000D4B0F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D43021" w14:paraId="06D89EB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FF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3FF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03C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5D10BD6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20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92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83D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231913A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A17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6BD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717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5C773D03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9C5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B74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684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0E945A8B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E0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37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B88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22F1CD2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3CD1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238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E38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164F1151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A28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AB6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B37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3485CAFC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D13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B23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3A8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6C3C445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F0E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6D5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C71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67A9D62E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D14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E20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71C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79C5C684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9F5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7BF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B16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1CDE7E02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9C1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812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4E7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43021" w14:paraId="05DBA328" w14:textId="77777777" w:rsidTr="000D4B0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F45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AEA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C79" w14:textId="77777777" w:rsidR="00D43021" w:rsidRDefault="00D43021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60ED6CC" w14:textId="77777777" w:rsidR="00D43021" w:rsidRDefault="00D43021" w:rsidP="00D43021"/>
    <w:p w14:paraId="125342D4" w14:textId="02682C0A" w:rsidR="00D43021" w:rsidRDefault="00D43021" w:rsidP="00D43021">
      <w:r>
        <w:rPr>
          <w:b/>
          <w:bCs/>
        </w:rPr>
        <w:t xml:space="preserve">Summary </w:t>
      </w:r>
      <w:r w:rsidR="0022624F">
        <w:rPr>
          <w:b/>
          <w:bCs/>
        </w:rPr>
        <w:t>6</w:t>
      </w:r>
      <w:r>
        <w:t>: TBD.</w:t>
      </w:r>
    </w:p>
    <w:p w14:paraId="1F377604" w14:textId="2AAD7B60" w:rsidR="00D43021" w:rsidRDefault="00D43021" w:rsidP="00D43021">
      <w:r>
        <w:rPr>
          <w:b/>
          <w:bCs/>
        </w:rPr>
        <w:t xml:space="preserve">Proposal </w:t>
      </w:r>
      <w:r w:rsidR="0022624F">
        <w:rPr>
          <w:b/>
          <w:bCs/>
        </w:rPr>
        <w:t>6</w:t>
      </w:r>
      <w:r>
        <w:t>: TBD.</w:t>
      </w:r>
    </w:p>
    <w:p w14:paraId="77693651" w14:textId="77777777" w:rsidR="001346B5" w:rsidRDefault="001346B5" w:rsidP="00BC1A92"/>
    <w:p w14:paraId="62B1A7D6" w14:textId="77777777" w:rsidR="001346B5" w:rsidRPr="006E13D1" w:rsidRDefault="001346B5" w:rsidP="001346B5">
      <w:pPr>
        <w:pStyle w:val="Heading1"/>
      </w:pPr>
      <w:r>
        <w:t>3</w:t>
      </w:r>
      <w:r w:rsidRPr="006E13D1">
        <w:tab/>
      </w:r>
      <w:r>
        <w:t>Conclusion</w:t>
      </w:r>
    </w:p>
    <w:p w14:paraId="5480A80A" w14:textId="1197C0EB" w:rsidR="001346B5" w:rsidRPr="006E13D1" w:rsidRDefault="001346B5" w:rsidP="001346B5">
      <w:r>
        <w:t>TBD</w:t>
      </w:r>
    </w:p>
    <w:p w14:paraId="0AB5274F" w14:textId="77777777" w:rsidR="001346B5" w:rsidRPr="00CE461A" w:rsidRDefault="001346B5" w:rsidP="00BC1A92"/>
    <w:p w14:paraId="06963D6C" w14:textId="0CC0B05F" w:rsidR="004F5216" w:rsidRDefault="004F5216">
      <w:pPr>
        <w:spacing w:after="0"/>
        <w:rPr>
          <w:rFonts w:ascii="Arial" w:hAnsi="Arial"/>
          <w:sz w:val="36"/>
        </w:rPr>
      </w:pPr>
    </w:p>
    <w:p w14:paraId="7615CB28" w14:textId="29229F60" w:rsidR="004F5216" w:rsidRDefault="00E86664" w:rsidP="00785684">
      <w:pPr>
        <w:pStyle w:val="Heading1"/>
      </w:pPr>
      <w:r>
        <w:lastRenderedPageBreak/>
        <w:t>Annex</w:t>
      </w:r>
      <w:r w:rsidR="00785684">
        <w:t xml:space="preserve"> 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628D03B7" w:rsidR="00D20496" w:rsidRDefault="00233EA1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45960FEA" w:rsidR="00D20496" w:rsidRDefault="0014140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 Sébire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A26A633" w:rsidR="00D20496" w:rsidRDefault="0014140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20" w:history="1">
              <w:r w:rsidRPr="00ED0C2C">
                <w:rPr>
                  <w:rStyle w:val="Hyperlink"/>
                  <w:lang w:eastAsia="zh-CN"/>
                </w:rPr>
                <w:t>benoist.sebire@nokia.com</w:t>
              </w:r>
            </w:hyperlink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5A9ED07" w14:textId="77777777" w:rsidR="00E86664" w:rsidRPr="00E86664" w:rsidRDefault="00E86664" w:rsidP="00E86664"/>
    <w:p w14:paraId="60449C3F" w14:textId="77777777" w:rsidR="00A209D6" w:rsidRPr="006E13D1" w:rsidRDefault="00A209D6" w:rsidP="00A209D6"/>
    <w:p w14:paraId="73FEFF98" w14:textId="77777777" w:rsidR="008F5B40" w:rsidRDefault="008F5B40">
      <w:pPr>
        <w:spacing w:after="0"/>
        <w:rPr>
          <w:rFonts w:ascii="Arial" w:hAnsi="Arial"/>
          <w:sz w:val="36"/>
        </w:rPr>
      </w:pPr>
      <w:r>
        <w:br w:type="page"/>
      </w:r>
    </w:p>
    <w:p w14:paraId="54E35E57" w14:textId="3B639063" w:rsidR="008F5B40" w:rsidRDefault="008F5B40" w:rsidP="008F5B40">
      <w:pPr>
        <w:pStyle w:val="Heading1"/>
      </w:pPr>
      <w:r>
        <w:lastRenderedPageBreak/>
        <w:t xml:space="preserve">Annex – </w:t>
      </w:r>
      <w:r>
        <w:t>RAN2 Specifications</w:t>
      </w:r>
    </w:p>
    <w:p w14:paraId="050B83B9" w14:textId="235B323B" w:rsidR="008F5B40" w:rsidRDefault="008F5B40" w:rsidP="00A209D6">
      <w:r>
        <w:t>T</w:t>
      </w:r>
      <w:r>
        <w:t>he list of all 3GPP specifications falling under RAN2 responsibility is summarized in the table below [</w:t>
      </w:r>
      <w:hyperlink r:id="rId21" w:history="1">
        <w:r w:rsidRPr="0070690C">
          <w:rPr>
            <w:rStyle w:val="Hyperlink"/>
          </w:rPr>
          <w:t>source</w:t>
        </w:r>
      </w:hyperlink>
      <w:r>
        <w:t>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8"/>
        <w:gridCol w:w="2972"/>
      </w:tblGrid>
      <w:tr w:rsidR="002877BD" w:rsidRPr="00A61A78" w14:paraId="7E0BE952" w14:textId="77777777" w:rsidTr="000D4B0F">
        <w:trPr>
          <w:cantSplit/>
          <w:tblHeader/>
        </w:trPr>
        <w:tc>
          <w:tcPr>
            <w:tcW w:w="1271" w:type="dxa"/>
            <w:shd w:val="clear" w:color="auto" w:fill="DEEAF6" w:themeFill="accent1" w:themeFillTint="33"/>
            <w:noWrap/>
          </w:tcPr>
          <w:p w14:paraId="17528179" w14:textId="77777777" w:rsidR="002877BD" w:rsidRPr="000301C7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  <w:rPr>
                <w:b/>
              </w:rPr>
            </w:pPr>
            <w:r w:rsidRPr="000301C7">
              <w:rPr>
                <w:b/>
              </w:rPr>
              <w:t>Number</w:t>
            </w:r>
          </w:p>
        </w:tc>
        <w:tc>
          <w:tcPr>
            <w:tcW w:w="5388" w:type="dxa"/>
            <w:shd w:val="clear" w:color="auto" w:fill="DEEAF6" w:themeFill="accent1" w:themeFillTint="33"/>
            <w:noWrap/>
          </w:tcPr>
          <w:p w14:paraId="533DB0DC" w14:textId="77777777" w:rsidR="002877BD" w:rsidRPr="000301C7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  <w:rPr>
                <w:b/>
              </w:rPr>
            </w:pPr>
            <w:r w:rsidRPr="000301C7">
              <w:rPr>
                <w:b/>
              </w:rPr>
              <w:t>Title</w:t>
            </w:r>
          </w:p>
        </w:tc>
        <w:tc>
          <w:tcPr>
            <w:tcW w:w="2972" w:type="dxa"/>
            <w:shd w:val="clear" w:color="auto" w:fill="DEEAF6" w:themeFill="accent1" w:themeFillTint="33"/>
            <w:noWrap/>
          </w:tcPr>
          <w:p w14:paraId="00B6C0B7" w14:textId="77777777" w:rsidR="002877BD" w:rsidRPr="000301C7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  <w:rPr>
                <w:b/>
              </w:rPr>
            </w:pPr>
            <w:r w:rsidRPr="000301C7">
              <w:rPr>
                <w:b/>
              </w:rPr>
              <w:t>Rapporteur</w:t>
            </w:r>
          </w:p>
        </w:tc>
      </w:tr>
      <w:tr w:rsidR="002877BD" w:rsidRPr="00A61A78" w14:paraId="416CFEE5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A02DB8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30.302</w:t>
            </w:r>
          </w:p>
        </w:tc>
        <w:tc>
          <w:tcPr>
            <w:tcW w:w="5388" w:type="dxa"/>
            <w:noWrap/>
            <w:hideMark/>
          </w:tcPr>
          <w:p w14:paraId="4AAC052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1.28 Mcps TDD enhanced uplink: RAN WG2 Stage 2 decisions</w:t>
            </w:r>
          </w:p>
        </w:tc>
        <w:tc>
          <w:tcPr>
            <w:tcW w:w="2972" w:type="dxa"/>
            <w:noWrap/>
            <w:hideMark/>
          </w:tcPr>
          <w:p w14:paraId="444FB8B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Mrs. Quan, Haiyang</w:t>
            </w:r>
          </w:p>
        </w:tc>
      </w:tr>
      <w:tr w:rsidR="002877BD" w:rsidRPr="00A61A78" w14:paraId="2A92E22D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0D7B718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34.109</w:t>
            </w:r>
          </w:p>
        </w:tc>
        <w:tc>
          <w:tcPr>
            <w:tcW w:w="5388" w:type="dxa"/>
            <w:noWrap/>
            <w:hideMark/>
          </w:tcPr>
          <w:p w14:paraId="53C030A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Terminal logical test interface; Special conformance testing functions</w:t>
            </w:r>
          </w:p>
        </w:tc>
        <w:tc>
          <w:tcPr>
            <w:tcW w:w="2972" w:type="dxa"/>
            <w:noWrap/>
            <w:hideMark/>
          </w:tcPr>
          <w:p w14:paraId="0F18196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Ms. </w:t>
            </w:r>
            <w:proofErr w:type="spellStart"/>
            <w:r w:rsidRPr="00A61A78">
              <w:t>Eklof</w:t>
            </w:r>
            <w:proofErr w:type="spellEnd"/>
            <w:r w:rsidRPr="00A61A78">
              <w:t>, Cecilia</w:t>
            </w:r>
          </w:p>
        </w:tc>
      </w:tr>
      <w:tr w:rsidR="002877BD" w:rsidRPr="00A61A78" w14:paraId="665FA58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FFBB1C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36.300</w:t>
            </w:r>
          </w:p>
        </w:tc>
        <w:tc>
          <w:tcPr>
            <w:tcW w:w="5388" w:type="dxa"/>
            <w:noWrap/>
            <w:hideMark/>
          </w:tcPr>
          <w:p w14:paraId="55E14DC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 and Evolved Universal Terrestrial Radio Access Network (E-UTRAN); Overall description; Stage 2</w:t>
            </w:r>
          </w:p>
        </w:tc>
        <w:tc>
          <w:tcPr>
            <w:tcW w:w="2972" w:type="dxa"/>
            <w:noWrap/>
            <w:hideMark/>
          </w:tcPr>
          <w:p w14:paraId="3F70D31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Henttonen, Tero</w:t>
            </w:r>
          </w:p>
        </w:tc>
      </w:tr>
      <w:tr w:rsidR="002877BD" w:rsidRPr="00A61A78" w14:paraId="36471AAD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E5DE30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36.302</w:t>
            </w:r>
          </w:p>
        </w:tc>
        <w:tc>
          <w:tcPr>
            <w:tcW w:w="5388" w:type="dxa"/>
            <w:noWrap/>
            <w:hideMark/>
          </w:tcPr>
          <w:p w14:paraId="72DBDCE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Services provided by the physical layer</w:t>
            </w:r>
          </w:p>
        </w:tc>
        <w:tc>
          <w:tcPr>
            <w:tcW w:w="2972" w:type="dxa"/>
            <w:noWrap/>
            <w:hideMark/>
          </w:tcPr>
          <w:p w14:paraId="77B6AE3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Ms. Wu, Chunli</w:t>
            </w:r>
          </w:p>
        </w:tc>
      </w:tr>
      <w:tr w:rsidR="002877BD" w:rsidRPr="00A61A78" w14:paraId="5951B82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0D7217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36.304</w:t>
            </w:r>
          </w:p>
        </w:tc>
        <w:tc>
          <w:tcPr>
            <w:tcW w:w="5388" w:type="dxa"/>
            <w:noWrap/>
            <w:hideMark/>
          </w:tcPr>
          <w:p w14:paraId="382B71B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User Equipment (UE) procedures in idle mode</w:t>
            </w:r>
          </w:p>
        </w:tc>
        <w:tc>
          <w:tcPr>
            <w:tcW w:w="2972" w:type="dxa"/>
            <w:noWrap/>
            <w:hideMark/>
          </w:tcPr>
          <w:p w14:paraId="75B5C4F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Koskela, Jarkko</w:t>
            </w:r>
          </w:p>
        </w:tc>
      </w:tr>
      <w:tr w:rsidR="002877BD" w:rsidRPr="00A61A78" w14:paraId="5FB35E1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F139A2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36.305</w:t>
            </w:r>
          </w:p>
        </w:tc>
        <w:tc>
          <w:tcPr>
            <w:tcW w:w="5388" w:type="dxa"/>
            <w:noWrap/>
            <w:hideMark/>
          </w:tcPr>
          <w:p w14:paraId="1E0D6AB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Network (E-UTRAN); Stage 2 functional specification of User Equipment (UE) positioning in E-UTRAN</w:t>
            </w:r>
          </w:p>
        </w:tc>
        <w:tc>
          <w:tcPr>
            <w:tcW w:w="2972" w:type="dxa"/>
            <w:noWrap/>
            <w:hideMark/>
          </w:tcPr>
          <w:p w14:paraId="03C2B55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Kitazoe, Masato</w:t>
            </w:r>
          </w:p>
        </w:tc>
      </w:tr>
      <w:tr w:rsidR="002877BD" w:rsidRPr="00A61A78" w14:paraId="3077360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F2D548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36.306</w:t>
            </w:r>
          </w:p>
        </w:tc>
        <w:tc>
          <w:tcPr>
            <w:tcW w:w="5388" w:type="dxa"/>
            <w:noWrap/>
            <w:hideMark/>
          </w:tcPr>
          <w:p w14:paraId="09106D0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User Equipment (UE) radio access capabilities</w:t>
            </w:r>
          </w:p>
        </w:tc>
        <w:tc>
          <w:tcPr>
            <w:tcW w:w="2972" w:type="dxa"/>
            <w:noWrap/>
            <w:hideMark/>
          </w:tcPr>
          <w:p w14:paraId="5634539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Kuchibhotla</w:t>
            </w:r>
            <w:proofErr w:type="spellEnd"/>
            <w:r w:rsidRPr="00A61A78">
              <w:t>, Ravi</w:t>
            </w:r>
          </w:p>
        </w:tc>
      </w:tr>
      <w:tr w:rsidR="002877BD" w:rsidRPr="00A61A78" w14:paraId="5E7501C5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860552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36.314</w:t>
            </w:r>
          </w:p>
        </w:tc>
        <w:tc>
          <w:tcPr>
            <w:tcW w:w="5388" w:type="dxa"/>
            <w:noWrap/>
            <w:hideMark/>
          </w:tcPr>
          <w:p w14:paraId="52B086B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Layer 2 - Measurements</w:t>
            </w:r>
          </w:p>
        </w:tc>
        <w:tc>
          <w:tcPr>
            <w:tcW w:w="2972" w:type="dxa"/>
            <w:noWrap/>
            <w:hideMark/>
          </w:tcPr>
          <w:p w14:paraId="592E40B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Chen, Jun</w:t>
            </w:r>
          </w:p>
        </w:tc>
      </w:tr>
      <w:tr w:rsidR="002877BD" w:rsidRPr="00A61A78" w14:paraId="5D21B9E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9D1CE3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36.321</w:t>
            </w:r>
          </w:p>
        </w:tc>
        <w:tc>
          <w:tcPr>
            <w:tcW w:w="5388" w:type="dxa"/>
            <w:noWrap/>
            <w:hideMark/>
          </w:tcPr>
          <w:p w14:paraId="10E1D4A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Medium Access Control (MAC) protocol specification</w:t>
            </w:r>
          </w:p>
        </w:tc>
        <w:tc>
          <w:tcPr>
            <w:tcW w:w="2972" w:type="dxa"/>
            <w:noWrap/>
            <w:hideMark/>
          </w:tcPr>
          <w:p w14:paraId="42A8B482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Folke</w:t>
            </w:r>
            <w:proofErr w:type="spellEnd"/>
            <w:r w:rsidRPr="00A61A78">
              <w:t>, Mats</w:t>
            </w:r>
          </w:p>
        </w:tc>
      </w:tr>
      <w:tr w:rsidR="002877BD" w:rsidRPr="00A61A78" w14:paraId="45DB7DA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1E5316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36.322</w:t>
            </w:r>
          </w:p>
        </w:tc>
        <w:tc>
          <w:tcPr>
            <w:tcW w:w="5388" w:type="dxa"/>
            <w:noWrap/>
            <w:hideMark/>
          </w:tcPr>
          <w:p w14:paraId="00A5F50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Radio Link Control (RLC) protocol specification</w:t>
            </w:r>
          </w:p>
        </w:tc>
        <w:tc>
          <w:tcPr>
            <w:tcW w:w="2972" w:type="dxa"/>
            <w:noWrap/>
            <w:hideMark/>
          </w:tcPr>
          <w:p w14:paraId="79B5932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Harada, </w:t>
            </w:r>
            <w:proofErr w:type="spellStart"/>
            <w:r w:rsidRPr="00A61A78">
              <w:t>Kouhei</w:t>
            </w:r>
            <w:proofErr w:type="spellEnd"/>
          </w:p>
        </w:tc>
      </w:tr>
      <w:tr w:rsidR="002877BD" w:rsidRPr="00A61A78" w14:paraId="62359F1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06FB142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36.323</w:t>
            </w:r>
          </w:p>
        </w:tc>
        <w:tc>
          <w:tcPr>
            <w:tcW w:w="5388" w:type="dxa"/>
            <w:noWrap/>
            <w:hideMark/>
          </w:tcPr>
          <w:p w14:paraId="27EFD8B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Packet Data Convergence Protocol (PDCP) specification</w:t>
            </w:r>
          </w:p>
        </w:tc>
        <w:tc>
          <w:tcPr>
            <w:tcW w:w="2972" w:type="dxa"/>
            <w:noWrap/>
            <w:hideMark/>
          </w:tcPr>
          <w:p w14:paraId="3758BC1E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Yi, </w:t>
            </w:r>
            <w:proofErr w:type="spellStart"/>
            <w:r w:rsidRPr="00A61A78">
              <w:t>SeungJune</w:t>
            </w:r>
            <w:proofErr w:type="spellEnd"/>
          </w:p>
        </w:tc>
      </w:tr>
      <w:tr w:rsidR="002877BD" w:rsidRPr="00A61A78" w14:paraId="2068BF54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E26220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36.331</w:t>
            </w:r>
          </w:p>
        </w:tc>
        <w:tc>
          <w:tcPr>
            <w:tcW w:w="5388" w:type="dxa"/>
            <w:noWrap/>
            <w:hideMark/>
          </w:tcPr>
          <w:p w14:paraId="57F4687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Radio Resource Control (RRC); Protocol specification</w:t>
            </w:r>
          </w:p>
        </w:tc>
        <w:tc>
          <w:tcPr>
            <w:tcW w:w="2972" w:type="dxa"/>
            <w:noWrap/>
            <w:hideMark/>
          </w:tcPr>
          <w:p w14:paraId="56589C1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</w:t>
            </w:r>
            <w:proofErr w:type="spellStart"/>
            <w:r w:rsidRPr="00A61A78">
              <w:t>Jin</w:t>
            </w:r>
            <w:proofErr w:type="spellEnd"/>
            <w:r w:rsidRPr="00A61A78">
              <w:t xml:space="preserve">, </w:t>
            </w:r>
            <w:proofErr w:type="spellStart"/>
            <w:r w:rsidRPr="00A61A78">
              <w:t>Seungri</w:t>
            </w:r>
            <w:proofErr w:type="spellEnd"/>
          </w:p>
        </w:tc>
      </w:tr>
      <w:tr w:rsidR="002877BD" w:rsidRPr="00A61A78" w14:paraId="7A4A444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D80A9FE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36.355</w:t>
            </w:r>
          </w:p>
        </w:tc>
        <w:tc>
          <w:tcPr>
            <w:tcW w:w="5388" w:type="dxa"/>
            <w:noWrap/>
            <w:hideMark/>
          </w:tcPr>
          <w:p w14:paraId="7C06631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LTE Positioning Protocol (LPP)</w:t>
            </w:r>
          </w:p>
        </w:tc>
        <w:tc>
          <w:tcPr>
            <w:tcW w:w="2972" w:type="dxa"/>
            <w:noWrap/>
            <w:hideMark/>
          </w:tcPr>
          <w:p w14:paraId="1C155AD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Kitazoe, Masato</w:t>
            </w:r>
          </w:p>
        </w:tc>
      </w:tr>
      <w:tr w:rsidR="002877BD" w:rsidRPr="00A61A78" w14:paraId="7167EC6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0E29C8F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36.360</w:t>
            </w:r>
          </w:p>
        </w:tc>
        <w:tc>
          <w:tcPr>
            <w:tcW w:w="5388" w:type="dxa"/>
            <w:noWrap/>
            <w:hideMark/>
          </w:tcPr>
          <w:p w14:paraId="740F3A5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LTE-WLAN Aggregation Adaptation Protocol (LWAAP) specification</w:t>
            </w:r>
          </w:p>
        </w:tc>
        <w:tc>
          <w:tcPr>
            <w:tcW w:w="2972" w:type="dxa"/>
            <w:noWrap/>
            <w:hideMark/>
          </w:tcPr>
          <w:p w14:paraId="073E058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Yi, </w:t>
            </w:r>
            <w:proofErr w:type="spellStart"/>
            <w:r w:rsidRPr="00A61A78">
              <w:t>SeungJune</w:t>
            </w:r>
            <w:proofErr w:type="spellEnd"/>
          </w:p>
        </w:tc>
      </w:tr>
      <w:tr w:rsidR="002877BD" w:rsidRPr="00A61A78" w14:paraId="0F249AF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AE61B9E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36.361</w:t>
            </w:r>
          </w:p>
        </w:tc>
        <w:tc>
          <w:tcPr>
            <w:tcW w:w="5388" w:type="dxa"/>
            <w:noWrap/>
            <w:hideMark/>
          </w:tcPr>
          <w:p w14:paraId="28BE465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Evolved Universal Terrestrial Radio Access (E-UTRA); LTE-WLAN Radio Level Integration Using </w:t>
            </w:r>
            <w:proofErr w:type="spellStart"/>
            <w:r w:rsidRPr="00A61A78">
              <w:t>Ipsec</w:t>
            </w:r>
            <w:proofErr w:type="spellEnd"/>
            <w:r w:rsidRPr="00A61A78">
              <w:t xml:space="preserve"> Tunnel (LWIP) encapsulation; Protocol specification</w:t>
            </w:r>
          </w:p>
        </w:tc>
        <w:tc>
          <w:tcPr>
            <w:tcW w:w="2972" w:type="dxa"/>
            <w:noWrap/>
            <w:hideMark/>
          </w:tcPr>
          <w:p w14:paraId="269DCF4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Henttonen, Tero</w:t>
            </w:r>
          </w:p>
        </w:tc>
      </w:tr>
      <w:tr w:rsidR="002877BD" w:rsidRPr="00A61A78" w14:paraId="48FCE375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0A5927C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36.743</w:t>
            </w:r>
          </w:p>
        </w:tc>
        <w:tc>
          <w:tcPr>
            <w:tcW w:w="5388" w:type="dxa"/>
            <w:noWrap/>
            <w:hideMark/>
          </w:tcPr>
          <w:p w14:paraId="1958E74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Enhanced Multimedia Broadcast/Multicast (</w:t>
            </w:r>
            <w:proofErr w:type="spellStart"/>
            <w:r w:rsidRPr="00A61A78">
              <w:t>eMBMS</w:t>
            </w:r>
            <w:proofErr w:type="spellEnd"/>
            <w:r w:rsidRPr="00A61A78">
              <w:t>) enhancements for LTE</w:t>
            </w:r>
          </w:p>
        </w:tc>
        <w:tc>
          <w:tcPr>
            <w:tcW w:w="2972" w:type="dxa"/>
            <w:noWrap/>
            <w:hideMark/>
          </w:tcPr>
          <w:p w14:paraId="02AD2F5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Huschke, Joerg</w:t>
            </w:r>
          </w:p>
        </w:tc>
      </w:tr>
      <w:tr w:rsidR="002877BD" w:rsidRPr="00A61A78" w14:paraId="55B3D7FD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8AEDFB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36.746</w:t>
            </w:r>
          </w:p>
        </w:tc>
        <w:tc>
          <w:tcPr>
            <w:tcW w:w="5388" w:type="dxa"/>
            <w:noWrap/>
            <w:hideMark/>
          </w:tcPr>
          <w:p w14:paraId="57C942A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further enhancements to LTE Device to Device (D2D), UE to network relays for Internet of Things (IoT) and wearables</w:t>
            </w:r>
          </w:p>
        </w:tc>
        <w:tc>
          <w:tcPr>
            <w:tcW w:w="2972" w:type="dxa"/>
            <w:noWrap/>
            <w:hideMark/>
          </w:tcPr>
          <w:p w14:paraId="5F0ECBF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Lee, </w:t>
            </w:r>
            <w:proofErr w:type="spellStart"/>
            <w:r w:rsidRPr="00A61A78">
              <w:t>Jaewook</w:t>
            </w:r>
            <w:proofErr w:type="spellEnd"/>
          </w:p>
        </w:tc>
      </w:tr>
      <w:tr w:rsidR="002877BD" w:rsidRPr="00A61A78" w14:paraId="6F76C352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F71D82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36.750</w:t>
            </w:r>
          </w:p>
        </w:tc>
        <w:tc>
          <w:tcPr>
            <w:tcW w:w="5388" w:type="dxa"/>
            <w:noWrap/>
            <w:hideMark/>
          </w:tcPr>
          <w:p w14:paraId="7D7E48C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Voice and Video Enhancement for LTE</w:t>
            </w:r>
          </w:p>
        </w:tc>
        <w:tc>
          <w:tcPr>
            <w:tcW w:w="2972" w:type="dxa"/>
            <w:noWrap/>
            <w:hideMark/>
          </w:tcPr>
          <w:p w14:paraId="70BBCB6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Chen, </w:t>
            </w:r>
            <w:proofErr w:type="spellStart"/>
            <w:r w:rsidRPr="00A61A78">
              <w:t>Zhuo</w:t>
            </w:r>
            <w:proofErr w:type="spellEnd"/>
          </w:p>
        </w:tc>
      </w:tr>
      <w:tr w:rsidR="002877BD" w:rsidRPr="00A61A78" w14:paraId="7DA15932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A3014B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36.754</w:t>
            </w:r>
          </w:p>
        </w:tc>
        <w:tc>
          <w:tcPr>
            <w:tcW w:w="5388" w:type="dxa"/>
            <w:noWrap/>
            <w:hideMark/>
          </w:tcPr>
          <w:p w14:paraId="6197173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Uplink (UL) data compression in LTE</w:t>
            </w:r>
          </w:p>
        </w:tc>
        <w:tc>
          <w:tcPr>
            <w:tcW w:w="2972" w:type="dxa"/>
            <w:noWrap/>
            <w:hideMark/>
          </w:tcPr>
          <w:p w14:paraId="7C63041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Worrall, Chandrika</w:t>
            </w:r>
          </w:p>
        </w:tc>
      </w:tr>
      <w:tr w:rsidR="002877BD" w:rsidRPr="00A61A78" w14:paraId="7DADF719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1E7C7D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36.777</w:t>
            </w:r>
          </w:p>
        </w:tc>
        <w:tc>
          <w:tcPr>
            <w:tcW w:w="5388" w:type="dxa"/>
            <w:noWrap/>
            <w:hideMark/>
          </w:tcPr>
          <w:p w14:paraId="23E9E2D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Enhanced LTE support for aerial vehicles</w:t>
            </w:r>
          </w:p>
        </w:tc>
        <w:tc>
          <w:tcPr>
            <w:tcW w:w="2972" w:type="dxa"/>
            <w:noWrap/>
            <w:hideMark/>
          </w:tcPr>
          <w:p w14:paraId="5EAF146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Miss </w:t>
            </w:r>
            <w:proofErr w:type="spellStart"/>
            <w:r w:rsidRPr="00A61A78">
              <w:t>Hapsari</w:t>
            </w:r>
            <w:proofErr w:type="spellEnd"/>
            <w:r w:rsidRPr="00A61A78">
              <w:t xml:space="preserve">, </w:t>
            </w:r>
            <w:proofErr w:type="spellStart"/>
            <w:r w:rsidRPr="00A61A78">
              <w:t>Wuri</w:t>
            </w:r>
            <w:proofErr w:type="spellEnd"/>
          </w:p>
        </w:tc>
      </w:tr>
      <w:tr w:rsidR="002877BD" w:rsidRPr="00A61A78" w14:paraId="696213E4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5ED71D2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36.805</w:t>
            </w:r>
          </w:p>
        </w:tc>
        <w:tc>
          <w:tcPr>
            <w:tcW w:w="5388" w:type="dxa"/>
            <w:noWrap/>
            <w:hideMark/>
          </w:tcPr>
          <w:p w14:paraId="513442F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Study on minimization of drive-tests in next generation networks</w:t>
            </w:r>
          </w:p>
        </w:tc>
        <w:tc>
          <w:tcPr>
            <w:tcW w:w="2972" w:type="dxa"/>
            <w:noWrap/>
            <w:hideMark/>
          </w:tcPr>
          <w:p w14:paraId="5CF9774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Kitazoe, Masato</w:t>
            </w:r>
          </w:p>
        </w:tc>
      </w:tr>
      <w:tr w:rsidR="002877BD" w:rsidRPr="00A61A78" w14:paraId="18E8C844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2A2130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36.806</w:t>
            </w:r>
          </w:p>
        </w:tc>
        <w:tc>
          <w:tcPr>
            <w:tcW w:w="5388" w:type="dxa"/>
            <w:noWrap/>
            <w:hideMark/>
          </w:tcPr>
          <w:p w14:paraId="4EBFECE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Relay architectures for E-UTRA (LTE-Advanced)</w:t>
            </w:r>
          </w:p>
        </w:tc>
        <w:tc>
          <w:tcPr>
            <w:tcW w:w="2972" w:type="dxa"/>
            <w:noWrap/>
            <w:hideMark/>
          </w:tcPr>
          <w:p w14:paraId="33EFFDC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Stattin</w:t>
            </w:r>
            <w:proofErr w:type="spellEnd"/>
            <w:r w:rsidRPr="00A61A78">
              <w:t>, Magnus</w:t>
            </w:r>
          </w:p>
        </w:tc>
      </w:tr>
      <w:tr w:rsidR="002877BD" w:rsidRPr="00A61A78" w14:paraId="28FE2B0C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55798E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36.816</w:t>
            </w:r>
          </w:p>
        </w:tc>
        <w:tc>
          <w:tcPr>
            <w:tcW w:w="5388" w:type="dxa"/>
            <w:noWrap/>
            <w:hideMark/>
          </w:tcPr>
          <w:p w14:paraId="7C923C6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Study on signalling and procedure for interference avoidance for in-device coexistence</w:t>
            </w:r>
          </w:p>
        </w:tc>
        <w:tc>
          <w:tcPr>
            <w:tcW w:w="2972" w:type="dxa"/>
            <w:noWrap/>
            <w:hideMark/>
          </w:tcPr>
          <w:p w14:paraId="1123E46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Hu, </w:t>
            </w:r>
            <w:proofErr w:type="spellStart"/>
            <w:r w:rsidRPr="00A61A78">
              <w:t>Zhenping</w:t>
            </w:r>
            <w:proofErr w:type="spellEnd"/>
          </w:p>
        </w:tc>
      </w:tr>
      <w:tr w:rsidR="002877BD" w:rsidRPr="00A61A78" w14:paraId="126A8B7B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9C626D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36.822</w:t>
            </w:r>
          </w:p>
        </w:tc>
        <w:tc>
          <w:tcPr>
            <w:tcW w:w="5388" w:type="dxa"/>
            <w:noWrap/>
            <w:hideMark/>
          </w:tcPr>
          <w:p w14:paraId="01CD5B9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LTE Radio Access Network (RAN) enhancements for diverse data applications</w:t>
            </w:r>
          </w:p>
        </w:tc>
        <w:tc>
          <w:tcPr>
            <w:tcW w:w="2972" w:type="dxa"/>
            <w:noWrap/>
            <w:hideMark/>
          </w:tcPr>
          <w:p w14:paraId="3E3F033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Young, Gordon</w:t>
            </w:r>
          </w:p>
        </w:tc>
      </w:tr>
      <w:tr w:rsidR="002877BD" w:rsidRPr="00A61A78" w14:paraId="3FC633FB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C75B0E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36.839</w:t>
            </w:r>
          </w:p>
        </w:tc>
        <w:tc>
          <w:tcPr>
            <w:tcW w:w="5388" w:type="dxa"/>
            <w:noWrap/>
            <w:hideMark/>
          </w:tcPr>
          <w:p w14:paraId="6A10186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Mobility enhancements in heterogeneous networks</w:t>
            </w:r>
          </w:p>
        </w:tc>
        <w:tc>
          <w:tcPr>
            <w:tcW w:w="2972" w:type="dxa"/>
            <w:noWrap/>
            <w:hideMark/>
          </w:tcPr>
          <w:p w14:paraId="0685381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</w:t>
            </w:r>
            <w:proofErr w:type="spellStart"/>
            <w:r w:rsidRPr="00A61A78">
              <w:t>Palat</w:t>
            </w:r>
            <w:proofErr w:type="spellEnd"/>
            <w:r w:rsidRPr="00A61A78">
              <w:t>, Sudeep</w:t>
            </w:r>
          </w:p>
        </w:tc>
      </w:tr>
      <w:tr w:rsidR="002877BD" w:rsidRPr="00A61A78" w14:paraId="34ADE6B2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1C50BA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36.842</w:t>
            </w:r>
          </w:p>
        </w:tc>
        <w:tc>
          <w:tcPr>
            <w:tcW w:w="5388" w:type="dxa"/>
            <w:noWrap/>
            <w:hideMark/>
          </w:tcPr>
          <w:p w14:paraId="6F5D265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Small Cell enhancements for E-UTRA and E-UTRAN; Higher layer aspects</w:t>
            </w:r>
          </w:p>
        </w:tc>
        <w:tc>
          <w:tcPr>
            <w:tcW w:w="2972" w:type="dxa"/>
            <w:noWrap/>
            <w:hideMark/>
          </w:tcPr>
          <w:p w14:paraId="6393B5A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Takahashi, Hideaki</w:t>
            </w:r>
          </w:p>
        </w:tc>
      </w:tr>
      <w:tr w:rsidR="002877BD" w:rsidRPr="00A61A78" w14:paraId="1642A54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0E7818A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36.848</w:t>
            </w:r>
          </w:p>
        </w:tc>
        <w:tc>
          <w:tcPr>
            <w:tcW w:w="5388" w:type="dxa"/>
            <w:noWrap/>
            <w:hideMark/>
          </w:tcPr>
          <w:p w14:paraId="3055836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Network (E-UTRAN); Study on smart congestion mitigation</w:t>
            </w:r>
          </w:p>
        </w:tc>
        <w:tc>
          <w:tcPr>
            <w:tcW w:w="2972" w:type="dxa"/>
            <w:noWrap/>
            <w:hideMark/>
          </w:tcPr>
          <w:p w14:paraId="5B9FA32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Lee, </w:t>
            </w:r>
            <w:proofErr w:type="spellStart"/>
            <w:r w:rsidRPr="00A61A78">
              <w:t>Youngdae</w:t>
            </w:r>
            <w:proofErr w:type="spellEnd"/>
          </w:p>
        </w:tc>
      </w:tr>
      <w:tr w:rsidR="002877BD" w:rsidRPr="00A61A78" w14:paraId="21FBD1C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5CB385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36.868</w:t>
            </w:r>
          </w:p>
        </w:tc>
        <w:tc>
          <w:tcPr>
            <w:tcW w:w="5388" w:type="dxa"/>
            <w:noWrap/>
            <w:hideMark/>
          </w:tcPr>
          <w:p w14:paraId="303C0C4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(E-UTRA); Study on group communication for E-UTRA</w:t>
            </w:r>
          </w:p>
        </w:tc>
        <w:tc>
          <w:tcPr>
            <w:tcW w:w="2972" w:type="dxa"/>
            <w:noWrap/>
            <w:hideMark/>
          </w:tcPr>
          <w:p w14:paraId="0AB0215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Worrall, Chandrika</w:t>
            </w:r>
          </w:p>
        </w:tc>
      </w:tr>
      <w:tr w:rsidR="002877BD" w:rsidRPr="00A61A78" w14:paraId="1A5F857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4AAE06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36.880</w:t>
            </w:r>
          </w:p>
        </w:tc>
        <w:tc>
          <w:tcPr>
            <w:tcW w:w="5388" w:type="dxa"/>
            <w:noWrap/>
            <w:hideMark/>
          </w:tcPr>
          <w:p w14:paraId="3A70DDD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further enhancements of Minimization of Drive Tests (MDT) for E-UTRAN</w:t>
            </w:r>
          </w:p>
        </w:tc>
        <w:tc>
          <w:tcPr>
            <w:tcW w:w="2972" w:type="dxa"/>
            <w:noWrap/>
            <w:hideMark/>
          </w:tcPr>
          <w:p w14:paraId="16FA461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Hu, Nan</w:t>
            </w:r>
          </w:p>
        </w:tc>
      </w:tr>
      <w:tr w:rsidR="002877BD" w:rsidRPr="00A61A78" w14:paraId="01552BC0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D8F3CE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36.881</w:t>
            </w:r>
          </w:p>
        </w:tc>
        <w:tc>
          <w:tcPr>
            <w:tcW w:w="5388" w:type="dxa"/>
            <w:noWrap/>
            <w:hideMark/>
          </w:tcPr>
          <w:p w14:paraId="5B1F751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latency reduction techniques for LTE</w:t>
            </w:r>
          </w:p>
        </w:tc>
        <w:tc>
          <w:tcPr>
            <w:tcW w:w="2972" w:type="dxa"/>
            <w:noWrap/>
            <w:hideMark/>
          </w:tcPr>
          <w:p w14:paraId="60DC5FD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Enbuske</w:t>
            </w:r>
            <w:proofErr w:type="spellEnd"/>
            <w:r w:rsidRPr="00A61A78">
              <w:t>, Henrik</w:t>
            </w:r>
          </w:p>
        </w:tc>
      </w:tr>
      <w:tr w:rsidR="002877BD" w:rsidRPr="00A61A78" w14:paraId="14FAE86A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B7C0F2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36.890</w:t>
            </w:r>
          </w:p>
        </w:tc>
        <w:tc>
          <w:tcPr>
            <w:tcW w:w="5388" w:type="dxa"/>
            <w:noWrap/>
            <w:hideMark/>
          </w:tcPr>
          <w:p w14:paraId="215E6A6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Support of single-cell point-to-multipoint transmission in LTE</w:t>
            </w:r>
          </w:p>
        </w:tc>
        <w:tc>
          <w:tcPr>
            <w:tcW w:w="2972" w:type="dxa"/>
            <w:noWrap/>
            <w:hideMark/>
          </w:tcPr>
          <w:p w14:paraId="3E24631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Gao, Jeff</w:t>
            </w:r>
          </w:p>
        </w:tc>
      </w:tr>
      <w:tr w:rsidR="002877BD" w:rsidRPr="00A61A78" w14:paraId="385310E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8B2E9A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36.938</w:t>
            </w:r>
          </w:p>
        </w:tc>
        <w:tc>
          <w:tcPr>
            <w:tcW w:w="5388" w:type="dxa"/>
            <w:noWrap/>
            <w:hideMark/>
          </w:tcPr>
          <w:p w14:paraId="02BB4A0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Network (E-UTRAN); Improved network controlled mobility between E-UTRAN and 3GPP2/mobile WiMAX radio technologies</w:t>
            </w:r>
          </w:p>
        </w:tc>
        <w:tc>
          <w:tcPr>
            <w:tcW w:w="2972" w:type="dxa"/>
            <w:noWrap/>
            <w:hideMark/>
          </w:tcPr>
          <w:p w14:paraId="66146AD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Bi, Hao</w:t>
            </w:r>
          </w:p>
        </w:tc>
      </w:tr>
      <w:tr w:rsidR="002877BD" w:rsidRPr="00A61A78" w14:paraId="0FFB3B4C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5BC15C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37.320</w:t>
            </w:r>
          </w:p>
        </w:tc>
        <w:tc>
          <w:tcPr>
            <w:tcW w:w="5388" w:type="dxa"/>
            <w:noWrap/>
            <w:hideMark/>
          </w:tcPr>
          <w:p w14:paraId="7B9C656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Universal Terrestrial Radio Access (UTRA) and Evolved Universal Terrestrial Radio Access (E-UTRA); Radio measurement collection for Minimization of Drive Tests (MDT); Overall description; Stage 2</w:t>
            </w:r>
          </w:p>
        </w:tc>
        <w:tc>
          <w:tcPr>
            <w:tcW w:w="2972" w:type="dxa"/>
            <w:noWrap/>
            <w:hideMark/>
          </w:tcPr>
          <w:p w14:paraId="39EB391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Mrs. Tomala, Malgorzata</w:t>
            </w:r>
          </w:p>
        </w:tc>
      </w:tr>
      <w:tr w:rsidR="002877BD" w:rsidRPr="00A61A78" w14:paraId="3AF11159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41E8EB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37.324</w:t>
            </w:r>
          </w:p>
        </w:tc>
        <w:tc>
          <w:tcPr>
            <w:tcW w:w="5388" w:type="dxa"/>
            <w:noWrap/>
            <w:hideMark/>
          </w:tcPr>
          <w:p w14:paraId="13555CC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Evolved Universal Terrestrial Radio Access (E-UTRA) and NR; Service Data Adaptation Protocol (SDAP) specification</w:t>
            </w:r>
          </w:p>
        </w:tc>
        <w:tc>
          <w:tcPr>
            <w:tcW w:w="2972" w:type="dxa"/>
            <w:noWrap/>
            <w:hideMark/>
          </w:tcPr>
          <w:p w14:paraId="4CD5A39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Bi, Hao</w:t>
            </w:r>
          </w:p>
        </w:tc>
      </w:tr>
      <w:tr w:rsidR="002877BD" w:rsidRPr="00A61A78" w14:paraId="54DCA55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D33601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37.340</w:t>
            </w:r>
          </w:p>
        </w:tc>
        <w:tc>
          <w:tcPr>
            <w:tcW w:w="5388" w:type="dxa"/>
            <w:noWrap/>
            <w:hideMark/>
          </w:tcPr>
          <w:p w14:paraId="46FA4D9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Multi-connectivity; Overall description; Stage-2</w:t>
            </w:r>
          </w:p>
        </w:tc>
        <w:tc>
          <w:tcPr>
            <w:tcW w:w="2972" w:type="dxa"/>
            <w:noWrap/>
            <w:hideMark/>
          </w:tcPr>
          <w:p w14:paraId="0B80522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Parolari</w:t>
            </w:r>
            <w:proofErr w:type="spellEnd"/>
            <w:r w:rsidRPr="00A61A78">
              <w:t>, Sergio</w:t>
            </w:r>
          </w:p>
        </w:tc>
      </w:tr>
      <w:tr w:rsidR="002877BD" w:rsidRPr="00A61A78" w14:paraId="1A4ABE05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FC0E30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37.355</w:t>
            </w:r>
          </w:p>
        </w:tc>
        <w:tc>
          <w:tcPr>
            <w:tcW w:w="5388" w:type="dxa"/>
            <w:noWrap/>
            <w:hideMark/>
          </w:tcPr>
          <w:p w14:paraId="15D1B81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LTE Positioning Protocol (LPP)</w:t>
            </w:r>
          </w:p>
        </w:tc>
        <w:tc>
          <w:tcPr>
            <w:tcW w:w="2972" w:type="dxa"/>
            <w:noWrap/>
            <w:hideMark/>
          </w:tcPr>
          <w:p w14:paraId="2990279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Kitazoe, Masato</w:t>
            </w:r>
          </w:p>
        </w:tc>
      </w:tr>
      <w:tr w:rsidR="002877BD" w:rsidRPr="00A61A78" w14:paraId="3857F216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0687F3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37.834</w:t>
            </w:r>
          </w:p>
        </w:tc>
        <w:tc>
          <w:tcPr>
            <w:tcW w:w="5388" w:type="dxa"/>
            <w:noWrap/>
            <w:hideMark/>
          </w:tcPr>
          <w:p w14:paraId="03E519B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Wireless Local Area Network (WLAN) - 3GPP radio interworking</w:t>
            </w:r>
          </w:p>
        </w:tc>
        <w:tc>
          <w:tcPr>
            <w:tcW w:w="2972" w:type="dxa"/>
            <w:noWrap/>
            <w:hideMark/>
          </w:tcPr>
          <w:p w14:paraId="0717D520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Sirotkin</w:t>
            </w:r>
            <w:proofErr w:type="spellEnd"/>
            <w:r w:rsidRPr="00A61A78">
              <w:t>, Sasha</w:t>
            </w:r>
          </w:p>
        </w:tc>
      </w:tr>
      <w:tr w:rsidR="002877BD" w:rsidRPr="00A61A78" w14:paraId="3246A27C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0EEF81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37.868</w:t>
            </w:r>
          </w:p>
        </w:tc>
        <w:tc>
          <w:tcPr>
            <w:tcW w:w="5388" w:type="dxa"/>
            <w:noWrap/>
            <w:hideMark/>
          </w:tcPr>
          <w:p w14:paraId="0AAFF90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RAN Improvements for Machine-type Communications</w:t>
            </w:r>
          </w:p>
        </w:tc>
        <w:tc>
          <w:tcPr>
            <w:tcW w:w="2972" w:type="dxa"/>
            <w:noWrap/>
            <w:hideMark/>
          </w:tcPr>
          <w:p w14:paraId="1BF21CC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Gao, Jeff</w:t>
            </w:r>
          </w:p>
        </w:tc>
      </w:tr>
      <w:tr w:rsidR="002877BD" w:rsidRPr="00A61A78" w14:paraId="68861441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AD43E9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37.869</w:t>
            </w:r>
          </w:p>
        </w:tc>
        <w:tc>
          <w:tcPr>
            <w:tcW w:w="5388" w:type="dxa"/>
            <w:noWrap/>
            <w:hideMark/>
          </w:tcPr>
          <w:p w14:paraId="1B732FD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enhancements to Machine-Type Communications (MTC) and other mobile data applications; Radio Access Network (RAN) aspects</w:t>
            </w:r>
          </w:p>
        </w:tc>
        <w:tc>
          <w:tcPr>
            <w:tcW w:w="2972" w:type="dxa"/>
            <w:noWrap/>
            <w:hideMark/>
          </w:tcPr>
          <w:p w14:paraId="2CFFB31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</w:t>
            </w:r>
            <w:proofErr w:type="spellStart"/>
            <w:r w:rsidRPr="00A61A78">
              <w:t>Parolari</w:t>
            </w:r>
            <w:proofErr w:type="spellEnd"/>
            <w:r w:rsidRPr="00A61A78">
              <w:t>, Sergio</w:t>
            </w:r>
          </w:p>
        </w:tc>
      </w:tr>
      <w:tr w:rsidR="002877BD" w:rsidRPr="00A61A78" w14:paraId="70F78A6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AC3E37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37.873</w:t>
            </w:r>
          </w:p>
        </w:tc>
        <w:tc>
          <w:tcPr>
            <w:tcW w:w="5388" w:type="dxa"/>
            <w:noWrap/>
            <w:hideMark/>
          </w:tcPr>
          <w:p w14:paraId="47FA54F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optimizations of UE radio capability signalling; NR / Evolved Universal Terrestrial Radio Access Network (E-UTRAN) aspects</w:t>
            </w:r>
          </w:p>
        </w:tc>
        <w:tc>
          <w:tcPr>
            <w:tcW w:w="2972" w:type="dxa"/>
            <w:noWrap/>
            <w:hideMark/>
          </w:tcPr>
          <w:p w14:paraId="699AC15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Hsu, Alex</w:t>
            </w:r>
          </w:p>
        </w:tc>
      </w:tr>
      <w:tr w:rsidR="002877BD" w:rsidRPr="00A61A78" w14:paraId="40F3ED7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38692C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38.300</w:t>
            </w:r>
          </w:p>
        </w:tc>
        <w:tc>
          <w:tcPr>
            <w:tcW w:w="5388" w:type="dxa"/>
            <w:noWrap/>
            <w:hideMark/>
          </w:tcPr>
          <w:p w14:paraId="3CB996A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NR and NG-RAN Overall description; Stage-2</w:t>
            </w:r>
          </w:p>
        </w:tc>
        <w:tc>
          <w:tcPr>
            <w:tcW w:w="2972" w:type="dxa"/>
            <w:noWrap/>
            <w:hideMark/>
          </w:tcPr>
          <w:p w14:paraId="36D5BE5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SEBIRE, Benoist</w:t>
            </w:r>
          </w:p>
        </w:tc>
      </w:tr>
      <w:tr w:rsidR="002877BD" w:rsidRPr="00A61A78" w14:paraId="479030B2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68EAC51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38.304</w:t>
            </w:r>
          </w:p>
        </w:tc>
        <w:tc>
          <w:tcPr>
            <w:tcW w:w="5388" w:type="dxa"/>
            <w:noWrap/>
            <w:hideMark/>
          </w:tcPr>
          <w:p w14:paraId="1198577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User Equipment (UE) procedures in idle mode and in RRC Inactive state</w:t>
            </w:r>
          </w:p>
        </w:tc>
        <w:tc>
          <w:tcPr>
            <w:tcW w:w="2972" w:type="dxa"/>
            <w:noWrap/>
            <w:hideMark/>
          </w:tcPr>
          <w:p w14:paraId="1C60C5C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Ozturk, Ozcan</w:t>
            </w:r>
          </w:p>
        </w:tc>
      </w:tr>
      <w:tr w:rsidR="002877BD" w:rsidRPr="00A61A78" w14:paraId="2EA349AB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01A8E87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38.305</w:t>
            </w:r>
          </w:p>
        </w:tc>
        <w:tc>
          <w:tcPr>
            <w:tcW w:w="5388" w:type="dxa"/>
            <w:noWrap/>
            <w:hideMark/>
          </w:tcPr>
          <w:p w14:paraId="47EBFCB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NG Radio Access Network (NG-RAN); Stage 2 functional specification of User Equipment (UE) positioning in NG-RAN</w:t>
            </w:r>
          </w:p>
        </w:tc>
        <w:tc>
          <w:tcPr>
            <w:tcW w:w="2972" w:type="dxa"/>
            <w:noWrap/>
            <w:hideMark/>
          </w:tcPr>
          <w:p w14:paraId="434AFB9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Fischer, Sven</w:t>
            </w:r>
          </w:p>
        </w:tc>
      </w:tr>
      <w:tr w:rsidR="002877BD" w:rsidRPr="00A61A78" w14:paraId="2C0B9BD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94DEF3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38.306</w:t>
            </w:r>
          </w:p>
        </w:tc>
        <w:tc>
          <w:tcPr>
            <w:tcW w:w="5388" w:type="dxa"/>
            <w:noWrap/>
            <w:hideMark/>
          </w:tcPr>
          <w:p w14:paraId="4DDF5032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User Equipment (UE) radio access capabilities</w:t>
            </w:r>
          </w:p>
        </w:tc>
        <w:tc>
          <w:tcPr>
            <w:tcW w:w="2972" w:type="dxa"/>
            <w:noWrap/>
            <w:hideMark/>
          </w:tcPr>
          <w:p w14:paraId="0B147CF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Lim, Seau Sian</w:t>
            </w:r>
          </w:p>
        </w:tc>
      </w:tr>
      <w:tr w:rsidR="002877BD" w:rsidRPr="00A61A78" w14:paraId="3D2827BC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465C40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38.314</w:t>
            </w:r>
          </w:p>
        </w:tc>
        <w:tc>
          <w:tcPr>
            <w:tcW w:w="5388" w:type="dxa"/>
            <w:noWrap/>
            <w:hideMark/>
          </w:tcPr>
          <w:p w14:paraId="5F1EC46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Layer 2 measurements</w:t>
            </w:r>
          </w:p>
        </w:tc>
        <w:tc>
          <w:tcPr>
            <w:tcW w:w="2972" w:type="dxa"/>
            <w:noWrap/>
            <w:hideMark/>
          </w:tcPr>
          <w:p w14:paraId="3A612DD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Chen, </w:t>
            </w:r>
            <w:proofErr w:type="spellStart"/>
            <w:r w:rsidRPr="00A61A78">
              <w:t>Ningyu</w:t>
            </w:r>
            <w:proofErr w:type="spellEnd"/>
          </w:p>
        </w:tc>
      </w:tr>
      <w:tr w:rsidR="002877BD" w:rsidRPr="00A61A78" w14:paraId="1F085A48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8892B9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38.321</w:t>
            </w:r>
          </w:p>
        </w:tc>
        <w:tc>
          <w:tcPr>
            <w:tcW w:w="5388" w:type="dxa"/>
            <w:noWrap/>
            <w:hideMark/>
          </w:tcPr>
          <w:p w14:paraId="515A26F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Medium Access Control (MAC) protocol specification</w:t>
            </w:r>
          </w:p>
        </w:tc>
        <w:tc>
          <w:tcPr>
            <w:tcW w:w="2972" w:type="dxa"/>
            <w:noWrap/>
            <w:hideMark/>
          </w:tcPr>
          <w:p w14:paraId="0A955C7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Jang, </w:t>
            </w:r>
            <w:proofErr w:type="spellStart"/>
            <w:r w:rsidRPr="00A61A78">
              <w:t>Jaehyuk</w:t>
            </w:r>
            <w:proofErr w:type="spellEnd"/>
          </w:p>
        </w:tc>
      </w:tr>
      <w:tr w:rsidR="002877BD" w:rsidRPr="00A61A78" w14:paraId="1D5305F8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E7C3FF8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38.322</w:t>
            </w:r>
          </w:p>
        </w:tc>
        <w:tc>
          <w:tcPr>
            <w:tcW w:w="5388" w:type="dxa"/>
            <w:noWrap/>
            <w:hideMark/>
          </w:tcPr>
          <w:p w14:paraId="1FAECF5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Radio Link Control (RLC) protocol specification</w:t>
            </w:r>
          </w:p>
        </w:tc>
        <w:tc>
          <w:tcPr>
            <w:tcW w:w="2972" w:type="dxa"/>
            <w:noWrap/>
            <w:hideMark/>
          </w:tcPr>
          <w:p w14:paraId="1054B93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Ms. Zhang, Yuanyuan</w:t>
            </w:r>
          </w:p>
        </w:tc>
      </w:tr>
      <w:tr w:rsidR="002877BD" w:rsidRPr="00A61A78" w14:paraId="5B2C5501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1518C66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38.323</w:t>
            </w:r>
          </w:p>
        </w:tc>
        <w:tc>
          <w:tcPr>
            <w:tcW w:w="5388" w:type="dxa"/>
            <w:noWrap/>
            <w:hideMark/>
          </w:tcPr>
          <w:p w14:paraId="727FFF9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Packet Data Convergence Protocol (PDCP) specification</w:t>
            </w:r>
          </w:p>
        </w:tc>
        <w:tc>
          <w:tcPr>
            <w:tcW w:w="2972" w:type="dxa"/>
            <w:noWrap/>
            <w:hideMark/>
          </w:tcPr>
          <w:p w14:paraId="337CF0B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Yi, </w:t>
            </w:r>
            <w:proofErr w:type="spellStart"/>
            <w:r w:rsidRPr="00A61A78">
              <w:t>SeungJune</w:t>
            </w:r>
            <w:proofErr w:type="spellEnd"/>
          </w:p>
        </w:tc>
      </w:tr>
      <w:tr w:rsidR="002877BD" w:rsidRPr="00A61A78" w14:paraId="21EF324D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EC5F91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38.331</w:t>
            </w:r>
          </w:p>
        </w:tc>
        <w:tc>
          <w:tcPr>
            <w:tcW w:w="5388" w:type="dxa"/>
            <w:noWrap/>
            <w:hideMark/>
          </w:tcPr>
          <w:p w14:paraId="1BF2504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Radio Resource Control (RRC); Protocol specification</w:t>
            </w:r>
          </w:p>
        </w:tc>
        <w:tc>
          <w:tcPr>
            <w:tcW w:w="2972" w:type="dxa"/>
            <w:noWrap/>
            <w:hideMark/>
          </w:tcPr>
          <w:p w14:paraId="39FFB5D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Palm, </w:t>
            </w:r>
            <w:proofErr w:type="spellStart"/>
            <w:r w:rsidRPr="00A61A78">
              <w:t>Hakan</w:t>
            </w:r>
            <w:proofErr w:type="spellEnd"/>
          </w:p>
        </w:tc>
      </w:tr>
      <w:tr w:rsidR="002877BD" w:rsidRPr="00A61A78" w14:paraId="57360D03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06974D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TS 38.340</w:t>
            </w:r>
          </w:p>
        </w:tc>
        <w:tc>
          <w:tcPr>
            <w:tcW w:w="5388" w:type="dxa"/>
            <w:noWrap/>
            <w:hideMark/>
          </w:tcPr>
          <w:p w14:paraId="18B5014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Backhaul Adaptation Protocol (BAP) specification</w:t>
            </w:r>
          </w:p>
        </w:tc>
        <w:tc>
          <w:tcPr>
            <w:tcW w:w="2972" w:type="dxa"/>
            <w:noWrap/>
            <w:hideMark/>
          </w:tcPr>
          <w:p w14:paraId="72FFB7AB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Cao, </w:t>
            </w:r>
            <w:proofErr w:type="spellStart"/>
            <w:r w:rsidRPr="00A61A78">
              <w:t>Zhenzhen</w:t>
            </w:r>
            <w:proofErr w:type="spellEnd"/>
          </w:p>
        </w:tc>
      </w:tr>
      <w:tr w:rsidR="002877BD" w:rsidRPr="00A61A78" w14:paraId="025E530F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F9E0986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38.804</w:t>
            </w:r>
          </w:p>
        </w:tc>
        <w:tc>
          <w:tcPr>
            <w:tcW w:w="5388" w:type="dxa"/>
            <w:noWrap/>
            <w:hideMark/>
          </w:tcPr>
          <w:p w14:paraId="7CE046E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new radio access technology Radio interface protocol aspects</w:t>
            </w:r>
          </w:p>
        </w:tc>
        <w:tc>
          <w:tcPr>
            <w:tcW w:w="2972" w:type="dxa"/>
            <w:noWrap/>
            <w:hideMark/>
          </w:tcPr>
          <w:p w14:paraId="430DC57E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Takahashi, Hideaki</w:t>
            </w:r>
          </w:p>
        </w:tc>
      </w:tr>
      <w:tr w:rsidR="002877BD" w:rsidRPr="00A61A78" w14:paraId="57BED7E7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77A52995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38.822</w:t>
            </w:r>
          </w:p>
        </w:tc>
        <w:tc>
          <w:tcPr>
            <w:tcW w:w="5388" w:type="dxa"/>
            <w:noWrap/>
            <w:hideMark/>
          </w:tcPr>
          <w:p w14:paraId="16392FBF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User Equipment (UE) feature list</w:t>
            </w:r>
          </w:p>
        </w:tc>
        <w:tc>
          <w:tcPr>
            <w:tcW w:w="2972" w:type="dxa"/>
            <w:noWrap/>
            <w:hideMark/>
          </w:tcPr>
          <w:p w14:paraId="2AE96B1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Takahashi, Hideaki</w:t>
            </w:r>
          </w:p>
        </w:tc>
      </w:tr>
      <w:tr w:rsidR="002877BD" w:rsidRPr="00A61A78" w14:paraId="2369DA0E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4F6DA4BD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38.825</w:t>
            </w:r>
          </w:p>
        </w:tc>
        <w:tc>
          <w:tcPr>
            <w:tcW w:w="5388" w:type="dxa"/>
            <w:noWrap/>
            <w:hideMark/>
          </w:tcPr>
          <w:p w14:paraId="3C55CF1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NR industrial Internet of Things (IoT)</w:t>
            </w:r>
          </w:p>
        </w:tc>
        <w:tc>
          <w:tcPr>
            <w:tcW w:w="2972" w:type="dxa"/>
            <w:noWrap/>
            <w:hideMark/>
          </w:tcPr>
          <w:p w14:paraId="42F746F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Mr. Koziol, Dawid</w:t>
            </w:r>
          </w:p>
        </w:tc>
      </w:tr>
      <w:tr w:rsidR="002877BD" w:rsidRPr="00A61A78" w14:paraId="7FE932DC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2EDF15A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38.832</w:t>
            </w:r>
          </w:p>
        </w:tc>
        <w:tc>
          <w:tcPr>
            <w:tcW w:w="5388" w:type="dxa"/>
            <w:noWrap/>
            <w:hideMark/>
          </w:tcPr>
          <w:p w14:paraId="3F4E0427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enhancement of Radio Access Network (RAN) slicing for NR</w:t>
            </w:r>
          </w:p>
        </w:tc>
        <w:tc>
          <w:tcPr>
            <w:tcW w:w="2972" w:type="dxa"/>
            <w:noWrap/>
            <w:hideMark/>
          </w:tcPr>
          <w:p w14:paraId="2F022243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 xml:space="preserve">Mr. Chen, </w:t>
            </w:r>
            <w:proofErr w:type="spellStart"/>
            <w:r w:rsidRPr="00A61A78">
              <w:t>Ningyu</w:t>
            </w:r>
            <w:proofErr w:type="spellEnd"/>
          </w:p>
        </w:tc>
      </w:tr>
      <w:tr w:rsidR="002877BD" w:rsidRPr="00A61A78" w14:paraId="17EBF56D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30512FEA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38.836</w:t>
            </w:r>
          </w:p>
        </w:tc>
        <w:tc>
          <w:tcPr>
            <w:tcW w:w="5388" w:type="dxa"/>
            <w:noWrap/>
            <w:hideMark/>
          </w:tcPr>
          <w:p w14:paraId="35A7DF94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Study on NR sidelink relay</w:t>
            </w:r>
          </w:p>
        </w:tc>
        <w:tc>
          <w:tcPr>
            <w:tcW w:w="2972" w:type="dxa"/>
            <w:noWrap/>
            <w:hideMark/>
          </w:tcPr>
          <w:p w14:paraId="0438F3C1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Lu, </w:t>
            </w:r>
            <w:proofErr w:type="spellStart"/>
            <w:r w:rsidRPr="00A61A78">
              <w:t>Qianxi</w:t>
            </w:r>
            <w:proofErr w:type="spellEnd"/>
          </w:p>
        </w:tc>
      </w:tr>
      <w:tr w:rsidR="002877BD" w:rsidRPr="00A61A78" w14:paraId="7878E408" w14:textId="77777777" w:rsidTr="000D4B0F">
        <w:trPr>
          <w:cantSplit/>
          <w:tblHeader/>
        </w:trPr>
        <w:tc>
          <w:tcPr>
            <w:tcW w:w="1271" w:type="dxa"/>
            <w:noWrap/>
            <w:hideMark/>
          </w:tcPr>
          <w:p w14:paraId="523326EC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TR 38.874</w:t>
            </w:r>
          </w:p>
        </w:tc>
        <w:tc>
          <w:tcPr>
            <w:tcW w:w="5388" w:type="dxa"/>
            <w:noWrap/>
            <w:hideMark/>
          </w:tcPr>
          <w:p w14:paraId="0F68FAC9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r w:rsidRPr="00A61A78">
              <w:t>NR; Study on integrated access and backhaul</w:t>
            </w:r>
          </w:p>
        </w:tc>
        <w:tc>
          <w:tcPr>
            <w:tcW w:w="2972" w:type="dxa"/>
            <w:noWrap/>
            <w:hideMark/>
          </w:tcPr>
          <w:p w14:paraId="4969BCB2" w14:textId="77777777" w:rsidR="002877BD" w:rsidRPr="00A61A78" w:rsidRDefault="002877BD" w:rsidP="000D4B0F">
            <w:pPr>
              <w:pStyle w:val="TAC"/>
              <w:adjustRightInd w:val="0"/>
              <w:snapToGrid w:val="0"/>
              <w:spacing w:before="20" w:after="20"/>
              <w:jc w:val="left"/>
            </w:pPr>
            <w:proofErr w:type="spellStart"/>
            <w:r w:rsidRPr="00A61A78">
              <w:t>Dr.</w:t>
            </w:r>
            <w:proofErr w:type="spellEnd"/>
            <w:r w:rsidRPr="00A61A78">
              <w:t xml:space="preserve"> Hampel, Georg</w:t>
            </w:r>
          </w:p>
        </w:tc>
      </w:tr>
    </w:tbl>
    <w:p w14:paraId="50D11246" w14:textId="77777777" w:rsidR="002877BD" w:rsidRDefault="002877BD" w:rsidP="002877BD"/>
    <w:p w14:paraId="7CA2C34B" w14:textId="77777777" w:rsidR="002877BD" w:rsidRDefault="002877BD" w:rsidP="00A209D6"/>
    <w:p w14:paraId="653EED19" w14:textId="77777777" w:rsidR="00A209D6" w:rsidRPr="00CD4C7B" w:rsidRDefault="00A209D6" w:rsidP="00A209D6"/>
    <w:p w14:paraId="35F222F4" w14:textId="77777777" w:rsidR="00080512" w:rsidRPr="00A209D6" w:rsidRDefault="00080512" w:rsidP="00A209D6"/>
    <w:sectPr w:rsidR="00080512" w:rsidRPr="00A209D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2EDDC" w14:textId="77777777" w:rsidR="006C285F" w:rsidRDefault="006C285F">
      <w:r>
        <w:separator/>
      </w:r>
    </w:p>
  </w:endnote>
  <w:endnote w:type="continuationSeparator" w:id="0">
    <w:p w14:paraId="6B89244E" w14:textId="77777777" w:rsidR="006C285F" w:rsidRDefault="006C285F">
      <w:r>
        <w:continuationSeparator/>
      </w:r>
    </w:p>
  </w:endnote>
  <w:endnote w:type="continuationNotice" w:id="1">
    <w:p w14:paraId="2610842D" w14:textId="77777777" w:rsidR="006C285F" w:rsidRDefault="006C28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A4E00" w14:textId="77777777" w:rsidR="006C285F" w:rsidRDefault="006C285F">
      <w:r>
        <w:separator/>
      </w:r>
    </w:p>
  </w:footnote>
  <w:footnote w:type="continuationSeparator" w:id="0">
    <w:p w14:paraId="6AC36FD8" w14:textId="77777777" w:rsidR="006C285F" w:rsidRDefault="006C285F">
      <w:r>
        <w:continuationSeparator/>
      </w:r>
    </w:p>
  </w:footnote>
  <w:footnote w:type="continuationNotice" w:id="1">
    <w:p w14:paraId="22C19341" w14:textId="77777777" w:rsidR="006C285F" w:rsidRDefault="006C28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EB"/>
    <w:rsid w:val="00011864"/>
    <w:rsid w:val="00016557"/>
    <w:rsid w:val="00023C40"/>
    <w:rsid w:val="000301C7"/>
    <w:rsid w:val="00032615"/>
    <w:rsid w:val="00033397"/>
    <w:rsid w:val="000340D4"/>
    <w:rsid w:val="00040095"/>
    <w:rsid w:val="000414E2"/>
    <w:rsid w:val="000421D3"/>
    <w:rsid w:val="0004460D"/>
    <w:rsid w:val="00073C9C"/>
    <w:rsid w:val="000765D4"/>
    <w:rsid w:val="00080512"/>
    <w:rsid w:val="00090468"/>
    <w:rsid w:val="00094568"/>
    <w:rsid w:val="000B24CF"/>
    <w:rsid w:val="000B7BCF"/>
    <w:rsid w:val="000C522B"/>
    <w:rsid w:val="000D58AB"/>
    <w:rsid w:val="000D6FFE"/>
    <w:rsid w:val="00110335"/>
    <w:rsid w:val="00112F1A"/>
    <w:rsid w:val="0012307F"/>
    <w:rsid w:val="001346B5"/>
    <w:rsid w:val="00141407"/>
    <w:rsid w:val="00142F44"/>
    <w:rsid w:val="00145075"/>
    <w:rsid w:val="0014559C"/>
    <w:rsid w:val="001704E2"/>
    <w:rsid w:val="001741A0"/>
    <w:rsid w:val="00175FA0"/>
    <w:rsid w:val="00180409"/>
    <w:rsid w:val="0018538D"/>
    <w:rsid w:val="00191429"/>
    <w:rsid w:val="00194CD0"/>
    <w:rsid w:val="00195100"/>
    <w:rsid w:val="001A3991"/>
    <w:rsid w:val="001B49C9"/>
    <w:rsid w:val="001C23F4"/>
    <w:rsid w:val="001C4F79"/>
    <w:rsid w:val="001D6BF7"/>
    <w:rsid w:val="001E5965"/>
    <w:rsid w:val="001F168B"/>
    <w:rsid w:val="001F3E76"/>
    <w:rsid w:val="001F7831"/>
    <w:rsid w:val="00204045"/>
    <w:rsid w:val="0020712B"/>
    <w:rsid w:val="0022340E"/>
    <w:rsid w:val="0022606D"/>
    <w:rsid w:val="0022624F"/>
    <w:rsid w:val="00231728"/>
    <w:rsid w:val="00233EA1"/>
    <w:rsid w:val="002359D1"/>
    <w:rsid w:val="002444D2"/>
    <w:rsid w:val="00244A05"/>
    <w:rsid w:val="0025019E"/>
    <w:rsid w:val="00250404"/>
    <w:rsid w:val="002610D8"/>
    <w:rsid w:val="00272448"/>
    <w:rsid w:val="002747EC"/>
    <w:rsid w:val="00276038"/>
    <w:rsid w:val="002855BF"/>
    <w:rsid w:val="002877BD"/>
    <w:rsid w:val="002B1D51"/>
    <w:rsid w:val="002B45DF"/>
    <w:rsid w:val="002E5EB3"/>
    <w:rsid w:val="002F0D22"/>
    <w:rsid w:val="002F7A86"/>
    <w:rsid w:val="00304751"/>
    <w:rsid w:val="00311B17"/>
    <w:rsid w:val="003172DC"/>
    <w:rsid w:val="00325AE3"/>
    <w:rsid w:val="00326069"/>
    <w:rsid w:val="0033298C"/>
    <w:rsid w:val="00346C38"/>
    <w:rsid w:val="0035462D"/>
    <w:rsid w:val="00354C23"/>
    <w:rsid w:val="0036459E"/>
    <w:rsid w:val="00364B41"/>
    <w:rsid w:val="003775A5"/>
    <w:rsid w:val="00383096"/>
    <w:rsid w:val="00386100"/>
    <w:rsid w:val="0039346C"/>
    <w:rsid w:val="003A37EE"/>
    <w:rsid w:val="003A41EF"/>
    <w:rsid w:val="003B14E3"/>
    <w:rsid w:val="003B40AD"/>
    <w:rsid w:val="003C1667"/>
    <w:rsid w:val="003C4E37"/>
    <w:rsid w:val="003C7362"/>
    <w:rsid w:val="003C76BC"/>
    <w:rsid w:val="003D14DC"/>
    <w:rsid w:val="003D6EEE"/>
    <w:rsid w:val="003E16BE"/>
    <w:rsid w:val="003E7137"/>
    <w:rsid w:val="003F4E28"/>
    <w:rsid w:val="004006E8"/>
    <w:rsid w:val="00401855"/>
    <w:rsid w:val="00451725"/>
    <w:rsid w:val="00465587"/>
    <w:rsid w:val="004765C0"/>
    <w:rsid w:val="00477455"/>
    <w:rsid w:val="004A1F7B"/>
    <w:rsid w:val="004C44D2"/>
    <w:rsid w:val="004C6AAA"/>
    <w:rsid w:val="004D3578"/>
    <w:rsid w:val="004D380D"/>
    <w:rsid w:val="004E213A"/>
    <w:rsid w:val="004F5216"/>
    <w:rsid w:val="00503171"/>
    <w:rsid w:val="00506C28"/>
    <w:rsid w:val="00534DA0"/>
    <w:rsid w:val="00543E6C"/>
    <w:rsid w:val="00552CEF"/>
    <w:rsid w:val="00565087"/>
    <w:rsid w:val="0056573F"/>
    <w:rsid w:val="00571279"/>
    <w:rsid w:val="005A49C6"/>
    <w:rsid w:val="005A7C1E"/>
    <w:rsid w:val="005C3F39"/>
    <w:rsid w:val="005D175C"/>
    <w:rsid w:val="005D7B9C"/>
    <w:rsid w:val="0060156D"/>
    <w:rsid w:val="0060437F"/>
    <w:rsid w:val="00604705"/>
    <w:rsid w:val="00611566"/>
    <w:rsid w:val="00624844"/>
    <w:rsid w:val="006343C4"/>
    <w:rsid w:val="00646D99"/>
    <w:rsid w:val="00650BBF"/>
    <w:rsid w:val="00656910"/>
    <w:rsid w:val="006574C0"/>
    <w:rsid w:val="00675A4D"/>
    <w:rsid w:val="0069602B"/>
    <w:rsid w:val="00696821"/>
    <w:rsid w:val="006972FB"/>
    <w:rsid w:val="006C285F"/>
    <w:rsid w:val="006C66D8"/>
    <w:rsid w:val="006D0F94"/>
    <w:rsid w:val="006D1E24"/>
    <w:rsid w:val="006D2E07"/>
    <w:rsid w:val="006D35DE"/>
    <w:rsid w:val="006E1417"/>
    <w:rsid w:val="006E3E63"/>
    <w:rsid w:val="006F6A2C"/>
    <w:rsid w:val="0070690C"/>
    <w:rsid w:val="007069DC"/>
    <w:rsid w:val="00710201"/>
    <w:rsid w:val="0072073A"/>
    <w:rsid w:val="00723E62"/>
    <w:rsid w:val="00730E9F"/>
    <w:rsid w:val="007342B5"/>
    <w:rsid w:val="00734A5B"/>
    <w:rsid w:val="00744E76"/>
    <w:rsid w:val="00747521"/>
    <w:rsid w:val="00757D40"/>
    <w:rsid w:val="007662B5"/>
    <w:rsid w:val="00777D5B"/>
    <w:rsid w:val="00781227"/>
    <w:rsid w:val="00781F0F"/>
    <w:rsid w:val="00785684"/>
    <w:rsid w:val="0078727C"/>
    <w:rsid w:val="0079049D"/>
    <w:rsid w:val="00793DC5"/>
    <w:rsid w:val="007B18D8"/>
    <w:rsid w:val="007C095F"/>
    <w:rsid w:val="007C2DD0"/>
    <w:rsid w:val="007E0E29"/>
    <w:rsid w:val="007E7FF5"/>
    <w:rsid w:val="007F1AF5"/>
    <w:rsid w:val="007F2E08"/>
    <w:rsid w:val="008022B5"/>
    <w:rsid w:val="008028A4"/>
    <w:rsid w:val="0080296A"/>
    <w:rsid w:val="00813245"/>
    <w:rsid w:val="00815A2B"/>
    <w:rsid w:val="008206F9"/>
    <w:rsid w:val="00840DE0"/>
    <w:rsid w:val="0084164C"/>
    <w:rsid w:val="00844CEA"/>
    <w:rsid w:val="00847FC5"/>
    <w:rsid w:val="00853424"/>
    <w:rsid w:val="0086354A"/>
    <w:rsid w:val="00874CE8"/>
    <w:rsid w:val="008768CA"/>
    <w:rsid w:val="00877EF9"/>
    <w:rsid w:val="00880559"/>
    <w:rsid w:val="008A658E"/>
    <w:rsid w:val="008B1489"/>
    <w:rsid w:val="008B5306"/>
    <w:rsid w:val="008C2E2A"/>
    <w:rsid w:val="008C3057"/>
    <w:rsid w:val="008C7F89"/>
    <w:rsid w:val="008D2E4D"/>
    <w:rsid w:val="008E08C9"/>
    <w:rsid w:val="008E55A4"/>
    <w:rsid w:val="008F396F"/>
    <w:rsid w:val="008F3DCD"/>
    <w:rsid w:val="008F5B40"/>
    <w:rsid w:val="0090271F"/>
    <w:rsid w:val="00902DB9"/>
    <w:rsid w:val="0090466A"/>
    <w:rsid w:val="009158BD"/>
    <w:rsid w:val="00923655"/>
    <w:rsid w:val="009332EE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8615C"/>
    <w:rsid w:val="009928A9"/>
    <w:rsid w:val="009A0AF3"/>
    <w:rsid w:val="009B07CD"/>
    <w:rsid w:val="009C19E9"/>
    <w:rsid w:val="009D74A6"/>
    <w:rsid w:val="009E0087"/>
    <w:rsid w:val="009E0E87"/>
    <w:rsid w:val="009F3F57"/>
    <w:rsid w:val="00A05349"/>
    <w:rsid w:val="00A0591E"/>
    <w:rsid w:val="00A10F02"/>
    <w:rsid w:val="00A204CA"/>
    <w:rsid w:val="00A209D6"/>
    <w:rsid w:val="00A22738"/>
    <w:rsid w:val="00A53724"/>
    <w:rsid w:val="00A54B2B"/>
    <w:rsid w:val="00A5635F"/>
    <w:rsid w:val="00A61A78"/>
    <w:rsid w:val="00A82346"/>
    <w:rsid w:val="00A9671C"/>
    <w:rsid w:val="00AA1553"/>
    <w:rsid w:val="00AC3BF6"/>
    <w:rsid w:val="00B05380"/>
    <w:rsid w:val="00B05962"/>
    <w:rsid w:val="00B15449"/>
    <w:rsid w:val="00B15EC8"/>
    <w:rsid w:val="00B16C2F"/>
    <w:rsid w:val="00B27303"/>
    <w:rsid w:val="00B47FD1"/>
    <w:rsid w:val="00B516BB"/>
    <w:rsid w:val="00B745BC"/>
    <w:rsid w:val="00B84DB2"/>
    <w:rsid w:val="00BA03AD"/>
    <w:rsid w:val="00BC1A92"/>
    <w:rsid w:val="00BC3555"/>
    <w:rsid w:val="00BC46F1"/>
    <w:rsid w:val="00C12B51"/>
    <w:rsid w:val="00C24650"/>
    <w:rsid w:val="00C25465"/>
    <w:rsid w:val="00C33079"/>
    <w:rsid w:val="00C36E08"/>
    <w:rsid w:val="00C40546"/>
    <w:rsid w:val="00C55A12"/>
    <w:rsid w:val="00C6553E"/>
    <w:rsid w:val="00C72419"/>
    <w:rsid w:val="00C77FEE"/>
    <w:rsid w:val="00C83A13"/>
    <w:rsid w:val="00C9068C"/>
    <w:rsid w:val="00C92967"/>
    <w:rsid w:val="00CA3D0C"/>
    <w:rsid w:val="00CA654B"/>
    <w:rsid w:val="00CB72B8"/>
    <w:rsid w:val="00CD4C7B"/>
    <w:rsid w:val="00CD58FE"/>
    <w:rsid w:val="00CE461A"/>
    <w:rsid w:val="00CF4E0C"/>
    <w:rsid w:val="00D06F9E"/>
    <w:rsid w:val="00D128D7"/>
    <w:rsid w:val="00D20496"/>
    <w:rsid w:val="00D33BE3"/>
    <w:rsid w:val="00D3437D"/>
    <w:rsid w:val="00D3792D"/>
    <w:rsid w:val="00D43021"/>
    <w:rsid w:val="00D464EC"/>
    <w:rsid w:val="00D55E47"/>
    <w:rsid w:val="00D62E19"/>
    <w:rsid w:val="00D67CD1"/>
    <w:rsid w:val="00D71A7C"/>
    <w:rsid w:val="00D738D6"/>
    <w:rsid w:val="00D80795"/>
    <w:rsid w:val="00D81FA0"/>
    <w:rsid w:val="00D854BE"/>
    <w:rsid w:val="00D87E00"/>
    <w:rsid w:val="00D9134D"/>
    <w:rsid w:val="00D96D11"/>
    <w:rsid w:val="00DA375F"/>
    <w:rsid w:val="00DA7A03"/>
    <w:rsid w:val="00DB0DB8"/>
    <w:rsid w:val="00DB1818"/>
    <w:rsid w:val="00DC309B"/>
    <w:rsid w:val="00DC45E8"/>
    <w:rsid w:val="00DC4DA2"/>
    <w:rsid w:val="00DC5261"/>
    <w:rsid w:val="00DD3F23"/>
    <w:rsid w:val="00DE25D2"/>
    <w:rsid w:val="00DE6761"/>
    <w:rsid w:val="00E07933"/>
    <w:rsid w:val="00E358F9"/>
    <w:rsid w:val="00E360C0"/>
    <w:rsid w:val="00E46C08"/>
    <w:rsid w:val="00E471CF"/>
    <w:rsid w:val="00E62835"/>
    <w:rsid w:val="00E6596C"/>
    <w:rsid w:val="00E77645"/>
    <w:rsid w:val="00E83697"/>
    <w:rsid w:val="00E86664"/>
    <w:rsid w:val="00EA66C9"/>
    <w:rsid w:val="00EA68AD"/>
    <w:rsid w:val="00EC1765"/>
    <w:rsid w:val="00EC4A25"/>
    <w:rsid w:val="00EC7244"/>
    <w:rsid w:val="00EE1F2E"/>
    <w:rsid w:val="00EE30C0"/>
    <w:rsid w:val="00EF48CD"/>
    <w:rsid w:val="00EF612C"/>
    <w:rsid w:val="00F025A2"/>
    <w:rsid w:val="00F036E9"/>
    <w:rsid w:val="00F07388"/>
    <w:rsid w:val="00F10ED5"/>
    <w:rsid w:val="00F2026E"/>
    <w:rsid w:val="00F2210A"/>
    <w:rsid w:val="00F37743"/>
    <w:rsid w:val="00F424C2"/>
    <w:rsid w:val="00F427BB"/>
    <w:rsid w:val="00F54503"/>
    <w:rsid w:val="00F54A3D"/>
    <w:rsid w:val="00F54CB0"/>
    <w:rsid w:val="00F57097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table" w:styleId="TableGrid">
    <w:name w:val="Table Grid"/>
    <w:basedOn w:val="TableNormal"/>
    <w:rsid w:val="00A6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TSG_SA/TSGs_90E_Electronic/Docs/SP-201042.zip" TargetMode="External"/><Relationship Id="rId18" Type="http://schemas.openxmlformats.org/officeDocument/2006/relationships/hyperlink" Target="https://www.3gpp.org/ftp/tsg_ran/WG2_RL2/TSGR2_113-e/Docs/R2-210069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DynaReport/TSG-WG--R2.htm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961.zip" TargetMode="External"/><Relationship Id="rId17" Type="http://schemas.openxmlformats.org/officeDocument/2006/relationships/hyperlink" Target="https://www.3gpp.org/ftp/tsg_sa/TSG_SA/TSGs_90E_Electronic/Docs/SP-20114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TSG_SA/TSGs_90E_Electronic/Docs/SP-201042.zip" TargetMode="External"/><Relationship Id="rId20" Type="http://schemas.openxmlformats.org/officeDocument/2006/relationships/hyperlink" Target="mailto:benoist.sebire@noki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691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3-e/Docs/R2-210147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sa/TSG_SA/TSGs_90E_Electronic/Docs/SP-201142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oist/OneDrive%20-%20Nokia/Templates/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137</TotalTime>
  <Pages>6</Pages>
  <Words>1835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13631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Benoist</cp:lastModifiedBy>
  <cp:revision>224</cp:revision>
  <dcterms:created xsi:type="dcterms:W3CDTF">2016-08-12T03:53:00Z</dcterms:created>
  <dcterms:modified xsi:type="dcterms:W3CDTF">2021-01-26T08:27:00Z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