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宋体"/>
                <w:lang w:eastAsia="zh-CN"/>
              </w:rPr>
            </w:pPr>
            <w:r>
              <w:rPr>
                <w:rFonts w:eastAsia="宋体" w:hint="eastAsia"/>
                <w:lang w:eastAsia="zh-CN"/>
              </w:rPr>
              <w:t>S</w:t>
            </w:r>
            <w:r>
              <w:rPr>
                <w:rFonts w:eastAsia="宋体"/>
                <w:lang w:eastAsia="zh-CN"/>
              </w:rPr>
              <w:t>preadtrum</w:t>
            </w:r>
          </w:p>
        </w:tc>
        <w:tc>
          <w:tcPr>
            <w:tcW w:w="5794" w:type="dxa"/>
          </w:tcPr>
          <w:p w14:paraId="485B68DD" w14:textId="77777777" w:rsidR="00502EAD" w:rsidRPr="00635540" w:rsidRDefault="00502EAD" w:rsidP="00C27A78">
            <w:pPr>
              <w:pStyle w:val="TAC"/>
              <w:rPr>
                <w:rFonts w:eastAsia="宋体"/>
                <w:lang w:eastAsia="zh-CN"/>
              </w:rPr>
            </w:pPr>
            <w:r>
              <w:rPr>
                <w:rFonts w:eastAsia="宋体"/>
                <w:lang w:eastAsia="zh-CN"/>
              </w:rPr>
              <w:t>Lifeng han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Benoist Sébire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宋体"/>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r>
              <w:rPr>
                <w:lang w:eastAsia="ko-KR"/>
              </w:rPr>
              <w:t>Convida Wireless</w:t>
            </w:r>
          </w:p>
        </w:tc>
        <w:tc>
          <w:tcPr>
            <w:tcW w:w="5794" w:type="dxa"/>
          </w:tcPr>
          <w:p w14:paraId="539ADA18" w14:textId="478DACAD" w:rsidR="00502EAD" w:rsidRDefault="001368EB" w:rsidP="00B3200E">
            <w:pPr>
              <w:pStyle w:val="TAC"/>
              <w:rPr>
                <w:lang w:eastAsia="ko-KR"/>
              </w:rPr>
            </w:pPr>
            <w:r>
              <w:rPr>
                <w:lang w:eastAsia="ko-KR"/>
              </w:rPr>
              <w:t>Rocco DiGirolamo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85FDF70" w:rsidR="000F3888" w:rsidRPr="000F3888" w:rsidRDefault="000F3888" w:rsidP="00B3200E">
            <w:pPr>
              <w:pStyle w:val="TAC"/>
              <w:rPr>
                <w:rFonts w:eastAsia="宋体" w:hint="eastAsia"/>
                <w:lang w:eastAsia="zh-CN"/>
              </w:rPr>
            </w:pPr>
            <w:r>
              <w:rPr>
                <w:rFonts w:eastAsia="宋体"/>
                <w:lang w:eastAsia="zh-CN"/>
              </w:rPr>
              <w:t>Shukun WANG</w:t>
            </w:r>
          </w:p>
        </w:tc>
        <w:tc>
          <w:tcPr>
            <w:tcW w:w="5794" w:type="dxa"/>
          </w:tcPr>
          <w:p w14:paraId="320326C1" w14:textId="69C5D1A9" w:rsidR="000F3888" w:rsidRPr="000F3888" w:rsidRDefault="000F3888" w:rsidP="00B3200E">
            <w:pPr>
              <w:pStyle w:val="TAC"/>
              <w:rPr>
                <w:rFonts w:eastAsia="宋体" w:hint="eastAsia"/>
                <w:lang w:eastAsia="zh-CN"/>
              </w:rPr>
            </w:pPr>
            <w:r>
              <w:rPr>
                <w:rFonts w:eastAsia="宋体" w:hint="eastAsia"/>
                <w:lang w:eastAsia="zh-CN"/>
              </w:rPr>
              <w:t>w</w:t>
            </w:r>
            <w:r>
              <w:rPr>
                <w:rFonts w:eastAsia="宋体"/>
                <w:lang w:eastAsia="zh-CN"/>
              </w:rPr>
              <w:t>angshukun@oppo.com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combinations of Ax/Bx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2"/>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r w:rsidR="00DC775E">
              <w:rPr>
                <w:lang w:eastAsia="ko-KR"/>
              </w:rPr>
              <w:t>Nack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7"/>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7"/>
              <w:numPr>
                <w:ilvl w:val="0"/>
                <w:numId w:val="31"/>
              </w:numPr>
              <w:rPr>
                <w:lang w:eastAsia="ko-KR"/>
              </w:rPr>
            </w:pPr>
            <w:r>
              <w:rPr>
                <w:lang w:eastAsia="ko-KR"/>
              </w:rPr>
              <w:t>A2: support</w:t>
            </w:r>
          </w:p>
          <w:p w14:paraId="516B0A38" w14:textId="77777777" w:rsidR="0040108A" w:rsidRDefault="0040108A" w:rsidP="0040108A">
            <w:pPr>
              <w:pStyle w:val="af7"/>
              <w:numPr>
                <w:ilvl w:val="0"/>
                <w:numId w:val="31"/>
              </w:numPr>
              <w:rPr>
                <w:lang w:eastAsia="ko-KR"/>
              </w:rPr>
            </w:pPr>
            <w:r>
              <w:rPr>
                <w:lang w:eastAsia="ko-KR"/>
              </w:rPr>
              <w:t>A3: not support</w:t>
            </w:r>
          </w:p>
          <w:p w14:paraId="03B9ADC0" w14:textId="2565CC4F" w:rsidR="0040108A" w:rsidRDefault="0040108A" w:rsidP="0040108A">
            <w:pPr>
              <w:pStyle w:val="af7"/>
              <w:numPr>
                <w:ilvl w:val="0"/>
                <w:numId w:val="31"/>
              </w:numPr>
              <w:rPr>
                <w:lang w:eastAsia="ko-KR"/>
              </w:rPr>
            </w:pPr>
            <w:r>
              <w:rPr>
                <w:lang w:eastAsia="ko-KR"/>
              </w:rPr>
              <w:t>B1: strong support</w:t>
            </w:r>
          </w:p>
          <w:p w14:paraId="0A956DE2" w14:textId="08BA728D" w:rsidR="0040108A" w:rsidRDefault="0040108A" w:rsidP="0040108A">
            <w:pPr>
              <w:pStyle w:val="af7"/>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Ack/Nack feedbacks from multiple UEs. Either the rx an</w:t>
            </w:r>
            <w:r w:rsidR="009F41C3">
              <w:rPr>
                <w:lang w:eastAsia="ko-KR"/>
              </w:rPr>
              <w:t>d tx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rx/tx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7"/>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7"/>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7"/>
              <w:numPr>
                <w:ilvl w:val="0"/>
                <w:numId w:val="31"/>
              </w:numPr>
              <w:rPr>
                <w:lang w:eastAsia="ko-KR"/>
              </w:rPr>
            </w:pPr>
            <w:r>
              <w:rPr>
                <w:lang w:eastAsia="ko-KR"/>
              </w:rPr>
              <w:t>A3: not support</w:t>
            </w:r>
          </w:p>
          <w:p w14:paraId="4E05B557" w14:textId="3500E670" w:rsidR="003445F1" w:rsidRDefault="003445F1" w:rsidP="003445F1">
            <w:pPr>
              <w:pStyle w:val="af7"/>
              <w:numPr>
                <w:ilvl w:val="0"/>
                <w:numId w:val="31"/>
              </w:numPr>
              <w:rPr>
                <w:lang w:eastAsia="ko-KR"/>
              </w:rPr>
            </w:pPr>
            <w:r>
              <w:rPr>
                <w:lang w:eastAsia="ko-KR"/>
              </w:rPr>
              <w:t>B1: support</w:t>
            </w:r>
          </w:p>
          <w:p w14:paraId="4C0AA681" w14:textId="222215E2" w:rsidR="003445F1" w:rsidRDefault="003445F1" w:rsidP="003445F1">
            <w:pPr>
              <w:pStyle w:val="af7"/>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eMBMS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PDCP based split is already a symbol of NR, and a lot of features are now based on this architecture, e.g. duplication, CU-DU and etc,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宋体"/>
                <w:lang w:val="en-US" w:eastAsia="zh-CN"/>
              </w:rPr>
              <w:lastRenderedPageBreak/>
              <w:t xml:space="preserve">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宋体" w:eastAsia="宋体" w:hAnsi="宋体"/>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commentRangeEnd w:id="3"/>
            <w:r w:rsidR="00C27A78">
              <w:rPr>
                <w:rStyle w:val="ab"/>
              </w:rPr>
              <w:commentReference w:id="3"/>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7"/>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4"/>
            <w:commentRangeStart w:id="5"/>
            <w:r>
              <w:rPr>
                <w:lang w:eastAsia="ko-KR"/>
              </w:rPr>
              <w:t>B1 if L2 retransmission is not required, and B1+B2 if L2 retransmission is required, which is the same as DC.</w:t>
            </w:r>
            <w:commentRangeEnd w:id="4"/>
            <w:r w:rsidR="004D785B">
              <w:rPr>
                <w:rStyle w:val="ab"/>
              </w:rPr>
              <w:commentReference w:id="4"/>
            </w:r>
            <w:commentRangeEnd w:id="5"/>
            <w:r w:rsidR="00C407D6">
              <w:rPr>
                <w:rStyle w:val="ab"/>
              </w:rPr>
              <w:commentReference w:id="5"/>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7"/>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7"/>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7"/>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7"/>
              <w:ind w:left="760" w:firstLine="0"/>
              <w:rPr>
                <w:lang w:eastAsia="ko-KR"/>
              </w:rPr>
            </w:pPr>
          </w:p>
          <w:p w14:paraId="0627CEBC" w14:textId="6B0A1DF6" w:rsidR="00563FE8" w:rsidRPr="00563FE8" w:rsidRDefault="00563FE8" w:rsidP="0079531B">
            <w:pPr>
              <w:pStyle w:val="af7"/>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7"/>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7"/>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7"/>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7"/>
              <w:numPr>
                <w:ilvl w:val="0"/>
                <w:numId w:val="36"/>
              </w:numPr>
              <w:rPr>
                <w:lang w:eastAsia="ko-KR"/>
              </w:rPr>
            </w:pPr>
            <w:r>
              <w:rPr>
                <w:lang w:eastAsia="ko-KR"/>
              </w:rPr>
              <w:t>Provide high reliability for PTM link</w:t>
            </w:r>
          </w:p>
          <w:p w14:paraId="72333A25" w14:textId="77777777" w:rsidR="0079531B" w:rsidRDefault="0079531B" w:rsidP="0079531B">
            <w:pPr>
              <w:pStyle w:val="af7"/>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7"/>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7"/>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7"/>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7"/>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7"/>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7"/>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7"/>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7"/>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7"/>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af7"/>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7"/>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 xml:space="preserve">Based on our understanding, PDCP performs re-transmissions by switching from PTM RLC to PTP RLC leg and PDCP uses PTM leg HARQ feedback to make PDCP level re-tx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6"/>
            <w:r>
              <w:rPr>
                <w:lang w:eastAsia="ko-KR"/>
              </w:rPr>
              <w:t xml:space="preserve">But HARQ provides limited reliability upto 2*10^-4 and QOS level reliability  requirement is upto 10^-6 </w:t>
            </w:r>
            <w:commentRangeEnd w:id="6"/>
            <w:r w:rsidR="00282412">
              <w:rPr>
                <w:rStyle w:val="ab"/>
                <w:rFonts w:ascii="Times New Roman" w:hAnsi="Times New Roman" w:cs="Times New Roman"/>
                <w:lang w:val="en-GB" w:eastAsia="en-US"/>
              </w:rPr>
              <w:commentReference w:id="6"/>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can not meet high reliability requirement of 10^-6)</w:t>
            </w:r>
            <w:r>
              <w:rPr>
                <w:lang w:eastAsia="ko-KR"/>
              </w:rPr>
              <w:t xml:space="preserve"> and if common PUCCH resources are used for group NACK mechanism, it is not even possible for gNB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7"/>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re-tx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r w:rsidRPr="00577903">
              <w:rPr>
                <w:i/>
                <w:iCs/>
                <w:color w:val="000000" w:themeColor="text1"/>
              </w:rPr>
              <w:t>t_reordering</w:t>
            </w:r>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w:t>
            </w:r>
            <w:r w:rsidRPr="00577903">
              <w:rPr>
                <w:color w:val="000000" w:themeColor="text1"/>
              </w:rPr>
              <w:lastRenderedPageBreak/>
              <w:t>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C27A78">
            <w:pPr>
              <w:pStyle w:val="af7"/>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C27A78">
            <w:pPr>
              <w:pStyle w:val="af7"/>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C27A78">
            <w:pPr>
              <w:pStyle w:val="af7"/>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C27A78">
            <w:pPr>
              <w:pStyle w:val="af7"/>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C27A78">
            <w:pPr>
              <w:pStyle w:val="af7"/>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C27A78">
            <w:pPr>
              <w:rPr>
                <w:rFonts w:eastAsia="宋体"/>
                <w:lang w:eastAsia="zh-CN"/>
              </w:rPr>
            </w:pPr>
          </w:p>
          <w:p w14:paraId="2B55452A" w14:textId="77777777" w:rsidR="00CD13A0" w:rsidRDefault="00CD13A0" w:rsidP="00C27A78">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C27A7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C27A78">
            <w:pPr>
              <w:pStyle w:val="af7"/>
              <w:numPr>
                <w:ilvl w:val="0"/>
                <w:numId w:val="38"/>
              </w:numPr>
              <w:rPr>
                <w:rFonts w:eastAsia="宋体"/>
              </w:rPr>
            </w:pPr>
            <w:r w:rsidRPr="003C101C">
              <w:rPr>
                <w:rFonts w:eastAsia="宋体" w:hint="eastAsia"/>
              </w:rPr>
              <w:t>For baseline</w:t>
            </w:r>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C27A78">
            <w:pPr>
              <w:pStyle w:val="af7"/>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C27A78">
            <w:pPr>
              <w:pStyle w:val="af7"/>
              <w:ind w:left="720" w:firstLine="0"/>
              <w:rPr>
                <w:rFonts w:eastAsia="宋体"/>
              </w:rPr>
            </w:pPr>
          </w:p>
          <w:p w14:paraId="7ABD97A4" w14:textId="77777777" w:rsidR="00CD13A0" w:rsidRPr="00973884" w:rsidRDefault="00CD13A0" w:rsidP="00C27A78">
            <w:pPr>
              <w:rPr>
                <w:rFonts w:eastAsia="宋体"/>
                <w:lang w:eastAsia="zh-CN"/>
              </w:rPr>
            </w:pPr>
            <w:r>
              <w:rPr>
                <w:rFonts w:eastAsia="宋体" w:hint="eastAsia"/>
                <w:lang w:eastAsia="zh-CN"/>
              </w:rPr>
              <w:t xml:space="preserve">Our understanding to each solutions are below, </w:t>
            </w:r>
          </w:p>
          <w:p w14:paraId="566F566D" w14:textId="77777777" w:rsidR="00CD13A0" w:rsidRDefault="00CD13A0" w:rsidP="00C27A7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C27A78">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sidRPr="005A7467">
              <w:rPr>
                <w:rFonts w:eastAsia="宋体" w:hint="eastAsia"/>
                <w:u w:val="single"/>
                <w:lang w:eastAsia="zh-CN"/>
              </w:rPr>
              <w:t xml:space="preserve">It is worth to point out again </w:t>
            </w:r>
            <w:r w:rsidRPr="005A7467">
              <w:rPr>
                <w:rFonts w:eastAsia="宋体"/>
                <w:u w:val="single"/>
                <w:lang w:eastAsia="zh-CN"/>
              </w:rPr>
              <w:t xml:space="preserve">the </w:t>
            </w:r>
            <w:r w:rsidRPr="005A7467">
              <w:rPr>
                <w:rFonts w:eastAsia="宋体" w:hint="eastAsia"/>
                <w:u w:val="single"/>
                <w:lang w:eastAsia="zh-CN"/>
              </w:rPr>
              <w:t xml:space="preserve">QoS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C27A78">
            <w:pPr>
              <w:rPr>
                <w:rFonts w:eastAsia="宋体"/>
                <w:b/>
                <w:u w:val="single"/>
                <w:lang w:eastAsia="zh-CN"/>
              </w:rPr>
            </w:pPr>
            <w:r w:rsidRPr="001663B0">
              <w:rPr>
                <w:rFonts w:eastAsia="宋体" w:hint="eastAsia"/>
                <w:b/>
                <w:u w:val="single"/>
                <w:lang w:eastAsia="zh-CN"/>
              </w:rPr>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C27A78">
            <w:pPr>
              <w:rPr>
                <w:rFonts w:eastAsia="宋体"/>
                <w:b/>
                <w:u w:val="single"/>
                <w:lang w:eastAsia="zh-CN"/>
              </w:rPr>
            </w:pPr>
          </w:p>
          <w:p w14:paraId="19AECD0F" w14:textId="77777777" w:rsidR="00CD13A0" w:rsidRDefault="00CD13A0" w:rsidP="00C27A7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C27A7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C27A7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C27A7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t is worth to mention that lossless is not aim to be achieved by A2.</w:t>
            </w:r>
          </w:p>
          <w:p w14:paraId="66DB95D2"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C27A78">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sidRPr="009D701A">
              <w:rPr>
                <w:rFonts w:eastAsia="宋体"/>
                <w:lang w:eastAsia="zh-CN"/>
              </w:rPr>
              <w:t xml:space="preserve"> Tx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C27A7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r w:rsidRPr="00BB230E">
              <w:rPr>
                <w:rFonts w:eastAsia="宋体"/>
                <w:u w:val="single"/>
                <w:lang w:eastAsia="zh-CN"/>
              </w:rPr>
              <w:t>functionalities</w:t>
            </w:r>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r w:rsidRPr="00BB230E">
              <w:rPr>
                <w:rFonts w:eastAsia="宋体"/>
                <w:u w:val="single"/>
                <w:lang w:eastAsia="zh-CN"/>
              </w:rPr>
              <w:t>t_reassembly timer</w:t>
            </w:r>
            <w:r w:rsidRPr="00BB230E">
              <w:rPr>
                <w:rFonts w:eastAsia="宋体" w:hint="eastAsia"/>
                <w:u w:val="single"/>
                <w:lang w:eastAsia="zh-CN"/>
              </w:rPr>
              <w:t>,etc)</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C27A7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C27A7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r w:rsidRPr="001741B2">
              <w:rPr>
                <w:rFonts w:eastAsia="宋体"/>
                <w:u w:val="single"/>
                <w:lang w:eastAsia="zh-CN"/>
              </w:rPr>
              <w:t xml:space="preserve">Tx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r>
              <w:rPr>
                <w:rFonts w:eastAsia="宋体" w:hint="eastAsia"/>
                <w:u w:val="single"/>
                <w:lang w:eastAsia="zh-CN"/>
              </w:rPr>
              <w:t xml:space="preserve">e.g. </w:t>
            </w:r>
            <w:r w:rsidRPr="001741B2">
              <w:rPr>
                <w:rFonts w:eastAsia="宋体" w:hint="eastAsia"/>
                <w:u w:val="single"/>
                <w:lang w:eastAsia="zh-CN"/>
              </w:rPr>
              <w:t>poll/</w:t>
            </w:r>
            <w:r w:rsidRPr="001741B2">
              <w:rPr>
                <w:color w:val="000000" w:themeColor="text1"/>
                <w:u w:val="single"/>
              </w:rPr>
              <w:t xml:space="preserve"> t_reassembly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r w:rsidRPr="001741B2">
              <w:rPr>
                <w:rFonts w:eastAsia="宋体" w:hint="eastAsia"/>
                <w:color w:val="000000" w:themeColor="text1"/>
                <w:u w:val="single"/>
                <w:lang w:eastAsia="zh-CN"/>
              </w:rPr>
              <w:t>etc</w:t>
            </w:r>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C27A7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C27A78">
            <w:pPr>
              <w:rPr>
                <w:rFonts w:eastAsia="宋体"/>
                <w:b/>
                <w:u w:val="single"/>
                <w:lang w:eastAsia="zh-CN"/>
              </w:rPr>
            </w:pPr>
          </w:p>
          <w:p w14:paraId="08B783DC" w14:textId="77777777" w:rsidR="00CD13A0" w:rsidRDefault="00CD13A0" w:rsidP="00C27A7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C27A7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af7"/>
              <w:numPr>
                <w:ilvl w:val="0"/>
                <w:numId w:val="39"/>
              </w:numPr>
              <w:rPr>
                <w:rFonts w:eastAsia="宋体"/>
              </w:rPr>
            </w:pPr>
            <w:r w:rsidRPr="0049793A">
              <w:rPr>
                <w:rFonts w:eastAsia="宋体" w:hint="eastAsia"/>
              </w:rPr>
              <w:t xml:space="preserve">Complexity on </w:t>
            </w:r>
            <w:r w:rsidRPr="0049793A">
              <w:rPr>
                <w:rFonts w:eastAsia="宋体"/>
              </w:rPr>
              <w:t xml:space="preserve">Tx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af7"/>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af7"/>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ation between UE and gNB on the RLC window</w:t>
            </w:r>
            <w:r>
              <w:rPr>
                <w:rFonts w:eastAsia="宋体" w:hint="eastAsia"/>
              </w:rPr>
              <w:t>.</w:t>
            </w:r>
          </w:p>
          <w:p w14:paraId="2CBD0EFD" w14:textId="77777777" w:rsidR="00CD13A0" w:rsidRDefault="00CD13A0" w:rsidP="00C27A78">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6BF4C8BD" w14:textId="77777777" w:rsidR="00CD13A0" w:rsidRPr="00241A64" w:rsidRDefault="00CD13A0" w:rsidP="00C27A7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r w:rsidRPr="00241A64">
              <w:rPr>
                <w:rFonts w:eastAsia="宋体"/>
                <w:b/>
                <w:u w:val="single"/>
                <w:lang w:eastAsia="zh-CN"/>
              </w:rPr>
              <w:t>So</w:t>
            </w:r>
            <w:r w:rsidRPr="00241A64">
              <w:rPr>
                <w:rFonts w:eastAsia="宋体" w:hint="eastAsia"/>
                <w:b/>
                <w:u w:val="single"/>
                <w:lang w:eastAsia="zh-CN"/>
              </w:rPr>
              <w:t xml:space="preserve"> it should not be supported as it is just an enhancement.</w:t>
            </w:r>
          </w:p>
          <w:p w14:paraId="28C5E9C8" w14:textId="77777777" w:rsidR="00CD13A0" w:rsidRDefault="00CD13A0" w:rsidP="00C27A78">
            <w:pPr>
              <w:rPr>
                <w:rFonts w:eastAsia="宋体"/>
                <w:lang w:eastAsia="zh-CN"/>
              </w:rPr>
            </w:pPr>
          </w:p>
          <w:p w14:paraId="4BA65F85" w14:textId="77777777" w:rsidR="00CD13A0" w:rsidRPr="009E2A9A" w:rsidRDefault="00CD13A0" w:rsidP="00C27A7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C27A7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companies above,</w:t>
            </w:r>
          </w:p>
          <w:p w14:paraId="6C7DC593" w14:textId="77777777" w:rsidR="00CD13A0" w:rsidRPr="0038194F" w:rsidRDefault="00CD13A0" w:rsidP="00CD13A0">
            <w:pPr>
              <w:pStyle w:val="af7"/>
              <w:numPr>
                <w:ilvl w:val="0"/>
                <w:numId w:val="40"/>
              </w:numPr>
              <w:rPr>
                <w:rFonts w:eastAsia="宋体"/>
              </w:rPr>
            </w:pPr>
            <w:r w:rsidRPr="0038194F">
              <w:rPr>
                <w:rFonts w:eastAsia="宋体" w:hint="eastAsia"/>
              </w:rPr>
              <w:t xml:space="preserve">Without supporting RLC AM for PTM, RLC anchored PTM/PTP switch is not feasible. As for RLC UM, the SN is not always there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expect as PTM and PTP is supposed to support </w:t>
            </w:r>
            <w:r w:rsidRPr="0038194F">
              <w:rPr>
                <w:rFonts w:eastAsia="宋体"/>
              </w:rPr>
              <w:t>separate</w:t>
            </w:r>
            <w:r w:rsidRPr="0038194F">
              <w:rPr>
                <w:rFonts w:eastAsia="宋体"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宋体"/>
                <w:lang w:eastAsia="zh-CN"/>
              </w:rPr>
            </w:pPr>
            <w:r>
              <w:rPr>
                <w:rFonts w:eastAsia="宋体" w:hint="eastAsia"/>
                <w:lang w:eastAsia="zh-CN"/>
              </w:rPr>
              <w:t>S</w:t>
            </w:r>
            <w:r>
              <w:rPr>
                <w:rFonts w:eastAsia="宋体"/>
                <w:lang w:eastAsia="zh-CN"/>
              </w:rPr>
              <w:t>preadtrum</w:t>
            </w:r>
          </w:p>
        </w:tc>
        <w:tc>
          <w:tcPr>
            <w:tcW w:w="7744" w:type="dxa"/>
          </w:tcPr>
          <w:p w14:paraId="1484CCBE" w14:textId="77777777" w:rsidR="00502EAD" w:rsidRPr="000C22EE" w:rsidRDefault="00502EAD" w:rsidP="00C27A78">
            <w:pPr>
              <w:rPr>
                <w:rFonts w:eastAsia="宋体"/>
                <w:b/>
                <w:lang w:eastAsia="zh-CN"/>
              </w:rPr>
            </w:pPr>
            <w:r w:rsidRPr="000C22EE">
              <w:rPr>
                <w:rFonts w:eastAsia="宋体" w:hint="eastAsia"/>
                <w:b/>
                <w:lang w:eastAsia="zh-CN"/>
              </w:rPr>
              <w:t>Our</w:t>
            </w:r>
            <w:r>
              <w:rPr>
                <w:rFonts w:eastAsia="宋体"/>
                <w:b/>
                <w:lang w:eastAsia="zh-CN"/>
              </w:rPr>
              <w:t xml:space="preserve"> views</w:t>
            </w:r>
            <w:r w:rsidRPr="000C22EE">
              <w:rPr>
                <w:rFonts w:eastAsia="宋体"/>
                <w:b/>
                <w:lang w:eastAsia="zh-CN"/>
              </w:rPr>
              <w:t>:</w:t>
            </w:r>
          </w:p>
          <w:p w14:paraId="45AF4EB8"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716BBD6F"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A2: not support</w:t>
            </w:r>
          </w:p>
          <w:p w14:paraId="4D4F4E4C"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767BA6ED"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00BFD2D4" w14:textId="77777777" w:rsidR="00502EAD"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5A07C4E3" w14:textId="77777777" w:rsidR="00502EAD" w:rsidRPr="006A08CB" w:rsidRDefault="00502EAD" w:rsidP="00C27A78">
            <w:pPr>
              <w:pStyle w:val="af7"/>
              <w:ind w:left="760" w:firstLine="0"/>
              <w:rPr>
                <w:rFonts w:ascii="Times New Roman" w:eastAsia="宋体" w:hAnsi="Times New Roman" w:cs="Times New Roman"/>
                <w:lang w:val="en-GB"/>
              </w:rPr>
            </w:pPr>
          </w:p>
          <w:p w14:paraId="7719294E" w14:textId="77777777" w:rsidR="00502EAD" w:rsidRDefault="00502EAD" w:rsidP="00C27A78">
            <w:pPr>
              <w:rPr>
                <w:rFonts w:eastAsia="宋体"/>
                <w:lang w:eastAsia="zh-CN"/>
              </w:rPr>
            </w:pPr>
            <w:r w:rsidRPr="006A08CB">
              <w:rPr>
                <w:rFonts w:eastAsia="宋体"/>
                <w:lang w:eastAsia="zh-CN"/>
              </w:rPr>
              <w:t>A1:  The</w:t>
            </w:r>
            <w:r>
              <w:rPr>
                <w:rFonts w:eastAsia="宋体"/>
                <w:lang w:eastAsia="zh-CN"/>
              </w:rPr>
              <w:t xml:space="preserve"> high reliability can be accomplished by PTP which has RLC AM. The gNB can also configure the PTM, PTP or PTM and PTM </w:t>
            </w:r>
            <w:r w:rsidRPr="006153AA">
              <w:rPr>
                <w:rFonts w:eastAsia="宋体"/>
                <w:lang w:eastAsia="zh-CN"/>
              </w:rPr>
              <w:t>simultaneous</w:t>
            </w:r>
            <w:r>
              <w:rPr>
                <w:rFonts w:eastAsia="宋体"/>
                <w:lang w:eastAsia="zh-CN"/>
              </w:rPr>
              <w:t xml:space="preserve"> transmission mode for UE according to the different QoS requirements and radio conditons.</w:t>
            </w:r>
          </w:p>
          <w:p w14:paraId="1B528FC5" w14:textId="77777777" w:rsidR="00502EAD" w:rsidRDefault="00502EAD" w:rsidP="00C27A78">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49624AEA" w14:textId="77777777" w:rsidR="00502EAD" w:rsidRDefault="00502EAD" w:rsidP="00C27A78">
            <w:pPr>
              <w:rPr>
                <w:rFonts w:eastAsia="宋体"/>
                <w:lang w:eastAsia="zh-CN"/>
              </w:rPr>
            </w:pPr>
            <w:r>
              <w:rPr>
                <w:rFonts w:eastAsia="宋体"/>
                <w:lang w:eastAsia="zh-CN"/>
              </w:rPr>
              <w:t xml:space="preserve">A3: This solution is too complex and has some drawbacks as discussed above. </w:t>
            </w:r>
          </w:p>
          <w:p w14:paraId="5AE0BE62" w14:textId="77777777" w:rsidR="00502EAD" w:rsidRPr="008E0174" w:rsidRDefault="00502EAD" w:rsidP="00C27A78">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 and then some features can be applied easily, e.g. PDCP duplication. It can also </w:t>
            </w:r>
            <w:r w:rsidRPr="00682F30">
              <w:rPr>
                <w:rFonts w:eastAsia="宋体"/>
                <w:lang w:eastAsia="zh-CN"/>
              </w:rPr>
              <w:t>facilitate</w:t>
            </w:r>
            <w:r>
              <w:rPr>
                <w:rFonts w:eastAsia="宋体"/>
                <w:lang w:eastAsia="zh-CN"/>
              </w:rPr>
              <w:t xml:space="preserve"> the support of dynamic switch between PTM</w:t>
            </w:r>
            <w:r>
              <w:rPr>
                <w:rFonts w:eastAsia="宋体" w:hint="eastAsia"/>
                <w:lang w:eastAsia="zh-CN"/>
              </w:rPr>
              <w:t xml:space="preserve"> </w:t>
            </w:r>
            <w:r>
              <w:rPr>
                <w:rFonts w:eastAsia="宋体"/>
                <w:lang w:eastAsia="zh-CN"/>
              </w:rPr>
              <w:t>and PTP.</w:t>
            </w:r>
          </w:p>
          <w:p w14:paraId="7AF4AB76" w14:textId="77777777" w:rsidR="00502EAD" w:rsidRPr="00043E6E" w:rsidRDefault="00502EAD" w:rsidP="00C27A78">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w:t>
            </w:r>
            <w:r w:rsidRPr="00FB6836">
              <w:rPr>
                <w:rFonts w:eastAsia="宋体"/>
                <w:lang w:eastAsia="zh-CN"/>
              </w:rPr>
              <w:t>RLC anchored PTM/PTP Switch</w:t>
            </w:r>
            <w:r>
              <w:rPr>
                <w:rFonts w:eastAsia="宋体"/>
                <w:lang w:eastAsia="zh-CN"/>
              </w:rPr>
              <w:t xml:space="preserve"> will have many problems, such as the lack of SN of RLC UM PDU. </w:t>
            </w:r>
            <w:r w:rsidRPr="00E553B4">
              <w:rPr>
                <w:rFonts w:eastAsia="宋体"/>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know by gNB if L2 feedback is not provided from UE to gNB. </w:t>
            </w:r>
            <w:r w:rsidRPr="009010D7">
              <w:rPr>
                <w:lang w:eastAsia="ko-KR"/>
              </w:rPr>
              <w:t xml:space="preserve">For </w:t>
            </w:r>
            <w:r w:rsidRPr="009010D7">
              <w:rPr>
                <w:lang w:eastAsia="ko-KR"/>
              </w:rPr>
              <w:lastRenderedPageBreak/>
              <w:t>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Regarding Huawei’s comment on RLC UM, our understanding is that gNB implementation can maintain a consistent RLC SN allocation for RLC SDU segments (e.g. state variable TX_Next is maintained per MRB, instead of PTM and PTP leg(s) separately) to avoid wrong reassembly.</w:t>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r>
              <w:rPr>
                <w:lang w:eastAsia="ko-KR"/>
              </w:rPr>
              <w:t>Convida</w:t>
            </w:r>
          </w:p>
        </w:tc>
        <w:tc>
          <w:tcPr>
            <w:tcW w:w="7744" w:type="dxa"/>
          </w:tcPr>
          <w:p w14:paraId="01A7D044"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宋体" w:hint="eastAsia"/>
                <w:lang w:eastAsia="zh-CN"/>
              </w:rPr>
            </w:pPr>
            <w:r>
              <w:rPr>
                <w:rFonts w:eastAsia="宋体" w:hint="eastAsia"/>
                <w:lang w:eastAsia="zh-CN"/>
              </w:rPr>
              <w:t>O</w:t>
            </w:r>
            <w:r>
              <w:rPr>
                <w:rFonts w:eastAsia="宋体"/>
                <w:lang w:eastAsia="zh-CN"/>
              </w:rPr>
              <w:t>PPO</w:t>
            </w:r>
          </w:p>
        </w:tc>
        <w:tc>
          <w:tcPr>
            <w:tcW w:w="7744" w:type="dxa"/>
          </w:tcPr>
          <w:p w14:paraId="1CF95F74" w14:textId="49D4F55E" w:rsidR="000F3888" w:rsidRDefault="000F3888" w:rsidP="000F3888">
            <w:pPr>
              <w:pStyle w:val="af7"/>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7"/>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7"/>
              <w:numPr>
                <w:ilvl w:val="0"/>
                <w:numId w:val="31"/>
              </w:numPr>
              <w:rPr>
                <w:rFonts w:hint="eastAsia"/>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7"/>
              <w:numPr>
                <w:ilvl w:val="0"/>
                <w:numId w:val="31"/>
              </w:numPr>
              <w:rPr>
                <w:lang w:eastAsia="ko-KR"/>
              </w:rPr>
            </w:pPr>
            <w:r>
              <w:rPr>
                <w:lang w:eastAsia="ko-KR"/>
              </w:rPr>
              <w:t>B1: strong support</w:t>
            </w:r>
          </w:p>
          <w:p w14:paraId="38FC91B6" w14:textId="77777777" w:rsidR="000F3888" w:rsidRDefault="000F3888" w:rsidP="000F3888">
            <w:pPr>
              <w:pStyle w:val="af7"/>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gNB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77777777" w:rsidR="000F3888" w:rsidRPr="000F3888" w:rsidRDefault="000F3888" w:rsidP="001368EB">
            <w:pPr>
              <w:rPr>
                <w:rFonts w:eastAsia="宋体"/>
                <w:b/>
                <w:bCs/>
                <w:color w:val="FF0000"/>
                <w:lang w:eastAsia="zh-CN"/>
              </w:rPr>
            </w:pPr>
            <w:r w:rsidRPr="000F3888">
              <w:rPr>
                <w:rFonts w:eastAsia="宋体"/>
                <w:b/>
                <w:bCs/>
                <w:color w:val="FF0000"/>
                <w:lang w:eastAsia="zh-CN"/>
              </w:rPr>
              <w:sym w:font="Wingdings" w:char="F0E8"/>
            </w:r>
            <w:r w:rsidRPr="000F3888">
              <w:rPr>
                <w:rFonts w:eastAsia="宋体"/>
                <w:b/>
                <w:bCs/>
                <w:color w:val="FF0000"/>
                <w:lang w:eastAsia="zh-CN"/>
              </w:rPr>
              <w:t>A1 can not ensure lossless requirement if dynamic switching between PTM and PTP is supported even if PTP is configured with RLC AM.</w:t>
            </w:r>
          </w:p>
          <w:p w14:paraId="73E1291D" w14:textId="77777777" w:rsidR="000F3888" w:rsidRDefault="000F3888" w:rsidP="000F3888">
            <w:pPr>
              <w:tabs>
                <w:tab w:val="right" w:pos="9639"/>
              </w:tabs>
            </w:pPr>
            <w:r>
              <w:t>For A2, it is complex for the RLC in gNB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1373F15E" w14:textId="77777777" w:rsidR="000F3888" w:rsidRDefault="000F3888" w:rsidP="000F3888">
            <w:pPr>
              <w:tabs>
                <w:tab w:val="right" w:pos="9639"/>
              </w:tabs>
            </w:pPr>
            <w:r>
              <w:rPr>
                <w:rFonts w:eastAsia="宋体"/>
                <w:lang w:eastAsia="zh-CN"/>
              </w:rPr>
              <w:t xml:space="preserve">For A3, </w:t>
            </w:r>
            <w:r>
              <w:rPr>
                <w:rFonts w:eastAsia="宋体"/>
              </w:rPr>
              <w:t>i</w:t>
            </w:r>
            <w:r>
              <w:t>t is complex for the PDCP in gNB side, because the RLC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250DB3F6" w14:textId="123EC1D7" w:rsidR="000F3888" w:rsidRDefault="000F3888" w:rsidP="000F3888">
            <w:pPr>
              <w:rPr>
                <w:rFonts w:eastAsia="宋体"/>
                <w:b/>
                <w:bCs/>
                <w:color w:val="FF0000"/>
                <w:lang w:eastAsia="zh-CN"/>
              </w:rPr>
            </w:pPr>
            <w:r w:rsidRPr="000F3888">
              <w:rPr>
                <w:rFonts w:eastAsia="宋体"/>
                <w:b/>
                <w:bCs/>
                <w:color w:val="FF0000"/>
                <w:lang w:eastAsia="zh-CN"/>
              </w:rPr>
              <w:sym w:font="Wingdings" w:char="F0E8"/>
            </w:r>
            <w:r w:rsidR="0092060F">
              <w:rPr>
                <w:rFonts w:eastAsia="宋体"/>
                <w:b/>
                <w:bCs/>
                <w:color w:val="FF0000"/>
                <w:lang w:eastAsia="zh-CN"/>
              </w:rPr>
              <w:t>T</w:t>
            </w:r>
            <w:r w:rsidRPr="000F3888">
              <w:rPr>
                <w:rFonts w:eastAsia="宋体"/>
                <w:b/>
                <w:bCs/>
                <w:color w:val="FF0000"/>
                <w:lang w:eastAsia="zh-CN"/>
              </w:rPr>
              <w:t>he complexity is similar for A2 and A3.</w:t>
            </w:r>
          </w:p>
          <w:p w14:paraId="41CCCA5F" w14:textId="77777777" w:rsidR="000F3888" w:rsidRDefault="000F3888" w:rsidP="000F3888">
            <w:pPr>
              <w:rPr>
                <w:rFonts w:eastAsia="宋体"/>
                <w:lang w:eastAsia="zh-CN"/>
              </w:rPr>
            </w:pPr>
          </w:p>
          <w:p w14:paraId="0C2B1942" w14:textId="71BA2D98" w:rsidR="008D6EC0" w:rsidRPr="000F3888" w:rsidRDefault="008D6EC0" w:rsidP="000F3888">
            <w:pPr>
              <w:rPr>
                <w:rFonts w:eastAsia="宋体" w:hint="eastAsia"/>
                <w:lang w:eastAsia="zh-CN"/>
              </w:rPr>
            </w:pPr>
            <w:r>
              <w:rPr>
                <w:rFonts w:eastAsia="宋体"/>
                <w:lang w:eastAsia="zh-CN"/>
              </w:rPr>
              <w:t xml:space="preserve">For B1 and B2, we have no strong view. </w:t>
            </w:r>
            <w:r w:rsidR="00AC702E">
              <w:rPr>
                <w:rFonts w:eastAsia="宋体"/>
                <w:lang w:eastAsia="zh-CN"/>
              </w:rPr>
              <w:t>however, we think we should also consider common MAC architecture if RAN1 confirm PTP is used</w:t>
            </w:r>
            <w:r w:rsidR="00707B87">
              <w:rPr>
                <w:rFonts w:eastAsia="宋体"/>
                <w:lang w:eastAsia="zh-CN"/>
              </w:rPr>
              <w:t xml:space="preserve"> for</w:t>
            </w:r>
            <w:bookmarkStart w:id="7" w:name="_GoBack"/>
            <w:bookmarkEnd w:id="7"/>
            <w:r w:rsidR="00AC702E">
              <w:rPr>
                <w:rFonts w:eastAsia="宋体"/>
                <w:lang w:eastAsia="zh-CN"/>
              </w:rPr>
              <w:t xml:space="preserve"> retransmission for PTM.</w:t>
            </w:r>
          </w:p>
        </w:tc>
      </w:tr>
      <w:tr w:rsidR="001368EB" w14:paraId="013843BC" w14:textId="77777777" w:rsidTr="00E50335">
        <w:tc>
          <w:tcPr>
            <w:tcW w:w="445" w:type="dxa"/>
          </w:tcPr>
          <w:p w14:paraId="5361CBCD" w14:textId="6155A3F0" w:rsidR="001368EB" w:rsidRDefault="001368EB" w:rsidP="001368EB">
            <w:pPr>
              <w:rPr>
                <w:lang w:eastAsia="ko-KR"/>
              </w:rPr>
            </w:pPr>
            <w:r>
              <w:rPr>
                <w:lang w:eastAsia="ko-KR"/>
              </w:rPr>
              <w:lastRenderedPageBreak/>
              <w:t>18</w:t>
            </w:r>
          </w:p>
        </w:tc>
        <w:tc>
          <w:tcPr>
            <w:tcW w:w="1440" w:type="dxa"/>
          </w:tcPr>
          <w:p w14:paraId="69D46AA3" w14:textId="77777777" w:rsidR="001368EB" w:rsidRDefault="001368EB" w:rsidP="001368EB">
            <w:pPr>
              <w:rPr>
                <w:lang w:eastAsia="ko-KR"/>
              </w:rPr>
            </w:pPr>
          </w:p>
        </w:tc>
        <w:tc>
          <w:tcPr>
            <w:tcW w:w="7744" w:type="dxa"/>
          </w:tcPr>
          <w:p w14:paraId="150BD006" w14:textId="77777777" w:rsidR="001368EB" w:rsidRDefault="001368EB" w:rsidP="001368EB">
            <w:pPr>
              <w:rPr>
                <w:lang w:eastAsia="ko-KR"/>
              </w:rPr>
            </w:pPr>
          </w:p>
        </w:tc>
      </w:tr>
      <w:tr w:rsidR="001368EB" w14:paraId="03D638E3" w14:textId="77777777" w:rsidTr="00E50335">
        <w:tc>
          <w:tcPr>
            <w:tcW w:w="445" w:type="dxa"/>
          </w:tcPr>
          <w:p w14:paraId="054D797B" w14:textId="2D7F0E2C" w:rsidR="001368EB" w:rsidRDefault="001368EB" w:rsidP="001368EB">
            <w:pPr>
              <w:rPr>
                <w:lang w:eastAsia="ko-KR"/>
              </w:rPr>
            </w:pPr>
            <w:r>
              <w:rPr>
                <w:lang w:eastAsia="ko-KR"/>
              </w:rPr>
              <w:t>19</w:t>
            </w:r>
          </w:p>
        </w:tc>
        <w:tc>
          <w:tcPr>
            <w:tcW w:w="1440" w:type="dxa"/>
          </w:tcPr>
          <w:p w14:paraId="083A2241" w14:textId="77777777" w:rsidR="001368EB" w:rsidRDefault="001368EB" w:rsidP="001368EB">
            <w:pPr>
              <w:rPr>
                <w:lang w:eastAsia="ko-KR"/>
              </w:rPr>
            </w:pPr>
          </w:p>
        </w:tc>
        <w:tc>
          <w:tcPr>
            <w:tcW w:w="7744" w:type="dxa"/>
          </w:tcPr>
          <w:p w14:paraId="3940BE6D" w14:textId="77777777" w:rsidR="001368EB" w:rsidRDefault="001368EB" w:rsidP="001368EB">
            <w:pPr>
              <w:rPr>
                <w:lang w:eastAsia="ko-KR"/>
              </w:rPr>
            </w:pP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lastRenderedPageBreak/>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henzhen" w:date="2021-01-28T11:48:00Z" w:initials="Zhenzhen">
    <w:p w14:paraId="4EF9DBAC" w14:textId="452B9D85" w:rsidR="0092060F" w:rsidRDefault="0092060F"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92060F" w:rsidRDefault="0092060F" w:rsidP="004D785B">
      <w:pPr>
        <w:pStyle w:val="ac"/>
        <w:rPr>
          <w:rFonts w:eastAsia="宋体"/>
          <w:lang w:eastAsia="zh-CN"/>
        </w:rPr>
      </w:pPr>
    </w:p>
    <w:p w14:paraId="0FC36B97" w14:textId="5201C232" w:rsidR="0092060F" w:rsidRDefault="0092060F" w:rsidP="004D785B">
      <w:pPr>
        <w:pStyle w:val="ac"/>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92060F" w:rsidRDefault="0092060F" w:rsidP="004D785B">
      <w:pPr>
        <w:pStyle w:val="ac"/>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92060F" w:rsidRDefault="0092060F" w:rsidP="004D785B">
      <w:pPr>
        <w:pStyle w:val="ac"/>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92060F" w:rsidRDefault="0092060F">
      <w:pPr>
        <w:pStyle w:val="ac"/>
      </w:pPr>
      <w:r>
        <w:rPr>
          <w:rStyle w:val="ab"/>
        </w:rPr>
        <w:annotationRef/>
      </w: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8T11:50:00Z" w:initials="Zhenzhen">
    <w:p w14:paraId="48FBE8F9" w14:textId="69E21C75" w:rsidR="0092060F" w:rsidRDefault="0092060F" w:rsidP="004D785B">
      <w:pPr>
        <w:pStyle w:val="ac"/>
        <w:rPr>
          <w:rFonts w:eastAsia="宋体"/>
          <w:lang w:eastAsia="zh-CN"/>
        </w:rPr>
      </w:pPr>
      <w:r>
        <w:rPr>
          <w:rStyle w:val="ab"/>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92060F" w:rsidRPr="00CD4152" w:rsidRDefault="0092060F" w:rsidP="004D785B">
      <w:pPr>
        <w:pStyle w:val="ac"/>
        <w:rPr>
          <w:rFonts w:eastAsia="宋体"/>
          <w:lang w:eastAsia="zh-CN"/>
        </w:rPr>
      </w:pPr>
    </w:p>
    <w:p w14:paraId="708BC93E" w14:textId="24B7CA37" w:rsidR="0092060F" w:rsidRDefault="0092060F" w:rsidP="004D785B">
      <w:pPr>
        <w:pStyle w:val="ac"/>
      </w:pPr>
      <w:r>
        <w:rPr>
          <w:rFonts w:eastAsia="宋体"/>
          <w:lang w:eastAsia="zh-CN"/>
        </w:rPr>
        <w:t>Furthermore, in DC, there is no such RLC anchor (B2).</w:t>
      </w:r>
    </w:p>
  </w:comment>
  <w:comment w:id="5" w:author="Hao Bi" w:date="2021-01-28T14:07:00Z" w:initials="HB">
    <w:p w14:paraId="184BAA95" w14:textId="683F73B0" w:rsidR="0092060F" w:rsidRDefault="0092060F">
      <w:pPr>
        <w:pStyle w:val="ac"/>
      </w:pPr>
      <w:r>
        <w:rPr>
          <w:rStyle w:val="ab"/>
        </w:rPr>
        <w:annotationRef/>
      </w:r>
      <w:r>
        <w:t>The architectures of B1 and B1+B2 are the same – one PDCP entity + two RLC entities.</w:t>
      </w:r>
    </w:p>
    <w:p w14:paraId="65460844" w14:textId="2CCE5EE7" w:rsidR="0092060F" w:rsidRDefault="0092060F">
      <w:pPr>
        <w:pStyle w:val="ac"/>
      </w:pPr>
      <w:r>
        <w:t xml:space="preserve">B1 and B2 are about anchor for dynamic switch between PTM and PTP, which is not needed in DC.  </w:t>
      </w:r>
    </w:p>
    <w:p w14:paraId="407BE07C" w14:textId="17617A0B" w:rsidR="0092060F" w:rsidRDefault="0092060F">
      <w:pPr>
        <w:pStyle w:val="ac"/>
      </w:pPr>
      <w:r>
        <w:t>There are multiple anchors for dynamic switch between PTM and PTP –</w:t>
      </w:r>
    </w:p>
    <w:p w14:paraId="117CF86B" w14:textId="642736E2" w:rsidR="0092060F" w:rsidRDefault="0092060F" w:rsidP="00C407D6">
      <w:pPr>
        <w:pStyle w:val="ac"/>
        <w:numPr>
          <w:ilvl w:val="0"/>
          <w:numId w:val="41"/>
        </w:numPr>
      </w:pPr>
      <w:r>
        <w:t xml:space="preserve"> PDCP anchor for dynamic switch not relying on status report;</w:t>
      </w:r>
    </w:p>
    <w:p w14:paraId="4D46A1EF" w14:textId="77777777" w:rsidR="0092060F" w:rsidRDefault="0092060F" w:rsidP="00C407D6">
      <w:pPr>
        <w:pStyle w:val="ac"/>
        <w:numPr>
          <w:ilvl w:val="0"/>
          <w:numId w:val="41"/>
        </w:numPr>
      </w:pPr>
      <w:r>
        <w:t xml:space="preserve"> RLC anchor for L2 retransmission based on status report;</w:t>
      </w:r>
    </w:p>
    <w:p w14:paraId="55FF023C" w14:textId="3B539015" w:rsidR="0092060F" w:rsidRDefault="0092060F" w:rsidP="00C407D6">
      <w:pPr>
        <w:pStyle w:val="ac"/>
        <w:numPr>
          <w:ilvl w:val="0"/>
          <w:numId w:val="41"/>
        </w:numPr>
      </w:pPr>
      <w:r>
        <w:t xml:space="preserve"> HARQ entity anchor for HARQ retransmission based on HARQ ACK/NAK.</w:t>
      </w:r>
    </w:p>
  </w:comment>
  <w:comment w:id="6" w:author="Zhenzhen" w:date="2021-01-28T11:22:00Z" w:initials="Zhenzhen">
    <w:p w14:paraId="7926C265" w14:textId="15B65D97" w:rsidR="0092060F" w:rsidRDefault="0092060F">
      <w:pPr>
        <w:pStyle w:val="ac"/>
        <w:rPr>
          <w:lang w:eastAsia="ko-KR"/>
        </w:rPr>
      </w:pPr>
      <w:r>
        <w:rPr>
          <w:rStyle w:val="ab"/>
        </w:rPr>
        <w:annotationRef/>
      </w: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92060F" w:rsidRDefault="0092060F">
      <w:pPr>
        <w:pStyle w:val="ac"/>
        <w:rPr>
          <w:lang w:eastAsia="ko-KR"/>
        </w:rPr>
      </w:pPr>
      <w:r>
        <w:rPr>
          <w:lang w:eastAsia="ko-KR"/>
        </w:rPr>
        <w:t xml:space="preserve">Reliability of 10^-6 is a number for general services, but not necessarily for the service that needs MBS. </w:t>
      </w:r>
    </w:p>
    <w:p w14:paraId="0BD0BCAB" w14:textId="6656EB59" w:rsidR="0092060F" w:rsidRPr="00282412" w:rsidRDefault="0092060F">
      <w:pPr>
        <w:pStyle w:val="ac"/>
        <w:rPr>
          <w:rFonts w:eastAsia="宋体"/>
          <w:lang w:eastAsia="zh-CN"/>
        </w:rPr>
      </w:pPr>
      <w:r>
        <w:rPr>
          <w:lang w:eastAsia="ko-KR"/>
        </w:rPr>
        <w:t xml:space="preserve">So far I have not seen anyone has identified a service that requires both so high reliability (e.g. 10^-6) and MBS transmission.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D3B3B9" w15:done="0"/>
  <w15:commentEx w15:paraId="0EE90D09" w15:paraIdParent="3BD3B3B9" w15:done="0"/>
  <w15:commentEx w15:paraId="708BC93E" w15:done="0"/>
  <w15:commentEx w15:paraId="55FF023C" w15:paraIdParent="708BC93E" w15:done="0"/>
  <w15:commentEx w15:paraId="0BD0B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51A6C" w14:textId="77777777" w:rsidR="006214A2" w:rsidRDefault="006214A2">
      <w:r>
        <w:separator/>
      </w:r>
    </w:p>
  </w:endnote>
  <w:endnote w:type="continuationSeparator" w:id="0">
    <w:p w14:paraId="44E43B75" w14:textId="77777777" w:rsidR="006214A2" w:rsidRDefault="0062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9AC5" w14:textId="77777777" w:rsidR="0092060F" w:rsidRDefault="009206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996C" w14:textId="77777777" w:rsidR="0092060F" w:rsidRDefault="0092060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BD3" w14:textId="77777777" w:rsidR="0092060F" w:rsidRDefault="009206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087B3" w14:textId="77777777" w:rsidR="006214A2" w:rsidRDefault="006214A2">
      <w:r>
        <w:separator/>
      </w:r>
    </w:p>
  </w:footnote>
  <w:footnote w:type="continuationSeparator" w:id="0">
    <w:p w14:paraId="4CBBD6C0" w14:textId="77777777" w:rsidR="006214A2" w:rsidRDefault="00621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E06B" w14:textId="77777777" w:rsidR="0092060F" w:rsidRDefault="0092060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92060F" w:rsidRDefault="0092060F">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6CF5" w14:textId="77777777" w:rsidR="0092060F" w:rsidRDefault="00920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
    <w:basedOn w:val="a0"/>
    <w:link w:val="af7"/>
    <w:uiPriority w:val="34"/>
    <w:locked/>
    <w:rsid w:val="009B5BBC"/>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リスト段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cid:image001.png@01D6F412.F7C8349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C1FDE-F117-4FBA-B712-EB9F3052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8946</Words>
  <Characters>50996</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Windows User</cp:lastModifiedBy>
  <cp:revision>6</cp:revision>
  <cp:lastPrinted>1900-12-31T22:00:00Z</cp:lastPrinted>
  <dcterms:created xsi:type="dcterms:W3CDTF">2021-01-29T02:10:00Z</dcterms:created>
  <dcterms:modified xsi:type="dcterms:W3CDTF">2021-01-29T02:11:00Z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