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E086B" w14:textId="0AEDEEAA" w:rsidR="001E41F3" w:rsidRDefault="002435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#1</w:t>
      </w:r>
      <w:r w:rsidR="00592944">
        <w:rPr>
          <w:b/>
          <w:noProof/>
          <w:sz w:val="24"/>
          <w:lang w:eastAsia="ko-KR"/>
        </w:rPr>
        <w:t>1</w:t>
      </w:r>
      <w:r w:rsidR="00A950C7">
        <w:rPr>
          <w:b/>
          <w:noProof/>
          <w:sz w:val="24"/>
          <w:lang w:eastAsia="ko-KR"/>
        </w:rPr>
        <w:t>3</w:t>
      </w:r>
      <w:r w:rsidR="003D614E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2C7780">
        <w:rPr>
          <w:b/>
          <w:i/>
          <w:noProof/>
          <w:sz w:val="28"/>
        </w:rPr>
        <w:t>R2-</w:t>
      </w:r>
      <w:r w:rsidR="0013497B" w:rsidRPr="0013497B">
        <w:rPr>
          <w:b/>
          <w:i/>
          <w:noProof/>
          <w:sz w:val="28"/>
        </w:rPr>
        <w:t>2</w:t>
      </w:r>
      <w:r w:rsidR="004E095E">
        <w:rPr>
          <w:b/>
          <w:i/>
          <w:noProof/>
          <w:sz w:val="28"/>
        </w:rPr>
        <w:t>1</w:t>
      </w:r>
      <w:r w:rsidR="00A950C7">
        <w:rPr>
          <w:b/>
          <w:i/>
          <w:noProof/>
          <w:sz w:val="28"/>
        </w:rPr>
        <w:t>0</w:t>
      </w:r>
      <w:r w:rsidR="004578EE">
        <w:rPr>
          <w:b/>
          <w:i/>
          <w:noProof/>
          <w:sz w:val="28"/>
        </w:rPr>
        <w:t>xxxx</w:t>
      </w:r>
    </w:p>
    <w:p w14:paraId="636E086C" w14:textId="0CC17830" w:rsidR="001E41F3" w:rsidRPr="00B664F7" w:rsidRDefault="003D614E" w:rsidP="00B664F7">
      <w:pPr>
        <w:pStyle w:val="CRCoverPage"/>
        <w:rPr>
          <w:b/>
          <w:sz w:val="24"/>
        </w:rPr>
      </w:pPr>
      <w:r w:rsidRPr="00B664F7">
        <w:rPr>
          <w:b/>
          <w:noProof/>
          <w:sz w:val="24"/>
          <w:lang w:eastAsia="ko-KR"/>
        </w:rPr>
        <w:t>Online</w:t>
      </w:r>
      <w:r w:rsidR="00FC4CEC" w:rsidRPr="00B664F7">
        <w:rPr>
          <w:b/>
          <w:noProof/>
          <w:sz w:val="24"/>
          <w:lang w:eastAsia="ko-KR"/>
        </w:rPr>
        <w:t xml:space="preserve">, </w:t>
      </w:r>
      <w:r w:rsidR="00577423">
        <w:rPr>
          <w:b/>
          <w:noProof/>
          <w:sz w:val="24"/>
          <w:lang w:eastAsia="ko-KR"/>
        </w:rPr>
        <w:t>2</w:t>
      </w:r>
      <w:r w:rsidR="00A950C7">
        <w:rPr>
          <w:b/>
          <w:noProof/>
          <w:sz w:val="24"/>
          <w:lang w:eastAsia="ko-KR"/>
        </w:rPr>
        <w:t>5 January</w:t>
      </w:r>
      <w:r w:rsidR="00FC4CEC" w:rsidRPr="00B664F7">
        <w:rPr>
          <w:b/>
          <w:noProof/>
          <w:sz w:val="24"/>
          <w:lang w:eastAsia="ko-KR"/>
        </w:rPr>
        <w:t>–</w:t>
      </w:r>
      <w:r w:rsidR="00A950C7">
        <w:rPr>
          <w:b/>
          <w:noProof/>
          <w:sz w:val="24"/>
          <w:lang w:eastAsia="ko-KR"/>
        </w:rPr>
        <w:t>5 February 2021</w:t>
      </w:r>
    </w:p>
    <w:p w14:paraId="636E086D" w14:textId="77777777" w:rsidR="001E41F3" w:rsidRDefault="001E41F3">
      <w:pPr>
        <w:rPr>
          <w:noProof/>
          <w:lang w:eastAsia="ko-KR"/>
        </w:rPr>
      </w:pPr>
    </w:p>
    <w:p w14:paraId="636E086E" w14:textId="77777777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4578EE">
        <w:rPr>
          <w:b/>
          <w:noProof/>
          <w:lang w:eastAsia="ko-KR"/>
        </w:rPr>
        <w:t>5.3.1</w:t>
      </w:r>
    </w:p>
    <w:p w14:paraId="636E086F" w14:textId="77777777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  <w:t>Samsung</w:t>
      </w:r>
    </w:p>
    <w:p w14:paraId="636E0870" w14:textId="0B343AE0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86764" w:rsidRPr="00686764">
        <w:rPr>
          <w:b/>
          <w:noProof/>
          <w:lang w:eastAsia="ko-KR"/>
        </w:rPr>
        <w:t xml:space="preserve">Report of </w:t>
      </w:r>
      <w:r w:rsidR="00577423" w:rsidRPr="00577423">
        <w:rPr>
          <w:b/>
          <w:noProof/>
          <w:lang w:eastAsia="ko-KR"/>
        </w:rPr>
        <w:t>[</w:t>
      </w:r>
      <w:r w:rsidR="00A950C7" w:rsidRPr="00A950C7">
        <w:rPr>
          <w:b/>
          <w:noProof/>
          <w:lang w:eastAsia="ko-KR"/>
        </w:rPr>
        <w:t>AT113-e][002][NR15] User Plane I (Samsung)</w:t>
      </w:r>
    </w:p>
    <w:p w14:paraId="636E0871" w14:textId="77777777"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14:paraId="636E0872" w14:textId="77777777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636E0873" w14:textId="26A840A0" w:rsidR="001A5AEF" w:rsidRDefault="001A5AEF" w:rsidP="00A5303D">
      <w:pPr>
        <w:rPr>
          <w:lang w:eastAsia="ko-KR"/>
        </w:rPr>
      </w:pPr>
      <w:r w:rsidRPr="001A5AEF">
        <w:rPr>
          <w:lang w:eastAsia="ko-KR"/>
        </w:rPr>
        <w:t>This is to report the result of the following email discussion in RAN2#11</w:t>
      </w:r>
      <w:r w:rsidR="00A950C7">
        <w:rPr>
          <w:lang w:eastAsia="ko-KR"/>
        </w:rPr>
        <w:t>3</w:t>
      </w:r>
      <w:r w:rsidRPr="001A5AEF">
        <w:rPr>
          <w:lang w:eastAsia="ko-KR"/>
        </w:rPr>
        <w:t>-e Meeting [1].</w:t>
      </w:r>
    </w:p>
    <w:p w14:paraId="3CFA4209" w14:textId="77777777" w:rsidR="00A950C7" w:rsidRDefault="00A950C7" w:rsidP="00A950C7">
      <w:pPr>
        <w:pStyle w:val="EmailDiscussion"/>
      </w:pPr>
      <w:r>
        <w:t>[AT113-e][002][NR15] User Plane I (Samsung)</w:t>
      </w:r>
    </w:p>
    <w:p w14:paraId="67C4369F" w14:textId="77777777" w:rsidR="00A950C7" w:rsidRDefault="00A950C7" w:rsidP="00A950C7">
      <w:pPr>
        <w:pStyle w:val="EmailDiscussion2"/>
      </w:pPr>
      <w:r>
        <w:tab/>
        <w:t>Scope: MAC Treat R2-2100206, R2-2100207,</w:t>
      </w:r>
      <w:r w:rsidRPr="0008457A">
        <w:t xml:space="preserve"> </w:t>
      </w:r>
      <w:r>
        <w:t>R2-2101510,</w:t>
      </w:r>
      <w:r w:rsidRPr="0008457A">
        <w:t xml:space="preserve"> </w:t>
      </w:r>
      <w:r>
        <w:t>R2-2101337,</w:t>
      </w:r>
      <w:r w:rsidRPr="0008457A">
        <w:t xml:space="preserve"> </w:t>
      </w:r>
      <w:r>
        <w:t>R2-2101769,</w:t>
      </w:r>
      <w:r w:rsidRPr="0008457A">
        <w:t xml:space="preserve"> </w:t>
      </w:r>
      <w:r>
        <w:t>R2-2101351,</w:t>
      </w:r>
      <w:r w:rsidRPr="0008457A">
        <w:t xml:space="preserve"> </w:t>
      </w:r>
      <w:r>
        <w:t>R2-2101593, R2-2101522,</w:t>
      </w:r>
      <w:r w:rsidRPr="00B609C4">
        <w:t xml:space="preserve"> </w:t>
      </w:r>
      <w:r>
        <w:t>R2-2101523,</w:t>
      </w:r>
      <w:r w:rsidRPr="00B609C4">
        <w:t xml:space="preserve"> </w:t>
      </w:r>
      <w:r>
        <w:t>R2-2101524,</w:t>
      </w:r>
      <w:r w:rsidRPr="00B609C4">
        <w:t xml:space="preserve"> </w:t>
      </w:r>
      <w:r>
        <w:t>R2-2101525</w:t>
      </w:r>
    </w:p>
    <w:p w14:paraId="6D706C6B" w14:textId="77777777" w:rsidR="00A950C7" w:rsidRDefault="00A950C7" w:rsidP="00A950C7">
      <w:pPr>
        <w:pStyle w:val="EmailDiscussion2"/>
      </w:pPr>
      <w:r>
        <w:tab/>
        <w:t>Phase 1, determine agreeable parts, Phase 2, for agreeable parts Work on CRs.</w:t>
      </w:r>
    </w:p>
    <w:p w14:paraId="0CFC2BFA" w14:textId="77777777" w:rsidR="00A950C7" w:rsidRDefault="00A950C7" w:rsidP="00A950C7">
      <w:pPr>
        <w:pStyle w:val="EmailDiscussion2"/>
      </w:pPr>
      <w:r>
        <w:tab/>
        <w:t xml:space="preserve">Intended outcome: Report and Agreed CRs. </w:t>
      </w:r>
    </w:p>
    <w:p w14:paraId="412FC6E6" w14:textId="77777777" w:rsidR="00A950C7" w:rsidRDefault="00A950C7" w:rsidP="00A950C7">
      <w:pPr>
        <w:pStyle w:val="EmailDiscussion2"/>
      </w:pPr>
      <w:r>
        <w:tab/>
        <w:t>Deadline: Schedule A</w:t>
      </w:r>
    </w:p>
    <w:p w14:paraId="636E087A" w14:textId="77777777" w:rsidR="001A5AEF" w:rsidRDefault="001A5AEF" w:rsidP="00A950C7">
      <w:pPr>
        <w:rPr>
          <w:lang w:eastAsia="ko-KR"/>
        </w:rPr>
      </w:pPr>
    </w:p>
    <w:p w14:paraId="07114AE7" w14:textId="382793BA" w:rsidR="00577423" w:rsidRDefault="00577423" w:rsidP="00577423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1AD941C" w14:textId="77777777" w:rsidTr="00D96CB3">
        <w:tc>
          <w:tcPr>
            <w:tcW w:w="3835" w:type="dxa"/>
          </w:tcPr>
          <w:p w14:paraId="3D7330B2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07200006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577423" w14:paraId="40054CE1" w14:textId="77777777" w:rsidTr="00D96CB3">
        <w:tc>
          <w:tcPr>
            <w:tcW w:w="3835" w:type="dxa"/>
          </w:tcPr>
          <w:p w14:paraId="2B17DD46" w14:textId="77777777" w:rsidR="00577423" w:rsidRDefault="00577423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Samsung</w:t>
            </w:r>
          </w:p>
        </w:tc>
        <w:tc>
          <w:tcPr>
            <w:tcW w:w="5794" w:type="dxa"/>
          </w:tcPr>
          <w:p w14:paraId="4D909DDF" w14:textId="77777777" w:rsidR="00577423" w:rsidRDefault="00577423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Jaehyuk JANG (jack.jang@samsung.com)</w:t>
            </w:r>
          </w:p>
        </w:tc>
      </w:tr>
      <w:tr w:rsidR="00577423" w14:paraId="72E7FE38" w14:textId="77777777" w:rsidTr="00D96CB3">
        <w:tc>
          <w:tcPr>
            <w:tcW w:w="3835" w:type="dxa"/>
          </w:tcPr>
          <w:p w14:paraId="2663178D" w14:textId="4345F51A" w:rsidR="00577423" w:rsidRDefault="007845DF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5794" w:type="dxa"/>
          </w:tcPr>
          <w:p w14:paraId="428B3E76" w14:textId="7261634B" w:rsidR="00577423" w:rsidRDefault="007845DF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Linhai He (linhaihe@qti.qualcomm.com)</w:t>
            </w:r>
          </w:p>
        </w:tc>
      </w:tr>
      <w:tr w:rsidR="00577423" w14:paraId="25D2C045" w14:textId="77777777" w:rsidTr="00D96CB3">
        <w:tc>
          <w:tcPr>
            <w:tcW w:w="3835" w:type="dxa"/>
          </w:tcPr>
          <w:p w14:paraId="4910A3E1" w14:textId="4D1E04C4" w:rsidR="00577423" w:rsidRPr="00DF7BE4" w:rsidRDefault="00DF7BE4" w:rsidP="000468F3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uawei, HiSilicon</w:t>
            </w:r>
          </w:p>
        </w:tc>
        <w:tc>
          <w:tcPr>
            <w:tcW w:w="5794" w:type="dxa"/>
          </w:tcPr>
          <w:p w14:paraId="1E6BBA32" w14:textId="28B328F7" w:rsidR="00577423" w:rsidRPr="00DF7BE4" w:rsidRDefault="00DF7BE4" w:rsidP="000468F3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</w:t>
            </w:r>
            <w:r>
              <w:rPr>
                <w:rFonts w:eastAsia="宋体"/>
                <w:lang w:eastAsia="zh-CN"/>
              </w:rPr>
              <w:t>hong Lou (louchong@huawei.com)</w:t>
            </w:r>
          </w:p>
        </w:tc>
      </w:tr>
      <w:tr w:rsidR="00577423" w14:paraId="17E514AE" w14:textId="77777777" w:rsidTr="00D96CB3">
        <w:tc>
          <w:tcPr>
            <w:tcW w:w="3835" w:type="dxa"/>
          </w:tcPr>
          <w:p w14:paraId="2126E212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BBB9F8F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747565D" w14:textId="77777777" w:rsidTr="00D96CB3">
        <w:tc>
          <w:tcPr>
            <w:tcW w:w="3835" w:type="dxa"/>
          </w:tcPr>
          <w:p w14:paraId="23DCB2FA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4CAE88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2795A5F" w14:textId="77777777" w:rsidTr="00D96CB3">
        <w:tc>
          <w:tcPr>
            <w:tcW w:w="3835" w:type="dxa"/>
          </w:tcPr>
          <w:p w14:paraId="66C9070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91F57D5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329F6CE1" w14:textId="77777777" w:rsidTr="00D96CB3">
        <w:tc>
          <w:tcPr>
            <w:tcW w:w="3835" w:type="dxa"/>
          </w:tcPr>
          <w:p w14:paraId="148CE01B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B7E2D5E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12D3572" w14:textId="77777777" w:rsidTr="00D96CB3">
        <w:tc>
          <w:tcPr>
            <w:tcW w:w="3835" w:type="dxa"/>
          </w:tcPr>
          <w:p w14:paraId="2920C5C9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95085E3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6CBFC8BF" w14:textId="77777777" w:rsidTr="00D96CB3">
        <w:tc>
          <w:tcPr>
            <w:tcW w:w="3835" w:type="dxa"/>
          </w:tcPr>
          <w:p w14:paraId="4E684A6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1FB322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</w:tbl>
    <w:p w14:paraId="63AC1086" w14:textId="77777777" w:rsidR="00577423" w:rsidRDefault="00577423" w:rsidP="00577423">
      <w:pPr>
        <w:rPr>
          <w:lang w:eastAsia="ko-KR"/>
        </w:rPr>
      </w:pPr>
    </w:p>
    <w:p w14:paraId="636E087B" w14:textId="6F2F8DE6" w:rsidR="00057A4B" w:rsidRDefault="00577423" w:rsidP="00860FA5">
      <w:pPr>
        <w:pStyle w:val="1"/>
        <w:rPr>
          <w:lang w:eastAsia="ko-KR"/>
        </w:rPr>
      </w:pPr>
      <w:r>
        <w:rPr>
          <w:lang w:eastAsia="ko-KR"/>
        </w:rPr>
        <w:t>3</w:t>
      </w:r>
      <w:r w:rsidR="00057A4B" w:rsidRPr="004D3578">
        <w:tab/>
      </w:r>
      <w:bookmarkEnd w:id="0"/>
      <w:r w:rsidR="0009159B" w:rsidRPr="00860FA5">
        <w:rPr>
          <w:rFonts w:hint="eastAsia"/>
        </w:rPr>
        <w:t>Discussion</w:t>
      </w:r>
    </w:p>
    <w:bookmarkEnd w:id="1"/>
    <w:p w14:paraId="636E087C" w14:textId="3134787C" w:rsidR="001E4827" w:rsidRDefault="00577423" w:rsidP="001A5AEF">
      <w:pPr>
        <w:pStyle w:val="2"/>
        <w:rPr>
          <w:lang w:eastAsia="ko-KR"/>
        </w:rPr>
      </w:pPr>
      <w:r>
        <w:rPr>
          <w:lang w:eastAsia="ko-KR"/>
        </w:rPr>
        <w:t>3</w:t>
      </w:r>
      <w:r w:rsidR="001A5AEF">
        <w:rPr>
          <w:lang w:eastAsia="ko-KR"/>
        </w:rPr>
        <w:t>.1</w:t>
      </w:r>
      <w:r w:rsidR="001A5AEF">
        <w:rPr>
          <w:lang w:eastAsia="ko-KR"/>
        </w:rPr>
        <w:tab/>
      </w:r>
      <w:r w:rsidR="00A950C7" w:rsidRPr="00A950C7">
        <w:rPr>
          <w:lang w:eastAsia="ko-KR"/>
        </w:rPr>
        <w:t>Miscellaneous corrections</w:t>
      </w:r>
    </w:p>
    <w:p w14:paraId="5B950094" w14:textId="5FF27CB5" w:rsidR="00A950C7" w:rsidRDefault="00A950C7" w:rsidP="00A950C7">
      <w:pPr>
        <w:pStyle w:val="Doc-title"/>
      </w:pPr>
      <w:r w:rsidRPr="00A950C7">
        <w:t>R2-2100206</w:t>
      </w:r>
      <w:r>
        <w:tab/>
        <w:t>Miscellaneous corrections</w:t>
      </w:r>
      <w:r>
        <w:tab/>
        <w:t>Samsung</w:t>
      </w:r>
      <w:r>
        <w:tab/>
        <w:t>CR</w:t>
      </w:r>
      <w:r>
        <w:tab/>
        <w:t>Rel-15</w:t>
      </w:r>
      <w:r>
        <w:tab/>
        <w:t>38.321</w:t>
      </w:r>
      <w:r>
        <w:tab/>
        <w:t>15.11.0</w:t>
      </w:r>
      <w:r>
        <w:tab/>
        <w:t>1003</w:t>
      </w:r>
      <w:r>
        <w:tab/>
        <w:t>-</w:t>
      </w:r>
      <w:r>
        <w:tab/>
        <w:t>F</w:t>
      </w:r>
      <w:r>
        <w:tab/>
        <w:t>NR_newRAT-Core</w:t>
      </w:r>
    </w:p>
    <w:p w14:paraId="7E44219A" w14:textId="4818382C" w:rsidR="00A950C7" w:rsidRDefault="00A950C7" w:rsidP="00A950C7">
      <w:pPr>
        <w:pStyle w:val="Doc-title"/>
      </w:pPr>
      <w:r w:rsidRPr="00A950C7">
        <w:t>R2-2100207</w:t>
      </w:r>
      <w:r>
        <w:tab/>
        <w:t>Miscellaneous corrections</w:t>
      </w:r>
      <w:r>
        <w:tab/>
        <w:t>Samsung</w:t>
      </w:r>
      <w:r>
        <w:tab/>
        <w:t>CR</w:t>
      </w:r>
      <w:r>
        <w:tab/>
        <w:t>Rel-16</w:t>
      </w:r>
      <w:r>
        <w:tab/>
        <w:t>38.321</w:t>
      </w:r>
      <w:r>
        <w:tab/>
        <w:t>16.3.0</w:t>
      </w:r>
      <w:r>
        <w:tab/>
        <w:t>1004</w:t>
      </w:r>
      <w:r>
        <w:tab/>
        <w:t>-</w:t>
      </w:r>
      <w:r>
        <w:tab/>
        <w:t>A</w:t>
      </w:r>
      <w:r>
        <w:tab/>
        <w:t>NR_newRAT-Core</w:t>
      </w:r>
    </w:p>
    <w:p w14:paraId="636E087E" w14:textId="77777777" w:rsidR="001A5AEF" w:rsidRPr="001A5AEF" w:rsidRDefault="001A5AEF" w:rsidP="001A5AEF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15"/>
        <w:gridCol w:w="1848"/>
        <w:gridCol w:w="5866"/>
      </w:tblGrid>
      <w:tr w:rsidR="001A5AEF" w14:paraId="636E0882" w14:textId="77777777" w:rsidTr="00D0337C">
        <w:tc>
          <w:tcPr>
            <w:tcW w:w="1915" w:type="dxa"/>
          </w:tcPr>
          <w:p w14:paraId="636E087F" w14:textId="77777777" w:rsidR="001A5AEF" w:rsidRDefault="001A5AEF" w:rsidP="001A5AEF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lastRenderedPageBreak/>
              <w:t>Company</w:t>
            </w:r>
          </w:p>
        </w:tc>
        <w:tc>
          <w:tcPr>
            <w:tcW w:w="1848" w:type="dxa"/>
          </w:tcPr>
          <w:p w14:paraId="636E0880" w14:textId="6A72497D" w:rsidR="001A5AEF" w:rsidRDefault="001A5AEF" w:rsidP="00932885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636E0881" w14:textId="77777777" w:rsidR="001A5AEF" w:rsidRDefault="001A5AEF" w:rsidP="001A5AEF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1A5AEF" w14:paraId="636E0886" w14:textId="77777777" w:rsidTr="00D0337C">
        <w:tc>
          <w:tcPr>
            <w:tcW w:w="1915" w:type="dxa"/>
          </w:tcPr>
          <w:p w14:paraId="636E0883" w14:textId="77777777" w:rsidR="001A5AEF" w:rsidRDefault="005A01C4" w:rsidP="001A5AEF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Samsung</w:t>
            </w:r>
          </w:p>
        </w:tc>
        <w:tc>
          <w:tcPr>
            <w:tcW w:w="1848" w:type="dxa"/>
          </w:tcPr>
          <w:p w14:paraId="636E0884" w14:textId="2E92EC6A" w:rsidR="001A5AEF" w:rsidRDefault="005A01C4" w:rsidP="001A5AEF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 as is</w:t>
            </w:r>
            <w:r w:rsidR="001130C3">
              <w:rPr>
                <w:lang w:eastAsia="ko-KR"/>
              </w:rPr>
              <w:t xml:space="preserve"> (Rel-15)</w:t>
            </w:r>
          </w:p>
        </w:tc>
        <w:tc>
          <w:tcPr>
            <w:tcW w:w="5866" w:type="dxa"/>
          </w:tcPr>
          <w:p w14:paraId="636E0885" w14:textId="39D46736" w:rsidR="001A5AEF" w:rsidRDefault="00E97224" w:rsidP="00E9722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Editorial corrections as indicated in the coversheet</w:t>
            </w:r>
          </w:p>
        </w:tc>
      </w:tr>
      <w:tr w:rsidR="001A5AEF" w14:paraId="636E088A" w14:textId="77777777" w:rsidTr="00D0337C">
        <w:tc>
          <w:tcPr>
            <w:tcW w:w="1915" w:type="dxa"/>
          </w:tcPr>
          <w:p w14:paraId="636E0887" w14:textId="10F3D6A6" w:rsidR="001A5AEF" w:rsidRDefault="006F16D1" w:rsidP="001A5AEF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OPPO</w:t>
            </w:r>
          </w:p>
        </w:tc>
        <w:tc>
          <w:tcPr>
            <w:tcW w:w="1848" w:type="dxa"/>
          </w:tcPr>
          <w:p w14:paraId="636E0888" w14:textId="66C0C1CA" w:rsidR="001A5AEF" w:rsidRDefault="006F16D1" w:rsidP="001A5AEF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 with change</w:t>
            </w:r>
          </w:p>
        </w:tc>
        <w:tc>
          <w:tcPr>
            <w:tcW w:w="5866" w:type="dxa"/>
          </w:tcPr>
          <w:p w14:paraId="636E0889" w14:textId="0A1024CF" w:rsidR="001A5AEF" w:rsidRPr="006F16D1" w:rsidRDefault="006F16D1" w:rsidP="001A5AEF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The changes in R15 CR is not mirrored in R16, e.g., the first change “MAC header”.</w:t>
            </w:r>
          </w:p>
        </w:tc>
      </w:tr>
      <w:tr w:rsidR="00E33D5E" w14:paraId="636E088E" w14:textId="77777777" w:rsidTr="00D0337C">
        <w:tc>
          <w:tcPr>
            <w:tcW w:w="1915" w:type="dxa"/>
          </w:tcPr>
          <w:p w14:paraId="636E088B" w14:textId="002B7BA5" w:rsidR="00E33D5E" w:rsidRDefault="00A65D03" w:rsidP="00E33D5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1848" w:type="dxa"/>
          </w:tcPr>
          <w:p w14:paraId="636E088C" w14:textId="2947B305" w:rsidR="00E33D5E" w:rsidRPr="00632231" w:rsidRDefault="00A65D03" w:rsidP="00E33D5E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Agree as is</w:t>
            </w:r>
          </w:p>
        </w:tc>
        <w:tc>
          <w:tcPr>
            <w:tcW w:w="5866" w:type="dxa"/>
          </w:tcPr>
          <w:p w14:paraId="636E088D" w14:textId="5F9A8C9E" w:rsidR="00E33D5E" w:rsidRPr="00632231" w:rsidRDefault="00E33D5E" w:rsidP="00E33D5E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1A5AEF" w14:paraId="636E0892" w14:textId="77777777" w:rsidTr="00D0337C">
        <w:tc>
          <w:tcPr>
            <w:tcW w:w="1915" w:type="dxa"/>
          </w:tcPr>
          <w:p w14:paraId="636E088F" w14:textId="2A34AC7E" w:rsidR="001A5AEF" w:rsidRPr="00B07735" w:rsidRDefault="00B07735" w:rsidP="001A5AEF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W</w:t>
            </w:r>
          </w:p>
        </w:tc>
        <w:tc>
          <w:tcPr>
            <w:tcW w:w="1848" w:type="dxa"/>
          </w:tcPr>
          <w:p w14:paraId="636E0890" w14:textId="1D60C4B0" w:rsidR="001A5AEF" w:rsidRPr="00B07735" w:rsidRDefault="00B07735" w:rsidP="001A5AEF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</w:t>
            </w:r>
            <w:r>
              <w:rPr>
                <w:rFonts w:eastAsia="宋体"/>
                <w:lang w:eastAsia="zh-CN"/>
              </w:rPr>
              <w:t>gree as is (Rel-15)</w:t>
            </w:r>
          </w:p>
        </w:tc>
        <w:tc>
          <w:tcPr>
            <w:tcW w:w="5866" w:type="dxa"/>
          </w:tcPr>
          <w:p w14:paraId="636E0891" w14:textId="77777777" w:rsidR="001A5AEF" w:rsidRDefault="001A5AEF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2981EB22" w14:textId="77777777" w:rsidTr="00D0337C">
        <w:tc>
          <w:tcPr>
            <w:tcW w:w="1915" w:type="dxa"/>
          </w:tcPr>
          <w:p w14:paraId="1289EE64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08B402E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929F3FD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20B22FAE" w14:textId="77777777" w:rsidTr="00D0337C">
        <w:tc>
          <w:tcPr>
            <w:tcW w:w="1915" w:type="dxa"/>
          </w:tcPr>
          <w:p w14:paraId="78262FFF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6C0C2FC3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2A913BDC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648CB2A3" w14:textId="77777777" w:rsidTr="00D0337C">
        <w:tc>
          <w:tcPr>
            <w:tcW w:w="1915" w:type="dxa"/>
          </w:tcPr>
          <w:p w14:paraId="6EDBE7FF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05600DE9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1026941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1B3EA011" w14:textId="77777777" w:rsidTr="00D0337C">
        <w:tc>
          <w:tcPr>
            <w:tcW w:w="1915" w:type="dxa"/>
          </w:tcPr>
          <w:p w14:paraId="04ADF0C2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FF9F847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3B67F4D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025991DE" w14:textId="77777777" w:rsidTr="00D0337C">
        <w:tc>
          <w:tcPr>
            <w:tcW w:w="1915" w:type="dxa"/>
          </w:tcPr>
          <w:p w14:paraId="4C8F5FA7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33555B57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C9DF1FE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</w:tbl>
    <w:p w14:paraId="636E0897" w14:textId="5FA129BB" w:rsidR="001A5AEF" w:rsidRDefault="00FD255E" w:rsidP="00FD255E">
      <w:pPr>
        <w:tabs>
          <w:tab w:val="left" w:pos="709"/>
        </w:tabs>
        <w:rPr>
          <w:lang w:eastAsia="ko-KR"/>
        </w:rPr>
      </w:pPr>
      <w:r>
        <w:rPr>
          <w:lang w:eastAsia="ko-KR"/>
        </w:rPr>
        <w:tab/>
      </w:r>
    </w:p>
    <w:p w14:paraId="636E0898" w14:textId="501568D9" w:rsidR="001A5AEF" w:rsidRDefault="001A5AEF" w:rsidP="001A5AEF">
      <w:pPr>
        <w:rPr>
          <w:b/>
          <w:lang w:eastAsia="ko-KR"/>
        </w:rPr>
      </w:pPr>
      <w:r w:rsidRPr="006A751C">
        <w:rPr>
          <w:b/>
          <w:lang w:eastAsia="ko-KR"/>
        </w:rPr>
        <w:t>Conclusion:</w:t>
      </w:r>
    </w:p>
    <w:p w14:paraId="761B34A1" w14:textId="7C89C607" w:rsidR="00BD3D15" w:rsidRDefault="00D96CB3" w:rsidP="001A5AEF">
      <w:pPr>
        <w:rPr>
          <w:b/>
          <w:lang w:eastAsia="ko-KR"/>
        </w:rPr>
      </w:pPr>
      <w:r w:rsidRPr="00D96CB3">
        <w:rPr>
          <w:b/>
          <w:highlight w:val="yellow"/>
          <w:lang w:eastAsia="ko-KR"/>
        </w:rPr>
        <w:t>TBD</w:t>
      </w:r>
    </w:p>
    <w:p w14:paraId="636E0899" w14:textId="77777777" w:rsidR="001A5AEF" w:rsidRDefault="001A5AEF" w:rsidP="001A5AEF">
      <w:pPr>
        <w:rPr>
          <w:lang w:eastAsia="ko-KR"/>
        </w:rPr>
      </w:pPr>
    </w:p>
    <w:p w14:paraId="636E089A" w14:textId="140E3B87" w:rsidR="001A5AEF" w:rsidRDefault="00577423" w:rsidP="001A5AEF">
      <w:pPr>
        <w:pStyle w:val="2"/>
        <w:rPr>
          <w:lang w:eastAsia="ko-KR"/>
        </w:rPr>
      </w:pPr>
      <w:r>
        <w:rPr>
          <w:lang w:eastAsia="ko-KR"/>
        </w:rPr>
        <w:t>3</w:t>
      </w:r>
      <w:r w:rsidR="001A5AEF">
        <w:rPr>
          <w:lang w:eastAsia="ko-KR"/>
        </w:rPr>
        <w:t>.2</w:t>
      </w:r>
      <w:r w:rsidR="001A5AEF">
        <w:rPr>
          <w:lang w:eastAsia="ko-KR"/>
        </w:rPr>
        <w:tab/>
      </w:r>
      <w:r w:rsidR="00A950C7" w:rsidRPr="00A950C7">
        <w:rPr>
          <w:lang w:eastAsia="ko-KR"/>
        </w:rPr>
        <w:t>CG and DRX Inactivity Timer</w:t>
      </w:r>
    </w:p>
    <w:p w14:paraId="6DA5C489" w14:textId="3EF72AFA" w:rsidR="009F7732" w:rsidRPr="009F7732" w:rsidRDefault="009F7732" w:rsidP="009F7732">
      <w:pPr>
        <w:rPr>
          <w:lang w:eastAsia="ko-KR"/>
        </w:rPr>
      </w:pPr>
      <w:r>
        <w:rPr>
          <w:lang w:eastAsia="ko-KR"/>
        </w:rPr>
        <w:t xml:space="preserve">(The following </w:t>
      </w:r>
      <w:r w:rsidR="00A950C7">
        <w:rPr>
          <w:lang w:eastAsia="ko-KR"/>
        </w:rPr>
        <w:t>four</w:t>
      </w:r>
      <w:r>
        <w:rPr>
          <w:lang w:eastAsia="ko-KR"/>
        </w:rPr>
        <w:t xml:space="preserve"> contributions are discussed together here.)</w:t>
      </w:r>
    </w:p>
    <w:p w14:paraId="1EE1BC35" w14:textId="039CA71E" w:rsidR="00A950C7" w:rsidRDefault="00A950C7" w:rsidP="00A950C7">
      <w:pPr>
        <w:pStyle w:val="Doc-title"/>
      </w:pPr>
      <w:r w:rsidRPr="00932885">
        <w:t>R2-2101510</w:t>
      </w:r>
      <w:r>
        <w:tab/>
        <w:t>Activation of CG and DRX Inactivity Timer</w:t>
      </w:r>
      <w:r>
        <w:tab/>
        <w:t>LG Electronics Inc.</w:t>
      </w:r>
      <w:r>
        <w:tab/>
        <w:t>discussion</w:t>
      </w:r>
      <w:r>
        <w:tab/>
        <w:t>Rel-15</w:t>
      </w:r>
      <w:r>
        <w:tab/>
        <w:t>NR_newRAT-Core</w:t>
      </w:r>
    </w:p>
    <w:p w14:paraId="54FDF274" w14:textId="3D3DB6EA" w:rsidR="00A950C7" w:rsidRPr="00506E62" w:rsidRDefault="00A950C7" w:rsidP="00A950C7">
      <w:pPr>
        <w:pStyle w:val="Doc-title"/>
        <w:rPr>
          <w:rStyle w:val="aa"/>
        </w:rPr>
      </w:pPr>
      <w:r w:rsidRPr="00932885">
        <w:t>R2-2101337</w:t>
      </w:r>
      <w:r>
        <w:tab/>
        <w:t>Activation of CG and DRX Inactivity Timer</w:t>
      </w:r>
      <w:r>
        <w:tab/>
        <w:t>Ericsson</w:t>
      </w:r>
      <w:r>
        <w:tab/>
        <w:t>discussion</w:t>
      </w:r>
      <w:r>
        <w:tab/>
        <w:t>Rel-15</w:t>
      </w:r>
      <w:r>
        <w:tab/>
        <w:t>NR_newRAT-Core</w:t>
      </w:r>
      <w:r>
        <w:tab/>
        <w:t>R2-2010621</w:t>
      </w:r>
    </w:p>
    <w:p w14:paraId="2D4B24A2" w14:textId="38A53A4A" w:rsidR="00A950C7" w:rsidRDefault="00A950C7" w:rsidP="00A950C7">
      <w:pPr>
        <w:pStyle w:val="Doc-title"/>
      </w:pPr>
      <w:r w:rsidRPr="00932885">
        <w:t>R2-2101769</w:t>
      </w:r>
      <w:r>
        <w:tab/>
        <w:t>Further discussions on DRX InactivityTimer operations</w:t>
      </w:r>
      <w:r>
        <w:tab/>
        <w:t>Huawei, HiSilicon</w:t>
      </w:r>
      <w:r>
        <w:tab/>
        <w:t>discussion</w:t>
      </w:r>
      <w:r>
        <w:tab/>
        <w:t>Rel-15</w:t>
      </w:r>
      <w:r>
        <w:tab/>
        <w:t>NR_newRAT-Core</w:t>
      </w:r>
    </w:p>
    <w:p w14:paraId="36C9222F" w14:textId="258A0392" w:rsidR="00A950C7" w:rsidRDefault="00A950C7" w:rsidP="00A950C7">
      <w:pPr>
        <w:pStyle w:val="Doc-title"/>
      </w:pPr>
      <w:r w:rsidRPr="00932885">
        <w:t>R2-2101351</w:t>
      </w:r>
      <w:r>
        <w:tab/>
        <w:t>Activation of CG/SPS and DRX Inactivity Timer</w:t>
      </w:r>
      <w:r>
        <w:tab/>
        <w:t>Apple</w:t>
      </w:r>
      <w:r>
        <w:tab/>
        <w:t>discussion</w:t>
      </w:r>
      <w:r>
        <w:tab/>
        <w:t>Rel-15</w:t>
      </w:r>
      <w:r>
        <w:tab/>
        <w:t>NR_newRAT-Core, TEI15</w:t>
      </w:r>
    </w:p>
    <w:p w14:paraId="0A7BA614" w14:textId="28F41ADA" w:rsidR="009F7732" w:rsidRDefault="009F7732" w:rsidP="00E97224">
      <w:pPr>
        <w:rPr>
          <w:noProof/>
          <w:lang w:eastAsia="en-GB"/>
        </w:rPr>
      </w:pPr>
    </w:p>
    <w:p w14:paraId="37B6DFF5" w14:textId="048DD49D" w:rsidR="00E97224" w:rsidRDefault="00E97224" w:rsidP="00E97224">
      <w:pPr>
        <w:rPr>
          <w:noProof/>
          <w:lang w:eastAsia="en-GB"/>
        </w:rPr>
      </w:pPr>
      <w:r>
        <w:rPr>
          <w:noProof/>
          <w:lang w:eastAsia="en-GB"/>
        </w:rPr>
        <w:t>The issue has been discussed for a long time, and rappoteur thinks that it would be difficult to change Rel-15 behav</w:t>
      </w:r>
      <w:r w:rsidR="00DC00FA">
        <w:rPr>
          <w:noProof/>
          <w:lang w:eastAsia="en-GB"/>
        </w:rPr>
        <w:t>i</w:t>
      </w:r>
      <w:r>
        <w:rPr>
          <w:noProof/>
          <w:lang w:eastAsia="en-GB"/>
        </w:rPr>
        <w:t xml:space="preserve">or </w:t>
      </w:r>
      <w:r w:rsidR="00DC00FA">
        <w:rPr>
          <w:noProof/>
          <w:lang w:eastAsia="en-GB"/>
        </w:rPr>
        <w:t xml:space="preserve">anyway </w:t>
      </w:r>
      <w:r>
        <w:rPr>
          <w:noProof/>
          <w:lang w:eastAsia="en-GB"/>
        </w:rPr>
        <w:t xml:space="preserve">as </w:t>
      </w:r>
      <w:r w:rsidRPr="00E97224">
        <w:rPr>
          <w:noProof/>
          <w:lang w:eastAsia="en-GB"/>
        </w:rPr>
        <w:t>UE vendors have different implementation</w:t>
      </w:r>
      <w:r>
        <w:rPr>
          <w:noProof/>
          <w:lang w:eastAsia="en-GB"/>
        </w:rPr>
        <w:t xml:space="preserve"> from the </w:t>
      </w:r>
      <w:r w:rsidR="00EF5B1B">
        <w:rPr>
          <w:noProof/>
          <w:lang w:eastAsia="en-GB"/>
        </w:rPr>
        <w:t xml:space="preserve">discussion at the </w:t>
      </w:r>
      <w:r>
        <w:rPr>
          <w:noProof/>
          <w:lang w:eastAsia="en-GB"/>
        </w:rPr>
        <w:t xml:space="preserve">last meeting. If so, we can start the discussion </w:t>
      </w:r>
      <w:r w:rsidRPr="00913ADE">
        <w:rPr>
          <w:noProof/>
          <w:u w:val="single"/>
          <w:lang w:eastAsia="en-GB"/>
        </w:rPr>
        <w:t>for Rel-16 onwards</w:t>
      </w:r>
      <w:r>
        <w:rPr>
          <w:noProof/>
          <w:lang w:eastAsia="en-GB"/>
        </w:rPr>
        <w:t>, and the following option</w:t>
      </w:r>
      <w:r w:rsidR="00EF5B1B">
        <w:rPr>
          <w:noProof/>
          <w:lang w:eastAsia="en-GB"/>
        </w:rPr>
        <w:t>s</w:t>
      </w:r>
      <w:r>
        <w:rPr>
          <w:noProof/>
          <w:lang w:eastAsia="en-GB"/>
        </w:rPr>
        <w:t xml:space="preserve"> can be considered:</w:t>
      </w:r>
    </w:p>
    <w:p w14:paraId="763EB8D3" w14:textId="0D690A21" w:rsidR="00E97224" w:rsidRDefault="00EF5B1B" w:rsidP="00E97224">
      <w:pPr>
        <w:pStyle w:val="B1"/>
        <w:rPr>
          <w:noProof/>
          <w:lang w:eastAsia="en-GB"/>
        </w:rPr>
      </w:pPr>
      <w:r>
        <w:rPr>
          <w:noProof/>
          <w:lang w:eastAsia="en-GB"/>
        </w:rPr>
        <w:t>-</w:t>
      </w:r>
      <w:r>
        <w:rPr>
          <w:noProof/>
          <w:lang w:eastAsia="en-GB"/>
        </w:rPr>
        <w:tab/>
        <w:t xml:space="preserve">Option 1: </w:t>
      </w:r>
      <w:r w:rsidR="00E97224">
        <w:rPr>
          <w:noProof/>
          <w:lang w:eastAsia="en-GB"/>
        </w:rPr>
        <w:t>Leave it to UE implemenation</w:t>
      </w:r>
      <w:r>
        <w:rPr>
          <w:noProof/>
          <w:lang w:eastAsia="en-GB"/>
        </w:rPr>
        <w:t xml:space="preserve"> as in Rel-15</w:t>
      </w:r>
      <w:r>
        <w:rPr>
          <w:noProof/>
          <w:lang w:eastAsia="en-GB"/>
        </w:rPr>
        <w:br/>
        <w:t xml:space="preserve">(which implies that network should not start </w:t>
      </w:r>
      <w:r w:rsidRPr="00EF5B1B">
        <w:rPr>
          <w:i/>
          <w:noProof/>
          <w:lang w:eastAsia="en-GB"/>
        </w:rPr>
        <w:t>drx-InactivityTimer</w:t>
      </w:r>
      <w:r w:rsidR="00913ADE">
        <w:rPr>
          <w:noProof/>
          <w:lang w:eastAsia="en-GB"/>
        </w:rPr>
        <w:t xml:space="preserve">, and </w:t>
      </w:r>
      <w:r w:rsidR="00913ADE" w:rsidRPr="00913ADE">
        <w:rPr>
          <w:noProof/>
          <w:lang w:eastAsia="en-GB"/>
        </w:rPr>
        <w:t xml:space="preserve">no specification </w:t>
      </w:r>
      <w:r w:rsidR="00131409">
        <w:rPr>
          <w:noProof/>
          <w:lang w:eastAsia="en-GB"/>
        </w:rPr>
        <w:t xml:space="preserve">changes </w:t>
      </w:r>
      <w:r w:rsidR="00913ADE">
        <w:rPr>
          <w:noProof/>
          <w:lang w:eastAsia="en-GB"/>
        </w:rPr>
        <w:t>would be</w:t>
      </w:r>
      <w:r w:rsidR="00913ADE" w:rsidRPr="00913ADE">
        <w:rPr>
          <w:noProof/>
          <w:lang w:eastAsia="en-GB"/>
        </w:rPr>
        <w:t xml:space="preserve"> needed</w:t>
      </w:r>
      <w:r>
        <w:rPr>
          <w:noProof/>
          <w:lang w:eastAsia="en-GB"/>
        </w:rPr>
        <w:t>)</w:t>
      </w:r>
    </w:p>
    <w:p w14:paraId="64E5DDA5" w14:textId="2CE6C91A" w:rsidR="00EF5B1B" w:rsidRDefault="00EF5B1B" w:rsidP="00E97224">
      <w:pPr>
        <w:pStyle w:val="B1"/>
        <w:rPr>
          <w:noProof/>
          <w:lang w:eastAsia="en-GB"/>
        </w:rPr>
      </w:pPr>
      <w:r>
        <w:rPr>
          <w:noProof/>
          <w:lang w:eastAsia="en-GB"/>
        </w:rPr>
        <w:t>-</w:t>
      </w:r>
      <w:r>
        <w:rPr>
          <w:noProof/>
          <w:lang w:eastAsia="en-GB"/>
        </w:rPr>
        <w:tab/>
        <w:t xml:space="preserve">Option 2: </w:t>
      </w:r>
      <w:r w:rsidR="00913ADE">
        <w:rPr>
          <w:noProof/>
          <w:lang w:eastAsia="en-GB"/>
        </w:rPr>
        <w:t xml:space="preserve">UE (re-)starts </w:t>
      </w:r>
      <w:r w:rsidRPr="00913ADE">
        <w:rPr>
          <w:i/>
          <w:noProof/>
          <w:lang w:eastAsia="en-GB"/>
        </w:rPr>
        <w:t>drx-InactivityTimer</w:t>
      </w:r>
      <w:r>
        <w:rPr>
          <w:noProof/>
          <w:lang w:eastAsia="en-GB"/>
        </w:rPr>
        <w:t xml:space="preserve"> </w:t>
      </w:r>
      <w:r w:rsidR="00913ADE">
        <w:rPr>
          <w:noProof/>
          <w:lang w:eastAsia="en-GB"/>
        </w:rPr>
        <w:t xml:space="preserve">when it receives </w:t>
      </w:r>
      <w:r>
        <w:rPr>
          <w:noProof/>
          <w:lang w:eastAsia="en-GB"/>
        </w:rPr>
        <w:t xml:space="preserve">PDCCH </w:t>
      </w:r>
      <w:r w:rsidR="00913ADE">
        <w:rPr>
          <w:noProof/>
          <w:lang w:eastAsia="en-GB"/>
        </w:rPr>
        <w:t>to activate DL SPS/UL CG type 2</w:t>
      </w:r>
      <w:r w:rsidR="00913ADE">
        <w:rPr>
          <w:noProof/>
          <w:lang w:eastAsia="en-GB"/>
        </w:rPr>
        <w:br/>
        <w:t>(which implies that we could add a NOTE to clarify this)</w:t>
      </w:r>
    </w:p>
    <w:p w14:paraId="10EEDC63" w14:textId="3748D611" w:rsidR="00913ADE" w:rsidRDefault="00913ADE" w:rsidP="00913ADE">
      <w:pPr>
        <w:pStyle w:val="B1"/>
        <w:rPr>
          <w:noProof/>
          <w:lang w:eastAsia="en-GB"/>
        </w:rPr>
      </w:pPr>
      <w:r>
        <w:rPr>
          <w:noProof/>
          <w:lang w:eastAsia="en-GB"/>
        </w:rPr>
        <w:t>-</w:t>
      </w:r>
      <w:r>
        <w:rPr>
          <w:noProof/>
          <w:lang w:eastAsia="en-GB"/>
        </w:rPr>
        <w:tab/>
        <w:t xml:space="preserve">Option 3: UE does not (re-)start </w:t>
      </w:r>
      <w:r w:rsidRPr="00913ADE">
        <w:rPr>
          <w:i/>
          <w:noProof/>
          <w:lang w:eastAsia="en-GB"/>
        </w:rPr>
        <w:t>drx-InactivityTimer</w:t>
      </w:r>
      <w:r>
        <w:rPr>
          <w:noProof/>
          <w:lang w:eastAsia="en-GB"/>
        </w:rPr>
        <w:t xml:space="preserve"> when it receives PDCCH to activate DL SPS/UL CG type 2</w:t>
      </w:r>
      <w:r>
        <w:rPr>
          <w:noProof/>
          <w:lang w:eastAsia="en-GB"/>
        </w:rPr>
        <w:br/>
        <w:t>(which implies that we could add a NOTE to clarify this)</w:t>
      </w:r>
    </w:p>
    <w:p w14:paraId="5B65F04B" w14:textId="17D055DE" w:rsidR="00913ADE" w:rsidRDefault="00913ADE" w:rsidP="00913ADE">
      <w:pPr>
        <w:pStyle w:val="B1"/>
        <w:rPr>
          <w:noProof/>
          <w:lang w:eastAsia="en-GB"/>
        </w:rPr>
      </w:pPr>
      <w:r>
        <w:rPr>
          <w:noProof/>
          <w:lang w:eastAsia="en-GB"/>
        </w:rPr>
        <w:t>-</w:t>
      </w:r>
      <w:r>
        <w:rPr>
          <w:noProof/>
          <w:lang w:eastAsia="en-GB"/>
        </w:rPr>
        <w:tab/>
        <w:t>Option 4: …</w:t>
      </w:r>
    </w:p>
    <w:p w14:paraId="68664681" w14:textId="77777777" w:rsidR="006A4858" w:rsidRPr="001A5AEF" w:rsidRDefault="006A4858" w:rsidP="00CD1229">
      <w:pPr>
        <w:rPr>
          <w:noProof/>
          <w:lang w:eastAsia="en-GB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67"/>
        <w:gridCol w:w="1979"/>
        <w:gridCol w:w="6483"/>
      </w:tblGrid>
      <w:tr w:rsidR="001A5AEF" w14:paraId="636E08A1" w14:textId="77777777" w:rsidTr="00C75570">
        <w:tc>
          <w:tcPr>
            <w:tcW w:w="1167" w:type="dxa"/>
          </w:tcPr>
          <w:p w14:paraId="636E089E" w14:textId="77777777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lastRenderedPageBreak/>
              <w:t>Company</w:t>
            </w:r>
          </w:p>
        </w:tc>
        <w:tc>
          <w:tcPr>
            <w:tcW w:w="1979" w:type="dxa"/>
          </w:tcPr>
          <w:p w14:paraId="636E089F" w14:textId="055BF4F7" w:rsidR="001A5AEF" w:rsidRDefault="00913ADE" w:rsidP="009F773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Which option do you prefer</w:t>
            </w:r>
            <w:r w:rsidR="00972E08">
              <w:rPr>
                <w:lang w:eastAsia="ko-KR"/>
              </w:rPr>
              <w:t>?</w:t>
            </w:r>
          </w:p>
        </w:tc>
        <w:tc>
          <w:tcPr>
            <w:tcW w:w="6483" w:type="dxa"/>
          </w:tcPr>
          <w:p w14:paraId="636E08A0" w14:textId="77777777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5A01C4" w14:paraId="636E08A5" w14:textId="77777777" w:rsidTr="00C75570">
        <w:tc>
          <w:tcPr>
            <w:tcW w:w="1167" w:type="dxa"/>
          </w:tcPr>
          <w:p w14:paraId="636E08A2" w14:textId="77777777" w:rsidR="005A01C4" w:rsidRDefault="005A01C4" w:rsidP="005A01C4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Samsung</w:t>
            </w:r>
          </w:p>
        </w:tc>
        <w:tc>
          <w:tcPr>
            <w:tcW w:w="1979" w:type="dxa"/>
          </w:tcPr>
          <w:p w14:paraId="636E08A3" w14:textId="286D37AE" w:rsidR="005A01C4" w:rsidRDefault="00DC00FA" w:rsidP="001130C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Option 1 or 2</w:t>
            </w:r>
          </w:p>
        </w:tc>
        <w:tc>
          <w:tcPr>
            <w:tcW w:w="6483" w:type="dxa"/>
          </w:tcPr>
          <w:p w14:paraId="217E45C1" w14:textId="40BA4289" w:rsidR="00DC00FA" w:rsidRDefault="00CD1229" w:rsidP="00DC00FA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For Rel-15, we </w:t>
            </w:r>
            <w:r w:rsidR="00DC00FA">
              <w:rPr>
                <w:lang w:eastAsia="ko-KR"/>
              </w:rPr>
              <w:t xml:space="preserve">can </w:t>
            </w:r>
            <w:r>
              <w:rPr>
                <w:lang w:eastAsia="ko-KR"/>
              </w:rPr>
              <w:t>leave it</w:t>
            </w:r>
            <w:r w:rsidR="00DC00FA">
              <w:rPr>
                <w:lang w:eastAsia="ko-KR"/>
              </w:rPr>
              <w:t xml:space="preserve"> to UE implementation </w:t>
            </w:r>
            <w:r>
              <w:rPr>
                <w:lang w:eastAsia="ko-KR"/>
              </w:rPr>
              <w:t>to avoid any impact to UEs in the field.</w:t>
            </w:r>
          </w:p>
          <w:p w14:paraId="728EC0AF" w14:textId="6982F4E6" w:rsidR="00CD1229" w:rsidRDefault="00CD1229" w:rsidP="00DC00FA">
            <w:pPr>
              <w:pStyle w:val="TAL"/>
              <w:rPr>
                <w:lang w:eastAsia="ko-KR"/>
              </w:rPr>
            </w:pPr>
          </w:p>
          <w:p w14:paraId="5FFA1383" w14:textId="07F6BBCA" w:rsidR="00CD1229" w:rsidRDefault="00CD1229" w:rsidP="00DC00FA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For Rel-16, we</w:t>
            </w:r>
            <w:r w:rsidR="00131409">
              <w:rPr>
                <w:lang w:eastAsia="ko-KR"/>
              </w:rPr>
              <w:t xml:space="preserve"> still prefer to have the same behaviour as in LTE (i.e. to Option 2), but can go with Option 1.</w:t>
            </w:r>
          </w:p>
          <w:p w14:paraId="67E9353C" w14:textId="78AC2166" w:rsidR="00131409" w:rsidRDefault="00131409" w:rsidP="00DC00FA">
            <w:pPr>
              <w:pStyle w:val="TAL"/>
              <w:rPr>
                <w:lang w:eastAsia="ko-KR"/>
              </w:rPr>
            </w:pPr>
          </w:p>
          <w:p w14:paraId="636E08A4" w14:textId="308AB12A" w:rsidR="005A01C4" w:rsidRDefault="00131409" w:rsidP="00131409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Regarding </w:t>
            </w:r>
            <w:r w:rsidRPr="00131409">
              <w:rPr>
                <w:i/>
                <w:lang w:eastAsia="ko-KR"/>
              </w:rPr>
              <w:t>drx-HARQ-RTT-TimerDL</w:t>
            </w:r>
            <w:r w:rsidRPr="00131409">
              <w:rPr>
                <w:lang w:eastAsia="ko-KR"/>
              </w:rPr>
              <w:t xml:space="preserve">, </w:t>
            </w:r>
            <w:r w:rsidRPr="00131409">
              <w:rPr>
                <w:i/>
                <w:lang w:eastAsia="ko-KR"/>
              </w:rPr>
              <w:t>drx-HARQ-RTT-TimerUL</w:t>
            </w:r>
            <w:r>
              <w:rPr>
                <w:lang w:eastAsia="ko-KR"/>
              </w:rPr>
              <w:t xml:space="preserve">, </w:t>
            </w:r>
            <w:r w:rsidRPr="00131409">
              <w:rPr>
                <w:i/>
                <w:lang w:eastAsia="ko-KR"/>
              </w:rPr>
              <w:t>drx-RetransmissionTimerDL</w:t>
            </w:r>
            <w:r>
              <w:rPr>
                <w:lang w:eastAsia="ko-KR"/>
              </w:rPr>
              <w:t>, and</w:t>
            </w:r>
            <w:r w:rsidRPr="00131409">
              <w:rPr>
                <w:lang w:eastAsia="ko-KR"/>
              </w:rPr>
              <w:t xml:space="preserve"> </w:t>
            </w:r>
            <w:r w:rsidRPr="00131409">
              <w:rPr>
                <w:i/>
                <w:lang w:eastAsia="ko-KR"/>
              </w:rPr>
              <w:t>drx-RetransmissionTimerUL</w:t>
            </w:r>
            <w:r>
              <w:rPr>
                <w:lang w:eastAsia="ko-KR"/>
              </w:rPr>
              <w:t xml:space="preserve"> in </w:t>
            </w:r>
            <w:r w:rsidRPr="00131409">
              <w:rPr>
                <w:lang w:eastAsia="ko-KR"/>
              </w:rPr>
              <w:t>R2-2101510</w:t>
            </w:r>
            <w:r>
              <w:rPr>
                <w:lang w:eastAsia="ko-KR"/>
              </w:rPr>
              <w:t>, we can rely on the behaviours in the existing text anyway (i.e. under 'if</w:t>
            </w:r>
            <w:r>
              <w:t xml:space="preserve"> </w:t>
            </w:r>
            <w:r w:rsidRPr="00131409">
              <w:rPr>
                <w:lang w:eastAsia="ko-KR"/>
              </w:rPr>
              <w:t>a MAC PDU is received</w:t>
            </w:r>
            <w:r>
              <w:rPr>
                <w:lang w:eastAsia="ko-KR"/>
              </w:rPr>
              <w:t>/transmitted…'), and thus no specification changes would be needed.</w:t>
            </w:r>
            <w:r w:rsidR="00DC00FA">
              <w:rPr>
                <w:lang w:eastAsia="ko-KR"/>
              </w:rPr>
              <w:t xml:space="preserve"> </w:t>
            </w:r>
          </w:p>
        </w:tc>
      </w:tr>
      <w:tr w:rsidR="00EF0168" w14:paraId="636E08AA" w14:textId="77777777" w:rsidTr="00C75570">
        <w:tc>
          <w:tcPr>
            <w:tcW w:w="1167" w:type="dxa"/>
          </w:tcPr>
          <w:p w14:paraId="636E08A6" w14:textId="7040593E" w:rsidR="00EF0168" w:rsidRPr="00350FBA" w:rsidRDefault="006F16D1" w:rsidP="00EF0168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1979" w:type="dxa"/>
          </w:tcPr>
          <w:p w14:paraId="636E08A7" w14:textId="7D6BACA7" w:rsidR="00EF0168" w:rsidRPr="006F16D1" w:rsidRDefault="006F16D1" w:rsidP="00EF0168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ption1</w:t>
            </w:r>
          </w:p>
        </w:tc>
        <w:tc>
          <w:tcPr>
            <w:tcW w:w="6483" w:type="dxa"/>
          </w:tcPr>
          <w:p w14:paraId="636E08A9" w14:textId="7A49CC3A" w:rsidR="00EF0168" w:rsidRPr="00350FBA" w:rsidRDefault="006F16D1" w:rsidP="00EF0168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F</w:t>
            </w:r>
            <w:r>
              <w:rPr>
                <w:rFonts w:eastAsia="宋体"/>
                <w:lang w:eastAsia="zh-CN"/>
              </w:rPr>
              <w:t>or R15, we can leave it to UE implementation. For R16, we can go with LTE baseline which is to start the timer.</w:t>
            </w:r>
          </w:p>
        </w:tc>
      </w:tr>
      <w:tr w:rsidR="005A01C4" w14:paraId="636E08AE" w14:textId="77777777" w:rsidTr="00C75570">
        <w:tc>
          <w:tcPr>
            <w:tcW w:w="1167" w:type="dxa"/>
          </w:tcPr>
          <w:p w14:paraId="636E08AB" w14:textId="3212E75C" w:rsidR="005A01C4" w:rsidRDefault="002D5C17" w:rsidP="005A01C4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1979" w:type="dxa"/>
          </w:tcPr>
          <w:p w14:paraId="636E08AC" w14:textId="74198338" w:rsidR="005A01C4" w:rsidRDefault="006A3C56" w:rsidP="005A01C4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Option 3, or Option 1</w:t>
            </w:r>
          </w:p>
        </w:tc>
        <w:tc>
          <w:tcPr>
            <w:tcW w:w="6483" w:type="dxa"/>
          </w:tcPr>
          <w:p w14:paraId="6527A145" w14:textId="4D92FE55" w:rsidR="005A01C4" w:rsidRDefault="00E332AD" w:rsidP="005A01C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For Rel-15, we </w:t>
            </w:r>
            <w:r w:rsidR="006040D1">
              <w:rPr>
                <w:lang w:eastAsia="ko-KR"/>
              </w:rPr>
              <w:t>think it is a sensible wayforward</w:t>
            </w:r>
            <w:r>
              <w:rPr>
                <w:lang w:eastAsia="ko-KR"/>
              </w:rPr>
              <w:t xml:space="preserve"> </w:t>
            </w:r>
            <w:r w:rsidR="006040D1">
              <w:rPr>
                <w:lang w:eastAsia="ko-KR"/>
              </w:rPr>
              <w:t xml:space="preserve">by </w:t>
            </w:r>
            <w:r>
              <w:rPr>
                <w:lang w:eastAsia="ko-KR"/>
              </w:rPr>
              <w:t xml:space="preserve">leaving it to network implementation </w:t>
            </w:r>
            <w:r w:rsidR="006040D1">
              <w:rPr>
                <w:lang w:eastAsia="ko-KR"/>
              </w:rPr>
              <w:t xml:space="preserve">to handle different UE implementations </w:t>
            </w:r>
            <w:r w:rsidR="009137B4">
              <w:rPr>
                <w:lang w:eastAsia="ko-KR"/>
              </w:rPr>
              <w:t xml:space="preserve">already </w:t>
            </w:r>
            <w:r w:rsidR="006040D1">
              <w:rPr>
                <w:lang w:eastAsia="ko-KR"/>
              </w:rPr>
              <w:t>in the field.</w:t>
            </w:r>
          </w:p>
          <w:p w14:paraId="42E97050" w14:textId="77777777" w:rsidR="00896D60" w:rsidRDefault="00896D60" w:rsidP="005A01C4">
            <w:pPr>
              <w:pStyle w:val="TAL"/>
              <w:rPr>
                <w:lang w:eastAsia="ko-KR"/>
              </w:rPr>
            </w:pPr>
          </w:p>
          <w:p w14:paraId="636E08AD" w14:textId="727688BA" w:rsidR="00E53084" w:rsidRDefault="006040D1" w:rsidP="001971E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For Rel-16, we </w:t>
            </w:r>
            <w:r w:rsidR="00521C44">
              <w:rPr>
                <w:lang w:eastAsia="ko-KR"/>
              </w:rPr>
              <w:t>prefer NOT to re-/start DRX inactivity timer by activation DCIs</w:t>
            </w:r>
            <w:r w:rsidR="00254780">
              <w:rPr>
                <w:lang w:eastAsia="ko-KR"/>
              </w:rPr>
              <w:t xml:space="preserve">, because the LTE behavior is not power efficient. For example, </w:t>
            </w:r>
            <w:r w:rsidR="00E83180">
              <w:rPr>
                <w:lang w:eastAsia="ko-KR"/>
              </w:rPr>
              <w:t>if activation DCI is used for link adaptation</w:t>
            </w:r>
            <w:r w:rsidR="00E53084">
              <w:rPr>
                <w:lang w:eastAsia="ko-KR"/>
              </w:rPr>
              <w:t xml:space="preserve"> for a VoIP connection,</w:t>
            </w:r>
            <w:r w:rsidR="00E83180">
              <w:rPr>
                <w:lang w:eastAsia="ko-KR"/>
              </w:rPr>
              <w:t xml:space="preserve"> UE</w:t>
            </w:r>
            <w:r w:rsidR="000B7E7F">
              <w:rPr>
                <w:lang w:eastAsia="ko-KR"/>
              </w:rPr>
              <w:t xml:space="preserve"> would unnecessar</w:t>
            </w:r>
            <w:r w:rsidR="000E5F67">
              <w:rPr>
                <w:lang w:eastAsia="ko-KR"/>
              </w:rPr>
              <w:t xml:space="preserve">ily extend </w:t>
            </w:r>
            <w:r w:rsidR="00265A65">
              <w:rPr>
                <w:lang w:eastAsia="ko-KR"/>
              </w:rPr>
              <w:t xml:space="preserve">its </w:t>
            </w:r>
            <w:r w:rsidR="000E5F67">
              <w:rPr>
                <w:lang w:eastAsia="ko-KR"/>
              </w:rPr>
              <w:t xml:space="preserve">DRX </w:t>
            </w:r>
            <w:r w:rsidR="00E70444">
              <w:rPr>
                <w:lang w:eastAsia="ko-KR"/>
              </w:rPr>
              <w:t xml:space="preserve">inactivity timer </w:t>
            </w:r>
            <w:r w:rsidR="000260ED">
              <w:rPr>
                <w:lang w:eastAsia="ko-KR"/>
              </w:rPr>
              <w:t>constantly</w:t>
            </w:r>
            <w:r w:rsidR="00E53084">
              <w:rPr>
                <w:lang w:eastAsia="ko-KR"/>
              </w:rPr>
              <w:t xml:space="preserve">, which is not desirable for UE power saving. </w:t>
            </w:r>
            <w:r w:rsidR="00896D60">
              <w:rPr>
                <w:lang w:eastAsia="ko-KR"/>
              </w:rPr>
              <w:t xml:space="preserve"> We prefer to capture this change in the spec, so that </w:t>
            </w:r>
            <w:r w:rsidR="001971E2">
              <w:rPr>
                <w:lang w:eastAsia="ko-KR"/>
              </w:rPr>
              <w:t>we don’t have to revisit this issue down the road.</w:t>
            </w:r>
            <w:r w:rsidR="00621144">
              <w:rPr>
                <w:lang w:eastAsia="ko-KR"/>
              </w:rPr>
              <w:t xml:space="preserve"> But if majority prefer to </w:t>
            </w:r>
            <w:r w:rsidR="00194E52">
              <w:rPr>
                <w:lang w:eastAsia="ko-KR"/>
              </w:rPr>
              <w:t xml:space="preserve">leave it to network implementation </w:t>
            </w:r>
            <w:r w:rsidR="00B44E2D">
              <w:rPr>
                <w:lang w:eastAsia="ko-KR"/>
              </w:rPr>
              <w:t>and RAN2 have that captured in chair’s notes</w:t>
            </w:r>
            <w:r w:rsidR="00194E52">
              <w:rPr>
                <w:lang w:eastAsia="ko-KR"/>
              </w:rPr>
              <w:t>,</w:t>
            </w:r>
            <w:r w:rsidR="00B44E2D">
              <w:rPr>
                <w:lang w:eastAsia="ko-KR"/>
              </w:rPr>
              <w:t xml:space="preserve"> that is fine with us too.</w:t>
            </w:r>
            <w:r w:rsidR="00194E52">
              <w:rPr>
                <w:lang w:eastAsia="ko-KR"/>
              </w:rPr>
              <w:t xml:space="preserve"> </w:t>
            </w:r>
          </w:p>
        </w:tc>
      </w:tr>
      <w:tr w:rsidR="00BA23D8" w14:paraId="636E08B2" w14:textId="77777777" w:rsidTr="00C75570">
        <w:tc>
          <w:tcPr>
            <w:tcW w:w="1167" w:type="dxa"/>
          </w:tcPr>
          <w:p w14:paraId="636E08AF" w14:textId="0B3C5F2D" w:rsidR="00BA23D8" w:rsidRPr="00E92CD2" w:rsidRDefault="00E92CD2" w:rsidP="00BA23D8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W</w:t>
            </w:r>
          </w:p>
        </w:tc>
        <w:tc>
          <w:tcPr>
            <w:tcW w:w="1979" w:type="dxa"/>
          </w:tcPr>
          <w:p w14:paraId="636E08B0" w14:textId="58F36A25" w:rsidR="00BA23D8" w:rsidRPr="00322C05" w:rsidRDefault="00322C05" w:rsidP="00BA23D8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2</w:t>
            </w:r>
          </w:p>
        </w:tc>
        <w:tc>
          <w:tcPr>
            <w:tcW w:w="6483" w:type="dxa"/>
          </w:tcPr>
          <w:p w14:paraId="0E852652" w14:textId="77777777" w:rsidR="00337DF5" w:rsidRDefault="00337DF5" w:rsidP="00DB4DF0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First, we would like to clarify that leaving to UE implementation (option 1) is actually option 3 from network’s point of view. </w:t>
            </w:r>
          </w:p>
          <w:p w14:paraId="169E15C7" w14:textId="2D6F98D3" w:rsidR="00BA23D8" w:rsidRDefault="00291680" w:rsidP="00DB4DF0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Actually t</w:t>
            </w:r>
            <w:r w:rsidR="00C161D5">
              <w:rPr>
                <w:rFonts w:eastAsia="宋体"/>
                <w:lang w:eastAsia="zh-CN"/>
              </w:rPr>
              <w:t>he rel</w:t>
            </w:r>
            <w:r w:rsidR="00D2446A">
              <w:rPr>
                <w:rFonts w:eastAsia="宋体"/>
                <w:lang w:eastAsia="zh-CN"/>
              </w:rPr>
              <w:t>evant text is inherited from LTE</w:t>
            </w:r>
            <w:r w:rsidR="00C161D5">
              <w:rPr>
                <w:rFonts w:eastAsia="宋体"/>
                <w:lang w:eastAsia="zh-CN"/>
              </w:rPr>
              <w:t>, and it is running so well for a long period, so there is no reason to revisit the UE behaviour in NR</w:t>
            </w:r>
            <w:r w:rsidR="003A355A">
              <w:rPr>
                <w:rFonts w:eastAsia="宋体"/>
                <w:lang w:eastAsia="zh-CN"/>
              </w:rPr>
              <w:t>, that is to say, Option 2 should be adopted</w:t>
            </w:r>
            <w:r w:rsidR="00C161D5">
              <w:rPr>
                <w:rFonts w:eastAsia="宋体"/>
                <w:lang w:eastAsia="zh-CN"/>
              </w:rPr>
              <w:t xml:space="preserve"> without any spec change. In case majority still see</w:t>
            </w:r>
            <w:r w:rsidR="003B7CF9">
              <w:rPr>
                <w:rFonts w:eastAsia="宋体"/>
                <w:lang w:eastAsia="zh-CN"/>
              </w:rPr>
              <w:t>s</w:t>
            </w:r>
            <w:r w:rsidR="00C161D5">
              <w:rPr>
                <w:rFonts w:eastAsia="宋体"/>
                <w:lang w:eastAsia="zh-CN"/>
              </w:rPr>
              <w:t xml:space="preserve"> room for ambiguity, we are okay to capture a NOTE in </w:t>
            </w:r>
            <w:r w:rsidR="00337DF5">
              <w:rPr>
                <w:rFonts w:eastAsia="宋体"/>
                <w:lang w:eastAsia="zh-CN"/>
              </w:rPr>
              <w:t>Rel-15/</w:t>
            </w:r>
            <w:r w:rsidR="00C161D5">
              <w:rPr>
                <w:rFonts w:eastAsia="宋体"/>
                <w:lang w:eastAsia="zh-CN"/>
              </w:rPr>
              <w:t xml:space="preserve">Rel-16 </w:t>
            </w:r>
            <w:r w:rsidR="00337DF5">
              <w:rPr>
                <w:rFonts w:eastAsia="宋体"/>
                <w:lang w:eastAsia="zh-CN"/>
              </w:rPr>
              <w:t xml:space="preserve">to clarify option 2 ( </w:t>
            </w:r>
            <w:r w:rsidR="00C161D5">
              <w:rPr>
                <w:rFonts w:eastAsia="宋体"/>
                <w:lang w:eastAsia="zh-CN"/>
              </w:rPr>
              <w:t>it can be merged into the rapporteur CR</w:t>
            </w:r>
            <w:r w:rsidR="00DB0411">
              <w:rPr>
                <w:rFonts w:eastAsia="宋体"/>
                <w:lang w:eastAsia="zh-CN"/>
              </w:rPr>
              <w:t xml:space="preserve"> as no functionality is changed</w:t>
            </w:r>
            <w:r w:rsidR="00EC335B">
              <w:rPr>
                <w:rFonts w:eastAsia="宋体"/>
                <w:lang w:eastAsia="zh-CN"/>
              </w:rPr>
              <w:t xml:space="preserve"> or just captured into the Chairman notes</w:t>
            </w:r>
            <w:bookmarkStart w:id="2" w:name="_GoBack"/>
            <w:bookmarkEnd w:id="2"/>
            <w:r w:rsidR="00337DF5">
              <w:rPr>
                <w:rFonts w:eastAsia="宋体"/>
                <w:lang w:eastAsia="zh-CN"/>
              </w:rPr>
              <w:t>)</w:t>
            </w:r>
            <w:r w:rsidR="00DB0411">
              <w:rPr>
                <w:rFonts w:eastAsia="宋体"/>
                <w:lang w:eastAsia="zh-CN"/>
              </w:rPr>
              <w:t>.</w:t>
            </w:r>
          </w:p>
          <w:p w14:paraId="49B639A6" w14:textId="77777777" w:rsidR="00E90855" w:rsidRDefault="00E90855" w:rsidP="00DB4DF0">
            <w:pPr>
              <w:pStyle w:val="TAL"/>
              <w:rPr>
                <w:rFonts w:eastAsia="宋体"/>
                <w:lang w:eastAsia="zh-CN"/>
              </w:rPr>
            </w:pPr>
          </w:p>
          <w:p w14:paraId="636E08B1" w14:textId="6793E2CA" w:rsidR="00E90855" w:rsidRPr="003A355A" w:rsidRDefault="00E90855" w:rsidP="00DB4DF0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Regarding the other timers in R2-210510, we share the same view as Samsung.</w:t>
            </w:r>
          </w:p>
        </w:tc>
      </w:tr>
      <w:tr w:rsidR="00D96CB3" w14:paraId="36C37945" w14:textId="77777777" w:rsidTr="00C75570">
        <w:tc>
          <w:tcPr>
            <w:tcW w:w="1167" w:type="dxa"/>
          </w:tcPr>
          <w:p w14:paraId="141FB0FC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1ED57F3A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7F7E9913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  <w:tr w:rsidR="00D96CB3" w14:paraId="2BAB69CC" w14:textId="77777777" w:rsidTr="00C75570">
        <w:tc>
          <w:tcPr>
            <w:tcW w:w="1167" w:type="dxa"/>
          </w:tcPr>
          <w:p w14:paraId="04102037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79B090C7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05AF2858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  <w:tr w:rsidR="00D96CB3" w14:paraId="04EF62A7" w14:textId="77777777" w:rsidTr="00C75570">
        <w:tc>
          <w:tcPr>
            <w:tcW w:w="1167" w:type="dxa"/>
          </w:tcPr>
          <w:p w14:paraId="6A0688EE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17BFF9CA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3ADE805E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  <w:tr w:rsidR="00D96CB3" w14:paraId="182AA771" w14:textId="77777777" w:rsidTr="00C75570">
        <w:tc>
          <w:tcPr>
            <w:tcW w:w="1167" w:type="dxa"/>
          </w:tcPr>
          <w:p w14:paraId="6EA86599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4D4EA2FB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5CCF4F86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  <w:tr w:rsidR="00D96CB3" w14:paraId="78E12581" w14:textId="77777777" w:rsidTr="00C75570">
        <w:tc>
          <w:tcPr>
            <w:tcW w:w="1167" w:type="dxa"/>
          </w:tcPr>
          <w:p w14:paraId="376652C6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6B823CA9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7E5E0B36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</w:tbl>
    <w:p w14:paraId="636E08B7" w14:textId="77777777" w:rsidR="001A5AEF" w:rsidRPr="00C75570" w:rsidRDefault="001A5AEF" w:rsidP="001A5AEF">
      <w:pPr>
        <w:rPr>
          <w:lang w:eastAsia="ko-KR"/>
        </w:rPr>
      </w:pPr>
    </w:p>
    <w:p w14:paraId="636E08B8" w14:textId="13084C62" w:rsidR="001A5AEF" w:rsidRDefault="001A5AEF" w:rsidP="001A5AEF">
      <w:pPr>
        <w:rPr>
          <w:b/>
          <w:lang w:eastAsia="ko-KR"/>
        </w:rPr>
      </w:pPr>
      <w:r w:rsidRPr="006A751C">
        <w:rPr>
          <w:b/>
          <w:lang w:eastAsia="ko-KR"/>
        </w:rPr>
        <w:t>Conclusion:</w:t>
      </w:r>
    </w:p>
    <w:p w14:paraId="41DFE256" w14:textId="77777777" w:rsidR="00D96CB3" w:rsidRDefault="00D96CB3" w:rsidP="00D96CB3">
      <w:pPr>
        <w:rPr>
          <w:b/>
          <w:lang w:eastAsia="ko-KR"/>
        </w:rPr>
      </w:pPr>
      <w:r w:rsidRPr="00D96CB3">
        <w:rPr>
          <w:b/>
          <w:highlight w:val="yellow"/>
          <w:lang w:eastAsia="ko-KR"/>
        </w:rPr>
        <w:t>TBD</w:t>
      </w:r>
    </w:p>
    <w:p w14:paraId="766877FB" w14:textId="77777777" w:rsidR="007A0E7B" w:rsidRDefault="007A0E7B" w:rsidP="001A5AEF">
      <w:pPr>
        <w:rPr>
          <w:lang w:eastAsia="ko-KR"/>
        </w:rPr>
      </w:pPr>
    </w:p>
    <w:p w14:paraId="636E08BA" w14:textId="588356FC" w:rsidR="001A5AEF" w:rsidRDefault="00577423" w:rsidP="001A5AEF">
      <w:pPr>
        <w:pStyle w:val="2"/>
        <w:rPr>
          <w:lang w:eastAsia="ko-KR"/>
        </w:rPr>
      </w:pPr>
      <w:r>
        <w:rPr>
          <w:lang w:eastAsia="ko-KR"/>
        </w:rPr>
        <w:t>3</w:t>
      </w:r>
      <w:r w:rsidR="001A5AEF">
        <w:rPr>
          <w:lang w:eastAsia="ko-KR"/>
        </w:rPr>
        <w:t>.3</w:t>
      </w:r>
      <w:r w:rsidR="001A5AEF">
        <w:rPr>
          <w:lang w:eastAsia="ko-KR"/>
        </w:rPr>
        <w:tab/>
      </w:r>
      <w:r w:rsidR="00932885" w:rsidRPr="00932885">
        <w:rPr>
          <w:lang w:eastAsia="ko-KR"/>
        </w:rPr>
        <w:t>CG Type 1 upon TA expired</w:t>
      </w:r>
    </w:p>
    <w:p w14:paraId="153042AB" w14:textId="17DC8594" w:rsidR="00932885" w:rsidRPr="009F7732" w:rsidRDefault="00932885" w:rsidP="00932885">
      <w:pPr>
        <w:rPr>
          <w:lang w:eastAsia="ko-KR"/>
        </w:rPr>
      </w:pPr>
      <w:r>
        <w:rPr>
          <w:lang w:eastAsia="ko-KR"/>
        </w:rPr>
        <w:t>(The following five contributions are discussed together here.)</w:t>
      </w:r>
    </w:p>
    <w:p w14:paraId="0E34EC68" w14:textId="00372C31" w:rsidR="00932885" w:rsidRPr="00865EF7" w:rsidRDefault="00932885" w:rsidP="00932885">
      <w:pPr>
        <w:pStyle w:val="Doc-title"/>
      </w:pPr>
      <w:r w:rsidRPr="00932885">
        <w:t>R2-2101593</w:t>
      </w:r>
      <w:r>
        <w:tab/>
        <w:t>Discussion on the handling of CG type 1 resources when TA timer is expired</w:t>
      </w:r>
      <w:r>
        <w:tab/>
        <w:t>ZTE Corporation, Sanechips</w:t>
      </w:r>
      <w:r>
        <w:tab/>
        <w:t>discussion</w:t>
      </w:r>
      <w:r>
        <w:tab/>
        <w:t>Rel-15</w:t>
      </w:r>
      <w:r>
        <w:tab/>
        <w:t>NR_newRAT-Core</w:t>
      </w:r>
    </w:p>
    <w:p w14:paraId="1F5E0004" w14:textId="1BC55565" w:rsidR="00932885" w:rsidRDefault="00932885" w:rsidP="00932885">
      <w:pPr>
        <w:pStyle w:val="Doc-title"/>
      </w:pPr>
      <w:r w:rsidRPr="00932885">
        <w:t>R2-2101522</w:t>
      </w:r>
      <w:r>
        <w:tab/>
        <w:t>CR on CG type 1 resources handling when timeAlignmentTimer is expired-Opt 1</w:t>
      </w:r>
      <w:r>
        <w:tab/>
        <w:t>ZTE Corporation, Sanechips</w:t>
      </w:r>
      <w:r>
        <w:tab/>
        <w:t>CR</w:t>
      </w:r>
      <w:r>
        <w:tab/>
        <w:t>Rel-15</w:t>
      </w:r>
      <w:r>
        <w:tab/>
        <w:t>38.321</w:t>
      </w:r>
      <w:r>
        <w:tab/>
        <w:t>15.11.0</w:t>
      </w:r>
      <w:r>
        <w:tab/>
        <w:t>1038</w:t>
      </w:r>
      <w:r>
        <w:tab/>
        <w:t>-</w:t>
      </w:r>
      <w:r>
        <w:tab/>
        <w:t>F</w:t>
      </w:r>
      <w:r>
        <w:tab/>
        <w:t>NR_newRAT-Core</w:t>
      </w:r>
    </w:p>
    <w:p w14:paraId="74334FB3" w14:textId="1BC879A4" w:rsidR="00932885" w:rsidRDefault="00932885" w:rsidP="00932885">
      <w:pPr>
        <w:pStyle w:val="Doc-title"/>
      </w:pPr>
      <w:r w:rsidRPr="00932885">
        <w:t>R2-2101523</w:t>
      </w:r>
      <w:r>
        <w:tab/>
        <w:t>CR on CG type 1 resources handling when timeAlignmentTimer is expired-Opt 2</w:t>
      </w:r>
      <w:r>
        <w:tab/>
        <w:t>ZTE Corporation, Sanechips</w:t>
      </w:r>
      <w:r>
        <w:tab/>
        <w:t>CR</w:t>
      </w:r>
      <w:r>
        <w:tab/>
        <w:t>Rel-15</w:t>
      </w:r>
      <w:r>
        <w:tab/>
        <w:t>38.321</w:t>
      </w:r>
      <w:r>
        <w:tab/>
        <w:t>15.11.0</w:t>
      </w:r>
      <w:r>
        <w:tab/>
        <w:t>1039</w:t>
      </w:r>
      <w:r>
        <w:tab/>
        <w:t>-</w:t>
      </w:r>
      <w:r>
        <w:tab/>
        <w:t>F</w:t>
      </w:r>
      <w:r>
        <w:tab/>
        <w:t>NR_newRAT-Core</w:t>
      </w:r>
    </w:p>
    <w:p w14:paraId="6F857358" w14:textId="67F7E3EA" w:rsidR="00932885" w:rsidRDefault="00932885" w:rsidP="00932885">
      <w:pPr>
        <w:pStyle w:val="Doc-title"/>
      </w:pPr>
      <w:r w:rsidRPr="00932885">
        <w:t>R2-2101524</w:t>
      </w:r>
      <w:r>
        <w:tab/>
        <w:t>CR on CG type 1 resources handling when timeAlignmentTimer is expired-Opt 1</w:t>
      </w:r>
      <w:r>
        <w:tab/>
        <w:t>ZTE Corporation, Sanechips</w:t>
      </w:r>
      <w:r>
        <w:tab/>
        <w:t>CR</w:t>
      </w:r>
      <w:r>
        <w:tab/>
        <w:t>Rel-16</w:t>
      </w:r>
      <w:r>
        <w:tab/>
        <w:t>38.321</w:t>
      </w:r>
      <w:r>
        <w:tab/>
        <w:t>16.3.0</w:t>
      </w:r>
      <w:r>
        <w:tab/>
        <w:t>1040</w:t>
      </w:r>
      <w:r>
        <w:tab/>
        <w:t>-</w:t>
      </w:r>
      <w:r>
        <w:tab/>
        <w:t>F</w:t>
      </w:r>
      <w:r>
        <w:tab/>
        <w:t>NR_newRAT-Core</w:t>
      </w:r>
    </w:p>
    <w:p w14:paraId="6DA6F7C5" w14:textId="6AB69819" w:rsidR="00932885" w:rsidRDefault="00932885" w:rsidP="00932885">
      <w:pPr>
        <w:pStyle w:val="Doc-title"/>
      </w:pPr>
      <w:r w:rsidRPr="00932885">
        <w:t>R2-2101525</w:t>
      </w:r>
      <w:r>
        <w:tab/>
        <w:t>CR on CG type 1 resources handling when timeAlignmentTimer is expired-Opt 2</w:t>
      </w:r>
      <w:r>
        <w:tab/>
        <w:t>ZTE Corporation, Sanechips</w:t>
      </w:r>
      <w:r>
        <w:tab/>
        <w:t>CR</w:t>
      </w:r>
      <w:r>
        <w:tab/>
        <w:t>Rel-16</w:t>
      </w:r>
      <w:r>
        <w:tab/>
        <w:t>38.321</w:t>
      </w:r>
      <w:r>
        <w:tab/>
        <w:t>16.3.0</w:t>
      </w:r>
      <w:r>
        <w:tab/>
        <w:t>1041</w:t>
      </w:r>
      <w:r>
        <w:tab/>
        <w:t>-</w:t>
      </w:r>
      <w:r>
        <w:tab/>
        <w:t>F</w:t>
      </w:r>
      <w:r>
        <w:tab/>
        <w:t>NR_newRAT-Core</w:t>
      </w:r>
    </w:p>
    <w:p w14:paraId="636E08BC" w14:textId="4739BD34" w:rsidR="001A5AEF" w:rsidRDefault="001A5AEF" w:rsidP="00E61977">
      <w:pPr>
        <w:rPr>
          <w:lang w:eastAsia="ko-KR"/>
        </w:rPr>
      </w:pPr>
    </w:p>
    <w:p w14:paraId="0D1C57B3" w14:textId="57165B45" w:rsidR="00E61977" w:rsidRDefault="00E61977" w:rsidP="00E61977">
      <w:pPr>
        <w:rPr>
          <w:lang w:eastAsia="ko-KR"/>
        </w:rPr>
      </w:pPr>
      <w:r>
        <w:rPr>
          <w:lang w:eastAsia="ko-KR"/>
        </w:rPr>
        <w:lastRenderedPageBreak/>
        <w:t xml:space="preserve">For your convenience, proposals in </w:t>
      </w:r>
      <w:r w:rsidRPr="00E61977">
        <w:rPr>
          <w:lang w:eastAsia="ko-KR"/>
        </w:rPr>
        <w:t>R2-2101593</w:t>
      </w:r>
      <w:r>
        <w:rPr>
          <w:lang w:eastAsia="ko-KR"/>
        </w:rPr>
        <w:t xml:space="preserve"> are copied below: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61977" w14:paraId="0EA5ADE0" w14:textId="77777777" w:rsidTr="00E61977">
        <w:tc>
          <w:tcPr>
            <w:tcW w:w="9629" w:type="dxa"/>
          </w:tcPr>
          <w:p w14:paraId="050C1098" w14:textId="77777777" w:rsidR="00E61977" w:rsidRDefault="00E61977" w:rsidP="00E61977">
            <w:pPr>
              <w:rPr>
                <w:lang w:eastAsia="ko-KR"/>
              </w:rPr>
            </w:pPr>
            <w:r>
              <w:rPr>
                <w:lang w:eastAsia="ko-KR"/>
              </w:rPr>
              <w:t>Proposal 1: RAN2 confirm that the RRC configuration for type 1 configured grant will not be released in case the timeAlignmentTimer  expires (i.e. delta configuration is allowed. e.g. for pusch-RepTypeIndicator-r16).</w:t>
            </w:r>
          </w:p>
          <w:p w14:paraId="3AE53CC2" w14:textId="77777777" w:rsidR="00E61977" w:rsidRDefault="00E61977" w:rsidP="00E61977">
            <w:pPr>
              <w:rPr>
                <w:lang w:eastAsia="ko-KR"/>
              </w:rPr>
            </w:pPr>
            <w:r>
              <w:rPr>
                <w:lang w:eastAsia="ko-KR"/>
              </w:rPr>
              <w:t>Proposal 2: RAN2 confirm that, after the expiration of timeAlignmentTimer, the type 1 configured grant will not become available unless the type 1 configured grant is initialized again (i.e. will not become available automatically after the start of timeAlignmentTimer  ).</w:t>
            </w:r>
          </w:p>
          <w:p w14:paraId="0758B865" w14:textId="77777777" w:rsidR="00E61977" w:rsidRDefault="00E61977" w:rsidP="00E61977">
            <w:pPr>
              <w:rPr>
                <w:lang w:eastAsia="ko-KR"/>
              </w:rPr>
            </w:pPr>
            <w:r>
              <w:rPr>
                <w:lang w:eastAsia="ko-KR"/>
              </w:rPr>
              <w:t>Proposal 3:RAN2 confirm that, after the expiration of timeAlignmentTimer, the type 1 configured grant will become unavailable unless a new RRC configuration for type 1 configured grant is received (i.e. although the RRC configuration for type 1 configured grant is not released, RRC configuration for type 1 configured grant should be included in RRC signaling to enable the type 1 configured grant).</w:t>
            </w:r>
          </w:p>
          <w:p w14:paraId="2C31D42E" w14:textId="71A6ACF7" w:rsidR="00E61977" w:rsidRDefault="00E61977" w:rsidP="00E61977">
            <w:pPr>
              <w:rPr>
                <w:lang w:eastAsia="ko-KR"/>
              </w:rPr>
            </w:pPr>
            <w:r>
              <w:rPr>
                <w:lang w:eastAsia="ko-KR"/>
              </w:rPr>
              <w:t>Proposal 4: If companies have the same understanding on the proposals 1-3, then the specs are clear. Otherwise, a CR is needed to clarify the expected behaviour on the handling of type1 configured grant in case the timeAlignmentTimer expires.</w:t>
            </w:r>
          </w:p>
        </w:tc>
      </w:tr>
    </w:tbl>
    <w:p w14:paraId="0461DC9F" w14:textId="26E3FA4C" w:rsidR="00E61977" w:rsidRDefault="00E61977" w:rsidP="00E61977">
      <w:pPr>
        <w:rPr>
          <w:lang w:eastAsia="ko-KR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67"/>
        <w:gridCol w:w="2797"/>
        <w:gridCol w:w="5665"/>
      </w:tblGrid>
      <w:tr w:rsidR="001A5AEF" w14:paraId="636E08C0" w14:textId="77777777" w:rsidTr="00C6669D">
        <w:tc>
          <w:tcPr>
            <w:tcW w:w="1167" w:type="dxa"/>
          </w:tcPr>
          <w:p w14:paraId="636E08BD" w14:textId="77777777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2797" w:type="dxa"/>
          </w:tcPr>
          <w:p w14:paraId="65842877" w14:textId="2C8F5B47" w:rsidR="001A5AEF" w:rsidRDefault="000E743B" w:rsidP="00E61977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 xml:space="preserve">Do you agree with </w:t>
            </w:r>
            <w:r w:rsidR="00E61977">
              <w:rPr>
                <w:lang w:eastAsia="ko-KR"/>
              </w:rPr>
              <w:t>proposals 1</w:t>
            </w:r>
            <w:r w:rsidR="00C6669D">
              <w:rPr>
                <w:lang w:eastAsia="ko-KR"/>
              </w:rPr>
              <w:t xml:space="preserve"> to </w:t>
            </w:r>
            <w:r w:rsidR="00E61977">
              <w:rPr>
                <w:lang w:eastAsia="ko-KR"/>
              </w:rPr>
              <w:t xml:space="preserve">3 in </w:t>
            </w:r>
            <w:r w:rsidR="00E61977" w:rsidRPr="00E61977">
              <w:rPr>
                <w:lang w:eastAsia="ko-KR"/>
              </w:rPr>
              <w:t>R2-2101593</w:t>
            </w:r>
            <w:r w:rsidR="00E61977">
              <w:rPr>
                <w:lang w:eastAsia="ko-KR"/>
              </w:rPr>
              <w:t>?</w:t>
            </w:r>
          </w:p>
          <w:p w14:paraId="636E08BE" w14:textId="1274B22A" w:rsidR="00E61977" w:rsidRDefault="00E61977" w:rsidP="00C6669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Do you support either</w:t>
            </w:r>
            <w:r w:rsidR="00C6669D">
              <w:rPr>
                <w:lang w:eastAsia="ko-KR"/>
              </w:rPr>
              <w:br/>
            </w:r>
            <w:r>
              <w:rPr>
                <w:lang w:eastAsia="ko-KR"/>
              </w:rPr>
              <w:t xml:space="preserve">Option 1 in </w:t>
            </w:r>
            <w:r w:rsidRPr="00E61977">
              <w:rPr>
                <w:lang w:eastAsia="ko-KR"/>
              </w:rPr>
              <w:t>R2-2101522</w:t>
            </w:r>
            <w:r>
              <w:rPr>
                <w:lang w:eastAsia="ko-KR"/>
              </w:rPr>
              <w:t xml:space="preserve"> or</w:t>
            </w:r>
            <w:r w:rsidR="00C6669D">
              <w:rPr>
                <w:lang w:eastAsia="ko-KR"/>
              </w:rPr>
              <w:br/>
            </w:r>
            <w:r>
              <w:rPr>
                <w:lang w:eastAsia="ko-KR"/>
              </w:rPr>
              <w:t xml:space="preserve">Option 2 in </w:t>
            </w:r>
            <w:r w:rsidRPr="00E61977">
              <w:rPr>
                <w:lang w:eastAsia="ko-KR"/>
              </w:rPr>
              <w:t>R2-210152</w:t>
            </w:r>
            <w:r w:rsidR="00C6669D">
              <w:rPr>
                <w:lang w:eastAsia="ko-KR"/>
              </w:rPr>
              <w:t>3</w:t>
            </w:r>
            <w:r>
              <w:rPr>
                <w:lang w:eastAsia="ko-KR"/>
              </w:rPr>
              <w:t>?</w:t>
            </w:r>
          </w:p>
        </w:tc>
        <w:tc>
          <w:tcPr>
            <w:tcW w:w="5665" w:type="dxa"/>
          </w:tcPr>
          <w:p w14:paraId="636E08BF" w14:textId="77777777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1A5AEF" w14:paraId="636E08C4" w14:textId="77777777" w:rsidTr="00C6669D">
        <w:tc>
          <w:tcPr>
            <w:tcW w:w="1167" w:type="dxa"/>
          </w:tcPr>
          <w:p w14:paraId="636E08C1" w14:textId="77777777" w:rsidR="001A5AEF" w:rsidRDefault="005E4539" w:rsidP="00DF251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Samsung</w:t>
            </w:r>
          </w:p>
        </w:tc>
        <w:tc>
          <w:tcPr>
            <w:tcW w:w="2797" w:type="dxa"/>
          </w:tcPr>
          <w:p w14:paraId="7267DC8B" w14:textId="77777777" w:rsidR="001A5AEF" w:rsidRDefault="00C6669D" w:rsidP="00DF251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No;</w:t>
            </w:r>
          </w:p>
          <w:p w14:paraId="636E08C2" w14:textId="752C5478" w:rsidR="00C6669D" w:rsidRDefault="00C6669D" w:rsidP="00C6669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Option 1 partially (clear CG type 2 only)</w:t>
            </w:r>
          </w:p>
        </w:tc>
        <w:tc>
          <w:tcPr>
            <w:tcW w:w="5665" w:type="dxa"/>
          </w:tcPr>
          <w:p w14:paraId="62966553" w14:textId="7ADB248C" w:rsidR="002B2238" w:rsidRDefault="00C6669D" w:rsidP="002B2238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We think that CG type 1 is not released upon expiry of TAT, and </w:t>
            </w:r>
            <w:r w:rsidR="000E743B" w:rsidRPr="000E743B">
              <w:rPr>
                <w:lang w:eastAsia="ko-KR"/>
              </w:rPr>
              <w:t xml:space="preserve">UE resumes CG type 1 </w:t>
            </w:r>
            <w:r w:rsidR="002B2238" w:rsidRPr="002B2238">
              <w:rPr>
                <w:lang w:eastAsia="ko-KR"/>
              </w:rPr>
              <w:t xml:space="preserve">without </w:t>
            </w:r>
            <w:r w:rsidR="002B2238">
              <w:rPr>
                <w:lang w:eastAsia="ko-KR"/>
              </w:rPr>
              <w:t>(re-)</w:t>
            </w:r>
            <w:r w:rsidR="002B2238" w:rsidRPr="002B2238">
              <w:rPr>
                <w:lang w:eastAsia="ko-KR"/>
              </w:rPr>
              <w:t xml:space="preserve">initializing it </w:t>
            </w:r>
            <w:r w:rsidR="000E743B" w:rsidRPr="000E743B">
              <w:rPr>
                <w:lang w:eastAsia="ko-KR"/>
              </w:rPr>
              <w:t>upon TAT becomes running</w:t>
            </w:r>
            <w:r w:rsidR="002768F8">
              <w:rPr>
                <w:lang w:eastAsia="ko-KR"/>
              </w:rPr>
              <w:t>,</w:t>
            </w:r>
            <w:r>
              <w:rPr>
                <w:lang w:eastAsia="ko-KR"/>
              </w:rPr>
              <w:t xml:space="preserve"> as in the current specification</w:t>
            </w:r>
            <w:r w:rsidR="002B2238">
              <w:rPr>
                <w:lang w:eastAsia="ko-KR"/>
              </w:rPr>
              <w:t>.</w:t>
            </w:r>
          </w:p>
          <w:p w14:paraId="19261E87" w14:textId="666DCF6C" w:rsidR="002B2238" w:rsidRDefault="002B2238" w:rsidP="002B2238">
            <w:pPr>
              <w:pStyle w:val="TAL"/>
              <w:rPr>
                <w:lang w:eastAsia="ko-KR"/>
              </w:rPr>
            </w:pPr>
          </w:p>
          <w:p w14:paraId="636E08C3" w14:textId="22477CA8" w:rsidR="001A5AEF" w:rsidRDefault="002B2238" w:rsidP="00AB7B65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For the actual changes, RAN2 may consider updating the specification </w:t>
            </w:r>
            <w:r w:rsidR="002768F8">
              <w:rPr>
                <w:lang w:eastAsia="ko-KR"/>
              </w:rPr>
              <w:t xml:space="preserve">from Rel-15 </w:t>
            </w:r>
            <w:r>
              <w:rPr>
                <w:lang w:eastAsia="ko-KR"/>
              </w:rPr>
              <w:t xml:space="preserve">that UE clears </w:t>
            </w:r>
            <w:r w:rsidR="00AA77F8" w:rsidRPr="00AA77F8">
              <w:rPr>
                <w:lang w:eastAsia="ko-KR"/>
              </w:rPr>
              <w:t xml:space="preserve">configured uplink grants </w:t>
            </w:r>
            <w:r w:rsidR="00AA77F8" w:rsidRPr="002768F8">
              <w:rPr>
                <w:u w:val="single"/>
                <w:lang w:eastAsia="ko-KR"/>
              </w:rPr>
              <w:t>of CG type 2</w:t>
            </w:r>
            <w:r w:rsidR="00AD7E76">
              <w:rPr>
                <w:lang w:eastAsia="ko-KR"/>
              </w:rPr>
              <w:t xml:space="preserve"> </w:t>
            </w:r>
            <w:r w:rsidR="00AB7B65">
              <w:rPr>
                <w:lang w:eastAsia="ko-KR"/>
              </w:rPr>
              <w:t>upon expiry of TAT</w:t>
            </w:r>
            <w:r w:rsidR="00AA77F8">
              <w:rPr>
                <w:lang w:eastAsia="ko-KR"/>
              </w:rPr>
              <w:t>.</w:t>
            </w:r>
          </w:p>
        </w:tc>
      </w:tr>
      <w:tr w:rsidR="001A5AEF" w14:paraId="636E08C8" w14:textId="77777777" w:rsidTr="00C6669D">
        <w:tc>
          <w:tcPr>
            <w:tcW w:w="1167" w:type="dxa"/>
          </w:tcPr>
          <w:p w14:paraId="636E08C5" w14:textId="2A62CD03" w:rsidR="001A5AEF" w:rsidRPr="006F16D1" w:rsidRDefault="006F16D1" w:rsidP="00DF251E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2797" w:type="dxa"/>
          </w:tcPr>
          <w:p w14:paraId="636E08C6" w14:textId="225E5042" w:rsidR="001A5AEF" w:rsidRPr="00DE10AE" w:rsidRDefault="00DE10AE" w:rsidP="00DF251E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</w:t>
            </w:r>
          </w:p>
        </w:tc>
        <w:tc>
          <w:tcPr>
            <w:tcW w:w="5665" w:type="dxa"/>
          </w:tcPr>
          <w:p w14:paraId="636E08C7" w14:textId="3C351324" w:rsidR="001A5AEF" w:rsidRPr="00DE10AE" w:rsidRDefault="00DE10AE" w:rsidP="00DF251E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M</w:t>
            </w:r>
            <w:r>
              <w:rPr>
                <w:rFonts w:eastAsia="宋体"/>
                <w:lang w:eastAsia="zh-CN"/>
              </w:rPr>
              <w:t>aybe we need a Note to clarify the behaviour of CG type1 when TAT expiry and the behaviour once TA is obtained.</w:t>
            </w:r>
          </w:p>
        </w:tc>
      </w:tr>
      <w:tr w:rsidR="00FC55B1" w14:paraId="636E08CD" w14:textId="77777777" w:rsidTr="00C6669D">
        <w:tc>
          <w:tcPr>
            <w:tcW w:w="1167" w:type="dxa"/>
          </w:tcPr>
          <w:p w14:paraId="636E08C9" w14:textId="1B8B5A08" w:rsidR="00FC55B1" w:rsidRPr="00F154D1" w:rsidRDefault="0087796F" w:rsidP="00FC55B1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2797" w:type="dxa"/>
          </w:tcPr>
          <w:p w14:paraId="636E08CA" w14:textId="65DD12FC" w:rsidR="00FC55B1" w:rsidRPr="00F46159" w:rsidRDefault="0087796F" w:rsidP="00FC55B1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See comments</w:t>
            </w:r>
          </w:p>
        </w:tc>
        <w:tc>
          <w:tcPr>
            <w:tcW w:w="5665" w:type="dxa"/>
          </w:tcPr>
          <w:p w14:paraId="5F84F19F" w14:textId="5C2CDD64" w:rsidR="00FC55B1" w:rsidRDefault="0087796F" w:rsidP="00FC55B1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Proposal 1: </w:t>
            </w:r>
            <w:r w:rsidR="00900BC0">
              <w:rPr>
                <w:rFonts w:eastAsia="宋体"/>
                <w:lang w:eastAsia="zh-CN"/>
              </w:rPr>
              <w:t>A</w:t>
            </w:r>
            <w:r>
              <w:rPr>
                <w:rFonts w:eastAsia="宋体"/>
                <w:lang w:eastAsia="zh-CN"/>
              </w:rPr>
              <w:t>gree</w:t>
            </w:r>
            <w:r w:rsidR="00900BC0">
              <w:rPr>
                <w:rFonts w:eastAsia="宋体"/>
                <w:lang w:eastAsia="zh-CN"/>
              </w:rPr>
              <w:t>;</w:t>
            </w:r>
          </w:p>
          <w:p w14:paraId="3FC60AD2" w14:textId="77777777" w:rsidR="00DE52F2" w:rsidRDefault="00DE52F2" w:rsidP="00FC55B1">
            <w:pPr>
              <w:pStyle w:val="TAL"/>
              <w:rPr>
                <w:rFonts w:eastAsia="宋体"/>
                <w:lang w:eastAsia="zh-CN"/>
              </w:rPr>
            </w:pPr>
          </w:p>
          <w:p w14:paraId="14E8A53C" w14:textId="16A47FC3" w:rsidR="0087796F" w:rsidRDefault="0087796F" w:rsidP="00FC55B1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Proposal 2</w:t>
            </w:r>
            <w:r w:rsidR="00EB4ACA">
              <w:rPr>
                <w:rFonts w:eastAsia="宋体"/>
                <w:lang w:eastAsia="zh-CN"/>
              </w:rPr>
              <w:t xml:space="preserve"> and 3</w:t>
            </w:r>
            <w:r>
              <w:rPr>
                <w:rFonts w:eastAsia="宋体"/>
                <w:lang w:eastAsia="zh-CN"/>
              </w:rPr>
              <w:t xml:space="preserve">: </w:t>
            </w:r>
            <w:r w:rsidR="00900BC0">
              <w:rPr>
                <w:rFonts w:eastAsia="宋体"/>
                <w:lang w:eastAsia="zh-CN"/>
              </w:rPr>
              <w:t>Disagree. O</w:t>
            </w:r>
            <w:r w:rsidR="00252FEA">
              <w:rPr>
                <w:rFonts w:eastAsia="宋体"/>
                <w:lang w:eastAsia="zh-CN"/>
              </w:rPr>
              <w:t xml:space="preserve">ur understanding is that </w:t>
            </w:r>
            <w:r w:rsidR="00972915">
              <w:rPr>
                <w:rFonts w:eastAsia="宋体"/>
                <w:lang w:eastAsia="zh-CN"/>
              </w:rPr>
              <w:t xml:space="preserve">such re-initialization is not needed. </w:t>
            </w:r>
            <w:r w:rsidR="00AC22FE">
              <w:rPr>
                <w:rFonts w:eastAsia="宋体"/>
                <w:lang w:eastAsia="zh-CN"/>
              </w:rPr>
              <w:t>“</w:t>
            </w:r>
            <w:r w:rsidR="0090535A">
              <w:rPr>
                <w:rFonts w:eastAsia="宋体"/>
                <w:lang w:eastAsia="zh-CN"/>
              </w:rPr>
              <w:t>C</w:t>
            </w:r>
            <w:r w:rsidR="00AC22FE">
              <w:rPr>
                <w:rFonts w:eastAsia="宋体"/>
                <w:lang w:eastAsia="zh-CN"/>
              </w:rPr>
              <w:t xml:space="preserve">lear” for type-1 CG </w:t>
            </w:r>
            <w:r w:rsidR="0090535A">
              <w:rPr>
                <w:rFonts w:eastAsia="宋体"/>
                <w:lang w:eastAsia="zh-CN"/>
              </w:rPr>
              <w:t>only suspends the use of CG resource</w:t>
            </w:r>
            <w:r w:rsidR="00056524">
              <w:rPr>
                <w:rFonts w:eastAsia="宋体"/>
                <w:lang w:eastAsia="zh-CN"/>
              </w:rPr>
              <w:t>; the RRC configuration is not release. O</w:t>
            </w:r>
            <w:r w:rsidR="007058AC">
              <w:rPr>
                <w:rFonts w:eastAsia="宋体"/>
                <w:lang w:eastAsia="zh-CN"/>
              </w:rPr>
              <w:t xml:space="preserve">nce the </w:t>
            </w:r>
            <w:r w:rsidR="00EC4D3B">
              <w:rPr>
                <w:rFonts w:eastAsia="宋体"/>
                <w:lang w:eastAsia="zh-CN"/>
              </w:rPr>
              <w:t>blocking condition is cleared (i.e. TA is re-established), UE can use the CG resources again</w:t>
            </w:r>
            <w:r w:rsidR="00056524">
              <w:rPr>
                <w:rFonts w:eastAsia="宋体"/>
                <w:lang w:eastAsia="zh-CN"/>
              </w:rPr>
              <w:t xml:space="preserve"> without RRC reconfiguration</w:t>
            </w:r>
            <w:r w:rsidR="00EC4D3B">
              <w:rPr>
                <w:rFonts w:eastAsia="宋体"/>
                <w:lang w:eastAsia="zh-CN"/>
              </w:rPr>
              <w:t xml:space="preserve">. </w:t>
            </w:r>
            <w:r w:rsidR="005E5FC6">
              <w:rPr>
                <w:rFonts w:eastAsia="宋体"/>
                <w:lang w:eastAsia="zh-CN"/>
              </w:rPr>
              <w:t>If our understanding was not correct</w:t>
            </w:r>
            <w:r w:rsidR="006913EF">
              <w:rPr>
                <w:rFonts w:eastAsia="宋体"/>
                <w:lang w:eastAsia="zh-CN"/>
              </w:rPr>
              <w:t xml:space="preserve"> </w:t>
            </w:r>
            <w:r w:rsidR="00121DBC">
              <w:rPr>
                <w:rFonts w:eastAsia="宋体"/>
                <w:lang w:eastAsia="zh-CN"/>
              </w:rPr>
              <w:t>(</w:t>
            </w:r>
            <w:r w:rsidR="006913EF">
              <w:rPr>
                <w:rFonts w:eastAsia="宋体"/>
                <w:lang w:eastAsia="zh-CN"/>
              </w:rPr>
              <w:t xml:space="preserve">i.e. </w:t>
            </w:r>
            <w:r w:rsidR="00121DBC">
              <w:rPr>
                <w:rFonts w:eastAsia="宋体"/>
                <w:lang w:eastAsia="zh-CN"/>
              </w:rPr>
              <w:t>if Proposal 2 is correct), then th</w:t>
            </w:r>
            <w:r w:rsidR="00C6436F">
              <w:rPr>
                <w:rFonts w:eastAsia="宋体"/>
                <w:lang w:eastAsia="zh-CN"/>
              </w:rPr>
              <w:t xml:space="preserve">ere is no essential difference between </w:t>
            </w:r>
            <w:r w:rsidR="00121DBC">
              <w:rPr>
                <w:rFonts w:eastAsia="宋体"/>
                <w:lang w:eastAsia="zh-CN"/>
              </w:rPr>
              <w:t>“release</w:t>
            </w:r>
            <w:r w:rsidR="00C6436F">
              <w:rPr>
                <w:rFonts w:eastAsia="宋体"/>
                <w:lang w:eastAsia="zh-CN"/>
              </w:rPr>
              <w:t xml:space="preserve">” and “clear” </w:t>
            </w:r>
            <w:r w:rsidR="00121DBC">
              <w:rPr>
                <w:rFonts w:eastAsia="宋体"/>
                <w:lang w:eastAsia="zh-CN"/>
              </w:rPr>
              <w:t>type-1 CG”</w:t>
            </w:r>
            <w:r w:rsidR="00C6436F">
              <w:rPr>
                <w:rFonts w:eastAsia="宋体"/>
                <w:lang w:eastAsia="zh-CN"/>
              </w:rPr>
              <w:t>.</w:t>
            </w:r>
          </w:p>
          <w:p w14:paraId="4B938F08" w14:textId="77777777" w:rsidR="00DE52F2" w:rsidRDefault="00DE52F2" w:rsidP="00FC55B1">
            <w:pPr>
              <w:pStyle w:val="TAL"/>
              <w:rPr>
                <w:rFonts w:eastAsia="宋体"/>
                <w:lang w:eastAsia="zh-CN"/>
              </w:rPr>
            </w:pPr>
          </w:p>
          <w:p w14:paraId="636E08CC" w14:textId="7A10191A" w:rsidR="00DE52F2" w:rsidRPr="00F46159" w:rsidRDefault="00DE52F2" w:rsidP="00FC55B1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1 or 2:  we think the current spec is clear enough. No change is necessary.</w:t>
            </w:r>
          </w:p>
        </w:tc>
      </w:tr>
      <w:tr w:rsidR="001A5AEF" w14:paraId="636E08D1" w14:textId="77777777" w:rsidTr="00C6669D">
        <w:tc>
          <w:tcPr>
            <w:tcW w:w="1167" w:type="dxa"/>
          </w:tcPr>
          <w:p w14:paraId="636E08CE" w14:textId="13A35482" w:rsidR="001A5AEF" w:rsidRPr="00C26C1F" w:rsidRDefault="00C26C1F" w:rsidP="00DF251E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W</w:t>
            </w:r>
          </w:p>
        </w:tc>
        <w:tc>
          <w:tcPr>
            <w:tcW w:w="2797" w:type="dxa"/>
          </w:tcPr>
          <w:p w14:paraId="636E08CF" w14:textId="0192D280" w:rsidR="001A5AEF" w:rsidRPr="00E90855" w:rsidRDefault="004B6F66" w:rsidP="00DF251E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Okay with the intention of Option 2 (suspend and resume)</w:t>
            </w:r>
          </w:p>
        </w:tc>
        <w:tc>
          <w:tcPr>
            <w:tcW w:w="5665" w:type="dxa"/>
          </w:tcPr>
          <w:p w14:paraId="1A82F0CF" w14:textId="2E5CE8EE" w:rsidR="000B6A2E" w:rsidRDefault="000B6A2E" w:rsidP="00DF251E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 xml:space="preserve">e agree the UE behaviour should be discussed and clarified. </w:t>
            </w:r>
          </w:p>
          <w:p w14:paraId="2C5CFDCE" w14:textId="77777777" w:rsidR="000B6A2E" w:rsidRDefault="000B6A2E" w:rsidP="00DF251E">
            <w:pPr>
              <w:pStyle w:val="TAL"/>
              <w:rPr>
                <w:rFonts w:eastAsia="宋体"/>
                <w:lang w:eastAsia="zh-CN"/>
              </w:rPr>
            </w:pPr>
          </w:p>
          <w:p w14:paraId="629F6241" w14:textId="037B7599" w:rsidR="001A5AEF" w:rsidRDefault="00891BA2" w:rsidP="00DF251E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P</w:t>
            </w:r>
            <w:r>
              <w:rPr>
                <w:rFonts w:eastAsia="宋体"/>
                <w:lang w:eastAsia="zh-CN"/>
              </w:rPr>
              <w:t xml:space="preserve">1: Agree, which </w:t>
            </w:r>
            <w:r w:rsidR="005E7EBC">
              <w:rPr>
                <w:rFonts w:eastAsia="宋体"/>
                <w:lang w:eastAsia="zh-CN"/>
              </w:rPr>
              <w:t xml:space="preserve">was </w:t>
            </w:r>
            <w:r>
              <w:rPr>
                <w:rFonts w:eastAsia="宋体"/>
                <w:lang w:eastAsia="zh-CN"/>
              </w:rPr>
              <w:t xml:space="preserve">discussed in Rel-15 </w:t>
            </w:r>
            <w:r w:rsidR="008F2562">
              <w:rPr>
                <w:rFonts w:eastAsia="宋体"/>
                <w:lang w:eastAsia="zh-CN"/>
              </w:rPr>
              <w:t>with the</w:t>
            </w:r>
            <w:r>
              <w:rPr>
                <w:rFonts w:eastAsia="宋体"/>
                <w:lang w:eastAsia="zh-CN"/>
              </w:rPr>
              <w:t xml:space="preserve"> conclusion that RRC will not release the RRC configurations for both CG Type 1 and Type 2. </w:t>
            </w:r>
            <w:r w:rsidR="007A19F4">
              <w:rPr>
                <w:rFonts w:eastAsia="宋体"/>
                <w:lang w:eastAsia="zh-CN"/>
              </w:rPr>
              <w:t xml:space="preserve">The difference between “release” and “clear” </w:t>
            </w:r>
            <w:r w:rsidR="00A13518">
              <w:rPr>
                <w:rFonts w:eastAsia="宋体"/>
                <w:lang w:eastAsia="zh-CN"/>
              </w:rPr>
              <w:t xml:space="preserve">from the spec </w:t>
            </w:r>
            <w:r w:rsidR="007A19F4">
              <w:rPr>
                <w:rFonts w:eastAsia="宋体"/>
                <w:lang w:eastAsia="zh-CN"/>
              </w:rPr>
              <w:t xml:space="preserve">is that “clear” just indicates to disable the transmissions while the RRC configuration is stored. </w:t>
            </w:r>
          </w:p>
          <w:p w14:paraId="604FCC11" w14:textId="77777777" w:rsidR="00891BA2" w:rsidRDefault="00891BA2" w:rsidP="00DF251E">
            <w:pPr>
              <w:pStyle w:val="TAL"/>
              <w:rPr>
                <w:rFonts w:eastAsia="宋体"/>
                <w:lang w:eastAsia="zh-CN"/>
              </w:rPr>
            </w:pPr>
          </w:p>
          <w:p w14:paraId="636E08D0" w14:textId="66FD3263" w:rsidR="007A19F4" w:rsidRPr="00891BA2" w:rsidRDefault="007A19F4" w:rsidP="00806FF3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P2 and P3: We share the </w:t>
            </w:r>
            <w:r w:rsidR="00806FF3">
              <w:rPr>
                <w:rFonts w:eastAsia="宋体"/>
                <w:lang w:eastAsia="zh-CN"/>
              </w:rPr>
              <w:t>similar</w:t>
            </w:r>
            <w:r>
              <w:rPr>
                <w:rFonts w:eastAsia="宋体"/>
                <w:lang w:eastAsia="zh-CN"/>
              </w:rPr>
              <w:t xml:space="preserve"> view as QC. Given </w:t>
            </w:r>
            <w:r w:rsidR="00806FF3">
              <w:rPr>
                <w:rFonts w:eastAsia="宋体"/>
                <w:lang w:eastAsia="zh-CN"/>
              </w:rPr>
              <w:t xml:space="preserve">that </w:t>
            </w:r>
            <w:r>
              <w:rPr>
                <w:rFonts w:eastAsia="宋体"/>
                <w:lang w:eastAsia="zh-CN"/>
              </w:rPr>
              <w:t xml:space="preserve">the CG Type 1 </w:t>
            </w:r>
            <w:r w:rsidR="00806FF3">
              <w:rPr>
                <w:rFonts w:eastAsia="宋体"/>
                <w:lang w:eastAsia="zh-CN"/>
              </w:rPr>
              <w:t xml:space="preserve">resource is still kept in RRC, </w:t>
            </w:r>
            <w:r>
              <w:rPr>
                <w:rFonts w:eastAsia="宋体"/>
                <w:lang w:eastAsia="zh-CN"/>
              </w:rPr>
              <w:t xml:space="preserve">MAC can naturally resume the relevant transmission when TAT is running again. That is to say, </w:t>
            </w:r>
            <w:r w:rsidR="00806FF3">
              <w:rPr>
                <w:rFonts w:eastAsia="宋体"/>
                <w:lang w:eastAsia="zh-CN"/>
              </w:rPr>
              <w:t xml:space="preserve">Option 2 is the intended UE behaviour in our understandings. </w:t>
            </w:r>
            <w:r w:rsidR="000B6A2E">
              <w:rPr>
                <w:rFonts w:eastAsia="宋体"/>
                <w:lang w:eastAsia="zh-CN"/>
              </w:rPr>
              <w:t xml:space="preserve">We are fine with either a CR or a NOTE captured in the minutes once a common understanding is achieved. </w:t>
            </w:r>
          </w:p>
        </w:tc>
      </w:tr>
      <w:tr w:rsidR="00251E06" w14:paraId="03E85817" w14:textId="77777777" w:rsidTr="00C6669D">
        <w:tc>
          <w:tcPr>
            <w:tcW w:w="1167" w:type="dxa"/>
          </w:tcPr>
          <w:p w14:paraId="2A0EE02F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2797" w:type="dxa"/>
          </w:tcPr>
          <w:p w14:paraId="17BB25BF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01A3CC7C" w14:textId="77777777" w:rsidR="00251E06" w:rsidRPr="007A19F4" w:rsidRDefault="00251E06" w:rsidP="00DF251E">
            <w:pPr>
              <w:pStyle w:val="TAL"/>
              <w:rPr>
                <w:lang w:eastAsia="ko-KR"/>
              </w:rPr>
            </w:pPr>
          </w:p>
        </w:tc>
      </w:tr>
      <w:tr w:rsidR="00251E06" w14:paraId="0148BA73" w14:textId="77777777" w:rsidTr="00C6669D">
        <w:tc>
          <w:tcPr>
            <w:tcW w:w="1167" w:type="dxa"/>
          </w:tcPr>
          <w:p w14:paraId="03880FD3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2797" w:type="dxa"/>
          </w:tcPr>
          <w:p w14:paraId="15D3C9BC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78EEEEB6" w14:textId="77777777" w:rsidR="00251E06" w:rsidRDefault="00251E06" w:rsidP="00DF251E">
            <w:pPr>
              <w:pStyle w:val="TAL"/>
              <w:rPr>
                <w:lang w:eastAsia="ko-KR"/>
              </w:rPr>
            </w:pPr>
          </w:p>
        </w:tc>
      </w:tr>
      <w:tr w:rsidR="00251E06" w14:paraId="3656700A" w14:textId="77777777" w:rsidTr="00C6669D">
        <w:tc>
          <w:tcPr>
            <w:tcW w:w="1167" w:type="dxa"/>
          </w:tcPr>
          <w:p w14:paraId="5E258AD8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2797" w:type="dxa"/>
          </w:tcPr>
          <w:p w14:paraId="614C5BBB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49680361" w14:textId="77777777" w:rsidR="00251E06" w:rsidRDefault="00251E06" w:rsidP="00DF251E">
            <w:pPr>
              <w:pStyle w:val="TAL"/>
              <w:rPr>
                <w:lang w:eastAsia="ko-KR"/>
              </w:rPr>
            </w:pPr>
          </w:p>
        </w:tc>
      </w:tr>
      <w:tr w:rsidR="00251E06" w14:paraId="7C5B4994" w14:textId="77777777" w:rsidTr="00C6669D">
        <w:tc>
          <w:tcPr>
            <w:tcW w:w="1167" w:type="dxa"/>
          </w:tcPr>
          <w:p w14:paraId="2D14F445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2797" w:type="dxa"/>
          </w:tcPr>
          <w:p w14:paraId="17EBBD3B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49C742D2" w14:textId="77777777" w:rsidR="00251E06" w:rsidRDefault="00251E06" w:rsidP="00DF251E">
            <w:pPr>
              <w:pStyle w:val="TAL"/>
              <w:rPr>
                <w:lang w:eastAsia="ko-KR"/>
              </w:rPr>
            </w:pPr>
          </w:p>
        </w:tc>
      </w:tr>
      <w:tr w:rsidR="00251E06" w14:paraId="2DC22218" w14:textId="77777777" w:rsidTr="00C6669D">
        <w:tc>
          <w:tcPr>
            <w:tcW w:w="1167" w:type="dxa"/>
          </w:tcPr>
          <w:p w14:paraId="5522A40E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2797" w:type="dxa"/>
          </w:tcPr>
          <w:p w14:paraId="2CFC9F81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727FD959" w14:textId="77777777" w:rsidR="00251E06" w:rsidRDefault="00251E06" w:rsidP="00DF251E">
            <w:pPr>
              <w:pStyle w:val="TAL"/>
              <w:rPr>
                <w:lang w:eastAsia="ko-KR"/>
              </w:rPr>
            </w:pPr>
          </w:p>
        </w:tc>
      </w:tr>
    </w:tbl>
    <w:p w14:paraId="636E08D6" w14:textId="77777777" w:rsidR="001A5AEF" w:rsidRPr="00842B23" w:rsidRDefault="001A5AEF" w:rsidP="001A5AEF">
      <w:pPr>
        <w:rPr>
          <w:lang w:eastAsia="ko-KR"/>
        </w:rPr>
      </w:pPr>
    </w:p>
    <w:p w14:paraId="636E08D7" w14:textId="6E4932D3" w:rsidR="001A5AEF" w:rsidRDefault="001A5AEF" w:rsidP="001A5AEF">
      <w:pPr>
        <w:rPr>
          <w:b/>
          <w:lang w:eastAsia="ko-KR"/>
        </w:rPr>
      </w:pPr>
      <w:r w:rsidRPr="006A751C">
        <w:rPr>
          <w:b/>
          <w:lang w:eastAsia="ko-KR"/>
        </w:rPr>
        <w:lastRenderedPageBreak/>
        <w:t>Conclusion:</w:t>
      </w:r>
    </w:p>
    <w:p w14:paraId="0A05BF37" w14:textId="77777777" w:rsidR="00251E06" w:rsidRDefault="00251E06" w:rsidP="00251E06">
      <w:pPr>
        <w:rPr>
          <w:b/>
          <w:lang w:eastAsia="ko-KR"/>
        </w:rPr>
      </w:pPr>
      <w:r w:rsidRPr="00D96CB3">
        <w:rPr>
          <w:b/>
          <w:highlight w:val="yellow"/>
          <w:lang w:eastAsia="ko-KR"/>
        </w:rPr>
        <w:t>TBD</w:t>
      </w:r>
    </w:p>
    <w:p w14:paraId="1305F309" w14:textId="77777777" w:rsidR="00920B5D" w:rsidRPr="00C4135F" w:rsidRDefault="00920B5D" w:rsidP="00920B5D">
      <w:pPr>
        <w:rPr>
          <w:lang w:eastAsia="ko-KR"/>
        </w:rPr>
      </w:pPr>
    </w:p>
    <w:p w14:paraId="636E0940" w14:textId="63177348" w:rsidR="006120FD" w:rsidRDefault="00577423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636E0941" w14:textId="2DB45D6B" w:rsidR="00833EF0" w:rsidRPr="0057608F" w:rsidRDefault="00577423" w:rsidP="00833EF0">
      <w:pPr>
        <w:rPr>
          <w:b/>
          <w:lang w:eastAsia="ko-KR"/>
        </w:rPr>
      </w:pPr>
      <w:r w:rsidRPr="00577423">
        <w:rPr>
          <w:b/>
          <w:highlight w:val="yellow"/>
          <w:lang w:eastAsia="ko-KR"/>
        </w:rPr>
        <w:t>TBD</w:t>
      </w:r>
    </w:p>
    <w:p w14:paraId="636E0942" w14:textId="77777777" w:rsidR="00502E6E" w:rsidRPr="005C406E" w:rsidRDefault="00502E6E" w:rsidP="009B5BBC">
      <w:pPr>
        <w:rPr>
          <w:lang w:eastAsia="ko-KR"/>
        </w:rPr>
      </w:pPr>
    </w:p>
    <w:p w14:paraId="636E0943" w14:textId="11E4544C" w:rsidR="006120FD" w:rsidRDefault="00577423" w:rsidP="0091768F">
      <w:pPr>
        <w:pStyle w:val="1"/>
        <w:rPr>
          <w:lang w:eastAsia="ko-KR"/>
        </w:rPr>
      </w:pPr>
      <w:r>
        <w:rPr>
          <w:lang w:eastAsia="ko-KR"/>
        </w:rPr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</w:p>
    <w:p w14:paraId="636E0944" w14:textId="52E81E9C" w:rsidR="00D86AB4" w:rsidRDefault="003E4EA5" w:rsidP="001A5AEF">
      <w:pPr>
        <w:pStyle w:val="EX"/>
        <w:rPr>
          <w:lang w:eastAsia="ko-KR"/>
        </w:rPr>
      </w:pPr>
      <w:r>
        <w:rPr>
          <w:lang w:eastAsia="ko-KR"/>
        </w:rPr>
        <w:t>[1]</w:t>
      </w:r>
      <w:r>
        <w:rPr>
          <w:lang w:eastAsia="ko-KR"/>
        </w:rPr>
        <w:tab/>
      </w:r>
      <w:r w:rsidR="00A950C7" w:rsidRPr="00A950C7">
        <w:rPr>
          <w:lang w:eastAsia="ko-KR"/>
        </w:rPr>
        <w:t>RAN2 113-e Chairman Notes 2021-01-25 0900 UTC</w:t>
      </w:r>
    </w:p>
    <w:p w14:paraId="15C5C7F4" w14:textId="5F9490B0" w:rsidR="007A0E7B" w:rsidRDefault="007A0E7B" w:rsidP="007A0E7B">
      <w:pPr>
        <w:rPr>
          <w:lang w:eastAsia="ko-KR"/>
        </w:rPr>
      </w:pPr>
    </w:p>
    <w:sectPr w:rsidR="007A0E7B" w:rsidSect="00C73E76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88FBF" w14:textId="77777777" w:rsidR="00E731D5" w:rsidRDefault="00E731D5">
      <w:r>
        <w:separator/>
      </w:r>
    </w:p>
  </w:endnote>
  <w:endnote w:type="continuationSeparator" w:id="0">
    <w:p w14:paraId="45536395" w14:textId="77777777" w:rsidR="00E731D5" w:rsidRDefault="00E7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EA9A6" w14:textId="77777777" w:rsidR="00E731D5" w:rsidRDefault="00E731D5">
      <w:r>
        <w:separator/>
      </w:r>
    </w:p>
  </w:footnote>
  <w:footnote w:type="continuationSeparator" w:id="0">
    <w:p w14:paraId="1261A0FC" w14:textId="77777777" w:rsidR="00E731D5" w:rsidRDefault="00E73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E0949" w14:textId="77777777" w:rsidR="00353A09" w:rsidRDefault="00353A09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0E"/>
    <w:rsid w:val="00013031"/>
    <w:rsid w:val="00014309"/>
    <w:rsid w:val="00016161"/>
    <w:rsid w:val="00017C47"/>
    <w:rsid w:val="000216A4"/>
    <w:rsid w:val="00022E4A"/>
    <w:rsid w:val="000242E1"/>
    <w:rsid w:val="00024921"/>
    <w:rsid w:val="00025F9A"/>
    <w:rsid w:val="000260ED"/>
    <w:rsid w:val="000264E1"/>
    <w:rsid w:val="00033F8D"/>
    <w:rsid w:val="000340C4"/>
    <w:rsid w:val="000340D7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524"/>
    <w:rsid w:val="00056A41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6"/>
    <w:rsid w:val="000866B9"/>
    <w:rsid w:val="00086F57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6A2E"/>
    <w:rsid w:val="000B728B"/>
    <w:rsid w:val="000B7DEE"/>
    <w:rsid w:val="000B7E7F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E0979"/>
    <w:rsid w:val="000E2232"/>
    <w:rsid w:val="000E4B97"/>
    <w:rsid w:val="000E5C43"/>
    <w:rsid w:val="000E5F67"/>
    <w:rsid w:val="000E60A0"/>
    <w:rsid w:val="000E60D3"/>
    <w:rsid w:val="000E6CDA"/>
    <w:rsid w:val="000E743B"/>
    <w:rsid w:val="000F39E5"/>
    <w:rsid w:val="000F460C"/>
    <w:rsid w:val="000F4FD7"/>
    <w:rsid w:val="000F68D6"/>
    <w:rsid w:val="000F6AF5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0C3"/>
    <w:rsid w:val="001136A9"/>
    <w:rsid w:val="001138FF"/>
    <w:rsid w:val="00113D39"/>
    <w:rsid w:val="00114FCD"/>
    <w:rsid w:val="00115BE4"/>
    <w:rsid w:val="001173C1"/>
    <w:rsid w:val="001173F6"/>
    <w:rsid w:val="00121DBC"/>
    <w:rsid w:val="001234E6"/>
    <w:rsid w:val="0012575D"/>
    <w:rsid w:val="00127F79"/>
    <w:rsid w:val="00131409"/>
    <w:rsid w:val="001321BD"/>
    <w:rsid w:val="00132B80"/>
    <w:rsid w:val="0013497B"/>
    <w:rsid w:val="00136E84"/>
    <w:rsid w:val="00137690"/>
    <w:rsid w:val="0014005E"/>
    <w:rsid w:val="001408ED"/>
    <w:rsid w:val="00141366"/>
    <w:rsid w:val="00142918"/>
    <w:rsid w:val="00143ACB"/>
    <w:rsid w:val="00144CDF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4B5A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67852"/>
    <w:rsid w:val="00173152"/>
    <w:rsid w:val="0017456C"/>
    <w:rsid w:val="00174C93"/>
    <w:rsid w:val="00174FC8"/>
    <w:rsid w:val="00175399"/>
    <w:rsid w:val="001756F8"/>
    <w:rsid w:val="001768DF"/>
    <w:rsid w:val="0018112E"/>
    <w:rsid w:val="0018153D"/>
    <w:rsid w:val="001822AB"/>
    <w:rsid w:val="001842F8"/>
    <w:rsid w:val="001852EA"/>
    <w:rsid w:val="001852FB"/>
    <w:rsid w:val="00186FAC"/>
    <w:rsid w:val="00192696"/>
    <w:rsid w:val="00192C46"/>
    <w:rsid w:val="00194E52"/>
    <w:rsid w:val="00195187"/>
    <w:rsid w:val="0019528E"/>
    <w:rsid w:val="001954DB"/>
    <w:rsid w:val="00195847"/>
    <w:rsid w:val="00196394"/>
    <w:rsid w:val="00196FEC"/>
    <w:rsid w:val="001971E2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9E5"/>
    <w:rsid w:val="001B504A"/>
    <w:rsid w:val="001B7932"/>
    <w:rsid w:val="001B7A65"/>
    <w:rsid w:val="001B7AB5"/>
    <w:rsid w:val="001C2238"/>
    <w:rsid w:val="001C298A"/>
    <w:rsid w:val="001C4DAB"/>
    <w:rsid w:val="001C4E70"/>
    <w:rsid w:val="001C525F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01F8"/>
    <w:rsid w:val="001F17AC"/>
    <w:rsid w:val="001F1AFC"/>
    <w:rsid w:val="001F1C8C"/>
    <w:rsid w:val="001F29CD"/>
    <w:rsid w:val="001F3679"/>
    <w:rsid w:val="001F40DB"/>
    <w:rsid w:val="001F6062"/>
    <w:rsid w:val="0020102E"/>
    <w:rsid w:val="00201523"/>
    <w:rsid w:val="0020246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3D42"/>
    <w:rsid w:val="0023409B"/>
    <w:rsid w:val="00235070"/>
    <w:rsid w:val="00235A91"/>
    <w:rsid w:val="00236745"/>
    <w:rsid w:val="00237053"/>
    <w:rsid w:val="002375FD"/>
    <w:rsid w:val="00237AA9"/>
    <w:rsid w:val="00237C1C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1D31"/>
    <w:rsid w:val="00251E06"/>
    <w:rsid w:val="00252B94"/>
    <w:rsid w:val="00252D25"/>
    <w:rsid w:val="00252FEA"/>
    <w:rsid w:val="00254780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5A65"/>
    <w:rsid w:val="00266745"/>
    <w:rsid w:val="002707C8"/>
    <w:rsid w:val="00270B88"/>
    <w:rsid w:val="002731BB"/>
    <w:rsid w:val="00274ED7"/>
    <w:rsid w:val="00275D12"/>
    <w:rsid w:val="002767C9"/>
    <w:rsid w:val="002768F8"/>
    <w:rsid w:val="00277865"/>
    <w:rsid w:val="00277AF1"/>
    <w:rsid w:val="00282EC6"/>
    <w:rsid w:val="0028398B"/>
    <w:rsid w:val="002860C4"/>
    <w:rsid w:val="00286308"/>
    <w:rsid w:val="00286F91"/>
    <w:rsid w:val="00291325"/>
    <w:rsid w:val="00291680"/>
    <w:rsid w:val="00291B54"/>
    <w:rsid w:val="00291C60"/>
    <w:rsid w:val="00292482"/>
    <w:rsid w:val="0029369C"/>
    <w:rsid w:val="002954D5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2238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C17"/>
    <w:rsid w:val="002D5E41"/>
    <w:rsid w:val="002D5FAC"/>
    <w:rsid w:val="002D6BFD"/>
    <w:rsid w:val="002E04C9"/>
    <w:rsid w:val="002E0753"/>
    <w:rsid w:val="002E194F"/>
    <w:rsid w:val="002E3F77"/>
    <w:rsid w:val="002E40D7"/>
    <w:rsid w:val="002E71D5"/>
    <w:rsid w:val="002E7846"/>
    <w:rsid w:val="002F0474"/>
    <w:rsid w:val="002F0B9E"/>
    <w:rsid w:val="002F1C6C"/>
    <w:rsid w:val="002F1DFE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87F"/>
    <w:rsid w:val="00311307"/>
    <w:rsid w:val="003121DE"/>
    <w:rsid w:val="00313D35"/>
    <w:rsid w:val="003151F1"/>
    <w:rsid w:val="00317720"/>
    <w:rsid w:val="00317901"/>
    <w:rsid w:val="00322C05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37A22"/>
    <w:rsid w:val="00337DF5"/>
    <w:rsid w:val="00341421"/>
    <w:rsid w:val="00343D0F"/>
    <w:rsid w:val="0034540B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9FF"/>
    <w:rsid w:val="003725FF"/>
    <w:rsid w:val="003734C0"/>
    <w:rsid w:val="003768CF"/>
    <w:rsid w:val="00376A07"/>
    <w:rsid w:val="00380B92"/>
    <w:rsid w:val="003810C7"/>
    <w:rsid w:val="003815A0"/>
    <w:rsid w:val="00381F7C"/>
    <w:rsid w:val="0038374C"/>
    <w:rsid w:val="003845DE"/>
    <w:rsid w:val="003861B8"/>
    <w:rsid w:val="003916F2"/>
    <w:rsid w:val="00394C84"/>
    <w:rsid w:val="00395A8D"/>
    <w:rsid w:val="003A355A"/>
    <w:rsid w:val="003A7DF4"/>
    <w:rsid w:val="003B1B47"/>
    <w:rsid w:val="003B22D0"/>
    <w:rsid w:val="003B2C14"/>
    <w:rsid w:val="003B7CF9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E7C3D"/>
    <w:rsid w:val="003F013D"/>
    <w:rsid w:val="003F2A5E"/>
    <w:rsid w:val="003F2E74"/>
    <w:rsid w:val="003F518D"/>
    <w:rsid w:val="003F6BFE"/>
    <w:rsid w:val="003F6F42"/>
    <w:rsid w:val="003F7A43"/>
    <w:rsid w:val="003F7B60"/>
    <w:rsid w:val="003F7F02"/>
    <w:rsid w:val="0040019B"/>
    <w:rsid w:val="00402C8D"/>
    <w:rsid w:val="00403BBD"/>
    <w:rsid w:val="00404300"/>
    <w:rsid w:val="00404A74"/>
    <w:rsid w:val="00405896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2DD2"/>
    <w:rsid w:val="00454955"/>
    <w:rsid w:val="0045550F"/>
    <w:rsid w:val="00456A37"/>
    <w:rsid w:val="004578EE"/>
    <w:rsid w:val="00460140"/>
    <w:rsid w:val="004601AF"/>
    <w:rsid w:val="00460301"/>
    <w:rsid w:val="00463651"/>
    <w:rsid w:val="004637B0"/>
    <w:rsid w:val="00464F3D"/>
    <w:rsid w:val="00465854"/>
    <w:rsid w:val="00466140"/>
    <w:rsid w:val="004661AB"/>
    <w:rsid w:val="00467EF5"/>
    <w:rsid w:val="00470F1A"/>
    <w:rsid w:val="00471494"/>
    <w:rsid w:val="00472942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50EA"/>
    <w:rsid w:val="004953A7"/>
    <w:rsid w:val="00495A7B"/>
    <w:rsid w:val="00495FD6"/>
    <w:rsid w:val="00496944"/>
    <w:rsid w:val="00497671"/>
    <w:rsid w:val="00497B69"/>
    <w:rsid w:val="004A1773"/>
    <w:rsid w:val="004A2EBE"/>
    <w:rsid w:val="004A3BCD"/>
    <w:rsid w:val="004A5FF9"/>
    <w:rsid w:val="004A7C55"/>
    <w:rsid w:val="004B3433"/>
    <w:rsid w:val="004B5237"/>
    <w:rsid w:val="004B6D1C"/>
    <w:rsid w:val="004B6F66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D7F4D"/>
    <w:rsid w:val="004E095E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6898"/>
    <w:rsid w:val="00517366"/>
    <w:rsid w:val="005177D0"/>
    <w:rsid w:val="00520F78"/>
    <w:rsid w:val="00521A62"/>
    <w:rsid w:val="00521C44"/>
    <w:rsid w:val="00522325"/>
    <w:rsid w:val="0052373A"/>
    <w:rsid w:val="00523CF2"/>
    <w:rsid w:val="0052409E"/>
    <w:rsid w:val="005272D5"/>
    <w:rsid w:val="00527E22"/>
    <w:rsid w:val="00530807"/>
    <w:rsid w:val="00531CCC"/>
    <w:rsid w:val="00531E4F"/>
    <w:rsid w:val="005361B1"/>
    <w:rsid w:val="005413B2"/>
    <w:rsid w:val="00542167"/>
    <w:rsid w:val="00543BFD"/>
    <w:rsid w:val="005444D4"/>
    <w:rsid w:val="00545D92"/>
    <w:rsid w:val="00545FCD"/>
    <w:rsid w:val="0055115C"/>
    <w:rsid w:val="00552549"/>
    <w:rsid w:val="00552BD9"/>
    <w:rsid w:val="005531DD"/>
    <w:rsid w:val="005540FC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423"/>
    <w:rsid w:val="00581120"/>
    <w:rsid w:val="00582953"/>
    <w:rsid w:val="00583A0B"/>
    <w:rsid w:val="00583B6D"/>
    <w:rsid w:val="005851B0"/>
    <w:rsid w:val="00587591"/>
    <w:rsid w:val="005876BC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C16"/>
    <w:rsid w:val="005A507B"/>
    <w:rsid w:val="005A5A06"/>
    <w:rsid w:val="005A73BB"/>
    <w:rsid w:val="005B048A"/>
    <w:rsid w:val="005B0E10"/>
    <w:rsid w:val="005B0FC6"/>
    <w:rsid w:val="005B19FE"/>
    <w:rsid w:val="005B2CA4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544B"/>
    <w:rsid w:val="005C58F6"/>
    <w:rsid w:val="005C631E"/>
    <w:rsid w:val="005D0109"/>
    <w:rsid w:val="005D14BA"/>
    <w:rsid w:val="005D1CED"/>
    <w:rsid w:val="005D2EA8"/>
    <w:rsid w:val="005D2FF5"/>
    <w:rsid w:val="005D37AB"/>
    <w:rsid w:val="005E0FC4"/>
    <w:rsid w:val="005E2C44"/>
    <w:rsid w:val="005E4539"/>
    <w:rsid w:val="005E52CD"/>
    <w:rsid w:val="005E52F8"/>
    <w:rsid w:val="005E53D6"/>
    <w:rsid w:val="005E5FC6"/>
    <w:rsid w:val="005E6CC9"/>
    <w:rsid w:val="005E704B"/>
    <w:rsid w:val="005E76CA"/>
    <w:rsid w:val="005E77BD"/>
    <w:rsid w:val="005E7BE0"/>
    <w:rsid w:val="005E7EBC"/>
    <w:rsid w:val="005F02A0"/>
    <w:rsid w:val="005F1B64"/>
    <w:rsid w:val="005F270B"/>
    <w:rsid w:val="005F3C6A"/>
    <w:rsid w:val="005F5ADB"/>
    <w:rsid w:val="005F62F1"/>
    <w:rsid w:val="0060060A"/>
    <w:rsid w:val="00600F76"/>
    <w:rsid w:val="00601E28"/>
    <w:rsid w:val="00603842"/>
    <w:rsid w:val="006040D1"/>
    <w:rsid w:val="00604706"/>
    <w:rsid w:val="00604BC6"/>
    <w:rsid w:val="00605CA3"/>
    <w:rsid w:val="00607E32"/>
    <w:rsid w:val="006120FD"/>
    <w:rsid w:val="0061430E"/>
    <w:rsid w:val="00615037"/>
    <w:rsid w:val="00616238"/>
    <w:rsid w:val="00621144"/>
    <w:rsid w:val="00621188"/>
    <w:rsid w:val="00621751"/>
    <w:rsid w:val="006257ED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7D8D"/>
    <w:rsid w:val="00680C7F"/>
    <w:rsid w:val="00681F58"/>
    <w:rsid w:val="0068261E"/>
    <w:rsid w:val="0068315A"/>
    <w:rsid w:val="006852D5"/>
    <w:rsid w:val="00686476"/>
    <w:rsid w:val="00686764"/>
    <w:rsid w:val="00687DE0"/>
    <w:rsid w:val="006913EF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C56"/>
    <w:rsid w:val="006A3D0E"/>
    <w:rsid w:val="006A4858"/>
    <w:rsid w:val="006A51FF"/>
    <w:rsid w:val="006A751C"/>
    <w:rsid w:val="006B13C5"/>
    <w:rsid w:val="006B162E"/>
    <w:rsid w:val="006B46FB"/>
    <w:rsid w:val="006B4BF7"/>
    <w:rsid w:val="006B5BAC"/>
    <w:rsid w:val="006B61C9"/>
    <w:rsid w:val="006C048B"/>
    <w:rsid w:val="006C243F"/>
    <w:rsid w:val="006C2B22"/>
    <w:rsid w:val="006C3ECE"/>
    <w:rsid w:val="006C490C"/>
    <w:rsid w:val="006C6B12"/>
    <w:rsid w:val="006D0A43"/>
    <w:rsid w:val="006D14F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04CB"/>
    <w:rsid w:val="006F0605"/>
    <w:rsid w:val="006F1044"/>
    <w:rsid w:val="006F16D1"/>
    <w:rsid w:val="006F1B01"/>
    <w:rsid w:val="006F214F"/>
    <w:rsid w:val="006F553B"/>
    <w:rsid w:val="006F744B"/>
    <w:rsid w:val="006F7E25"/>
    <w:rsid w:val="007006F7"/>
    <w:rsid w:val="00700FFD"/>
    <w:rsid w:val="0070223B"/>
    <w:rsid w:val="00702522"/>
    <w:rsid w:val="00703C21"/>
    <w:rsid w:val="00703E4A"/>
    <w:rsid w:val="00704556"/>
    <w:rsid w:val="00704AD9"/>
    <w:rsid w:val="00704D9D"/>
    <w:rsid w:val="007052E6"/>
    <w:rsid w:val="007058AC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155"/>
    <w:rsid w:val="00727B50"/>
    <w:rsid w:val="00730948"/>
    <w:rsid w:val="00731F78"/>
    <w:rsid w:val="00732319"/>
    <w:rsid w:val="007323B3"/>
    <w:rsid w:val="00733D51"/>
    <w:rsid w:val="00734D73"/>
    <w:rsid w:val="00735E2C"/>
    <w:rsid w:val="007360D2"/>
    <w:rsid w:val="00736359"/>
    <w:rsid w:val="00737B87"/>
    <w:rsid w:val="00740B44"/>
    <w:rsid w:val="00740E5F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3E9E"/>
    <w:rsid w:val="007556AC"/>
    <w:rsid w:val="007559F1"/>
    <w:rsid w:val="00755D0A"/>
    <w:rsid w:val="007561D5"/>
    <w:rsid w:val="00760668"/>
    <w:rsid w:val="00760738"/>
    <w:rsid w:val="00766D13"/>
    <w:rsid w:val="007676A2"/>
    <w:rsid w:val="007774C2"/>
    <w:rsid w:val="0078209F"/>
    <w:rsid w:val="007845DF"/>
    <w:rsid w:val="007847E2"/>
    <w:rsid w:val="00784CDE"/>
    <w:rsid w:val="00785148"/>
    <w:rsid w:val="00786779"/>
    <w:rsid w:val="00786AD5"/>
    <w:rsid w:val="00792342"/>
    <w:rsid w:val="00795258"/>
    <w:rsid w:val="00795498"/>
    <w:rsid w:val="007954EB"/>
    <w:rsid w:val="00797502"/>
    <w:rsid w:val="007A0E7B"/>
    <w:rsid w:val="007A19F4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457B"/>
    <w:rsid w:val="008054ED"/>
    <w:rsid w:val="00805661"/>
    <w:rsid w:val="008056CF"/>
    <w:rsid w:val="00805F28"/>
    <w:rsid w:val="00806A8A"/>
    <w:rsid w:val="00806FF3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3E9"/>
    <w:rsid w:val="008165D1"/>
    <w:rsid w:val="00821FE9"/>
    <w:rsid w:val="00822016"/>
    <w:rsid w:val="00823341"/>
    <w:rsid w:val="00823A6F"/>
    <w:rsid w:val="00827663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2B23"/>
    <w:rsid w:val="00843C01"/>
    <w:rsid w:val="008460AD"/>
    <w:rsid w:val="0084633B"/>
    <w:rsid w:val="008470D5"/>
    <w:rsid w:val="00847C27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2B0A"/>
    <w:rsid w:val="008749A2"/>
    <w:rsid w:val="00874C61"/>
    <w:rsid w:val="008752D8"/>
    <w:rsid w:val="00875896"/>
    <w:rsid w:val="0087796F"/>
    <w:rsid w:val="00880CE8"/>
    <w:rsid w:val="00882B03"/>
    <w:rsid w:val="00883EA7"/>
    <w:rsid w:val="00884B9D"/>
    <w:rsid w:val="00885ADE"/>
    <w:rsid w:val="00887C45"/>
    <w:rsid w:val="00890BBD"/>
    <w:rsid w:val="00891BA2"/>
    <w:rsid w:val="0089235A"/>
    <w:rsid w:val="008948CE"/>
    <w:rsid w:val="0089580B"/>
    <w:rsid w:val="00895C26"/>
    <w:rsid w:val="0089685A"/>
    <w:rsid w:val="00896D60"/>
    <w:rsid w:val="00897A43"/>
    <w:rsid w:val="008A0CE1"/>
    <w:rsid w:val="008A2BDE"/>
    <w:rsid w:val="008A39FD"/>
    <w:rsid w:val="008A3B0A"/>
    <w:rsid w:val="008A5424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B70F0"/>
    <w:rsid w:val="008C0D1E"/>
    <w:rsid w:val="008C12E0"/>
    <w:rsid w:val="008C2B70"/>
    <w:rsid w:val="008C3CBA"/>
    <w:rsid w:val="008C50FF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3056"/>
    <w:rsid w:val="008E474A"/>
    <w:rsid w:val="008E5CCE"/>
    <w:rsid w:val="008E784C"/>
    <w:rsid w:val="008F0E62"/>
    <w:rsid w:val="008F2562"/>
    <w:rsid w:val="008F47E7"/>
    <w:rsid w:val="008F5246"/>
    <w:rsid w:val="008F5381"/>
    <w:rsid w:val="008F5D11"/>
    <w:rsid w:val="008F686C"/>
    <w:rsid w:val="008F6C26"/>
    <w:rsid w:val="009007E6"/>
    <w:rsid w:val="00900BC0"/>
    <w:rsid w:val="00901D16"/>
    <w:rsid w:val="0090535A"/>
    <w:rsid w:val="0090676C"/>
    <w:rsid w:val="0091130D"/>
    <w:rsid w:val="00911F69"/>
    <w:rsid w:val="009133AF"/>
    <w:rsid w:val="009137B4"/>
    <w:rsid w:val="00913ADE"/>
    <w:rsid w:val="009160A9"/>
    <w:rsid w:val="00916B7F"/>
    <w:rsid w:val="0091768F"/>
    <w:rsid w:val="00917CDB"/>
    <w:rsid w:val="00920642"/>
    <w:rsid w:val="009209A0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7C3C"/>
    <w:rsid w:val="009301F4"/>
    <w:rsid w:val="00931938"/>
    <w:rsid w:val="00931C8C"/>
    <w:rsid w:val="00932885"/>
    <w:rsid w:val="00932C93"/>
    <w:rsid w:val="009367D3"/>
    <w:rsid w:val="00937009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2B8E"/>
    <w:rsid w:val="0095387F"/>
    <w:rsid w:val="009543AD"/>
    <w:rsid w:val="0095501C"/>
    <w:rsid w:val="0095681F"/>
    <w:rsid w:val="00957305"/>
    <w:rsid w:val="0096709E"/>
    <w:rsid w:val="00967661"/>
    <w:rsid w:val="00970974"/>
    <w:rsid w:val="009722E6"/>
    <w:rsid w:val="00972686"/>
    <w:rsid w:val="00972915"/>
    <w:rsid w:val="00972E08"/>
    <w:rsid w:val="0097325E"/>
    <w:rsid w:val="0097468B"/>
    <w:rsid w:val="00976A6C"/>
    <w:rsid w:val="0097769A"/>
    <w:rsid w:val="00977737"/>
    <w:rsid w:val="009777D9"/>
    <w:rsid w:val="00980AAF"/>
    <w:rsid w:val="009835E7"/>
    <w:rsid w:val="00984146"/>
    <w:rsid w:val="0098423D"/>
    <w:rsid w:val="00984362"/>
    <w:rsid w:val="00984B9D"/>
    <w:rsid w:val="00984C69"/>
    <w:rsid w:val="00985167"/>
    <w:rsid w:val="00985A71"/>
    <w:rsid w:val="00986EA3"/>
    <w:rsid w:val="00987082"/>
    <w:rsid w:val="009875C5"/>
    <w:rsid w:val="00987E26"/>
    <w:rsid w:val="00991259"/>
    <w:rsid w:val="00991B88"/>
    <w:rsid w:val="00993508"/>
    <w:rsid w:val="00994016"/>
    <w:rsid w:val="009A17D4"/>
    <w:rsid w:val="009A1B70"/>
    <w:rsid w:val="009A579D"/>
    <w:rsid w:val="009A6466"/>
    <w:rsid w:val="009A7D4C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C681C"/>
    <w:rsid w:val="009D0764"/>
    <w:rsid w:val="009D15D6"/>
    <w:rsid w:val="009D290D"/>
    <w:rsid w:val="009D3746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FF2"/>
    <w:rsid w:val="00A04939"/>
    <w:rsid w:val="00A04B82"/>
    <w:rsid w:val="00A05973"/>
    <w:rsid w:val="00A0756C"/>
    <w:rsid w:val="00A112CA"/>
    <w:rsid w:val="00A12F20"/>
    <w:rsid w:val="00A13518"/>
    <w:rsid w:val="00A1431F"/>
    <w:rsid w:val="00A1596F"/>
    <w:rsid w:val="00A1605C"/>
    <w:rsid w:val="00A16EE2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4D8"/>
    <w:rsid w:val="00A3510E"/>
    <w:rsid w:val="00A3623A"/>
    <w:rsid w:val="00A36D9D"/>
    <w:rsid w:val="00A37A31"/>
    <w:rsid w:val="00A37C41"/>
    <w:rsid w:val="00A41ACE"/>
    <w:rsid w:val="00A421F0"/>
    <w:rsid w:val="00A4392B"/>
    <w:rsid w:val="00A443CA"/>
    <w:rsid w:val="00A46B7A"/>
    <w:rsid w:val="00A46F9E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5D03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5409"/>
    <w:rsid w:val="00A86E8A"/>
    <w:rsid w:val="00A870FC"/>
    <w:rsid w:val="00A920A1"/>
    <w:rsid w:val="00A950C7"/>
    <w:rsid w:val="00A96810"/>
    <w:rsid w:val="00A976E2"/>
    <w:rsid w:val="00A97B53"/>
    <w:rsid w:val="00AA07F9"/>
    <w:rsid w:val="00AA1E56"/>
    <w:rsid w:val="00AA47A5"/>
    <w:rsid w:val="00AA77F8"/>
    <w:rsid w:val="00AA7C8E"/>
    <w:rsid w:val="00AA7E97"/>
    <w:rsid w:val="00AB13C4"/>
    <w:rsid w:val="00AB480C"/>
    <w:rsid w:val="00AB54DC"/>
    <w:rsid w:val="00AB5625"/>
    <w:rsid w:val="00AB5C45"/>
    <w:rsid w:val="00AB7B65"/>
    <w:rsid w:val="00AC02BB"/>
    <w:rsid w:val="00AC118D"/>
    <w:rsid w:val="00AC22FE"/>
    <w:rsid w:val="00AC2C73"/>
    <w:rsid w:val="00AC3A5D"/>
    <w:rsid w:val="00AC4872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D7E76"/>
    <w:rsid w:val="00AE0E6B"/>
    <w:rsid w:val="00AE130C"/>
    <w:rsid w:val="00AE4FD2"/>
    <w:rsid w:val="00AE63FF"/>
    <w:rsid w:val="00AE73ED"/>
    <w:rsid w:val="00AF04BC"/>
    <w:rsid w:val="00AF0707"/>
    <w:rsid w:val="00AF1B96"/>
    <w:rsid w:val="00AF1FB6"/>
    <w:rsid w:val="00AF4648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7735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204FE"/>
    <w:rsid w:val="00B22580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754E"/>
    <w:rsid w:val="00B425F0"/>
    <w:rsid w:val="00B433C4"/>
    <w:rsid w:val="00B44E2D"/>
    <w:rsid w:val="00B4511F"/>
    <w:rsid w:val="00B46A6E"/>
    <w:rsid w:val="00B50A29"/>
    <w:rsid w:val="00B51FFF"/>
    <w:rsid w:val="00B530CB"/>
    <w:rsid w:val="00B53917"/>
    <w:rsid w:val="00B53C4E"/>
    <w:rsid w:val="00B541E8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ACA"/>
    <w:rsid w:val="00B968C8"/>
    <w:rsid w:val="00B96E1D"/>
    <w:rsid w:val="00BA0415"/>
    <w:rsid w:val="00BA1400"/>
    <w:rsid w:val="00BA14CC"/>
    <w:rsid w:val="00BA23D8"/>
    <w:rsid w:val="00BA2D03"/>
    <w:rsid w:val="00BA39DC"/>
    <w:rsid w:val="00BA3EC5"/>
    <w:rsid w:val="00BA62F2"/>
    <w:rsid w:val="00BB0A36"/>
    <w:rsid w:val="00BB1544"/>
    <w:rsid w:val="00BB260E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3D15"/>
    <w:rsid w:val="00BD5731"/>
    <w:rsid w:val="00BD5F3A"/>
    <w:rsid w:val="00BD66CB"/>
    <w:rsid w:val="00BD6BB8"/>
    <w:rsid w:val="00BE0617"/>
    <w:rsid w:val="00BE38F7"/>
    <w:rsid w:val="00BE3E0F"/>
    <w:rsid w:val="00BF23F4"/>
    <w:rsid w:val="00BF3602"/>
    <w:rsid w:val="00BF3984"/>
    <w:rsid w:val="00BF45B1"/>
    <w:rsid w:val="00BF6371"/>
    <w:rsid w:val="00BF7BFD"/>
    <w:rsid w:val="00C00C2E"/>
    <w:rsid w:val="00C01581"/>
    <w:rsid w:val="00C01E8F"/>
    <w:rsid w:val="00C04B84"/>
    <w:rsid w:val="00C0562D"/>
    <w:rsid w:val="00C11244"/>
    <w:rsid w:val="00C13082"/>
    <w:rsid w:val="00C136F2"/>
    <w:rsid w:val="00C14606"/>
    <w:rsid w:val="00C14BCE"/>
    <w:rsid w:val="00C161D5"/>
    <w:rsid w:val="00C1691D"/>
    <w:rsid w:val="00C17B35"/>
    <w:rsid w:val="00C208DE"/>
    <w:rsid w:val="00C20D2D"/>
    <w:rsid w:val="00C21646"/>
    <w:rsid w:val="00C21AA9"/>
    <w:rsid w:val="00C21D02"/>
    <w:rsid w:val="00C224E8"/>
    <w:rsid w:val="00C2378A"/>
    <w:rsid w:val="00C23AD6"/>
    <w:rsid w:val="00C243B7"/>
    <w:rsid w:val="00C24A33"/>
    <w:rsid w:val="00C26C1F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34BD"/>
    <w:rsid w:val="00C541FA"/>
    <w:rsid w:val="00C548D2"/>
    <w:rsid w:val="00C60500"/>
    <w:rsid w:val="00C6064F"/>
    <w:rsid w:val="00C628AC"/>
    <w:rsid w:val="00C62922"/>
    <w:rsid w:val="00C630E3"/>
    <w:rsid w:val="00C6436F"/>
    <w:rsid w:val="00C64842"/>
    <w:rsid w:val="00C64A5B"/>
    <w:rsid w:val="00C64F96"/>
    <w:rsid w:val="00C65183"/>
    <w:rsid w:val="00C65EA7"/>
    <w:rsid w:val="00C6669D"/>
    <w:rsid w:val="00C675B0"/>
    <w:rsid w:val="00C7015D"/>
    <w:rsid w:val="00C70559"/>
    <w:rsid w:val="00C707EB"/>
    <w:rsid w:val="00C7127B"/>
    <w:rsid w:val="00C713B3"/>
    <w:rsid w:val="00C72BD4"/>
    <w:rsid w:val="00C73DE9"/>
    <w:rsid w:val="00C73E76"/>
    <w:rsid w:val="00C745DC"/>
    <w:rsid w:val="00C74653"/>
    <w:rsid w:val="00C75570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EC1"/>
    <w:rsid w:val="00C96656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7255"/>
    <w:rsid w:val="00CD063C"/>
    <w:rsid w:val="00CD0689"/>
    <w:rsid w:val="00CD1229"/>
    <w:rsid w:val="00CD2DDA"/>
    <w:rsid w:val="00CD356F"/>
    <w:rsid w:val="00CD52FF"/>
    <w:rsid w:val="00CD6080"/>
    <w:rsid w:val="00CD65B4"/>
    <w:rsid w:val="00CD6F6A"/>
    <w:rsid w:val="00CE1409"/>
    <w:rsid w:val="00CE4E1E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4FA7"/>
    <w:rsid w:val="00CF52C2"/>
    <w:rsid w:val="00CF531B"/>
    <w:rsid w:val="00D00D61"/>
    <w:rsid w:val="00D02B5F"/>
    <w:rsid w:val="00D0337C"/>
    <w:rsid w:val="00D03F9A"/>
    <w:rsid w:val="00D045C1"/>
    <w:rsid w:val="00D04E1B"/>
    <w:rsid w:val="00D060DA"/>
    <w:rsid w:val="00D0760D"/>
    <w:rsid w:val="00D1044D"/>
    <w:rsid w:val="00D1149D"/>
    <w:rsid w:val="00D1323B"/>
    <w:rsid w:val="00D13C47"/>
    <w:rsid w:val="00D1562C"/>
    <w:rsid w:val="00D1796E"/>
    <w:rsid w:val="00D17D04"/>
    <w:rsid w:val="00D2446A"/>
    <w:rsid w:val="00D25656"/>
    <w:rsid w:val="00D25904"/>
    <w:rsid w:val="00D30607"/>
    <w:rsid w:val="00D3181A"/>
    <w:rsid w:val="00D34839"/>
    <w:rsid w:val="00D34C5A"/>
    <w:rsid w:val="00D3573B"/>
    <w:rsid w:val="00D378AA"/>
    <w:rsid w:val="00D418DA"/>
    <w:rsid w:val="00D42751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525"/>
    <w:rsid w:val="00D64B7D"/>
    <w:rsid w:val="00D65915"/>
    <w:rsid w:val="00D67F3F"/>
    <w:rsid w:val="00D70B06"/>
    <w:rsid w:val="00D71949"/>
    <w:rsid w:val="00D71BCA"/>
    <w:rsid w:val="00D7618B"/>
    <w:rsid w:val="00D76B0D"/>
    <w:rsid w:val="00D76ED0"/>
    <w:rsid w:val="00D80E4E"/>
    <w:rsid w:val="00D820B7"/>
    <w:rsid w:val="00D82818"/>
    <w:rsid w:val="00D837E6"/>
    <w:rsid w:val="00D84364"/>
    <w:rsid w:val="00D84FD0"/>
    <w:rsid w:val="00D868DB"/>
    <w:rsid w:val="00D86AB4"/>
    <w:rsid w:val="00D879E9"/>
    <w:rsid w:val="00D908D8"/>
    <w:rsid w:val="00D90C5D"/>
    <w:rsid w:val="00D91607"/>
    <w:rsid w:val="00D92634"/>
    <w:rsid w:val="00D92B5C"/>
    <w:rsid w:val="00D94A40"/>
    <w:rsid w:val="00D96CB3"/>
    <w:rsid w:val="00DA2FDE"/>
    <w:rsid w:val="00DA3D23"/>
    <w:rsid w:val="00DA46D2"/>
    <w:rsid w:val="00DB0411"/>
    <w:rsid w:val="00DB079E"/>
    <w:rsid w:val="00DB1FF3"/>
    <w:rsid w:val="00DB2848"/>
    <w:rsid w:val="00DB31A1"/>
    <w:rsid w:val="00DB4DF0"/>
    <w:rsid w:val="00DB52B5"/>
    <w:rsid w:val="00DB5B46"/>
    <w:rsid w:val="00DB6148"/>
    <w:rsid w:val="00DB7055"/>
    <w:rsid w:val="00DC00FA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10AE"/>
    <w:rsid w:val="00DE34CF"/>
    <w:rsid w:val="00DE52F2"/>
    <w:rsid w:val="00DE54E3"/>
    <w:rsid w:val="00DE7C91"/>
    <w:rsid w:val="00DF0059"/>
    <w:rsid w:val="00DF018E"/>
    <w:rsid w:val="00DF1831"/>
    <w:rsid w:val="00DF251E"/>
    <w:rsid w:val="00DF28D7"/>
    <w:rsid w:val="00DF2A37"/>
    <w:rsid w:val="00DF3CB4"/>
    <w:rsid w:val="00DF431A"/>
    <w:rsid w:val="00DF69A0"/>
    <w:rsid w:val="00DF7047"/>
    <w:rsid w:val="00DF7BE4"/>
    <w:rsid w:val="00DF7C7F"/>
    <w:rsid w:val="00E00BD1"/>
    <w:rsid w:val="00E02299"/>
    <w:rsid w:val="00E03F89"/>
    <w:rsid w:val="00E04442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5398"/>
    <w:rsid w:val="00E25FBB"/>
    <w:rsid w:val="00E26EE5"/>
    <w:rsid w:val="00E317BA"/>
    <w:rsid w:val="00E318F5"/>
    <w:rsid w:val="00E32075"/>
    <w:rsid w:val="00E33238"/>
    <w:rsid w:val="00E332AD"/>
    <w:rsid w:val="00E33D5E"/>
    <w:rsid w:val="00E35392"/>
    <w:rsid w:val="00E36804"/>
    <w:rsid w:val="00E36964"/>
    <w:rsid w:val="00E37337"/>
    <w:rsid w:val="00E41237"/>
    <w:rsid w:val="00E42995"/>
    <w:rsid w:val="00E43339"/>
    <w:rsid w:val="00E46357"/>
    <w:rsid w:val="00E46CE2"/>
    <w:rsid w:val="00E47936"/>
    <w:rsid w:val="00E51863"/>
    <w:rsid w:val="00E51FAC"/>
    <w:rsid w:val="00E53084"/>
    <w:rsid w:val="00E53103"/>
    <w:rsid w:val="00E53393"/>
    <w:rsid w:val="00E54497"/>
    <w:rsid w:val="00E54B05"/>
    <w:rsid w:val="00E56F43"/>
    <w:rsid w:val="00E57C6F"/>
    <w:rsid w:val="00E609B2"/>
    <w:rsid w:val="00E61977"/>
    <w:rsid w:val="00E626B0"/>
    <w:rsid w:val="00E62879"/>
    <w:rsid w:val="00E63186"/>
    <w:rsid w:val="00E64DEF"/>
    <w:rsid w:val="00E666E9"/>
    <w:rsid w:val="00E6736C"/>
    <w:rsid w:val="00E70444"/>
    <w:rsid w:val="00E70FAC"/>
    <w:rsid w:val="00E71553"/>
    <w:rsid w:val="00E71AB9"/>
    <w:rsid w:val="00E71FBB"/>
    <w:rsid w:val="00E731D5"/>
    <w:rsid w:val="00E74FC6"/>
    <w:rsid w:val="00E752B1"/>
    <w:rsid w:val="00E76B59"/>
    <w:rsid w:val="00E76DBE"/>
    <w:rsid w:val="00E80385"/>
    <w:rsid w:val="00E811DA"/>
    <w:rsid w:val="00E83180"/>
    <w:rsid w:val="00E83B6A"/>
    <w:rsid w:val="00E85967"/>
    <w:rsid w:val="00E86801"/>
    <w:rsid w:val="00E907DA"/>
    <w:rsid w:val="00E90855"/>
    <w:rsid w:val="00E90E86"/>
    <w:rsid w:val="00E92386"/>
    <w:rsid w:val="00E92CD2"/>
    <w:rsid w:val="00E94741"/>
    <w:rsid w:val="00E94BF6"/>
    <w:rsid w:val="00E95676"/>
    <w:rsid w:val="00E957C1"/>
    <w:rsid w:val="00E95A57"/>
    <w:rsid w:val="00E96DD6"/>
    <w:rsid w:val="00E97224"/>
    <w:rsid w:val="00E9781A"/>
    <w:rsid w:val="00EA05E1"/>
    <w:rsid w:val="00EA1392"/>
    <w:rsid w:val="00EA2CC5"/>
    <w:rsid w:val="00EA2D43"/>
    <w:rsid w:val="00EA5F8D"/>
    <w:rsid w:val="00EB0C10"/>
    <w:rsid w:val="00EB183B"/>
    <w:rsid w:val="00EB260D"/>
    <w:rsid w:val="00EB4ACA"/>
    <w:rsid w:val="00EC0885"/>
    <w:rsid w:val="00EC2914"/>
    <w:rsid w:val="00EC335B"/>
    <w:rsid w:val="00EC357E"/>
    <w:rsid w:val="00EC4D3B"/>
    <w:rsid w:val="00EC6D6A"/>
    <w:rsid w:val="00EC6E75"/>
    <w:rsid w:val="00EC6EE7"/>
    <w:rsid w:val="00EC7419"/>
    <w:rsid w:val="00EC7990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168"/>
    <w:rsid w:val="00EF09CF"/>
    <w:rsid w:val="00EF24B0"/>
    <w:rsid w:val="00EF3E27"/>
    <w:rsid w:val="00EF5374"/>
    <w:rsid w:val="00EF561C"/>
    <w:rsid w:val="00EF5931"/>
    <w:rsid w:val="00EF5B1B"/>
    <w:rsid w:val="00F0263F"/>
    <w:rsid w:val="00F0655B"/>
    <w:rsid w:val="00F06EE6"/>
    <w:rsid w:val="00F07093"/>
    <w:rsid w:val="00F07BF1"/>
    <w:rsid w:val="00F07E08"/>
    <w:rsid w:val="00F10E79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300FB"/>
    <w:rsid w:val="00F310DB"/>
    <w:rsid w:val="00F31ADC"/>
    <w:rsid w:val="00F334BF"/>
    <w:rsid w:val="00F35408"/>
    <w:rsid w:val="00F40963"/>
    <w:rsid w:val="00F41FE9"/>
    <w:rsid w:val="00F42CE0"/>
    <w:rsid w:val="00F42EB3"/>
    <w:rsid w:val="00F43211"/>
    <w:rsid w:val="00F43A6F"/>
    <w:rsid w:val="00F43E75"/>
    <w:rsid w:val="00F52A54"/>
    <w:rsid w:val="00F53967"/>
    <w:rsid w:val="00F5396E"/>
    <w:rsid w:val="00F55A3F"/>
    <w:rsid w:val="00F5786E"/>
    <w:rsid w:val="00F65EE0"/>
    <w:rsid w:val="00F66A27"/>
    <w:rsid w:val="00F66EA6"/>
    <w:rsid w:val="00F707D5"/>
    <w:rsid w:val="00F7297D"/>
    <w:rsid w:val="00F742CE"/>
    <w:rsid w:val="00F7458A"/>
    <w:rsid w:val="00F75392"/>
    <w:rsid w:val="00F76A63"/>
    <w:rsid w:val="00F81784"/>
    <w:rsid w:val="00F81A2F"/>
    <w:rsid w:val="00F83B57"/>
    <w:rsid w:val="00F84F96"/>
    <w:rsid w:val="00F9057B"/>
    <w:rsid w:val="00F90591"/>
    <w:rsid w:val="00F90B37"/>
    <w:rsid w:val="00F932F0"/>
    <w:rsid w:val="00F9491A"/>
    <w:rsid w:val="00F950BC"/>
    <w:rsid w:val="00F95CAF"/>
    <w:rsid w:val="00F97365"/>
    <w:rsid w:val="00F97A44"/>
    <w:rsid w:val="00F97D42"/>
    <w:rsid w:val="00FA30DA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602E"/>
    <w:rsid w:val="00FD10B0"/>
    <w:rsid w:val="00FD2451"/>
    <w:rsid w:val="00FD255E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4CB"/>
    <w:rsid w:val="00FF1F3E"/>
    <w:rsid w:val="00FF3A47"/>
    <w:rsid w:val="00FF4004"/>
    <w:rsid w:val="00FF4C94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6E086B"/>
  <w15:docId w15:val="{D3F8BC1D-4090-4445-934D-D646C599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">
    <w:name w:val="批注文字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0">
    <w:name w:val="正文文本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1">
    <w:name w:val="列出段落 Char"/>
    <w:aliases w:val="- Bullets Char,リスト段落 Char,?? ?? Char,????? Char,???? Char,Lista1 Char,中等深浅网格 1 - 着色 21 Char,列表段落1 Char,—ño’i—Ž Char,¥¡¡¡¡ì¬º¥¹¥È¶ÎÂä Char,ÁÐ³ö¶ÎÂä Char,¥ê¥¹¥È¶ÎÂä Char,1st level - Bullet List Paragraph Char,Lettre d'introduction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Char1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3C1AB-8483-40D0-ACE9-0E46C944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</Pages>
  <Words>1373</Words>
  <Characters>7827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9182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LouChong</cp:lastModifiedBy>
  <cp:revision>18</cp:revision>
  <cp:lastPrinted>1900-12-31T22:00:00Z</cp:lastPrinted>
  <dcterms:created xsi:type="dcterms:W3CDTF">2021-01-26T02:17:00Z</dcterms:created>
  <dcterms:modified xsi:type="dcterms:W3CDTF">2021-01-26T02:23:00Z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1611537705</vt:lpwstr>
  </property>
  <property fmtid="{D5CDD505-2E9C-101B-9397-08002B2CF9AE}" pid="8" name="_2015_ms_pID_725343">
    <vt:lpwstr>(2)pM+QGNaDphtnuCn9Jci6bluaL5WAkmTuK0PSo+B5Muhbd+LQavRqZi0z0K/W+fmGYC5eKViG
GhI6vpBSwU0fQ76wlFYptLQ5jZCGNHtsH6qsriUDaF5rkaWKJfgC6Sib9SrvOBQ1OT/hAcq5
ripdPfk89ZPweH4CFbewqW2YeQ3hAajMGR7DNlX1iL3lWPKnmRRTn0FX+wDqAFRkTXEbSNW5
lKsq3lm6lF1CPWuuSn</vt:lpwstr>
  </property>
  <property fmtid="{D5CDD505-2E9C-101B-9397-08002B2CF9AE}" pid="9" name="_2015_ms_pID_7253431">
    <vt:lpwstr>nnl9v1hglOGJIUwLdNXBgrXt8iHxLYkk2Qd4OyZHPP5svv8BNbj7H9
dXnj/wSG5HxTpIJAU3/QCt/xgAiJOtKqErxJfIOFucgGssICZ6FJCwG1TL5eIrGq+lNS1yUK
QnKYME4jQliWf9tgj0kafzRqIy9yZcByywV12SySB7/4qe7OTC9UfNzpeLXnuB9YMOaHTF2y
617mfAT9tQ0m57Mm</vt:lpwstr>
  </property>
</Properties>
</file>