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6EDD5333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4A407D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4A407D">
        <w:rPr>
          <w:b/>
          <w:sz w:val="24"/>
          <w:szCs w:val="24"/>
        </w:rPr>
        <w:t>17</w:t>
      </w:r>
      <w:r w:rsidR="004A407D" w:rsidRPr="004A407D">
        <w:rPr>
          <w:b/>
          <w:sz w:val="24"/>
          <w:szCs w:val="24"/>
          <w:vertAlign w:val="superscript"/>
        </w:rPr>
        <w:t>th</w:t>
      </w:r>
      <w:r w:rsidR="004A407D">
        <w:rPr>
          <w:b/>
          <w:sz w:val="24"/>
          <w:szCs w:val="24"/>
        </w:rPr>
        <w:t xml:space="preserve"> August – 28</w:t>
      </w:r>
      <w:r w:rsidR="004A407D" w:rsidRPr="004A407D">
        <w:rPr>
          <w:b/>
          <w:sz w:val="24"/>
          <w:szCs w:val="24"/>
          <w:vertAlign w:val="superscript"/>
        </w:rPr>
        <w:t>th</w:t>
      </w:r>
      <w:r w:rsidR="004A407D">
        <w:rPr>
          <w:b/>
          <w:sz w:val="24"/>
          <w:szCs w:val="24"/>
        </w:rPr>
        <w:t xml:space="preserve"> August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64BF051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D72C13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2622FF90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4A407D" w:rsidRPr="004A407D">
        <w:rPr>
          <w:rFonts w:ascii="Arial" w:hAnsi="Arial" w:cs="Arial"/>
          <w:b/>
          <w:bCs/>
          <w:sz w:val="24"/>
        </w:rPr>
        <w:t>[AT111-e][016][NR16] UE cap TRS bandwidth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29178EA" w14:textId="77777777" w:rsidR="00A80F2A" w:rsidRPr="002B586D" w:rsidRDefault="00442CD8" w:rsidP="00A80F2A">
      <w:pPr>
        <w:spacing w:afterLines="50" w:after="120"/>
        <w:rPr>
          <w:rFonts w:ascii="Arial" w:hAnsi="Arial" w:cs="Arial"/>
          <w:lang w:eastAsia="zh-CN"/>
        </w:rPr>
      </w:pPr>
      <w:r w:rsidRPr="002B586D">
        <w:rPr>
          <w:rFonts w:ascii="Arial" w:hAnsi="Arial" w:cs="Arial"/>
          <w:lang w:eastAsia="zh-CN"/>
        </w:rPr>
        <w:t xml:space="preserve">This is a summary of </w:t>
      </w:r>
      <w:r w:rsidR="004D41B5" w:rsidRPr="002B586D">
        <w:rPr>
          <w:rFonts w:ascii="Arial" w:hAnsi="Arial" w:cs="Arial"/>
          <w:lang w:eastAsia="zh-CN"/>
        </w:rPr>
        <w:t xml:space="preserve">below </w:t>
      </w:r>
      <w:r w:rsidRPr="002B586D">
        <w:rPr>
          <w:rFonts w:ascii="Arial" w:hAnsi="Arial" w:cs="Arial"/>
          <w:lang w:eastAsia="zh-CN"/>
        </w:rPr>
        <w:t>offline discussion</w:t>
      </w:r>
      <w:r w:rsidR="00A80F2A" w:rsidRPr="002B586D">
        <w:rPr>
          <w:rFonts w:ascii="Arial" w:hAnsi="Arial" w:cs="Arial"/>
          <w:lang w:eastAsia="zh-CN"/>
        </w:rPr>
        <w:t>:</w:t>
      </w:r>
    </w:p>
    <w:p w14:paraId="69549383" w14:textId="77777777" w:rsidR="004A407D" w:rsidRDefault="004A407D" w:rsidP="004A407D">
      <w:pPr>
        <w:pStyle w:val="BoldComments"/>
      </w:pPr>
      <w:r>
        <w:t>TEI16</w:t>
      </w:r>
    </w:p>
    <w:p w14:paraId="6CABEFC4" w14:textId="77777777" w:rsidR="004A407D" w:rsidRDefault="004A407D" w:rsidP="004A407D">
      <w:pPr>
        <w:pStyle w:val="Comments"/>
      </w:pPr>
      <w:r w:rsidRPr="00E06618">
        <w:t>TRS bandwidth</w:t>
      </w:r>
    </w:p>
    <w:p w14:paraId="1B1A109E" w14:textId="77777777" w:rsidR="004A407D" w:rsidRDefault="004A407D" w:rsidP="004A407D">
      <w:pPr>
        <w:pStyle w:val="Comments"/>
      </w:pPr>
    </w:p>
    <w:p w14:paraId="51FC2BC7" w14:textId="77777777" w:rsidR="004A407D" w:rsidRDefault="004A407D" w:rsidP="004A407D">
      <w:pPr>
        <w:pStyle w:val="EmailDiscussion"/>
        <w:tabs>
          <w:tab w:val="clear" w:pos="1710"/>
          <w:tab w:val="num" w:pos="1619"/>
        </w:tabs>
        <w:ind w:left="1619"/>
      </w:pPr>
      <w:r>
        <w:t>[AT111-e][016][NR16] UE cap TRS bandwidth (Nokia)</w:t>
      </w:r>
    </w:p>
    <w:p w14:paraId="52285BD7" w14:textId="77777777" w:rsidR="004A407D" w:rsidRDefault="004A407D" w:rsidP="004A407D">
      <w:pPr>
        <w:pStyle w:val="EmailDiscussion2"/>
      </w:pPr>
      <w:r>
        <w:tab/>
        <w:t xml:space="preserve">Scope: Treat </w:t>
      </w:r>
      <w:r w:rsidRPr="0052383F">
        <w:t>R2-2007</w:t>
      </w:r>
      <w:r>
        <w:t xml:space="preserve">498, </w:t>
      </w:r>
      <w:r w:rsidRPr="0052383F">
        <w:t>R2-2007</w:t>
      </w:r>
      <w:r>
        <w:t>499, R2-2008089, R2-2008090 (proponents to drive)</w:t>
      </w:r>
    </w:p>
    <w:p w14:paraId="71582C2E" w14:textId="77777777" w:rsidR="004A407D" w:rsidRDefault="004A407D" w:rsidP="004A407D">
      <w:pPr>
        <w:pStyle w:val="EmailDiscussion2"/>
      </w:pPr>
      <w:r>
        <w:tab/>
        <w:t>Deadlines: Short NR UE cap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569C6467" w:rsidR="00AA6382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51B910F" w14:textId="69C8637D" w:rsidR="00B10F69" w:rsidRDefault="00B10F69" w:rsidP="00B10F69">
      <w:pPr>
        <w:pStyle w:val="Heading2"/>
        <w:rPr>
          <w:lang w:eastAsia="zh-CN"/>
        </w:rPr>
      </w:pPr>
      <w:r>
        <w:rPr>
          <w:lang w:eastAsia="zh-CN"/>
        </w:rPr>
        <w:t>2.</w:t>
      </w:r>
      <w:r>
        <w:rPr>
          <w:lang w:eastAsia="zh-CN"/>
        </w:rPr>
        <w:t>0</w:t>
      </w:r>
      <w:r>
        <w:rPr>
          <w:lang w:eastAsia="zh-CN"/>
        </w:rPr>
        <w:t xml:space="preserve"> </w:t>
      </w:r>
      <w:r>
        <w:rPr>
          <w:lang w:eastAsia="zh-CN"/>
        </w:rPr>
        <w:t>Contact list of delegates</w:t>
      </w:r>
    </w:p>
    <w:p w14:paraId="3C1F0423" w14:textId="31F36689" w:rsidR="00B10F69" w:rsidRDefault="00B10F69" w:rsidP="00B10F69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B10F69" w14:paraId="6C2AB639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0CEE8B49" w14:textId="77777777" w:rsidR="00B10F69" w:rsidRPr="006934EF" w:rsidRDefault="00B10F69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6621775" w14:textId="77777777" w:rsidR="00B10F69" w:rsidRPr="006934EF" w:rsidRDefault="00B10F69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B10F69" w14:paraId="4D28CAED" w14:textId="77777777" w:rsidTr="00C762E3">
        <w:tc>
          <w:tcPr>
            <w:tcW w:w="1980" w:type="dxa"/>
            <w:vAlign w:val="center"/>
          </w:tcPr>
          <w:p w14:paraId="3D9D96ED" w14:textId="77777777" w:rsidR="00B10F69" w:rsidRPr="006934EF" w:rsidRDefault="00B10F69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61B3E36E" w14:textId="7F469D0A" w:rsidR="00B10F69" w:rsidRPr="006934EF" w:rsidRDefault="00931936" w:rsidP="00C762E3">
            <w:pPr>
              <w:jc w:val="center"/>
            </w:pPr>
            <w:r>
              <w:t>Amaanat Ali (amaanat.ali@nokia.com)</w:t>
            </w:r>
            <w:bookmarkStart w:id="0" w:name="_GoBack"/>
            <w:bookmarkEnd w:id="0"/>
          </w:p>
        </w:tc>
      </w:tr>
      <w:tr w:rsidR="00B10F69" w14:paraId="4E7C8E89" w14:textId="77777777" w:rsidTr="00C762E3">
        <w:tc>
          <w:tcPr>
            <w:tcW w:w="1980" w:type="dxa"/>
            <w:vAlign w:val="center"/>
          </w:tcPr>
          <w:p w14:paraId="30FDC961" w14:textId="77777777" w:rsidR="00B10F69" w:rsidRPr="006934EF" w:rsidRDefault="00B10F69" w:rsidP="00C762E3">
            <w:pPr>
              <w:jc w:val="center"/>
            </w:pPr>
          </w:p>
        </w:tc>
        <w:tc>
          <w:tcPr>
            <w:tcW w:w="6373" w:type="dxa"/>
          </w:tcPr>
          <w:p w14:paraId="13235B91" w14:textId="77777777" w:rsidR="00B10F69" w:rsidRPr="006934EF" w:rsidRDefault="00B10F69" w:rsidP="00C762E3">
            <w:pPr>
              <w:jc w:val="center"/>
            </w:pPr>
          </w:p>
        </w:tc>
      </w:tr>
      <w:tr w:rsidR="00B10F69" w14:paraId="18AFD468" w14:textId="77777777" w:rsidTr="00C762E3">
        <w:tc>
          <w:tcPr>
            <w:tcW w:w="1980" w:type="dxa"/>
            <w:vAlign w:val="center"/>
          </w:tcPr>
          <w:p w14:paraId="1B74F4D7" w14:textId="77777777" w:rsidR="00B10F69" w:rsidRPr="006934EF" w:rsidRDefault="00B10F69" w:rsidP="00C762E3">
            <w:pPr>
              <w:jc w:val="center"/>
            </w:pPr>
          </w:p>
        </w:tc>
        <w:tc>
          <w:tcPr>
            <w:tcW w:w="6373" w:type="dxa"/>
          </w:tcPr>
          <w:p w14:paraId="70E19220" w14:textId="77777777" w:rsidR="00B10F69" w:rsidRPr="006934EF" w:rsidRDefault="00B10F69" w:rsidP="00C762E3">
            <w:pPr>
              <w:jc w:val="center"/>
            </w:pPr>
          </w:p>
        </w:tc>
      </w:tr>
      <w:tr w:rsidR="00B10F69" w14:paraId="1FBC14E4" w14:textId="77777777" w:rsidTr="00C762E3">
        <w:tc>
          <w:tcPr>
            <w:tcW w:w="1980" w:type="dxa"/>
            <w:vAlign w:val="center"/>
          </w:tcPr>
          <w:p w14:paraId="2C745A25" w14:textId="77777777" w:rsidR="00B10F69" w:rsidRPr="006934EF" w:rsidRDefault="00B10F69" w:rsidP="00C762E3">
            <w:pPr>
              <w:jc w:val="center"/>
            </w:pPr>
          </w:p>
        </w:tc>
        <w:tc>
          <w:tcPr>
            <w:tcW w:w="6373" w:type="dxa"/>
          </w:tcPr>
          <w:p w14:paraId="06B31868" w14:textId="77777777" w:rsidR="00B10F69" w:rsidRPr="006934EF" w:rsidRDefault="00B10F69" w:rsidP="00C762E3">
            <w:pPr>
              <w:jc w:val="center"/>
            </w:pPr>
          </w:p>
        </w:tc>
      </w:tr>
      <w:tr w:rsidR="00B10F69" w14:paraId="5754E703" w14:textId="77777777" w:rsidTr="00C762E3">
        <w:tc>
          <w:tcPr>
            <w:tcW w:w="1980" w:type="dxa"/>
            <w:vAlign w:val="center"/>
          </w:tcPr>
          <w:p w14:paraId="0D7A30C5" w14:textId="77777777" w:rsidR="00B10F69" w:rsidRPr="006934EF" w:rsidRDefault="00B10F69" w:rsidP="00C762E3">
            <w:pPr>
              <w:jc w:val="center"/>
            </w:pPr>
          </w:p>
        </w:tc>
        <w:tc>
          <w:tcPr>
            <w:tcW w:w="6373" w:type="dxa"/>
          </w:tcPr>
          <w:p w14:paraId="23ADA30D" w14:textId="77777777" w:rsidR="00B10F69" w:rsidRPr="006934EF" w:rsidRDefault="00B10F69" w:rsidP="00C762E3">
            <w:pPr>
              <w:jc w:val="center"/>
            </w:pPr>
          </w:p>
        </w:tc>
      </w:tr>
      <w:tr w:rsidR="00B10F69" w14:paraId="3CBB7029" w14:textId="77777777" w:rsidTr="00C762E3">
        <w:tc>
          <w:tcPr>
            <w:tcW w:w="1980" w:type="dxa"/>
            <w:vAlign w:val="center"/>
          </w:tcPr>
          <w:p w14:paraId="6F2F4E41" w14:textId="77777777" w:rsidR="00B10F69" w:rsidRPr="006934EF" w:rsidRDefault="00B10F69" w:rsidP="00C762E3">
            <w:pPr>
              <w:jc w:val="center"/>
            </w:pPr>
          </w:p>
        </w:tc>
        <w:tc>
          <w:tcPr>
            <w:tcW w:w="6373" w:type="dxa"/>
          </w:tcPr>
          <w:p w14:paraId="04DA1099" w14:textId="77777777" w:rsidR="00B10F69" w:rsidRPr="006934EF" w:rsidRDefault="00B10F69" w:rsidP="00C762E3">
            <w:pPr>
              <w:jc w:val="center"/>
            </w:pPr>
          </w:p>
        </w:tc>
      </w:tr>
    </w:tbl>
    <w:p w14:paraId="48C4AC9E" w14:textId="77777777" w:rsidR="00B10F69" w:rsidRPr="00D34EF7" w:rsidRDefault="00B10F69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</w:p>
    <w:p w14:paraId="064AA342" w14:textId="01153DCB" w:rsidR="00926EA9" w:rsidRDefault="00926EA9" w:rsidP="002B586D">
      <w:pPr>
        <w:pStyle w:val="Heading2"/>
        <w:rPr>
          <w:lang w:eastAsia="zh-CN"/>
        </w:rPr>
      </w:pPr>
      <w:r>
        <w:rPr>
          <w:lang w:eastAsia="zh-CN"/>
        </w:rPr>
        <w:t>2.</w:t>
      </w:r>
      <w:r w:rsidR="007E2B6E">
        <w:rPr>
          <w:lang w:eastAsia="zh-CN"/>
        </w:rPr>
        <w:t>1</w:t>
      </w:r>
      <w:r>
        <w:rPr>
          <w:lang w:eastAsia="zh-CN"/>
        </w:rPr>
        <w:t xml:space="preserve"> Discussion on </w:t>
      </w:r>
      <w:hyperlink r:id="rId12" w:tooltip="D:Documents3GPPtsg_ranWG2TSGR2_111-eDocsR2-2007498.zip" w:history="1">
        <w:r w:rsidR="00595C17" w:rsidRPr="000E49B9">
          <w:rPr>
            <w:rStyle w:val="Hyperlink"/>
          </w:rPr>
          <w:t>R2-2007498</w:t>
        </w:r>
      </w:hyperlink>
      <w:r w:rsidR="00595C17">
        <w:rPr>
          <w:rStyle w:val="Hyperlink"/>
        </w:rPr>
        <w:t xml:space="preserve"> and </w:t>
      </w:r>
      <w:hyperlink r:id="rId13" w:tooltip="D:Documents3GPPtsg_ranWG2TSGR2_111-eDocsR2-2007499.zip" w:history="1">
        <w:r w:rsidR="00595C17" w:rsidRPr="000E49B9">
          <w:rPr>
            <w:rStyle w:val="Hyperlink"/>
          </w:rPr>
          <w:t>R2-2007499</w:t>
        </w:r>
      </w:hyperlink>
    </w:p>
    <w:p w14:paraId="7618D6EB" w14:textId="77777777" w:rsidR="00595C17" w:rsidRDefault="007525F6" w:rsidP="00595C17">
      <w:pPr>
        <w:pStyle w:val="Doc-title"/>
      </w:pPr>
      <w:hyperlink r:id="rId14" w:tooltip="D:Documents3GPPtsg_ranWG2TSGR2_111-eDocsR2-2007498.zip" w:history="1">
        <w:r w:rsidR="00595C17" w:rsidRPr="000E49B9">
          <w:rPr>
            <w:rStyle w:val="Hyperlink"/>
          </w:rPr>
          <w:t>R2-2007498</w:t>
        </w:r>
      </w:hyperlink>
      <w:r w:rsidR="00595C17">
        <w:tab/>
        <w:t>Capability signalling for limited TRS bandwidth for 10 MHz bandwidth with 15 kHz SCS</w:t>
      </w:r>
      <w:r w:rsidR="00595C17">
        <w:tab/>
        <w:t>Nokia, Nokia Shanghai Bell</w:t>
      </w:r>
      <w:r w:rsidR="00595C17">
        <w:tab/>
        <w:t>CR</w:t>
      </w:r>
      <w:r w:rsidR="00595C17">
        <w:tab/>
        <w:t>Rel-16</w:t>
      </w:r>
      <w:r w:rsidR="00595C17">
        <w:tab/>
        <w:t>38.306</w:t>
      </w:r>
      <w:r w:rsidR="00595C17">
        <w:tab/>
        <w:t>16.1.0</w:t>
      </w:r>
      <w:r w:rsidR="00595C17">
        <w:tab/>
        <w:t>0381</w:t>
      </w:r>
      <w:r w:rsidR="00595C17">
        <w:tab/>
        <w:t>-</w:t>
      </w:r>
      <w:r w:rsidR="00595C17">
        <w:tab/>
        <w:t>B</w:t>
      </w:r>
      <w:r w:rsidR="00595C17">
        <w:tab/>
        <w:t>TEI16</w:t>
      </w:r>
    </w:p>
    <w:p w14:paraId="31F9E098" w14:textId="36E19097" w:rsidR="00595C17" w:rsidRDefault="007525F6" w:rsidP="00595C17">
      <w:pPr>
        <w:pStyle w:val="Doc-title"/>
      </w:pPr>
      <w:hyperlink r:id="rId15" w:tooltip="D:Documents3GPPtsg_ranWG2TSGR2_111-eDocsR2-2007499.zip" w:history="1">
        <w:r w:rsidR="00595C17" w:rsidRPr="000E49B9">
          <w:rPr>
            <w:rStyle w:val="Hyperlink"/>
          </w:rPr>
          <w:t>R2-2007499</w:t>
        </w:r>
      </w:hyperlink>
      <w:r w:rsidR="00595C17">
        <w:tab/>
        <w:t>Capability signalling for limited TRS bandwidth for 10 MHz bandwidth with 15 kHz SCS</w:t>
      </w:r>
      <w:r w:rsidR="00595C17">
        <w:tab/>
        <w:t>Nokia, Nokia Shanghai Bell</w:t>
      </w:r>
      <w:r w:rsidR="00595C17">
        <w:tab/>
        <w:t>CR</w:t>
      </w:r>
      <w:r w:rsidR="00595C17">
        <w:tab/>
        <w:t>Rel-16</w:t>
      </w:r>
      <w:r w:rsidR="00595C17">
        <w:tab/>
        <w:t>38.331</w:t>
      </w:r>
      <w:r w:rsidR="00595C17">
        <w:tab/>
        <w:t>16.1.0</w:t>
      </w:r>
      <w:r w:rsidR="00595C17">
        <w:tab/>
        <w:t>1848</w:t>
      </w:r>
      <w:r w:rsidR="00595C17">
        <w:tab/>
        <w:t>-</w:t>
      </w:r>
      <w:r w:rsidR="00595C17">
        <w:tab/>
        <w:t>B</w:t>
      </w:r>
      <w:r w:rsidR="00595C17">
        <w:tab/>
        <w:t>TEI16</w:t>
      </w:r>
    </w:p>
    <w:p w14:paraId="0674B199" w14:textId="77777777" w:rsidR="00595C17" w:rsidRPr="00595C17" w:rsidRDefault="00595C17" w:rsidP="00595C17">
      <w:pPr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lastRenderedPageBreak/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3EB9470C" w:rsidR="00926EA9" w:rsidRPr="006B4E9D" w:rsidRDefault="007E2B6E" w:rsidP="00636B92">
            <w:pPr>
              <w:pStyle w:val="BodyText"/>
            </w:pPr>
            <w:r>
              <w:t>Comments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5CBB072A" w:rsidR="00926EA9" w:rsidRPr="00410837" w:rsidRDefault="00595C17" w:rsidP="00636B92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E056A84" w14:textId="081A04F6" w:rsidR="00926EA9" w:rsidRPr="00410837" w:rsidRDefault="00595C17" w:rsidP="00636B92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>Proponent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410837" w:rsidRDefault="00926EA9" w:rsidP="00636B92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410837" w:rsidRDefault="00926EA9" w:rsidP="00636B92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984BD82" w14:textId="0F1E1085" w:rsidR="007E2B6E" w:rsidRDefault="007E2B6E" w:rsidP="007E2B6E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Pr="009A4F32">
        <w:rPr>
          <w:lang w:eastAsia="zh-CN"/>
        </w:rPr>
        <w:t>.</w:t>
      </w:r>
      <w:r w:rsidR="00332058">
        <w:rPr>
          <w:lang w:eastAsia="zh-CN"/>
        </w:rPr>
        <w:t>2</w:t>
      </w:r>
      <w:r>
        <w:rPr>
          <w:lang w:eastAsia="zh-CN"/>
        </w:rPr>
        <w:t xml:space="preserve"> Discussion on </w:t>
      </w:r>
      <w:hyperlink r:id="rId16" w:tooltip="D:Documents3GPPtsg_ranWG2TSGR2_111-eDocsR2-2008089.zip" w:history="1">
        <w:r w:rsidRPr="000E49B9">
          <w:rPr>
            <w:rStyle w:val="Hyperlink"/>
          </w:rPr>
          <w:t>R2-2008089</w:t>
        </w:r>
      </w:hyperlink>
      <w:r>
        <w:rPr>
          <w:rStyle w:val="Hyperlink"/>
        </w:rPr>
        <w:t xml:space="preserve"> and </w:t>
      </w:r>
      <w:hyperlink r:id="rId17" w:tooltip="D:Documents3GPPtsg_ranWG2TSGR2_111-eDocsR2-2008090.zip" w:history="1">
        <w:r w:rsidRPr="000E49B9">
          <w:rPr>
            <w:rStyle w:val="Hyperlink"/>
          </w:rPr>
          <w:t>R2-2008090</w:t>
        </w:r>
      </w:hyperlink>
    </w:p>
    <w:p w14:paraId="7B857274" w14:textId="0466F753" w:rsidR="007E2B6E" w:rsidRPr="007E2B6E" w:rsidRDefault="007E2B6E" w:rsidP="007E2B6E">
      <w:pPr>
        <w:rPr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493B3D40" w14:textId="77777777" w:rsidR="007E2B6E" w:rsidRDefault="007525F6" w:rsidP="007E2B6E">
      <w:pPr>
        <w:pStyle w:val="Doc-title"/>
      </w:pPr>
      <w:hyperlink r:id="rId18" w:tooltip="D:Documents3GPPtsg_ranWG2TSGR2_111-eDocsR2-2008089.zip" w:history="1">
        <w:r w:rsidR="007E2B6E" w:rsidRPr="000E49B9">
          <w:rPr>
            <w:rStyle w:val="Hyperlink"/>
          </w:rPr>
          <w:t>R2-2008089</w:t>
        </w:r>
      </w:hyperlink>
      <w:r w:rsidR="007E2B6E">
        <w:tab/>
        <w:t>Support of new newly defined TRS bandwidth sizes</w:t>
      </w:r>
      <w:r w:rsidR="007E2B6E">
        <w:tab/>
        <w:t>Huawei, HiSilicon, Ericsson, Vodafone</w:t>
      </w:r>
      <w:r w:rsidR="007E2B6E">
        <w:tab/>
        <w:t>CR</w:t>
      </w:r>
      <w:r w:rsidR="007E2B6E">
        <w:tab/>
        <w:t>Rel-16</w:t>
      </w:r>
      <w:r w:rsidR="007E2B6E">
        <w:tab/>
        <w:t>38.331</w:t>
      </w:r>
      <w:r w:rsidR="007E2B6E">
        <w:tab/>
        <w:t>16.1.0</w:t>
      </w:r>
      <w:r w:rsidR="007E2B6E">
        <w:tab/>
        <w:t>1910</w:t>
      </w:r>
      <w:r w:rsidR="007E2B6E">
        <w:tab/>
        <w:t>1</w:t>
      </w:r>
      <w:r w:rsidR="007E2B6E">
        <w:tab/>
        <w:t>F</w:t>
      </w:r>
      <w:r w:rsidR="007E2B6E">
        <w:tab/>
        <w:t>TEI16</w:t>
      </w:r>
      <w:r w:rsidR="007E2B6E">
        <w:tab/>
      </w:r>
      <w:hyperlink r:id="rId19" w:tooltip="D:Documents3GPPtsg_ranWG2TSGR2_111-eDocsR2-2007803.zip" w:history="1">
        <w:r w:rsidR="007E2B6E" w:rsidRPr="000E49B9">
          <w:rPr>
            <w:rStyle w:val="Hyperlink"/>
          </w:rPr>
          <w:t>R2-2007803</w:t>
        </w:r>
      </w:hyperlink>
      <w:r w:rsidR="007E2B6E">
        <w:tab/>
        <w:t>Late</w:t>
      </w:r>
    </w:p>
    <w:p w14:paraId="1DC23F5A" w14:textId="2D2640AC" w:rsidR="007E2B6E" w:rsidRDefault="007525F6" w:rsidP="007E2B6E">
      <w:pPr>
        <w:pStyle w:val="Doc-title"/>
      </w:pPr>
      <w:hyperlink r:id="rId20" w:tooltip="D:Documents3GPPtsg_ranWG2TSGR2_111-eDocsR2-2008090.zip" w:history="1">
        <w:r w:rsidR="007E2B6E" w:rsidRPr="000E49B9">
          <w:rPr>
            <w:rStyle w:val="Hyperlink"/>
          </w:rPr>
          <w:t>R2-2008090</w:t>
        </w:r>
      </w:hyperlink>
      <w:r w:rsidR="007E2B6E">
        <w:tab/>
        <w:t>Support of new newly defined TRS bandwidth sizes</w:t>
      </w:r>
      <w:r w:rsidR="007E2B6E">
        <w:tab/>
        <w:t>Huawei, HiSilicon, Ericsson, Vodafone</w:t>
      </w:r>
      <w:r w:rsidR="007E2B6E">
        <w:tab/>
        <w:t>CR</w:t>
      </w:r>
      <w:r w:rsidR="007E2B6E">
        <w:tab/>
        <w:t>Rel-16</w:t>
      </w:r>
      <w:r w:rsidR="007E2B6E">
        <w:tab/>
        <w:t>38.306</w:t>
      </w:r>
      <w:r w:rsidR="007E2B6E">
        <w:tab/>
        <w:t>16.1.0</w:t>
      </w:r>
      <w:r w:rsidR="007E2B6E">
        <w:tab/>
        <w:t>0391</w:t>
      </w:r>
      <w:r w:rsidR="007E2B6E">
        <w:tab/>
        <w:t>1</w:t>
      </w:r>
      <w:r w:rsidR="007E2B6E">
        <w:tab/>
        <w:t>F</w:t>
      </w:r>
      <w:r w:rsidR="007E2B6E">
        <w:tab/>
        <w:t>TEI16</w:t>
      </w:r>
      <w:r w:rsidR="007E2B6E">
        <w:tab/>
      </w:r>
      <w:hyperlink r:id="rId21" w:tooltip="D:Documents3GPPtsg_ranWG2TSGR2_111-eDocsR2-2007804.zip" w:history="1">
        <w:r w:rsidR="007E2B6E" w:rsidRPr="000E49B9">
          <w:rPr>
            <w:rStyle w:val="Hyperlink"/>
          </w:rPr>
          <w:t>R2-2007804</w:t>
        </w:r>
      </w:hyperlink>
      <w:r w:rsidR="007E2B6E">
        <w:tab/>
        <w:t>Late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33038244" w:rsidR="002B586D" w:rsidRPr="006B4E9D" w:rsidRDefault="00C954D4" w:rsidP="00223911">
            <w:pPr>
              <w:pStyle w:val="BodyText"/>
            </w:pPr>
            <w:r>
              <w:t>Comments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30C212D0" w:rsidR="002B586D" w:rsidRPr="00410837" w:rsidRDefault="00332058" w:rsidP="00223911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06F76C97" w14:textId="33D0D853" w:rsidR="002B586D" w:rsidRPr="00410837" w:rsidRDefault="00332058" w:rsidP="00223911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>Intention looks fine. There are few differences e.g. wording compared to Nokia CR and also choice of how the fields are set in the xDD and FRx differentiation.</w:t>
            </w:r>
            <w:r w:rsidR="0030734F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Then the choice of enumeration is also aligned to each proponent’s 306 changes.</w:t>
            </w:r>
            <w:r w:rsidRPr="00410837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We would prefer our version or request to update as per our CR and we can co-sign.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77777777" w:rsidR="002B586D" w:rsidRPr="00410837" w:rsidRDefault="002B586D" w:rsidP="00223911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</w:tc>
        <w:tc>
          <w:tcPr>
            <w:tcW w:w="5665" w:type="dxa"/>
            <w:shd w:val="clear" w:color="auto" w:fill="auto"/>
          </w:tcPr>
          <w:p w14:paraId="6D74E052" w14:textId="77777777" w:rsidR="002B586D" w:rsidRPr="00410837" w:rsidRDefault="002B586D" w:rsidP="00223911">
            <w:pPr>
              <w:rPr>
                <w:rFonts w:ascii="Arial" w:eastAsia="MS Mincho" w:hAnsi="Arial"/>
                <w:noProof/>
                <w:szCs w:val="24"/>
                <w:lang w:eastAsia="en-GB"/>
              </w:rPr>
            </w:pP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2E1C6650" w14:textId="77777777" w:rsidR="00C954D4" w:rsidRPr="00C954D4" w:rsidRDefault="00C954D4" w:rsidP="00C954D4">
      <w:pPr>
        <w:rPr>
          <w:lang w:eastAsia="en-GB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1" w:name="_In-sequence_SDU_delivery"/>
      <w:bookmarkEnd w:id="1"/>
      <w:r w:rsidRPr="00CE0424">
        <w:t>References</w:t>
      </w:r>
    </w:p>
    <w:p w14:paraId="4AD71A9F" w14:textId="77777777" w:rsidR="007E2B6E" w:rsidRDefault="007E2B6E" w:rsidP="007E2B6E">
      <w:pPr>
        <w:pStyle w:val="BoldComments"/>
      </w:pPr>
      <w:r>
        <w:t>TEI16</w:t>
      </w:r>
    </w:p>
    <w:p w14:paraId="392528F8" w14:textId="77777777" w:rsidR="007E2B6E" w:rsidRDefault="007E2B6E" w:rsidP="007E2B6E">
      <w:pPr>
        <w:pStyle w:val="Comments"/>
      </w:pPr>
      <w:r w:rsidRPr="00E06618">
        <w:t>TRS bandwidth</w:t>
      </w:r>
    </w:p>
    <w:p w14:paraId="61A17873" w14:textId="77777777" w:rsidR="007E2B6E" w:rsidRDefault="007E2B6E" w:rsidP="007E2B6E">
      <w:pPr>
        <w:pStyle w:val="Comments"/>
      </w:pPr>
    </w:p>
    <w:p w14:paraId="0A96C320" w14:textId="77777777" w:rsidR="007E2B6E" w:rsidRDefault="007E2B6E" w:rsidP="007E2B6E">
      <w:pPr>
        <w:pStyle w:val="EmailDiscussion"/>
        <w:tabs>
          <w:tab w:val="clear" w:pos="1710"/>
          <w:tab w:val="num" w:pos="1619"/>
        </w:tabs>
        <w:ind w:left="1619"/>
      </w:pPr>
      <w:r>
        <w:t>[AT111-e][016][NR16] UE cap TRS bandwidth (Nokia)</w:t>
      </w:r>
    </w:p>
    <w:p w14:paraId="54C852F4" w14:textId="77777777" w:rsidR="007E2B6E" w:rsidRDefault="007E2B6E" w:rsidP="007E2B6E">
      <w:pPr>
        <w:pStyle w:val="EmailDiscussion2"/>
      </w:pPr>
      <w:r>
        <w:tab/>
        <w:t xml:space="preserve">Scope: Treat </w:t>
      </w:r>
      <w:r w:rsidRPr="0052383F">
        <w:t>R2-2007</w:t>
      </w:r>
      <w:r>
        <w:t xml:space="preserve">498, </w:t>
      </w:r>
      <w:r w:rsidRPr="0052383F">
        <w:t>R2-2007</w:t>
      </w:r>
      <w:r>
        <w:t>499, R2-2008089, R2-2008090 (proponents to drive)</w:t>
      </w:r>
    </w:p>
    <w:p w14:paraId="24233A8D" w14:textId="77777777" w:rsidR="007E2B6E" w:rsidRDefault="007E2B6E" w:rsidP="007E2B6E">
      <w:pPr>
        <w:pStyle w:val="EmailDiscussion2"/>
      </w:pPr>
      <w:r>
        <w:tab/>
        <w:t>Deadlines: Short NR UE cap</w:t>
      </w:r>
    </w:p>
    <w:p w14:paraId="31A6F7FE" w14:textId="3429CC99" w:rsidR="007E2B6E" w:rsidRDefault="007525F6" w:rsidP="007E2B6E">
      <w:pPr>
        <w:pStyle w:val="Doc-title"/>
      </w:pPr>
      <w:hyperlink r:id="rId22" w:tooltip="D:Documents3GPPtsg_ranWG2TSGR2_111-eDocsR2-2007498.zip" w:history="1">
        <w:r w:rsidR="007E2B6E" w:rsidRPr="000E49B9">
          <w:rPr>
            <w:rStyle w:val="Hyperlink"/>
          </w:rPr>
          <w:t>R2-2007498</w:t>
        </w:r>
      </w:hyperlink>
      <w:r w:rsidR="007E2B6E">
        <w:tab/>
        <w:t>Capability signalling for limited TRS bandwidth for 10 MHz bandwidth with 15 kHz SCS</w:t>
      </w:r>
      <w:r w:rsidR="007E2B6E">
        <w:tab/>
        <w:t>Nokia, Nokia Shanghai Bell</w:t>
      </w:r>
      <w:r w:rsidR="007E2B6E">
        <w:tab/>
        <w:t>CR</w:t>
      </w:r>
      <w:r w:rsidR="007E2B6E">
        <w:tab/>
        <w:t>Rel-16</w:t>
      </w:r>
      <w:r w:rsidR="007E2B6E">
        <w:tab/>
        <w:t>38.306</w:t>
      </w:r>
      <w:r w:rsidR="007E2B6E">
        <w:tab/>
        <w:t>16.1.0</w:t>
      </w:r>
      <w:r w:rsidR="007E2B6E">
        <w:tab/>
        <w:t>0381</w:t>
      </w:r>
      <w:r w:rsidR="007E2B6E">
        <w:tab/>
        <w:t>-</w:t>
      </w:r>
      <w:r w:rsidR="007E2B6E">
        <w:tab/>
        <w:t>B</w:t>
      </w:r>
      <w:r w:rsidR="007E2B6E">
        <w:tab/>
        <w:t>TEI16</w:t>
      </w:r>
    </w:p>
    <w:p w14:paraId="6D84869D" w14:textId="77777777" w:rsidR="007E2B6E" w:rsidRDefault="007525F6" w:rsidP="007E2B6E">
      <w:pPr>
        <w:pStyle w:val="Doc-title"/>
      </w:pPr>
      <w:hyperlink r:id="rId23" w:tooltip="D:Documents3GPPtsg_ranWG2TSGR2_111-eDocsR2-2007499.zip" w:history="1">
        <w:r w:rsidR="007E2B6E" w:rsidRPr="000E49B9">
          <w:rPr>
            <w:rStyle w:val="Hyperlink"/>
          </w:rPr>
          <w:t>R2-2007499</w:t>
        </w:r>
      </w:hyperlink>
      <w:r w:rsidR="007E2B6E">
        <w:tab/>
        <w:t>Capability signalling for limited TRS bandwidth for 10 MHz bandwidth with 15 kHz SCS</w:t>
      </w:r>
      <w:r w:rsidR="007E2B6E">
        <w:tab/>
        <w:t>Nokia, Nokia Shanghai Bell</w:t>
      </w:r>
      <w:r w:rsidR="007E2B6E">
        <w:tab/>
        <w:t>CR</w:t>
      </w:r>
      <w:r w:rsidR="007E2B6E">
        <w:tab/>
        <w:t>Rel-16</w:t>
      </w:r>
      <w:r w:rsidR="007E2B6E">
        <w:tab/>
        <w:t>38.331</w:t>
      </w:r>
      <w:r w:rsidR="007E2B6E">
        <w:tab/>
        <w:t>16.1.0</w:t>
      </w:r>
      <w:r w:rsidR="007E2B6E">
        <w:tab/>
        <w:t>1848</w:t>
      </w:r>
      <w:r w:rsidR="007E2B6E">
        <w:tab/>
        <w:t>-</w:t>
      </w:r>
      <w:r w:rsidR="007E2B6E">
        <w:tab/>
        <w:t>B</w:t>
      </w:r>
      <w:r w:rsidR="007E2B6E">
        <w:tab/>
        <w:t>TEI16</w:t>
      </w:r>
    </w:p>
    <w:p w14:paraId="102D2FD9" w14:textId="77777777" w:rsidR="007E2B6E" w:rsidRPr="00560169" w:rsidRDefault="007E2B6E" w:rsidP="007E2B6E">
      <w:pPr>
        <w:pStyle w:val="Comments"/>
      </w:pPr>
      <w:r>
        <w:t xml:space="preserve">4 moved </w:t>
      </w:r>
      <w:r w:rsidRPr="00560169">
        <w:t>from 6.16</w:t>
      </w:r>
    </w:p>
    <w:p w14:paraId="30914038" w14:textId="77777777" w:rsidR="007E2B6E" w:rsidRDefault="007525F6" w:rsidP="007E2B6E">
      <w:pPr>
        <w:pStyle w:val="Doc-title"/>
      </w:pPr>
      <w:hyperlink r:id="rId24" w:tooltip="D:Documents3GPPtsg_ranWG2TSGR2_111-eDocsR2-2007803.zip" w:history="1">
        <w:r w:rsidR="007E2B6E" w:rsidRPr="000E49B9">
          <w:rPr>
            <w:rStyle w:val="Hyperlink"/>
          </w:rPr>
          <w:t>R2-2007803</w:t>
        </w:r>
      </w:hyperlink>
      <w:r w:rsidR="007E2B6E">
        <w:tab/>
        <w:t>Support of flexible TRS bandwidth sizes</w:t>
      </w:r>
      <w:r w:rsidR="007E2B6E">
        <w:tab/>
        <w:t>Huawei, HiSilicon</w:t>
      </w:r>
      <w:r w:rsidR="007E2B6E">
        <w:tab/>
        <w:t>CR</w:t>
      </w:r>
      <w:r w:rsidR="007E2B6E">
        <w:tab/>
        <w:t>Rel-16</w:t>
      </w:r>
      <w:r w:rsidR="007E2B6E">
        <w:tab/>
        <w:t>38.331</w:t>
      </w:r>
      <w:r w:rsidR="007E2B6E">
        <w:tab/>
        <w:t>16.1.0</w:t>
      </w:r>
      <w:r w:rsidR="007E2B6E">
        <w:tab/>
        <w:t>1910</w:t>
      </w:r>
      <w:r w:rsidR="007E2B6E">
        <w:tab/>
        <w:t>-</w:t>
      </w:r>
      <w:r w:rsidR="007E2B6E">
        <w:tab/>
        <w:t>F</w:t>
      </w:r>
      <w:r w:rsidR="007E2B6E">
        <w:tab/>
        <w:t>TEI16</w:t>
      </w:r>
      <w:r w:rsidR="007E2B6E">
        <w:tab/>
        <w:t>Revised</w:t>
      </w:r>
    </w:p>
    <w:p w14:paraId="4F597A83" w14:textId="77777777" w:rsidR="007E2B6E" w:rsidRDefault="007525F6" w:rsidP="007E2B6E">
      <w:pPr>
        <w:pStyle w:val="Doc-title"/>
      </w:pPr>
      <w:hyperlink r:id="rId25" w:tooltip="D:Documents3GPPtsg_ranWG2TSGR2_111-eDocsR2-2008089.zip" w:history="1">
        <w:r w:rsidR="007E2B6E" w:rsidRPr="000E49B9">
          <w:rPr>
            <w:rStyle w:val="Hyperlink"/>
          </w:rPr>
          <w:t>R2-2008089</w:t>
        </w:r>
      </w:hyperlink>
      <w:r w:rsidR="007E2B6E">
        <w:tab/>
        <w:t>Support of new newly defined TRS bandwidth sizes</w:t>
      </w:r>
      <w:r w:rsidR="007E2B6E">
        <w:tab/>
        <w:t>Huawei, HiSilicon, Ericsson, Vodafone</w:t>
      </w:r>
      <w:r w:rsidR="007E2B6E">
        <w:tab/>
        <w:t>CR</w:t>
      </w:r>
      <w:r w:rsidR="007E2B6E">
        <w:tab/>
        <w:t>Rel-16</w:t>
      </w:r>
      <w:r w:rsidR="007E2B6E">
        <w:tab/>
        <w:t>38.331</w:t>
      </w:r>
      <w:r w:rsidR="007E2B6E">
        <w:tab/>
        <w:t>16.1.0</w:t>
      </w:r>
      <w:r w:rsidR="007E2B6E">
        <w:tab/>
        <w:t>1910</w:t>
      </w:r>
      <w:r w:rsidR="007E2B6E">
        <w:tab/>
        <w:t>1</w:t>
      </w:r>
      <w:r w:rsidR="007E2B6E">
        <w:tab/>
        <w:t>F</w:t>
      </w:r>
      <w:r w:rsidR="007E2B6E">
        <w:tab/>
        <w:t>TEI16</w:t>
      </w:r>
      <w:r w:rsidR="007E2B6E">
        <w:tab/>
      </w:r>
      <w:hyperlink r:id="rId26" w:tooltip="D:Documents3GPPtsg_ranWG2TSGR2_111-eDocsR2-2007803.zip" w:history="1">
        <w:r w:rsidR="007E2B6E" w:rsidRPr="000E49B9">
          <w:rPr>
            <w:rStyle w:val="Hyperlink"/>
          </w:rPr>
          <w:t>R2-2007803</w:t>
        </w:r>
      </w:hyperlink>
      <w:r w:rsidR="007E2B6E">
        <w:tab/>
        <w:t>Late</w:t>
      </w:r>
    </w:p>
    <w:p w14:paraId="36BDC915" w14:textId="77777777" w:rsidR="007E2B6E" w:rsidRDefault="007525F6" w:rsidP="007E2B6E">
      <w:pPr>
        <w:pStyle w:val="Doc-title"/>
      </w:pPr>
      <w:hyperlink r:id="rId27" w:tooltip="D:Documents3GPPtsg_ranWG2TSGR2_111-eDocsR2-2007804.zip" w:history="1">
        <w:r w:rsidR="007E2B6E" w:rsidRPr="000E49B9">
          <w:rPr>
            <w:rStyle w:val="Hyperlink"/>
          </w:rPr>
          <w:t>R2-2007804</w:t>
        </w:r>
      </w:hyperlink>
      <w:r w:rsidR="007E2B6E">
        <w:tab/>
        <w:t>Support of flexible TRS bandwidth sizes</w:t>
      </w:r>
      <w:r w:rsidR="007E2B6E">
        <w:tab/>
        <w:t>Huawei, HiSilicon</w:t>
      </w:r>
      <w:r w:rsidR="007E2B6E">
        <w:tab/>
        <w:t>CR</w:t>
      </w:r>
      <w:r w:rsidR="007E2B6E">
        <w:tab/>
        <w:t>Rel-16</w:t>
      </w:r>
      <w:r w:rsidR="007E2B6E">
        <w:tab/>
        <w:t>38.306</w:t>
      </w:r>
      <w:r w:rsidR="007E2B6E">
        <w:tab/>
        <w:t>16.1.0</w:t>
      </w:r>
      <w:r w:rsidR="007E2B6E">
        <w:tab/>
        <w:t>0391</w:t>
      </w:r>
      <w:r w:rsidR="007E2B6E">
        <w:tab/>
        <w:t>-</w:t>
      </w:r>
      <w:r w:rsidR="007E2B6E">
        <w:tab/>
        <w:t>F</w:t>
      </w:r>
      <w:r w:rsidR="007E2B6E">
        <w:tab/>
        <w:t>TEI16</w:t>
      </w:r>
      <w:r w:rsidR="007E2B6E">
        <w:tab/>
        <w:t>Revised</w:t>
      </w:r>
    </w:p>
    <w:p w14:paraId="29D80E23" w14:textId="77777777" w:rsidR="007E2B6E" w:rsidRDefault="007525F6" w:rsidP="007E2B6E">
      <w:pPr>
        <w:pStyle w:val="Doc-title"/>
      </w:pPr>
      <w:hyperlink r:id="rId28" w:tooltip="D:Documents3GPPtsg_ranWG2TSGR2_111-eDocsR2-2008090.zip" w:history="1">
        <w:r w:rsidR="007E2B6E" w:rsidRPr="000E49B9">
          <w:rPr>
            <w:rStyle w:val="Hyperlink"/>
          </w:rPr>
          <w:t>R2-2008090</w:t>
        </w:r>
      </w:hyperlink>
      <w:r w:rsidR="007E2B6E">
        <w:tab/>
        <w:t>Support of new newly defined TRS bandwidth sizes</w:t>
      </w:r>
      <w:r w:rsidR="007E2B6E">
        <w:tab/>
        <w:t>Huawei, HiSilicon, Ericsson, Vodafone</w:t>
      </w:r>
      <w:r w:rsidR="007E2B6E">
        <w:tab/>
        <w:t>CR</w:t>
      </w:r>
      <w:r w:rsidR="007E2B6E">
        <w:tab/>
        <w:t>Rel-16</w:t>
      </w:r>
      <w:r w:rsidR="007E2B6E">
        <w:tab/>
        <w:t>38.306</w:t>
      </w:r>
      <w:r w:rsidR="007E2B6E">
        <w:tab/>
        <w:t>16.1.0</w:t>
      </w:r>
      <w:r w:rsidR="007E2B6E">
        <w:tab/>
        <w:t>0391</w:t>
      </w:r>
      <w:r w:rsidR="007E2B6E">
        <w:tab/>
        <w:t>1</w:t>
      </w:r>
      <w:r w:rsidR="007E2B6E">
        <w:tab/>
        <w:t>F</w:t>
      </w:r>
      <w:r w:rsidR="007E2B6E">
        <w:tab/>
        <w:t>TEI16</w:t>
      </w:r>
      <w:r w:rsidR="007E2B6E">
        <w:tab/>
      </w:r>
      <w:hyperlink r:id="rId29" w:tooltip="D:Documents3GPPtsg_ranWG2TSGR2_111-eDocsR2-2007804.zip" w:history="1">
        <w:r w:rsidR="007E2B6E" w:rsidRPr="000E49B9">
          <w:rPr>
            <w:rStyle w:val="Hyperlink"/>
          </w:rPr>
          <w:t>R2-2007804</w:t>
        </w:r>
      </w:hyperlink>
      <w:r w:rsidR="007E2B6E">
        <w:tab/>
        <w:t>Late</w:t>
      </w:r>
    </w:p>
    <w:p w14:paraId="4AE49394" w14:textId="63FB1023" w:rsidR="0089291E" w:rsidRPr="00594982" w:rsidRDefault="0089291E" w:rsidP="007E2B6E">
      <w:pPr>
        <w:pStyle w:val="Heading4"/>
      </w:pPr>
    </w:p>
    <w:sectPr w:rsidR="0089291E" w:rsidRPr="00594982">
      <w:headerReference w:type="default" r:id="rId3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49D98" w14:textId="77777777" w:rsidR="007525F6" w:rsidRDefault="007525F6">
      <w:r>
        <w:separator/>
      </w:r>
    </w:p>
  </w:endnote>
  <w:endnote w:type="continuationSeparator" w:id="0">
    <w:p w14:paraId="4092D743" w14:textId="77777777" w:rsidR="007525F6" w:rsidRDefault="007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18AF0" w14:textId="77777777" w:rsidR="007525F6" w:rsidRDefault="007525F6">
      <w:r>
        <w:separator/>
      </w:r>
    </w:p>
  </w:footnote>
  <w:footnote w:type="continuationSeparator" w:id="0">
    <w:p w14:paraId="53C2F150" w14:textId="77777777" w:rsidR="007525F6" w:rsidRDefault="007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0734F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E15"/>
    <w:rsid w:val="00332058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50B08"/>
    <w:rsid w:val="0035150D"/>
    <w:rsid w:val="00352123"/>
    <w:rsid w:val="00355840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B7809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837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407D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5C17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25F6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65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2B6E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1936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0F69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2C13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499.zip" TargetMode="External"/><Relationship Id="rId18" Type="http://schemas.openxmlformats.org/officeDocument/2006/relationships/hyperlink" Target="file:///D:\Documents\3GPP\tsg_ran\WG2\TSGR2_111-e\Docs\R2-2008089.zip" TargetMode="External"/><Relationship Id="rId26" Type="http://schemas.openxmlformats.org/officeDocument/2006/relationships/hyperlink" Target="file:///D:\Documents\3GPP\tsg_ran\WG2\TSGR2_111-e\Docs\R2-2007803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804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98.zip" TargetMode="External"/><Relationship Id="rId17" Type="http://schemas.openxmlformats.org/officeDocument/2006/relationships/hyperlink" Target="file:///D:\Documents\3GPP\tsg_ran\WG2\TSGR2_111-e\Docs\R2-2008090.zip" TargetMode="External"/><Relationship Id="rId25" Type="http://schemas.openxmlformats.org/officeDocument/2006/relationships/hyperlink" Target="file:///D:\Documents\3GPP\tsg_ran\WG2\TSGR2_111-e\Docs\R2-2008089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8089.zip" TargetMode="External"/><Relationship Id="rId20" Type="http://schemas.openxmlformats.org/officeDocument/2006/relationships/hyperlink" Target="file:///D:\Documents\3GPP\tsg_ran\WG2\TSGR2_111-e\Docs\R2-2008090.zip" TargetMode="External"/><Relationship Id="rId29" Type="http://schemas.openxmlformats.org/officeDocument/2006/relationships/hyperlink" Target="file:///D:\Documents\3GPP\tsg_ran\WG2\TSGR2_111-e\Docs\R2-2007804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803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499.zip" TargetMode="External"/><Relationship Id="rId23" Type="http://schemas.openxmlformats.org/officeDocument/2006/relationships/hyperlink" Target="file:///D:\Documents\3GPP\tsg_ran\WG2\TSGR2_111-e\Docs\R2-2007499.zip" TargetMode="External"/><Relationship Id="rId28" Type="http://schemas.openxmlformats.org/officeDocument/2006/relationships/hyperlink" Target="file:///D:\Documents\3GPP\tsg_ran\WG2\TSGR2_111-e\Docs\R2-2008090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803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498.zip" TargetMode="External"/><Relationship Id="rId22" Type="http://schemas.openxmlformats.org/officeDocument/2006/relationships/hyperlink" Target="file:///D:\Documents\3GPP\tsg_ran\WG2\TSGR2_111-e\Docs\R2-2007498.zip" TargetMode="External"/><Relationship Id="rId27" Type="http://schemas.openxmlformats.org/officeDocument/2006/relationships/hyperlink" Target="file:///D:\Documents\3GPP\tsg_ran\WG2\TSGR2_111-e\Docs\R2-2007804.zip" TargetMode="External"/><Relationship Id="rId3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8a7510c62c9023f6753d3d9a4809c46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8e056849d6cc1edaec9a787cc344e46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3FBCB-F664-40CF-804A-F789D0C6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72AAA6-BF74-41CE-B222-CD6AE679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68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6037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[Amaanat]</cp:lastModifiedBy>
  <cp:revision>86</cp:revision>
  <cp:lastPrinted>1900-12-31T16:00:00Z</cp:lastPrinted>
  <dcterms:created xsi:type="dcterms:W3CDTF">2020-06-02T01:39:00Z</dcterms:created>
  <dcterms:modified xsi:type="dcterms:W3CDTF">2020-08-18T08:23:00Z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1586261875</vt:lpwstr>
  </property>
  <property fmtid="{D5CDD505-2E9C-101B-9397-08002B2CF9AE}" pid="10" name="Sign-off status">
    <vt:lpwstr/>
  </property>
  <property fmtid="{D5CDD505-2E9C-101B-9397-08002B2CF9AE}" pid="11" name="ContentTypeId">
    <vt:lpwstr>0x0101003AA7AC0C743A294CADF60F661720E3E6</vt:lpwstr>
  </property>
  <property fmtid="{D5CDD505-2E9C-101B-9397-08002B2CF9AE}" pid="12" name="TitusGUID">
    <vt:lpwstr>c90056fe-e251-4bf9-b7f1-c2520fbd567b</vt:lpwstr>
  </property>
  <property fmtid="{D5CDD505-2E9C-101B-9397-08002B2CF9AE}" pid="13" name="CTP_TimeStamp">
    <vt:lpwstr>2020-04-21 21:44:55Z</vt:lpwstr>
  </property>
  <property fmtid="{D5CDD505-2E9C-101B-9397-08002B2CF9AE}" pid="14" name="CTP_BU">
    <vt:lpwstr>NA</vt:lpwstr>
  </property>
  <property fmtid="{D5CDD505-2E9C-101B-9397-08002B2CF9AE}" pid="15" name="CTP_IDSID">
    <vt:lpwstr>NA</vt:lpwstr>
  </property>
  <property fmtid="{D5CDD505-2E9C-101B-9397-08002B2CF9AE}" pid="16" name="CTP_WWID">
    <vt:lpwstr>NA</vt:lpwstr>
  </property>
  <property fmtid="{D5CDD505-2E9C-101B-9397-08002B2CF9AE}" pid="17" name="CTPClassification">
    <vt:lpwstr>CTP_NT</vt:lpwstr>
  </property>
  <property fmtid="{D5CDD505-2E9C-101B-9397-08002B2CF9AE}" pid="18" name="NSCPROP_SA">
    <vt:lpwstr>D:\06. 3GPP meeting\RAN2 meeting\34. RAN2#109bis\Inbox\Drafts\[Offline-005][NR15] L1 Configuration (Huawei, ZTE)\draftR2-200xxxx Summary for offline [005][NR15] L1 Configuration_v4.docx</vt:lpwstr>
  </property>
</Properties>
</file>