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52CB051F" w:rsidR="00A117E4" w:rsidRPr="003F5640" w:rsidRDefault="003F5640" w:rsidP="00FF50F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B2E6DF3" w14:textId="63640A8D" w:rsidR="003F5640" w:rsidRDefault="003F5640" w:rsidP="003F5640">
            <w:r>
              <w:t xml:space="preserve">For the proposal, “nrofSlots-r17” can be configured on any of PUCCH resources regardless of whether a value of “nrofSlots-r17” is dynamically indicated. </w:t>
            </w:r>
            <w:r w:rsidRPr="003F5640">
              <w:t>In our view, gNB can still configure a PUCCH resource without “nrofSlots-r17”, if necessary, for a PUCCH without an associated scheduling DCI.</w:t>
            </w:r>
            <w:r>
              <w:t xml:space="preserve"> Therefore, we think no special handling is needed (i.e., ignoring “nrofSlots-r17” is not needed).</w:t>
            </w:r>
          </w:p>
          <w:p w14:paraId="42EE3885" w14:textId="0F3CB290" w:rsidR="00A117E4" w:rsidRDefault="003F5640" w:rsidP="003F5640">
            <w:r>
              <w:t>However, we are OK with the proposal if the majority supports it.</w:t>
            </w:r>
          </w:p>
        </w:tc>
      </w:tr>
      <w:tr w:rsidR="00C3297F" w14:paraId="57BBB9DD" w14:textId="77777777" w:rsidTr="00FF50FB">
        <w:tc>
          <w:tcPr>
            <w:tcW w:w="2335" w:type="dxa"/>
            <w:shd w:val="clear" w:color="auto" w:fill="auto"/>
          </w:tcPr>
          <w:p w14:paraId="5A27E2A2" w14:textId="4704B6DE" w:rsidR="00C3297F" w:rsidRDefault="00C3297F" w:rsidP="00FF50FB">
            <w:pPr>
              <w:spacing w:after="0"/>
              <w:rPr>
                <w:rFonts w:eastAsia="MS Mincho"/>
                <w:bCs/>
                <w:lang w:eastAsia="ja-JP"/>
              </w:rPr>
            </w:pPr>
            <w:r>
              <w:rPr>
                <w:rFonts w:eastAsia="MS Mincho"/>
                <w:bCs/>
                <w:lang w:eastAsia="ja-JP"/>
              </w:rPr>
              <w:t>Nokia/NSB</w:t>
            </w:r>
          </w:p>
        </w:tc>
        <w:tc>
          <w:tcPr>
            <w:tcW w:w="7627" w:type="dxa"/>
            <w:shd w:val="clear" w:color="auto" w:fill="auto"/>
          </w:tcPr>
          <w:p w14:paraId="472E5690" w14:textId="0FD2CD9A" w:rsidR="00C3297F" w:rsidRDefault="00C3297F" w:rsidP="003F5640">
            <w:r>
              <w:t xml:space="preserve">Support the proposal. @Sharp: indeed, NW can always decide to configure a PUCCH resource without </w:t>
            </w:r>
            <w:r w:rsidRPr="003F5640">
              <w:t>“nrofSlots-r17”</w:t>
            </w:r>
            <w:r>
              <w:t xml:space="preserve">, however this would reduce the flexibility of the dynamic configuration framework. FL proposal 1-1 simply allows NW to configure any number of PUCCH resources with </w:t>
            </w:r>
            <w:r w:rsidRPr="003F5640">
              <w:t>“nrofSlots-r17”</w:t>
            </w:r>
            <w:r>
              <w:t xml:space="preserve">, with no ambiguity on the UE behavior in case PUCCH which makes use of one of those resources is not associated with a scheduling DCI. </w:t>
            </w:r>
          </w:p>
        </w:tc>
      </w:tr>
      <w:tr w:rsidR="00FF50FB" w14:paraId="4DB934F7" w14:textId="77777777" w:rsidTr="00FF50FB">
        <w:tc>
          <w:tcPr>
            <w:tcW w:w="2335" w:type="dxa"/>
            <w:shd w:val="clear" w:color="auto" w:fill="auto"/>
          </w:tcPr>
          <w:p w14:paraId="29411BC3" w14:textId="66EE36B8" w:rsidR="00FF50FB" w:rsidRDefault="00FF50FB" w:rsidP="00FF50FB">
            <w:pPr>
              <w:spacing w:after="0"/>
              <w:rPr>
                <w:rFonts w:eastAsia="MS Mincho"/>
                <w:bCs/>
                <w:lang w:eastAsia="ja-JP"/>
              </w:rPr>
            </w:pPr>
            <w:r>
              <w:rPr>
                <w:rFonts w:eastAsia="MS Mincho"/>
                <w:bCs/>
                <w:lang w:eastAsia="ja-JP"/>
              </w:rPr>
              <w:t>Ericsson</w:t>
            </w:r>
          </w:p>
        </w:tc>
        <w:tc>
          <w:tcPr>
            <w:tcW w:w="7627" w:type="dxa"/>
            <w:shd w:val="clear" w:color="auto" w:fill="auto"/>
          </w:tcPr>
          <w:p w14:paraId="41D2C415" w14:textId="1F28C18A" w:rsidR="00FF50FB" w:rsidRDefault="00FF50FB" w:rsidP="003F5640">
            <w:r>
              <w:t>Support the proposal</w:t>
            </w:r>
          </w:p>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lastRenderedPageBreak/>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lastRenderedPageBreak/>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w:t>
            </w:r>
            <w:r>
              <w:rPr>
                <w:rFonts w:hint="eastAsia"/>
                <w:lang w:eastAsia="zh-CN"/>
              </w:rPr>
              <w:lastRenderedPageBreak/>
              <w:t xml:space="preserve">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lastRenderedPageBreak/>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lastRenderedPageBreak/>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lastRenderedPageBreak/>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lastRenderedPageBreak/>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lastRenderedPageBreak/>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Note</w:t>
            </w:r>
            <w:bookmarkStart w:id="13" w:name="_Hlk85535155"/>
            <w:r>
              <w:rPr>
                <w:rFonts w:hint="eastAsia"/>
                <w:b/>
                <w:bCs/>
                <w:lang w:eastAsia="zh-CN"/>
              </w:rPr>
              <w:t xml:space="preserv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bookmarkEnd w:id="13"/>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lastRenderedPageBreak/>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12"/>
        <w:gridCol w:w="8550"/>
      </w:tblGrid>
      <w:tr w:rsidR="00AF09F3" w14:paraId="4F70C0AB" w14:textId="77777777" w:rsidTr="00FF50FB">
        <w:tc>
          <w:tcPr>
            <w:tcW w:w="1422" w:type="dxa"/>
          </w:tcPr>
          <w:p w14:paraId="614D6667" w14:textId="77777777" w:rsidR="00AF09F3" w:rsidRDefault="00AF09F3" w:rsidP="00FF50FB">
            <w:pPr>
              <w:spacing w:before="0" w:after="0"/>
              <w:rPr>
                <w:b/>
                <w:bCs/>
              </w:rPr>
            </w:pPr>
            <w:r>
              <w:rPr>
                <w:b/>
                <w:bCs/>
              </w:rPr>
              <w:lastRenderedPageBreak/>
              <w:t>Company name</w:t>
            </w:r>
          </w:p>
        </w:tc>
        <w:tc>
          <w:tcPr>
            <w:tcW w:w="8766" w:type="dxa"/>
          </w:tcPr>
          <w:p w14:paraId="715E730D" w14:textId="77777777" w:rsidR="00AF09F3" w:rsidRDefault="00AF09F3" w:rsidP="00FF50FB">
            <w:pPr>
              <w:spacing w:before="0" w:after="0"/>
              <w:rPr>
                <w:b/>
                <w:bCs/>
              </w:rPr>
            </w:pPr>
            <w:r>
              <w:rPr>
                <w:b/>
                <w:bCs/>
              </w:rPr>
              <w:t>Comment</w:t>
            </w:r>
          </w:p>
        </w:tc>
      </w:tr>
      <w:tr w:rsidR="00AF09F3" w14:paraId="6613A15E" w14:textId="77777777" w:rsidTr="00FF50FB">
        <w:tc>
          <w:tcPr>
            <w:tcW w:w="1422" w:type="dxa"/>
            <w:shd w:val="clear" w:color="auto" w:fill="auto"/>
          </w:tcPr>
          <w:p w14:paraId="339C3F35" w14:textId="1F7CC4DA" w:rsidR="00AF09F3" w:rsidRDefault="00E75493" w:rsidP="00FF50FB">
            <w:pPr>
              <w:spacing w:before="0" w:after="0"/>
              <w:rPr>
                <w:bCs/>
                <w:lang w:eastAsia="zh-CN"/>
              </w:rPr>
            </w:pPr>
            <w:r>
              <w:rPr>
                <w:bCs/>
                <w:lang w:eastAsia="zh-CN"/>
              </w:rPr>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FF50FB">
        <w:tc>
          <w:tcPr>
            <w:tcW w:w="1422" w:type="dxa"/>
          </w:tcPr>
          <w:p w14:paraId="1A227B9A" w14:textId="5DCC2D55" w:rsidR="00AF09F3" w:rsidRDefault="00553241" w:rsidP="00FF50FB">
            <w:pPr>
              <w:spacing w:before="0" w:after="0"/>
              <w:rPr>
                <w:bCs/>
                <w:lang w:eastAsia="zh-CN"/>
              </w:rPr>
            </w:pPr>
            <w:r>
              <w:rPr>
                <w:bCs/>
                <w:lang w:eastAsia="zh-CN"/>
              </w:rPr>
              <w:t>Intel</w:t>
            </w:r>
          </w:p>
        </w:tc>
        <w:tc>
          <w:tcPr>
            <w:tcW w:w="8766" w:type="dxa"/>
          </w:tcPr>
          <w:p w14:paraId="2FE8A40A" w14:textId="77777777" w:rsidR="002030B3" w:rsidRDefault="00553241" w:rsidP="00FF50FB">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FF50FB">
            <w:pPr>
              <w:spacing w:before="0" w:after="0"/>
              <w:rPr>
                <w:bCs/>
                <w:lang w:eastAsia="zh-CN"/>
              </w:rPr>
            </w:pPr>
            <w:r>
              <w:rPr>
                <w:bCs/>
                <w:lang w:eastAsia="zh-CN"/>
              </w:rPr>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FF50FB">
        <w:tc>
          <w:tcPr>
            <w:tcW w:w="1422" w:type="dxa"/>
          </w:tcPr>
          <w:p w14:paraId="4B5482BB" w14:textId="251ABB03" w:rsidR="00DF458F" w:rsidRDefault="00DF458F" w:rsidP="00FF50FB">
            <w:pPr>
              <w:spacing w:after="0"/>
              <w:rPr>
                <w:bCs/>
                <w:lang w:eastAsia="zh-CN"/>
              </w:rPr>
            </w:pPr>
            <w:r>
              <w:rPr>
                <w:bCs/>
                <w:lang w:eastAsia="zh-CN"/>
              </w:rPr>
              <w:t>FL</w:t>
            </w:r>
          </w:p>
        </w:tc>
        <w:tc>
          <w:tcPr>
            <w:tcW w:w="8766" w:type="dxa"/>
          </w:tcPr>
          <w:p w14:paraId="249860A5" w14:textId="7C03511E" w:rsidR="00DF458F" w:rsidRDefault="00DF458F" w:rsidP="00FF50FB">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(SPS PDSCH without associated DCI)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FF50FB">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FF50FB">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r w:rsidR="0062186D" w14:paraId="60036782" w14:textId="77777777" w:rsidTr="00FF50FB">
        <w:tc>
          <w:tcPr>
            <w:tcW w:w="1422" w:type="dxa"/>
          </w:tcPr>
          <w:p w14:paraId="4FDF2CFF" w14:textId="61F05F79" w:rsidR="0062186D" w:rsidRDefault="0062186D" w:rsidP="00FF50FB">
            <w:pPr>
              <w:spacing w:after="0"/>
              <w:rPr>
                <w:bCs/>
                <w:lang w:eastAsia="zh-CN"/>
              </w:rPr>
            </w:pPr>
            <w:r>
              <w:rPr>
                <w:rFonts w:hint="eastAsia"/>
                <w:bCs/>
                <w:lang w:eastAsia="zh-CN"/>
              </w:rPr>
              <w:t>CATT</w:t>
            </w:r>
          </w:p>
        </w:tc>
        <w:tc>
          <w:tcPr>
            <w:tcW w:w="8766" w:type="dxa"/>
          </w:tcPr>
          <w:p w14:paraId="02D1D51F" w14:textId="292B9B29" w:rsidR="0062186D" w:rsidRDefault="0062186D" w:rsidP="0062186D">
            <w:pPr>
              <w:spacing w:after="0"/>
              <w:rPr>
                <w:bCs/>
                <w:lang w:eastAsia="zh-CN"/>
              </w:rPr>
            </w:pPr>
            <w:r>
              <w:rPr>
                <w:rFonts w:hint="eastAsia"/>
                <w:bCs/>
                <w:lang w:eastAsia="zh-CN"/>
              </w:rPr>
              <w:t xml:space="preserve">Based on the </w:t>
            </w:r>
            <w:r w:rsidR="003E2647">
              <w:rPr>
                <w:rFonts w:hint="eastAsia"/>
                <w:bCs/>
                <w:lang w:eastAsia="zh-CN"/>
              </w:rPr>
              <w:t>situation</w:t>
            </w:r>
            <w:r>
              <w:rPr>
                <w:rFonts w:hint="eastAsia"/>
                <w:bCs/>
                <w:lang w:eastAsia="zh-CN"/>
              </w:rPr>
              <w:t xml:space="preserve">, this seems not a new issue and has made trouble here and there for years. If a CR is unacceptable to the 213 editor </w:t>
            </w:r>
            <w:r>
              <w:rPr>
                <w:bCs/>
                <w:lang w:eastAsia="zh-CN"/>
              </w:rPr>
              <w:t>unfortunately</w:t>
            </w:r>
            <w:r>
              <w:rPr>
                <w:rFonts w:hint="eastAsia"/>
                <w:bCs/>
                <w:lang w:eastAsia="zh-CN"/>
              </w:rPr>
              <w:t>, we would prefer to draw a conclusion here as provided by the FL (if Samsung also agrees). At least it helps anyone who has doubt but is interested in the related aspects.</w:t>
            </w:r>
          </w:p>
          <w:p w14:paraId="4AEC5DFA" w14:textId="7A6C55FC" w:rsidR="0054598C" w:rsidRDefault="0054598C" w:rsidP="0062186D">
            <w:pPr>
              <w:spacing w:after="0"/>
              <w:rPr>
                <w:bCs/>
                <w:lang w:eastAsia="zh-CN"/>
              </w:rPr>
            </w:pPr>
            <w:r>
              <w:rPr>
                <w:rFonts w:hint="eastAsia"/>
                <w:bCs/>
                <w:lang w:eastAsia="zh-CN"/>
              </w:rPr>
              <w:t xml:space="preserve">Also, since there is no confusion to SPS release DCI (it is separately </w:t>
            </w:r>
            <w:r>
              <w:rPr>
                <w:bCs/>
                <w:lang w:eastAsia="zh-CN"/>
              </w:rPr>
              <w:t>described</w:t>
            </w:r>
            <w:r>
              <w:rPr>
                <w:rFonts w:hint="eastAsia"/>
                <w:bCs/>
                <w:lang w:eastAsia="zh-CN"/>
              </w:rPr>
              <w:t xml:space="preserve"> in the spec, </w:t>
            </w:r>
            <w:r w:rsidRPr="0054598C">
              <w:rPr>
                <w:bCs/>
                <w:lang w:eastAsia="zh-CN"/>
              </w:rPr>
              <w:t>parallel</w:t>
            </w:r>
            <w:r>
              <w:rPr>
                <w:rFonts w:hint="eastAsia"/>
                <w:bCs/>
                <w:lang w:eastAsia="zh-CN"/>
              </w:rPr>
              <w:t xml:space="preserve"> with </w:t>
            </w:r>
            <w:r>
              <w:rPr>
                <w:bCs/>
                <w:lang w:eastAsia="zh-CN"/>
              </w:rPr>
              <w:t>scheduling</w:t>
            </w:r>
            <w:r>
              <w:rPr>
                <w:rFonts w:hint="eastAsia"/>
                <w:bCs/>
                <w:lang w:eastAsia="zh-CN"/>
              </w:rPr>
              <w:t xml:space="preserve"> DCI), the following option can be considered:</w:t>
            </w:r>
          </w:p>
          <w:p w14:paraId="3FCE14DE" w14:textId="03886A0B" w:rsidR="0054598C" w:rsidRPr="0054598C" w:rsidRDefault="0054598C" w:rsidP="0054598C">
            <w:pPr>
              <w:spacing w:after="0" w:line="240" w:lineRule="auto"/>
              <w:jc w:val="left"/>
              <w:rPr>
                <w:b/>
                <w:bCs/>
                <w:lang w:eastAsia="zh-CN"/>
              </w:rPr>
            </w:pPr>
            <w:r>
              <w:rPr>
                <w:b/>
                <w:bCs/>
                <w:color w:val="000000" w:themeColor="text1"/>
                <w:lang w:val="en-GB"/>
              </w:rPr>
              <w:t xml:space="preserve">Note: </w:t>
            </w:r>
            <w:r w:rsidRPr="00D670E3">
              <w:rPr>
                <w:b/>
                <w:bCs/>
              </w:rPr>
              <w:t xml:space="preserve">HARQ-ACK for the first SPS PDSCH associated with the activation DCI </w:t>
            </w:r>
            <w:r w:rsidRPr="0054598C">
              <w:rPr>
                <w:b/>
                <w:bCs/>
                <w:strike/>
                <w:color w:val="FF0000"/>
              </w:rPr>
              <w:t>and HARQ-ACK corresponding to the SPS release DCI are</w:t>
            </w:r>
            <w:r w:rsidRPr="00D670E3">
              <w:rPr>
                <w:b/>
                <w:bCs/>
              </w:rPr>
              <w:t xml:space="preserve"> </w:t>
            </w:r>
            <w:r w:rsidRPr="0054598C">
              <w:rPr>
                <w:rFonts w:hint="eastAsia"/>
                <w:b/>
                <w:bCs/>
                <w:color w:val="FF0000"/>
                <w:lang w:eastAsia="zh-CN"/>
              </w:rPr>
              <w:t xml:space="preserve">is </w:t>
            </w:r>
            <w:r w:rsidRPr="00D670E3">
              <w:rPr>
                <w:b/>
                <w:bCs/>
              </w:rPr>
              <w:t xml:space="preserve">categorized as PUCCH with associated </w:t>
            </w:r>
            <w:r w:rsidRPr="00DF458F">
              <w:rPr>
                <w:b/>
                <w:bCs/>
              </w:rPr>
              <w:t>scheduling</w:t>
            </w:r>
            <w:r w:rsidRPr="00D670E3">
              <w:rPr>
                <w:b/>
                <w:bCs/>
              </w:rPr>
              <w:t xml:space="preserve"> DC</w:t>
            </w:r>
            <w:r>
              <w:rPr>
                <w:rFonts w:hint="eastAsia"/>
                <w:b/>
                <w:bCs/>
                <w:lang w:eastAsia="zh-CN"/>
              </w:rPr>
              <w:t xml:space="preserve">I. </w:t>
            </w:r>
          </w:p>
        </w:tc>
      </w:tr>
      <w:tr w:rsidR="00C3297F" w14:paraId="2F297789" w14:textId="77777777" w:rsidTr="00FF50FB">
        <w:tc>
          <w:tcPr>
            <w:tcW w:w="1422" w:type="dxa"/>
          </w:tcPr>
          <w:p w14:paraId="0A68078D" w14:textId="22F448C9" w:rsidR="00C3297F" w:rsidRDefault="00C3297F" w:rsidP="00FF50FB">
            <w:pPr>
              <w:spacing w:after="0"/>
              <w:rPr>
                <w:bCs/>
                <w:lang w:eastAsia="zh-CN"/>
              </w:rPr>
            </w:pPr>
            <w:r>
              <w:rPr>
                <w:bCs/>
                <w:lang w:eastAsia="zh-CN"/>
              </w:rPr>
              <w:lastRenderedPageBreak/>
              <w:t>Nokia/NSB</w:t>
            </w:r>
          </w:p>
        </w:tc>
        <w:tc>
          <w:tcPr>
            <w:tcW w:w="8766" w:type="dxa"/>
          </w:tcPr>
          <w:p w14:paraId="53F66910" w14:textId="5379A5AD" w:rsidR="00C3297F" w:rsidRDefault="00C3297F" w:rsidP="0062186D">
            <w:pPr>
              <w:spacing w:after="0"/>
              <w:rPr>
                <w:bCs/>
                <w:lang w:eastAsia="zh-CN"/>
              </w:rPr>
            </w:pPr>
            <w:r>
              <w:rPr>
                <w:bCs/>
                <w:lang w:eastAsia="zh-CN"/>
              </w:rPr>
              <w:t>The differentiation between PUCCH with associated DCI (activation and release) and PUCCH without associated DCI is self-evident in our view. The cleaner the description can be the better. Support the conclusion.</w:t>
            </w:r>
          </w:p>
        </w:tc>
      </w:tr>
      <w:tr w:rsidR="009E4547" w14:paraId="64E9B6D1" w14:textId="77777777" w:rsidTr="00FF50FB">
        <w:tc>
          <w:tcPr>
            <w:tcW w:w="1422" w:type="dxa"/>
          </w:tcPr>
          <w:p w14:paraId="6D0698D0" w14:textId="460B75EA" w:rsidR="009E4547" w:rsidRDefault="009E4547" w:rsidP="00FF50FB">
            <w:pPr>
              <w:spacing w:after="0"/>
              <w:rPr>
                <w:bCs/>
                <w:lang w:eastAsia="zh-CN"/>
              </w:rPr>
            </w:pPr>
            <w:r>
              <w:rPr>
                <w:bCs/>
                <w:lang w:eastAsia="zh-CN"/>
              </w:rPr>
              <w:t>Samsung</w:t>
            </w:r>
          </w:p>
        </w:tc>
        <w:tc>
          <w:tcPr>
            <w:tcW w:w="8766" w:type="dxa"/>
          </w:tcPr>
          <w:p w14:paraId="6B041018" w14:textId="77777777" w:rsidR="009E4547" w:rsidRPr="009E4547" w:rsidRDefault="009E4547" w:rsidP="009E4547">
            <w:r w:rsidRPr="009E4547">
              <w:t xml:space="preserve">In 9.2.3 of 213, the following is captured. </w:t>
            </w:r>
            <w:bookmarkStart w:id="14" w:name="_Hlk85535307"/>
            <w:r w:rsidRPr="009E4547">
              <w:t>The first SPS PDSCH reception is without a corresponding PDCCH as the DCI is not a scheduling DCI – the SPS PDSCH reception is according to the SPS-Config, not according to the activation (non-scheduling) DCI.</w:t>
            </w:r>
            <w:bookmarkEnd w:id="14"/>
            <w:r w:rsidRPr="009E4547">
              <w:t xml:space="preserve"> </w:t>
            </w:r>
          </w:p>
          <w:p w14:paraId="15EA4BED" w14:textId="34E0136F" w:rsidR="009E4547" w:rsidRPr="009E4547" w:rsidRDefault="009E4547" w:rsidP="009E4547">
            <w:r w:rsidRPr="009E4547">
              <w:t>As the proposal is based on an inter</w:t>
            </w:r>
            <w:r>
              <w:t>pretation that may not be</w:t>
            </w:r>
            <w:r w:rsidRPr="009E4547">
              <w:t xml:space="preserve"> compatible with existing specifications, we cannot agree to it without the FFS which can be resolved in a few weeks at RAN1#107 after checking. </w:t>
            </w:r>
          </w:p>
          <w:tbl>
            <w:tblPr>
              <w:tblStyle w:val="TableGrid"/>
              <w:tblW w:w="0" w:type="auto"/>
              <w:tblLook w:val="04A0" w:firstRow="1" w:lastRow="0" w:firstColumn="1" w:lastColumn="0" w:noHBand="0" w:noVBand="1"/>
            </w:tblPr>
            <w:tblGrid>
              <w:gridCol w:w="8324"/>
            </w:tblGrid>
            <w:tr w:rsidR="009E4547" w14:paraId="6295CFF7" w14:textId="77777777" w:rsidTr="009E4547">
              <w:tc>
                <w:tcPr>
                  <w:tcW w:w="8324" w:type="dxa"/>
                </w:tcPr>
                <w:p w14:paraId="116B75E0" w14:textId="124CBAA8" w:rsidR="009E4547" w:rsidRDefault="009E4547" w:rsidP="009E4547">
                  <w:pPr>
                    <w:rPr>
                      <w:color w:val="1F497D"/>
                    </w:rPr>
                  </w:pPr>
                  <w:r>
                    <w:t xml:space="preserve">If a UE is not provided </w:t>
                  </w:r>
                  <w:r>
                    <w:rPr>
                      <w:i/>
                      <w:iCs/>
                    </w:rPr>
                    <w:t>SPS-PUCCH-AN-List</w:t>
                  </w:r>
                  <w:r>
                    <w:t xml:space="preserve"> and transmits HARQ-ACK information corresponding only to a PDSCH reception </w:t>
                  </w:r>
                  <w:r>
                    <w:rPr>
                      <w:lang w:eastAsia="zh-CN"/>
                    </w:rPr>
                    <w:t>without</w:t>
                  </w:r>
                  <w:r>
                    <w:t xml:space="preserve"> a corresponding PDCCH, a PUCCH resource for corresponding PUCCH transmission with HARQ-ACK information is provided by </w:t>
                  </w:r>
                  <w:r>
                    <w:rPr>
                      <w:i/>
                      <w:iCs/>
                    </w:rPr>
                    <w:t>n1PUCCH-AN</w:t>
                  </w:r>
                  <w:r>
                    <w:t>.</w:t>
                  </w:r>
                </w:p>
              </w:tc>
            </w:tr>
          </w:tbl>
          <w:p w14:paraId="49F9167C" w14:textId="33AA61CC" w:rsidR="009E4547" w:rsidRDefault="009E4547" w:rsidP="009E4547"/>
          <w:p w14:paraId="31214891" w14:textId="77777777" w:rsidR="009E4547" w:rsidRDefault="009E4547" w:rsidP="0062186D">
            <w:pPr>
              <w:spacing w:after="0"/>
              <w:rPr>
                <w:bCs/>
                <w:lang w:eastAsia="zh-CN"/>
              </w:rPr>
            </w:pP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5" w:name="_Hlk84964723"/>
      <w:r>
        <w:rPr>
          <w:b/>
          <w:bCs/>
        </w:rPr>
        <w:lastRenderedPageBreak/>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6" w:name="_Hlk79788367"/>
      <w:bookmarkEnd w:id="15"/>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lastRenderedPageBreak/>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6"/>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7" w:name="_Hlk79057964"/>
      <w:r>
        <w:t>in addition to PRI and starting CCE index, to indicate the PUCCH resource</w:t>
      </w:r>
      <w:bookmarkEnd w:id="17"/>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lastRenderedPageBreak/>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8" w:name="_Ref72009114"/>
      <w:r>
        <w:t>DMRS bundling across PUCCH repetitions</w:t>
      </w:r>
      <w:bookmarkEnd w:id="18"/>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lastRenderedPageBreak/>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lastRenderedPageBreak/>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lastRenderedPageBreak/>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9" w:name="_Hlk79851308"/>
      <w:r>
        <w:rPr>
          <w:u w:val="single"/>
        </w:rPr>
        <w:t>bundle size (time domain hopping interval)</w:t>
      </w:r>
      <w:bookmarkEnd w:id="19"/>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lastRenderedPageBreak/>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20"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1" w:name="_Hlk84762053"/>
      <w:r>
        <w:rPr>
          <w:b/>
          <w:bCs/>
        </w:rPr>
        <w:t>“actual TDW determination”</w:t>
      </w:r>
      <w:bookmarkEnd w:id="21"/>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20"/>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w:t>
            </w:r>
            <w:r>
              <w:rPr>
                <w:bCs/>
                <w:lang w:eastAsia="zh-CN"/>
              </w:rPr>
              <w:lastRenderedPageBreak/>
              <w:t xml:space="preserve">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lastRenderedPageBreak/>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w:t>
            </w:r>
            <w:r>
              <w:rPr>
                <w:rFonts w:eastAsia="DengXian"/>
                <w:lang w:eastAsia="zh-CN"/>
              </w:rPr>
              <w:lastRenderedPageBreak/>
              <w:t xml:space="preserve">UE misses the dynamic signalling,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lastRenderedPageBreak/>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w:t>
            </w:r>
            <w:r>
              <w:rPr>
                <w:lang w:eastAsia="zh-CN"/>
              </w:rPr>
              <w:lastRenderedPageBreak/>
              <w:t xml:space="preserve">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lastRenderedPageBreak/>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2"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2"/>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FF50FB">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FF50FB">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FF50FB">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FF50FB">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FF50FB">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FF50FB">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FF50FB">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FF50FB">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FF50FB">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FF50FB">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FF50FB">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FF50FB">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FF50FB">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FF50FB">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FF50FB">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FF50FB">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FF50FB">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FF50FB">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FF50FB">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FF50FB">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FF50FB">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FF50FB">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9ECFB" w14:textId="77777777" w:rsidR="00710893" w:rsidRDefault="00710893">
      <w:pPr>
        <w:spacing w:after="0" w:line="240" w:lineRule="auto"/>
      </w:pPr>
      <w:r>
        <w:separator/>
      </w:r>
    </w:p>
  </w:endnote>
  <w:endnote w:type="continuationSeparator" w:id="0">
    <w:p w14:paraId="1C0871AA" w14:textId="77777777" w:rsidR="00710893" w:rsidRDefault="0071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00000287"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FF50FB" w:rsidRDefault="00FF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FF50FB" w:rsidRDefault="00FF5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B6526C7" w:rsidR="00FF50FB" w:rsidRDefault="00FF50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DE255" w14:textId="77777777" w:rsidR="00710893" w:rsidRDefault="00710893">
      <w:pPr>
        <w:spacing w:after="0" w:line="240" w:lineRule="auto"/>
      </w:pPr>
      <w:r>
        <w:separator/>
      </w:r>
    </w:p>
  </w:footnote>
  <w:footnote w:type="continuationSeparator" w:id="0">
    <w:p w14:paraId="3C525476" w14:textId="77777777" w:rsidR="00710893" w:rsidRDefault="0071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29</Pages>
  <Words>12107</Words>
  <Characters>69010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4</cp:revision>
  <cp:lastPrinted>2014-11-07T05:38:00Z</cp:lastPrinted>
  <dcterms:created xsi:type="dcterms:W3CDTF">2021-10-19T13:32:00Z</dcterms:created>
  <dcterms:modified xsi:type="dcterms:W3CDTF">2021-10-19T16:34:00Z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