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173A4" w14:textId="5784DA72"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w:t>
          </w:r>
          <w:r w:rsidR="00EA08E9">
            <w:rPr>
              <w:rFonts w:ascii="Arial" w:hAnsi="Arial" w:cs="Arial"/>
              <w:b/>
              <w:sz w:val="24"/>
            </w:rPr>
            <w:t>4</w:t>
          </w:r>
          <w:r w:rsidR="00F56384">
            <w:rPr>
              <w:rFonts w:ascii="Arial" w:hAnsi="Arial" w:cs="Arial"/>
              <w:b/>
              <w:sz w:val="24"/>
            </w:rPr>
            <w:t>-bis</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D351A" w:rsidRPr="00AD351A">
            <w:rPr>
              <w:rFonts w:ascii="Arial" w:hAnsi="Arial" w:cs="Arial"/>
              <w:b/>
              <w:sz w:val="24"/>
            </w:rPr>
            <w:t>R1-210</w:t>
          </w:r>
          <w:r w:rsidR="00C216E8">
            <w:rPr>
              <w:rFonts w:ascii="Arial" w:hAnsi="Arial" w:cs="Arial"/>
              <w:b/>
              <w:sz w:val="24"/>
            </w:rPr>
            <w:t>380</w:t>
          </w:r>
          <w:r w:rsidR="00D9389D">
            <w:rPr>
              <w:rFonts w:ascii="Arial" w:hAnsi="Arial" w:cs="Arial"/>
              <w:b/>
              <w:sz w:val="24"/>
            </w:rPr>
            <w:t>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ABE33D2" w14:textId="26A2B6F4" w:rsidR="00544045" w:rsidRDefault="00002F6E">
          <w:pPr>
            <w:spacing w:after="0"/>
            <w:ind w:left="1988" w:hanging="1988"/>
            <w:jc w:val="both"/>
            <w:rPr>
              <w:rFonts w:ascii="Arial" w:hAnsi="Arial" w:cs="Arial"/>
              <w:b/>
              <w:sz w:val="24"/>
            </w:rPr>
          </w:pPr>
          <w:r>
            <w:rPr>
              <w:rFonts w:ascii="Arial" w:hAnsi="Arial" w:cs="Arial"/>
              <w:b/>
              <w:sz w:val="24"/>
            </w:rPr>
            <w:t xml:space="preserve">e-Meeting, </w:t>
          </w:r>
          <w:r w:rsidR="00F56384">
            <w:rPr>
              <w:rFonts w:ascii="Arial" w:hAnsi="Arial" w:cs="Arial"/>
              <w:b/>
              <w:sz w:val="24"/>
            </w:rPr>
            <w:t>April 12</w:t>
          </w:r>
          <w:r>
            <w:rPr>
              <w:rFonts w:ascii="Arial" w:hAnsi="Arial" w:cs="Arial"/>
              <w:b/>
              <w:sz w:val="24"/>
            </w:rPr>
            <w:t xml:space="preserve"> – </w:t>
          </w:r>
          <w:r w:rsidR="00F56384">
            <w:rPr>
              <w:rFonts w:ascii="Arial" w:hAnsi="Arial" w:cs="Arial"/>
              <w:b/>
              <w:sz w:val="24"/>
            </w:rPr>
            <w:t>20</w:t>
          </w:r>
          <w:r>
            <w:rPr>
              <w:rFonts w:ascii="Arial" w:hAnsi="Arial" w:cs="Arial"/>
              <w:b/>
              <w:sz w:val="24"/>
            </w:rPr>
            <w:t>, 202</w:t>
          </w:r>
          <w:r w:rsidR="00F56384">
            <w:rPr>
              <w:rFonts w:ascii="Arial" w:hAnsi="Arial" w:cs="Arial"/>
              <w:b/>
              <w:sz w:val="24"/>
            </w:rPr>
            <w:t>1</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1B5D9DFC"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D9389D" w:rsidRPr="00D9389D">
            <w:rPr>
              <w:rFonts w:ascii="Arial" w:hAnsi="Arial" w:cs="Arial"/>
              <w:b/>
              <w:sz w:val="24"/>
            </w:rPr>
            <w:t>Summary #1 of email discussion on initial access aspects of NR extension up to 71 GHz</w:t>
          </w:r>
        </w:sdtContent>
      </w:sdt>
    </w:p>
    <w:p w14:paraId="228D6C1A" w14:textId="2527200D"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A73CA5">
        <w:rPr>
          <w:rFonts w:ascii="Arial" w:hAnsi="Arial" w:cs="Arial"/>
          <w:b/>
          <w:sz w:val="24"/>
        </w:rPr>
        <w:t>8</w:t>
      </w:r>
      <w:r>
        <w:rPr>
          <w:rFonts w:ascii="Arial" w:hAnsi="Arial" w:cs="Arial"/>
          <w:b/>
          <w:sz w:val="24"/>
        </w:rPr>
        <w:t>.2.</w:t>
      </w:r>
      <w:r w:rsidR="00A73CA5">
        <w:rPr>
          <w:rFonts w:ascii="Arial" w:hAnsi="Arial" w:cs="Arial"/>
          <w:b/>
          <w:sz w:val="24"/>
        </w:rPr>
        <w:t>1</w:t>
      </w:r>
    </w:p>
    <w:p w14:paraId="2678F8D0" w14:textId="307FDFDE" w:rsidR="00544045" w:rsidRDefault="00002F6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1"/>
        <w:numPr>
          <w:ilvl w:val="0"/>
          <w:numId w:val="5"/>
        </w:numPr>
        <w:ind w:left="360"/>
        <w:rPr>
          <w:rFonts w:cs="Arial"/>
          <w:sz w:val="32"/>
          <w:szCs w:val="32"/>
          <w:lang w:val="en-US"/>
        </w:rPr>
      </w:pPr>
      <w:r>
        <w:rPr>
          <w:rFonts w:cs="Arial"/>
          <w:sz w:val="32"/>
          <w:szCs w:val="32"/>
          <w:lang w:val="en-US"/>
        </w:rPr>
        <w:t>Introduction</w:t>
      </w:r>
    </w:p>
    <w:p w14:paraId="535593AC" w14:textId="105A2E8E" w:rsidR="00544045" w:rsidRDefault="00B4474E" w:rsidP="00C734F6">
      <w:pPr>
        <w:ind w:firstLine="288"/>
        <w:rPr>
          <w:sz w:val="22"/>
          <w:szCs w:val="22"/>
          <w:lang w:eastAsia="zh-CN"/>
        </w:rPr>
      </w:pPr>
      <w:r>
        <w:rPr>
          <w:sz w:val="22"/>
          <w:szCs w:val="22"/>
          <w:lang w:eastAsia="zh-CN"/>
        </w:rPr>
        <w:t xml:space="preserve">This contribution summarizes discussions on initial access aspects of NR extension up to 71 GHz. </w:t>
      </w:r>
      <w:r w:rsidR="0037465B">
        <w:rPr>
          <w:sz w:val="22"/>
          <w:szCs w:val="22"/>
          <w:lang w:eastAsia="zh-CN"/>
        </w:rPr>
        <w:t>The discussion of the initial access aspects has been approved for email discussion until April 20, 2021.</w:t>
      </w:r>
    </w:p>
    <w:p w14:paraId="13369B3C" w14:textId="21848DF9" w:rsidR="00B4474E" w:rsidRPr="003A7F35" w:rsidRDefault="003A7F35" w:rsidP="003A7F35">
      <w:pPr>
        <w:pStyle w:val="afb"/>
        <w:numPr>
          <w:ilvl w:val="0"/>
          <w:numId w:val="8"/>
        </w:numPr>
        <w:rPr>
          <w:lang w:eastAsia="zh-CN"/>
        </w:rPr>
      </w:pPr>
      <w:r w:rsidRPr="003A7F35">
        <w:rPr>
          <w:lang w:eastAsia="zh-CN"/>
        </w:rPr>
        <w:t>[104b-e-NR-52-71GHz-01] Email discussion/approval on initial access aspects with checkpoints for agreements on Apr-15, Apr-20 – Daewon (Intel)</w:t>
      </w:r>
    </w:p>
    <w:p w14:paraId="001C3220" w14:textId="77777777" w:rsidR="00C734F6" w:rsidRDefault="00C734F6" w:rsidP="00C734F6">
      <w:pPr>
        <w:ind w:firstLine="288"/>
        <w:rPr>
          <w:sz w:val="22"/>
          <w:szCs w:val="22"/>
          <w:lang w:eastAsia="zh-CN"/>
        </w:rPr>
      </w:pPr>
    </w:p>
    <w:p w14:paraId="150F1D48" w14:textId="1EB2E4EC" w:rsidR="00544045" w:rsidRDefault="00002F6E">
      <w:pPr>
        <w:pStyle w:val="1"/>
        <w:numPr>
          <w:ilvl w:val="0"/>
          <w:numId w:val="5"/>
        </w:numPr>
        <w:ind w:left="360"/>
        <w:rPr>
          <w:rFonts w:cs="Arial"/>
          <w:sz w:val="32"/>
          <w:szCs w:val="32"/>
          <w:lang w:val="en-US"/>
        </w:rPr>
      </w:pPr>
      <w:r>
        <w:rPr>
          <w:rFonts w:cs="Arial"/>
          <w:sz w:val="32"/>
          <w:szCs w:val="32"/>
        </w:rPr>
        <w:t xml:space="preserve">Summary of </w:t>
      </w:r>
      <w:r w:rsidR="004517BA">
        <w:rPr>
          <w:rFonts w:cs="Arial"/>
          <w:sz w:val="32"/>
          <w:szCs w:val="32"/>
        </w:rPr>
        <w:t>i</w:t>
      </w:r>
      <w:r>
        <w:rPr>
          <w:rFonts w:cs="Arial"/>
          <w:sz w:val="32"/>
          <w:szCs w:val="32"/>
        </w:rPr>
        <w:t>ssues</w:t>
      </w:r>
    </w:p>
    <w:p w14:paraId="00148618" w14:textId="15C94565" w:rsidR="00F16F6F" w:rsidRDefault="00F16F6F">
      <w:pPr>
        <w:pStyle w:val="a9"/>
        <w:spacing w:after="0"/>
        <w:rPr>
          <w:rFonts w:ascii="Times New Roman" w:hAnsi="Times New Roman"/>
          <w:sz w:val="22"/>
          <w:szCs w:val="22"/>
          <w:lang w:eastAsia="zh-CN"/>
        </w:rPr>
      </w:pPr>
    </w:p>
    <w:p w14:paraId="2DD3E13C" w14:textId="591CCED9" w:rsidR="00FE14EA" w:rsidRDefault="00FE14EA" w:rsidP="00FE14EA">
      <w:pPr>
        <w:pStyle w:val="2"/>
        <w:rPr>
          <w:lang w:eastAsia="zh-CN"/>
        </w:rPr>
      </w:pPr>
      <w:r>
        <w:rPr>
          <w:lang w:eastAsia="zh-CN"/>
        </w:rPr>
        <w:t>2.</w:t>
      </w:r>
      <w:r w:rsidR="009C439D">
        <w:rPr>
          <w:lang w:eastAsia="zh-CN"/>
        </w:rPr>
        <w:t>1</w:t>
      </w:r>
      <w:r>
        <w:rPr>
          <w:lang w:eastAsia="zh-CN"/>
        </w:rPr>
        <w:t xml:space="preserve"> </w:t>
      </w:r>
      <w:r w:rsidR="003C5AC6">
        <w:rPr>
          <w:lang w:eastAsia="zh-CN"/>
        </w:rPr>
        <w:t>SSB</w:t>
      </w:r>
      <w:r w:rsidR="008D47D1">
        <w:rPr>
          <w:lang w:eastAsia="zh-CN"/>
        </w:rPr>
        <w:t xml:space="preserve"> </w:t>
      </w:r>
      <w:r w:rsidR="00185D20">
        <w:rPr>
          <w:lang w:eastAsia="zh-CN"/>
        </w:rPr>
        <w:t>Aspects</w:t>
      </w:r>
      <w:r w:rsidR="008D47D1">
        <w:rPr>
          <w:lang w:eastAsia="zh-CN"/>
        </w:rPr>
        <w:t xml:space="preserve"> </w:t>
      </w:r>
    </w:p>
    <w:p w14:paraId="160369D2" w14:textId="663205EF" w:rsidR="00783C63" w:rsidRPr="001F610B" w:rsidRDefault="00783C63" w:rsidP="00783C63">
      <w:pPr>
        <w:pStyle w:val="3"/>
        <w:rPr>
          <w:lang w:eastAsia="zh-CN"/>
        </w:rPr>
      </w:pPr>
      <w:r>
        <w:rPr>
          <w:lang w:eastAsia="zh-CN"/>
        </w:rPr>
        <w:t>2.1.</w:t>
      </w:r>
      <w:r w:rsidR="00F922EA">
        <w:rPr>
          <w:lang w:eastAsia="zh-CN"/>
        </w:rPr>
        <w:t>1</w:t>
      </w:r>
      <w:r>
        <w:rPr>
          <w:lang w:eastAsia="zh-CN"/>
        </w:rPr>
        <w:t xml:space="preserve"> </w:t>
      </w:r>
      <w:r w:rsidRPr="001F610B">
        <w:rPr>
          <w:lang w:eastAsia="zh-CN"/>
        </w:rPr>
        <w:t>Supported Numerology</w:t>
      </w:r>
    </w:p>
    <w:p w14:paraId="1BFF4A40" w14:textId="77777777" w:rsidR="00783C63" w:rsidRDefault="00783C63"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BD02C21" w14:textId="77777777" w:rsidR="00783C63" w:rsidRDefault="00783C63" w:rsidP="00CF179C">
      <w:pPr>
        <w:pStyle w:val="a9"/>
        <w:numPr>
          <w:ilvl w:val="1"/>
          <w:numId w:val="7"/>
        </w:numPr>
        <w:spacing w:after="0"/>
        <w:rPr>
          <w:rFonts w:ascii="Times New Roman" w:hAnsi="Times New Roman"/>
          <w:sz w:val="22"/>
          <w:szCs w:val="22"/>
          <w:lang w:eastAsia="zh-CN"/>
        </w:rPr>
      </w:pPr>
      <w:r w:rsidRPr="006F15CC">
        <w:rPr>
          <w:rFonts w:ascii="Times New Roman" w:hAnsi="Times New Roman"/>
          <w:sz w:val="22"/>
          <w:szCs w:val="22"/>
          <w:lang w:eastAsia="zh-CN"/>
        </w:rPr>
        <w:t>SCSs other than 120 kHz are not supported for SSB.</w:t>
      </w:r>
    </w:p>
    <w:p w14:paraId="6C39AE46" w14:textId="77777777" w:rsidR="00783C63" w:rsidRDefault="00783C63" w:rsidP="00CF179C">
      <w:pPr>
        <w:pStyle w:val="a9"/>
        <w:numPr>
          <w:ilvl w:val="1"/>
          <w:numId w:val="7"/>
        </w:numPr>
        <w:spacing w:after="0"/>
        <w:rPr>
          <w:rFonts w:ascii="Times New Roman" w:hAnsi="Times New Roman"/>
          <w:sz w:val="22"/>
          <w:szCs w:val="22"/>
          <w:lang w:eastAsia="zh-CN"/>
        </w:rPr>
      </w:pPr>
      <w:r w:rsidRPr="006F15CC">
        <w:rPr>
          <w:rFonts w:ascii="Times New Roman" w:hAnsi="Times New Roman"/>
          <w:sz w:val="22"/>
          <w:szCs w:val="22"/>
          <w:lang w:eastAsia="zh-CN"/>
        </w:rPr>
        <w:t>Reuse SSB pattern case D for 120 kHz SCS for both operations with and without shared spectrum channel access</w:t>
      </w:r>
      <w:r>
        <w:rPr>
          <w:rFonts w:ascii="Times New Roman" w:hAnsi="Times New Roman"/>
          <w:sz w:val="22"/>
          <w:szCs w:val="22"/>
          <w:lang w:eastAsia="zh-CN"/>
        </w:rPr>
        <w:t>.</w:t>
      </w:r>
    </w:p>
    <w:p w14:paraId="7BDFADC9" w14:textId="77777777" w:rsidR="00783C63" w:rsidRDefault="00783C63"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4F1AE9AF" w14:textId="77777777" w:rsidR="00783C63" w:rsidRPr="00787AA8" w:rsidRDefault="00783C63" w:rsidP="00CF179C">
      <w:pPr>
        <w:pStyle w:val="a9"/>
        <w:numPr>
          <w:ilvl w:val="1"/>
          <w:numId w:val="7"/>
        </w:numPr>
        <w:spacing w:after="0"/>
        <w:rPr>
          <w:rFonts w:ascii="Times New Roman" w:hAnsi="Times New Roman"/>
          <w:sz w:val="22"/>
          <w:szCs w:val="22"/>
          <w:lang w:eastAsia="zh-CN"/>
        </w:rPr>
      </w:pPr>
      <w:r w:rsidRPr="000D61E1">
        <w:rPr>
          <w:rFonts w:ascii="Times New Roman" w:hAnsi="Times New Roman"/>
          <w:sz w:val="22"/>
          <w:szCs w:val="22"/>
          <w:lang w:eastAsia="zh-CN"/>
        </w:rPr>
        <w:t>For above 52.6GHz, adopt single numerology for initial access, where the numerology candidates are 120kHz, 480kHz and 960kHz</w:t>
      </w:r>
      <w:r w:rsidRPr="00787AA8">
        <w:rPr>
          <w:rFonts w:ascii="Times New Roman" w:hAnsi="Times New Roman"/>
          <w:sz w:val="22"/>
          <w:szCs w:val="22"/>
          <w:lang w:eastAsia="zh-CN"/>
        </w:rPr>
        <w:t xml:space="preserve">. </w:t>
      </w:r>
    </w:p>
    <w:p w14:paraId="5683CD8B" w14:textId="77777777" w:rsidR="00783C63" w:rsidRDefault="00783C63" w:rsidP="00CF179C">
      <w:pPr>
        <w:pStyle w:val="a9"/>
        <w:numPr>
          <w:ilvl w:val="1"/>
          <w:numId w:val="7"/>
        </w:numPr>
        <w:spacing w:after="0"/>
        <w:rPr>
          <w:rFonts w:ascii="Times New Roman" w:hAnsi="Times New Roman"/>
          <w:sz w:val="22"/>
          <w:szCs w:val="22"/>
          <w:lang w:eastAsia="zh-CN"/>
        </w:rPr>
      </w:pPr>
      <w:r w:rsidRPr="00787AA8">
        <w:rPr>
          <w:rFonts w:ascii="Times New Roman" w:hAnsi="Times New Roman"/>
          <w:sz w:val="22"/>
          <w:szCs w:val="22"/>
          <w:lang w:eastAsia="zh-CN"/>
        </w:rPr>
        <w:t>For above 52.6GHz, 240kHz SSB SCS is not supported.</w:t>
      </w:r>
    </w:p>
    <w:p w14:paraId="197127B6" w14:textId="21C8E355" w:rsidR="00783C63" w:rsidRDefault="00CB57E5"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2C60B06" w14:textId="4375DB00" w:rsidR="00CB57E5" w:rsidRDefault="00CB57E5" w:rsidP="00CF179C">
      <w:pPr>
        <w:pStyle w:val="a9"/>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SSB with 480/960kHz SCS can be supported for connected mode UE.</w:t>
      </w:r>
    </w:p>
    <w:p w14:paraId="250D3F45" w14:textId="2EC31C42" w:rsidR="00783C63" w:rsidRDefault="00AC039D"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E1FCB40" w14:textId="5E421D3B" w:rsidR="00AC039D" w:rsidRDefault="00AC039D"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Pr="00AC039D">
        <w:rPr>
          <w:rFonts w:ascii="Times New Roman" w:hAnsi="Times New Roman"/>
          <w:sz w:val="22"/>
          <w:szCs w:val="22"/>
          <w:lang w:eastAsia="zh-CN"/>
        </w:rPr>
        <w:t>upport SCS 120KHz, 480KHz and 960KHz for initial DL BWP in NR operation from 52.6-71GHz.</w:t>
      </w:r>
    </w:p>
    <w:p w14:paraId="29684F7B" w14:textId="0F547B5E" w:rsidR="00AC039D" w:rsidRDefault="00AC039D" w:rsidP="00CF179C">
      <w:pPr>
        <w:pStyle w:val="a9"/>
        <w:numPr>
          <w:ilvl w:val="1"/>
          <w:numId w:val="7"/>
        </w:numPr>
        <w:spacing w:after="0"/>
        <w:rPr>
          <w:rFonts w:ascii="Times New Roman" w:hAnsi="Times New Roman"/>
          <w:sz w:val="22"/>
          <w:szCs w:val="22"/>
          <w:lang w:eastAsia="zh-CN"/>
        </w:rPr>
      </w:pPr>
      <w:r w:rsidRPr="00AC039D">
        <w:rPr>
          <w:rFonts w:ascii="Times New Roman" w:hAnsi="Times New Roman" w:hint="eastAsia"/>
          <w:sz w:val="22"/>
          <w:szCs w:val="22"/>
          <w:lang w:eastAsia="zh-CN"/>
        </w:rPr>
        <w:t>Support the following SCS pairs for SSB and initial DL BWP in NR operation from 52.6-71GHz</w:t>
      </w:r>
      <w:r w:rsidRPr="00AC039D">
        <w:rPr>
          <w:rFonts w:ascii="Times New Roman" w:hAnsi="Times New Roman" w:hint="eastAsia"/>
          <w:sz w:val="22"/>
          <w:szCs w:val="22"/>
          <w:lang w:eastAsia="zh-CN"/>
        </w:rPr>
        <w:t>：</w:t>
      </w:r>
      <w:r w:rsidRPr="00AC039D">
        <w:rPr>
          <w:rFonts w:ascii="Times New Roman" w:hAnsi="Times New Roman" w:hint="eastAsia"/>
          <w:sz w:val="22"/>
          <w:szCs w:val="22"/>
          <w:lang w:eastAsia="zh-CN"/>
        </w:rPr>
        <w:t>(120K, 120K) + (960K, 480K) + (960K, 960K)</w:t>
      </w:r>
    </w:p>
    <w:p w14:paraId="192D1712" w14:textId="77777777" w:rsidR="00521CC8" w:rsidRDefault="00521CC8" w:rsidP="00CF179C">
      <w:pPr>
        <w:pStyle w:val="a9"/>
        <w:numPr>
          <w:ilvl w:val="1"/>
          <w:numId w:val="7"/>
        </w:numPr>
        <w:spacing w:after="0"/>
        <w:rPr>
          <w:rFonts w:ascii="Times New Roman" w:hAnsi="Times New Roman"/>
          <w:sz w:val="22"/>
          <w:szCs w:val="22"/>
          <w:lang w:eastAsia="zh-CN"/>
        </w:rPr>
      </w:pPr>
      <w:r w:rsidRPr="00521CC8">
        <w:rPr>
          <w:rFonts w:ascii="Times New Roman" w:hAnsi="Times New Roman"/>
          <w:sz w:val="22"/>
          <w:szCs w:val="22"/>
          <w:lang w:eastAsia="zh-CN"/>
        </w:rPr>
        <w:t>The design of SSB and PRACH should be consistent for initial access and non-initial access.</w:t>
      </w:r>
    </w:p>
    <w:p w14:paraId="0840FEDB" w14:textId="640E886B" w:rsidR="00783C63" w:rsidRDefault="00577074"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1C946EFA" w14:textId="0A4E5722" w:rsidR="00577074" w:rsidRDefault="00577074" w:rsidP="00CF179C">
      <w:pPr>
        <w:pStyle w:val="a9"/>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Support of 480kHz and 960kHz kHz SCS for the SSB transmission in NR bands ranging between 52.6 GHz to 71 GHz.</w:t>
      </w:r>
    </w:p>
    <w:p w14:paraId="407DC14B" w14:textId="0E846837" w:rsidR="00783C63" w:rsidRDefault="00577074" w:rsidP="00CF179C">
      <w:pPr>
        <w:pStyle w:val="a9"/>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lastRenderedPageBreak/>
        <w:t>Support of 480kHz and 960kHz kHz SCS SSB transmission in NR bands ranging between 52.6 GHz to 71 GHz at least for “non-</w:t>
      </w:r>
      <w:proofErr w:type="spellStart"/>
      <w:r w:rsidRPr="00577074">
        <w:rPr>
          <w:rFonts w:ascii="Times New Roman" w:hAnsi="Times New Roman"/>
          <w:sz w:val="22"/>
          <w:szCs w:val="22"/>
          <w:lang w:eastAsia="zh-CN"/>
        </w:rPr>
        <w:t>intial</w:t>
      </w:r>
      <w:proofErr w:type="spellEnd"/>
      <w:r w:rsidRPr="00577074">
        <w:rPr>
          <w:rFonts w:ascii="Times New Roman" w:hAnsi="Times New Roman"/>
          <w:sz w:val="22"/>
          <w:szCs w:val="22"/>
          <w:lang w:eastAsia="zh-CN"/>
        </w:rPr>
        <w:t xml:space="preserve"> access” scenarios, covering both CONNECTED mode and IDLE/Inactive mode. Consider support for “</w:t>
      </w:r>
      <w:proofErr w:type="spellStart"/>
      <w:r w:rsidRPr="00577074">
        <w:rPr>
          <w:rFonts w:ascii="Times New Roman" w:hAnsi="Times New Roman"/>
          <w:sz w:val="22"/>
          <w:szCs w:val="22"/>
          <w:lang w:eastAsia="zh-CN"/>
        </w:rPr>
        <w:t>intial</w:t>
      </w:r>
      <w:proofErr w:type="spellEnd"/>
      <w:r w:rsidRPr="00577074">
        <w:rPr>
          <w:rFonts w:ascii="Times New Roman" w:hAnsi="Times New Roman"/>
          <w:sz w:val="22"/>
          <w:szCs w:val="22"/>
          <w:lang w:eastAsia="zh-CN"/>
        </w:rPr>
        <w:t xml:space="preserve"> access” (initial cell selection) case as well if UE complexity can be mitigated.</w:t>
      </w:r>
    </w:p>
    <w:p w14:paraId="336D3AC1" w14:textId="7801225E" w:rsidR="00783C63" w:rsidRDefault="00577074" w:rsidP="00CF179C">
      <w:pPr>
        <w:pStyle w:val="a9"/>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Support 240 kHz SCS for the SSB transmission in NR bands ranging between 52.6 GHz to 71 GHz.</w:t>
      </w:r>
    </w:p>
    <w:p w14:paraId="0073D629" w14:textId="069DAFD2" w:rsidR="00783C63" w:rsidRDefault="0012150B"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A6EC20F" w14:textId="14AF571B" w:rsidR="0012150B" w:rsidRDefault="0012150B" w:rsidP="00CF179C">
      <w:pPr>
        <w:pStyle w:val="a9"/>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Support 480kHz and 960kHz SSB SCS for non-initial access cases</w:t>
      </w:r>
    </w:p>
    <w:p w14:paraId="25AD75A3" w14:textId="1DE09EE7" w:rsidR="0012150B" w:rsidRDefault="0012150B" w:rsidP="00CF179C">
      <w:pPr>
        <w:pStyle w:val="a9"/>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Further study is needed before RAN1 conclude to support 480 kHz and 960 kHz for initial access.</w:t>
      </w:r>
    </w:p>
    <w:p w14:paraId="76EB806A" w14:textId="4D23EA83" w:rsidR="00783C63" w:rsidRDefault="0018701D"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75E87423" w14:textId="7D315594" w:rsidR="0018701D" w:rsidRDefault="0018701D" w:rsidP="00CF179C">
      <w:pPr>
        <w:pStyle w:val="a9"/>
        <w:numPr>
          <w:ilvl w:val="1"/>
          <w:numId w:val="7"/>
        </w:numPr>
        <w:spacing w:after="0"/>
        <w:rPr>
          <w:rFonts w:ascii="Times New Roman" w:hAnsi="Times New Roman"/>
          <w:sz w:val="22"/>
          <w:szCs w:val="22"/>
          <w:lang w:eastAsia="zh-CN"/>
        </w:rPr>
      </w:pPr>
      <w:r w:rsidRPr="0018701D">
        <w:rPr>
          <w:rFonts w:ascii="Times New Roman" w:hAnsi="Times New Roman"/>
          <w:sz w:val="22"/>
          <w:szCs w:val="22"/>
          <w:lang w:eastAsia="zh-CN"/>
        </w:rPr>
        <w:t>The SCS of SSB and initial BWP should be both 120 kHz to prevent the timing error from mixed numerology in idle mode.</w:t>
      </w:r>
    </w:p>
    <w:p w14:paraId="676666E2" w14:textId="7B4633F2" w:rsidR="0018701D" w:rsidRDefault="008E351D"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2EA88ADF" w14:textId="231DBEFC" w:rsidR="008E351D" w:rsidRDefault="008E351D" w:rsidP="00CF179C">
      <w:pPr>
        <w:pStyle w:val="a9"/>
        <w:numPr>
          <w:ilvl w:val="1"/>
          <w:numId w:val="7"/>
        </w:numPr>
        <w:spacing w:after="0"/>
        <w:rPr>
          <w:rFonts w:ascii="Times New Roman" w:hAnsi="Times New Roman"/>
          <w:sz w:val="22"/>
          <w:szCs w:val="22"/>
          <w:lang w:eastAsia="zh-CN"/>
        </w:rPr>
      </w:pPr>
      <w:r w:rsidRPr="008E351D">
        <w:rPr>
          <w:rFonts w:ascii="Times New Roman" w:hAnsi="Times New Roman"/>
          <w:sz w:val="22"/>
          <w:szCs w:val="22"/>
          <w:lang w:eastAsia="zh-CN"/>
        </w:rPr>
        <w:t>In addition to 120kHz, support 480 kHz and 960 kHz for SSB for initial access and other cases.</w:t>
      </w:r>
    </w:p>
    <w:p w14:paraId="4E748FCC" w14:textId="30768FA2" w:rsidR="0018701D" w:rsidRDefault="001E0952"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F711676" w14:textId="5E7E12B4" w:rsidR="001E0952" w:rsidRDefault="001E0952" w:rsidP="00CF179C">
      <w:pPr>
        <w:pStyle w:val="a9"/>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45ED2B0F" w14:textId="2178FA5A" w:rsidR="0018701D" w:rsidRDefault="001E0952"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D2A8AC4" w14:textId="19080DAD" w:rsidR="001E0952" w:rsidRPr="001E0952" w:rsidRDefault="001E0952" w:rsidP="00CF179C">
      <w:pPr>
        <w:pStyle w:val="a9"/>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 xml:space="preserve">For cases other than initial access (e.g. for an </w:t>
      </w:r>
      <w:proofErr w:type="spellStart"/>
      <w:r w:rsidRPr="001E0952">
        <w:rPr>
          <w:rFonts w:ascii="Times New Roman" w:hAnsi="Times New Roman"/>
          <w:sz w:val="22"/>
          <w:szCs w:val="22"/>
          <w:lang w:eastAsia="zh-CN"/>
        </w:rPr>
        <w:t>SCell</w:t>
      </w:r>
      <w:proofErr w:type="spellEnd"/>
      <w:r w:rsidRPr="001E0952">
        <w:rPr>
          <w:rFonts w:ascii="Times New Roman" w:hAnsi="Times New Roman"/>
          <w:sz w:val="22"/>
          <w:szCs w:val="22"/>
          <w:lang w:eastAsia="zh-CN"/>
        </w:rPr>
        <w:t xml:space="preserve"> / </w:t>
      </w:r>
      <w:proofErr w:type="spellStart"/>
      <w:r w:rsidRPr="001E0952">
        <w:rPr>
          <w:rFonts w:ascii="Times New Roman" w:hAnsi="Times New Roman"/>
          <w:sz w:val="22"/>
          <w:szCs w:val="22"/>
          <w:lang w:eastAsia="zh-CN"/>
        </w:rPr>
        <w:t>PSCell</w:t>
      </w:r>
      <w:proofErr w:type="spellEnd"/>
      <w:r w:rsidRPr="001E0952">
        <w:rPr>
          <w:rFonts w:ascii="Times New Roman" w:hAnsi="Times New Roman"/>
          <w:sz w:val="22"/>
          <w:szCs w:val="22"/>
          <w:lang w:eastAsia="zh-CN"/>
        </w:rPr>
        <w:t>), support 480 and 960 kHz SCS for SS/PBCH block.</w:t>
      </w:r>
    </w:p>
    <w:p w14:paraId="392907F1" w14:textId="250702ED" w:rsidR="001E0952" w:rsidRDefault="001E0952" w:rsidP="00CF179C">
      <w:pPr>
        <w:pStyle w:val="a9"/>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Like for FR2 in Rel-15/16, for initial access (</w:t>
      </w:r>
      <w:proofErr w:type="spellStart"/>
      <w:r w:rsidRPr="001E0952">
        <w:rPr>
          <w:rFonts w:ascii="Times New Roman" w:hAnsi="Times New Roman"/>
          <w:sz w:val="22"/>
          <w:szCs w:val="22"/>
          <w:lang w:eastAsia="zh-CN"/>
        </w:rPr>
        <w:t>PCell</w:t>
      </w:r>
      <w:proofErr w:type="spellEnd"/>
      <w:r w:rsidRPr="001E0952">
        <w:rPr>
          <w:rFonts w:ascii="Times New Roman" w:hAnsi="Times New Roman"/>
          <w:sz w:val="22"/>
          <w:szCs w:val="22"/>
          <w:lang w:eastAsia="zh-CN"/>
        </w:rPr>
        <w:t>), support the following SCS combination in an initial BWP: 240 kHz SCS for SS/PBCH block + 120 kHz SCS for initial access related signals/channels.</w:t>
      </w:r>
    </w:p>
    <w:p w14:paraId="421A623C" w14:textId="66C9B459" w:rsidR="0018701D" w:rsidRDefault="005F37C3"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6318990A" w14:textId="389477C5" w:rsidR="005F37C3" w:rsidRDefault="005F37C3" w:rsidP="00CF179C">
      <w:pPr>
        <w:pStyle w:val="a9"/>
        <w:numPr>
          <w:ilvl w:val="1"/>
          <w:numId w:val="7"/>
        </w:numPr>
        <w:spacing w:after="0"/>
        <w:rPr>
          <w:rFonts w:ascii="Times New Roman" w:hAnsi="Times New Roman"/>
          <w:sz w:val="22"/>
          <w:szCs w:val="22"/>
          <w:lang w:eastAsia="zh-CN"/>
        </w:rPr>
      </w:pPr>
      <w:r w:rsidRPr="005F37C3">
        <w:rPr>
          <w:rFonts w:ascii="Times New Roman" w:hAnsi="Times New Roman"/>
          <w:sz w:val="22"/>
          <w:szCs w:val="22"/>
          <w:lang w:eastAsia="zh-CN"/>
        </w:rPr>
        <w:t>At least for SSB after initial access, 480 kHz and 960 kHz SCS should be supported.</w:t>
      </w:r>
    </w:p>
    <w:p w14:paraId="31459269" w14:textId="156DA489" w:rsidR="0018701D" w:rsidRDefault="005F37C3" w:rsidP="00CF179C">
      <w:pPr>
        <w:pStyle w:val="a9"/>
        <w:numPr>
          <w:ilvl w:val="1"/>
          <w:numId w:val="7"/>
        </w:numPr>
        <w:spacing w:after="0"/>
        <w:rPr>
          <w:rFonts w:ascii="Times New Roman" w:hAnsi="Times New Roman"/>
          <w:sz w:val="22"/>
          <w:szCs w:val="22"/>
          <w:lang w:eastAsia="zh-CN"/>
        </w:rPr>
      </w:pPr>
      <w:r w:rsidRPr="005F37C3">
        <w:rPr>
          <w:rFonts w:ascii="Times New Roman" w:hAnsi="Times New Roman" w:hint="eastAsia"/>
          <w:sz w:val="22"/>
          <w:szCs w:val="22"/>
          <w:lang w:eastAsia="zh-CN"/>
        </w:rPr>
        <w:t>Beyond 120k Hz SCS</w:t>
      </w:r>
      <w:r w:rsidRPr="005F37C3">
        <w:rPr>
          <w:rFonts w:ascii="Times New Roman" w:hAnsi="Times New Roman" w:hint="eastAsia"/>
          <w:sz w:val="22"/>
          <w:szCs w:val="22"/>
          <w:lang w:eastAsia="zh-CN"/>
        </w:rPr>
        <w:t>，</w:t>
      </w:r>
      <w:r w:rsidRPr="005F37C3">
        <w:rPr>
          <w:rFonts w:ascii="Times New Roman" w:hAnsi="Times New Roman" w:hint="eastAsia"/>
          <w:sz w:val="22"/>
          <w:szCs w:val="22"/>
          <w:lang w:eastAsia="zh-CN"/>
        </w:rPr>
        <w:t>at least one of 240/480/960 kHz SCSs can be configured for cell defined SSB.</w:t>
      </w:r>
    </w:p>
    <w:p w14:paraId="745345F2" w14:textId="0C95630A" w:rsidR="0018701D" w:rsidRDefault="00AE34E8"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5A053DD0" w14:textId="044B049D" w:rsidR="00AE34E8" w:rsidRDefault="00AE34E8" w:rsidP="00CF179C">
      <w:pPr>
        <w:pStyle w:val="a9"/>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r>
        <w:rPr>
          <w:rFonts w:ascii="Times New Roman" w:hAnsi="Times New Roman"/>
          <w:sz w:val="22"/>
          <w:szCs w:val="22"/>
          <w:lang w:eastAsia="zh-CN"/>
        </w:rPr>
        <w:t>.</w:t>
      </w:r>
    </w:p>
    <w:p w14:paraId="753E4D6C" w14:textId="77777777" w:rsidR="00AE34E8" w:rsidRDefault="00AE34E8"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722D2570" w14:textId="77777777" w:rsidR="00AE34E8" w:rsidRPr="00AE34E8" w:rsidRDefault="00AE34E8" w:rsidP="00CF179C">
      <w:pPr>
        <w:pStyle w:val="a9"/>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 xml:space="preserve">Support 480 kHz and 960 kHz SCS for SSB and initial BWP. </w:t>
      </w:r>
    </w:p>
    <w:p w14:paraId="4902279B" w14:textId="77777777" w:rsidR="00AE34E8" w:rsidRPr="00AE34E8" w:rsidRDefault="00AE34E8" w:rsidP="00CF179C">
      <w:pPr>
        <w:pStyle w:val="a9"/>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 xml:space="preserve">Support Type0-PDCCH configuration indication in MIB of SSB for all supported SSB SCS. </w:t>
      </w:r>
    </w:p>
    <w:p w14:paraId="58A0B721" w14:textId="3E259FA3" w:rsidR="00AE34E8" w:rsidRDefault="00706CF8"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4469F30D" w14:textId="64F44A6F" w:rsidR="00706CF8" w:rsidRDefault="00706CF8" w:rsidP="00CF179C">
      <w:pPr>
        <w:pStyle w:val="a9"/>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If additional SCS is supported for initial access, only consider 480kHz SCS.</w:t>
      </w:r>
    </w:p>
    <w:p w14:paraId="0FC367F1" w14:textId="6CE39FF3" w:rsidR="00AE34E8" w:rsidRDefault="00706CF8"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543503BB" w14:textId="2A80C1AD" w:rsidR="00706CF8" w:rsidRPr="00706CF8" w:rsidRDefault="00706CF8"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706CF8">
        <w:rPr>
          <w:rFonts w:ascii="Times New Roman" w:hAnsi="Times New Roman"/>
          <w:sz w:val="22"/>
          <w:szCs w:val="22"/>
          <w:lang w:eastAsia="zh-CN"/>
        </w:rPr>
        <w:t>or the SSB for NR operation in the frequency between 52.6GHz and 71GHz:</w:t>
      </w:r>
    </w:p>
    <w:p w14:paraId="10DD090F" w14:textId="77777777" w:rsidR="00706CF8" w:rsidRPr="00706CF8" w:rsidRDefault="00706CF8" w:rsidP="00CF179C">
      <w:pPr>
        <w:pStyle w:val="a9"/>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Use SCS = 120 kHz and 240 kHz for SA mode (initial access)</w:t>
      </w:r>
    </w:p>
    <w:p w14:paraId="0AB13C0D" w14:textId="77777777" w:rsidR="00706CF8" w:rsidRPr="00706CF8" w:rsidRDefault="00706CF8" w:rsidP="00CF179C">
      <w:pPr>
        <w:pStyle w:val="a9"/>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Use SCS = 120 kHz, 240 kHz, 480 kHz, and 960 kHz for NSA mode (non-initial access where timing and frequency are known)</w:t>
      </w:r>
    </w:p>
    <w:p w14:paraId="737C2815" w14:textId="559CF3B0" w:rsidR="00706CF8" w:rsidRDefault="00835405"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13D776A" w14:textId="6713CB9D" w:rsidR="00835405" w:rsidRDefault="00835405" w:rsidP="00CF179C">
      <w:pPr>
        <w:pStyle w:val="a9"/>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Support 480 kHz and 960 kHz SCS for SS/PBCH block in both initial access and non-initial access cases.</w:t>
      </w:r>
    </w:p>
    <w:p w14:paraId="3A3D8813" w14:textId="5DAA5B1F" w:rsidR="00AE34E8" w:rsidRDefault="00835405"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6B76A9BF" w14:textId="03800C6C" w:rsidR="00835405" w:rsidRDefault="00835405" w:rsidP="00CF179C">
      <w:pPr>
        <w:pStyle w:val="a9"/>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480 kHz and 960 kHz SCS for SSB should be supported for NR above 52.6 GHz.</w:t>
      </w:r>
    </w:p>
    <w:p w14:paraId="61DE9544" w14:textId="16BDE577" w:rsidR="00AE34E8" w:rsidRDefault="00835405"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E18C1CD" w14:textId="3A47F2BF" w:rsidR="00835405" w:rsidRDefault="00835405" w:rsidP="00CF179C">
      <w:pPr>
        <w:pStyle w:val="a9"/>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lastRenderedPageBreak/>
        <w:t>Support 240 kHz SCS for SS/PBCH block in frequency range from 52.6 GHz to 71 GHz.</w:t>
      </w:r>
    </w:p>
    <w:p w14:paraId="5CD53652" w14:textId="77777777" w:rsidR="00835405" w:rsidRPr="00835405" w:rsidRDefault="00835405" w:rsidP="00CF179C">
      <w:pPr>
        <w:pStyle w:val="a9"/>
        <w:numPr>
          <w:ilvl w:val="1"/>
          <w:numId w:val="7"/>
        </w:numPr>
        <w:spacing w:after="0"/>
        <w:rPr>
          <w:rFonts w:ascii="Times New Roman" w:hAnsi="Times New Roman"/>
          <w:sz w:val="22"/>
          <w:szCs w:val="22"/>
          <w:lang w:eastAsia="zh-CN"/>
        </w:rPr>
      </w:pPr>
      <w:r w:rsidRPr="00835405">
        <w:rPr>
          <w:rFonts w:ascii="Times New Roman" w:hAnsi="Times New Roman" w:hint="eastAsia"/>
          <w:sz w:val="22"/>
          <w:szCs w:val="22"/>
          <w:lang w:eastAsia="zh-CN"/>
        </w:rPr>
        <w:t xml:space="preserve">For SS/PBCH </w:t>
      </w:r>
      <w:r w:rsidRPr="00835405">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7A91C645" w14:textId="77777777" w:rsidR="00835405" w:rsidRPr="00835405" w:rsidRDefault="00835405" w:rsidP="00CF179C">
      <w:pPr>
        <w:pStyle w:val="a9"/>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Alt 1: Support </w:t>
      </w:r>
      <w:r w:rsidRPr="00835405">
        <w:rPr>
          <w:rFonts w:ascii="Times New Roman" w:hAnsi="Times New Roman" w:hint="eastAsia"/>
          <w:sz w:val="22"/>
          <w:szCs w:val="22"/>
          <w:lang w:eastAsia="zh-CN"/>
        </w:rPr>
        <w:t xml:space="preserve">SS/PBCH </w:t>
      </w:r>
      <w:r w:rsidRPr="00835405">
        <w:rPr>
          <w:rFonts w:ascii="Times New Roman" w:hAnsi="Times New Roman"/>
          <w:sz w:val="22"/>
          <w:szCs w:val="22"/>
          <w:lang w:eastAsia="zh-CN"/>
        </w:rPr>
        <w:t>block with 480 and/or 960 kHz SCS for all cases, if supported, reuse one of legacy SS/PBCH block patterns (e.g., SS/PBCH block Case D)</w:t>
      </w:r>
    </w:p>
    <w:p w14:paraId="45704724" w14:textId="77777777" w:rsidR="00835405" w:rsidRPr="00835405" w:rsidRDefault="00835405" w:rsidP="00CF179C">
      <w:pPr>
        <w:pStyle w:val="a9"/>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Alt 2: Support </w:t>
      </w:r>
      <w:r w:rsidRPr="00835405">
        <w:rPr>
          <w:rFonts w:ascii="Times New Roman" w:hAnsi="Times New Roman" w:hint="eastAsia"/>
          <w:sz w:val="22"/>
          <w:szCs w:val="22"/>
          <w:lang w:eastAsia="zh-CN"/>
        </w:rPr>
        <w:t xml:space="preserve">SS/PBCH </w:t>
      </w:r>
      <w:r w:rsidRPr="00835405">
        <w:rPr>
          <w:rFonts w:ascii="Times New Roman" w:hAnsi="Times New Roman"/>
          <w:sz w:val="22"/>
          <w:szCs w:val="22"/>
          <w:lang w:eastAsia="zh-CN"/>
        </w:rPr>
        <w:t>block with 480 and/or 960 kHz SCS for cases other than initial access, if supported, reuse one of legacy SS/PBCH block patterns (e.g., SS/PBCH block Case D)</w:t>
      </w:r>
    </w:p>
    <w:p w14:paraId="7F661680" w14:textId="77777777" w:rsidR="00835405" w:rsidRPr="00835405" w:rsidRDefault="00835405" w:rsidP="00CF179C">
      <w:pPr>
        <w:pStyle w:val="a9"/>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Alt 3: Do not support </w:t>
      </w:r>
      <w:r w:rsidRPr="00835405">
        <w:rPr>
          <w:rFonts w:ascii="Times New Roman" w:hAnsi="Times New Roman" w:hint="eastAsia"/>
          <w:sz w:val="22"/>
          <w:szCs w:val="22"/>
          <w:lang w:eastAsia="zh-CN"/>
        </w:rPr>
        <w:t xml:space="preserve">SS/PBCH </w:t>
      </w:r>
      <w:r w:rsidRPr="00835405">
        <w:rPr>
          <w:rFonts w:ascii="Times New Roman" w:hAnsi="Times New Roman"/>
          <w:sz w:val="22"/>
          <w:szCs w:val="22"/>
          <w:lang w:eastAsia="zh-CN"/>
        </w:rPr>
        <w:t>block with 480 and/or 960 kHz SCS for any case</w:t>
      </w:r>
    </w:p>
    <w:p w14:paraId="370AAAC9" w14:textId="3E62C12C" w:rsidR="00AE34E8" w:rsidRDefault="00743B49"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55C2D3B1" w14:textId="73291202" w:rsidR="00743B49" w:rsidRDefault="00743B49" w:rsidP="00CF179C">
      <w:pPr>
        <w:pStyle w:val="a9"/>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47E896AE" w14:textId="16ABD755" w:rsidR="00AE34E8" w:rsidRDefault="00743B49"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59709159" w14:textId="069B1F89" w:rsidR="00743B49" w:rsidRDefault="00743B49" w:rsidP="00CF179C">
      <w:pPr>
        <w:pStyle w:val="a9"/>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Specify one additional SCS (either 480kHz or 960kHz) for initial access related signals and channels in the initial BWP</w:t>
      </w:r>
      <w:r>
        <w:rPr>
          <w:rFonts w:ascii="Times New Roman" w:hAnsi="Times New Roman"/>
          <w:sz w:val="22"/>
          <w:szCs w:val="22"/>
          <w:lang w:eastAsia="zh-CN"/>
        </w:rPr>
        <w:t>.</w:t>
      </w:r>
    </w:p>
    <w:p w14:paraId="08158957" w14:textId="71F3DE11" w:rsidR="00743B49" w:rsidRDefault="00743B49" w:rsidP="00CF179C">
      <w:pPr>
        <w:pStyle w:val="a9"/>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The same subcarrier spacings are specified for initial access related signals and channels in the initial BWP and cases other than initial access.</w:t>
      </w:r>
    </w:p>
    <w:p w14:paraId="513F4BC7" w14:textId="1FABC7F9" w:rsidR="00AE34E8" w:rsidRDefault="0014673A"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22A91E7" w14:textId="77777777" w:rsidR="0014673A" w:rsidRPr="0014673A" w:rsidRDefault="0014673A" w:rsidP="00CF179C">
      <w:pPr>
        <w:pStyle w:val="a9"/>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Further study necessity of SSBs and initial access related signals/channels for additional SCSs in Rel-17.</w:t>
      </w:r>
    </w:p>
    <w:p w14:paraId="1C2352C2" w14:textId="2210140E" w:rsidR="0014673A" w:rsidRDefault="00E8599A"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2F784495" w14:textId="77777777" w:rsidR="00E8599A" w:rsidRPr="00E8599A" w:rsidRDefault="00E8599A" w:rsidP="00CF179C">
      <w:pPr>
        <w:pStyle w:val="a9"/>
        <w:numPr>
          <w:ilvl w:val="1"/>
          <w:numId w:val="7"/>
        </w:numPr>
        <w:spacing w:after="0"/>
        <w:rPr>
          <w:rFonts w:ascii="Times New Roman" w:hAnsi="Times New Roman"/>
          <w:sz w:val="22"/>
          <w:szCs w:val="22"/>
          <w:lang w:eastAsia="zh-CN"/>
        </w:rPr>
      </w:pPr>
      <w:r w:rsidRPr="00E8599A">
        <w:rPr>
          <w:rFonts w:ascii="Times New Roman" w:hAnsi="Times New Roman"/>
          <w:sz w:val="22"/>
          <w:szCs w:val="22"/>
          <w:lang w:eastAsia="zh-CN"/>
        </w:rPr>
        <w:t xml:space="preserve">Support 480 kHz and/or 960 kHz at least for </w:t>
      </w:r>
      <w:r w:rsidRPr="00E8599A">
        <w:rPr>
          <w:rFonts w:ascii="Times New Roman" w:hAnsi="Times New Roman" w:hint="eastAsia"/>
          <w:sz w:val="22"/>
          <w:szCs w:val="22"/>
          <w:lang w:eastAsia="zh-CN"/>
        </w:rPr>
        <w:t>SSB of non-initi</w:t>
      </w:r>
      <w:r w:rsidRPr="00E8599A">
        <w:rPr>
          <w:rFonts w:ascii="Times New Roman" w:hAnsi="Times New Roman"/>
          <w:sz w:val="22"/>
          <w:szCs w:val="22"/>
          <w:lang w:eastAsia="zh-CN"/>
        </w:rPr>
        <w:t>al access case.</w:t>
      </w:r>
    </w:p>
    <w:p w14:paraId="5DDE2D2F" w14:textId="77AECDC2" w:rsidR="00E8599A" w:rsidRDefault="00D857B9"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2D550AC2" w14:textId="77777777" w:rsidR="00D857B9" w:rsidRPr="00D857B9" w:rsidRDefault="00D857B9" w:rsidP="00CF179C">
      <w:pPr>
        <w:pStyle w:val="a9"/>
        <w:numPr>
          <w:ilvl w:val="1"/>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328A772A" w14:textId="77777777" w:rsidR="00D857B9" w:rsidRPr="00D857B9" w:rsidRDefault="00D857B9" w:rsidP="00CF179C">
      <w:pPr>
        <w:pStyle w:val="a9"/>
        <w:numPr>
          <w:ilvl w:val="2"/>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Option 1: both SSB and other initial access signals/channels support SCS (12</w:t>
      </w:r>
      <w:r w:rsidRPr="00D857B9">
        <w:rPr>
          <w:rFonts w:ascii="Times New Roman" w:hAnsi="Times New Roman"/>
          <w:sz w:val="22"/>
          <w:szCs w:val="22"/>
          <w:lang w:eastAsia="zh-CN"/>
        </w:rPr>
        <w:t>0kHz, 480kHz, 960kHz</w:t>
      </w:r>
      <w:r w:rsidRPr="00D857B9">
        <w:rPr>
          <w:rFonts w:ascii="Times New Roman" w:hAnsi="Times New Roman" w:hint="eastAsia"/>
          <w:sz w:val="22"/>
          <w:szCs w:val="22"/>
          <w:lang w:eastAsia="zh-CN"/>
        </w:rPr>
        <w:t>)</w:t>
      </w:r>
    </w:p>
    <w:p w14:paraId="050A5310" w14:textId="77777777" w:rsidR="00D857B9" w:rsidRPr="00D857B9" w:rsidRDefault="00D857B9" w:rsidP="00CF179C">
      <w:pPr>
        <w:pStyle w:val="a9"/>
        <w:numPr>
          <w:ilvl w:val="2"/>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Option 2: SSB supports SCS (12</w:t>
      </w:r>
      <w:r w:rsidRPr="00D857B9">
        <w:rPr>
          <w:rFonts w:ascii="Times New Roman" w:hAnsi="Times New Roman"/>
          <w:sz w:val="22"/>
          <w:szCs w:val="22"/>
          <w:lang w:eastAsia="zh-CN"/>
        </w:rPr>
        <w:t xml:space="preserve">0kHz, </w:t>
      </w:r>
      <w:r w:rsidRPr="00D857B9">
        <w:rPr>
          <w:rFonts w:ascii="Times New Roman" w:hAnsi="Times New Roman" w:hint="eastAsia"/>
          <w:sz w:val="22"/>
          <w:szCs w:val="22"/>
          <w:lang w:eastAsia="zh-CN"/>
        </w:rPr>
        <w:t>240kHz); Other initial access signals/channels support SCS (12</w:t>
      </w:r>
      <w:r w:rsidRPr="00D857B9">
        <w:rPr>
          <w:rFonts w:ascii="Times New Roman" w:hAnsi="Times New Roman"/>
          <w:sz w:val="22"/>
          <w:szCs w:val="22"/>
          <w:lang w:eastAsia="zh-CN"/>
        </w:rPr>
        <w:t>0kHz</w:t>
      </w:r>
      <w:r w:rsidRPr="00D857B9">
        <w:rPr>
          <w:rFonts w:ascii="Times New Roman" w:hAnsi="Times New Roman" w:hint="eastAsia"/>
          <w:sz w:val="22"/>
          <w:szCs w:val="22"/>
          <w:lang w:eastAsia="zh-CN"/>
        </w:rPr>
        <w:t>)</w:t>
      </w:r>
    </w:p>
    <w:p w14:paraId="5C172C67" w14:textId="77777777" w:rsidR="00D857B9" w:rsidRPr="00D857B9" w:rsidRDefault="00D857B9" w:rsidP="00CF179C">
      <w:pPr>
        <w:pStyle w:val="a9"/>
        <w:numPr>
          <w:ilvl w:val="1"/>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08187534" w14:textId="487B4D74" w:rsidR="00D857B9" w:rsidRDefault="00D26D84"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4116471" w14:textId="77777777" w:rsidR="00D26D84" w:rsidRPr="00D26D84" w:rsidRDefault="00D26D84" w:rsidP="00CF179C">
      <w:pPr>
        <w:pStyle w:val="a9"/>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For SSB SCS, in addition to 120 kHz: </w:t>
      </w:r>
    </w:p>
    <w:p w14:paraId="3A4733D2" w14:textId="77777777" w:rsidR="00D26D84" w:rsidRPr="00D26D84" w:rsidRDefault="00D26D84" w:rsidP="00CF179C">
      <w:pPr>
        <w:pStyle w:val="a9"/>
        <w:numPr>
          <w:ilvl w:val="2"/>
          <w:numId w:val="7"/>
        </w:numPr>
        <w:spacing w:after="0"/>
        <w:rPr>
          <w:rFonts w:ascii="Times New Roman" w:hAnsi="Times New Roman"/>
          <w:sz w:val="22"/>
          <w:szCs w:val="22"/>
          <w:lang w:eastAsia="zh-CN"/>
        </w:rPr>
      </w:pPr>
      <w:r w:rsidRPr="00D26D84">
        <w:rPr>
          <w:rFonts w:ascii="Times New Roman" w:hAnsi="Times New Roman" w:hint="eastAsia"/>
          <w:sz w:val="22"/>
          <w:szCs w:val="22"/>
          <w:lang w:eastAsia="zh-CN"/>
        </w:rPr>
        <w:t>480 and</w:t>
      </w:r>
      <w:r w:rsidRPr="00D26D84">
        <w:rPr>
          <w:rFonts w:ascii="Times New Roman" w:hAnsi="Times New Roman"/>
          <w:sz w:val="22"/>
          <w:szCs w:val="22"/>
          <w:lang w:eastAsia="zh-CN"/>
        </w:rPr>
        <w:t>/or</w:t>
      </w:r>
      <w:r w:rsidRPr="00D26D84">
        <w:rPr>
          <w:rFonts w:ascii="Times New Roman" w:hAnsi="Times New Roman" w:hint="eastAsia"/>
          <w:sz w:val="22"/>
          <w:szCs w:val="22"/>
          <w:lang w:eastAsia="zh-CN"/>
        </w:rPr>
        <w:t xml:space="preserve"> 960 kHz SCS should be supported </w:t>
      </w:r>
      <w:r w:rsidRPr="00D26D84">
        <w:rPr>
          <w:rFonts w:ascii="Times New Roman" w:hAnsi="Times New Roman"/>
          <w:sz w:val="22"/>
          <w:szCs w:val="22"/>
          <w:lang w:eastAsia="zh-CN"/>
        </w:rPr>
        <w:t>for initial access case</w:t>
      </w:r>
      <w:r w:rsidRPr="00D26D84">
        <w:rPr>
          <w:rFonts w:ascii="Times New Roman" w:hAnsi="Times New Roman" w:hint="eastAsia"/>
          <w:sz w:val="22"/>
          <w:szCs w:val="22"/>
          <w:lang w:eastAsia="zh-CN"/>
        </w:rPr>
        <w:t>.</w:t>
      </w:r>
    </w:p>
    <w:p w14:paraId="589BC0ED" w14:textId="77777777" w:rsidR="00D26D84" w:rsidRPr="00D26D84" w:rsidRDefault="00D26D84" w:rsidP="00CF179C">
      <w:pPr>
        <w:pStyle w:val="a9"/>
        <w:numPr>
          <w:ilvl w:val="2"/>
          <w:numId w:val="7"/>
        </w:numPr>
        <w:spacing w:after="0"/>
        <w:rPr>
          <w:rFonts w:ascii="Times New Roman" w:hAnsi="Times New Roman"/>
          <w:sz w:val="22"/>
          <w:szCs w:val="22"/>
          <w:lang w:eastAsia="zh-CN"/>
        </w:rPr>
      </w:pPr>
      <w:r w:rsidRPr="00D26D84">
        <w:rPr>
          <w:rFonts w:ascii="Times New Roman" w:hAnsi="Times New Roman" w:hint="eastAsia"/>
          <w:sz w:val="22"/>
          <w:szCs w:val="22"/>
          <w:lang w:eastAsia="zh-CN"/>
        </w:rPr>
        <w:t xml:space="preserve">480 and 960 kHz SCS should be supported </w:t>
      </w:r>
      <w:r w:rsidRPr="00D26D84">
        <w:rPr>
          <w:rFonts w:ascii="Times New Roman" w:hAnsi="Times New Roman"/>
          <w:sz w:val="22"/>
          <w:szCs w:val="22"/>
          <w:lang w:eastAsia="zh-CN"/>
        </w:rPr>
        <w:t>for non-initial access cases</w:t>
      </w:r>
      <w:r w:rsidRPr="00D26D84">
        <w:rPr>
          <w:rFonts w:ascii="Times New Roman" w:hAnsi="Times New Roman" w:hint="eastAsia"/>
          <w:sz w:val="22"/>
          <w:szCs w:val="22"/>
          <w:lang w:eastAsia="zh-CN"/>
        </w:rPr>
        <w:t>.</w:t>
      </w:r>
    </w:p>
    <w:p w14:paraId="6A45226E" w14:textId="77777777" w:rsidR="00D26D84" w:rsidRPr="00D26D84" w:rsidRDefault="00D26D84" w:rsidP="00CF179C">
      <w:pPr>
        <w:pStyle w:val="a9"/>
        <w:numPr>
          <w:ilvl w:val="2"/>
          <w:numId w:val="7"/>
        </w:numPr>
        <w:spacing w:after="0"/>
        <w:rPr>
          <w:rFonts w:ascii="Times New Roman" w:hAnsi="Times New Roman"/>
          <w:sz w:val="22"/>
          <w:szCs w:val="22"/>
          <w:lang w:eastAsia="zh-CN"/>
        </w:rPr>
      </w:pPr>
      <w:r w:rsidRPr="00D26D84">
        <w:rPr>
          <w:rFonts w:ascii="Times New Roman" w:hAnsi="Times New Roman"/>
          <w:sz w:val="22"/>
          <w:szCs w:val="22"/>
          <w:lang w:eastAsia="zh-CN"/>
        </w:rPr>
        <w:t>The support of 480 and/or 960 kHz SCS for SSB can be optional as well as for the other signals/channels.</w:t>
      </w:r>
    </w:p>
    <w:p w14:paraId="5DB624E0" w14:textId="77777777" w:rsidR="00D26D84" w:rsidRPr="00D26D84" w:rsidRDefault="00D26D84" w:rsidP="00CF179C">
      <w:pPr>
        <w:pStyle w:val="a9"/>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For SCS used for CORESET#0 PDCCH and SIB1 PDSCH, in addition to 120 kHz: </w:t>
      </w:r>
    </w:p>
    <w:p w14:paraId="2FB19565" w14:textId="77777777" w:rsidR="00D26D84" w:rsidRPr="00D26D84" w:rsidRDefault="00D26D84" w:rsidP="00CF179C">
      <w:pPr>
        <w:pStyle w:val="a9"/>
        <w:numPr>
          <w:ilvl w:val="2"/>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Both </w:t>
      </w:r>
      <w:r w:rsidRPr="00D26D84">
        <w:rPr>
          <w:rFonts w:ascii="Times New Roman" w:hAnsi="Times New Roman" w:hint="eastAsia"/>
          <w:sz w:val="22"/>
          <w:szCs w:val="22"/>
          <w:lang w:eastAsia="zh-CN"/>
        </w:rPr>
        <w:t>480 and 960 kHz SCS should be supported</w:t>
      </w:r>
      <w:r w:rsidRPr="00D26D84">
        <w:rPr>
          <w:rFonts w:ascii="Times New Roman" w:hAnsi="Times New Roman"/>
          <w:sz w:val="22"/>
          <w:szCs w:val="22"/>
          <w:lang w:eastAsia="zh-CN"/>
        </w:rPr>
        <w:t>.</w:t>
      </w:r>
    </w:p>
    <w:p w14:paraId="716258B4" w14:textId="77777777" w:rsidR="00783C63" w:rsidRDefault="00783C63" w:rsidP="00783C63">
      <w:pPr>
        <w:pStyle w:val="a9"/>
        <w:spacing w:after="0"/>
        <w:rPr>
          <w:rFonts w:ascii="Times New Roman" w:hAnsi="Times New Roman"/>
          <w:sz w:val="22"/>
          <w:szCs w:val="22"/>
          <w:lang w:eastAsia="zh-CN"/>
        </w:rPr>
      </w:pPr>
    </w:p>
    <w:p w14:paraId="64F1DDE3" w14:textId="77777777" w:rsidR="00783C63" w:rsidRPr="004A1E26" w:rsidRDefault="00783C63" w:rsidP="00783C63">
      <w:pPr>
        <w:pStyle w:val="a9"/>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2DDA27E8" w14:textId="77777777" w:rsidR="00783C63" w:rsidRDefault="00783C63"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2539ABFA" w14:textId="77777777" w:rsidR="00783C63" w:rsidRDefault="00783C63"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0874E3E" w14:textId="1D384E6F" w:rsidR="00783C63" w:rsidRDefault="00783C63" w:rsidP="00CF179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sidR="00F96223">
        <w:rPr>
          <w:rFonts w:ascii="Times New Roman" w:hAnsi="Times New Roman"/>
          <w:sz w:val="22"/>
          <w:szCs w:val="22"/>
          <w:lang w:eastAsia="zh-CN"/>
        </w:rPr>
        <w:t xml:space="preserve">, </w:t>
      </w:r>
      <w:proofErr w:type="spellStart"/>
      <w:r w:rsidR="00F96223">
        <w:rPr>
          <w:rFonts w:ascii="Times New Roman" w:hAnsi="Times New Roman"/>
          <w:sz w:val="22"/>
          <w:szCs w:val="22"/>
          <w:lang w:eastAsia="zh-CN"/>
        </w:rPr>
        <w:t>Futurewei</w:t>
      </w:r>
      <w:proofErr w:type="spellEnd"/>
    </w:p>
    <w:p w14:paraId="51D171BF" w14:textId="77777777" w:rsidR="00783C63" w:rsidRDefault="00783C63"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6B058254" w14:textId="70137A2B" w:rsidR="00783C63" w:rsidRDefault="00F96223" w:rsidP="00CF179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 Qualcomm</w:t>
      </w:r>
      <w:r w:rsidR="00A86506">
        <w:rPr>
          <w:rFonts w:ascii="Times New Roman" w:hAnsi="Times New Roman"/>
          <w:sz w:val="22"/>
          <w:szCs w:val="22"/>
          <w:lang w:eastAsia="zh-CN"/>
        </w:rPr>
        <w:t xml:space="preserve"> (in addition to 480/960kHz)</w:t>
      </w:r>
      <w:r w:rsidR="003B38EE">
        <w:rPr>
          <w:rFonts w:ascii="Times New Roman" w:hAnsi="Times New Roman"/>
          <w:sz w:val="22"/>
          <w:szCs w:val="22"/>
          <w:lang w:eastAsia="zh-CN"/>
        </w:rPr>
        <w:t>, ZTE(2</w:t>
      </w:r>
      <w:r w:rsidR="003B38EE" w:rsidRPr="003B38EE">
        <w:rPr>
          <w:rFonts w:ascii="Times New Roman" w:hAnsi="Times New Roman"/>
          <w:sz w:val="22"/>
          <w:szCs w:val="22"/>
          <w:vertAlign w:val="superscript"/>
          <w:lang w:eastAsia="zh-CN"/>
        </w:rPr>
        <w:t>nd</w:t>
      </w:r>
      <w:r w:rsidR="003B38EE">
        <w:rPr>
          <w:rFonts w:ascii="Times New Roman" w:hAnsi="Times New Roman"/>
          <w:sz w:val="22"/>
          <w:szCs w:val="22"/>
          <w:lang w:eastAsia="zh-CN"/>
        </w:rPr>
        <w:t xml:space="preserve"> preference), </w:t>
      </w:r>
      <w:proofErr w:type="spellStart"/>
      <w:r w:rsidR="003B38EE">
        <w:rPr>
          <w:rFonts w:ascii="Times New Roman" w:hAnsi="Times New Roman"/>
          <w:sz w:val="22"/>
          <w:szCs w:val="22"/>
          <w:lang w:eastAsia="zh-CN"/>
        </w:rPr>
        <w:t>Sanechip</w:t>
      </w:r>
      <w:proofErr w:type="spellEnd"/>
      <w:r w:rsidR="003B38EE">
        <w:rPr>
          <w:rFonts w:ascii="Times New Roman" w:hAnsi="Times New Roman"/>
          <w:sz w:val="22"/>
          <w:szCs w:val="22"/>
          <w:lang w:eastAsia="zh-CN"/>
        </w:rPr>
        <w:t xml:space="preserve"> (2</w:t>
      </w:r>
      <w:r w:rsidR="003B38EE" w:rsidRPr="003B38EE">
        <w:rPr>
          <w:rFonts w:ascii="Times New Roman" w:hAnsi="Times New Roman"/>
          <w:sz w:val="22"/>
          <w:szCs w:val="22"/>
          <w:vertAlign w:val="superscript"/>
          <w:lang w:eastAsia="zh-CN"/>
        </w:rPr>
        <w:t>nd</w:t>
      </w:r>
      <w:r w:rsidR="003B38EE">
        <w:rPr>
          <w:rFonts w:ascii="Times New Roman" w:hAnsi="Times New Roman"/>
          <w:sz w:val="22"/>
          <w:szCs w:val="22"/>
          <w:lang w:eastAsia="zh-CN"/>
        </w:rPr>
        <w:t xml:space="preserve"> preference)</w:t>
      </w:r>
    </w:p>
    <w:p w14:paraId="70CB0010" w14:textId="30B02FFA" w:rsidR="00F96223" w:rsidRDefault="00F96223"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722D5BCA" w14:textId="3AF6062E" w:rsidR="00F96223" w:rsidRDefault="00F96223" w:rsidP="00CF179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Apple</w:t>
      </w:r>
      <w:r w:rsidR="003B38EE">
        <w:rPr>
          <w:rFonts w:ascii="Times New Roman" w:hAnsi="Times New Roman"/>
          <w:sz w:val="22"/>
          <w:szCs w:val="22"/>
          <w:lang w:eastAsia="zh-CN"/>
        </w:rPr>
        <w:t xml:space="preserve">, </w:t>
      </w:r>
      <w:proofErr w:type="spellStart"/>
      <w:r w:rsidR="003B38EE">
        <w:rPr>
          <w:rFonts w:ascii="Times New Roman" w:hAnsi="Times New Roman"/>
          <w:sz w:val="22"/>
          <w:szCs w:val="22"/>
          <w:lang w:eastAsia="zh-CN"/>
        </w:rPr>
        <w:t>Convida</w:t>
      </w:r>
      <w:proofErr w:type="spellEnd"/>
    </w:p>
    <w:p w14:paraId="2623AC25" w14:textId="77777777" w:rsidR="003B38EE" w:rsidRDefault="003B38EE"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424D57AE" w14:textId="40911AEA" w:rsidR="003B38EE" w:rsidRDefault="003B38EE" w:rsidP="00CF179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w:t>
      </w:r>
      <w:r w:rsidR="007B2A01">
        <w:rPr>
          <w:rFonts w:ascii="Times New Roman" w:hAnsi="Times New Roman"/>
          <w:sz w:val="22"/>
          <w:szCs w:val="22"/>
          <w:lang w:eastAsia="zh-CN"/>
        </w:rPr>
        <w:t xml:space="preserve"> </w:t>
      </w:r>
      <w:r>
        <w:rPr>
          <w:rFonts w:ascii="Times New Roman" w:hAnsi="Times New Roman"/>
          <w:sz w:val="22"/>
          <w:szCs w:val="22"/>
          <w:lang w:eastAsia="zh-CN"/>
        </w:rPr>
        <w:t>(for initial access)</w:t>
      </w:r>
    </w:p>
    <w:p w14:paraId="4D65B777" w14:textId="418FBCDE" w:rsidR="00783C63" w:rsidRDefault="00F96223"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sidR="00783C63">
        <w:rPr>
          <w:rFonts w:ascii="Times New Roman" w:hAnsi="Times New Roman"/>
          <w:sz w:val="22"/>
          <w:szCs w:val="22"/>
          <w:lang w:eastAsia="zh-CN"/>
        </w:rPr>
        <w:t>480 kHz</w:t>
      </w:r>
      <w:r>
        <w:rPr>
          <w:rFonts w:ascii="Times New Roman" w:hAnsi="Times New Roman"/>
          <w:sz w:val="22"/>
          <w:szCs w:val="22"/>
          <w:lang w:eastAsia="zh-CN"/>
        </w:rPr>
        <w:t>/960kHz</w:t>
      </w:r>
      <w:r w:rsidR="00783C63">
        <w:rPr>
          <w:rFonts w:ascii="Times New Roman" w:hAnsi="Times New Roman"/>
          <w:sz w:val="22"/>
          <w:szCs w:val="22"/>
          <w:lang w:eastAsia="zh-CN"/>
        </w:rPr>
        <w:t>:</w:t>
      </w:r>
    </w:p>
    <w:p w14:paraId="44D9192C" w14:textId="1F043CF8" w:rsidR="00F96223" w:rsidRDefault="00F96223" w:rsidP="00CF179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(connected mode), vivo, Nokia, Nokia Shanghai Bell, CATT (non-initial access), Fujitsu, Ericsson (non-initial access), Xiaomi, Lenovo, Motorola Mobility, Qualcomm (non-initial access), Samsung, Sony,</w:t>
      </w:r>
      <w:r w:rsidR="003B38EE">
        <w:rPr>
          <w:rFonts w:ascii="Times New Roman" w:hAnsi="Times New Roman"/>
          <w:sz w:val="22"/>
          <w:szCs w:val="22"/>
          <w:lang w:eastAsia="zh-CN"/>
        </w:rPr>
        <w:t xml:space="preserve"> [</w:t>
      </w:r>
      <w:proofErr w:type="spellStart"/>
      <w:r w:rsidR="003B38EE">
        <w:rPr>
          <w:rFonts w:ascii="Times New Roman" w:hAnsi="Times New Roman"/>
          <w:sz w:val="22"/>
          <w:szCs w:val="22"/>
          <w:lang w:eastAsia="zh-CN"/>
        </w:rPr>
        <w:t>Convida</w:t>
      </w:r>
      <w:proofErr w:type="spellEnd"/>
      <w:r w:rsidR="003B38EE">
        <w:rPr>
          <w:rFonts w:ascii="Times New Roman" w:hAnsi="Times New Roman"/>
          <w:sz w:val="22"/>
          <w:szCs w:val="22"/>
          <w:lang w:eastAsia="zh-CN"/>
        </w:rPr>
        <w:t xml:space="preserve">?], Sharp, ZTE, </w:t>
      </w:r>
      <w:proofErr w:type="spellStart"/>
      <w:r w:rsidR="003B38EE">
        <w:rPr>
          <w:rFonts w:ascii="Times New Roman" w:hAnsi="Times New Roman"/>
          <w:sz w:val="22"/>
          <w:szCs w:val="22"/>
          <w:lang w:eastAsia="zh-CN"/>
        </w:rPr>
        <w:t>Sanechip</w:t>
      </w:r>
      <w:proofErr w:type="spellEnd"/>
      <w:r w:rsidR="003B38EE">
        <w:rPr>
          <w:rFonts w:ascii="Times New Roman" w:hAnsi="Times New Roman"/>
          <w:sz w:val="22"/>
          <w:szCs w:val="22"/>
          <w:lang w:eastAsia="zh-CN"/>
        </w:rPr>
        <w:t xml:space="preserve">, NTT </w:t>
      </w:r>
      <w:proofErr w:type="spellStart"/>
      <w:r w:rsidR="003B38EE">
        <w:rPr>
          <w:rFonts w:ascii="Times New Roman" w:hAnsi="Times New Roman"/>
          <w:sz w:val="22"/>
          <w:szCs w:val="22"/>
          <w:lang w:eastAsia="zh-CN"/>
        </w:rPr>
        <w:t>Docomo</w:t>
      </w:r>
      <w:proofErr w:type="spellEnd"/>
      <w:r w:rsidR="003B38EE">
        <w:rPr>
          <w:rFonts w:ascii="Times New Roman" w:hAnsi="Times New Roman"/>
          <w:sz w:val="22"/>
          <w:szCs w:val="22"/>
          <w:lang w:eastAsia="zh-CN"/>
        </w:rPr>
        <w:t xml:space="preserve"> (non-initial access)</w:t>
      </w:r>
    </w:p>
    <w:p w14:paraId="00A3B1AA" w14:textId="327F1AEF" w:rsidR="007B2A01" w:rsidRDefault="007B2A01"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w:t>
      </w:r>
      <w:r w:rsidR="00B356C3">
        <w:rPr>
          <w:rFonts w:ascii="Times New Roman" w:hAnsi="Times New Roman"/>
          <w:sz w:val="22"/>
          <w:szCs w:val="22"/>
          <w:lang w:eastAsia="zh-CN"/>
        </w:rPr>
        <w:t>, therefore moderator suggest to try to conclude on this issue first during the first week of RAN1 meeting. There are several other issues that are dependent on this decision.</w:t>
      </w:r>
    </w:p>
    <w:p w14:paraId="1D9BCA7D" w14:textId="7CB3E5DD" w:rsidR="00783C63" w:rsidRDefault="00783C63" w:rsidP="00783C63">
      <w:pPr>
        <w:pStyle w:val="a9"/>
        <w:spacing w:after="0"/>
        <w:rPr>
          <w:rFonts w:ascii="Times New Roman" w:hAnsi="Times New Roman"/>
          <w:sz w:val="22"/>
          <w:szCs w:val="22"/>
          <w:lang w:eastAsia="zh-CN"/>
        </w:rPr>
      </w:pPr>
    </w:p>
    <w:p w14:paraId="1C8641EE" w14:textId="1F019A3A" w:rsidR="00783C63" w:rsidRDefault="00783C63" w:rsidP="00783C63">
      <w:pPr>
        <w:pStyle w:val="a9"/>
        <w:spacing w:after="0"/>
        <w:rPr>
          <w:rFonts w:ascii="Times New Roman" w:hAnsi="Times New Roman"/>
          <w:sz w:val="22"/>
          <w:szCs w:val="22"/>
          <w:lang w:eastAsia="zh-CN"/>
        </w:rPr>
      </w:pPr>
    </w:p>
    <w:p w14:paraId="1B86622A" w14:textId="207F4770" w:rsidR="00DB32B2" w:rsidRPr="00414335" w:rsidRDefault="00B96735" w:rsidP="00B96735">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3DE9FBA4" w14:textId="516F109C" w:rsidR="007631D2" w:rsidRDefault="007631D2" w:rsidP="00783C63">
      <w:pPr>
        <w:pStyle w:val="a9"/>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5CB8EB9" w14:textId="77777777" w:rsidR="004D5CFC" w:rsidRPr="004D5CFC" w:rsidRDefault="004D5CFC" w:rsidP="004D5CFC">
      <w:pPr>
        <w:pStyle w:val="a9"/>
        <w:spacing w:after="0"/>
        <w:rPr>
          <w:rFonts w:ascii="Times New Roman" w:hAnsi="Times New Roman"/>
          <w:sz w:val="22"/>
          <w:szCs w:val="22"/>
          <w:lang w:eastAsia="zh-CN"/>
        </w:rPr>
      </w:pPr>
      <w:r w:rsidRPr="004D5CFC">
        <w:rPr>
          <w:rFonts w:ascii="Times New Roman" w:hAnsi="Times New Roman"/>
          <w:sz w:val="22"/>
          <w:szCs w:val="22"/>
          <w:highlight w:val="green"/>
          <w:lang w:eastAsia="zh-CN"/>
        </w:rPr>
        <w:t>Agreement</w:t>
      </w:r>
      <w:r w:rsidRPr="004D5CFC">
        <w:rPr>
          <w:rFonts w:ascii="Times New Roman" w:hAnsi="Times New Roman"/>
          <w:sz w:val="22"/>
          <w:szCs w:val="22"/>
          <w:lang w:eastAsia="zh-CN"/>
        </w:rPr>
        <w:t>:</w:t>
      </w:r>
    </w:p>
    <w:p w14:paraId="6D2EF09F" w14:textId="77777777" w:rsidR="004D5CFC" w:rsidRPr="004D5CFC" w:rsidRDefault="004D5CFC" w:rsidP="004D5CFC">
      <w:pPr>
        <w:pStyle w:val="a9"/>
        <w:numPr>
          <w:ilvl w:val="0"/>
          <w:numId w:val="9"/>
        </w:numPr>
        <w:spacing w:after="0"/>
        <w:rPr>
          <w:rFonts w:ascii="Times New Roman" w:hAnsi="Times New Roman"/>
          <w:sz w:val="22"/>
          <w:szCs w:val="22"/>
          <w:lang w:eastAsia="zh-CN"/>
        </w:rPr>
      </w:pPr>
      <w:r w:rsidRPr="004D5CFC">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3CD2046A" w14:textId="77777777" w:rsidR="004D5CFC" w:rsidRPr="004D5CFC" w:rsidRDefault="004D5CFC" w:rsidP="004D5CFC">
      <w:pPr>
        <w:pStyle w:val="a9"/>
        <w:numPr>
          <w:ilvl w:val="1"/>
          <w:numId w:val="9"/>
        </w:numPr>
        <w:spacing w:after="0"/>
        <w:rPr>
          <w:rFonts w:ascii="Times New Roman" w:hAnsi="Times New Roman"/>
          <w:sz w:val="22"/>
          <w:szCs w:val="22"/>
          <w:lang w:eastAsia="zh-CN"/>
        </w:rPr>
      </w:pPr>
      <w:r w:rsidRPr="004D5CFC">
        <w:rPr>
          <w:rFonts w:ascii="Times New Roman" w:hAnsi="Times New Roman"/>
          <w:sz w:val="22"/>
          <w:szCs w:val="22"/>
          <w:lang w:eastAsia="zh-CN"/>
        </w:rPr>
        <w:t>Note: Strive to minimize specification impact due to the new SCS for SSB</w:t>
      </w:r>
    </w:p>
    <w:p w14:paraId="6D51372E" w14:textId="77777777" w:rsidR="007631D2" w:rsidRDefault="007631D2" w:rsidP="00783C63">
      <w:pPr>
        <w:pStyle w:val="a9"/>
        <w:spacing w:after="0"/>
        <w:rPr>
          <w:rFonts w:ascii="Times New Roman" w:hAnsi="Times New Roman"/>
          <w:sz w:val="22"/>
          <w:szCs w:val="22"/>
          <w:lang w:eastAsia="zh-CN"/>
        </w:rPr>
      </w:pPr>
    </w:p>
    <w:p w14:paraId="1D01B917" w14:textId="265A7C48" w:rsidR="007631D2" w:rsidRDefault="007631D2" w:rsidP="00783C63">
      <w:pPr>
        <w:pStyle w:val="a9"/>
        <w:spacing w:after="0"/>
        <w:rPr>
          <w:rFonts w:ascii="Times New Roman" w:hAnsi="Times New Roman"/>
          <w:sz w:val="22"/>
          <w:szCs w:val="22"/>
          <w:lang w:eastAsia="zh-CN"/>
        </w:rPr>
      </w:pPr>
    </w:p>
    <w:p w14:paraId="785E958B" w14:textId="55DFF54F" w:rsidR="00F50AD7" w:rsidRDefault="004D5CFC" w:rsidP="00783C63">
      <w:pPr>
        <w:pStyle w:val="a9"/>
        <w:spacing w:after="0"/>
        <w:rPr>
          <w:rFonts w:ascii="Times New Roman" w:hAnsi="Times New Roman"/>
          <w:sz w:val="22"/>
          <w:szCs w:val="22"/>
          <w:lang w:eastAsia="zh-CN"/>
        </w:rPr>
      </w:pPr>
      <w:r>
        <w:rPr>
          <w:rFonts w:ascii="Times New Roman" w:hAnsi="Times New Roman"/>
          <w:sz w:val="22"/>
          <w:szCs w:val="22"/>
          <w:lang w:eastAsia="zh-CN"/>
        </w:rPr>
        <w:t xml:space="preserve">Based on the discussions during GTW, </w:t>
      </w:r>
      <w:r w:rsidR="00F50AD7">
        <w:rPr>
          <w:rFonts w:ascii="Times New Roman" w:hAnsi="Times New Roman"/>
          <w:sz w:val="22"/>
          <w:szCs w:val="22"/>
          <w:lang w:eastAsia="zh-CN"/>
        </w:rPr>
        <w:t>RAN1 should try to conclude on the rest of the cases that is not covered by the agreement in the GTW session</w:t>
      </w:r>
      <w:r>
        <w:rPr>
          <w:rFonts w:ascii="Times New Roman" w:hAnsi="Times New Roman"/>
          <w:sz w:val="22"/>
          <w:szCs w:val="22"/>
          <w:lang w:eastAsia="zh-CN"/>
        </w:rPr>
        <w:t xml:space="preserve"> during</w:t>
      </w:r>
      <w:r w:rsidR="00F50AD7">
        <w:rPr>
          <w:rFonts w:ascii="Times New Roman" w:hAnsi="Times New Roman"/>
          <w:sz w:val="22"/>
          <w:szCs w:val="22"/>
          <w:lang w:eastAsia="zh-CN"/>
        </w:rPr>
        <w:t xml:space="preserve"> this meeting. </w:t>
      </w:r>
      <w:r>
        <w:rPr>
          <w:rFonts w:ascii="Times New Roman" w:hAnsi="Times New Roman"/>
          <w:sz w:val="22"/>
          <w:szCs w:val="22"/>
          <w:lang w:eastAsia="zh-CN"/>
        </w:rPr>
        <w:t xml:space="preserve">As such, moderator asks companies to </w:t>
      </w:r>
      <w:r w:rsidR="00F50AD7">
        <w:rPr>
          <w:rFonts w:ascii="Times New Roman" w:hAnsi="Times New Roman"/>
          <w:sz w:val="22"/>
          <w:szCs w:val="22"/>
          <w:lang w:eastAsia="zh-CN"/>
        </w:rPr>
        <w:t>comment on the following:</w:t>
      </w:r>
    </w:p>
    <w:p w14:paraId="4E30CB97" w14:textId="400427E4" w:rsidR="00F50AD7" w:rsidRDefault="00F50AD7" w:rsidP="00783C63">
      <w:pPr>
        <w:pStyle w:val="a9"/>
        <w:spacing w:after="0"/>
        <w:rPr>
          <w:rFonts w:ascii="Times New Roman" w:hAnsi="Times New Roman"/>
          <w:sz w:val="22"/>
          <w:szCs w:val="22"/>
          <w:lang w:eastAsia="zh-CN"/>
        </w:rPr>
      </w:pPr>
    </w:p>
    <w:p w14:paraId="494FC497" w14:textId="0A510526" w:rsidR="00F50AD7" w:rsidRDefault="00F50AD7" w:rsidP="00A828E5">
      <w:pPr>
        <w:pStyle w:val="a9"/>
        <w:numPr>
          <w:ilvl w:val="0"/>
          <w:numId w:val="9"/>
        </w:numPr>
        <w:spacing w:after="0"/>
        <w:rPr>
          <w:rFonts w:ascii="Times New Roman" w:hAnsi="Times New Roman"/>
          <w:sz w:val="22"/>
          <w:szCs w:val="22"/>
          <w:lang w:eastAsia="zh-CN"/>
        </w:rPr>
      </w:pPr>
      <w:r>
        <w:rPr>
          <w:rFonts w:ascii="Times New Roman" w:hAnsi="Times New Roman"/>
          <w:sz w:val="22"/>
          <w:szCs w:val="22"/>
          <w:lang w:eastAsia="zh-CN"/>
        </w:rPr>
        <w:t>Whether or not following case</w:t>
      </w:r>
      <w:r w:rsidR="00E700BE">
        <w:rPr>
          <w:rFonts w:ascii="Times New Roman" w:hAnsi="Times New Roman"/>
          <w:sz w:val="22"/>
          <w:szCs w:val="22"/>
          <w:lang w:eastAsia="zh-CN"/>
        </w:rPr>
        <w:t>(s)</w:t>
      </w:r>
      <w:r>
        <w:rPr>
          <w:rFonts w:ascii="Times New Roman" w:hAnsi="Times New Roman"/>
          <w:sz w:val="22"/>
          <w:szCs w:val="22"/>
          <w:lang w:eastAsia="zh-CN"/>
        </w:rPr>
        <w:t xml:space="preserve"> </w:t>
      </w:r>
      <w:r w:rsidR="00E700BE">
        <w:rPr>
          <w:rFonts w:ascii="Times New Roman" w:hAnsi="Times New Roman"/>
          <w:sz w:val="22"/>
          <w:szCs w:val="22"/>
          <w:lang w:eastAsia="zh-CN"/>
        </w:rPr>
        <w:t>are</w:t>
      </w:r>
      <w:r>
        <w:rPr>
          <w:rFonts w:ascii="Times New Roman" w:hAnsi="Times New Roman"/>
          <w:sz w:val="22"/>
          <w:szCs w:val="22"/>
          <w:lang w:eastAsia="zh-CN"/>
        </w:rPr>
        <w:t xml:space="preserve"> supported:</w:t>
      </w:r>
    </w:p>
    <w:p w14:paraId="2D1B834E" w14:textId="30EF1665" w:rsidR="002727FF" w:rsidRDefault="00F50AD7" w:rsidP="00F50AD7">
      <w:pPr>
        <w:pStyle w:val="a9"/>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Case A) For non-initial access case, a SSB with 480 kHz and 960kHz SCS </w:t>
      </w:r>
      <w:r w:rsidR="00AD0DC0">
        <w:rPr>
          <w:rFonts w:ascii="Times New Roman" w:hAnsi="Times New Roman"/>
          <w:sz w:val="22"/>
          <w:szCs w:val="22"/>
          <w:lang w:eastAsia="zh-CN"/>
        </w:rPr>
        <w:t>and</w:t>
      </w:r>
      <w:r>
        <w:rPr>
          <w:rFonts w:ascii="Times New Roman" w:hAnsi="Times New Roman"/>
          <w:sz w:val="22"/>
          <w:szCs w:val="22"/>
          <w:lang w:eastAsia="zh-CN"/>
        </w:rPr>
        <w:t xml:space="preserve"> Type0-PDCCH configuration in the MIB.</w:t>
      </w:r>
    </w:p>
    <w:p w14:paraId="1C6ED8CC" w14:textId="77777777" w:rsidR="00E700BE" w:rsidRDefault="00E700BE" w:rsidP="00E700BE">
      <w:pPr>
        <w:pStyle w:val="a9"/>
        <w:spacing w:after="0"/>
        <w:ind w:left="1440"/>
        <w:rPr>
          <w:rFonts w:ascii="Times New Roman" w:hAnsi="Times New Roman"/>
          <w:sz w:val="22"/>
          <w:szCs w:val="22"/>
          <w:lang w:eastAsia="zh-CN"/>
        </w:rPr>
      </w:pPr>
    </w:p>
    <w:p w14:paraId="13B99197" w14:textId="35DF735D" w:rsidR="00F50AD7" w:rsidRDefault="00F50AD7" w:rsidP="00F50AD7">
      <w:pPr>
        <w:pStyle w:val="a9"/>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Case B) Support SSB with 480 kHz and 960 kHz SCS for initial access case (where UE is not explicitly provided with center frequency and SCS of SSB). In this case, it is assumed </w:t>
      </w:r>
      <w:r w:rsidR="00AD0DC0">
        <w:rPr>
          <w:rFonts w:ascii="Times New Roman" w:hAnsi="Times New Roman"/>
          <w:sz w:val="22"/>
          <w:szCs w:val="22"/>
          <w:lang w:eastAsia="zh-CN"/>
        </w:rPr>
        <w:t xml:space="preserve">initial access </w:t>
      </w:r>
      <w:r>
        <w:rPr>
          <w:rFonts w:ascii="Times New Roman" w:hAnsi="Times New Roman"/>
          <w:sz w:val="22"/>
          <w:szCs w:val="22"/>
          <w:lang w:eastAsia="zh-CN"/>
        </w:rPr>
        <w:t>SSB with 480kHz and 960kHz SCS will support Type0-PDCCH configuration in the MIB.</w:t>
      </w:r>
    </w:p>
    <w:p w14:paraId="38D7DB4D" w14:textId="77777777" w:rsidR="00E700BE" w:rsidRDefault="00E700BE" w:rsidP="00E700BE">
      <w:pPr>
        <w:pStyle w:val="a9"/>
        <w:spacing w:after="0"/>
        <w:ind w:left="1440"/>
        <w:rPr>
          <w:rFonts w:ascii="Times New Roman" w:hAnsi="Times New Roman"/>
          <w:sz w:val="22"/>
          <w:szCs w:val="22"/>
          <w:lang w:eastAsia="zh-CN"/>
        </w:rPr>
      </w:pPr>
    </w:p>
    <w:p w14:paraId="27C3124E" w14:textId="38AFA897" w:rsidR="007A58C6" w:rsidRDefault="007E037F" w:rsidP="004D6236">
      <w:pPr>
        <w:pStyle w:val="a9"/>
        <w:numPr>
          <w:ilvl w:val="1"/>
          <w:numId w:val="9"/>
        </w:numPr>
        <w:spacing w:after="0"/>
        <w:rPr>
          <w:rFonts w:ascii="Times New Roman" w:hAnsi="Times New Roman"/>
          <w:sz w:val="22"/>
          <w:szCs w:val="22"/>
          <w:lang w:eastAsia="zh-CN"/>
        </w:rPr>
      </w:pPr>
      <w:r w:rsidRPr="006C3BED">
        <w:rPr>
          <w:rFonts w:ascii="Times New Roman" w:hAnsi="Times New Roman"/>
          <w:sz w:val="22"/>
          <w:szCs w:val="22"/>
          <w:lang w:eastAsia="zh-CN"/>
        </w:rPr>
        <w:t xml:space="preserve">Case C) </w:t>
      </w:r>
      <w:r w:rsidR="006C3BED">
        <w:rPr>
          <w:rFonts w:ascii="Times New Roman" w:hAnsi="Times New Roman"/>
          <w:sz w:val="22"/>
          <w:szCs w:val="22"/>
          <w:lang w:eastAsia="zh-CN"/>
        </w:rPr>
        <w:t xml:space="preserve">Support SSB with 240 kHz SCS for initial access case (where UE is not explicitly provided with center frequency and SCS of SSB). In this case, it is assumed </w:t>
      </w:r>
      <w:r w:rsidR="00E265BA">
        <w:rPr>
          <w:rFonts w:ascii="Times New Roman" w:hAnsi="Times New Roman"/>
          <w:sz w:val="22"/>
          <w:szCs w:val="22"/>
          <w:lang w:eastAsia="zh-CN"/>
        </w:rPr>
        <w:t xml:space="preserve">initial access </w:t>
      </w:r>
      <w:r w:rsidR="006C3BED">
        <w:rPr>
          <w:rFonts w:ascii="Times New Roman" w:hAnsi="Times New Roman"/>
          <w:sz w:val="22"/>
          <w:szCs w:val="22"/>
          <w:lang w:eastAsia="zh-CN"/>
        </w:rPr>
        <w:t xml:space="preserve">SSB with </w:t>
      </w:r>
      <w:r w:rsidR="00E265BA">
        <w:rPr>
          <w:rFonts w:ascii="Times New Roman" w:hAnsi="Times New Roman"/>
          <w:sz w:val="22"/>
          <w:szCs w:val="22"/>
          <w:lang w:eastAsia="zh-CN"/>
        </w:rPr>
        <w:t>240</w:t>
      </w:r>
      <w:r w:rsidR="006C3BED">
        <w:rPr>
          <w:rFonts w:ascii="Times New Roman" w:hAnsi="Times New Roman"/>
          <w:sz w:val="22"/>
          <w:szCs w:val="22"/>
          <w:lang w:eastAsia="zh-CN"/>
        </w:rPr>
        <w:t>Hz</w:t>
      </w:r>
      <w:r w:rsidR="00E265BA">
        <w:rPr>
          <w:rFonts w:ascii="Times New Roman" w:hAnsi="Times New Roman"/>
          <w:sz w:val="22"/>
          <w:szCs w:val="22"/>
          <w:lang w:eastAsia="zh-CN"/>
        </w:rPr>
        <w:t xml:space="preserve"> </w:t>
      </w:r>
      <w:r w:rsidR="006C3BED">
        <w:rPr>
          <w:rFonts w:ascii="Times New Roman" w:hAnsi="Times New Roman"/>
          <w:sz w:val="22"/>
          <w:szCs w:val="22"/>
          <w:lang w:eastAsia="zh-CN"/>
        </w:rPr>
        <w:t>SCS will support Type0-PDCCH configuration in the MIB.</w:t>
      </w:r>
    </w:p>
    <w:p w14:paraId="7B706CAD" w14:textId="77777777" w:rsidR="00BC42BF" w:rsidRPr="006C3BED" w:rsidRDefault="00BC42BF" w:rsidP="00BC42BF">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4C7EA6" w14:paraId="2E1C47A8" w14:textId="77777777" w:rsidTr="00964420">
        <w:tc>
          <w:tcPr>
            <w:tcW w:w="1720" w:type="dxa"/>
            <w:shd w:val="clear" w:color="auto" w:fill="FBE4D5" w:themeFill="accent2" w:themeFillTint="33"/>
          </w:tcPr>
          <w:p w14:paraId="74775C48" w14:textId="3C6D881F" w:rsidR="004C7EA6" w:rsidRPr="00FE189A" w:rsidRDefault="004C7EA6" w:rsidP="00783C63">
            <w:pPr>
              <w:pStyle w:val="a9"/>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242" w:type="dxa"/>
            <w:shd w:val="clear" w:color="auto" w:fill="FBE4D5" w:themeFill="accent2" w:themeFillTint="33"/>
          </w:tcPr>
          <w:p w14:paraId="221C2DF8" w14:textId="1A9B65A6" w:rsidR="004C7EA6" w:rsidRPr="00FE189A" w:rsidRDefault="004C7EA6" w:rsidP="00783C63">
            <w:pPr>
              <w:pStyle w:val="a9"/>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4C7EA6" w14:paraId="09A9CAB0" w14:textId="77777777" w:rsidTr="00964420">
        <w:tc>
          <w:tcPr>
            <w:tcW w:w="1720" w:type="dxa"/>
          </w:tcPr>
          <w:p w14:paraId="0DF5B33A" w14:textId="17A6F084" w:rsidR="004C7EA6" w:rsidRDefault="00660825" w:rsidP="00783C63">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A97147C" w14:textId="77777777" w:rsidR="00CA4167" w:rsidRDefault="00CA4167" w:rsidP="00CA4167">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25E97E94" w14:textId="38C1F7EC" w:rsidR="00660825" w:rsidRDefault="00660825" w:rsidP="00CA4167">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would </w:t>
            </w:r>
            <w:r w:rsidR="00CA4167">
              <w:rPr>
                <w:rFonts w:ascii="Times New Roman" w:hAnsi="Times New Roman"/>
                <w:sz w:val="22"/>
                <w:szCs w:val="22"/>
                <w:lang w:eastAsia="zh-CN"/>
              </w:rPr>
              <w:t xml:space="preserve">also prefer </w:t>
            </w:r>
            <w:r>
              <w:rPr>
                <w:rFonts w:ascii="Times New Roman" w:hAnsi="Times New Roman"/>
                <w:sz w:val="22"/>
                <w:szCs w:val="22"/>
                <w:lang w:eastAsia="zh-CN"/>
              </w:rPr>
              <w:t>support Case C in addition.</w:t>
            </w:r>
          </w:p>
        </w:tc>
      </w:tr>
      <w:tr w:rsidR="00FF3FB2" w14:paraId="559C26C6" w14:textId="77777777" w:rsidTr="00964420">
        <w:tc>
          <w:tcPr>
            <w:tcW w:w="1720" w:type="dxa"/>
          </w:tcPr>
          <w:p w14:paraId="04054B6F" w14:textId="07EFD62E" w:rsidR="00FF3FB2" w:rsidRDefault="00FF3FB2" w:rsidP="00783C63">
            <w:pPr>
              <w:pStyle w:val="a9"/>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242" w:type="dxa"/>
          </w:tcPr>
          <w:p w14:paraId="5A2B9912" w14:textId="0E8E7521" w:rsidR="00FF3FB2" w:rsidRDefault="00FF3FB2" w:rsidP="00FF3FB2">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21424A" w14:paraId="0F0FF786" w14:textId="77777777" w:rsidTr="00964420">
        <w:tc>
          <w:tcPr>
            <w:tcW w:w="1720" w:type="dxa"/>
          </w:tcPr>
          <w:p w14:paraId="0D6D3439" w14:textId="4C9627BD" w:rsidR="0021424A" w:rsidRDefault="0021424A" w:rsidP="00783C63">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242" w:type="dxa"/>
          </w:tcPr>
          <w:p w14:paraId="55D240F3" w14:textId="7AB725C1" w:rsidR="0021424A" w:rsidRDefault="0021424A" w:rsidP="0021424A">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Case A and Case B. If there are companies having strong demand to support Case C for the same implementation as FR2, </w:t>
            </w:r>
            <w:r w:rsidR="005820DF">
              <w:rPr>
                <w:rFonts w:ascii="Times New Roman" w:hAnsi="Times New Roman"/>
                <w:sz w:val="22"/>
                <w:szCs w:val="22"/>
                <w:lang w:eastAsia="zh-CN"/>
              </w:rPr>
              <w:t>we are open to it</w:t>
            </w:r>
            <w:r>
              <w:rPr>
                <w:rFonts w:ascii="Times New Roman" w:hAnsi="Times New Roman"/>
                <w:sz w:val="22"/>
                <w:szCs w:val="22"/>
                <w:lang w:eastAsia="zh-CN"/>
              </w:rPr>
              <w:t xml:space="preserve">. </w:t>
            </w:r>
            <w:r w:rsidR="005820DF">
              <w:rPr>
                <w:rFonts w:ascii="Times New Roman" w:hAnsi="Times New Roman"/>
                <w:sz w:val="22"/>
                <w:szCs w:val="22"/>
                <w:lang w:eastAsia="zh-CN"/>
              </w:rPr>
              <w:t>Also to clarify, if 240 kHz SCS is supported for initial access case, it should also be supported for non-initial access case (it’s strange that we support any numerology for initial access case only).</w:t>
            </w:r>
          </w:p>
          <w:p w14:paraId="2C537FEA" w14:textId="407ECB28" w:rsidR="0021424A" w:rsidRDefault="0021424A" w:rsidP="0021424A">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w:t>
            </w:r>
            <w:r w:rsidR="005820DF">
              <w:rPr>
                <w:rFonts w:ascii="Times New Roman" w:hAnsi="Times New Roman"/>
                <w:sz w:val="22"/>
                <w:szCs w:val="22"/>
                <w:lang w:eastAsia="zh-CN"/>
              </w:rPr>
              <w:t>thinking</w:t>
            </w:r>
            <w:r>
              <w:rPr>
                <w:rFonts w:ascii="Times New Roman" w:hAnsi="Times New Roman"/>
                <w:sz w:val="22"/>
                <w:szCs w:val="22"/>
                <w:lang w:eastAsia="zh-CN"/>
              </w:rPr>
              <w:t xml:space="preserve">: </w:t>
            </w:r>
          </w:p>
          <w:p w14:paraId="3EF3EFCF" w14:textId="77777777" w:rsidR="0021424A" w:rsidRDefault="0021424A" w:rsidP="0021424A">
            <w:pPr>
              <w:pStyle w:val="a9"/>
              <w:numPr>
                <w:ilvl w:val="0"/>
                <w:numId w:val="9"/>
              </w:numPr>
              <w:spacing w:after="0"/>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0DEB5DEB" w14:textId="77777777" w:rsidR="0021424A" w:rsidRDefault="0021424A" w:rsidP="0021424A">
            <w:pPr>
              <w:pStyle w:val="a9"/>
              <w:numPr>
                <w:ilvl w:val="0"/>
                <w:numId w:val="9"/>
              </w:numPr>
              <w:spacing w:after="0"/>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14:paraId="5C191B0C" w14:textId="24D0AD3A" w:rsidR="0021424A" w:rsidRDefault="0021424A" w:rsidP="0021424A">
            <w:pPr>
              <w:pStyle w:val="a9"/>
              <w:numPr>
                <w:ilvl w:val="0"/>
                <w:numId w:val="9"/>
              </w:numPr>
              <w:spacing w:after="0"/>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7DD2464A" w14:textId="6B9BDB33" w:rsidR="0021424A" w:rsidRDefault="005820DF" w:rsidP="0021424A">
            <w:pPr>
              <w:pStyle w:val="a9"/>
              <w:spacing w:after="0"/>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08D9CB99" w14:textId="77777777" w:rsidR="005820DF" w:rsidRDefault="005820DF" w:rsidP="005820DF">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is operated on the 60 GHz unlicensed band (which we believe is a very typical scenario in real implementation for 60 GHz unlicensed band), without supporting Alt 2 or Alt 3,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351796BB" w14:textId="77777777" w:rsidR="00E85C15" w:rsidRDefault="005820DF" w:rsidP="005820DF">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w:t>
            </w:r>
            <w:r w:rsidR="00E85C15">
              <w:rPr>
                <w:rFonts w:ascii="Times New Roman" w:hAnsi="Times New Roman"/>
                <w:sz w:val="22"/>
                <w:szCs w:val="22"/>
                <w:lang w:eastAsia="zh-CN"/>
              </w:rPr>
              <w:t xml:space="preserve">If Alt 2 is supported, at least RAN1 spec impact is expected (e.g. CORESET#0/Type0-PDCCH configuration in MIB), and if Case B is supported, this spec impact is needed anyway (no extra work to support Alt 2 if Case B is supported). </w:t>
            </w:r>
          </w:p>
          <w:p w14:paraId="5D149D1A" w14:textId="77777777" w:rsidR="00E85C15" w:rsidRDefault="00E85C15" w:rsidP="005820DF">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317921BC" w14:textId="7687D0FD" w:rsidR="005820DF" w:rsidRDefault="00E85C15" w:rsidP="00E85C15">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So we would like to clarify with companies not supporting 480 and 960 kHz SSB for Case A, which of Alt 1 and Alt 3 is their thinking, and if possible, we can try to exclude Alt 1.</w:t>
            </w:r>
            <w:r w:rsidR="005820DF">
              <w:rPr>
                <w:rFonts w:ascii="Times New Roman" w:hAnsi="Times New Roman"/>
                <w:sz w:val="22"/>
                <w:szCs w:val="22"/>
                <w:lang w:eastAsia="zh-CN"/>
              </w:rPr>
              <w:t xml:space="preserve">  </w:t>
            </w:r>
          </w:p>
        </w:tc>
      </w:tr>
      <w:tr w:rsidR="00DB3317" w14:paraId="4C8AA4C6" w14:textId="77777777" w:rsidTr="00964420">
        <w:tc>
          <w:tcPr>
            <w:tcW w:w="1720" w:type="dxa"/>
          </w:tcPr>
          <w:p w14:paraId="2882559D" w14:textId="45312024" w:rsidR="00DB3317" w:rsidRDefault="00DB3317" w:rsidP="00DB3317">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42" w:type="dxa"/>
          </w:tcPr>
          <w:p w14:paraId="08AAD495" w14:textId="77777777" w:rsidR="00DB3317" w:rsidRDefault="00DB3317" w:rsidP="00DB3317">
            <w:pPr>
              <w:pStyle w:val="a9"/>
              <w:spacing w:after="0"/>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1CAA00E4" w14:textId="77777777" w:rsidR="00DB3317" w:rsidRDefault="00DB3317" w:rsidP="00DB3317">
            <w:pPr>
              <w:pStyle w:val="a9"/>
              <w:spacing w:after="0"/>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2B1B2C99" w14:textId="40F0FD79" w:rsidR="00DB3317" w:rsidRDefault="00DB3317" w:rsidP="00DB3317">
            <w:pPr>
              <w:pStyle w:val="a9"/>
              <w:spacing w:after="0"/>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607048" w14:paraId="7726D87E" w14:textId="77777777" w:rsidTr="00964420">
        <w:tc>
          <w:tcPr>
            <w:tcW w:w="1720" w:type="dxa"/>
          </w:tcPr>
          <w:p w14:paraId="3A5EA951" w14:textId="5304B5B9" w:rsidR="00607048" w:rsidRDefault="00607048" w:rsidP="00607048">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76BC540B" w14:textId="77777777" w:rsidR="00607048" w:rsidRDefault="00607048" w:rsidP="00607048">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5C926483" w14:textId="31F12208" w:rsidR="00607048" w:rsidRDefault="00607048" w:rsidP="00607048">
            <w:pPr>
              <w:pStyle w:val="a9"/>
              <w:spacing w:after="0"/>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F73C73" w14:paraId="6E4C5508" w14:textId="77777777" w:rsidTr="00964420">
        <w:tc>
          <w:tcPr>
            <w:tcW w:w="1720" w:type="dxa"/>
          </w:tcPr>
          <w:p w14:paraId="1714D46C" w14:textId="0E10EC98" w:rsidR="00F73C73" w:rsidRDefault="00F73C73" w:rsidP="00607048">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61DB110F" w14:textId="77777777" w:rsidR="00F73C73" w:rsidRDefault="00D74E95" w:rsidP="00D74E95">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gNB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152602F6" w14:textId="7CF09E25" w:rsidR="00D74E95" w:rsidRDefault="00D74E95" w:rsidP="00D74E95">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addition of 240 kHz SCS SSB does not provide any performance advantage and only increases the </w:t>
            </w:r>
            <w:r w:rsidR="00F8317A">
              <w:rPr>
                <w:rFonts w:ascii="Times New Roman" w:hAnsi="Times New Roman"/>
                <w:sz w:val="22"/>
                <w:szCs w:val="22"/>
                <w:lang w:eastAsia="zh-CN"/>
              </w:rPr>
              <w:t xml:space="preserve">initial access </w:t>
            </w:r>
            <w:r>
              <w:rPr>
                <w:rFonts w:ascii="Times New Roman" w:hAnsi="Times New Roman"/>
                <w:sz w:val="22"/>
                <w:szCs w:val="22"/>
                <w:lang w:eastAsia="zh-CN"/>
              </w:rPr>
              <w:t>PSS/SSS blind detection complexity (assuming Case B is supported).</w:t>
            </w:r>
          </w:p>
        </w:tc>
      </w:tr>
      <w:tr w:rsidR="00060C5D" w14:paraId="2AF2E4F3" w14:textId="77777777" w:rsidTr="00964420">
        <w:tc>
          <w:tcPr>
            <w:tcW w:w="1720" w:type="dxa"/>
          </w:tcPr>
          <w:p w14:paraId="344C97F8" w14:textId="68A12903" w:rsidR="00060C5D" w:rsidRDefault="00060C5D" w:rsidP="00607048">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7BC146A8" w14:textId="0725F04F" w:rsidR="00060C5D" w:rsidRDefault="00060C5D" w:rsidP="00D74E95">
            <w:pPr>
              <w:pStyle w:val="a9"/>
              <w:spacing w:after="0"/>
              <w:rPr>
                <w:rFonts w:ascii="Times New Roman" w:hAnsi="Times New Roman"/>
                <w:sz w:val="22"/>
                <w:szCs w:val="22"/>
                <w:lang w:eastAsia="zh-CN"/>
              </w:rPr>
            </w:pPr>
            <w:r>
              <w:rPr>
                <w:rFonts w:ascii="Times New Roman" w:hAnsi="Times New Roman"/>
                <w:sz w:val="22"/>
                <w:szCs w:val="22"/>
                <w:lang w:eastAsia="zh-CN"/>
              </w:rPr>
              <w:t>We can support case C to move forward, and we are open to discuss whether A is necessary or not</w:t>
            </w:r>
            <w:r w:rsidR="005C1813">
              <w:rPr>
                <w:rFonts w:ascii="Times New Roman" w:hAnsi="Times New Roman"/>
                <w:sz w:val="22"/>
                <w:szCs w:val="22"/>
                <w:lang w:eastAsia="zh-CN"/>
              </w:rPr>
              <w:t xml:space="preserve"> for ANR purposes</w:t>
            </w:r>
            <w:r>
              <w:rPr>
                <w:rFonts w:ascii="Times New Roman" w:hAnsi="Times New Roman"/>
                <w:sz w:val="22"/>
                <w:szCs w:val="22"/>
                <w:lang w:eastAsia="zh-CN"/>
              </w:rPr>
              <w:t xml:space="preserve">. </w:t>
            </w:r>
          </w:p>
          <w:p w14:paraId="796ECE72" w14:textId="3923DB1F" w:rsidR="00060C5D" w:rsidRDefault="00060C5D" w:rsidP="00D74E95">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do not support case B. We have a similar opinion </w:t>
            </w:r>
            <w:r w:rsidR="00DD7395">
              <w:rPr>
                <w:rFonts w:ascii="Times New Roman" w:hAnsi="Times New Roman"/>
                <w:sz w:val="22"/>
                <w:szCs w:val="22"/>
                <w:lang w:eastAsia="zh-CN"/>
              </w:rPr>
              <w:t xml:space="preserve">with </w:t>
            </w:r>
            <w:r>
              <w:rPr>
                <w:rFonts w:ascii="Times New Roman" w:hAnsi="Times New Roman"/>
                <w:sz w:val="22"/>
                <w:szCs w:val="22"/>
                <w:lang w:eastAsia="zh-CN"/>
              </w:rPr>
              <w:t xml:space="preserve">other companies that UE complexity is not justified for adding </w:t>
            </w:r>
            <w:r w:rsidR="00DD7395">
              <w:rPr>
                <w:rFonts w:ascii="Times New Roman" w:hAnsi="Times New Roman"/>
                <w:sz w:val="22"/>
                <w:szCs w:val="22"/>
                <w:lang w:eastAsia="zh-CN"/>
              </w:rPr>
              <w:t xml:space="preserve">the </w:t>
            </w:r>
            <w:r>
              <w:rPr>
                <w:rFonts w:ascii="Times New Roman" w:hAnsi="Times New Roman"/>
                <w:sz w:val="22"/>
                <w:szCs w:val="22"/>
                <w:lang w:eastAsia="zh-CN"/>
              </w:rPr>
              <w:t>optional 480/960 kHz SCS for the initial access.</w:t>
            </w:r>
          </w:p>
        </w:tc>
      </w:tr>
      <w:tr w:rsidR="00964420" w14:paraId="307D4D88" w14:textId="77777777" w:rsidTr="00964420">
        <w:tc>
          <w:tcPr>
            <w:tcW w:w="1720" w:type="dxa"/>
          </w:tcPr>
          <w:p w14:paraId="12C3E46B" w14:textId="0810A7C5" w:rsidR="00964420" w:rsidRDefault="00964420" w:rsidP="00964420">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001E966C" w14:textId="5B400F18" w:rsidR="00964420" w:rsidRDefault="00964420" w:rsidP="0096442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862D2B" w14:paraId="5582C64A" w14:textId="77777777" w:rsidTr="00964420">
        <w:tc>
          <w:tcPr>
            <w:tcW w:w="1720" w:type="dxa"/>
          </w:tcPr>
          <w:p w14:paraId="26EDA21C" w14:textId="390D9737" w:rsidR="00862D2B" w:rsidRDefault="00862D2B" w:rsidP="00862D2B">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242" w:type="dxa"/>
          </w:tcPr>
          <w:p w14:paraId="596EF943" w14:textId="77777777" w:rsidR="00862D2B" w:rsidRDefault="00862D2B" w:rsidP="00862D2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0570DAB3" w14:textId="115D68D8" w:rsidR="00862D2B" w:rsidRDefault="00862D2B" w:rsidP="00862D2B">
            <w:pPr>
              <w:pStyle w:val="a9"/>
              <w:spacing w:after="0"/>
              <w:rPr>
                <w:rFonts w:ascii="Times New Roman" w:hAnsi="Times New Roman" w:hint="eastAsia"/>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bl>
    <w:p w14:paraId="53F9477C" w14:textId="1D383219" w:rsidR="002A30CE" w:rsidRDefault="002A30CE" w:rsidP="00783C63">
      <w:pPr>
        <w:pStyle w:val="a9"/>
        <w:spacing w:after="0"/>
        <w:rPr>
          <w:rFonts w:ascii="Times New Roman" w:hAnsi="Times New Roman"/>
          <w:sz w:val="22"/>
          <w:szCs w:val="22"/>
          <w:lang w:eastAsia="zh-CN"/>
        </w:rPr>
      </w:pPr>
    </w:p>
    <w:p w14:paraId="0FE69897" w14:textId="77777777" w:rsidR="002A30CE" w:rsidRDefault="002A30CE" w:rsidP="00783C63">
      <w:pPr>
        <w:pStyle w:val="a9"/>
        <w:spacing w:after="0"/>
        <w:rPr>
          <w:rFonts w:ascii="Times New Roman" w:hAnsi="Times New Roman"/>
          <w:sz w:val="22"/>
          <w:szCs w:val="22"/>
          <w:lang w:eastAsia="zh-CN"/>
        </w:rPr>
      </w:pPr>
    </w:p>
    <w:p w14:paraId="32845EAA" w14:textId="1B306B10" w:rsidR="002B6975" w:rsidRDefault="002B6975" w:rsidP="00783C63">
      <w:pPr>
        <w:pStyle w:val="a9"/>
        <w:spacing w:after="0"/>
        <w:rPr>
          <w:rFonts w:ascii="Times New Roman" w:hAnsi="Times New Roman"/>
          <w:sz w:val="22"/>
          <w:szCs w:val="22"/>
          <w:lang w:eastAsia="zh-CN"/>
        </w:rPr>
      </w:pPr>
    </w:p>
    <w:p w14:paraId="44082FCD" w14:textId="7AB1F666" w:rsidR="002B6975" w:rsidRPr="00414335" w:rsidRDefault="002B6975" w:rsidP="002B6975">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lastRenderedPageBreak/>
        <w:t>1st Round Discussion Summary:</w:t>
      </w:r>
    </w:p>
    <w:p w14:paraId="2B880D58" w14:textId="390F74ED" w:rsidR="002B6975" w:rsidRDefault="00A828E5" w:rsidP="00783C63">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512C111" w14:textId="77777777" w:rsidR="00FC2F5B" w:rsidRPr="00FC2F5B" w:rsidRDefault="00FC2F5B" w:rsidP="00FC2F5B">
      <w:pPr>
        <w:pStyle w:val="a9"/>
        <w:numPr>
          <w:ilvl w:val="0"/>
          <w:numId w:val="12"/>
        </w:numPr>
        <w:spacing w:after="0"/>
        <w:rPr>
          <w:rFonts w:ascii="Times New Roman" w:hAnsi="Times New Roman"/>
          <w:color w:val="C00000"/>
          <w:sz w:val="22"/>
          <w:szCs w:val="22"/>
          <w:lang w:eastAsia="zh-CN"/>
        </w:rPr>
      </w:pPr>
      <w:r w:rsidRPr="00FC2F5B">
        <w:rPr>
          <w:rFonts w:ascii="Times New Roman" w:hAnsi="Times New Roman"/>
          <w:color w:val="C00000"/>
          <w:sz w:val="22"/>
          <w:szCs w:val="22"/>
          <w:lang w:eastAsia="zh-CN"/>
        </w:rPr>
        <w:t>TBD</w:t>
      </w:r>
    </w:p>
    <w:p w14:paraId="22655C41" w14:textId="77777777" w:rsidR="002B6975" w:rsidRDefault="002B6975" w:rsidP="00783C63">
      <w:pPr>
        <w:pStyle w:val="a9"/>
        <w:spacing w:after="0"/>
        <w:rPr>
          <w:rFonts w:ascii="Times New Roman" w:hAnsi="Times New Roman"/>
          <w:sz w:val="22"/>
          <w:szCs w:val="22"/>
          <w:lang w:eastAsia="zh-CN"/>
        </w:rPr>
      </w:pPr>
    </w:p>
    <w:p w14:paraId="3349F9D9" w14:textId="77777777" w:rsidR="00DB32B2" w:rsidRDefault="00DB32B2" w:rsidP="00783C63">
      <w:pPr>
        <w:pStyle w:val="a9"/>
        <w:spacing w:after="0"/>
        <w:rPr>
          <w:rFonts w:ascii="Times New Roman" w:hAnsi="Times New Roman"/>
          <w:sz w:val="22"/>
          <w:szCs w:val="22"/>
          <w:lang w:eastAsia="zh-CN"/>
        </w:rPr>
      </w:pPr>
    </w:p>
    <w:p w14:paraId="2B78208D" w14:textId="77777777" w:rsidR="00783C63" w:rsidRDefault="00783C63" w:rsidP="00783C63">
      <w:pPr>
        <w:pStyle w:val="a9"/>
        <w:spacing w:after="0"/>
        <w:rPr>
          <w:rFonts w:ascii="Times New Roman" w:hAnsi="Times New Roman"/>
          <w:sz w:val="22"/>
          <w:szCs w:val="22"/>
          <w:lang w:eastAsia="zh-CN"/>
        </w:rPr>
      </w:pPr>
    </w:p>
    <w:p w14:paraId="55975774" w14:textId="7DBEB6D2" w:rsidR="003C5AC6" w:rsidRPr="003C5AC6" w:rsidRDefault="00B724A2" w:rsidP="00B724A2">
      <w:pPr>
        <w:pStyle w:val="3"/>
        <w:rPr>
          <w:lang w:eastAsia="zh-CN"/>
        </w:rPr>
      </w:pPr>
      <w:r>
        <w:rPr>
          <w:lang w:eastAsia="zh-CN"/>
        </w:rPr>
        <w:t>2.1.</w:t>
      </w:r>
      <w:r w:rsidR="00F922EA">
        <w:rPr>
          <w:lang w:eastAsia="zh-CN"/>
        </w:rPr>
        <w:t>2</w:t>
      </w:r>
      <w:r>
        <w:rPr>
          <w:lang w:eastAsia="zh-CN"/>
        </w:rPr>
        <w:t xml:space="preserve"> </w:t>
      </w:r>
      <w:r w:rsidR="003C5AC6" w:rsidRPr="003C5AC6">
        <w:rPr>
          <w:lang w:eastAsia="zh-CN"/>
        </w:rPr>
        <w:t>DRS Related Aspects (including potential use of Short Signal Exemption for SSB)</w:t>
      </w:r>
    </w:p>
    <w:p w14:paraId="49C86735" w14:textId="77777777" w:rsidR="006F15CC" w:rsidRDefault="006F15CC"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82C3951" w14:textId="0ED30B12" w:rsidR="006F15CC" w:rsidRDefault="006F15CC" w:rsidP="00CF179C">
      <w:pPr>
        <w:pStyle w:val="a9"/>
        <w:numPr>
          <w:ilvl w:val="1"/>
          <w:numId w:val="7"/>
        </w:numPr>
        <w:spacing w:after="0"/>
        <w:rPr>
          <w:rFonts w:ascii="Times New Roman" w:hAnsi="Times New Roman"/>
          <w:sz w:val="22"/>
          <w:szCs w:val="22"/>
          <w:lang w:eastAsia="zh-CN"/>
        </w:rPr>
      </w:pPr>
      <w:r w:rsidRPr="006F15CC">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r w:rsidRPr="00580E60">
        <w:rPr>
          <w:rFonts w:ascii="Times New Roman" w:hAnsi="Times New Roman"/>
          <w:sz w:val="22"/>
          <w:szCs w:val="22"/>
          <w:lang w:eastAsia="zh-CN"/>
        </w:rPr>
        <w:t>.</w:t>
      </w:r>
    </w:p>
    <w:p w14:paraId="7532F0CF" w14:textId="77777777" w:rsidR="00BA4FD4" w:rsidRPr="00BA4FD4" w:rsidRDefault="00BA4FD4" w:rsidP="00CF179C">
      <w:pPr>
        <w:pStyle w:val="a9"/>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Use the following method to implicitly indicate that DBTW is enabled/disabled for both IDLE and CONNECTED mode UEs:</w:t>
      </w:r>
    </w:p>
    <w:p w14:paraId="3E4D2152" w14:textId="7B30CDC6" w:rsidR="00BA4FD4" w:rsidRPr="00BA4FD4" w:rsidRDefault="00BA4FD4" w:rsidP="00CF179C">
      <w:pPr>
        <w:pStyle w:val="a9"/>
        <w:numPr>
          <w:ilvl w:val="2"/>
          <w:numId w:val="7"/>
        </w:numPr>
        <w:spacing w:after="0"/>
        <w:rPr>
          <w:rFonts w:ascii="Times New Roman" w:hAnsi="Times New Roman"/>
          <w:sz w:val="22"/>
          <w:szCs w:val="22"/>
          <w:lang w:eastAsia="zh-CN"/>
        </w:rPr>
      </w:pPr>
      <w:r w:rsidRPr="00BA4FD4">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300424D3" w14:textId="7AD0BB0E" w:rsidR="00BA4FD4" w:rsidRPr="00BA4FD4" w:rsidRDefault="00BA4FD4" w:rsidP="00CF179C">
      <w:pPr>
        <w:pStyle w:val="a9"/>
        <w:numPr>
          <w:ilvl w:val="2"/>
          <w:numId w:val="7"/>
        </w:numPr>
        <w:spacing w:after="0"/>
        <w:rPr>
          <w:rFonts w:ascii="Times New Roman" w:hAnsi="Times New Roman"/>
          <w:sz w:val="22"/>
          <w:szCs w:val="22"/>
          <w:lang w:eastAsia="zh-CN"/>
        </w:rPr>
      </w:pPr>
      <w:r w:rsidRPr="00BA4FD4">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515C7832" w14:textId="351EA076" w:rsidR="00BA4FD4" w:rsidRDefault="00BA4FD4" w:rsidP="00CF179C">
      <w:pPr>
        <w:pStyle w:val="a9"/>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sidRPr="00BA4FD4">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0" w:name="OLE_LINK14"/>
      <w:bookmarkStart w:id="1" w:name="OLE_LINK18"/>
      <w:r w:rsidRPr="00BA4FD4">
        <w:rPr>
          <w:rFonts w:ascii="Times New Roman" w:hAnsi="Times New Roman"/>
          <w:sz w:val="22"/>
          <w:szCs w:val="22"/>
          <w:lang w:eastAsia="zh-CN"/>
        </w:rPr>
        <w:t>pdcch-ConfigSIB1 in MIB</w:t>
      </w:r>
      <w:bookmarkEnd w:id="0"/>
      <w:bookmarkEnd w:id="1"/>
      <w:r w:rsidRPr="00BA4FD4">
        <w:rPr>
          <w:rFonts w:ascii="Times New Roman" w:hAnsi="Times New Roman"/>
          <w:sz w:val="22"/>
          <w:szCs w:val="22"/>
          <w:lang w:eastAsia="zh-CN"/>
        </w:rPr>
        <w:t>.</w:t>
      </w:r>
    </w:p>
    <w:p w14:paraId="5E368704" w14:textId="77F8EF2C" w:rsidR="006F15CC" w:rsidRDefault="00BA4FD4" w:rsidP="00CF179C">
      <w:pPr>
        <w:pStyle w:val="a9"/>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 xml:space="preserve">DBTW with values {0.5ms, 1ms, 2ms, 2.5ms, 3ms, 4ms, 5ms} is supported in shared spectrum in 52.6GHz to 71GHz and is configured in </w:t>
      </w:r>
      <w:proofErr w:type="spellStart"/>
      <w:r w:rsidRPr="00BA4FD4">
        <w:rPr>
          <w:rFonts w:ascii="Times New Roman" w:hAnsi="Times New Roman"/>
          <w:sz w:val="22"/>
          <w:szCs w:val="22"/>
          <w:lang w:eastAsia="zh-CN"/>
        </w:rPr>
        <w:t>ServingCellConfigCommonSIB</w:t>
      </w:r>
      <w:proofErr w:type="spellEnd"/>
      <w:r w:rsidRPr="00BA4FD4">
        <w:rPr>
          <w:rFonts w:ascii="Times New Roman" w:hAnsi="Times New Roman"/>
          <w:sz w:val="22"/>
          <w:szCs w:val="22"/>
          <w:lang w:eastAsia="zh-CN"/>
        </w:rPr>
        <w:t>.</w:t>
      </w:r>
    </w:p>
    <w:p w14:paraId="62344D28" w14:textId="2DA55DD3" w:rsidR="006F15CC" w:rsidRDefault="000D61E1"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3C0D3D4C" w14:textId="05E07FAC" w:rsidR="000D61E1" w:rsidRDefault="000D61E1" w:rsidP="00CF179C">
      <w:pPr>
        <w:pStyle w:val="a9"/>
        <w:numPr>
          <w:ilvl w:val="1"/>
          <w:numId w:val="7"/>
        </w:numPr>
        <w:spacing w:after="0"/>
        <w:rPr>
          <w:rFonts w:ascii="Times New Roman" w:hAnsi="Times New Roman"/>
          <w:sz w:val="22"/>
          <w:szCs w:val="22"/>
          <w:lang w:eastAsia="zh-CN"/>
        </w:rPr>
      </w:pPr>
      <w:r w:rsidRPr="000D61E1">
        <w:rPr>
          <w:rFonts w:ascii="Times New Roman" w:hAnsi="Times New Roman"/>
          <w:sz w:val="22"/>
          <w:szCs w:val="22"/>
          <w:lang w:eastAsia="zh-CN"/>
        </w:rPr>
        <w:t>For above 52.6GH unlicensed spectrum, the DBTW within which additional SSB candidate positions may be configured is supported.</w:t>
      </w:r>
    </w:p>
    <w:p w14:paraId="108E91E0" w14:textId="55114A22" w:rsidR="000D61E1" w:rsidRDefault="000D61E1" w:rsidP="00CF179C">
      <w:pPr>
        <w:pStyle w:val="a9"/>
        <w:numPr>
          <w:ilvl w:val="1"/>
          <w:numId w:val="7"/>
        </w:numPr>
        <w:spacing w:after="0"/>
        <w:rPr>
          <w:rFonts w:ascii="Times New Roman" w:hAnsi="Times New Roman"/>
          <w:sz w:val="22"/>
          <w:szCs w:val="22"/>
          <w:lang w:eastAsia="zh-CN"/>
        </w:rPr>
      </w:pPr>
      <w:r w:rsidRPr="000D61E1">
        <w:rPr>
          <w:rFonts w:ascii="Times New Roman" w:hAnsi="Times New Roman"/>
          <w:sz w:val="22"/>
          <w:szCs w:val="22"/>
          <w:lang w:eastAsia="zh-CN"/>
        </w:rPr>
        <w:t>Reuse NRU mechanism to determine QCL relationship between SSB candidate indexes.</w:t>
      </w:r>
    </w:p>
    <w:p w14:paraId="1355EA73" w14:textId="73611B46" w:rsidR="000D61E1" w:rsidRDefault="000D61E1" w:rsidP="00CF179C">
      <w:pPr>
        <w:pStyle w:val="a9"/>
        <w:numPr>
          <w:ilvl w:val="1"/>
          <w:numId w:val="7"/>
        </w:numPr>
        <w:spacing w:after="0"/>
        <w:rPr>
          <w:rFonts w:ascii="Times New Roman" w:hAnsi="Times New Roman"/>
          <w:sz w:val="22"/>
          <w:szCs w:val="22"/>
          <w:lang w:eastAsia="zh-CN"/>
        </w:rPr>
      </w:pPr>
      <w:r w:rsidRPr="000D61E1">
        <w:rPr>
          <w:rFonts w:ascii="Times New Roman" w:hAnsi="Times New Roman"/>
          <w:sz w:val="22"/>
          <w:szCs w:val="22"/>
          <w:lang w:eastAsia="zh-CN"/>
        </w:rPr>
        <w:t>DB is not supported.</w:t>
      </w:r>
    </w:p>
    <w:p w14:paraId="6B11D6F8" w14:textId="36F95109" w:rsidR="006F15CC" w:rsidRDefault="00CB57E5"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5A69998" w14:textId="38404F96" w:rsidR="00CB57E5" w:rsidRDefault="00CB57E5" w:rsidP="00CF179C">
      <w:pPr>
        <w:pStyle w:val="a9"/>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If Cat-2 LBT is supported, DB can be supported.</w:t>
      </w:r>
    </w:p>
    <w:p w14:paraId="5408434E" w14:textId="385FE531" w:rsidR="006F15CC" w:rsidRDefault="00CB57E5" w:rsidP="00CF179C">
      <w:pPr>
        <w:pStyle w:val="a9"/>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DBTW can be supported.</w:t>
      </w:r>
    </w:p>
    <w:p w14:paraId="291125A6" w14:textId="1BA676EF" w:rsidR="006F15CC" w:rsidRDefault="00AC039D"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3CE624A8" w14:textId="660CFE79" w:rsidR="00AC039D" w:rsidRPr="00AC039D" w:rsidRDefault="00AC039D" w:rsidP="00CF179C">
      <w:pPr>
        <w:pStyle w:val="a9"/>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Type0-PDCCH, SIB1 and CSI-RS should be included in DB other than SSB for NR operation from 52.6 GHz to 71 GHz.</w:t>
      </w:r>
    </w:p>
    <w:p w14:paraId="641905AA" w14:textId="0C564E78" w:rsidR="00AC039D" w:rsidRPr="00AC039D" w:rsidRDefault="00AC039D" w:rsidP="00CF179C">
      <w:pPr>
        <w:pStyle w:val="a9"/>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Support DBTW in un-licensed band from 52.6 GHz to 71 GHz, no matter which SSB SCS.</w:t>
      </w:r>
    </w:p>
    <w:p w14:paraId="2EFB3349" w14:textId="180B80BB" w:rsidR="00AC039D" w:rsidRPr="00AC039D" w:rsidRDefault="00AC039D" w:rsidP="00CF179C">
      <w:pPr>
        <w:pStyle w:val="a9"/>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The following methods could be considered to determine whether there is DBTW:</w:t>
      </w:r>
    </w:p>
    <w:p w14:paraId="75EB39E7" w14:textId="77777777" w:rsidR="00AC039D" w:rsidRPr="00AC039D" w:rsidRDefault="00AC039D" w:rsidP="00CF179C">
      <w:pPr>
        <w:pStyle w:val="a9"/>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1: Frequency band (licensed or un-licensed);</w:t>
      </w:r>
    </w:p>
    <w:p w14:paraId="5C195092" w14:textId="77777777" w:rsidR="00AC039D" w:rsidRPr="00AC039D" w:rsidRDefault="00AC039D" w:rsidP="00CF179C">
      <w:pPr>
        <w:pStyle w:val="a9"/>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2: The indicator in PBCH;</w:t>
      </w:r>
    </w:p>
    <w:p w14:paraId="5234E268" w14:textId="77777777" w:rsidR="00AC039D" w:rsidRPr="00AC039D" w:rsidRDefault="00AC039D" w:rsidP="00CF179C">
      <w:pPr>
        <w:pStyle w:val="a9"/>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3: The design of SSB sequence (PSS, SSS and DMRS).</w:t>
      </w:r>
    </w:p>
    <w:p w14:paraId="51DE82CD" w14:textId="4E2FBA50" w:rsidR="00AC039D" w:rsidRPr="00AC039D" w:rsidRDefault="00AC039D" w:rsidP="00CF179C">
      <w:pPr>
        <w:pStyle w:val="a9"/>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The following methods could be considered to indicate the value of Q:</w:t>
      </w:r>
    </w:p>
    <w:p w14:paraId="604CD633" w14:textId="77777777" w:rsidR="00AC039D" w:rsidRPr="00AC039D" w:rsidRDefault="00AC039D" w:rsidP="00CF179C">
      <w:pPr>
        <w:pStyle w:val="a9"/>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1: Specify the value of Q for each SCS;</w:t>
      </w:r>
    </w:p>
    <w:p w14:paraId="7EC259A9" w14:textId="77777777" w:rsidR="00AC039D" w:rsidRPr="00AC039D" w:rsidRDefault="00AC039D" w:rsidP="00CF179C">
      <w:pPr>
        <w:pStyle w:val="a9"/>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2: Utilize the bits in PBCH;</w:t>
      </w:r>
    </w:p>
    <w:p w14:paraId="00F6A142" w14:textId="38772769" w:rsidR="00AC039D" w:rsidRPr="00AC039D" w:rsidRDefault="00AC039D" w:rsidP="00CF179C">
      <w:pPr>
        <w:pStyle w:val="a9"/>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lastRenderedPageBreak/>
        <w:t xml:space="preserve">With the increase value of Q and the introduction of DBTW, the </w:t>
      </w:r>
      <w:proofErr w:type="spellStart"/>
      <w:r w:rsidRPr="00AC039D">
        <w:rPr>
          <w:rFonts w:ascii="Times New Roman" w:hAnsi="Times New Roman"/>
          <w:sz w:val="22"/>
          <w:szCs w:val="22"/>
          <w:lang w:eastAsia="zh-CN"/>
        </w:rPr>
        <w:t>ssbPositionsInBurst</w:t>
      </w:r>
      <w:proofErr w:type="spellEnd"/>
      <w:r w:rsidRPr="00AC039D">
        <w:rPr>
          <w:rFonts w:ascii="Times New Roman" w:hAnsi="Times New Roman"/>
          <w:sz w:val="22"/>
          <w:szCs w:val="22"/>
          <w:lang w:eastAsia="zh-CN"/>
        </w:rPr>
        <w:t xml:space="preserve"> in SIB1 should be clarified. </w:t>
      </w:r>
    </w:p>
    <w:p w14:paraId="1263A50A" w14:textId="327B8DDF" w:rsidR="006F15CC" w:rsidRDefault="00577074"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9265D55" w14:textId="5B85B191" w:rsidR="006F15CC" w:rsidRDefault="00577074" w:rsidP="00CF179C">
      <w:pPr>
        <w:pStyle w:val="a9"/>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Support operation with and without DBTW for initial access.</w:t>
      </w:r>
    </w:p>
    <w:p w14:paraId="32F9E064" w14:textId="1A271443" w:rsidR="00577074" w:rsidRDefault="00577074" w:rsidP="00CF179C">
      <w:pPr>
        <w:pStyle w:val="a9"/>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Apply Short Control Signal exemption (</w:t>
      </w:r>
      <w:proofErr w:type="spellStart"/>
      <w:r w:rsidRPr="00577074">
        <w:rPr>
          <w:rFonts w:ascii="Times New Roman" w:hAnsi="Times New Roman"/>
          <w:sz w:val="22"/>
          <w:szCs w:val="22"/>
          <w:lang w:eastAsia="zh-CN"/>
        </w:rPr>
        <w:t>SCSe</w:t>
      </w:r>
      <w:proofErr w:type="spellEnd"/>
      <w:r w:rsidRPr="00577074">
        <w:rPr>
          <w:rFonts w:ascii="Times New Roman" w:hAnsi="Times New Roman"/>
          <w:sz w:val="22"/>
          <w:szCs w:val="22"/>
          <w:lang w:eastAsia="zh-CN"/>
        </w:rPr>
        <w:t>) at least for SSB.</w:t>
      </w:r>
    </w:p>
    <w:p w14:paraId="27101A2F" w14:textId="21693491" w:rsidR="00AC039D" w:rsidRDefault="00577074" w:rsidP="00CF179C">
      <w:pPr>
        <w:pStyle w:val="a9"/>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 xml:space="preserve">Consider </w:t>
      </w:r>
      <w:proofErr w:type="spellStart"/>
      <w:r w:rsidRPr="00577074">
        <w:rPr>
          <w:rFonts w:ascii="Times New Roman" w:hAnsi="Times New Roman"/>
          <w:sz w:val="22"/>
          <w:szCs w:val="22"/>
          <w:lang w:eastAsia="zh-CN"/>
        </w:rPr>
        <w:t>SCSe</w:t>
      </w:r>
      <w:proofErr w:type="spellEnd"/>
      <w:r w:rsidRPr="00577074">
        <w:rPr>
          <w:rFonts w:ascii="Times New Roman" w:hAnsi="Times New Roman"/>
          <w:sz w:val="22"/>
          <w:szCs w:val="22"/>
          <w:lang w:eastAsia="zh-CN"/>
        </w:rPr>
        <w:t xml:space="preserve"> limitation in DBTW procedure to enable fair transmission opportunities for all SSBs.</w:t>
      </w:r>
    </w:p>
    <w:p w14:paraId="5497A00C" w14:textId="582F01F2" w:rsidR="00AC039D" w:rsidRDefault="00577074" w:rsidP="00CF179C">
      <w:pPr>
        <w:pStyle w:val="a9"/>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If DBTW assumption can be changed, it should be available to the UE starting from initial cell selection.</w:t>
      </w:r>
    </w:p>
    <w:p w14:paraId="5BCF3AD0" w14:textId="07910F27" w:rsidR="00AC039D" w:rsidRDefault="0012150B"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2458EDE4" w14:textId="77777777" w:rsidR="0012150B" w:rsidRPr="0012150B" w:rsidRDefault="0012150B" w:rsidP="00CF179C">
      <w:pPr>
        <w:pStyle w:val="a9"/>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For NR operation in unlicensed spectrum in 52.6-71 GHz, the discovery burst (DB) and discovery burst transmission window (DBTW) shall be supported for 120 KHz SSB when </w:t>
      </w:r>
      <w:proofErr w:type="spellStart"/>
      <w:r w:rsidRPr="0012150B">
        <w:rPr>
          <w:rFonts w:ascii="Times New Roman" w:hAnsi="Times New Roman"/>
          <w:sz w:val="22"/>
          <w:szCs w:val="22"/>
          <w:lang w:eastAsia="zh-CN"/>
        </w:rPr>
        <w:t>gNB</w:t>
      </w:r>
      <w:proofErr w:type="spellEnd"/>
      <w:r w:rsidRPr="0012150B">
        <w:rPr>
          <w:rFonts w:ascii="Times New Roman" w:hAnsi="Times New Roman"/>
          <w:sz w:val="22"/>
          <w:szCs w:val="22"/>
          <w:lang w:eastAsia="zh-CN"/>
        </w:rPr>
        <w:t xml:space="preserve"> configures more than 56 SSBs transmission.</w:t>
      </w:r>
    </w:p>
    <w:p w14:paraId="02AB1C79" w14:textId="70D70B61" w:rsidR="0012150B" w:rsidRPr="0012150B" w:rsidRDefault="0012150B" w:rsidP="00CF179C">
      <w:pPr>
        <w:pStyle w:val="a9"/>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DBTW is not needed  for  SSB with 480KHz/960KHz SCS  since the duty cycle is less than 6% over 100 ms observation window of the  short control signaling transmissions constraint. </w:t>
      </w:r>
    </w:p>
    <w:p w14:paraId="796FFCDC" w14:textId="222C785C" w:rsidR="0012150B" w:rsidRPr="0012150B" w:rsidRDefault="0012150B" w:rsidP="00CF179C">
      <w:pPr>
        <w:pStyle w:val="a9"/>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14:paraId="62FEF2BA" w14:textId="752895A3" w:rsidR="0012150B" w:rsidRDefault="0012150B" w:rsidP="00CF179C">
      <w:pPr>
        <w:pStyle w:val="a9"/>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14:paraId="5FE5337B" w14:textId="110FE5F5" w:rsidR="00AC039D" w:rsidRDefault="00B7203D"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29F5B4A8" w14:textId="4A9733FE" w:rsidR="00B7203D" w:rsidRDefault="00B7203D" w:rsidP="00CF179C">
      <w:pPr>
        <w:pStyle w:val="a9"/>
        <w:numPr>
          <w:ilvl w:val="1"/>
          <w:numId w:val="7"/>
        </w:numPr>
        <w:spacing w:after="0"/>
        <w:rPr>
          <w:rFonts w:ascii="Times New Roman" w:hAnsi="Times New Roman"/>
          <w:sz w:val="22"/>
          <w:szCs w:val="22"/>
          <w:lang w:eastAsia="zh-CN"/>
        </w:rPr>
      </w:pPr>
      <w:r w:rsidRPr="00B7203D">
        <w:rPr>
          <w:rFonts w:ascii="Times New Roman" w:hAnsi="Times New Roman"/>
          <w:sz w:val="22"/>
          <w:szCs w:val="22"/>
          <w:lang w:eastAsia="zh-CN"/>
        </w:rPr>
        <w:t>Candidate positions of SSB should not be increased if additional bits are required.</w:t>
      </w:r>
    </w:p>
    <w:p w14:paraId="25B27682" w14:textId="65BBE29D" w:rsidR="00C91C0F" w:rsidRDefault="00C91C0F"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786B5E35" w14:textId="77777777" w:rsidR="00C91C0F" w:rsidRPr="00C91C0F" w:rsidRDefault="00C91C0F" w:rsidP="00CF179C">
      <w:pPr>
        <w:pStyle w:val="a9"/>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Support DBTW for 60 GHz unlicensed spectrum. The DBTW may be disabled or enabled by the gNB.</w:t>
      </w:r>
    </w:p>
    <w:p w14:paraId="4A0A150F" w14:textId="3C60E2D2" w:rsidR="00C91C0F" w:rsidRPr="00C91C0F" w:rsidRDefault="00C91C0F" w:rsidP="00CF179C">
      <w:pPr>
        <w:pStyle w:val="a9"/>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Signaling to UEs to indicate that DBTW is enabled and disabled should be supported.</w:t>
      </w:r>
    </w:p>
    <w:p w14:paraId="73F19B2A" w14:textId="1AFD13C6" w:rsidR="00C91C0F" w:rsidRDefault="00C91C0F" w:rsidP="00CF179C">
      <w:pPr>
        <w:pStyle w:val="a9"/>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Use the NR-U DBTW design as basis for DBWT in 60 GHz design.</w:t>
      </w:r>
    </w:p>
    <w:p w14:paraId="79EC52C4" w14:textId="370C3927" w:rsidR="00363F35" w:rsidRDefault="00363F35" w:rsidP="00CF179C">
      <w:pPr>
        <w:pStyle w:val="a9"/>
        <w:numPr>
          <w:ilvl w:val="1"/>
          <w:numId w:val="7"/>
        </w:numPr>
        <w:spacing w:after="0"/>
        <w:rPr>
          <w:rFonts w:ascii="Times New Roman" w:hAnsi="Times New Roman"/>
          <w:sz w:val="22"/>
          <w:szCs w:val="22"/>
          <w:lang w:eastAsia="zh-CN"/>
        </w:rPr>
      </w:pPr>
      <w:r w:rsidRPr="00363F35">
        <w:rPr>
          <w:rFonts w:ascii="Times New Roman" w:hAnsi="Times New Roman"/>
          <w:sz w:val="22"/>
          <w:szCs w:val="22"/>
          <w:lang w:eastAsia="zh-CN"/>
        </w:rPr>
        <w:t>Consider using CSI-RS presence in the discovery burst for possible ways to do beam refinement during the initial channel access.</w:t>
      </w:r>
    </w:p>
    <w:p w14:paraId="6AF970BF" w14:textId="130A254C" w:rsidR="00DD474A" w:rsidRDefault="00DD474A"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7459AF9" w14:textId="7ED6F920" w:rsidR="00DD474A" w:rsidRDefault="00DD474A" w:rsidP="00CF179C">
      <w:pPr>
        <w:pStyle w:val="a9"/>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Reuse the definition of the Rel-16 discovery burst (DB) also for the 52.6-71 GHz frequency range.</w:t>
      </w:r>
    </w:p>
    <w:p w14:paraId="5738F55D" w14:textId="610781E3" w:rsidR="005F37C3" w:rsidRDefault="005F37C3"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780ED381" w14:textId="79CB3B86" w:rsidR="005F37C3" w:rsidRDefault="005F37C3" w:rsidP="00CF179C">
      <w:pPr>
        <w:pStyle w:val="a9"/>
        <w:numPr>
          <w:ilvl w:val="1"/>
          <w:numId w:val="7"/>
        </w:numPr>
        <w:spacing w:after="0"/>
        <w:rPr>
          <w:rFonts w:ascii="Times New Roman" w:hAnsi="Times New Roman"/>
          <w:sz w:val="22"/>
          <w:szCs w:val="22"/>
          <w:lang w:eastAsia="zh-CN"/>
        </w:rPr>
      </w:pPr>
      <w:r w:rsidRPr="005F37C3">
        <w:rPr>
          <w:rFonts w:ascii="Times New Roman" w:hAnsi="Times New Roman"/>
          <w:sz w:val="22"/>
          <w:szCs w:val="22"/>
          <w:lang w:eastAsia="zh-CN"/>
        </w:rPr>
        <w:t>Discovery burst transmission window should be supported similarly as in Rel_16.</w:t>
      </w:r>
    </w:p>
    <w:p w14:paraId="4157CD69" w14:textId="74AAA22F" w:rsidR="005F37C3" w:rsidRDefault="00AE34E8"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460305C9" w14:textId="77777777" w:rsidR="00AE34E8" w:rsidRPr="00AE34E8" w:rsidRDefault="00AE34E8" w:rsidP="00CF179C">
      <w:pPr>
        <w:pStyle w:val="a9"/>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7D01D924" w14:textId="77777777" w:rsidR="00AE34E8" w:rsidRPr="00AE34E8" w:rsidRDefault="00AE34E8" w:rsidP="00CF179C">
      <w:pPr>
        <w:pStyle w:val="a9"/>
        <w:numPr>
          <w:ilvl w:val="2"/>
          <w:numId w:val="7"/>
        </w:numPr>
        <w:spacing w:after="0"/>
        <w:rPr>
          <w:rFonts w:ascii="Times New Roman" w:hAnsi="Times New Roman"/>
          <w:sz w:val="22"/>
          <w:szCs w:val="22"/>
          <w:lang w:eastAsia="zh-CN"/>
        </w:rPr>
      </w:pPr>
      <w:r w:rsidRPr="00AE34E8">
        <w:rPr>
          <w:rFonts w:ascii="Times New Roman" w:hAnsi="Times New Roman"/>
          <w:sz w:val="22"/>
          <w:szCs w:val="22"/>
          <w:lang w:eastAsia="zh-CN"/>
        </w:rPr>
        <w:t xml:space="preserve">performing directional LBT prior to the transmission of SSB according to the </w:t>
      </w:r>
      <w:proofErr w:type="spellStart"/>
      <w:r w:rsidRPr="00AE34E8">
        <w:rPr>
          <w:rFonts w:ascii="Times New Roman" w:hAnsi="Times New Roman"/>
          <w:sz w:val="22"/>
          <w:szCs w:val="22"/>
          <w:lang w:eastAsia="zh-CN"/>
        </w:rPr>
        <w:t>ssb-PositionsInBurst</w:t>
      </w:r>
      <w:proofErr w:type="spellEnd"/>
    </w:p>
    <w:p w14:paraId="4AF43436" w14:textId="77777777" w:rsidR="00AE34E8" w:rsidRPr="00AE34E8" w:rsidRDefault="00AE34E8" w:rsidP="00CF179C">
      <w:pPr>
        <w:pStyle w:val="a9"/>
        <w:numPr>
          <w:ilvl w:val="2"/>
          <w:numId w:val="7"/>
        </w:numPr>
        <w:spacing w:after="0"/>
        <w:rPr>
          <w:rFonts w:ascii="Times New Roman" w:hAnsi="Times New Roman"/>
          <w:sz w:val="22"/>
          <w:szCs w:val="22"/>
          <w:lang w:eastAsia="zh-CN"/>
        </w:rPr>
      </w:pPr>
      <w:r w:rsidRPr="00AE34E8">
        <w:rPr>
          <w:rFonts w:ascii="Times New Roman" w:hAnsi="Times New Roman"/>
          <w:sz w:val="22"/>
          <w:szCs w:val="22"/>
          <w:lang w:eastAsia="zh-CN"/>
        </w:rPr>
        <w:t>directional LBT on multiple beams at the same time at the beginning of the DRS window</w:t>
      </w:r>
    </w:p>
    <w:p w14:paraId="1583D875" w14:textId="77777777" w:rsidR="00AE34E8" w:rsidRPr="00AE34E8" w:rsidRDefault="00AE34E8" w:rsidP="00CF179C">
      <w:pPr>
        <w:pStyle w:val="a9"/>
        <w:numPr>
          <w:ilvl w:val="2"/>
          <w:numId w:val="7"/>
        </w:numPr>
        <w:spacing w:after="0"/>
        <w:rPr>
          <w:rFonts w:ascii="Times New Roman" w:hAnsi="Times New Roman"/>
          <w:sz w:val="22"/>
          <w:szCs w:val="22"/>
          <w:lang w:eastAsia="zh-CN"/>
        </w:rPr>
      </w:pPr>
      <w:r w:rsidRPr="00AE34E8">
        <w:rPr>
          <w:rFonts w:ascii="Times New Roman" w:hAnsi="Times New Roman"/>
          <w:sz w:val="22"/>
          <w:szCs w:val="22"/>
          <w:lang w:eastAsia="zh-CN"/>
        </w:rPr>
        <w:t>Cat 2 LBT (depending on the gap) before actual transmission</w:t>
      </w:r>
    </w:p>
    <w:p w14:paraId="44102155" w14:textId="7D293B3A" w:rsidR="005F37C3" w:rsidRDefault="003149A4"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59FEA00" w14:textId="77777777" w:rsidR="003149A4" w:rsidRPr="003149A4" w:rsidRDefault="003149A4" w:rsidP="00CF179C">
      <w:pPr>
        <w:pStyle w:val="a9"/>
        <w:numPr>
          <w:ilvl w:val="1"/>
          <w:numId w:val="7"/>
        </w:numPr>
        <w:spacing w:after="0"/>
        <w:rPr>
          <w:rFonts w:ascii="Times New Roman" w:hAnsi="Times New Roman"/>
          <w:sz w:val="22"/>
          <w:szCs w:val="22"/>
          <w:lang w:eastAsia="zh-CN"/>
        </w:rPr>
      </w:pPr>
      <w:r w:rsidRPr="003149A4">
        <w:rPr>
          <w:rFonts w:ascii="Times New Roman" w:hAnsi="Times New Roman"/>
          <w:sz w:val="22"/>
          <w:szCs w:val="22"/>
          <w:lang w:eastAsia="zh-CN"/>
        </w:rPr>
        <w:t>At least for SSB SCS 120 kHz, support SS burst as DRS (discovery burst):</w:t>
      </w:r>
    </w:p>
    <w:p w14:paraId="42E0FD55" w14:textId="77777777" w:rsidR="003149A4" w:rsidRPr="003149A4" w:rsidRDefault="003149A4" w:rsidP="00CF179C">
      <w:pPr>
        <w:pStyle w:val="a9"/>
        <w:numPr>
          <w:ilvl w:val="1"/>
          <w:numId w:val="7"/>
        </w:numPr>
        <w:spacing w:after="0"/>
        <w:rPr>
          <w:rFonts w:ascii="Times New Roman" w:hAnsi="Times New Roman"/>
          <w:sz w:val="22"/>
          <w:szCs w:val="22"/>
          <w:lang w:eastAsia="zh-CN"/>
        </w:rPr>
      </w:pPr>
      <w:r w:rsidRPr="003149A4">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sidRPr="003149A4">
        <w:rPr>
          <w:rFonts w:ascii="Times New Roman" w:hAnsi="Times New Roman"/>
          <w:sz w:val="22"/>
          <w:szCs w:val="22"/>
          <w:lang w:eastAsia="zh-CN"/>
        </w:rPr>
        <w:t>;</w:t>
      </w:r>
    </w:p>
    <w:p w14:paraId="4C637EF8" w14:textId="77777777" w:rsidR="003149A4" w:rsidRPr="003149A4" w:rsidRDefault="003149A4" w:rsidP="00CF179C">
      <w:pPr>
        <w:pStyle w:val="a9"/>
        <w:numPr>
          <w:ilvl w:val="1"/>
          <w:numId w:val="7"/>
        </w:numPr>
        <w:spacing w:after="0"/>
        <w:rPr>
          <w:rFonts w:ascii="Times New Roman" w:hAnsi="Times New Roman"/>
          <w:sz w:val="22"/>
          <w:szCs w:val="22"/>
          <w:lang w:eastAsia="zh-CN"/>
        </w:rPr>
      </w:pPr>
      <w:r w:rsidRPr="003149A4">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sidRPr="003149A4">
        <w:rPr>
          <w:rFonts w:ascii="Times New Roman" w:hAnsi="Times New Roman"/>
          <w:sz w:val="22"/>
          <w:szCs w:val="22"/>
          <w:lang w:eastAsia="zh-CN"/>
        </w:rPr>
        <w:t xml:space="preserve"> parameter</w:t>
      </w:r>
    </w:p>
    <w:p w14:paraId="200AC8D0" w14:textId="77777777" w:rsidR="003149A4" w:rsidRPr="003149A4" w:rsidRDefault="003149A4" w:rsidP="00CF179C">
      <w:pPr>
        <w:pStyle w:val="a9"/>
        <w:numPr>
          <w:ilvl w:val="2"/>
          <w:numId w:val="7"/>
        </w:numPr>
        <w:spacing w:after="0"/>
        <w:rPr>
          <w:rFonts w:ascii="Times New Roman" w:hAnsi="Times New Roman"/>
          <w:sz w:val="22"/>
          <w:szCs w:val="22"/>
          <w:lang w:eastAsia="zh-CN"/>
        </w:rPr>
      </w:pPr>
      <w:r w:rsidRPr="003149A4">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sidRPr="003149A4">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sidRPr="003149A4">
        <w:rPr>
          <w:rFonts w:ascii="Times New Roman" w:hAnsi="Times New Roman"/>
          <w:sz w:val="22"/>
          <w:szCs w:val="22"/>
          <w:lang w:eastAsia="zh-CN"/>
        </w:rPr>
        <w:t>;</w:t>
      </w:r>
    </w:p>
    <w:p w14:paraId="58C6896F" w14:textId="77777777" w:rsidR="003149A4" w:rsidRPr="003149A4" w:rsidRDefault="003149A4" w:rsidP="00CF179C">
      <w:pPr>
        <w:pStyle w:val="a9"/>
        <w:numPr>
          <w:ilvl w:val="1"/>
          <w:numId w:val="7"/>
        </w:numPr>
        <w:spacing w:after="0"/>
        <w:rPr>
          <w:rFonts w:ascii="Times New Roman" w:hAnsi="Times New Roman"/>
          <w:sz w:val="22"/>
          <w:szCs w:val="22"/>
          <w:lang w:eastAsia="zh-CN"/>
        </w:rPr>
      </w:pPr>
      <w:r w:rsidRPr="003149A4">
        <w:rPr>
          <w:rFonts w:ascii="Times New Roman" w:hAnsi="Times New Roman"/>
          <w:sz w:val="22"/>
          <w:szCs w:val="22"/>
          <w:lang w:eastAsia="zh-CN"/>
        </w:rPr>
        <w:lastRenderedPageBreak/>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sidRPr="003149A4">
        <w:rPr>
          <w:rFonts w:ascii="Times New Roman" w:hAnsi="Times New Roman"/>
          <w:sz w:val="22"/>
          <w:szCs w:val="22"/>
          <w:lang w:eastAsia="zh-CN"/>
        </w:rPr>
        <w:t xml:space="preserve"> information. </w:t>
      </w:r>
    </w:p>
    <w:p w14:paraId="31D22345" w14:textId="33AE8C85" w:rsidR="003149A4" w:rsidRDefault="00706CF8"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4BC0AEF1" w14:textId="77777777" w:rsidR="00706CF8" w:rsidRPr="00706CF8" w:rsidRDefault="00706CF8" w:rsidP="00CF179C">
      <w:pPr>
        <w:pStyle w:val="a9"/>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If DBTW is introduced for above 52.6GHz frequency band, support enabling/disabling the DBTW by scrambling CRC bits of PBCH payload. </w:t>
      </w:r>
    </w:p>
    <w:p w14:paraId="4A519AF0" w14:textId="27E99E7A" w:rsidR="00706CF8" w:rsidRDefault="00706CF8" w:rsidP="00CF179C">
      <w:pPr>
        <w:pStyle w:val="a9"/>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If DBTW is introduced, for above 52.6GHz frequency band, consider re-purposing the 1-bit '</w:t>
      </w:r>
      <w:proofErr w:type="spellStart"/>
      <w:r w:rsidRPr="00706CF8">
        <w:rPr>
          <w:rFonts w:ascii="Times New Roman" w:hAnsi="Times New Roman"/>
          <w:sz w:val="22"/>
          <w:szCs w:val="22"/>
          <w:lang w:eastAsia="zh-CN"/>
        </w:rPr>
        <w:t>subCarrierSpacingCommon</w:t>
      </w:r>
      <w:proofErr w:type="spellEnd"/>
      <w:r w:rsidRPr="00706CF8">
        <w:rPr>
          <w:rFonts w:ascii="Times New Roman" w:hAnsi="Times New Roman"/>
          <w:sz w:val="22"/>
          <w:szCs w:val="22"/>
          <w:lang w:eastAsia="zh-CN"/>
        </w:rPr>
        <w:t xml:space="preserve">' and 1-bit MSB of </w:t>
      </w:r>
      <w:proofErr w:type="spellStart"/>
      <w:r w:rsidRPr="00706CF8">
        <w:rPr>
          <w:rFonts w:ascii="Times New Roman" w:hAnsi="Times New Roman"/>
          <w:sz w:val="22"/>
          <w:szCs w:val="22"/>
          <w:lang w:eastAsia="zh-CN"/>
        </w:rPr>
        <w:t>controlResourceSetZero</w:t>
      </w:r>
      <w:proofErr w:type="spellEnd"/>
      <w:r w:rsidRPr="00706CF8">
        <w:rPr>
          <w:rFonts w:ascii="Times New Roman" w:hAnsi="Times New Roman"/>
          <w:sz w:val="22"/>
          <w:szCs w:val="22"/>
          <w:lang w:eastAsia="zh-CN"/>
        </w:rPr>
        <w:t xml:space="preserve"> to signal the Q value.  </w:t>
      </w:r>
    </w:p>
    <w:p w14:paraId="39CCD3DA" w14:textId="36BC020E" w:rsidR="005F37C3" w:rsidRDefault="00706CF8"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5A7AD55" w14:textId="43DE0074" w:rsidR="00706CF8" w:rsidRDefault="00706CF8" w:rsidP="00CF179C">
      <w:pPr>
        <w:pStyle w:val="a9"/>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for an unlicensed band that requires LBT, do not support discovery burst (DB) or discovery burst transmission window (DBTW) for SSB</w:t>
      </w:r>
    </w:p>
    <w:p w14:paraId="36C4463F" w14:textId="6F0123F3" w:rsidR="00706CF8" w:rsidRDefault="00706CF8" w:rsidP="00CF179C">
      <w:pPr>
        <w:pStyle w:val="a9"/>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3F14334D" w14:textId="16E1751A" w:rsidR="005F37C3" w:rsidRDefault="00835405"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D2F20E1" w14:textId="77777777" w:rsidR="00835405" w:rsidRPr="00835405" w:rsidRDefault="00835405" w:rsidP="00CF179C">
      <w:pPr>
        <w:pStyle w:val="a9"/>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Support discovery burst transmission window for 60 GHz unlicensed band.</w:t>
      </w:r>
    </w:p>
    <w:p w14:paraId="140D5865" w14:textId="77777777" w:rsidR="00835405" w:rsidRPr="00835405" w:rsidRDefault="00835405" w:rsidP="00CF179C">
      <w:pPr>
        <w:pStyle w:val="a9"/>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The content of discover burst at least include the same components as Rel-16 NR-U;</w:t>
      </w:r>
    </w:p>
    <w:p w14:paraId="5F04C985" w14:textId="77777777" w:rsidR="00835405" w:rsidRPr="00835405" w:rsidRDefault="00835405" w:rsidP="00CF179C">
      <w:pPr>
        <w:pStyle w:val="a9"/>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The indication of Q can be in MIB for a best effort, and if not possible, in SIB1;</w:t>
      </w:r>
    </w:p>
    <w:p w14:paraId="55B3E14F" w14:textId="77777777" w:rsidR="00835405" w:rsidRPr="00835405" w:rsidRDefault="00835405" w:rsidP="00CF179C">
      <w:pPr>
        <w:pStyle w:val="a9"/>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The indication of DBTW disabling can be joint coded with the indication of Q;</w:t>
      </w:r>
    </w:p>
    <w:p w14:paraId="70D78669" w14:textId="77777777" w:rsidR="00835405" w:rsidRPr="00835405" w:rsidRDefault="00835405" w:rsidP="00CF179C">
      <w:pPr>
        <w:pStyle w:val="a9"/>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Current PBCH payload can support timing indication of up to 128 candidate SS/PBCH block candidate locations;</w:t>
      </w:r>
    </w:p>
    <w:p w14:paraId="174C6DDF" w14:textId="77777777" w:rsidR="00835405" w:rsidRPr="00835405" w:rsidRDefault="00835405" w:rsidP="00CF179C">
      <w:pPr>
        <w:pStyle w:val="a9"/>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62561220" w14:textId="0322593E" w:rsidR="00835405" w:rsidRDefault="00835405"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57C6461C" w14:textId="02A28BB8" w:rsidR="00835405" w:rsidRDefault="00835405" w:rsidP="00CF179C">
      <w:pPr>
        <w:pStyle w:val="a9"/>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Discovery burst and discovery burst transmission window should be supported at least for 120 kHz SSB SCS.</w:t>
      </w:r>
    </w:p>
    <w:p w14:paraId="0E48C13C" w14:textId="444ECFD7" w:rsidR="005F37C3" w:rsidRDefault="00835405" w:rsidP="00CF179C">
      <w:pPr>
        <w:pStyle w:val="a9"/>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Up to 80 candidate SSB position should be supported for 120 kHz SSB SCS.</w:t>
      </w:r>
    </w:p>
    <w:p w14:paraId="2E8E6AC7" w14:textId="133B92B5" w:rsidR="00835405" w:rsidRPr="00835405" w:rsidRDefault="00835405" w:rsidP="00CF179C">
      <w:pPr>
        <w:pStyle w:val="a9"/>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Lower value of QCL relations (e.g. 1, 2, 4) is not necessary to introduce for 60 GHz unlicensed operation.</w:t>
      </w:r>
    </w:p>
    <w:p w14:paraId="28A31362" w14:textId="7A84EF27" w:rsidR="00835405" w:rsidRPr="00835405" w:rsidRDefault="00835405" w:rsidP="00CF179C">
      <w:pPr>
        <w:pStyle w:val="a9"/>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1E88477F" w14:textId="1F79E4BE" w:rsidR="00835405" w:rsidRDefault="00835405" w:rsidP="00CF179C">
      <w:pPr>
        <w:pStyle w:val="a9"/>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If 480 kHz and 960 kHz SSB SCS is supported for initial access case, </w:t>
      </w:r>
      <w:proofErr w:type="spellStart"/>
      <w:r w:rsidRPr="00835405">
        <w:rPr>
          <w:rFonts w:ascii="Times New Roman" w:hAnsi="Times New Roman"/>
          <w:sz w:val="22"/>
          <w:szCs w:val="22"/>
          <w:lang w:eastAsia="zh-CN"/>
        </w:rPr>
        <w:t>subCarrierSpacingCommon</w:t>
      </w:r>
      <w:proofErr w:type="spellEnd"/>
      <w:r w:rsidRPr="00835405">
        <w:rPr>
          <w:rFonts w:ascii="Times New Roman" w:hAnsi="Times New Roman"/>
          <w:sz w:val="22"/>
          <w:szCs w:val="22"/>
          <w:lang w:eastAsia="zh-CN"/>
        </w:rPr>
        <w:t xml:space="preserve"> could be utilized for indication of candidate SSB indices and QCL relation.</w:t>
      </w:r>
    </w:p>
    <w:p w14:paraId="182036A4" w14:textId="0E006F53" w:rsidR="005F37C3" w:rsidRDefault="00835405"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FA34896" w14:textId="77777777" w:rsidR="00835405" w:rsidRPr="00835405" w:rsidRDefault="00835405" w:rsidP="00CF179C">
      <w:pPr>
        <w:pStyle w:val="a9"/>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Consider the following methods to indicate enabled/disabled DBTW for idle and/or connected mode UEs.</w:t>
      </w:r>
    </w:p>
    <w:p w14:paraId="462479C9" w14:textId="77777777" w:rsidR="00835405" w:rsidRPr="00835405" w:rsidRDefault="00835405" w:rsidP="00CF179C">
      <w:pPr>
        <w:pStyle w:val="a9"/>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Separate two sets of GSCN values where one set corresponds to the case of disabled DBTW while the other set corresponds to the case of enabled DBTW</w:t>
      </w:r>
    </w:p>
    <w:p w14:paraId="0060DEF4" w14:textId="77777777" w:rsidR="00835405" w:rsidRPr="00835405" w:rsidRDefault="00835405" w:rsidP="00CF179C">
      <w:pPr>
        <w:pStyle w:val="a9"/>
        <w:numPr>
          <w:ilvl w:val="2"/>
          <w:numId w:val="7"/>
        </w:numPr>
        <w:spacing w:after="0"/>
        <w:rPr>
          <w:rFonts w:ascii="Times New Roman" w:hAnsi="Times New Roman"/>
          <w:sz w:val="22"/>
          <w:szCs w:val="22"/>
          <w:lang w:eastAsia="zh-CN"/>
        </w:rPr>
      </w:pPr>
      <w:proofErr w:type="spellStart"/>
      <w:r w:rsidRPr="00835405">
        <w:rPr>
          <w:rFonts w:ascii="Times New Roman" w:hAnsi="Times New Roman"/>
          <w:sz w:val="22"/>
          <w:szCs w:val="22"/>
          <w:lang w:eastAsia="zh-CN"/>
        </w:rPr>
        <w:t>Signalling</w:t>
      </w:r>
      <w:proofErr w:type="spellEnd"/>
      <w:r w:rsidRPr="00835405">
        <w:rPr>
          <w:rFonts w:ascii="Times New Roman" w:hAnsi="Times New Roman"/>
          <w:sz w:val="22"/>
          <w:szCs w:val="22"/>
          <w:lang w:eastAsia="zh-CN"/>
        </w:rPr>
        <w:t xml:space="preserve"> via system information (e.g., </w:t>
      </w:r>
      <w:proofErr w:type="spellStart"/>
      <w:r w:rsidRPr="00835405">
        <w:rPr>
          <w:rFonts w:ascii="Times New Roman" w:hAnsi="Times New Roman"/>
          <w:sz w:val="22"/>
          <w:szCs w:val="22"/>
          <w:lang w:eastAsia="zh-CN"/>
        </w:rPr>
        <w:t>measObject</w:t>
      </w:r>
      <w:proofErr w:type="spellEnd"/>
      <w:r w:rsidRPr="00835405">
        <w:rPr>
          <w:rFonts w:ascii="Times New Roman" w:hAnsi="Times New Roman"/>
          <w:sz w:val="22"/>
          <w:szCs w:val="22"/>
          <w:lang w:eastAsia="zh-CN"/>
        </w:rPr>
        <w:t>)</w:t>
      </w:r>
    </w:p>
    <w:p w14:paraId="1F55DC55" w14:textId="77777777" w:rsidR="00835405" w:rsidRPr="00835405" w:rsidRDefault="00835405" w:rsidP="00CF179C">
      <w:pPr>
        <w:pStyle w:val="a9"/>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UE-specific RRC signaling (e.g., for </w:t>
      </w:r>
      <w:proofErr w:type="spellStart"/>
      <w:r w:rsidRPr="00835405">
        <w:rPr>
          <w:rFonts w:ascii="Times New Roman" w:hAnsi="Times New Roman"/>
          <w:sz w:val="22"/>
          <w:szCs w:val="22"/>
          <w:lang w:eastAsia="zh-CN"/>
        </w:rPr>
        <w:t>SCell</w:t>
      </w:r>
      <w:proofErr w:type="spellEnd"/>
      <w:r w:rsidRPr="00835405">
        <w:rPr>
          <w:rFonts w:ascii="Times New Roman" w:hAnsi="Times New Roman"/>
          <w:sz w:val="22"/>
          <w:szCs w:val="22"/>
          <w:lang w:eastAsia="zh-CN"/>
        </w:rPr>
        <w:t xml:space="preserve"> addition)</w:t>
      </w:r>
    </w:p>
    <w:p w14:paraId="3BF26A5E" w14:textId="3C5F5896" w:rsidR="00835405" w:rsidRPr="00835405" w:rsidRDefault="00835405" w:rsidP="00CF179C">
      <w:pPr>
        <w:pStyle w:val="a9"/>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835405">
        <w:rPr>
          <w:rFonts w:ascii="Times New Roman" w:hAnsi="Times New Roman" w:hint="eastAsia"/>
          <w:sz w:val="22"/>
          <w:szCs w:val="22"/>
          <w:lang w:eastAsia="zh-CN"/>
        </w:rPr>
        <w:t xml:space="preserve"> values</w:t>
      </w:r>
      <w:r w:rsidRPr="00835405">
        <w:rPr>
          <w:rFonts w:ascii="Times New Roman" w:hAnsi="Times New Roman"/>
          <w:sz w:val="22"/>
          <w:szCs w:val="22"/>
          <w:lang w:eastAsia="zh-CN"/>
        </w:rPr>
        <w:t>.</w:t>
      </w:r>
    </w:p>
    <w:p w14:paraId="5DE776EE" w14:textId="77777777" w:rsidR="00835405" w:rsidRPr="00835405" w:rsidRDefault="00835405" w:rsidP="00CF179C">
      <w:pPr>
        <w:pStyle w:val="a9"/>
        <w:numPr>
          <w:ilvl w:val="2"/>
          <w:numId w:val="7"/>
        </w:numPr>
        <w:spacing w:after="0"/>
        <w:rPr>
          <w:rFonts w:ascii="Times New Roman" w:hAnsi="Times New Roman"/>
          <w:sz w:val="22"/>
          <w:szCs w:val="22"/>
          <w:lang w:eastAsia="zh-CN"/>
        </w:rPr>
      </w:pPr>
      <w:proofErr w:type="spellStart"/>
      <w:r w:rsidRPr="00835405">
        <w:rPr>
          <w:rFonts w:ascii="Times New Roman" w:hAnsi="Times New Roman"/>
          <w:sz w:val="22"/>
          <w:szCs w:val="22"/>
          <w:lang w:eastAsia="zh-CN"/>
        </w:rPr>
        <w:t>subCarrierSpacingCommon</w:t>
      </w:r>
      <w:proofErr w:type="spellEnd"/>
    </w:p>
    <w:p w14:paraId="13CA800D" w14:textId="77777777" w:rsidR="00835405" w:rsidRPr="00835405" w:rsidRDefault="00835405" w:rsidP="00CF179C">
      <w:pPr>
        <w:pStyle w:val="a9"/>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LSB of </w:t>
      </w:r>
      <w:proofErr w:type="spellStart"/>
      <w:r w:rsidRPr="00835405">
        <w:rPr>
          <w:rFonts w:ascii="Times New Roman" w:hAnsi="Times New Roman"/>
          <w:sz w:val="22"/>
          <w:szCs w:val="22"/>
          <w:lang w:eastAsia="zh-CN"/>
        </w:rPr>
        <w:t>ssb-SubcarrierOffset</w:t>
      </w:r>
      <w:proofErr w:type="spellEnd"/>
    </w:p>
    <w:p w14:paraId="5A9F224D" w14:textId="77777777" w:rsidR="00835405" w:rsidRPr="00835405" w:rsidRDefault="00835405" w:rsidP="00CF179C">
      <w:pPr>
        <w:pStyle w:val="a9"/>
        <w:numPr>
          <w:ilvl w:val="2"/>
          <w:numId w:val="7"/>
        </w:numPr>
        <w:spacing w:after="0"/>
        <w:rPr>
          <w:rFonts w:ascii="Times New Roman" w:hAnsi="Times New Roman"/>
          <w:sz w:val="22"/>
          <w:szCs w:val="22"/>
          <w:lang w:eastAsia="zh-CN"/>
        </w:rPr>
      </w:pPr>
      <w:proofErr w:type="spellStart"/>
      <w:r w:rsidRPr="00835405">
        <w:rPr>
          <w:rFonts w:ascii="Times New Roman" w:hAnsi="Times New Roman"/>
          <w:sz w:val="22"/>
          <w:szCs w:val="22"/>
          <w:lang w:eastAsia="zh-CN"/>
        </w:rPr>
        <w:t>dmrs</w:t>
      </w:r>
      <w:proofErr w:type="spellEnd"/>
      <w:r w:rsidRPr="00835405">
        <w:rPr>
          <w:rFonts w:ascii="Times New Roman" w:hAnsi="Times New Roman"/>
          <w:sz w:val="22"/>
          <w:szCs w:val="22"/>
          <w:lang w:eastAsia="zh-CN"/>
        </w:rPr>
        <w:t>-</w:t>
      </w:r>
      <w:proofErr w:type="spellStart"/>
      <w:r w:rsidRPr="00835405">
        <w:rPr>
          <w:rFonts w:ascii="Times New Roman" w:hAnsi="Times New Roman"/>
          <w:sz w:val="22"/>
          <w:szCs w:val="22"/>
          <w:lang w:eastAsia="zh-CN"/>
        </w:rPr>
        <w:t>TypeA</w:t>
      </w:r>
      <w:proofErr w:type="spellEnd"/>
      <w:r w:rsidRPr="00835405">
        <w:rPr>
          <w:rFonts w:ascii="Times New Roman" w:hAnsi="Times New Roman"/>
          <w:sz w:val="22"/>
          <w:szCs w:val="22"/>
          <w:lang w:eastAsia="zh-CN"/>
        </w:rPr>
        <w:t>-Position</w:t>
      </w:r>
    </w:p>
    <w:p w14:paraId="25F3CAED" w14:textId="5050D1FF" w:rsidR="00835405" w:rsidRPr="00835405" w:rsidRDefault="00835405" w:rsidP="00CF179C">
      <w:pPr>
        <w:pStyle w:val="a9"/>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Discuss how to signal actually transmitted SSBs via </w:t>
      </w:r>
      <w:proofErr w:type="spellStart"/>
      <w:r w:rsidRPr="00835405">
        <w:rPr>
          <w:rFonts w:ascii="Times New Roman" w:hAnsi="Times New Roman"/>
          <w:sz w:val="22"/>
          <w:szCs w:val="22"/>
          <w:lang w:eastAsia="zh-CN"/>
        </w:rPr>
        <w:t>ssb-PositionsInBurst</w:t>
      </w:r>
      <w:proofErr w:type="spellEnd"/>
      <w:r w:rsidRPr="00835405">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835405">
        <w:rPr>
          <w:rFonts w:ascii="Times New Roman" w:hAnsi="Times New Roman" w:hint="eastAsia"/>
          <w:sz w:val="22"/>
          <w:szCs w:val="22"/>
          <w:lang w:eastAsia="zh-CN"/>
        </w:rPr>
        <w:t xml:space="preserve"> </w:t>
      </w:r>
      <w:r w:rsidRPr="00835405">
        <w:rPr>
          <w:rFonts w:ascii="Times New Roman" w:hAnsi="Times New Roman"/>
          <w:sz w:val="22"/>
          <w:szCs w:val="22"/>
          <w:lang w:eastAsia="zh-CN"/>
        </w:rPr>
        <w:t>less than 64 can be indicated in MIB.</w:t>
      </w:r>
    </w:p>
    <w:p w14:paraId="41BB75CE" w14:textId="084571C0" w:rsidR="00835405" w:rsidRDefault="00743B49"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6B29822D" w14:textId="617E30CE" w:rsidR="00743B49" w:rsidRDefault="00743B49" w:rsidP="00CF179C">
      <w:pPr>
        <w:pStyle w:val="a9"/>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Increasing the number of SSB candidate positions to above 64 to increase transmission opportunities to cope with LBT failure should be considered.</w:t>
      </w:r>
    </w:p>
    <w:p w14:paraId="41234107" w14:textId="26B88770" w:rsidR="0014673A" w:rsidRDefault="0014673A"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F94009E" w14:textId="77777777" w:rsidR="0014673A" w:rsidRPr="0014673A" w:rsidRDefault="0014673A" w:rsidP="00CF179C">
      <w:pPr>
        <w:pStyle w:val="a9"/>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34221CDB" w14:textId="77777777" w:rsidR="0014673A" w:rsidRPr="0014673A" w:rsidRDefault="0014673A" w:rsidP="00CF179C">
      <w:pPr>
        <w:pStyle w:val="a9"/>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3BB87CAE" w14:textId="5FB2A2AD" w:rsidR="0014673A" w:rsidRDefault="00395D91"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1E5C5C04" w14:textId="77777777" w:rsidR="00395D91" w:rsidRPr="00395D91" w:rsidRDefault="00395D91" w:rsidP="00CF179C">
      <w:pPr>
        <w:pStyle w:val="a9"/>
        <w:numPr>
          <w:ilvl w:val="1"/>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D</w:t>
      </w:r>
      <w:r w:rsidRPr="00395D91">
        <w:rPr>
          <w:rFonts w:ascii="Times New Roman" w:hAnsi="Times New Roman"/>
          <w:sz w:val="22"/>
          <w:szCs w:val="22"/>
          <w:lang w:eastAsia="zh-CN"/>
        </w:rPr>
        <w:t xml:space="preserve">iscovery burst (DB) and discovery burst transmission window (DBTW) </w:t>
      </w:r>
      <w:r w:rsidRPr="00395D91">
        <w:rPr>
          <w:rFonts w:ascii="Times New Roman" w:hAnsi="Times New Roman" w:hint="eastAsia"/>
          <w:sz w:val="22"/>
          <w:szCs w:val="22"/>
          <w:lang w:eastAsia="zh-CN"/>
        </w:rPr>
        <w:t>should be supported for 120 kHz SSB SCS and other SSB SCSs if they are agreed to be supported.</w:t>
      </w:r>
    </w:p>
    <w:p w14:paraId="5842BACD" w14:textId="6F66CEB0" w:rsidR="00395D91" w:rsidRPr="00395D91" w:rsidRDefault="00395D91" w:rsidP="00CF179C">
      <w:pPr>
        <w:pStyle w:val="a9"/>
        <w:numPr>
          <w:ilvl w:val="1"/>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 xml:space="preserve">A discovery burst </w:t>
      </w:r>
      <w:r w:rsidRPr="00395D91">
        <w:rPr>
          <w:rFonts w:ascii="Times New Roman" w:hAnsi="Times New Roman"/>
          <w:sz w:val="22"/>
          <w:szCs w:val="22"/>
          <w:lang w:eastAsia="zh-CN"/>
        </w:rPr>
        <w:t>(DB)</w:t>
      </w:r>
      <w:r w:rsidRPr="00395D91">
        <w:rPr>
          <w:rFonts w:ascii="Times New Roman" w:hAnsi="Times New Roman" w:hint="eastAsia"/>
          <w:sz w:val="22"/>
          <w:szCs w:val="22"/>
          <w:lang w:eastAsia="zh-CN"/>
        </w:rPr>
        <w:t xml:space="preserve"> in Rel-17 NR above 52.6 GHz includes at least an SSB and may also include RMSI-CORESET, RMSI-PDSCH and/or NZP CSI-RS.</w:t>
      </w:r>
    </w:p>
    <w:p w14:paraId="5BADEB74" w14:textId="77777777" w:rsidR="00395D91" w:rsidRPr="00395D91" w:rsidRDefault="00395D91" w:rsidP="00CF179C">
      <w:pPr>
        <w:pStyle w:val="a9"/>
        <w:numPr>
          <w:ilvl w:val="1"/>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14:paraId="167AA87B" w14:textId="77777777" w:rsidR="00395D91" w:rsidRPr="00395D91" w:rsidRDefault="00395D91" w:rsidP="00CF179C">
      <w:pPr>
        <w:pStyle w:val="a9"/>
        <w:numPr>
          <w:ilvl w:val="1"/>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6317AD33" w14:textId="4A4848D9" w:rsidR="00395D91" w:rsidRDefault="00D26D84"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1F477D1B" w14:textId="77777777" w:rsidR="00D26D84" w:rsidRPr="00D26D84" w:rsidRDefault="00D26D84" w:rsidP="00CF179C">
      <w:pPr>
        <w:pStyle w:val="a9"/>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DBTW should be supported at least for 120 kHz SSB SCS in </w:t>
      </w:r>
      <w:proofErr w:type="spellStart"/>
      <w:r w:rsidRPr="00D26D84">
        <w:rPr>
          <w:rFonts w:ascii="Times New Roman" w:hAnsi="Times New Roman"/>
          <w:sz w:val="22"/>
          <w:szCs w:val="22"/>
          <w:lang w:eastAsia="zh-CN"/>
        </w:rPr>
        <w:t>mmWave</w:t>
      </w:r>
      <w:proofErr w:type="spellEnd"/>
      <w:r w:rsidRPr="00D26D84">
        <w:rPr>
          <w:rFonts w:ascii="Times New Roman" w:hAnsi="Times New Roman"/>
          <w:sz w:val="22"/>
          <w:szCs w:val="22"/>
          <w:lang w:eastAsia="zh-CN"/>
        </w:rPr>
        <w:t xml:space="preserve"> unlicensed band that requires LBT.</w:t>
      </w:r>
    </w:p>
    <w:p w14:paraId="14973A45" w14:textId="4AF65E13" w:rsidR="00D26D84" w:rsidRPr="00D26D84" w:rsidRDefault="00D26D84" w:rsidP="00CF179C">
      <w:pPr>
        <w:pStyle w:val="a9"/>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Discovery burst (DB) in </w:t>
      </w:r>
      <w:proofErr w:type="spellStart"/>
      <w:r w:rsidRPr="00D26D84">
        <w:rPr>
          <w:rFonts w:ascii="Times New Roman" w:hAnsi="Times New Roman"/>
          <w:sz w:val="22"/>
          <w:szCs w:val="22"/>
          <w:lang w:eastAsia="zh-CN"/>
        </w:rPr>
        <w:t>mmWave</w:t>
      </w:r>
      <w:proofErr w:type="spellEnd"/>
      <w:r w:rsidRPr="00D26D84">
        <w:rPr>
          <w:rFonts w:ascii="Times New Roman" w:hAnsi="Times New Roman"/>
          <w:sz w:val="22"/>
          <w:szCs w:val="22"/>
          <w:lang w:eastAsia="zh-CN"/>
        </w:rPr>
        <w:t xml:space="preserve"> operation should include CORESET#0 for PDCCH scheduling PDSCH with SIB1, PDSCH carrying SIB1 and/or non-zero power CSI-RS at least.</w:t>
      </w:r>
    </w:p>
    <w:p w14:paraId="08A32B28" w14:textId="2A818A35" w:rsidR="00D26D84" w:rsidRPr="00D26D84" w:rsidRDefault="00D26D84" w:rsidP="00CF179C">
      <w:pPr>
        <w:pStyle w:val="a9"/>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The indication of Q value in NR-U should be reused to indicate DBTW enabling/disabling and Q value jointly at least for 120 kHz SSB SCS.</w:t>
      </w:r>
    </w:p>
    <w:p w14:paraId="76BB58F2" w14:textId="020222B2" w:rsidR="00D26D84" w:rsidRPr="00D26D84" w:rsidRDefault="00D26D84" w:rsidP="00CF179C">
      <w:pPr>
        <w:pStyle w:val="a9"/>
        <w:numPr>
          <w:ilvl w:val="1"/>
          <w:numId w:val="7"/>
        </w:numPr>
        <w:spacing w:after="0"/>
        <w:rPr>
          <w:rFonts w:ascii="Times New Roman" w:hAnsi="Times New Roman"/>
          <w:sz w:val="22"/>
          <w:szCs w:val="22"/>
          <w:lang w:eastAsia="zh-CN"/>
        </w:rPr>
      </w:pPr>
      <w:r w:rsidRPr="00D26D84">
        <w:rPr>
          <w:rFonts w:ascii="Times New Roman" w:hAnsi="Times New Roman" w:hint="eastAsia"/>
          <w:sz w:val="22"/>
          <w:szCs w:val="22"/>
          <w:lang w:eastAsia="zh-CN"/>
        </w:rPr>
        <w:t>Additional discovery burst transmission window in the adjacent frame could be considered as a method of cycling SSB transmission.</w:t>
      </w:r>
    </w:p>
    <w:p w14:paraId="0C503DB1" w14:textId="1EDF53BF" w:rsidR="00D26D84" w:rsidRPr="00D26D84" w:rsidRDefault="00D26D84" w:rsidP="00CF179C">
      <w:pPr>
        <w:pStyle w:val="a9"/>
        <w:numPr>
          <w:ilvl w:val="1"/>
          <w:numId w:val="7"/>
        </w:numPr>
        <w:spacing w:after="0"/>
        <w:rPr>
          <w:rFonts w:ascii="Times New Roman" w:hAnsi="Times New Roman"/>
          <w:sz w:val="22"/>
          <w:szCs w:val="22"/>
          <w:lang w:eastAsia="zh-CN"/>
        </w:rPr>
      </w:pPr>
      <w:r w:rsidRPr="00D26D84">
        <w:rPr>
          <w:rFonts w:ascii="Times New Roman" w:hAnsi="Times New Roman" w:hint="eastAsia"/>
          <w:sz w:val="22"/>
          <w:szCs w:val="22"/>
          <w:lang w:eastAsia="zh-CN"/>
        </w:rPr>
        <w:t>With concurrent spatial multiplexing DBTWs, all SSBs could be transmitted in a cycling transmission fashion.</w:t>
      </w:r>
    </w:p>
    <w:p w14:paraId="7D5B79DA" w14:textId="00CDF8CB" w:rsidR="00D26D84" w:rsidRPr="00D26D84" w:rsidRDefault="00D26D84" w:rsidP="00CF179C">
      <w:pPr>
        <w:pStyle w:val="a9"/>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The long term sensing could be considered as an approach to mechanism for enabling/disabling DBTW. </w:t>
      </w:r>
    </w:p>
    <w:p w14:paraId="395E9622" w14:textId="4DB5D1A0" w:rsidR="00D26D84" w:rsidRPr="00D26D84" w:rsidRDefault="00D26D84" w:rsidP="00CF179C">
      <w:pPr>
        <w:pStyle w:val="a9"/>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The application of DBTW for SSB transmission could be indicated per SSB/beam.</w:t>
      </w:r>
    </w:p>
    <w:p w14:paraId="7CB26C97" w14:textId="64589D4D" w:rsidR="00D26D84" w:rsidRDefault="00BB7F0A"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6B0DCF88" w14:textId="5B2DBEA2" w:rsidR="00BB7F0A" w:rsidRPr="00BB7F0A" w:rsidRDefault="00BB7F0A" w:rsidP="00CF179C">
      <w:pPr>
        <w:pStyle w:val="a9"/>
        <w:numPr>
          <w:ilvl w:val="1"/>
          <w:numId w:val="7"/>
        </w:numPr>
        <w:spacing w:after="0"/>
        <w:rPr>
          <w:rFonts w:ascii="Times New Roman" w:hAnsi="Times New Roman"/>
          <w:sz w:val="22"/>
          <w:szCs w:val="22"/>
          <w:lang w:eastAsia="zh-CN"/>
        </w:rPr>
      </w:pPr>
      <w:r w:rsidRPr="00BB7F0A">
        <w:rPr>
          <w:rFonts w:ascii="Times New Roman" w:hAnsi="Times New Roman"/>
          <w:sz w:val="22"/>
          <w:szCs w:val="22"/>
          <w:lang w:eastAsia="zh-CN"/>
        </w:rPr>
        <w:t>It seems beneficial to introduce discovery burst (DB) and discovery burst transmission window (DBTW) by defining candidate SSB positions within the DBTW.</w:t>
      </w:r>
    </w:p>
    <w:p w14:paraId="0BDF91FD" w14:textId="52EED569" w:rsidR="00BB7F0A" w:rsidRPr="00BB7F0A" w:rsidRDefault="00BB7F0A"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sidRPr="00BB7F0A">
        <w:rPr>
          <w:rFonts w:ascii="Times New Roman" w:hAnsi="Times New Roman"/>
          <w:sz w:val="22"/>
          <w:szCs w:val="22"/>
          <w:lang w:eastAsia="zh-CN"/>
        </w:rPr>
        <w: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1CC175DE" w14:textId="58BB7AB5" w:rsidR="00BB7F0A" w:rsidRPr="00BB7F0A" w:rsidRDefault="00BB7F0A" w:rsidP="00CF179C">
      <w:pPr>
        <w:pStyle w:val="a9"/>
        <w:numPr>
          <w:ilvl w:val="1"/>
          <w:numId w:val="7"/>
        </w:numPr>
        <w:spacing w:after="0"/>
        <w:rPr>
          <w:rFonts w:ascii="Times New Roman" w:hAnsi="Times New Roman"/>
          <w:sz w:val="22"/>
          <w:szCs w:val="22"/>
          <w:lang w:eastAsia="zh-CN"/>
        </w:rPr>
      </w:pPr>
      <w:r w:rsidRPr="00BB7F0A">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42695255" w14:textId="5D886330" w:rsidR="004A1E26" w:rsidRDefault="004A1E26">
      <w:pPr>
        <w:pStyle w:val="a9"/>
        <w:spacing w:after="0"/>
        <w:rPr>
          <w:rFonts w:ascii="Times New Roman" w:hAnsi="Times New Roman"/>
          <w:sz w:val="22"/>
          <w:szCs w:val="22"/>
          <w:lang w:eastAsia="zh-CN"/>
        </w:rPr>
      </w:pPr>
    </w:p>
    <w:p w14:paraId="5452203F" w14:textId="3903F906" w:rsidR="004A1E26" w:rsidRPr="004A1E26" w:rsidRDefault="004A1E26">
      <w:pPr>
        <w:pStyle w:val="a9"/>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046759CF" w14:textId="0052B039" w:rsidR="001B5233" w:rsidRDefault="00BD6FDE"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w:t>
      </w:r>
      <w:r w:rsidRPr="00706CF8">
        <w:rPr>
          <w:rFonts w:ascii="Times New Roman" w:hAnsi="Times New Roman"/>
          <w:sz w:val="22"/>
          <w:szCs w:val="22"/>
          <w:lang w:eastAsia="zh-CN"/>
        </w:rPr>
        <w:t xml:space="preserve">iscovery burst (DB) </w:t>
      </w:r>
      <w:r>
        <w:rPr>
          <w:rFonts w:ascii="Times New Roman" w:hAnsi="Times New Roman"/>
          <w:sz w:val="22"/>
          <w:szCs w:val="22"/>
          <w:lang w:eastAsia="zh-CN"/>
        </w:rPr>
        <w:t>and</w:t>
      </w:r>
      <w:r w:rsidRPr="00706CF8">
        <w:rPr>
          <w:rFonts w:ascii="Times New Roman" w:hAnsi="Times New Roman"/>
          <w:sz w:val="22"/>
          <w:szCs w:val="22"/>
          <w:lang w:eastAsia="zh-CN"/>
        </w:rPr>
        <w:t xml:space="preserve"> discovery burst transmission window (DBTW)</w:t>
      </w:r>
      <w:r>
        <w:rPr>
          <w:rFonts w:ascii="Times New Roman" w:hAnsi="Times New Roman"/>
          <w:sz w:val="22"/>
          <w:szCs w:val="22"/>
          <w:lang w:eastAsia="zh-CN"/>
        </w:rPr>
        <w:t xml:space="preserve"> for SSB</w:t>
      </w:r>
    </w:p>
    <w:p w14:paraId="431080FE" w14:textId="77777777" w:rsidR="00BD6FDE" w:rsidRDefault="00BD6FDE"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DB or DBTW</w:t>
      </w:r>
    </w:p>
    <w:p w14:paraId="629E023F" w14:textId="7FF67EC0" w:rsidR="00BD6FDE" w:rsidRDefault="00BD6FDE" w:rsidP="00CF179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w:t>
      </w:r>
      <w:r w:rsidR="00B215A8">
        <w:rPr>
          <w:rFonts w:ascii="Times New Roman" w:hAnsi="Times New Roman"/>
          <w:sz w:val="22"/>
          <w:szCs w:val="22"/>
          <w:lang w:eastAsia="zh-CN"/>
        </w:rPr>
        <w:t>, Qualcomm</w:t>
      </w:r>
    </w:p>
    <w:p w14:paraId="59717865" w14:textId="5034F99D" w:rsidR="00FD5CB6" w:rsidRDefault="00BD6FDE"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584497B8" w14:textId="780B1FAF" w:rsidR="00BD6FDE" w:rsidRDefault="00BD6FDE" w:rsidP="00CF179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vivo, Nokia, Nokia Shanghai Bell, CATT (only for 120kHz SSB)</w:t>
      </w:r>
      <w:r w:rsidR="00B215A8">
        <w:rPr>
          <w:rFonts w:ascii="Times New Roman" w:hAnsi="Times New Roman"/>
          <w:sz w:val="22"/>
          <w:szCs w:val="22"/>
          <w:lang w:eastAsia="zh-CN"/>
        </w:rPr>
        <w:t xml:space="preserve">, Ericsson, Xiaomi, Lenovo, Motorola Mobility, Intel, Apple, Samsung, Sony, LGE, Interdigital, ZTE(120kHz), </w:t>
      </w:r>
      <w:proofErr w:type="spellStart"/>
      <w:r w:rsidR="00B215A8">
        <w:rPr>
          <w:rFonts w:ascii="Times New Roman" w:hAnsi="Times New Roman"/>
          <w:sz w:val="22"/>
          <w:szCs w:val="22"/>
          <w:lang w:eastAsia="zh-CN"/>
        </w:rPr>
        <w:t>Sanechip</w:t>
      </w:r>
      <w:proofErr w:type="spellEnd"/>
      <w:r w:rsidR="00B215A8">
        <w:rPr>
          <w:rFonts w:ascii="Times New Roman" w:hAnsi="Times New Roman"/>
          <w:sz w:val="22"/>
          <w:szCs w:val="22"/>
          <w:lang w:eastAsia="zh-CN"/>
        </w:rPr>
        <w:t xml:space="preserve"> (120kHz), NEC (at least for 120kHz), WILUS</w:t>
      </w:r>
    </w:p>
    <w:p w14:paraId="4B491282" w14:textId="7FC304A0" w:rsidR="00BD6FDE" w:rsidRDefault="00BD6FDE"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4E439C94" w14:textId="09565C59" w:rsidR="00BD6FDE" w:rsidRDefault="00BD6FDE"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Enable configuration: OPPO,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r w:rsidR="00B215A8">
        <w:rPr>
          <w:rFonts w:ascii="Times New Roman" w:hAnsi="Times New Roman"/>
          <w:sz w:val="22"/>
          <w:szCs w:val="22"/>
          <w:lang w:eastAsia="zh-CN"/>
        </w:rPr>
        <w:t xml:space="preserve"> </w:t>
      </w:r>
      <w:proofErr w:type="spellStart"/>
      <w:r w:rsidR="00B215A8">
        <w:rPr>
          <w:rFonts w:ascii="Times New Roman" w:hAnsi="Times New Roman"/>
          <w:sz w:val="22"/>
          <w:szCs w:val="22"/>
          <w:lang w:eastAsia="zh-CN"/>
        </w:rPr>
        <w:t>Futurewei</w:t>
      </w:r>
      <w:proofErr w:type="spellEnd"/>
      <w:r w:rsidR="00B215A8">
        <w:rPr>
          <w:rFonts w:ascii="Times New Roman" w:hAnsi="Times New Roman"/>
          <w:sz w:val="22"/>
          <w:szCs w:val="22"/>
          <w:lang w:eastAsia="zh-CN"/>
        </w:rPr>
        <w:t>, Samsung, LGE</w:t>
      </w:r>
    </w:p>
    <w:p w14:paraId="35447366" w14:textId="11E7CAE3" w:rsidR="00BD6FDE" w:rsidRDefault="00BD6FDE" w:rsidP="00CF179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Method of configuration: </w:t>
      </w:r>
      <w:r w:rsidR="00B215A8">
        <w:rPr>
          <w:rFonts w:ascii="Times New Roman" w:hAnsi="Times New Roman"/>
          <w:sz w:val="22"/>
          <w:szCs w:val="22"/>
          <w:lang w:eastAsia="zh-CN"/>
        </w:rPr>
        <w:t>implicit</w:t>
      </w:r>
      <w:r>
        <w:rPr>
          <w:rFonts w:ascii="Times New Roman" w:hAnsi="Times New Roman"/>
          <w:sz w:val="22"/>
          <w:szCs w:val="22"/>
          <w:lang w:eastAsia="zh-CN"/>
        </w:rPr>
        <w:t>, explicit</w:t>
      </w:r>
    </w:p>
    <w:p w14:paraId="44C38AA3" w14:textId="067A41ED" w:rsidR="003C5AC6" w:rsidRDefault="003C5AC6">
      <w:pPr>
        <w:pStyle w:val="a9"/>
        <w:spacing w:after="0"/>
        <w:rPr>
          <w:rFonts w:ascii="Times New Roman" w:hAnsi="Times New Roman"/>
          <w:sz w:val="22"/>
          <w:szCs w:val="22"/>
          <w:lang w:eastAsia="zh-CN"/>
        </w:rPr>
      </w:pPr>
    </w:p>
    <w:p w14:paraId="660C7AFF" w14:textId="77777777" w:rsidR="00FD2B57" w:rsidRPr="00414335" w:rsidRDefault="00FD2B57" w:rsidP="00FD2B57">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40EF64BC" w14:textId="77777777" w:rsidR="009C5E21" w:rsidRDefault="00E700BE" w:rsidP="00FD2B57">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revise and update the company preferences</w:t>
      </w:r>
      <w:r w:rsidR="00534A74">
        <w:rPr>
          <w:rFonts w:ascii="Times New Roman" w:hAnsi="Times New Roman"/>
          <w:sz w:val="22"/>
          <w:szCs w:val="22"/>
          <w:lang w:eastAsia="zh-CN"/>
        </w:rPr>
        <w:t>, now that RAN1 has agreed to support 480kHz and 960kHz SCS SSB for non-initial access cases with Type0-PDCCH not configured in MIB.</w:t>
      </w:r>
      <w:r w:rsidR="003D0D41">
        <w:rPr>
          <w:rFonts w:ascii="Times New Roman" w:hAnsi="Times New Roman"/>
          <w:sz w:val="22"/>
          <w:szCs w:val="22"/>
          <w:lang w:eastAsia="zh-CN"/>
        </w:rPr>
        <w:t xml:space="preserve"> </w:t>
      </w:r>
    </w:p>
    <w:p w14:paraId="2EF0BB65" w14:textId="01166978" w:rsidR="00E700BE" w:rsidRDefault="003D0D41" w:rsidP="00FD2B57">
      <w:pPr>
        <w:pStyle w:val="a9"/>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sidRPr="009C5E21">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sidRPr="009C5E21">
        <w:rPr>
          <w:rFonts w:ascii="Times New Roman" w:hAnsi="Times New Roman"/>
          <w:b/>
          <w:bCs/>
          <w:sz w:val="22"/>
          <w:szCs w:val="22"/>
          <w:lang w:eastAsia="zh-CN"/>
        </w:rPr>
        <w:t>specific to specific SSB SCS.</w:t>
      </w:r>
    </w:p>
    <w:p w14:paraId="3563D67A" w14:textId="77777777" w:rsidR="00E700BE" w:rsidRDefault="00E700BE" w:rsidP="00FD2B57">
      <w:pPr>
        <w:pStyle w:val="a9"/>
        <w:spacing w:after="0"/>
        <w:rPr>
          <w:rFonts w:ascii="Times New Roman" w:hAnsi="Times New Roman"/>
          <w:sz w:val="22"/>
          <w:szCs w:val="22"/>
          <w:lang w:eastAsia="zh-CN"/>
        </w:rPr>
      </w:pPr>
    </w:p>
    <w:p w14:paraId="61907EF3" w14:textId="77777777" w:rsidR="00E700BE" w:rsidRDefault="00E700BE" w:rsidP="00E700B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w:t>
      </w:r>
      <w:r w:rsidRPr="00706CF8">
        <w:rPr>
          <w:rFonts w:ascii="Times New Roman" w:hAnsi="Times New Roman"/>
          <w:sz w:val="22"/>
          <w:szCs w:val="22"/>
          <w:lang w:eastAsia="zh-CN"/>
        </w:rPr>
        <w:t xml:space="preserve">iscovery burst (DB) </w:t>
      </w:r>
      <w:r>
        <w:rPr>
          <w:rFonts w:ascii="Times New Roman" w:hAnsi="Times New Roman"/>
          <w:sz w:val="22"/>
          <w:szCs w:val="22"/>
          <w:lang w:eastAsia="zh-CN"/>
        </w:rPr>
        <w:t>and</w:t>
      </w:r>
      <w:r w:rsidRPr="00706CF8">
        <w:rPr>
          <w:rFonts w:ascii="Times New Roman" w:hAnsi="Times New Roman"/>
          <w:sz w:val="22"/>
          <w:szCs w:val="22"/>
          <w:lang w:eastAsia="zh-CN"/>
        </w:rPr>
        <w:t xml:space="preserve"> discovery burst transmission window (DBTW)</w:t>
      </w:r>
      <w:r>
        <w:rPr>
          <w:rFonts w:ascii="Times New Roman" w:hAnsi="Times New Roman"/>
          <w:sz w:val="22"/>
          <w:szCs w:val="22"/>
          <w:lang w:eastAsia="zh-CN"/>
        </w:rPr>
        <w:t xml:space="preserve"> for SSB</w:t>
      </w:r>
    </w:p>
    <w:p w14:paraId="7F6321CA" w14:textId="77777777" w:rsidR="00E700BE" w:rsidRDefault="00E700BE" w:rsidP="00E700B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191449B5" w14:textId="77777777" w:rsidR="00E700BE" w:rsidRPr="00534A74" w:rsidRDefault="00E700BE" w:rsidP="00E700BE">
      <w:pPr>
        <w:pStyle w:val="a9"/>
        <w:numPr>
          <w:ilvl w:val="2"/>
          <w:numId w:val="7"/>
        </w:numPr>
        <w:spacing w:after="0"/>
        <w:rPr>
          <w:rFonts w:ascii="Times New Roman" w:hAnsi="Times New Roman"/>
          <w:i/>
          <w:iCs/>
          <w:color w:val="595959" w:themeColor="text1" w:themeTint="A6"/>
          <w:sz w:val="22"/>
          <w:szCs w:val="22"/>
          <w:lang w:eastAsia="zh-CN"/>
        </w:rPr>
      </w:pPr>
      <w:r w:rsidRPr="00534A74">
        <w:rPr>
          <w:rFonts w:ascii="Times New Roman" w:hAnsi="Times New Roman"/>
          <w:i/>
          <w:iCs/>
          <w:color w:val="595959" w:themeColor="text1" w:themeTint="A6"/>
          <w:sz w:val="22"/>
          <w:szCs w:val="22"/>
          <w:lang w:eastAsia="zh-CN"/>
        </w:rPr>
        <w:t>CATT (for 480/960kHz), Qualcomm</w:t>
      </w:r>
    </w:p>
    <w:p w14:paraId="3A5C5A07" w14:textId="77777777" w:rsidR="00E700BE" w:rsidRDefault="00E700BE" w:rsidP="00E700B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03F69E01" w14:textId="77777777" w:rsidR="00E700BE" w:rsidRPr="00534A74" w:rsidRDefault="00E700BE" w:rsidP="00E700BE">
      <w:pPr>
        <w:pStyle w:val="a9"/>
        <w:numPr>
          <w:ilvl w:val="2"/>
          <w:numId w:val="7"/>
        </w:numPr>
        <w:spacing w:after="0"/>
        <w:rPr>
          <w:rFonts w:ascii="Times New Roman" w:hAnsi="Times New Roman"/>
          <w:i/>
          <w:iCs/>
          <w:color w:val="595959" w:themeColor="text1" w:themeTint="A6"/>
          <w:sz w:val="22"/>
          <w:szCs w:val="22"/>
          <w:lang w:eastAsia="zh-CN"/>
        </w:rPr>
      </w:pPr>
      <w:r w:rsidRPr="00534A74">
        <w:rPr>
          <w:rFonts w:ascii="Times New Roman" w:hAnsi="Times New Roman"/>
          <w:i/>
          <w:iCs/>
          <w:color w:val="595959" w:themeColor="text1" w:themeTint="A6"/>
          <w:sz w:val="22"/>
          <w:szCs w:val="22"/>
          <w:lang w:eastAsia="zh-CN"/>
        </w:rPr>
        <w:t xml:space="preserve">Huawei, </w:t>
      </w:r>
      <w:proofErr w:type="spellStart"/>
      <w:r w:rsidRPr="00534A74">
        <w:rPr>
          <w:rFonts w:ascii="Times New Roman" w:hAnsi="Times New Roman"/>
          <w:i/>
          <w:iCs/>
          <w:color w:val="595959" w:themeColor="text1" w:themeTint="A6"/>
          <w:sz w:val="22"/>
          <w:szCs w:val="22"/>
          <w:lang w:eastAsia="zh-CN"/>
        </w:rPr>
        <w:t>HiSilicon</w:t>
      </w:r>
      <w:proofErr w:type="spellEnd"/>
      <w:r w:rsidRPr="00534A74">
        <w:rPr>
          <w:rFonts w:ascii="Times New Roman" w:hAnsi="Times New Roman"/>
          <w:i/>
          <w:iCs/>
          <w:color w:val="595959" w:themeColor="text1" w:themeTint="A6"/>
          <w:sz w:val="22"/>
          <w:szCs w:val="22"/>
          <w:lang w:eastAsia="zh-CN"/>
        </w:rPr>
        <w:t xml:space="preserve">, OPPO, </w:t>
      </w:r>
      <w:proofErr w:type="spellStart"/>
      <w:r w:rsidRPr="00534A74">
        <w:rPr>
          <w:rFonts w:ascii="Times New Roman" w:hAnsi="Times New Roman"/>
          <w:i/>
          <w:iCs/>
          <w:color w:val="595959" w:themeColor="text1" w:themeTint="A6"/>
          <w:sz w:val="22"/>
          <w:szCs w:val="22"/>
          <w:lang w:eastAsia="zh-CN"/>
        </w:rPr>
        <w:t>Spreadtrum</w:t>
      </w:r>
      <w:proofErr w:type="spellEnd"/>
      <w:r w:rsidRPr="00534A74">
        <w:rPr>
          <w:rFonts w:ascii="Times New Roman" w:hAnsi="Times New Roman"/>
          <w:i/>
          <w:iCs/>
          <w:color w:val="595959" w:themeColor="text1" w:themeTint="A6"/>
          <w:sz w:val="22"/>
          <w:szCs w:val="22"/>
          <w:lang w:eastAsia="zh-CN"/>
        </w:rPr>
        <w:t xml:space="preserve">, vivo, Nokia, Nokia Shanghai Bell, CATT (only for 120kHz SSB), Ericsson, Xiaomi, Lenovo, Motorola Mobility, Intel, Apple, Samsung, Sony, LGE, Interdigital, ZTE(120kHz), </w:t>
      </w:r>
      <w:proofErr w:type="spellStart"/>
      <w:r w:rsidRPr="00534A74">
        <w:rPr>
          <w:rFonts w:ascii="Times New Roman" w:hAnsi="Times New Roman"/>
          <w:i/>
          <w:iCs/>
          <w:color w:val="595959" w:themeColor="text1" w:themeTint="A6"/>
          <w:sz w:val="22"/>
          <w:szCs w:val="22"/>
          <w:lang w:eastAsia="zh-CN"/>
        </w:rPr>
        <w:t>Sanechip</w:t>
      </w:r>
      <w:proofErr w:type="spellEnd"/>
      <w:r w:rsidRPr="00534A74">
        <w:rPr>
          <w:rFonts w:ascii="Times New Roman" w:hAnsi="Times New Roman"/>
          <w:i/>
          <w:iCs/>
          <w:color w:val="595959" w:themeColor="text1" w:themeTint="A6"/>
          <w:sz w:val="22"/>
          <w:szCs w:val="22"/>
          <w:lang w:eastAsia="zh-CN"/>
        </w:rPr>
        <w:t xml:space="preserve"> (120kHz), NEC (at least for 120kHz), WILUS</w:t>
      </w:r>
    </w:p>
    <w:p w14:paraId="27184F93" w14:textId="77777777" w:rsidR="00E700BE" w:rsidRDefault="00E700BE" w:rsidP="00E700B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5CA99354" w14:textId="34F53572" w:rsidR="00534A74" w:rsidRDefault="00E700BE" w:rsidP="00E700B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w:t>
      </w:r>
      <w:r w:rsidR="00534A74">
        <w:rPr>
          <w:rFonts w:ascii="Times New Roman" w:hAnsi="Times New Roman"/>
          <w:sz w:val="22"/>
          <w:szCs w:val="22"/>
          <w:lang w:eastAsia="zh-CN"/>
        </w:rPr>
        <w:t xml:space="preserve"> of DB/DBTW (either using implicit or explicit methods)</w:t>
      </w:r>
      <w:r>
        <w:rPr>
          <w:rFonts w:ascii="Times New Roman" w:hAnsi="Times New Roman"/>
          <w:sz w:val="22"/>
          <w:szCs w:val="22"/>
          <w:lang w:eastAsia="zh-CN"/>
        </w:rPr>
        <w:t>:</w:t>
      </w:r>
    </w:p>
    <w:p w14:paraId="6AB1919E" w14:textId="7085DE3F" w:rsidR="00E700BE" w:rsidRPr="00534A74" w:rsidRDefault="00E700BE" w:rsidP="00534A74">
      <w:pPr>
        <w:pStyle w:val="a9"/>
        <w:numPr>
          <w:ilvl w:val="2"/>
          <w:numId w:val="7"/>
        </w:numPr>
        <w:spacing w:after="0"/>
        <w:rPr>
          <w:rFonts w:ascii="Times New Roman" w:hAnsi="Times New Roman"/>
          <w:i/>
          <w:iCs/>
          <w:color w:val="595959" w:themeColor="text1" w:themeTint="A6"/>
          <w:sz w:val="22"/>
          <w:szCs w:val="22"/>
          <w:lang w:eastAsia="zh-CN"/>
        </w:rPr>
      </w:pPr>
      <w:r w:rsidRPr="00534A74">
        <w:rPr>
          <w:rFonts w:ascii="Times New Roman" w:hAnsi="Times New Roman"/>
          <w:i/>
          <w:iCs/>
          <w:color w:val="595959" w:themeColor="text1" w:themeTint="A6"/>
          <w:sz w:val="22"/>
          <w:szCs w:val="22"/>
          <w:lang w:eastAsia="zh-CN"/>
        </w:rPr>
        <w:t xml:space="preserve">OPPO, Huawei </w:t>
      </w:r>
      <w:proofErr w:type="spellStart"/>
      <w:r w:rsidRPr="00534A74">
        <w:rPr>
          <w:rFonts w:ascii="Times New Roman" w:hAnsi="Times New Roman"/>
          <w:i/>
          <w:iCs/>
          <w:color w:val="595959" w:themeColor="text1" w:themeTint="A6"/>
          <w:sz w:val="22"/>
          <w:szCs w:val="22"/>
          <w:lang w:eastAsia="zh-CN"/>
        </w:rPr>
        <w:t>HiSilicon</w:t>
      </w:r>
      <w:proofErr w:type="spellEnd"/>
      <w:r w:rsidRPr="00534A74">
        <w:rPr>
          <w:rFonts w:ascii="Times New Roman" w:hAnsi="Times New Roman"/>
          <w:i/>
          <w:iCs/>
          <w:color w:val="595959" w:themeColor="text1" w:themeTint="A6"/>
          <w:sz w:val="22"/>
          <w:szCs w:val="22"/>
          <w:lang w:eastAsia="zh-CN"/>
        </w:rPr>
        <w:t xml:space="preserve">, </w:t>
      </w:r>
      <w:proofErr w:type="spellStart"/>
      <w:r w:rsidRPr="00534A74">
        <w:rPr>
          <w:rFonts w:ascii="Times New Roman" w:hAnsi="Times New Roman"/>
          <w:i/>
          <w:iCs/>
          <w:color w:val="595959" w:themeColor="text1" w:themeTint="A6"/>
          <w:sz w:val="22"/>
          <w:szCs w:val="22"/>
          <w:lang w:eastAsia="zh-CN"/>
        </w:rPr>
        <w:t>Futurewei</w:t>
      </w:r>
      <w:proofErr w:type="spellEnd"/>
      <w:r w:rsidRPr="00534A74">
        <w:rPr>
          <w:rFonts w:ascii="Times New Roman" w:hAnsi="Times New Roman"/>
          <w:i/>
          <w:iCs/>
          <w:color w:val="595959" w:themeColor="text1" w:themeTint="A6"/>
          <w:sz w:val="22"/>
          <w:szCs w:val="22"/>
          <w:lang w:eastAsia="zh-CN"/>
        </w:rPr>
        <w:t>, Samsung, LGE</w:t>
      </w:r>
    </w:p>
    <w:p w14:paraId="7172038A" w14:textId="1C62F288" w:rsidR="00534A74" w:rsidRDefault="00534A74" w:rsidP="00534A7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3DFEBC6B" w14:textId="4F797C2D" w:rsidR="00534A74" w:rsidRPr="00534A74" w:rsidRDefault="00F45A60" w:rsidP="00534A74">
      <w:pPr>
        <w:pStyle w:val="a9"/>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21492D8D" w14:textId="77777777" w:rsidR="00F3490A" w:rsidRDefault="00F3490A" w:rsidP="00E700BE">
      <w:pPr>
        <w:pStyle w:val="a9"/>
        <w:spacing w:after="0"/>
        <w:rPr>
          <w:rFonts w:ascii="Times New Roman" w:hAnsi="Times New Roman"/>
          <w:sz w:val="22"/>
          <w:szCs w:val="22"/>
          <w:lang w:eastAsia="zh-CN"/>
        </w:rPr>
      </w:pPr>
    </w:p>
    <w:p w14:paraId="07D77D27" w14:textId="462A78F9" w:rsidR="00FD2B57" w:rsidRPr="0040746A" w:rsidRDefault="00344473" w:rsidP="00FD2B57">
      <w:pPr>
        <w:pStyle w:val="a9"/>
        <w:spacing w:after="0"/>
        <w:rPr>
          <w:rFonts w:ascii="Times New Roman" w:hAnsi="Times New Roman"/>
          <w:i/>
          <w:iCs/>
          <w:color w:val="C00000"/>
          <w:sz w:val="22"/>
          <w:szCs w:val="22"/>
          <w:lang w:eastAsia="zh-CN"/>
        </w:rPr>
      </w:pPr>
      <w:r w:rsidRPr="0040746A">
        <w:rPr>
          <w:rFonts w:ascii="Times New Roman" w:hAnsi="Times New Roman"/>
          <w:i/>
          <w:iCs/>
          <w:color w:val="C00000"/>
          <w:sz w:val="22"/>
          <w:szCs w:val="22"/>
          <w:lang w:eastAsia="zh-CN"/>
        </w:rPr>
        <w:t>Moderator will provide a suggested proposal based on feedback by UTC 03:00am April 14.</w:t>
      </w:r>
    </w:p>
    <w:p w14:paraId="394408BE" w14:textId="51618996" w:rsidR="00E700BE" w:rsidRDefault="00E700BE" w:rsidP="00FD2B57">
      <w:pPr>
        <w:pStyle w:val="a9"/>
        <w:spacing w:after="0"/>
        <w:rPr>
          <w:rFonts w:ascii="Times New Roman" w:hAnsi="Times New Roman"/>
          <w:sz w:val="22"/>
          <w:szCs w:val="22"/>
          <w:lang w:eastAsia="zh-CN"/>
        </w:rPr>
      </w:pPr>
    </w:p>
    <w:p w14:paraId="25E82D1D" w14:textId="77777777" w:rsidR="0040746A" w:rsidRDefault="0040746A" w:rsidP="00FD2B57">
      <w:pPr>
        <w:pStyle w:val="a9"/>
        <w:spacing w:after="0"/>
        <w:rPr>
          <w:rFonts w:ascii="Times New Roman" w:hAnsi="Times New Roman"/>
          <w:sz w:val="22"/>
          <w:szCs w:val="22"/>
          <w:lang w:eastAsia="zh-CN"/>
        </w:rPr>
      </w:pPr>
    </w:p>
    <w:p w14:paraId="369631BD" w14:textId="77777777" w:rsidR="00FD2B57" w:rsidRDefault="00FD2B57" w:rsidP="00FD2B57">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FD2B57" w14:paraId="517B2C88" w14:textId="77777777" w:rsidTr="00964420">
        <w:tc>
          <w:tcPr>
            <w:tcW w:w="1720" w:type="dxa"/>
            <w:shd w:val="clear" w:color="auto" w:fill="FBE4D5" w:themeFill="accent2" w:themeFillTint="33"/>
          </w:tcPr>
          <w:p w14:paraId="3AFF003E" w14:textId="77777777" w:rsidR="00FD2B57" w:rsidRPr="00FE189A" w:rsidRDefault="00FD2B57" w:rsidP="007631D2">
            <w:pPr>
              <w:pStyle w:val="a9"/>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242" w:type="dxa"/>
            <w:shd w:val="clear" w:color="auto" w:fill="FBE4D5" w:themeFill="accent2" w:themeFillTint="33"/>
          </w:tcPr>
          <w:p w14:paraId="63B92988" w14:textId="77777777" w:rsidR="00FD2B57" w:rsidRPr="00FE189A" w:rsidRDefault="00FD2B57" w:rsidP="007631D2">
            <w:pPr>
              <w:pStyle w:val="a9"/>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FD2B57" w14:paraId="43967629" w14:textId="77777777" w:rsidTr="00964420">
        <w:tc>
          <w:tcPr>
            <w:tcW w:w="1720" w:type="dxa"/>
          </w:tcPr>
          <w:p w14:paraId="7D684D58" w14:textId="43F5604E" w:rsidR="00FD2B57" w:rsidRDefault="00CA4167" w:rsidP="007631D2">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6C55509A" w14:textId="43E9E7D1" w:rsidR="005D51F3" w:rsidRDefault="00CA4167" w:rsidP="007631D2">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indicated in our paper we </w:t>
            </w:r>
            <w:r w:rsidR="005D51F3">
              <w:rPr>
                <w:rFonts w:ascii="Times New Roman" w:hAnsi="Times New Roman"/>
                <w:sz w:val="22"/>
                <w:szCs w:val="22"/>
                <w:lang w:eastAsia="zh-CN"/>
              </w:rPr>
              <w:t>see that there would be need to support DBTW</w:t>
            </w:r>
            <w:r w:rsidR="00E55F19">
              <w:rPr>
                <w:rFonts w:ascii="Times New Roman" w:hAnsi="Times New Roman"/>
                <w:sz w:val="22"/>
                <w:szCs w:val="22"/>
                <w:lang w:eastAsia="zh-CN"/>
              </w:rPr>
              <w:t>. We think that DBTW is needed at least for 120kHz sub-carrier spacing</w:t>
            </w:r>
            <w:r w:rsidR="005D51F3">
              <w:rPr>
                <w:rFonts w:ascii="Times New Roman" w:hAnsi="Times New Roman"/>
                <w:sz w:val="22"/>
                <w:szCs w:val="22"/>
                <w:lang w:eastAsia="zh-CN"/>
              </w:rPr>
              <w:t xml:space="preserve">. </w:t>
            </w:r>
          </w:p>
          <w:p w14:paraId="09C23B24" w14:textId="546C815F" w:rsidR="00FD2B57" w:rsidRDefault="005D51F3" w:rsidP="007631D2">
            <w:pPr>
              <w:pStyle w:val="a9"/>
              <w:spacing w:after="0"/>
              <w:rPr>
                <w:rFonts w:ascii="Times New Roman" w:hAnsi="Times New Roman"/>
                <w:sz w:val="22"/>
                <w:szCs w:val="22"/>
                <w:lang w:eastAsia="zh-CN"/>
              </w:rPr>
            </w:pPr>
            <w:r>
              <w:rPr>
                <w:rFonts w:ascii="Times New Roman" w:hAnsi="Times New Roman"/>
                <w:sz w:val="22"/>
                <w:szCs w:val="22"/>
                <w:lang w:eastAsia="zh-CN"/>
              </w:rPr>
              <w:t>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w:t>
            </w:r>
            <w:r w:rsidR="00B20C10">
              <w:rPr>
                <w:rFonts w:ascii="Times New Roman" w:hAnsi="Times New Roman"/>
                <w:sz w:val="22"/>
                <w:szCs w:val="22"/>
                <w:lang w:eastAsia="zh-CN"/>
              </w:rPr>
              <w:t xml:space="preserve"> </w:t>
            </w:r>
            <w:r>
              <w:rPr>
                <w:rFonts w:ascii="Times New Roman" w:hAnsi="Times New Roman"/>
                <w:sz w:val="22"/>
                <w:szCs w:val="22"/>
                <w:lang w:eastAsia="zh-CN"/>
              </w:rPr>
              <w:t xml:space="preserve"> </w:t>
            </w:r>
          </w:p>
          <w:p w14:paraId="3D65F799" w14:textId="6DAF1135" w:rsidR="00CA4167" w:rsidRDefault="00CA4167" w:rsidP="007631D2">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think that we need further discussion how the DBTW is supported in terms of SSB candidate locations. The NR-U based mechanism does to seem to be able to provide </w:t>
            </w:r>
            <w:r>
              <w:rPr>
                <w:rFonts w:ascii="Times New Roman" w:hAnsi="Times New Roman"/>
                <w:sz w:val="22"/>
                <w:szCs w:val="22"/>
                <w:lang w:eastAsia="zh-CN"/>
              </w:rPr>
              <w:lastRenderedPageBreak/>
              <w:t>additional candidate locations in even/fair manner to all SSBs, if we assume large number of SSBs</w:t>
            </w:r>
            <w:r w:rsidR="005D51F3">
              <w:rPr>
                <w:rFonts w:ascii="Times New Roman" w:hAnsi="Times New Roman"/>
                <w:sz w:val="22"/>
                <w:szCs w:val="22"/>
                <w:lang w:eastAsia="zh-CN"/>
              </w:rPr>
              <w:t xml:space="preserve"> (with 120kHz sub-carrier spacing).</w:t>
            </w:r>
          </w:p>
          <w:p w14:paraId="256C3769" w14:textId="65104CFA" w:rsidR="00CA4167" w:rsidRDefault="00CA4167" w:rsidP="007631D2">
            <w:pPr>
              <w:pStyle w:val="a9"/>
              <w:spacing w:after="0"/>
              <w:rPr>
                <w:rFonts w:ascii="Times New Roman" w:hAnsi="Times New Roman"/>
                <w:sz w:val="22"/>
                <w:szCs w:val="22"/>
                <w:lang w:eastAsia="zh-CN"/>
              </w:rPr>
            </w:pPr>
            <w:r>
              <w:rPr>
                <w:rFonts w:ascii="Times New Roman" w:hAnsi="Times New Roman"/>
                <w:sz w:val="22"/>
                <w:szCs w:val="22"/>
                <w:lang w:eastAsia="zh-CN"/>
              </w:rPr>
              <w:t xml:space="preserve"> </w:t>
            </w:r>
          </w:p>
        </w:tc>
      </w:tr>
      <w:tr w:rsidR="00E85C15" w14:paraId="778D82F5" w14:textId="77777777" w:rsidTr="00964420">
        <w:tc>
          <w:tcPr>
            <w:tcW w:w="1720" w:type="dxa"/>
          </w:tcPr>
          <w:p w14:paraId="43AEC59B" w14:textId="41D39CD0" w:rsidR="00E85C15" w:rsidRDefault="00E85C15" w:rsidP="007631D2">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242" w:type="dxa"/>
          </w:tcPr>
          <w:p w14:paraId="06615117" w14:textId="77777777" w:rsidR="00E85C15" w:rsidRDefault="00E85C15" w:rsidP="007631D2">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413F5DE8" w14:textId="77777777" w:rsidR="00E85C15" w:rsidRDefault="00E85C15" w:rsidP="007631D2">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4B3227CC" w14:textId="77777777" w:rsidR="00E85C15" w:rsidRDefault="00E85C15" w:rsidP="007631D2">
            <w:pPr>
              <w:pStyle w:val="a9"/>
              <w:spacing w:after="0"/>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22DF9CC2" w14:textId="6B26D123" w:rsidR="00E85C15" w:rsidRDefault="00E85C15" w:rsidP="007631D2">
            <w:pPr>
              <w:pStyle w:val="a9"/>
              <w:spacing w:after="0"/>
              <w:rPr>
                <w:rFonts w:ascii="Times New Roman" w:hAnsi="Times New Roman"/>
                <w:sz w:val="22"/>
                <w:szCs w:val="22"/>
                <w:lang w:eastAsia="zh-CN"/>
              </w:rPr>
            </w:pPr>
          </w:p>
        </w:tc>
      </w:tr>
      <w:tr w:rsidR="006213FD" w14:paraId="71BB44EE" w14:textId="77777777" w:rsidTr="00964420">
        <w:tc>
          <w:tcPr>
            <w:tcW w:w="1720" w:type="dxa"/>
          </w:tcPr>
          <w:p w14:paraId="5A88028B" w14:textId="236F2AC7" w:rsidR="006213FD" w:rsidRDefault="006213FD" w:rsidP="006213FD">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2ED663B1" w14:textId="7AC8D45A" w:rsidR="006213FD" w:rsidRDefault="006213FD" w:rsidP="006213FD">
            <w:pPr>
              <w:pStyle w:val="a9"/>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AD5FA5" w14:paraId="2C064D82" w14:textId="77777777" w:rsidTr="00964420">
        <w:tc>
          <w:tcPr>
            <w:tcW w:w="1720" w:type="dxa"/>
          </w:tcPr>
          <w:p w14:paraId="7B70CFD0" w14:textId="662C268B" w:rsidR="00AD5FA5" w:rsidRDefault="00AD5FA5" w:rsidP="00AD5FA5">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6CF8B05" w14:textId="77777777" w:rsidR="00AD5FA5" w:rsidRDefault="00AD5FA5" w:rsidP="00AD5FA5">
            <w:pPr>
              <w:pStyle w:val="a9"/>
              <w:spacing w:after="0"/>
              <w:rPr>
                <w:rFonts w:ascii="Times New Roman" w:hAnsi="Times New Roman"/>
                <w:sz w:val="22"/>
                <w:szCs w:val="22"/>
                <w:lang w:eastAsia="zh-CN"/>
              </w:rPr>
            </w:pPr>
            <w:r w:rsidRPr="00A4503A">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23152791" w14:textId="77777777" w:rsidR="00AD5FA5" w:rsidRDefault="00AD5FA5" w:rsidP="00AD5FA5">
            <w:pPr>
              <w:pStyle w:val="a9"/>
              <w:numPr>
                <w:ilvl w:val="0"/>
                <w:numId w:val="12"/>
              </w:numPr>
              <w:spacing w:after="0"/>
              <w:rPr>
                <w:rFonts w:ascii="Times New Roman" w:hAnsi="Times New Roman"/>
                <w:sz w:val="22"/>
                <w:szCs w:val="22"/>
                <w:lang w:eastAsia="zh-CN"/>
              </w:rPr>
            </w:pPr>
            <w:r w:rsidRPr="00A4503A">
              <w:rPr>
                <w:rFonts w:ascii="Times New Roman" w:hAnsi="Times New Roman"/>
                <w:sz w:val="22"/>
                <w:szCs w:val="22"/>
                <w:lang w:eastAsia="zh-CN"/>
              </w:rPr>
              <w:t>Signaling the Q factor may be challenging (without changing the PBCH payload and DMRS sequence, per the agreement)</w:t>
            </w:r>
          </w:p>
          <w:p w14:paraId="7D9BBCF7" w14:textId="77777777" w:rsidR="00AD5FA5" w:rsidRPr="00A4503A" w:rsidRDefault="00AD5FA5" w:rsidP="00AD5FA5">
            <w:pPr>
              <w:pStyle w:val="a9"/>
              <w:numPr>
                <w:ilvl w:val="0"/>
                <w:numId w:val="12"/>
              </w:numPr>
              <w:spacing w:after="0"/>
              <w:rPr>
                <w:rFonts w:ascii="Times New Roman" w:hAnsi="Times New Roman"/>
                <w:sz w:val="22"/>
                <w:szCs w:val="22"/>
                <w:lang w:eastAsia="zh-CN"/>
              </w:rPr>
            </w:pPr>
            <w:r w:rsidRPr="00A4503A">
              <w:rPr>
                <w:rFonts w:ascii="Times New Roman" w:hAnsi="Times New Roman"/>
                <w:sz w:val="22"/>
                <w:szCs w:val="22"/>
                <w:lang w:eastAsia="zh-CN"/>
              </w:rPr>
              <w:t>Enabling/disabling DBTW depending on licensed/unlicensed bands</w:t>
            </w:r>
          </w:p>
          <w:p w14:paraId="5AAD4105" w14:textId="77777777" w:rsidR="00AD5FA5" w:rsidRDefault="00AD5FA5" w:rsidP="00AD5FA5">
            <w:pPr>
              <w:pStyle w:val="a9"/>
              <w:spacing w:after="0"/>
              <w:rPr>
                <w:rFonts w:ascii="Times New Roman" w:hAnsi="Times New Roman"/>
                <w:sz w:val="22"/>
                <w:szCs w:val="22"/>
                <w:lang w:eastAsia="zh-CN"/>
              </w:rPr>
            </w:pPr>
            <w:r>
              <w:rPr>
                <w:rFonts w:ascii="Times New Roman" w:hAnsi="Times New Roman"/>
                <w:sz w:val="22"/>
                <w:szCs w:val="22"/>
                <w:lang w:eastAsia="zh-CN"/>
              </w:rPr>
              <w:t xml:space="preserve">It would be beneficial </w:t>
            </w:r>
            <w:r w:rsidRPr="00A4503A">
              <w:rPr>
                <w:rFonts w:ascii="Times New Roman" w:hAnsi="Times New Roman"/>
                <w:sz w:val="22"/>
                <w:szCs w:val="22"/>
                <w:lang w:eastAsia="zh-CN"/>
              </w:rPr>
              <w:t xml:space="preserve">to clarify what DB/DBTW support means. Is this only about Q, or there are more? </w:t>
            </w:r>
          </w:p>
          <w:p w14:paraId="43A44F3B" w14:textId="77777777" w:rsidR="00AD5FA5" w:rsidRDefault="00AD5FA5" w:rsidP="00AD5FA5">
            <w:pPr>
              <w:pStyle w:val="a9"/>
              <w:spacing w:after="0"/>
              <w:rPr>
                <w:rFonts w:ascii="Times New Roman" w:hAnsi="Times New Roman"/>
                <w:sz w:val="22"/>
                <w:szCs w:val="22"/>
                <w:lang w:eastAsia="zh-CN"/>
              </w:rPr>
            </w:pPr>
            <w:r w:rsidRPr="00A4503A">
              <w:rPr>
                <w:rFonts w:ascii="Times New Roman" w:hAnsi="Times New Roman"/>
                <w:sz w:val="22"/>
                <w:szCs w:val="22"/>
                <w:lang w:eastAsia="zh-CN"/>
              </w:rPr>
              <w:t>For 480/960</w:t>
            </w:r>
            <w:r>
              <w:rPr>
                <w:rFonts w:ascii="Times New Roman" w:hAnsi="Times New Roman"/>
                <w:sz w:val="22"/>
                <w:szCs w:val="22"/>
                <w:lang w:eastAsia="zh-CN"/>
              </w:rPr>
              <w:t xml:space="preserve"> kHz</w:t>
            </w:r>
            <w:r w:rsidRPr="00A4503A">
              <w:rPr>
                <w:rFonts w:ascii="Times New Roman" w:hAnsi="Times New Roman"/>
                <w:sz w:val="22"/>
                <w:szCs w:val="22"/>
                <w:lang w:eastAsia="zh-CN"/>
              </w:rPr>
              <w:t>, the SSB sweeping is fast, and even if Q is introduced, it will not help much (the interference correlation in time will be high within the SSB sweeping)</w:t>
            </w:r>
            <w:r>
              <w:rPr>
                <w:rFonts w:ascii="Times New Roman" w:hAnsi="Times New Roman"/>
                <w:sz w:val="22"/>
                <w:szCs w:val="22"/>
                <w:lang w:eastAsia="zh-CN"/>
              </w:rPr>
              <w:t>.</w:t>
            </w:r>
          </w:p>
          <w:p w14:paraId="1180724A" w14:textId="77777777" w:rsidR="00AD5FA5" w:rsidRDefault="00AD5FA5" w:rsidP="00AD5FA5">
            <w:pPr>
              <w:pStyle w:val="a9"/>
              <w:spacing w:after="0"/>
              <w:rPr>
                <w:rFonts w:ascii="Times New Roman" w:hAnsi="Times New Roman"/>
                <w:sz w:val="22"/>
                <w:szCs w:val="22"/>
                <w:lang w:eastAsia="zh-CN"/>
              </w:rPr>
            </w:pPr>
            <w:r>
              <w:rPr>
                <w:rFonts w:ascii="Times New Roman" w:hAnsi="Times New Roman"/>
                <w:sz w:val="22"/>
                <w:szCs w:val="22"/>
                <w:lang w:eastAsia="zh-CN"/>
              </w:rPr>
              <w:t>F</w:t>
            </w:r>
            <w:r w:rsidRPr="00A4503A">
              <w:rPr>
                <w:rFonts w:ascii="Times New Roman" w:hAnsi="Times New Roman"/>
                <w:sz w:val="22"/>
                <w:szCs w:val="22"/>
                <w:lang w:eastAsia="zh-CN"/>
              </w:rPr>
              <w:t>or 120</w:t>
            </w:r>
            <w:r>
              <w:rPr>
                <w:rFonts w:ascii="Times New Roman" w:hAnsi="Times New Roman"/>
                <w:sz w:val="22"/>
                <w:szCs w:val="22"/>
                <w:lang w:eastAsia="zh-CN"/>
              </w:rPr>
              <w:t xml:space="preserve"> kHz</w:t>
            </w:r>
            <w:r w:rsidRPr="00A4503A">
              <w:rPr>
                <w:rFonts w:ascii="Times New Roman" w:hAnsi="Times New Roman"/>
                <w:sz w:val="22"/>
                <w:szCs w:val="22"/>
                <w:lang w:eastAsia="zh-CN"/>
              </w:rPr>
              <w:t xml:space="preserve">, </w:t>
            </w:r>
            <w:r>
              <w:rPr>
                <w:rFonts w:ascii="Times New Roman" w:hAnsi="Times New Roman"/>
                <w:sz w:val="22"/>
                <w:szCs w:val="22"/>
                <w:lang w:eastAsia="zh-CN"/>
              </w:rPr>
              <w:t xml:space="preserve">beam directivity </w:t>
            </w:r>
            <w:r w:rsidRPr="00A4503A">
              <w:rPr>
                <w:rFonts w:ascii="Times New Roman" w:hAnsi="Times New Roman"/>
                <w:sz w:val="22"/>
                <w:szCs w:val="22"/>
                <w:lang w:eastAsia="zh-CN"/>
              </w:rPr>
              <w:t>will reduce the benefit of Q</w:t>
            </w:r>
            <w:r>
              <w:rPr>
                <w:rFonts w:ascii="Times New Roman" w:hAnsi="Times New Roman"/>
                <w:sz w:val="22"/>
                <w:szCs w:val="22"/>
                <w:lang w:eastAsia="zh-CN"/>
              </w:rPr>
              <w:t xml:space="preserve">, in addition to </w:t>
            </w:r>
            <w:r w:rsidRPr="00A4503A">
              <w:rPr>
                <w:rFonts w:ascii="Times New Roman" w:hAnsi="Times New Roman"/>
                <w:sz w:val="22"/>
                <w:szCs w:val="22"/>
                <w:lang w:eastAsia="zh-CN"/>
              </w:rPr>
              <w:t>power consumption penalty</w:t>
            </w:r>
            <w:r>
              <w:rPr>
                <w:rFonts w:ascii="Times New Roman" w:hAnsi="Times New Roman"/>
                <w:sz w:val="22"/>
                <w:szCs w:val="22"/>
                <w:lang w:eastAsia="zh-CN"/>
              </w:rPr>
              <w:t>.</w:t>
            </w:r>
          </w:p>
          <w:p w14:paraId="31E151A7" w14:textId="07AD2AEC" w:rsidR="00AD5FA5" w:rsidRDefault="00AD5FA5" w:rsidP="00AD5FA5">
            <w:pPr>
              <w:pStyle w:val="a9"/>
              <w:spacing w:after="0"/>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8E6EC9" w14:paraId="47171880" w14:textId="77777777" w:rsidTr="00964420">
        <w:tc>
          <w:tcPr>
            <w:tcW w:w="1720" w:type="dxa"/>
          </w:tcPr>
          <w:p w14:paraId="32081A39" w14:textId="5F39239D" w:rsidR="008E6EC9" w:rsidRDefault="008E6EC9" w:rsidP="00AD5FA5">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2E22EBB3" w14:textId="77777777" w:rsidR="008E6EC9" w:rsidRDefault="008E6EC9" w:rsidP="00AD5FA5">
            <w:pPr>
              <w:pStyle w:val="a9"/>
              <w:spacing w:after="0"/>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7BE2CE73" w14:textId="3076F91A" w:rsidR="008E6EC9" w:rsidRPr="00A4503A" w:rsidRDefault="008E6EC9" w:rsidP="008E6EC9">
            <w:pPr>
              <w:pStyle w:val="a9"/>
              <w:spacing w:after="0"/>
              <w:rPr>
                <w:rFonts w:ascii="Times New Roman" w:hAnsi="Times New Roman"/>
                <w:sz w:val="22"/>
                <w:szCs w:val="22"/>
                <w:lang w:eastAsia="zh-CN"/>
              </w:rPr>
            </w:pPr>
            <w:r>
              <w:rPr>
                <w:rFonts w:ascii="Times New Roman" w:hAnsi="Times New Roman"/>
                <w:sz w:val="22"/>
                <w:szCs w:val="22"/>
                <w:lang w:eastAsia="zh-CN"/>
              </w:rPr>
              <w:t>Hence, we support DB/DBTW.</w:t>
            </w:r>
          </w:p>
        </w:tc>
      </w:tr>
      <w:tr w:rsidR="000E07DC" w14:paraId="73BEEE64" w14:textId="77777777" w:rsidTr="00964420">
        <w:tc>
          <w:tcPr>
            <w:tcW w:w="1720" w:type="dxa"/>
          </w:tcPr>
          <w:p w14:paraId="6ACD474C" w14:textId="39F2C804" w:rsidR="000E07DC" w:rsidRDefault="000E07DC" w:rsidP="00AD5FA5">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603531A8" w14:textId="3625C9B1" w:rsidR="000E07DC" w:rsidRDefault="000E07DC" w:rsidP="00AD5FA5">
            <w:pPr>
              <w:pStyle w:val="a9"/>
              <w:spacing w:after="0"/>
              <w:rPr>
                <w:rFonts w:ascii="Times New Roman" w:hAnsi="Times New Roman"/>
                <w:sz w:val="22"/>
                <w:szCs w:val="22"/>
                <w:lang w:eastAsia="zh-CN"/>
              </w:rPr>
            </w:pPr>
            <w:r>
              <w:rPr>
                <w:rFonts w:ascii="Times New Roman" w:hAnsi="Times New Roman"/>
                <w:sz w:val="22"/>
                <w:szCs w:val="22"/>
                <w:lang w:eastAsia="zh-CN"/>
              </w:rPr>
              <w:t>We are supportive to DB/DBTW and gNB controlling it enable/disable it as it sees necessary.</w:t>
            </w:r>
          </w:p>
        </w:tc>
      </w:tr>
      <w:tr w:rsidR="00964420" w14:paraId="0D2E673A" w14:textId="77777777" w:rsidTr="00964420">
        <w:tc>
          <w:tcPr>
            <w:tcW w:w="1720" w:type="dxa"/>
          </w:tcPr>
          <w:p w14:paraId="7D3F0BA0" w14:textId="45075AC8" w:rsidR="00964420" w:rsidRDefault="00964420" w:rsidP="00964420">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65498735" w14:textId="77777777" w:rsidR="00964420" w:rsidRDefault="00964420" w:rsidP="0096442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76AE0623" w14:textId="50D4EC1F" w:rsidR="00964420" w:rsidRDefault="00964420" w:rsidP="00964420">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w:t>
            </w:r>
            <w:r w:rsidRPr="000A2361">
              <w:rPr>
                <w:rFonts w:ascii="Times New Roman" w:hAnsi="Times New Roman"/>
                <w:sz w:val="22"/>
                <w:szCs w:val="22"/>
                <w:lang w:eastAsia="zh-CN"/>
              </w:rPr>
              <w:t>pdcch-ConfigSIB1 included in MIB</w:t>
            </w:r>
            <w:r>
              <w:rPr>
                <w:rFonts w:ascii="Times New Roman" w:hAnsi="Times New Roman"/>
                <w:sz w:val="22"/>
                <w:szCs w:val="22"/>
                <w:lang w:eastAsia="zh-CN"/>
              </w:rPr>
              <w:t xml:space="preserve">. Also, reinterpreting the </w:t>
            </w:r>
            <w:r>
              <w:rPr>
                <w:rFonts w:ascii="Times New Roman" w:hAnsi="Times New Roman"/>
                <w:sz w:val="22"/>
                <w:szCs w:val="22"/>
                <w:lang w:eastAsia="zh-CN"/>
              </w:rPr>
              <w:lastRenderedPageBreak/>
              <w:t xml:space="preserve">unused bits in MIB can be used for the explicit identification of the mode of operation, e.g., the unused bits in the </w:t>
            </w:r>
            <w:proofErr w:type="spellStart"/>
            <w:r w:rsidRPr="000A2361">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and/or </w:t>
            </w:r>
            <w:proofErr w:type="spellStart"/>
            <w:r w:rsidRPr="000A2361">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w:t>
            </w:r>
            <w:r w:rsidRPr="000A2361">
              <w:rPr>
                <w:rFonts w:ascii="Times New Roman" w:hAnsi="Times New Roman"/>
                <w:sz w:val="22"/>
                <w:szCs w:val="22"/>
                <w:lang w:eastAsia="zh-CN"/>
              </w:rPr>
              <w:t>pdcch-ConfigSIB1 included in MIB</w:t>
            </w:r>
            <w:r>
              <w:rPr>
                <w:rFonts w:ascii="Times New Roman" w:hAnsi="Times New Roman"/>
                <w:sz w:val="22"/>
                <w:szCs w:val="22"/>
                <w:lang w:eastAsia="zh-CN"/>
              </w:rPr>
              <w:t>.</w:t>
            </w:r>
          </w:p>
        </w:tc>
      </w:tr>
      <w:tr w:rsidR="00862D2B" w14:paraId="51921F7F" w14:textId="77777777" w:rsidTr="00964420">
        <w:tc>
          <w:tcPr>
            <w:tcW w:w="1720" w:type="dxa"/>
          </w:tcPr>
          <w:p w14:paraId="51E9DD1B" w14:textId="7055D0B1" w:rsidR="00862D2B" w:rsidRDefault="00862D2B" w:rsidP="00862D2B">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242" w:type="dxa"/>
          </w:tcPr>
          <w:p w14:paraId="13D4461A" w14:textId="27340F29" w:rsidR="00862D2B" w:rsidRDefault="00862D2B" w:rsidP="00862D2B">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bl>
    <w:p w14:paraId="7E3FD384" w14:textId="77777777" w:rsidR="00FD2B57" w:rsidRDefault="00FD2B57" w:rsidP="00FD2B57">
      <w:pPr>
        <w:pStyle w:val="a9"/>
        <w:spacing w:after="0"/>
        <w:rPr>
          <w:rFonts w:ascii="Times New Roman" w:hAnsi="Times New Roman"/>
          <w:sz w:val="22"/>
          <w:szCs w:val="22"/>
          <w:lang w:eastAsia="zh-CN"/>
        </w:rPr>
      </w:pPr>
    </w:p>
    <w:p w14:paraId="71A259E0" w14:textId="77777777" w:rsidR="00FD2B57" w:rsidRDefault="00FD2B57" w:rsidP="00FD2B57">
      <w:pPr>
        <w:pStyle w:val="a9"/>
        <w:spacing w:after="0"/>
        <w:rPr>
          <w:rFonts w:ascii="Times New Roman" w:hAnsi="Times New Roman"/>
          <w:sz w:val="22"/>
          <w:szCs w:val="22"/>
          <w:lang w:eastAsia="zh-CN"/>
        </w:rPr>
      </w:pPr>
    </w:p>
    <w:p w14:paraId="7C5EC801" w14:textId="77777777" w:rsidR="00FD2B57" w:rsidRDefault="00FD2B57" w:rsidP="00FD2B57">
      <w:pPr>
        <w:pStyle w:val="a9"/>
        <w:spacing w:after="0"/>
        <w:rPr>
          <w:rFonts w:ascii="Times New Roman" w:hAnsi="Times New Roman"/>
          <w:sz w:val="22"/>
          <w:szCs w:val="22"/>
          <w:lang w:eastAsia="zh-CN"/>
        </w:rPr>
      </w:pPr>
    </w:p>
    <w:p w14:paraId="5B2BC247" w14:textId="77777777" w:rsidR="00FD2B57" w:rsidRPr="00414335" w:rsidRDefault="00FD2B57" w:rsidP="00FD2B57">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38C8F7A2" w14:textId="77777777" w:rsidR="00FD2B57" w:rsidRDefault="00FD2B57" w:rsidP="00FD2B57">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2656A55E" w14:textId="77777777" w:rsidR="00FC2F5B" w:rsidRPr="00FC2F5B" w:rsidRDefault="00FC2F5B" w:rsidP="00FC2F5B">
      <w:pPr>
        <w:pStyle w:val="a9"/>
        <w:numPr>
          <w:ilvl w:val="0"/>
          <w:numId w:val="12"/>
        </w:numPr>
        <w:spacing w:after="0"/>
        <w:rPr>
          <w:rFonts w:ascii="Times New Roman" w:hAnsi="Times New Roman"/>
          <w:color w:val="C00000"/>
          <w:sz w:val="22"/>
          <w:szCs w:val="22"/>
          <w:lang w:eastAsia="zh-CN"/>
        </w:rPr>
      </w:pPr>
      <w:r w:rsidRPr="00FC2F5B">
        <w:rPr>
          <w:rFonts w:ascii="Times New Roman" w:hAnsi="Times New Roman"/>
          <w:color w:val="C00000"/>
          <w:sz w:val="22"/>
          <w:szCs w:val="22"/>
          <w:lang w:eastAsia="zh-CN"/>
        </w:rPr>
        <w:t>TBD</w:t>
      </w:r>
    </w:p>
    <w:p w14:paraId="1B3FD5DA" w14:textId="77777777" w:rsidR="00535AA7" w:rsidRDefault="00535AA7">
      <w:pPr>
        <w:pStyle w:val="a9"/>
        <w:spacing w:after="0"/>
        <w:rPr>
          <w:rFonts w:ascii="Times New Roman" w:hAnsi="Times New Roman"/>
          <w:sz w:val="22"/>
          <w:szCs w:val="22"/>
          <w:lang w:eastAsia="zh-CN"/>
        </w:rPr>
      </w:pPr>
    </w:p>
    <w:p w14:paraId="7686E1F9" w14:textId="36C997FF" w:rsidR="00C85A73" w:rsidRPr="00107E85" w:rsidRDefault="00107E85" w:rsidP="00107E85">
      <w:pPr>
        <w:pStyle w:val="3"/>
        <w:rPr>
          <w:lang w:eastAsia="zh-CN"/>
        </w:rPr>
      </w:pPr>
      <w:r>
        <w:rPr>
          <w:lang w:eastAsia="zh-CN"/>
        </w:rPr>
        <w:t>2.1.</w:t>
      </w:r>
      <w:r w:rsidR="00DF068E">
        <w:rPr>
          <w:lang w:eastAsia="zh-CN"/>
        </w:rPr>
        <w:t>3</w:t>
      </w:r>
      <w:r>
        <w:rPr>
          <w:lang w:eastAsia="zh-CN"/>
        </w:rPr>
        <w:t xml:space="preserve"> </w:t>
      </w:r>
      <w:r w:rsidR="00225D93" w:rsidRPr="00107E85">
        <w:rPr>
          <w:lang w:eastAsia="zh-CN"/>
        </w:rPr>
        <w:t>SSB Resource Pattern</w:t>
      </w:r>
    </w:p>
    <w:p w14:paraId="0568B570" w14:textId="7F6B4C2A" w:rsidR="00BF3FE3" w:rsidRDefault="00BF3FE3"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5255DC25" w14:textId="0CD2EA7F" w:rsidR="00BF3FE3" w:rsidRDefault="00BF3FE3" w:rsidP="00CF179C">
      <w:pPr>
        <w:pStyle w:val="a9"/>
        <w:numPr>
          <w:ilvl w:val="1"/>
          <w:numId w:val="7"/>
        </w:numPr>
        <w:spacing w:after="0"/>
        <w:rPr>
          <w:rFonts w:ascii="Times New Roman" w:hAnsi="Times New Roman"/>
          <w:sz w:val="22"/>
          <w:szCs w:val="22"/>
          <w:lang w:eastAsia="zh-CN"/>
        </w:rPr>
      </w:pPr>
      <w:r w:rsidRPr="00BF3FE3">
        <w:rPr>
          <w:rFonts w:ascii="Times New Roman" w:hAnsi="Times New Roman"/>
          <w:sz w:val="22"/>
          <w:szCs w:val="22"/>
          <w:lang w:eastAsia="zh-CN"/>
        </w:rPr>
        <w:t>Wait for RAN4 response before further discuss beam switching gap issue.</w:t>
      </w:r>
    </w:p>
    <w:p w14:paraId="6BBDB4CD" w14:textId="1701E6F7" w:rsidR="00BF3FE3" w:rsidRDefault="00CB57E5"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F06505F" w14:textId="549BE3E7" w:rsidR="00CB57E5" w:rsidRDefault="00CB57E5" w:rsidP="00CF179C">
      <w:pPr>
        <w:pStyle w:val="a9"/>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The legacy pattern for SSB with 120kHz SCS, i.e. Case D, can be considered.</w:t>
      </w:r>
    </w:p>
    <w:p w14:paraId="65663640" w14:textId="3B4B154F" w:rsidR="00BF3FE3" w:rsidRDefault="00CB57E5" w:rsidP="00CF179C">
      <w:pPr>
        <w:pStyle w:val="a9"/>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The new pattern for SSB with 120kHz SCS, e.g. Case A/C for SSB with 15/30kHz SCS, can be also considered.</w:t>
      </w:r>
    </w:p>
    <w:p w14:paraId="4A7D385D" w14:textId="15330383" w:rsidR="00CB57E5" w:rsidRDefault="00CB57E5" w:rsidP="00CF179C">
      <w:pPr>
        <w:pStyle w:val="a9"/>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If the symbol gap between SSB positions is agreed to be supported, the SSB pattern of Case A/C for SSB with 15/30kHz SCS can be considered.</w:t>
      </w:r>
    </w:p>
    <w:p w14:paraId="2749326E" w14:textId="1933669B" w:rsidR="00BF3FE3" w:rsidRDefault="00AC039D"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63F41316" w14:textId="3F2BADED" w:rsidR="00AC039D" w:rsidRDefault="00AC039D"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Pr="00AC039D">
        <w:rPr>
          <w:rFonts w:ascii="Times New Roman" w:hAnsi="Times New Roman"/>
          <w:sz w:val="22"/>
          <w:szCs w:val="22"/>
          <w:lang w:eastAsia="zh-CN"/>
        </w:rPr>
        <w:t>upport to reuse case D as the baseline for designing the SCS 480 kHz and 960 kHz time domain pattern.</w:t>
      </w:r>
    </w:p>
    <w:p w14:paraId="1E4B0F4D" w14:textId="308357D9" w:rsidR="00AC039D" w:rsidRPr="00AC039D" w:rsidRDefault="00AC039D" w:rsidP="00CF179C">
      <w:pPr>
        <w:pStyle w:val="a9"/>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The following alternatives could be considered to solve beam switching problem for contiguous candidate SSBs:</w:t>
      </w:r>
    </w:p>
    <w:p w14:paraId="4096BD7C" w14:textId="77777777" w:rsidR="00AC039D" w:rsidRPr="00AC039D" w:rsidRDefault="00AC039D" w:rsidP="00CF179C">
      <w:pPr>
        <w:pStyle w:val="a9"/>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1: New SSB pattern introducing gaps between contiguous candidate SSBs;</w:t>
      </w:r>
    </w:p>
    <w:p w14:paraId="71F026F2" w14:textId="77777777" w:rsidR="00AC039D" w:rsidRPr="00AC039D" w:rsidRDefault="00AC039D" w:rsidP="00CF179C">
      <w:pPr>
        <w:pStyle w:val="a9"/>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2: The same QCL assumptions for contiguous candidate SSBs;</w:t>
      </w:r>
    </w:p>
    <w:p w14:paraId="2512F725" w14:textId="77777777" w:rsidR="00AC039D" w:rsidRPr="00AC039D" w:rsidRDefault="00AC039D" w:rsidP="00CF179C">
      <w:pPr>
        <w:pStyle w:val="a9"/>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3: Hopping transmission for contiguous candidate SSBs.</w:t>
      </w:r>
    </w:p>
    <w:p w14:paraId="7ADD738B" w14:textId="5916F11B" w:rsidR="00AC039D" w:rsidRDefault="00AD3333"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602C7412" w14:textId="7418845F" w:rsidR="00AD3333" w:rsidRDefault="00AD3333" w:rsidP="00CF179C">
      <w:pPr>
        <w:pStyle w:val="a9"/>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Keep the SS/PBCH block design unchanged for all sub-carrier spacings.</w:t>
      </w:r>
    </w:p>
    <w:p w14:paraId="3E4B583A" w14:textId="0A828256" w:rsidR="00AC039D" w:rsidRDefault="00AD3333" w:rsidP="00CF179C">
      <w:pPr>
        <w:pStyle w:val="a9"/>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One-shot LBT within COT is not required before gNB beam switch between SSBs.</w:t>
      </w:r>
    </w:p>
    <w:p w14:paraId="1EA347DE" w14:textId="7A59C739" w:rsidR="00AC039D" w:rsidRDefault="00E93509"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13CDC34" w14:textId="34E02EE4" w:rsidR="00E93509" w:rsidRDefault="00E93509"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w:t>
      </w:r>
      <w:r w:rsidRPr="00E93509">
        <w:rPr>
          <w:rFonts w:ascii="Times New Roman" w:hAnsi="Times New Roman"/>
          <w:sz w:val="22"/>
          <w:szCs w:val="22"/>
          <w:lang w:eastAsia="zh-CN"/>
        </w:rPr>
        <w:t>se the FR2 Case D pattern for time domain pattern for SSB transmissions with 480 kHz and 960 kHz SCS.</w:t>
      </w:r>
    </w:p>
    <w:p w14:paraId="624EDBFB" w14:textId="6E8EF2F6" w:rsidR="00AC039D" w:rsidRDefault="00AE34E8"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Lenvo</w:t>
      </w:r>
      <w:proofErr w:type="spellEnd"/>
      <w:r>
        <w:rPr>
          <w:rFonts w:ascii="Times New Roman" w:hAnsi="Times New Roman"/>
          <w:sz w:val="22"/>
          <w:szCs w:val="22"/>
          <w:lang w:eastAsia="zh-CN"/>
        </w:rPr>
        <w:t>, Motorola Mobility</w:t>
      </w:r>
    </w:p>
    <w:p w14:paraId="4B3AB116" w14:textId="0302CD07" w:rsidR="00AC039D" w:rsidRDefault="00AE34E8" w:rsidP="00CF179C">
      <w:pPr>
        <w:pStyle w:val="a9"/>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4B35DC72" w14:textId="67CB5E9C" w:rsidR="00AC039D" w:rsidRDefault="007E77B8"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EFDBBFC" w14:textId="77777777" w:rsidR="007E77B8" w:rsidRDefault="007E77B8" w:rsidP="00CF179C">
      <w:pPr>
        <w:pStyle w:val="afb"/>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07217F34" w14:textId="77777777" w:rsidR="007E77B8" w:rsidRDefault="007E77B8" w:rsidP="00CF179C">
      <w:pPr>
        <w:pStyle w:val="afb"/>
        <w:numPr>
          <w:ilvl w:val="1"/>
          <w:numId w:val="7"/>
        </w:numPr>
        <w:overflowPunct w:val="0"/>
        <w:autoSpaceDE w:val="0"/>
        <w:autoSpaceDN w:val="0"/>
        <w:adjustRightInd w:val="0"/>
        <w:spacing w:after="180" w:line="240" w:lineRule="auto"/>
        <w:contextualSpacing/>
        <w:textAlignment w:val="baseline"/>
      </w:pPr>
      <w:r>
        <w:lastRenderedPageBreak/>
        <w:t>Consider 480 kHz and 960kHz SCS based SSB positions in a slot with SSB symbols 2, 3, 4, 5 and 9, 10, 11, 12 in a slot.</w:t>
      </w:r>
    </w:p>
    <w:p w14:paraId="7FF96DFF" w14:textId="791F8F64" w:rsidR="007E77B8" w:rsidRDefault="007E77B8" w:rsidP="00CF179C">
      <w:pPr>
        <w:pStyle w:val="afb"/>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4ACCD528" w14:textId="217C33F2" w:rsidR="00706CF8" w:rsidRDefault="00706CF8" w:rsidP="00CF179C">
      <w:pPr>
        <w:pStyle w:val="afb"/>
        <w:numPr>
          <w:ilvl w:val="0"/>
          <w:numId w:val="7"/>
        </w:numPr>
        <w:overflowPunct w:val="0"/>
        <w:autoSpaceDE w:val="0"/>
        <w:autoSpaceDN w:val="0"/>
        <w:adjustRightInd w:val="0"/>
        <w:spacing w:after="180" w:line="240" w:lineRule="auto"/>
        <w:contextualSpacing/>
        <w:textAlignment w:val="baseline"/>
      </w:pPr>
      <w:r>
        <w:t>From [14] Apple:</w:t>
      </w:r>
    </w:p>
    <w:p w14:paraId="3E3EE5E2" w14:textId="77777777" w:rsidR="00706CF8" w:rsidRDefault="00706CF8" w:rsidP="00CF179C">
      <w:pPr>
        <w:pStyle w:val="afb"/>
        <w:numPr>
          <w:ilvl w:val="1"/>
          <w:numId w:val="7"/>
        </w:numPr>
        <w:spacing w:line="240" w:lineRule="auto"/>
        <w:contextualSpacing/>
      </w:pPr>
      <w:r>
        <w:t>Support to introduce a unified SSB Pattern for 480kHz SCS and 960kHz SCS (if supported):</w:t>
      </w:r>
    </w:p>
    <w:p w14:paraId="0E05D756" w14:textId="77777777" w:rsidR="00706CF8" w:rsidRDefault="00706CF8" w:rsidP="00CF179C">
      <w:pPr>
        <w:pStyle w:val="afb"/>
        <w:numPr>
          <w:ilvl w:val="2"/>
          <w:numId w:val="7"/>
        </w:numPr>
        <w:spacing w:line="240" w:lineRule="auto"/>
        <w:contextualSpacing/>
      </w:pPr>
      <w:r>
        <w:t xml:space="preserve">The first symbol of candidate SSB have indexes {2,9,16,23} within each SSB burst. </w:t>
      </w:r>
    </w:p>
    <w:p w14:paraId="1122B59E" w14:textId="77777777" w:rsidR="00706CF8" w:rsidRDefault="00706CF8" w:rsidP="00CF179C">
      <w:pPr>
        <w:pStyle w:val="afb"/>
        <w:numPr>
          <w:ilvl w:val="2"/>
          <w:numId w:val="7"/>
        </w:numPr>
        <w:spacing w:line="240" w:lineRule="auto"/>
        <w:contextualSpacing/>
      </w:pPr>
      <w:r>
        <w:t xml:space="preserve">Reserve 2 slots for DL/UL and UL/DL switching to allow for fast UL transmission between two SSB bursts.  </w:t>
      </w:r>
    </w:p>
    <w:p w14:paraId="34E18BE1" w14:textId="0FCDC86E" w:rsidR="00706CF8" w:rsidRDefault="00706CF8" w:rsidP="00CF179C">
      <w:pPr>
        <w:pStyle w:val="afb"/>
        <w:numPr>
          <w:ilvl w:val="0"/>
          <w:numId w:val="7"/>
        </w:numPr>
        <w:overflowPunct w:val="0"/>
        <w:autoSpaceDE w:val="0"/>
        <w:autoSpaceDN w:val="0"/>
        <w:adjustRightInd w:val="0"/>
        <w:spacing w:after="180" w:line="240" w:lineRule="auto"/>
        <w:contextualSpacing/>
        <w:textAlignment w:val="baseline"/>
      </w:pPr>
      <w:r>
        <w:t>From [15] Qualcomm:</w:t>
      </w:r>
    </w:p>
    <w:p w14:paraId="4D17B57D" w14:textId="77777777" w:rsidR="00706CF8" w:rsidRDefault="00706CF8" w:rsidP="00CF179C">
      <w:pPr>
        <w:pStyle w:val="afb"/>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219A5AF9" w14:textId="77777777" w:rsidR="00706CF8" w:rsidRDefault="00706CF8" w:rsidP="00CF179C">
      <w:pPr>
        <w:pStyle w:val="afb"/>
        <w:numPr>
          <w:ilvl w:val="2"/>
          <w:numId w:val="7"/>
        </w:numPr>
        <w:spacing w:line="240" w:lineRule="auto"/>
        <w:contextualSpacing/>
      </w:pPr>
      <w:r>
        <w:t>A beam switching gap of 1 symbol is inserted between SSBs within the “SSB slot”</w:t>
      </w:r>
    </w:p>
    <w:p w14:paraId="39A0BEC6" w14:textId="77777777" w:rsidR="00706CF8" w:rsidRDefault="00706CF8" w:rsidP="00CF179C">
      <w:pPr>
        <w:pStyle w:val="afb"/>
        <w:numPr>
          <w:ilvl w:val="2"/>
          <w:numId w:val="7"/>
        </w:numPr>
        <w:spacing w:line="240" w:lineRule="auto"/>
        <w:contextualSpacing/>
      </w:pPr>
      <w:r>
        <w:t>Additional control symbols may be defined in the SSB slots with beam switching gaps between control and SSB symbols of different beams</w:t>
      </w:r>
    </w:p>
    <w:p w14:paraId="66C3943C" w14:textId="77777777" w:rsidR="00706CF8" w:rsidRDefault="00706CF8" w:rsidP="00CF179C">
      <w:pPr>
        <w:pStyle w:val="afb"/>
        <w:numPr>
          <w:ilvl w:val="2"/>
          <w:numId w:val="7"/>
        </w:numPr>
        <w:spacing w:line="240" w:lineRule="auto"/>
        <w:contextualSpacing/>
      </w:pPr>
      <w:r>
        <w:t>Additional “gap slots” may be inserted between “SSB slots” to account for URLLC and UL traffic</w:t>
      </w:r>
    </w:p>
    <w:p w14:paraId="781AA79F" w14:textId="77777777" w:rsidR="00706CF8" w:rsidRDefault="00706CF8" w:rsidP="00CF179C">
      <w:pPr>
        <w:pStyle w:val="afb"/>
        <w:numPr>
          <w:ilvl w:val="2"/>
          <w:numId w:val="7"/>
        </w:numPr>
        <w:spacing w:line="240" w:lineRule="auto"/>
        <w:contextualSpacing/>
      </w:pPr>
      <w:r>
        <w:t>Consider the option of aligning the higher SCS SSBs with the corresponding beams for the lower SCS SSB</w:t>
      </w:r>
    </w:p>
    <w:p w14:paraId="648EEA51" w14:textId="1F2D0841" w:rsidR="00706CF8" w:rsidRDefault="00835405" w:rsidP="00CF179C">
      <w:pPr>
        <w:pStyle w:val="afb"/>
        <w:numPr>
          <w:ilvl w:val="0"/>
          <w:numId w:val="7"/>
        </w:numPr>
        <w:overflowPunct w:val="0"/>
        <w:autoSpaceDE w:val="0"/>
        <w:autoSpaceDN w:val="0"/>
        <w:adjustRightInd w:val="0"/>
        <w:spacing w:after="180" w:line="240" w:lineRule="auto"/>
        <w:contextualSpacing/>
        <w:textAlignment w:val="baseline"/>
      </w:pPr>
      <w:r>
        <w:t>From [16] Samsung:</w:t>
      </w:r>
    </w:p>
    <w:p w14:paraId="7452451B" w14:textId="77777777" w:rsidR="00835405" w:rsidRDefault="00835405" w:rsidP="00CF179C">
      <w:pPr>
        <w:pStyle w:val="afb"/>
        <w:numPr>
          <w:ilvl w:val="1"/>
          <w:numId w:val="7"/>
        </w:numPr>
        <w:spacing w:line="240" w:lineRule="auto"/>
        <w:contextualSpacing/>
      </w:pPr>
      <w:r>
        <w:t>Support new SS/PBCH block patterns for 480 kHz and 960 kHz SCSs.</w:t>
      </w:r>
    </w:p>
    <w:p w14:paraId="13320D5B" w14:textId="77777777" w:rsidR="00835405" w:rsidRDefault="00835405" w:rsidP="00CF179C">
      <w:pPr>
        <w:pStyle w:val="afb"/>
        <w:numPr>
          <w:ilvl w:val="2"/>
          <w:numId w:val="7"/>
        </w:numPr>
        <w:spacing w:line="240" w:lineRule="auto"/>
        <w:contextualSpacing/>
      </w:pPr>
      <w:r>
        <w:t>At least one symbol should be reserved between neighboring SS/PBCH block for beam sweeping delay.</w:t>
      </w:r>
    </w:p>
    <w:p w14:paraId="023708F2" w14:textId="77777777" w:rsidR="00835405" w:rsidRDefault="00835405" w:rsidP="00CF179C">
      <w:pPr>
        <w:pStyle w:val="afb"/>
        <w:numPr>
          <w:ilvl w:val="2"/>
          <w:numId w:val="7"/>
        </w:numPr>
        <w:spacing w:line="240" w:lineRule="auto"/>
        <w:contextualSpacing/>
      </w:pPr>
      <w:r>
        <w:t xml:space="preserve">Symbols should be reserved for CORESET and HARQ with same SCS as SS/PBCH block. </w:t>
      </w:r>
    </w:p>
    <w:p w14:paraId="145ED7D3" w14:textId="77777777" w:rsidR="00835405" w:rsidRDefault="00835405" w:rsidP="00CF179C">
      <w:pPr>
        <w:pStyle w:val="afb"/>
        <w:numPr>
          <w:ilvl w:val="2"/>
          <w:numId w:val="7"/>
        </w:numPr>
        <w:spacing w:line="240" w:lineRule="auto"/>
        <w:contextualSpacing/>
      </w:pPr>
      <w:r>
        <w:t>SS/PBCH block candidate locations in a slot for Case A can be reused.</w:t>
      </w:r>
    </w:p>
    <w:p w14:paraId="1DA25F63" w14:textId="217BBF03" w:rsidR="00835405" w:rsidRDefault="00D857B9" w:rsidP="00CF179C">
      <w:pPr>
        <w:pStyle w:val="afb"/>
        <w:numPr>
          <w:ilvl w:val="0"/>
          <w:numId w:val="7"/>
        </w:numPr>
        <w:overflowPunct w:val="0"/>
        <w:autoSpaceDE w:val="0"/>
        <w:autoSpaceDN w:val="0"/>
        <w:adjustRightInd w:val="0"/>
        <w:spacing w:after="180" w:line="240" w:lineRule="auto"/>
        <w:contextualSpacing/>
        <w:textAlignment w:val="baseline"/>
      </w:pPr>
      <w:r>
        <w:t xml:space="preserve">From [23] ZTE, </w:t>
      </w:r>
      <w:proofErr w:type="spellStart"/>
      <w:r>
        <w:t>Sanechip</w:t>
      </w:r>
      <w:proofErr w:type="spellEnd"/>
      <w:r>
        <w:t>:</w:t>
      </w:r>
    </w:p>
    <w:p w14:paraId="0F06144F" w14:textId="77777777" w:rsidR="00D857B9" w:rsidRPr="00D857B9" w:rsidRDefault="00D857B9" w:rsidP="00CF179C">
      <w:pPr>
        <w:pStyle w:val="a9"/>
        <w:numPr>
          <w:ilvl w:val="1"/>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4DE80E71" w14:textId="77777777" w:rsidR="00395D91" w:rsidRPr="00395D91" w:rsidRDefault="00395D91" w:rsidP="00CF179C">
      <w:pPr>
        <w:pStyle w:val="a9"/>
        <w:numPr>
          <w:ilvl w:val="1"/>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 xml:space="preserve">The following options can be considered for supporting beam switching for SSB with SCS 480 kHz and 960 kHz if the CPs </w:t>
      </w:r>
      <w:proofErr w:type="spellStart"/>
      <w:r w:rsidRPr="00395D91">
        <w:rPr>
          <w:rFonts w:ascii="Times New Roman" w:hAnsi="Times New Roman" w:hint="eastAsia"/>
          <w:sz w:val="22"/>
          <w:szCs w:val="22"/>
          <w:lang w:eastAsia="zh-CN"/>
        </w:rPr>
        <w:t>can not</w:t>
      </w:r>
      <w:proofErr w:type="spellEnd"/>
      <w:r w:rsidRPr="00395D91">
        <w:rPr>
          <w:rFonts w:ascii="Times New Roman" w:hAnsi="Times New Roman" w:hint="eastAsia"/>
          <w:sz w:val="22"/>
          <w:szCs w:val="22"/>
          <w:lang w:eastAsia="zh-CN"/>
        </w:rPr>
        <w:t xml:space="preserve"> </w:t>
      </w:r>
      <w:proofErr w:type="spellStart"/>
      <w:r w:rsidRPr="00395D91">
        <w:rPr>
          <w:rFonts w:ascii="Times New Roman" w:hAnsi="Times New Roman" w:hint="eastAsia"/>
          <w:sz w:val="22"/>
          <w:szCs w:val="22"/>
          <w:lang w:eastAsia="zh-CN"/>
        </w:rPr>
        <w:t>used</w:t>
      </w:r>
      <w:proofErr w:type="spellEnd"/>
      <w:r w:rsidRPr="00395D91">
        <w:rPr>
          <w:rFonts w:ascii="Times New Roman" w:hAnsi="Times New Roman" w:hint="eastAsia"/>
          <w:sz w:val="22"/>
          <w:szCs w:val="22"/>
          <w:lang w:eastAsia="zh-CN"/>
        </w:rPr>
        <w:t xml:space="preserve"> to support beam switching and other functions simultaneously</w:t>
      </w:r>
      <w:r w:rsidRPr="00395D91">
        <w:rPr>
          <w:rFonts w:ascii="Times New Roman" w:hAnsi="Times New Roman"/>
          <w:sz w:val="22"/>
          <w:szCs w:val="22"/>
          <w:lang w:eastAsia="zh-CN"/>
        </w:rPr>
        <w:t>.</w:t>
      </w:r>
    </w:p>
    <w:p w14:paraId="5A7ED1B3" w14:textId="77777777" w:rsidR="00395D91" w:rsidRPr="00395D91" w:rsidRDefault="00395D91" w:rsidP="00CF179C">
      <w:pPr>
        <w:pStyle w:val="a9"/>
        <w:numPr>
          <w:ilvl w:val="2"/>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Option 1: In a half-frame, any two candidate SSBs are discontinuous in the time domain</w:t>
      </w:r>
    </w:p>
    <w:p w14:paraId="4E3FB943" w14:textId="77777777" w:rsidR="00395D91" w:rsidRPr="00395D91" w:rsidRDefault="00395D91" w:rsidP="00CF179C">
      <w:pPr>
        <w:pStyle w:val="a9"/>
        <w:numPr>
          <w:ilvl w:val="3"/>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Option 1-1: SSB pattern with SCS 480/960 kHz can adopt the existing pattern of Case A and Case C in one or two slots defined in Re</w:t>
      </w:r>
      <w:r w:rsidRPr="00395D91">
        <w:rPr>
          <w:rFonts w:ascii="Times New Roman" w:hAnsi="Times New Roman"/>
          <w:sz w:val="22"/>
          <w:szCs w:val="22"/>
          <w:lang w:eastAsia="zh-CN"/>
        </w:rPr>
        <w:t>l-15 NR</w:t>
      </w:r>
    </w:p>
    <w:p w14:paraId="7DB31521" w14:textId="77777777" w:rsidR="00395D91" w:rsidRPr="00395D91" w:rsidRDefault="00395D91" w:rsidP="00CF179C">
      <w:pPr>
        <w:pStyle w:val="a9"/>
        <w:numPr>
          <w:ilvl w:val="3"/>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5A3E925D" w14:textId="77777777" w:rsidR="00395D91" w:rsidRPr="00395D91" w:rsidRDefault="00395D91" w:rsidP="00CF179C">
      <w:pPr>
        <w:pStyle w:val="a9"/>
        <w:numPr>
          <w:ilvl w:val="2"/>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Option 2: Multiple adjacent candidate SSBs are defined to have a same SSB index or QCL assumption</w:t>
      </w:r>
    </w:p>
    <w:p w14:paraId="235BACEF" w14:textId="4459EC79" w:rsidR="00D857B9" w:rsidRDefault="00D26D84" w:rsidP="00CF179C">
      <w:pPr>
        <w:pStyle w:val="afb"/>
        <w:numPr>
          <w:ilvl w:val="0"/>
          <w:numId w:val="7"/>
        </w:numPr>
        <w:overflowPunct w:val="0"/>
        <w:autoSpaceDE w:val="0"/>
        <w:autoSpaceDN w:val="0"/>
        <w:adjustRightInd w:val="0"/>
        <w:spacing w:after="180" w:line="240" w:lineRule="auto"/>
        <w:contextualSpacing/>
        <w:textAlignment w:val="baseline"/>
      </w:pPr>
      <w:r>
        <w:t>From [25] NTT Docomo:</w:t>
      </w:r>
    </w:p>
    <w:p w14:paraId="2EAA941F" w14:textId="77777777" w:rsidR="00D26D84" w:rsidRPr="00D26D84" w:rsidRDefault="00D26D84" w:rsidP="00CF179C">
      <w:pPr>
        <w:pStyle w:val="a9"/>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When new SCSs are supported for SSB, the two alternatives below can be considered for SSB mapping in time domain:</w:t>
      </w:r>
    </w:p>
    <w:p w14:paraId="61013816" w14:textId="77777777" w:rsidR="00D26D84" w:rsidRPr="00D26D84" w:rsidRDefault="00D26D84" w:rsidP="00CF179C">
      <w:pPr>
        <w:pStyle w:val="a9"/>
        <w:numPr>
          <w:ilvl w:val="2"/>
          <w:numId w:val="7"/>
        </w:numPr>
        <w:spacing w:after="0"/>
        <w:rPr>
          <w:rFonts w:ascii="Times New Roman" w:hAnsi="Times New Roman"/>
          <w:sz w:val="22"/>
          <w:szCs w:val="22"/>
          <w:lang w:eastAsia="zh-CN"/>
        </w:rPr>
      </w:pPr>
      <w:r w:rsidRPr="00D26D84">
        <w:rPr>
          <w:rFonts w:ascii="Times New Roman" w:hAnsi="Times New Roman"/>
          <w:sz w:val="22"/>
          <w:szCs w:val="22"/>
          <w:lang w:eastAsia="zh-CN"/>
        </w:rPr>
        <w:t>T</w:t>
      </w:r>
      <w:r w:rsidRPr="00D26D84">
        <w:rPr>
          <w:rFonts w:ascii="Times New Roman" w:hAnsi="Times New Roman" w:hint="eastAsia"/>
          <w:sz w:val="22"/>
          <w:szCs w:val="22"/>
          <w:lang w:eastAsia="zh-CN"/>
        </w:rPr>
        <w:t xml:space="preserve">wo </w:t>
      </w:r>
      <w:r w:rsidRPr="00D26D84">
        <w:rPr>
          <w:rFonts w:ascii="Times New Roman" w:hAnsi="Times New Roman"/>
          <w:sz w:val="22"/>
          <w:szCs w:val="22"/>
          <w:lang w:eastAsia="zh-CN"/>
        </w:rPr>
        <w:t>SSBs per slot, with guard period of at least 1 symbol between the SSBs</w:t>
      </w:r>
    </w:p>
    <w:p w14:paraId="06D18122" w14:textId="77777777" w:rsidR="00D26D84" w:rsidRPr="00D26D84" w:rsidRDefault="00D26D84" w:rsidP="00CF179C">
      <w:pPr>
        <w:pStyle w:val="a9"/>
        <w:numPr>
          <w:ilvl w:val="2"/>
          <w:numId w:val="7"/>
        </w:numPr>
        <w:spacing w:after="0"/>
        <w:rPr>
          <w:rFonts w:ascii="Times New Roman" w:hAnsi="Times New Roman"/>
          <w:sz w:val="22"/>
          <w:szCs w:val="22"/>
          <w:lang w:eastAsia="zh-CN"/>
        </w:rPr>
      </w:pPr>
      <w:r w:rsidRPr="00D26D84">
        <w:rPr>
          <w:rFonts w:ascii="Times New Roman" w:hAnsi="Times New Roman"/>
          <w:sz w:val="22"/>
          <w:szCs w:val="22"/>
          <w:lang w:eastAsia="zh-CN"/>
        </w:rPr>
        <w:t>One SSB per slot</w:t>
      </w:r>
    </w:p>
    <w:p w14:paraId="48D1AB6F" w14:textId="455EC4C0" w:rsidR="00D26D84" w:rsidRDefault="00D26D84" w:rsidP="00CF179C">
      <w:pPr>
        <w:pStyle w:val="afb"/>
        <w:numPr>
          <w:ilvl w:val="0"/>
          <w:numId w:val="7"/>
        </w:numPr>
        <w:overflowPunct w:val="0"/>
        <w:autoSpaceDE w:val="0"/>
        <w:autoSpaceDN w:val="0"/>
        <w:adjustRightInd w:val="0"/>
        <w:spacing w:after="180" w:line="240" w:lineRule="auto"/>
        <w:contextualSpacing/>
        <w:textAlignment w:val="baseline"/>
      </w:pPr>
      <w:r>
        <w:t>From [26] WILUS:</w:t>
      </w:r>
    </w:p>
    <w:p w14:paraId="4E9C74AF" w14:textId="77777777" w:rsidR="00D26D84" w:rsidRPr="00D26D84" w:rsidRDefault="00D26D84" w:rsidP="00CF179C">
      <w:pPr>
        <w:pStyle w:val="a9"/>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lastRenderedPageBreak/>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5FAEC3DA" w14:textId="77777777" w:rsidR="00D26D84" w:rsidRPr="00706CF8" w:rsidRDefault="00D26D84" w:rsidP="00CF179C">
      <w:pPr>
        <w:pStyle w:val="afb"/>
        <w:numPr>
          <w:ilvl w:val="1"/>
          <w:numId w:val="7"/>
        </w:numPr>
        <w:overflowPunct w:val="0"/>
        <w:autoSpaceDE w:val="0"/>
        <w:autoSpaceDN w:val="0"/>
        <w:adjustRightInd w:val="0"/>
        <w:spacing w:after="180" w:line="240" w:lineRule="auto"/>
        <w:contextualSpacing/>
        <w:textAlignment w:val="baseline"/>
      </w:pPr>
    </w:p>
    <w:p w14:paraId="785544CF" w14:textId="77777777" w:rsidR="00545BDD" w:rsidRDefault="00545BDD" w:rsidP="00B7616B">
      <w:pPr>
        <w:pStyle w:val="a9"/>
        <w:spacing w:after="0"/>
        <w:rPr>
          <w:rFonts w:ascii="Times New Roman" w:hAnsi="Times New Roman"/>
          <w:sz w:val="22"/>
          <w:szCs w:val="22"/>
          <w:lang w:eastAsia="zh-CN"/>
        </w:rPr>
      </w:pPr>
    </w:p>
    <w:p w14:paraId="7CE0CC0E" w14:textId="77777777" w:rsidR="00B7616B" w:rsidRPr="004A1E26" w:rsidRDefault="00B7616B" w:rsidP="00B7616B">
      <w:pPr>
        <w:pStyle w:val="a9"/>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78988F65" w14:textId="364CD3FD" w:rsidR="00C85A73" w:rsidRDefault="004B3EAD"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3C6D6222" w14:textId="284B5305" w:rsidR="004B3EAD" w:rsidRDefault="004B3EAD"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43C073E5" w14:textId="77777777" w:rsidR="00754682" w:rsidRDefault="008F74C0"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w:t>
      </w:r>
      <w:r w:rsidR="00754682">
        <w:rPr>
          <w:rFonts w:ascii="Times New Roman" w:hAnsi="Times New Roman"/>
          <w:sz w:val="22"/>
          <w:szCs w:val="22"/>
          <w:lang w:eastAsia="zh-CN"/>
        </w:rPr>
        <w:t>discussing</w:t>
      </w:r>
      <w:r>
        <w:rPr>
          <w:rFonts w:ascii="Times New Roman" w:hAnsi="Times New Roman"/>
          <w:sz w:val="22"/>
          <w:szCs w:val="22"/>
          <w:lang w:eastAsia="zh-CN"/>
        </w:rPr>
        <w:t xml:space="preserve"> first supported SSB numerology. </w:t>
      </w:r>
    </w:p>
    <w:p w14:paraId="22F10FF4" w14:textId="14FDB6D2" w:rsidR="00D37767" w:rsidRDefault="00D37767">
      <w:pPr>
        <w:pStyle w:val="a9"/>
        <w:spacing w:after="0"/>
        <w:rPr>
          <w:rFonts w:ascii="Times New Roman" w:hAnsi="Times New Roman"/>
          <w:sz w:val="22"/>
          <w:szCs w:val="22"/>
          <w:lang w:eastAsia="zh-CN"/>
        </w:rPr>
      </w:pPr>
    </w:p>
    <w:p w14:paraId="645B4C16" w14:textId="77777777" w:rsidR="00D37767" w:rsidRDefault="00D37767">
      <w:pPr>
        <w:pStyle w:val="a9"/>
        <w:spacing w:after="0"/>
        <w:rPr>
          <w:rFonts w:ascii="Times New Roman" w:hAnsi="Times New Roman"/>
          <w:sz w:val="22"/>
          <w:szCs w:val="22"/>
          <w:lang w:eastAsia="zh-CN"/>
        </w:rPr>
      </w:pPr>
    </w:p>
    <w:p w14:paraId="10D0D387" w14:textId="77777777" w:rsidR="00FD2B57" w:rsidRPr="00414335" w:rsidRDefault="00FD2B57" w:rsidP="00FD2B57">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4C655865" w14:textId="6CB35A0D" w:rsidR="0040746A" w:rsidRDefault="0040746A" w:rsidP="00FD2B57">
      <w:pPr>
        <w:pStyle w:val="a9"/>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37929E55" w14:textId="0ED0F53A" w:rsidR="002F48CF" w:rsidRDefault="002F48CF" w:rsidP="00FD2B57">
      <w:pPr>
        <w:pStyle w:val="a9"/>
        <w:spacing w:after="0"/>
        <w:rPr>
          <w:rFonts w:ascii="Times New Roman" w:hAnsi="Times New Roman"/>
          <w:sz w:val="22"/>
          <w:szCs w:val="22"/>
          <w:lang w:eastAsia="zh-CN"/>
        </w:rPr>
      </w:pPr>
    </w:p>
    <w:p w14:paraId="015C7D74" w14:textId="35921326" w:rsidR="002F48CF" w:rsidRDefault="002F48CF" w:rsidP="00FD2B57">
      <w:pPr>
        <w:pStyle w:val="a9"/>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3FF55AE4" w14:textId="3B6AB66F" w:rsidR="002F48CF" w:rsidRDefault="002F48CF" w:rsidP="002F48CF">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07E58A6F" w14:textId="3E4C0735" w:rsidR="002F48CF" w:rsidRDefault="002F48CF" w:rsidP="002F48CF">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05BD5D24" w14:textId="6034AFC0" w:rsidR="002F48CF" w:rsidRDefault="002F48CF" w:rsidP="002F48CF">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0F386E5C" w14:textId="77777777" w:rsidR="0040746A" w:rsidRDefault="0040746A" w:rsidP="00FD2B57">
      <w:pPr>
        <w:pStyle w:val="a9"/>
        <w:spacing w:after="0"/>
        <w:rPr>
          <w:rFonts w:ascii="Times New Roman" w:hAnsi="Times New Roman"/>
          <w:sz w:val="22"/>
          <w:szCs w:val="22"/>
          <w:lang w:eastAsia="zh-CN"/>
        </w:rPr>
      </w:pPr>
    </w:p>
    <w:p w14:paraId="340DDE3D" w14:textId="77777777" w:rsidR="005233A0" w:rsidRPr="0040746A" w:rsidRDefault="005233A0" w:rsidP="005233A0">
      <w:pPr>
        <w:pStyle w:val="a9"/>
        <w:spacing w:after="0"/>
        <w:rPr>
          <w:rFonts w:ascii="Times New Roman" w:hAnsi="Times New Roman"/>
          <w:i/>
          <w:iCs/>
          <w:color w:val="C00000"/>
          <w:sz w:val="22"/>
          <w:szCs w:val="22"/>
          <w:lang w:eastAsia="zh-CN"/>
        </w:rPr>
      </w:pPr>
      <w:r w:rsidRPr="0040746A">
        <w:rPr>
          <w:rFonts w:ascii="Times New Roman" w:hAnsi="Times New Roman"/>
          <w:i/>
          <w:iCs/>
          <w:color w:val="C00000"/>
          <w:sz w:val="22"/>
          <w:szCs w:val="22"/>
          <w:lang w:eastAsia="zh-CN"/>
        </w:rPr>
        <w:t>Moderator will provide a suggested proposal based on feedback by UTC 03:00am April 14.</w:t>
      </w:r>
    </w:p>
    <w:p w14:paraId="1DDFF6DA" w14:textId="77777777" w:rsidR="005233A0" w:rsidRDefault="005233A0" w:rsidP="00FD2B57">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FD2B57" w14:paraId="49D77BC5" w14:textId="77777777" w:rsidTr="00964420">
        <w:tc>
          <w:tcPr>
            <w:tcW w:w="1720" w:type="dxa"/>
            <w:shd w:val="clear" w:color="auto" w:fill="FBE4D5" w:themeFill="accent2" w:themeFillTint="33"/>
          </w:tcPr>
          <w:p w14:paraId="77602DFA" w14:textId="77777777" w:rsidR="00FD2B57" w:rsidRPr="00FE189A" w:rsidRDefault="00FD2B57" w:rsidP="007631D2">
            <w:pPr>
              <w:pStyle w:val="a9"/>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242" w:type="dxa"/>
            <w:shd w:val="clear" w:color="auto" w:fill="FBE4D5" w:themeFill="accent2" w:themeFillTint="33"/>
          </w:tcPr>
          <w:p w14:paraId="3FD0D711" w14:textId="77777777" w:rsidR="00FD2B57" w:rsidRPr="00FE189A" w:rsidRDefault="00FD2B57" w:rsidP="007631D2">
            <w:pPr>
              <w:pStyle w:val="a9"/>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FD2B57" w14:paraId="439BF27C" w14:textId="77777777" w:rsidTr="00964420">
        <w:tc>
          <w:tcPr>
            <w:tcW w:w="1720" w:type="dxa"/>
          </w:tcPr>
          <w:p w14:paraId="6AB4112D" w14:textId="6FBEE95E" w:rsidR="00FD2B57" w:rsidRDefault="00B20C10" w:rsidP="007631D2">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DD6BE27" w14:textId="6A9429CC" w:rsidR="00B20C10" w:rsidRDefault="00B20C10" w:rsidP="007631D2">
            <w:pPr>
              <w:pStyle w:val="a9"/>
              <w:spacing w:after="0"/>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51146B66" w14:textId="1773F912" w:rsidR="00B20C10" w:rsidRDefault="00B20C10" w:rsidP="00B20C10">
            <w:pPr>
              <w:pStyle w:val="a9"/>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Do we need to provide gap for LBT</w:t>
            </w:r>
            <w:r w:rsidR="00DE7D98">
              <w:rPr>
                <w:rFonts w:ascii="Times New Roman" w:hAnsi="Times New Roman"/>
                <w:sz w:val="22"/>
                <w:szCs w:val="22"/>
                <w:lang w:eastAsia="zh-CN"/>
              </w:rPr>
              <w:t xml:space="preserve"> for each SSB/group of SSBs</w:t>
            </w:r>
            <w:r>
              <w:rPr>
                <w:rFonts w:ascii="Times New Roman" w:hAnsi="Times New Roman"/>
                <w:sz w:val="22"/>
                <w:szCs w:val="22"/>
                <w:lang w:eastAsia="zh-CN"/>
              </w:rPr>
              <w:t>? The need and type of LBT may depend on agreements on Channel Access side.</w:t>
            </w:r>
          </w:p>
          <w:p w14:paraId="2FE815E0" w14:textId="4B816FE7" w:rsidR="00B20C10" w:rsidRDefault="00B20C10" w:rsidP="00B20C10">
            <w:pPr>
              <w:pStyle w:val="a9"/>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r w:rsidR="00DE7D98">
              <w:rPr>
                <w:rFonts w:ascii="Times New Roman" w:hAnsi="Times New Roman"/>
                <w:sz w:val="22"/>
                <w:szCs w:val="22"/>
                <w:lang w:eastAsia="zh-CN"/>
              </w:rPr>
              <w:t>?</w:t>
            </w:r>
          </w:p>
          <w:p w14:paraId="330E4E84" w14:textId="5DE76040" w:rsidR="00B20C10" w:rsidRDefault="00B20C10" w:rsidP="00B20C10">
            <w:pPr>
              <w:pStyle w:val="a9"/>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26B467C9" w14:textId="48D1B3B6" w:rsidR="00B20C10" w:rsidRDefault="00B20C10" w:rsidP="00B20C10">
            <w:pPr>
              <w:pStyle w:val="a9"/>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71D852A3" w14:textId="3FDA1758" w:rsidR="00B20C10" w:rsidRDefault="00B20C10" w:rsidP="00B20C10">
            <w:pPr>
              <w:pStyle w:val="a9"/>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The frequency of “UL gaps” would relate mostly to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sub-carrier spacings</w:t>
            </w:r>
            <w:r w:rsidR="00DE7D98">
              <w:rPr>
                <w:rFonts w:ascii="Times New Roman" w:hAnsi="Times New Roman"/>
                <w:sz w:val="22"/>
                <w:szCs w:val="22"/>
                <w:lang w:eastAsia="zh-CN"/>
              </w:rPr>
              <w:t xml:space="preserve"> accounting also the RX-TX switching time (pending on RAN4 feedback). W</w:t>
            </w:r>
            <w:r>
              <w:rPr>
                <w:rFonts w:ascii="Times New Roman" w:hAnsi="Times New Roman"/>
                <w:sz w:val="22"/>
                <w:szCs w:val="22"/>
                <w:lang w:eastAsia="zh-CN"/>
              </w:rPr>
              <w:t xml:space="preserve">ith 120kHz </w:t>
            </w:r>
            <w:r w:rsidR="00DE7D98">
              <w:rPr>
                <w:rFonts w:ascii="Times New Roman" w:hAnsi="Times New Roman"/>
                <w:sz w:val="22"/>
                <w:szCs w:val="22"/>
                <w:lang w:eastAsia="zh-CN"/>
              </w:rPr>
              <w:t xml:space="preserve">sub-carrier spacings </w:t>
            </w:r>
            <w:r>
              <w:rPr>
                <w:rFonts w:ascii="Times New Roman" w:hAnsi="Times New Roman"/>
                <w:sz w:val="22"/>
                <w:szCs w:val="22"/>
                <w:lang w:eastAsia="zh-CN"/>
              </w:rPr>
              <w:t xml:space="preserve">the total time of 5ms restricts </w:t>
            </w:r>
            <w:r w:rsidR="00DE7D98">
              <w:rPr>
                <w:rFonts w:ascii="Times New Roman" w:hAnsi="Times New Roman"/>
                <w:sz w:val="22"/>
                <w:szCs w:val="22"/>
                <w:lang w:eastAsia="zh-CN"/>
              </w:rPr>
              <w:t>the distribution/total duration of “UL gaps”</w:t>
            </w:r>
          </w:p>
          <w:p w14:paraId="6BCDA6B5" w14:textId="77777777" w:rsidR="00DE7D98" w:rsidRDefault="00DE7D98" w:rsidP="007631D2">
            <w:pPr>
              <w:pStyle w:val="a9"/>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Do we need beam switching gap?</w:t>
            </w:r>
          </w:p>
          <w:p w14:paraId="1903D8AC" w14:textId="7E53B181" w:rsidR="00FD2B57" w:rsidRPr="00DE7D98" w:rsidRDefault="00B20C10" w:rsidP="00DE7D98">
            <w:pPr>
              <w:pStyle w:val="a9"/>
              <w:numPr>
                <w:ilvl w:val="1"/>
                <w:numId w:val="16"/>
              </w:numPr>
              <w:spacing w:after="0"/>
              <w:rPr>
                <w:rFonts w:ascii="Times New Roman" w:hAnsi="Times New Roman"/>
                <w:sz w:val="22"/>
                <w:szCs w:val="22"/>
                <w:lang w:eastAsia="zh-CN"/>
              </w:rPr>
            </w:pPr>
            <w:r w:rsidRPr="00DE7D98">
              <w:rPr>
                <w:rFonts w:ascii="Times New Roman" w:hAnsi="Times New Roman"/>
                <w:sz w:val="22"/>
                <w:szCs w:val="22"/>
                <w:lang w:eastAsia="zh-CN"/>
              </w:rPr>
              <w:lastRenderedPageBreak/>
              <w:t>Like discussed in last meeting, the need for beam switching gap (for 480kHz and/or 960kHz) would need to be confirmed by RAN4. Based on our understanding this would not be needed, but we are OK to wait RAN4 feedback on this.</w:t>
            </w:r>
          </w:p>
        </w:tc>
      </w:tr>
      <w:tr w:rsidR="00FA40D3" w14:paraId="18B41D45" w14:textId="77777777" w:rsidTr="00964420">
        <w:tc>
          <w:tcPr>
            <w:tcW w:w="1720" w:type="dxa"/>
          </w:tcPr>
          <w:p w14:paraId="3D351F7F" w14:textId="4DD3521D" w:rsidR="00FA40D3" w:rsidRDefault="00FA40D3" w:rsidP="00FA40D3">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14:paraId="3F01F987" w14:textId="77777777" w:rsidR="00FA40D3" w:rsidRDefault="00FA40D3" w:rsidP="00FA40D3">
            <w:pPr>
              <w:pStyle w:val="a9"/>
              <w:spacing w:after="0"/>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3A062487" w14:textId="49CE8576" w:rsidR="00FA40D3" w:rsidRDefault="00FA40D3" w:rsidP="00FA40D3">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E479D1" w14:paraId="16382301" w14:textId="77777777" w:rsidTr="00964420">
        <w:tc>
          <w:tcPr>
            <w:tcW w:w="1720" w:type="dxa"/>
          </w:tcPr>
          <w:p w14:paraId="467DC2C0" w14:textId="6F8FD2BB" w:rsidR="00E479D1" w:rsidRDefault="00E479D1" w:rsidP="00FA40D3">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67818548" w14:textId="77777777" w:rsidR="00E479D1" w:rsidRDefault="00E479D1" w:rsidP="00FA40D3">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1FFF6458" w14:textId="7DFBF1CD" w:rsidR="00E479D1" w:rsidRDefault="00E479D1" w:rsidP="00FA40D3">
            <w:pPr>
              <w:pStyle w:val="a9"/>
              <w:spacing w:after="0"/>
              <w:rPr>
                <w:rFonts w:ascii="Times New Roman" w:hAnsi="Times New Roman"/>
                <w:sz w:val="22"/>
                <w:szCs w:val="22"/>
                <w:lang w:eastAsia="zh-CN"/>
              </w:rPr>
            </w:pPr>
            <w:r>
              <w:rPr>
                <w:rFonts w:ascii="Times New Roman" w:hAnsi="Times New Roman"/>
                <w:sz w:val="22"/>
                <w:szCs w:val="22"/>
                <w:lang w:eastAsia="zh-CN"/>
              </w:rPr>
              <w:t>For 480 kHz/960 kHz SCS, a new SSB pattern is surely needed (based on the agreement</w:t>
            </w:r>
            <w:r w:rsidR="00A42FB5">
              <w:rPr>
                <w:rFonts w:ascii="Times New Roman" w:hAnsi="Times New Roman"/>
                <w:sz w:val="22"/>
                <w:szCs w:val="22"/>
                <w:lang w:eastAsia="zh-CN"/>
              </w:rPr>
              <w:t xml:space="preserve"> from Tuesday GTW</w:t>
            </w:r>
            <w:r>
              <w:rPr>
                <w:rFonts w:ascii="Times New Roman" w:hAnsi="Times New Roman"/>
                <w:sz w:val="22"/>
                <w:szCs w:val="22"/>
                <w:lang w:eastAsia="zh-CN"/>
              </w:rPr>
              <w:t>), and existing cases can be utilized as a reference for the design. Although we are still waiting for RAN4 to feedback the beam sweeping gap, there are</w:t>
            </w:r>
            <w:r w:rsidR="00A42FB5">
              <w:rPr>
                <w:rFonts w:ascii="Times New Roman" w:hAnsi="Times New Roman"/>
                <w:sz w:val="22"/>
                <w:szCs w:val="22"/>
                <w:lang w:eastAsia="zh-CN"/>
              </w:rPr>
              <w:t xml:space="preserve"> existing patterns already reserving symbols between neighboring SSBs, so we can reuse Case A or Case C for the SSB locations within a slot regardless of RAN4 feedback on the beam sweeping gap.  </w:t>
            </w:r>
          </w:p>
          <w:p w14:paraId="61A51C36" w14:textId="75322697" w:rsidR="00E479D1" w:rsidRDefault="00E479D1" w:rsidP="00FA40D3">
            <w:pPr>
              <w:pStyle w:val="a9"/>
              <w:spacing w:after="0"/>
              <w:rPr>
                <w:rFonts w:ascii="Times New Roman" w:hAnsi="Times New Roman"/>
                <w:sz w:val="22"/>
                <w:szCs w:val="22"/>
                <w:lang w:eastAsia="zh-CN"/>
              </w:rPr>
            </w:pPr>
          </w:p>
        </w:tc>
      </w:tr>
      <w:tr w:rsidR="00331571" w14:paraId="41C7F42F" w14:textId="77777777" w:rsidTr="00964420">
        <w:tc>
          <w:tcPr>
            <w:tcW w:w="1720" w:type="dxa"/>
          </w:tcPr>
          <w:p w14:paraId="7C5D9C7A" w14:textId="3BA5BBCC" w:rsidR="00331571" w:rsidRDefault="00331571" w:rsidP="00331571">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6022674F" w14:textId="77777777" w:rsidR="00331571" w:rsidRDefault="00331571" w:rsidP="00331571">
            <w:pPr>
              <w:pStyle w:val="a9"/>
              <w:spacing w:after="0"/>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2E490169" w14:textId="22E2389D" w:rsidR="00331571" w:rsidRDefault="00331571" w:rsidP="00331571">
            <w:pPr>
              <w:pStyle w:val="a9"/>
              <w:spacing w:after="0"/>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AD5FA5" w14:paraId="7B5C0FF6" w14:textId="77777777" w:rsidTr="00964420">
        <w:tc>
          <w:tcPr>
            <w:tcW w:w="1720" w:type="dxa"/>
          </w:tcPr>
          <w:p w14:paraId="25BBA7DA" w14:textId="1DB68E7C" w:rsidR="00AD5FA5" w:rsidRDefault="00AD5FA5" w:rsidP="00AD5FA5">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7F84F230" w14:textId="77777777" w:rsidR="00AD5FA5" w:rsidRDefault="00AD5FA5" w:rsidP="00AD5FA5">
            <w:pPr>
              <w:pStyle w:val="a9"/>
              <w:spacing w:after="0"/>
              <w:rPr>
                <w:rFonts w:ascii="Times New Roman" w:hAnsi="Times New Roman"/>
                <w:sz w:val="22"/>
                <w:szCs w:val="22"/>
                <w:lang w:eastAsia="zh-CN"/>
              </w:rPr>
            </w:pPr>
            <w:r w:rsidRPr="000A57C8">
              <w:rPr>
                <w:rFonts w:ascii="Times New Roman" w:hAnsi="Times New Roman"/>
                <w:sz w:val="22"/>
                <w:szCs w:val="22"/>
                <w:lang w:eastAsia="zh-CN"/>
              </w:rPr>
              <w:t xml:space="preserve">For 120 kHz SCS, there is no strong need to change the current Rel-16 FR2 design. </w:t>
            </w:r>
          </w:p>
          <w:p w14:paraId="2A4C1A68" w14:textId="77777777" w:rsidR="00AD5FA5" w:rsidRPr="000A57C8" w:rsidRDefault="00AD5FA5" w:rsidP="00AD5FA5">
            <w:pPr>
              <w:pStyle w:val="a9"/>
              <w:spacing w:after="0"/>
              <w:jc w:val="left"/>
              <w:rPr>
                <w:rFonts w:ascii="Times New Roman" w:hAnsi="Times New Roman"/>
                <w:sz w:val="22"/>
                <w:szCs w:val="22"/>
                <w:lang w:eastAsia="zh-CN"/>
              </w:rPr>
            </w:pPr>
            <w:r w:rsidRPr="000A57C8">
              <w:rPr>
                <w:rFonts w:ascii="Times New Roman" w:hAnsi="Times New Roman"/>
                <w:sz w:val="22"/>
                <w:szCs w:val="22"/>
                <w:lang w:eastAsia="zh-CN"/>
              </w:rPr>
              <w:t>For 480</w:t>
            </w:r>
            <w:r>
              <w:rPr>
                <w:rFonts w:ascii="Times New Roman" w:hAnsi="Times New Roman"/>
                <w:sz w:val="22"/>
                <w:szCs w:val="22"/>
                <w:lang w:eastAsia="zh-CN"/>
              </w:rPr>
              <w:t>/</w:t>
            </w:r>
            <w:r w:rsidRPr="000A57C8">
              <w:rPr>
                <w:rFonts w:ascii="Times New Roman" w:hAnsi="Times New Roman"/>
                <w:sz w:val="22"/>
                <w:szCs w:val="22"/>
                <w:lang w:eastAsia="zh-CN"/>
              </w:rPr>
              <w:t xml:space="preserve">960 kHz SCS, we share the same view as Nokia where before getting into details of the design, certain aspects need to be clarified. These include: </w:t>
            </w:r>
          </w:p>
          <w:p w14:paraId="449DC67F" w14:textId="77777777" w:rsidR="00AD5FA5" w:rsidRDefault="00AD5FA5" w:rsidP="00AD5FA5">
            <w:pPr>
              <w:pStyle w:val="a9"/>
              <w:numPr>
                <w:ilvl w:val="0"/>
                <w:numId w:val="12"/>
              </w:numPr>
              <w:spacing w:after="0"/>
              <w:rPr>
                <w:rFonts w:ascii="Times New Roman" w:hAnsi="Times New Roman"/>
                <w:sz w:val="22"/>
                <w:szCs w:val="22"/>
                <w:lang w:eastAsia="zh-CN"/>
              </w:rPr>
            </w:pPr>
            <w:r w:rsidRPr="00663AC1">
              <w:rPr>
                <w:rFonts w:ascii="Times New Roman" w:hAnsi="Times New Roman"/>
                <w:sz w:val="22"/>
                <w:szCs w:val="22"/>
                <w:lang w:eastAsia="zh-CN"/>
              </w:rPr>
              <w:t>Do we need</w:t>
            </w:r>
            <w:r w:rsidRPr="000A57C8">
              <w:rPr>
                <w:rFonts w:ascii="Times New Roman" w:hAnsi="Times New Roman"/>
                <w:sz w:val="22"/>
                <w:szCs w:val="22"/>
                <w:lang w:eastAsia="zh-CN"/>
              </w:rPr>
              <w:t xml:space="preserve"> beam switching gap</w:t>
            </w:r>
            <w:r>
              <w:rPr>
                <w:rFonts w:ascii="Times New Roman" w:hAnsi="Times New Roman"/>
                <w:sz w:val="22"/>
                <w:szCs w:val="22"/>
                <w:lang w:eastAsia="zh-CN"/>
              </w:rPr>
              <w:t>s</w:t>
            </w:r>
            <w:r w:rsidRPr="000A57C8">
              <w:rPr>
                <w:rFonts w:ascii="Times New Roman" w:hAnsi="Times New Roman"/>
                <w:sz w:val="22"/>
                <w:szCs w:val="22"/>
                <w:lang w:eastAsia="zh-CN"/>
              </w:rPr>
              <w:t xml:space="preserve"> (may be wait for RAN4 feedback on timing)</w:t>
            </w:r>
          </w:p>
          <w:p w14:paraId="73D4D13F" w14:textId="77777777" w:rsidR="00AD5FA5" w:rsidRDefault="00AD5FA5" w:rsidP="00AD5FA5">
            <w:pPr>
              <w:pStyle w:val="a9"/>
              <w:numPr>
                <w:ilvl w:val="0"/>
                <w:numId w:val="12"/>
              </w:numPr>
              <w:spacing w:after="0"/>
              <w:rPr>
                <w:rFonts w:ascii="Times New Roman" w:hAnsi="Times New Roman"/>
                <w:sz w:val="22"/>
                <w:szCs w:val="22"/>
                <w:lang w:eastAsia="zh-CN"/>
              </w:rPr>
            </w:pPr>
            <w:r w:rsidRPr="00663AC1">
              <w:rPr>
                <w:rFonts w:ascii="Times New Roman" w:hAnsi="Times New Roman"/>
                <w:sz w:val="22"/>
                <w:szCs w:val="22"/>
                <w:lang w:eastAsia="zh-CN"/>
              </w:rPr>
              <w:t>Do we need URLLC and UL traffic and how many (may be wait for RAN4 feedback on timing for UL/DL switching)</w:t>
            </w:r>
          </w:p>
          <w:p w14:paraId="466C594B" w14:textId="77777777" w:rsidR="00AD5FA5" w:rsidRDefault="00AD5FA5" w:rsidP="00AD5FA5">
            <w:pPr>
              <w:pStyle w:val="a9"/>
              <w:numPr>
                <w:ilvl w:val="0"/>
                <w:numId w:val="12"/>
              </w:numPr>
              <w:spacing w:after="0"/>
              <w:rPr>
                <w:rFonts w:ascii="Times New Roman" w:hAnsi="Times New Roman"/>
                <w:sz w:val="22"/>
                <w:szCs w:val="22"/>
                <w:lang w:eastAsia="zh-CN"/>
              </w:rPr>
            </w:pPr>
            <w:r w:rsidRPr="00663AC1">
              <w:rPr>
                <w:rFonts w:ascii="Times New Roman" w:hAnsi="Times New Roman"/>
                <w:sz w:val="22"/>
                <w:szCs w:val="22"/>
                <w:lang w:eastAsia="zh-CN"/>
              </w:rPr>
              <w:t>Do we need to multiplex CORESET0/SIB1 PDSCH in the slot having the SSB</w:t>
            </w:r>
          </w:p>
          <w:p w14:paraId="2B231151" w14:textId="45AA7261" w:rsidR="00AD5FA5" w:rsidRDefault="00AD5FA5" w:rsidP="00AD5FA5">
            <w:pPr>
              <w:pStyle w:val="a9"/>
              <w:spacing w:after="0"/>
              <w:rPr>
                <w:rFonts w:ascii="Times New Roman" w:hAnsi="Times New Roman"/>
                <w:sz w:val="22"/>
                <w:szCs w:val="22"/>
                <w:lang w:eastAsia="zh-CN"/>
              </w:rPr>
            </w:pPr>
            <w:r w:rsidRPr="00663AC1">
              <w:rPr>
                <w:rFonts w:ascii="Times New Roman" w:hAnsi="Times New Roman"/>
                <w:sz w:val="22"/>
                <w:szCs w:val="22"/>
                <w:lang w:eastAsia="zh-CN"/>
              </w:rPr>
              <w:t>Do we need to “nest” the SSB pattern within a 120 kHz pattern to avoid beam direction blockage in certain cases (e.g., CA)</w:t>
            </w:r>
          </w:p>
        </w:tc>
      </w:tr>
      <w:tr w:rsidR="00822E3A" w14:paraId="38504F40" w14:textId="77777777" w:rsidTr="00964420">
        <w:tc>
          <w:tcPr>
            <w:tcW w:w="1720" w:type="dxa"/>
          </w:tcPr>
          <w:p w14:paraId="5E19936C" w14:textId="5F844379" w:rsidR="00822E3A" w:rsidRDefault="00822E3A" w:rsidP="00AD5FA5">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1639892D" w14:textId="139B50F7" w:rsidR="00822E3A" w:rsidRPr="000A57C8" w:rsidRDefault="00822E3A" w:rsidP="00AD5FA5">
            <w:pPr>
              <w:pStyle w:val="a9"/>
              <w:spacing w:after="0"/>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0E07DC" w14:paraId="6B07E6B0" w14:textId="77777777" w:rsidTr="00964420">
        <w:tc>
          <w:tcPr>
            <w:tcW w:w="1720" w:type="dxa"/>
          </w:tcPr>
          <w:p w14:paraId="3C4BCDAA" w14:textId="5FD3784F" w:rsidR="000E07DC" w:rsidRDefault="000E07DC" w:rsidP="00AD5FA5">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431DD883" w14:textId="14D44DE4" w:rsidR="000E07DC" w:rsidRDefault="000E07DC" w:rsidP="00AD5FA5">
            <w:pPr>
              <w:pStyle w:val="a9"/>
              <w:spacing w:after="0"/>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964420" w14:paraId="41609FB8" w14:textId="77777777" w:rsidTr="00964420">
        <w:tc>
          <w:tcPr>
            <w:tcW w:w="1720" w:type="dxa"/>
          </w:tcPr>
          <w:p w14:paraId="110445AF" w14:textId="18EFA662" w:rsidR="00964420" w:rsidRDefault="00964420" w:rsidP="00964420">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7FC7E92A" w14:textId="77777777" w:rsidR="00964420" w:rsidRDefault="00964420" w:rsidP="00964420">
            <w:pPr>
              <w:pStyle w:val="a9"/>
              <w:spacing w:after="0"/>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6BF216C6" w14:textId="3348E4C6" w:rsidR="00964420" w:rsidRDefault="00964420" w:rsidP="00964420">
            <w:pPr>
              <w:pStyle w:val="a9"/>
              <w:spacing w:after="0"/>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862D2B" w14:paraId="066F1CAA" w14:textId="77777777" w:rsidTr="00964420">
        <w:tc>
          <w:tcPr>
            <w:tcW w:w="1720" w:type="dxa"/>
          </w:tcPr>
          <w:p w14:paraId="7222785C" w14:textId="0104CF40" w:rsidR="00862D2B" w:rsidRDefault="00862D2B" w:rsidP="00862D2B">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242" w:type="dxa"/>
          </w:tcPr>
          <w:p w14:paraId="308F8BBD" w14:textId="77777777" w:rsidR="00862D2B" w:rsidRDefault="00862D2B" w:rsidP="00862D2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2F7068BE" w14:textId="0DF0A210" w:rsidR="00862D2B" w:rsidRDefault="00862D2B" w:rsidP="00862D2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바탕"/>
                <w:sz w:val="22"/>
                <w:szCs w:val="22"/>
                <w:lang w:eastAsia="ko-KR"/>
              </w:rPr>
              <w:t xml:space="preserve">SS/PBCH block Case D (defined for 120 kHz SCS) can be reused, considering </w:t>
            </w:r>
            <w:r w:rsidRPr="00CE053D">
              <w:rPr>
                <w:rFonts w:eastAsia="바탕"/>
                <w:sz w:val="22"/>
                <w:szCs w:val="22"/>
                <w:lang w:eastAsia="ko-KR"/>
              </w:rPr>
              <w:t>t</w:t>
            </w:r>
            <w:r>
              <w:rPr>
                <w:rFonts w:eastAsia="바탕"/>
                <w:sz w:val="22"/>
                <w:szCs w:val="22"/>
                <w:lang w:eastAsia="ko-KR"/>
              </w:rPr>
              <w:t xml:space="preserve">he description in TR 38.808 </w:t>
            </w:r>
            <w:r w:rsidRPr="00CE053D">
              <w:rPr>
                <w:rFonts w:eastAsia="바탕"/>
                <w:sz w:val="22"/>
                <w:szCs w:val="22"/>
                <w:lang w:eastAsia="ko-KR"/>
              </w:rPr>
              <w:t xml:space="preserve">that no explicit switching gap is needed </w:t>
            </w:r>
            <w:r w:rsidRPr="00CE053D">
              <w:rPr>
                <w:rFonts w:eastAsia="바탕"/>
                <w:sz w:val="22"/>
                <w:szCs w:val="22"/>
                <w:lang w:eastAsia="ko-KR"/>
              </w:rPr>
              <w:lastRenderedPageBreak/>
              <w:t>between successive SSB blocks.</w:t>
            </w:r>
            <w:r>
              <w:rPr>
                <w:rFonts w:eastAsia="바탕"/>
                <w:sz w:val="22"/>
                <w:szCs w:val="22"/>
                <w:lang w:eastAsia="ko-KR"/>
              </w:rPr>
              <w:t xml:space="preserve"> However, we can wait for RAN4’s response to RAN1’s LS.</w:t>
            </w:r>
          </w:p>
        </w:tc>
      </w:tr>
    </w:tbl>
    <w:p w14:paraId="50B25B22" w14:textId="77777777" w:rsidR="00FD2B57" w:rsidRDefault="00FD2B57" w:rsidP="00FD2B57">
      <w:pPr>
        <w:pStyle w:val="a9"/>
        <w:spacing w:after="0"/>
        <w:rPr>
          <w:rFonts w:ascii="Times New Roman" w:hAnsi="Times New Roman"/>
          <w:sz w:val="22"/>
          <w:szCs w:val="22"/>
          <w:lang w:eastAsia="zh-CN"/>
        </w:rPr>
      </w:pPr>
    </w:p>
    <w:p w14:paraId="0A1956D4" w14:textId="77777777" w:rsidR="00FD2B57" w:rsidRDefault="00FD2B57" w:rsidP="00FD2B57">
      <w:pPr>
        <w:pStyle w:val="a9"/>
        <w:spacing w:after="0"/>
        <w:rPr>
          <w:rFonts w:ascii="Times New Roman" w:hAnsi="Times New Roman"/>
          <w:sz w:val="22"/>
          <w:szCs w:val="22"/>
          <w:lang w:eastAsia="zh-CN"/>
        </w:rPr>
      </w:pPr>
    </w:p>
    <w:p w14:paraId="0924B61F" w14:textId="77777777" w:rsidR="00FD2B57" w:rsidRPr="00414335" w:rsidRDefault="00FD2B57" w:rsidP="00FD2B57">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606B7217" w14:textId="72BC10A0" w:rsidR="00FD2B57" w:rsidRDefault="00FD2B57" w:rsidP="00FD2B57">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3D6C216" w14:textId="5E28C2D3" w:rsidR="00FC2F5B" w:rsidRPr="00FC2F5B" w:rsidRDefault="00FC2F5B" w:rsidP="00FC2F5B">
      <w:pPr>
        <w:pStyle w:val="a9"/>
        <w:numPr>
          <w:ilvl w:val="0"/>
          <w:numId w:val="12"/>
        </w:numPr>
        <w:spacing w:after="0"/>
        <w:rPr>
          <w:rFonts w:ascii="Times New Roman" w:hAnsi="Times New Roman"/>
          <w:color w:val="C00000"/>
          <w:sz w:val="22"/>
          <w:szCs w:val="22"/>
          <w:lang w:eastAsia="zh-CN"/>
        </w:rPr>
      </w:pPr>
      <w:r w:rsidRPr="00FC2F5B">
        <w:rPr>
          <w:rFonts w:ascii="Times New Roman" w:hAnsi="Times New Roman"/>
          <w:color w:val="C00000"/>
          <w:sz w:val="22"/>
          <w:szCs w:val="22"/>
          <w:lang w:eastAsia="zh-CN"/>
        </w:rPr>
        <w:t>TBD</w:t>
      </w:r>
    </w:p>
    <w:p w14:paraId="27DC6C4F" w14:textId="4E33E68B" w:rsidR="003E0306" w:rsidRDefault="003E0306">
      <w:pPr>
        <w:pStyle w:val="a9"/>
        <w:spacing w:after="0"/>
        <w:rPr>
          <w:rFonts w:ascii="Times New Roman" w:hAnsi="Times New Roman"/>
          <w:sz w:val="22"/>
          <w:szCs w:val="22"/>
          <w:lang w:eastAsia="zh-CN"/>
        </w:rPr>
      </w:pPr>
    </w:p>
    <w:p w14:paraId="38204627" w14:textId="77777777" w:rsidR="003E0306" w:rsidRDefault="003E0306">
      <w:pPr>
        <w:pStyle w:val="a9"/>
        <w:spacing w:after="0"/>
        <w:rPr>
          <w:rFonts w:ascii="Times New Roman" w:hAnsi="Times New Roman"/>
          <w:sz w:val="22"/>
          <w:szCs w:val="22"/>
          <w:lang w:eastAsia="zh-CN"/>
        </w:rPr>
      </w:pPr>
    </w:p>
    <w:p w14:paraId="622E94BD" w14:textId="11222C44" w:rsidR="003C2800" w:rsidRPr="00107E85" w:rsidRDefault="00107E85" w:rsidP="00107E85">
      <w:pPr>
        <w:pStyle w:val="3"/>
        <w:rPr>
          <w:lang w:eastAsia="zh-CN"/>
        </w:rPr>
      </w:pPr>
      <w:r>
        <w:rPr>
          <w:lang w:eastAsia="zh-CN"/>
        </w:rPr>
        <w:t>2.1.</w:t>
      </w:r>
      <w:r w:rsidR="00DF068E">
        <w:rPr>
          <w:lang w:eastAsia="zh-CN"/>
        </w:rPr>
        <w:t>4</w:t>
      </w:r>
      <w:r>
        <w:rPr>
          <w:lang w:eastAsia="zh-CN"/>
        </w:rPr>
        <w:t xml:space="preserve"> </w:t>
      </w:r>
      <w:r w:rsidR="003C2800" w:rsidRPr="00107E85">
        <w:rPr>
          <w:lang w:eastAsia="zh-CN"/>
        </w:rPr>
        <w:t>CORESET#0 Configuration</w:t>
      </w:r>
    </w:p>
    <w:p w14:paraId="49C02BC8" w14:textId="7B9C0131" w:rsidR="003C2800" w:rsidRDefault="003C2800"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w:t>
      </w:r>
      <w:r w:rsidR="00BA4FD4">
        <w:rPr>
          <w:rFonts w:ascii="Times New Roman" w:hAnsi="Times New Roman"/>
          <w:sz w:val="22"/>
          <w:szCs w:val="22"/>
          <w:lang w:eastAsia="zh-CN"/>
        </w:rPr>
        <w:t>1</w:t>
      </w:r>
      <w:r w:rsidR="004A1E26">
        <w:rPr>
          <w:rFonts w:ascii="Times New Roman" w:hAnsi="Times New Roman"/>
          <w:sz w:val="22"/>
          <w:szCs w:val="22"/>
          <w:lang w:eastAsia="zh-CN"/>
        </w:rPr>
        <w:t xml:space="preserve">] Huawei, </w:t>
      </w:r>
      <w:proofErr w:type="spellStart"/>
      <w:r w:rsidR="004A1E26">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C5C7312" w14:textId="3AB38E5A" w:rsidR="003C2800" w:rsidRDefault="00BA4FD4" w:rsidP="00CF179C">
      <w:pPr>
        <w:pStyle w:val="a9"/>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Support only {SS/PBCH Block, CORESET#0 for Type0-PDCCH} SCS equal to {120, 120} kHz in 52.6GHz to 71GHz spectrum.</w:t>
      </w:r>
    </w:p>
    <w:p w14:paraId="1568F887" w14:textId="1952AE00" w:rsidR="00BA4FD4" w:rsidRDefault="00BA4FD4" w:rsidP="00CF179C">
      <w:pPr>
        <w:pStyle w:val="a9"/>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CORESET#0 with 96 PRB can be configured to make full use of allowed transmit power at least for operations in shared spectrum</w:t>
      </w:r>
    </w:p>
    <w:p w14:paraId="42A0527D" w14:textId="77777777" w:rsidR="00BA4FD4" w:rsidRPr="00BA4FD4" w:rsidRDefault="00BA4FD4" w:rsidP="00CF179C">
      <w:pPr>
        <w:pStyle w:val="a9"/>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 xml:space="preserve">Support the following CORESET#0 RB offsets values for {SSB, CORESET#0} SCS={120, 120} kHz: </w:t>
      </w:r>
    </w:p>
    <w:p w14:paraId="1B89628C" w14:textId="77777777" w:rsidR="00BA4FD4" w:rsidRPr="00BA4FD4" w:rsidRDefault="00BA4FD4" w:rsidP="00CF179C">
      <w:pPr>
        <w:pStyle w:val="a9"/>
        <w:numPr>
          <w:ilvl w:val="2"/>
          <w:numId w:val="7"/>
        </w:numPr>
        <w:spacing w:after="0"/>
        <w:rPr>
          <w:rFonts w:ascii="Times New Roman" w:hAnsi="Times New Roman"/>
          <w:sz w:val="22"/>
          <w:szCs w:val="22"/>
          <w:lang w:eastAsia="zh-CN"/>
        </w:rPr>
      </w:pPr>
      <w:r w:rsidRPr="00BA4FD4">
        <w:rPr>
          <w:rFonts w:ascii="Times New Roman" w:hAnsi="Times New Roman"/>
          <w:sz w:val="22"/>
          <w:szCs w:val="22"/>
          <w:lang w:eastAsia="zh-CN"/>
        </w:rPr>
        <w:t>24 RB and 48 RB CORESET#0: the same as supported values in Table 13-8 of 38.213</w:t>
      </w:r>
    </w:p>
    <w:p w14:paraId="13E9E3C9" w14:textId="57F1F436" w:rsidR="00BA4FD4" w:rsidRDefault="00BA4FD4" w:rsidP="00CF179C">
      <w:pPr>
        <w:pStyle w:val="a9"/>
        <w:numPr>
          <w:ilvl w:val="2"/>
          <w:numId w:val="7"/>
        </w:numPr>
        <w:spacing w:after="0"/>
        <w:rPr>
          <w:rFonts w:ascii="Times New Roman" w:hAnsi="Times New Roman"/>
          <w:sz w:val="22"/>
          <w:szCs w:val="22"/>
          <w:lang w:eastAsia="zh-CN"/>
        </w:rPr>
      </w:pPr>
      <w:r w:rsidRPr="00BA4FD4">
        <w:rPr>
          <w:rFonts w:ascii="Times New Roman" w:hAnsi="Times New Roman"/>
          <w:sz w:val="22"/>
          <w:szCs w:val="22"/>
          <w:lang w:eastAsia="zh-CN"/>
        </w:rPr>
        <w:t xml:space="preserve">96 RB CORESET#0: 0, 38, 76 RBs for multiplexing pattern 1 and -20 (-21) RBs when </w:t>
      </w:r>
      <w:proofErr w:type="spellStart"/>
      <w:r w:rsidRPr="00BA4FD4">
        <w:rPr>
          <w:rFonts w:ascii="Times New Roman" w:hAnsi="Times New Roman"/>
          <w:sz w:val="22"/>
          <w:szCs w:val="22"/>
          <w:lang w:eastAsia="zh-CN"/>
        </w:rPr>
        <w:t>k_SSB</w:t>
      </w:r>
      <w:proofErr w:type="spellEnd"/>
      <w:r w:rsidRPr="00BA4FD4">
        <w:rPr>
          <w:rFonts w:ascii="Times New Roman" w:hAnsi="Times New Roman"/>
          <w:sz w:val="22"/>
          <w:szCs w:val="22"/>
          <w:lang w:eastAsia="zh-CN"/>
        </w:rPr>
        <w:t>=0</w:t>
      </w:r>
      <w:r w:rsidR="00B36BE3">
        <w:rPr>
          <w:rFonts w:ascii="Times New Roman" w:hAnsi="Times New Roman"/>
          <w:sz w:val="22"/>
          <w:szCs w:val="22"/>
          <w:lang w:eastAsia="zh-CN"/>
        </w:rPr>
        <w:t xml:space="preserve"> </w:t>
      </w:r>
      <w:r w:rsidRPr="00BA4FD4">
        <w:rPr>
          <w:rFonts w:ascii="Times New Roman" w:hAnsi="Times New Roman"/>
          <w:sz w:val="22"/>
          <w:szCs w:val="22"/>
          <w:lang w:eastAsia="zh-CN"/>
        </w:rPr>
        <w:t>(</w:t>
      </w:r>
      <w:proofErr w:type="spellStart"/>
      <w:r w:rsidRPr="00BA4FD4">
        <w:rPr>
          <w:rFonts w:ascii="Times New Roman" w:hAnsi="Times New Roman"/>
          <w:sz w:val="22"/>
          <w:szCs w:val="22"/>
          <w:lang w:eastAsia="zh-CN"/>
        </w:rPr>
        <w:t>k_SSB</w:t>
      </w:r>
      <w:proofErr w:type="spellEnd"/>
      <w:r w:rsidRPr="00BA4FD4">
        <w:rPr>
          <w:rFonts w:ascii="Times New Roman" w:hAnsi="Times New Roman"/>
          <w:sz w:val="22"/>
          <w:szCs w:val="22"/>
          <w:lang w:eastAsia="zh-CN"/>
        </w:rPr>
        <w:t>&gt;0) for multiplexing pattern 3.</w:t>
      </w:r>
    </w:p>
    <w:p w14:paraId="757DF964" w14:textId="1E32462B" w:rsidR="00BA4FD4" w:rsidRDefault="00AC039D"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5E85068" w14:textId="57C3A6F6" w:rsidR="00AC039D" w:rsidRPr="00AC039D" w:rsidRDefault="00AC039D" w:rsidP="00CF179C">
      <w:pPr>
        <w:pStyle w:val="a9"/>
        <w:numPr>
          <w:ilvl w:val="1"/>
          <w:numId w:val="7"/>
        </w:numPr>
        <w:spacing w:after="0"/>
        <w:rPr>
          <w:rFonts w:ascii="Times New Roman" w:hAnsi="Times New Roman"/>
          <w:sz w:val="22"/>
          <w:szCs w:val="22"/>
          <w:lang w:eastAsia="zh-CN"/>
        </w:rPr>
      </w:pPr>
      <w:r w:rsidRPr="00AC039D">
        <w:rPr>
          <w:rFonts w:ascii="Times New Roman" w:hAnsi="Times New Roman" w:hint="eastAsia"/>
          <w:sz w:val="22"/>
          <w:szCs w:val="22"/>
          <w:lang w:eastAsia="zh-CN"/>
        </w:rPr>
        <w:t>The following SSB-Coreset 0 multiplexing patterns are supported for each SCS pair:</w:t>
      </w:r>
    </w:p>
    <w:p w14:paraId="7C618BD5" w14:textId="77777777" w:rsidR="00AC039D" w:rsidRPr="00AC039D" w:rsidRDefault="00AC039D" w:rsidP="00CF179C">
      <w:pPr>
        <w:pStyle w:val="a9"/>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(120K, 120K): Pattern 1, Pattern 3</w:t>
      </w:r>
    </w:p>
    <w:p w14:paraId="453E535A" w14:textId="77777777" w:rsidR="00AC039D" w:rsidRPr="00AC039D" w:rsidRDefault="00AC039D" w:rsidP="00CF179C">
      <w:pPr>
        <w:pStyle w:val="a9"/>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(960K, 960K): Pattern 1, Pattern 3</w:t>
      </w:r>
    </w:p>
    <w:p w14:paraId="03108FF9" w14:textId="77777777" w:rsidR="00AC039D" w:rsidRPr="00AC039D" w:rsidRDefault="00AC039D" w:rsidP="00CF179C">
      <w:pPr>
        <w:pStyle w:val="a9"/>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(960K, 480K): Pattern 1, Pattern 2</w:t>
      </w:r>
    </w:p>
    <w:p w14:paraId="2D6FE2A1" w14:textId="07E91339" w:rsidR="00AC039D" w:rsidRPr="00AC039D" w:rsidRDefault="00AC039D" w:rsidP="00CF179C">
      <w:pPr>
        <w:pStyle w:val="a9"/>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1F7D6DAE" w14:textId="3312CEBB" w:rsidR="00BA4FD4" w:rsidRDefault="00AD3333"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7391A895" w14:textId="0903264F" w:rsidR="00AD3333" w:rsidRDefault="00AD3333" w:rsidP="00CF179C">
      <w:pPr>
        <w:pStyle w:val="a9"/>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3A84A60B" w14:textId="77777777" w:rsidR="00AD3333" w:rsidRPr="00AD3333" w:rsidRDefault="00AD3333" w:rsidP="00CF179C">
      <w:pPr>
        <w:pStyle w:val="a9"/>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 xml:space="preserve">Consider supporting at least SSB and CORESET multiplexing pattern 1 for {960, 960} case. </w:t>
      </w:r>
    </w:p>
    <w:p w14:paraId="0DE2BBB5" w14:textId="24346066" w:rsidR="00AD3333" w:rsidRPr="00AD3333" w:rsidRDefault="00AD3333" w:rsidP="00CF179C">
      <w:pPr>
        <w:pStyle w:val="a9"/>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Consider supporting pattern 1 and pattern 2 for {240,120} case.</w:t>
      </w:r>
    </w:p>
    <w:p w14:paraId="4E47BBB6" w14:textId="7328F63E" w:rsidR="00AD3333" w:rsidRPr="00AD3333" w:rsidRDefault="00AD3333" w:rsidP="00CF179C">
      <w:pPr>
        <w:pStyle w:val="a9"/>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CORESET#0 with 120kHz sub-carrier spacing, consider supporting N_{RB}^{CORESET}={96} in addition to N_{RB}^{CORESET}={24, 48}.</w:t>
      </w:r>
    </w:p>
    <w:p w14:paraId="30F90E5C" w14:textId="2C1AAFB2" w:rsidR="00AD3333" w:rsidRPr="00AD3333" w:rsidRDefault="00AD3333" w:rsidP="00CF179C">
      <w:pPr>
        <w:pStyle w:val="a9"/>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SSB and CORESET#0 with 480kHz sub-carrier spacing, support following options:</w:t>
      </w:r>
    </w:p>
    <w:p w14:paraId="5DA89FB5" w14:textId="77777777" w:rsidR="00AD3333" w:rsidRPr="00AD3333" w:rsidRDefault="00AD3333" w:rsidP="00CF179C">
      <w:pPr>
        <w:pStyle w:val="a9"/>
        <w:numPr>
          <w:ilvl w:val="2"/>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multiplexing pattern1 N_{</w:t>
      </w:r>
      <w:proofErr w:type="spellStart"/>
      <w:r w:rsidRPr="00AD3333">
        <w:rPr>
          <w:rFonts w:ascii="Times New Roman" w:hAnsi="Times New Roman"/>
          <w:sz w:val="22"/>
          <w:szCs w:val="22"/>
          <w:lang w:eastAsia="zh-CN"/>
        </w:rPr>
        <w:t>symb</w:t>
      </w:r>
      <w:proofErr w:type="spellEnd"/>
      <w:r w:rsidRPr="00AD3333">
        <w:rPr>
          <w:rFonts w:ascii="Times New Roman" w:hAnsi="Times New Roman"/>
          <w:sz w:val="22"/>
          <w:szCs w:val="22"/>
          <w:lang w:eastAsia="zh-CN"/>
        </w:rPr>
        <w:t>}^{CORESET}={[1],2, 3}</w:t>
      </w:r>
    </w:p>
    <w:p w14:paraId="2903DD1D" w14:textId="77777777" w:rsidR="00AD3333" w:rsidRPr="00AD3333" w:rsidRDefault="00AD3333" w:rsidP="00CF179C">
      <w:pPr>
        <w:pStyle w:val="a9"/>
        <w:numPr>
          <w:ilvl w:val="2"/>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multiplexing pattern3 N_{</w:t>
      </w:r>
      <w:proofErr w:type="spellStart"/>
      <w:r w:rsidRPr="00AD3333">
        <w:rPr>
          <w:rFonts w:ascii="Times New Roman" w:hAnsi="Times New Roman"/>
          <w:sz w:val="22"/>
          <w:szCs w:val="22"/>
          <w:lang w:eastAsia="zh-CN"/>
        </w:rPr>
        <w:t>symb</w:t>
      </w:r>
      <w:proofErr w:type="spellEnd"/>
      <w:r w:rsidRPr="00AD3333">
        <w:rPr>
          <w:rFonts w:ascii="Times New Roman" w:hAnsi="Times New Roman"/>
          <w:sz w:val="22"/>
          <w:szCs w:val="22"/>
          <w:lang w:eastAsia="zh-CN"/>
        </w:rPr>
        <w:t xml:space="preserve">}^{CORESET}={1, 2} </w:t>
      </w:r>
    </w:p>
    <w:p w14:paraId="6CC75CC3" w14:textId="2723619E" w:rsidR="00AD3333" w:rsidRPr="00AD3333" w:rsidRDefault="00AD3333" w:rsidP="00CF179C">
      <w:pPr>
        <w:pStyle w:val="a9"/>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CORESET#0 with 480kHz sub-carrier spacing, support N_RB^CORESET</w:t>
      </w:r>
      <w:proofErr w:type="gramStart"/>
      <w:r w:rsidRPr="00AD3333">
        <w:rPr>
          <w:rFonts w:ascii="Times New Roman" w:hAnsi="Times New Roman"/>
          <w:sz w:val="22"/>
          <w:szCs w:val="22"/>
          <w:lang w:eastAsia="zh-CN"/>
        </w:rPr>
        <w:t>={</w:t>
      </w:r>
      <w:proofErr w:type="gramEnd"/>
      <w:r w:rsidRPr="00AD3333">
        <w:rPr>
          <w:rFonts w:ascii="Times New Roman" w:hAnsi="Times New Roman"/>
          <w:sz w:val="22"/>
          <w:szCs w:val="22"/>
          <w:lang w:eastAsia="zh-CN"/>
        </w:rPr>
        <w:t xml:space="preserve">24, 48}. </w:t>
      </w:r>
    </w:p>
    <w:p w14:paraId="373EA292" w14:textId="15045699" w:rsidR="00AD3333" w:rsidRPr="00AD3333" w:rsidRDefault="00AD3333" w:rsidP="00CF179C">
      <w:pPr>
        <w:pStyle w:val="a9"/>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SSB and CORESET#0 with 960kHz sub-carrier spacing, support for multiplexing pattern 1 N</w:t>
      </w:r>
      <w:proofErr w:type="gramStart"/>
      <w:r w:rsidRPr="00AD3333">
        <w:rPr>
          <w:rFonts w:ascii="Times New Roman" w:hAnsi="Times New Roman"/>
          <w:sz w:val="22"/>
          <w:szCs w:val="22"/>
          <w:lang w:eastAsia="zh-CN"/>
        </w:rPr>
        <w:t>_{</w:t>
      </w:r>
      <w:proofErr w:type="spellStart"/>
      <w:proofErr w:type="gramEnd"/>
      <w:r w:rsidRPr="00AD3333">
        <w:rPr>
          <w:rFonts w:ascii="Times New Roman" w:hAnsi="Times New Roman"/>
          <w:sz w:val="22"/>
          <w:szCs w:val="22"/>
          <w:lang w:eastAsia="zh-CN"/>
        </w:rPr>
        <w:t>symb</w:t>
      </w:r>
      <w:proofErr w:type="spellEnd"/>
      <w:r w:rsidRPr="00AD3333">
        <w:rPr>
          <w:rFonts w:ascii="Times New Roman" w:hAnsi="Times New Roman"/>
          <w:sz w:val="22"/>
          <w:szCs w:val="22"/>
          <w:lang w:eastAsia="zh-CN"/>
        </w:rPr>
        <w:t>}^{CORESET}={2, 3}.</w:t>
      </w:r>
    </w:p>
    <w:p w14:paraId="78EF8D15" w14:textId="58929FD6" w:rsidR="00AD3333" w:rsidRPr="00AD3333" w:rsidRDefault="00AD3333" w:rsidP="00CF179C">
      <w:pPr>
        <w:pStyle w:val="a9"/>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CORESET#0 with 960kHz sub-carrier spacing, support N_RB^CORESET</w:t>
      </w:r>
      <w:proofErr w:type="gramStart"/>
      <w:r w:rsidRPr="00AD3333">
        <w:rPr>
          <w:rFonts w:ascii="Times New Roman" w:hAnsi="Times New Roman"/>
          <w:sz w:val="22"/>
          <w:szCs w:val="22"/>
          <w:lang w:eastAsia="zh-CN"/>
        </w:rPr>
        <w:t>={</w:t>
      </w:r>
      <w:proofErr w:type="gramEnd"/>
      <w:r w:rsidRPr="00AD3333">
        <w:rPr>
          <w:rFonts w:ascii="Times New Roman" w:hAnsi="Times New Roman"/>
          <w:sz w:val="22"/>
          <w:szCs w:val="22"/>
          <w:lang w:eastAsia="zh-CN"/>
        </w:rPr>
        <w:t>24}.</w:t>
      </w:r>
    </w:p>
    <w:p w14:paraId="19045ADD" w14:textId="204A62EC" w:rsidR="00AD3333" w:rsidRPr="00AD3333" w:rsidRDefault="00AD3333" w:rsidP="00CF179C">
      <w:pPr>
        <w:pStyle w:val="a9"/>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SSB with 240kHz sub-carrier spacing and CORESET#0 with 120kHz sub-carrier spacing, support following options:</w:t>
      </w:r>
    </w:p>
    <w:p w14:paraId="571E8A0E" w14:textId="7D64BCB6" w:rsidR="00AD3333" w:rsidRPr="00AD3333" w:rsidRDefault="00AD3333" w:rsidP="00CF179C">
      <w:pPr>
        <w:pStyle w:val="a9"/>
        <w:numPr>
          <w:ilvl w:val="2"/>
          <w:numId w:val="7"/>
        </w:numPr>
        <w:spacing w:after="0"/>
        <w:rPr>
          <w:rFonts w:ascii="Times New Roman" w:hAnsi="Times New Roman"/>
          <w:sz w:val="22"/>
          <w:szCs w:val="22"/>
          <w:lang w:eastAsia="zh-CN"/>
        </w:rPr>
      </w:pPr>
      <w:proofErr w:type="spellStart"/>
      <w:r w:rsidRPr="00AD3333">
        <w:rPr>
          <w:rFonts w:ascii="Times New Roman" w:hAnsi="Times New Roman"/>
          <w:sz w:val="22"/>
          <w:szCs w:val="22"/>
          <w:lang w:eastAsia="zh-CN"/>
        </w:rPr>
        <w:lastRenderedPageBreak/>
        <w:t>N_symb^CORESET</w:t>
      </w:r>
      <w:proofErr w:type="spellEnd"/>
      <w:r w:rsidRPr="00AD3333">
        <w:rPr>
          <w:rFonts w:ascii="Times New Roman" w:hAnsi="Times New Roman"/>
          <w:sz w:val="22"/>
          <w:szCs w:val="22"/>
          <w:lang w:eastAsia="zh-CN"/>
        </w:rPr>
        <w:t>={1, 2}</w:t>
      </w:r>
    </w:p>
    <w:p w14:paraId="49A316A6" w14:textId="0ABCFD0F" w:rsidR="00AD3333" w:rsidRPr="00AD3333" w:rsidRDefault="00AD3333" w:rsidP="00CF179C">
      <w:pPr>
        <w:pStyle w:val="a9"/>
        <w:numPr>
          <w:ilvl w:val="2"/>
          <w:numId w:val="7"/>
        </w:numPr>
        <w:spacing w:after="0"/>
        <w:rPr>
          <w:rFonts w:ascii="Times New Roman" w:hAnsi="Times New Roman"/>
          <w:sz w:val="22"/>
          <w:szCs w:val="22"/>
          <w:lang w:eastAsia="zh-CN"/>
        </w:rPr>
      </w:pPr>
      <w:r w:rsidRPr="00AD3333">
        <w:rPr>
          <w:rFonts w:ascii="Times New Roman" w:hAnsi="Times New Roman"/>
          <w:sz w:val="22"/>
          <w:szCs w:val="22"/>
          <w:lang w:eastAsia="zh-CN"/>
        </w:rPr>
        <w:t>N_RB^CORESET={24, 48}</w:t>
      </w:r>
    </w:p>
    <w:p w14:paraId="5F7DB5A4" w14:textId="12059F9B" w:rsidR="00BA4FD4" w:rsidRDefault="0012150B"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C5C249E" w14:textId="77777777" w:rsidR="0012150B" w:rsidRPr="0012150B" w:rsidRDefault="0012150B" w:rsidP="00CF179C">
      <w:pPr>
        <w:pStyle w:val="a9"/>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14:paraId="7CC8B8B9" w14:textId="25F5B491" w:rsidR="0012150B" w:rsidRDefault="0012150B" w:rsidP="00CF179C">
      <w:pPr>
        <w:pStyle w:val="a9"/>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Proposal 8:  Patterns 2 and 3 of SSB and CORESET for Type0-PDCCH can multiplex with periodic CSI-RS/paging PDCCH&amp;PDSCH in frequency.  </w:t>
      </w:r>
    </w:p>
    <w:p w14:paraId="5E17186A" w14:textId="60EAA821" w:rsidR="00BA4FD4" w:rsidRDefault="001E0952"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540EAAF" w14:textId="001F7BBD" w:rsidR="001E0952" w:rsidRDefault="001E0952" w:rsidP="00CF179C">
      <w:pPr>
        <w:pStyle w:val="a9"/>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Support SSB and CORESET#0 multiplexing pattern 1 (different slots), and pattern 3 (same slots).</w:t>
      </w:r>
    </w:p>
    <w:p w14:paraId="0F68B3B2" w14:textId="50CCDE5B" w:rsidR="00BA4FD4" w:rsidRDefault="001E0952"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96CFF39" w14:textId="1C324526" w:rsidR="001E0952" w:rsidRPr="001E0952" w:rsidRDefault="001E0952"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1E0952">
        <w:rPr>
          <w:rFonts w:ascii="Times New Roman" w:hAnsi="Times New Roman"/>
          <w:sz w:val="22"/>
          <w:szCs w:val="22"/>
          <w:lang w:eastAsia="zh-CN"/>
        </w:rPr>
        <w:t>or the case when {SS/PBCH block, PDCCH} SCS is {120, 120} kHz, Table 13.8 in 38.213 can be used for operation in 57 – 71 GHz.</w:t>
      </w:r>
    </w:p>
    <w:p w14:paraId="5E7B30FC" w14:textId="1F72579A" w:rsidR="001E0952" w:rsidRDefault="001E0952" w:rsidP="00CF179C">
      <w:pPr>
        <w:pStyle w:val="a9"/>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For the case when {SS/PBCH, PDCCH} SCS is {240, 120} kHz, Table 13-10 in 38.13 can be used for operation in 57 – 71 GHz.</w:t>
      </w:r>
    </w:p>
    <w:p w14:paraId="41CAEF75" w14:textId="401A548A" w:rsidR="00BA4FD4" w:rsidRDefault="005F37C3"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4D2A144A" w14:textId="7C875957" w:rsidR="005F37C3" w:rsidRDefault="005F37C3" w:rsidP="00CF179C">
      <w:pPr>
        <w:pStyle w:val="a9"/>
        <w:numPr>
          <w:ilvl w:val="1"/>
          <w:numId w:val="7"/>
        </w:numPr>
        <w:spacing w:after="0"/>
        <w:rPr>
          <w:rFonts w:ascii="Times New Roman" w:hAnsi="Times New Roman"/>
          <w:sz w:val="22"/>
          <w:szCs w:val="22"/>
          <w:lang w:eastAsia="zh-CN"/>
        </w:rPr>
      </w:pPr>
      <w:r w:rsidRPr="005F37C3">
        <w:rPr>
          <w:rFonts w:ascii="Times New Roman" w:hAnsi="Times New Roman"/>
          <w:sz w:val="22"/>
          <w:szCs w:val="22"/>
          <w:lang w:eastAsia="zh-CN"/>
        </w:rPr>
        <w:t xml:space="preserve">SSB and CORESET0 multiplexing </w:t>
      </w:r>
      <w:proofErr w:type="spellStart"/>
      <w:r w:rsidRPr="005F37C3">
        <w:rPr>
          <w:rFonts w:ascii="Times New Roman" w:hAnsi="Times New Roman"/>
          <w:sz w:val="22"/>
          <w:szCs w:val="22"/>
          <w:lang w:eastAsia="zh-CN"/>
        </w:rPr>
        <w:t>cconfiguration</w:t>
      </w:r>
      <w:proofErr w:type="spellEnd"/>
      <w:r w:rsidRPr="005F37C3">
        <w:rPr>
          <w:rFonts w:ascii="Times New Roman" w:hAnsi="Times New Roman"/>
          <w:sz w:val="22"/>
          <w:szCs w:val="22"/>
          <w:lang w:eastAsia="zh-CN"/>
        </w:rPr>
        <w:t xml:space="preserve"> tables need update to support additional SCS for NR from 52.6GHz to 71 GHz.</w:t>
      </w:r>
    </w:p>
    <w:p w14:paraId="1EB29316" w14:textId="77777777" w:rsidR="00AE34E8" w:rsidRDefault="00AE34E8"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EEC2B19" w14:textId="77777777" w:rsidR="00AE34E8" w:rsidRPr="00AE34E8" w:rsidRDefault="00AE34E8" w:rsidP="00CF179C">
      <w:pPr>
        <w:pStyle w:val="a9"/>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 xml:space="preserve">Support Type0-PDCCH configuration indication in MIB of SSB for all supported SSB SCS. </w:t>
      </w:r>
    </w:p>
    <w:p w14:paraId="08591CFD" w14:textId="77777777" w:rsidR="007E77B8" w:rsidRPr="00313F56" w:rsidRDefault="007E77B8" w:rsidP="00CF179C">
      <w:pPr>
        <w:pStyle w:val="afb"/>
        <w:numPr>
          <w:ilvl w:val="1"/>
          <w:numId w:val="7"/>
        </w:numPr>
        <w:overflowPunct w:val="0"/>
        <w:autoSpaceDE w:val="0"/>
        <w:autoSpaceDN w:val="0"/>
        <w:adjustRightInd w:val="0"/>
        <w:spacing w:after="180" w:line="240" w:lineRule="auto"/>
        <w:contextualSpacing/>
        <w:textAlignment w:val="baseline"/>
      </w:pPr>
      <w:r w:rsidRPr="00313F56">
        <w:t>Consider only SSB and CORESET#0 multiplexing pattern 1 for 480 and 960 kHz SCS.</w:t>
      </w:r>
    </w:p>
    <w:p w14:paraId="5DB9BB86" w14:textId="77777777" w:rsidR="007E77B8" w:rsidRPr="00E34B8B" w:rsidRDefault="007E77B8" w:rsidP="00CF179C">
      <w:pPr>
        <w:pStyle w:val="afb"/>
        <w:numPr>
          <w:ilvl w:val="1"/>
          <w:numId w:val="7"/>
        </w:numPr>
        <w:overflowPunct w:val="0"/>
        <w:autoSpaceDE w:val="0"/>
        <w:autoSpaceDN w:val="0"/>
        <w:adjustRightInd w:val="0"/>
        <w:spacing w:after="180" w:line="240" w:lineRule="auto"/>
        <w:contextualSpacing/>
        <w:textAlignment w:val="baseline"/>
      </w:pPr>
      <w:r w:rsidRPr="00313F56">
        <w:t>Consider only same SCS for SSB and CORESET#0 (configured by MIB)</w:t>
      </w:r>
      <w:r w:rsidRPr="00E34B8B">
        <w:t xml:space="preserve"> for 480 and 960 kHz SCS.</w:t>
      </w:r>
    </w:p>
    <w:p w14:paraId="45A029CF" w14:textId="70DC0098" w:rsidR="00BA4FD4" w:rsidRPr="00706CF8" w:rsidRDefault="007E77B8" w:rsidP="00CF179C">
      <w:pPr>
        <w:pStyle w:val="afb"/>
        <w:numPr>
          <w:ilvl w:val="1"/>
          <w:numId w:val="7"/>
        </w:numPr>
        <w:overflowPunct w:val="0"/>
        <w:autoSpaceDE w:val="0"/>
        <w:autoSpaceDN w:val="0"/>
        <w:adjustRightInd w:val="0"/>
        <w:spacing w:line="240" w:lineRule="auto"/>
        <w:contextualSpacing/>
        <w:textAlignment w:val="baseline"/>
        <w:rPr>
          <w:lang w:eastAsia="zh-CN"/>
        </w:rPr>
      </w:pPr>
      <w:r w:rsidRPr="00313F56">
        <w:t xml:space="preserve">Type0-PDCCH CSS may utilize symbols {0,1} and {7,8} that correspond to SSB in the first half and second half of the slot. </w:t>
      </w:r>
    </w:p>
    <w:p w14:paraId="7F342D3F" w14:textId="3F55E11B" w:rsidR="00BA4FD4" w:rsidRDefault="00706CF8"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1FBFB824" w14:textId="31BE282D" w:rsidR="00706CF8" w:rsidRPr="00706CF8" w:rsidRDefault="00706CF8"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w:t>
      </w:r>
      <w:r w:rsidRPr="00706CF8">
        <w:rPr>
          <w:rFonts w:ascii="Times New Roman" w:hAnsi="Times New Roman"/>
          <w:sz w:val="22"/>
          <w:szCs w:val="22"/>
          <w:lang w:eastAsia="zh-CN"/>
        </w:rPr>
        <w:t>onsider the following SSB and CORESET0 SCS combinations:</w:t>
      </w:r>
    </w:p>
    <w:p w14:paraId="1907F341" w14:textId="77777777" w:rsidR="00706CF8" w:rsidRPr="00706CF8" w:rsidRDefault="00706CF8" w:rsidP="00CF179C">
      <w:pPr>
        <w:pStyle w:val="a9"/>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SSB SCS = 120 kHz, CORESET0 SCS = 120, 480, 960 kHz</w:t>
      </w:r>
    </w:p>
    <w:p w14:paraId="610BC49A" w14:textId="77777777" w:rsidR="00706CF8" w:rsidRPr="00706CF8" w:rsidRDefault="00706CF8" w:rsidP="00CF179C">
      <w:pPr>
        <w:pStyle w:val="a9"/>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SSB SCS = 240 kHz, CORESET0 SCS = 120, 480, 960 kHz</w:t>
      </w:r>
    </w:p>
    <w:p w14:paraId="1B82266F" w14:textId="77777777" w:rsidR="00706CF8" w:rsidRPr="00706CF8" w:rsidRDefault="00706CF8" w:rsidP="00CF179C">
      <w:pPr>
        <w:pStyle w:val="a9"/>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SSB SCS = 480/960 kHz, CORESET0 SCS = SSB SCS</w:t>
      </w:r>
    </w:p>
    <w:p w14:paraId="5CA98E0A" w14:textId="0008C973" w:rsidR="00706CF8" w:rsidRDefault="00706CF8" w:rsidP="00CF179C">
      <w:pPr>
        <w:pStyle w:val="a9"/>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NR Rel-16 SSB/CORESET0 multiplexing pattern 1 design may be reused with possibly some changes to the table (e.g., the need for &lt; 2.5 ms options for the start of the CORESET0 </w:t>
      </w:r>
      <w:proofErr w:type="spellStart"/>
      <w:r w:rsidRPr="00706CF8">
        <w:rPr>
          <w:rFonts w:ascii="Times New Roman" w:hAnsi="Times New Roman"/>
          <w:sz w:val="22"/>
          <w:szCs w:val="22"/>
          <w:lang w:eastAsia="zh-CN"/>
        </w:rPr>
        <w:t>wrt</w:t>
      </w:r>
      <w:proofErr w:type="spellEnd"/>
      <w:r w:rsidRPr="00706CF8">
        <w:rPr>
          <w:rFonts w:ascii="Times New Roman" w:hAnsi="Times New Roman"/>
          <w:sz w:val="22"/>
          <w:szCs w:val="22"/>
          <w:lang w:eastAsia="zh-CN"/>
        </w:rPr>
        <w:t xml:space="preserve"> frame boundary) which depends on the outcome of the SSB pattern design</w:t>
      </w:r>
    </w:p>
    <w:p w14:paraId="0944FD7A" w14:textId="7B7D6E56" w:rsidR="00706CF8" w:rsidRPr="00706CF8" w:rsidRDefault="00706CF8" w:rsidP="00CF179C">
      <w:pPr>
        <w:pStyle w:val="a9"/>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SSB/CORESET0 multiplexing pattern 2:</w:t>
      </w:r>
    </w:p>
    <w:p w14:paraId="36BCE76B" w14:textId="77777777" w:rsidR="00706CF8" w:rsidRPr="00706CF8" w:rsidRDefault="00706CF8" w:rsidP="00CF179C">
      <w:pPr>
        <w:pStyle w:val="a9"/>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For the 240 kHz + 120 kHz combination: reuse the same design as in NR Rel-16</w:t>
      </w:r>
    </w:p>
    <w:p w14:paraId="0806D342" w14:textId="77777777" w:rsidR="00706CF8" w:rsidRPr="00706CF8" w:rsidRDefault="00706CF8" w:rsidP="00CF179C">
      <w:pPr>
        <w:pStyle w:val="a9"/>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08E34739" w14:textId="7E107382" w:rsidR="00706CF8" w:rsidRPr="00706CF8" w:rsidRDefault="00706CF8" w:rsidP="00CF179C">
      <w:pPr>
        <w:pStyle w:val="a9"/>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NR Rel-16 SSB/CORESET0 multiplexing pattern 3 design may be reused for the valid combinations of 120 + 120 kHz, 480 + 480 kHz, and 960 + 960 kHz</w:t>
      </w:r>
    </w:p>
    <w:p w14:paraId="12300AAF" w14:textId="4950016E" w:rsidR="00706CF8" w:rsidRPr="00706CF8" w:rsidRDefault="00706CF8" w:rsidP="00CF179C">
      <w:pPr>
        <w:pStyle w:val="a9"/>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58169F29" w14:textId="6ECF52A2" w:rsidR="00706CF8" w:rsidRPr="00706CF8" w:rsidRDefault="00706CF8" w:rsidP="00CF179C">
      <w:pPr>
        <w:pStyle w:val="a9"/>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3F392596" w14:textId="35560CCC" w:rsidR="00BA4FD4" w:rsidRDefault="00835405"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44B0BFA" w14:textId="77777777" w:rsidR="00835405" w:rsidRPr="00835405" w:rsidRDefault="00835405" w:rsidP="00CF179C">
      <w:pPr>
        <w:pStyle w:val="a9"/>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For COREST#0,</w:t>
      </w:r>
    </w:p>
    <w:p w14:paraId="6E174757" w14:textId="77777777" w:rsidR="00835405" w:rsidRPr="00835405" w:rsidRDefault="00835405" w:rsidP="00CF179C">
      <w:pPr>
        <w:pStyle w:val="a9"/>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if synchronization raster interval is larger than FR2, additional CORESET#0 RB offsets are needed for 120 kHz SS/PBCH block SCS;</w:t>
      </w:r>
    </w:p>
    <w:p w14:paraId="0E18C66D" w14:textId="77777777" w:rsidR="00835405" w:rsidRPr="00835405" w:rsidRDefault="00835405" w:rsidP="00CF179C">
      <w:pPr>
        <w:pStyle w:val="a9"/>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lastRenderedPageBreak/>
        <w:t>if 480 kHz and/or 960 kHz SS/PBCH block SCS is supported, at least CORESET#0 configuration table with same SCS as SS/PBCH block should be supported;</w:t>
      </w:r>
    </w:p>
    <w:p w14:paraId="6780F3C6" w14:textId="77777777" w:rsidR="00835405" w:rsidRPr="00835405" w:rsidRDefault="00835405" w:rsidP="00CF179C">
      <w:pPr>
        <w:pStyle w:val="a9"/>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if there are reserved configurations, both multiplexing Pattern 2 and Pattern 3 can be supported in a CORESET#0 configuration table;</w:t>
      </w:r>
    </w:p>
    <w:p w14:paraId="5914EB43" w14:textId="77777777" w:rsidR="00835405" w:rsidRPr="00835405" w:rsidRDefault="00835405" w:rsidP="00CF179C">
      <w:pPr>
        <w:pStyle w:val="a9"/>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if CORESET#0 bandwidth can be increased, 96 RB can be added to the CORESET#0 configuration table for 120 kHz SS/PBCH block SCS.</w:t>
      </w:r>
    </w:p>
    <w:p w14:paraId="4135CEC4" w14:textId="30E945FE" w:rsidR="00835405" w:rsidRDefault="0014673A"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CCF540F" w14:textId="77777777" w:rsidR="0014673A" w:rsidRPr="0014673A" w:rsidRDefault="0014673A" w:rsidP="00CF179C">
      <w:pPr>
        <w:pStyle w:val="a9"/>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2BB86A36" w14:textId="17E2A05E" w:rsidR="0014673A" w:rsidRDefault="00395D91"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617A31A1" w14:textId="77777777" w:rsidR="00395D91" w:rsidRPr="00395D91" w:rsidRDefault="00395D91" w:rsidP="00CF179C">
      <w:pPr>
        <w:pStyle w:val="a9"/>
        <w:numPr>
          <w:ilvl w:val="1"/>
          <w:numId w:val="7"/>
        </w:numPr>
        <w:spacing w:after="0"/>
        <w:rPr>
          <w:rFonts w:ascii="Times New Roman" w:hAnsi="Times New Roman"/>
          <w:sz w:val="22"/>
          <w:szCs w:val="22"/>
          <w:lang w:eastAsia="zh-CN"/>
        </w:rPr>
      </w:pPr>
      <w:r w:rsidRPr="00395D91">
        <w:rPr>
          <w:rFonts w:ascii="Times New Roman" w:hAnsi="Times New Roman"/>
          <w:sz w:val="22"/>
          <w:szCs w:val="22"/>
          <w:lang w:eastAsia="zh-CN"/>
        </w:rPr>
        <w:t xml:space="preserve">The following multiplexing patterns </w:t>
      </w:r>
      <w:r w:rsidRPr="00395D91">
        <w:rPr>
          <w:rFonts w:ascii="Times New Roman" w:hAnsi="Times New Roman" w:hint="eastAsia"/>
          <w:sz w:val="22"/>
          <w:szCs w:val="22"/>
          <w:lang w:eastAsia="zh-CN"/>
        </w:rPr>
        <w:t>for three approved SCS</w:t>
      </w:r>
      <w:r w:rsidRPr="00395D91">
        <w:rPr>
          <w:rFonts w:ascii="Times New Roman" w:hAnsi="Times New Roman"/>
          <w:sz w:val="22"/>
          <w:szCs w:val="22"/>
          <w:lang w:eastAsia="zh-CN"/>
        </w:rPr>
        <w:t xml:space="preserve"> combinations of SSB and Type0-PDCCH </w:t>
      </w:r>
      <w:r w:rsidRPr="00395D91">
        <w:rPr>
          <w:rFonts w:ascii="Times New Roman" w:hAnsi="Times New Roman" w:hint="eastAsia"/>
          <w:sz w:val="22"/>
          <w:szCs w:val="22"/>
          <w:lang w:eastAsia="zh-CN"/>
        </w:rPr>
        <w:t>can be considered</w:t>
      </w:r>
      <w:r w:rsidRPr="00395D91">
        <w:rPr>
          <w:rFonts w:ascii="Times New Roman" w:hAnsi="Times New Roman"/>
          <w:sz w:val="22"/>
          <w:szCs w:val="22"/>
          <w:lang w:eastAsia="zh-CN"/>
        </w:rPr>
        <w:t xml:space="preserve"> for Rel-17 NR </w:t>
      </w:r>
      <w:r w:rsidRPr="00395D91">
        <w:rPr>
          <w:rFonts w:ascii="Times New Roman" w:hAnsi="Times New Roman" w:hint="eastAsia"/>
          <w:sz w:val="22"/>
          <w:szCs w:val="22"/>
          <w:lang w:eastAsia="zh-CN"/>
        </w:rPr>
        <w:t xml:space="preserve">above </w:t>
      </w:r>
      <w:r w:rsidRPr="00395D91">
        <w:rPr>
          <w:rFonts w:ascii="Times New Roman" w:hAnsi="Times New Roman"/>
          <w:sz w:val="22"/>
          <w:szCs w:val="22"/>
          <w:lang w:eastAsia="zh-CN"/>
        </w:rPr>
        <w:t>52.6 GHz.</w:t>
      </w:r>
      <w:r w:rsidRPr="00395D91">
        <w:rPr>
          <w:rFonts w:ascii="Times New Roman" w:hAnsi="Times New Roman" w:hint="eastAsia"/>
          <w:sz w:val="22"/>
          <w:szCs w:val="22"/>
          <w:lang w:eastAsia="zh-CN"/>
        </w:rPr>
        <w:t xml:space="preserve"> Other SCS combinations could be precluded</w:t>
      </w:r>
      <w:r w:rsidRPr="00395D91">
        <w:rPr>
          <w:rFonts w:ascii="Times New Roman" w:hAnsi="Times New Roman"/>
          <w:sz w:val="22"/>
          <w:szCs w:val="22"/>
          <w:lang w:eastAsia="zh-CN"/>
        </w:rPr>
        <w:t>.</w:t>
      </w:r>
    </w:p>
    <w:p w14:paraId="43572C76" w14:textId="36B0F404" w:rsidR="00395D91" w:rsidRPr="00395D91" w:rsidRDefault="00395D91" w:rsidP="00CF179C">
      <w:pPr>
        <w:pStyle w:val="a9"/>
        <w:numPr>
          <w:ilvl w:val="2"/>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(SSB, Type0-PDCCH): SCS (120 kHz, 120 kHz)</w:t>
      </w:r>
      <w:r w:rsidRPr="00395D91">
        <w:rPr>
          <w:rFonts w:ascii="Times New Roman" w:hAnsi="Times New Roman"/>
          <w:sz w:val="22"/>
          <w:szCs w:val="22"/>
          <w:lang w:eastAsia="zh-CN"/>
        </w:rPr>
        <w:t xml:space="preserve">, </w:t>
      </w:r>
      <w:r w:rsidRPr="00395D91">
        <w:rPr>
          <w:rFonts w:ascii="Times New Roman" w:hAnsi="Times New Roman" w:hint="eastAsia"/>
          <w:sz w:val="22"/>
          <w:szCs w:val="22"/>
          <w:lang w:eastAsia="zh-CN"/>
        </w:rPr>
        <w:t>Multiplexing patterns: 1, 3</w:t>
      </w:r>
    </w:p>
    <w:p w14:paraId="0EAD0ACA" w14:textId="73297B40" w:rsidR="00395D91" w:rsidRPr="00395D91" w:rsidRDefault="00395D91" w:rsidP="00CF179C">
      <w:pPr>
        <w:pStyle w:val="a9"/>
        <w:numPr>
          <w:ilvl w:val="2"/>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(SSB, Type0-PDCCH): SCS (480 kHz, 480 kHz)</w:t>
      </w:r>
      <w:r w:rsidRPr="00395D91">
        <w:rPr>
          <w:rFonts w:ascii="Times New Roman" w:hAnsi="Times New Roman"/>
          <w:sz w:val="22"/>
          <w:szCs w:val="22"/>
          <w:lang w:eastAsia="zh-CN"/>
        </w:rPr>
        <w:t xml:space="preserve">, </w:t>
      </w:r>
      <w:r w:rsidRPr="00395D91">
        <w:rPr>
          <w:rFonts w:ascii="Times New Roman" w:hAnsi="Times New Roman" w:hint="eastAsia"/>
          <w:sz w:val="22"/>
          <w:szCs w:val="22"/>
          <w:lang w:eastAsia="zh-CN"/>
        </w:rPr>
        <w:t>Multiplexing patterns: 1, 3</w:t>
      </w:r>
    </w:p>
    <w:p w14:paraId="1609DBE9" w14:textId="647A6817" w:rsidR="00395D91" w:rsidRPr="00395D91" w:rsidRDefault="00395D91" w:rsidP="00CF179C">
      <w:pPr>
        <w:pStyle w:val="a9"/>
        <w:numPr>
          <w:ilvl w:val="2"/>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(SSB, Type0-PDCCH): SCS (960 kHz, 960 kHz)</w:t>
      </w:r>
      <w:r w:rsidRPr="00395D91">
        <w:rPr>
          <w:rFonts w:ascii="Times New Roman" w:hAnsi="Times New Roman"/>
          <w:sz w:val="22"/>
          <w:szCs w:val="22"/>
          <w:lang w:eastAsia="zh-CN"/>
        </w:rPr>
        <w:t xml:space="preserve">, </w:t>
      </w:r>
      <w:r w:rsidRPr="00395D91">
        <w:rPr>
          <w:rFonts w:ascii="Times New Roman" w:hAnsi="Times New Roman" w:hint="eastAsia"/>
          <w:sz w:val="22"/>
          <w:szCs w:val="22"/>
          <w:lang w:eastAsia="zh-CN"/>
        </w:rPr>
        <w:t>Multiplexing patterns: 1, 3</w:t>
      </w:r>
    </w:p>
    <w:p w14:paraId="6C2EFBAE" w14:textId="37D324AA" w:rsidR="00395D91" w:rsidRDefault="00D26D84"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82FEFAA" w14:textId="77777777" w:rsidR="00D26D84" w:rsidRPr="00D26D84" w:rsidRDefault="00D26D84" w:rsidP="00CF179C">
      <w:pPr>
        <w:pStyle w:val="a9"/>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774731FB" w14:textId="187913F1" w:rsidR="00D26D84" w:rsidRPr="00D26D84" w:rsidRDefault="00D26D84" w:rsidP="00CF179C">
      <w:pPr>
        <w:pStyle w:val="a9"/>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In case of TDM between SSB and CORESET#0 PDCCH/SIB1 PDSCH, support different structure(s) of TDM than the ones supported in Rel-15/-16 NR. </w:t>
      </w:r>
    </w:p>
    <w:p w14:paraId="0155570F" w14:textId="77777777" w:rsidR="00D26D84" w:rsidRPr="00D26D84" w:rsidRDefault="00D26D84" w:rsidP="00CF179C">
      <w:pPr>
        <w:pStyle w:val="a9"/>
        <w:numPr>
          <w:ilvl w:val="2"/>
          <w:numId w:val="7"/>
        </w:numPr>
        <w:spacing w:after="0"/>
        <w:rPr>
          <w:rFonts w:ascii="Times New Roman" w:hAnsi="Times New Roman"/>
          <w:sz w:val="22"/>
          <w:szCs w:val="22"/>
          <w:lang w:eastAsia="zh-CN"/>
        </w:rPr>
      </w:pPr>
      <w:r w:rsidRPr="00D26D84">
        <w:rPr>
          <w:rFonts w:ascii="Times New Roman" w:hAnsi="Times New Roman"/>
          <w:sz w:val="22"/>
          <w:szCs w:val="22"/>
          <w:lang w:eastAsia="zh-CN"/>
        </w:rPr>
        <w:t>E.g., a group of SSB/CORESET#0 PDCCH/SIB1 PDSCH, which are associated with the same QCL, is allocated within a slot</w:t>
      </w:r>
    </w:p>
    <w:p w14:paraId="1D5953B0" w14:textId="55762D66" w:rsidR="00D26D84" w:rsidRPr="00D26D84" w:rsidRDefault="00D26D84" w:rsidP="00CF179C">
      <w:pPr>
        <w:pStyle w:val="a9"/>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When lower SCS is used for SSB compared with that used for CORESET#0/SIB1, FDM between SSB and SIB1 PDSCH such as in pattern 2 can be considered.</w:t>
      </w:r>
    </w:p>
    <w:p w14:paraId="3A325692" w14:textId="4BB64191" w:rsidR="00D26D84" w:rsidRDefault="00BB7F0A"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18B87B60" w14:textId="77777777" w:rsidR="00BB7F0A" w:rsidRPr="00BB7F0A" w:rsidRDefault="00BB7F0A" w:rsidP="00CF179C">
      <w:pPr>
        <w:pStyle w:val="a9"/>
        <w:numPr>
          <w:ilvl w:val="1"/>
          <w:numId w:val="7"/>
        </w:numPr>
        <w:spacing w:after="0"/>
        <w:rPr>
          <w:rFonts w:ascii="Times New Roman" w:hAnsi="Times New Roman"/>
          <w:sz w:val="22"/>
          <w:szCs w:val="22"/>
          <w:lang w:eastAsia="zh-CN"/>
        </w:rPr>
      </w:pPr>
      <w:r w:rsidRPr="00BB7F0A">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504DE315" w14:textId="77777777" w:rsidR="00BB7F0A" w:rsidRPr="00BB7F0A" w:rsidRDefault="00BB7F0A" w:rsidP="00CF179C">
      <w:pPr>
        <w:pStyle w:val="a9"/>
        <w:numPr>
          <w:ilvl w:val="1"/>
          <w:numId w:val="7"/>
        </w:numPr>
        <w:spacing w:after="0"/>
        <w:rPr>
          <w:rFonts w:ascii="Times New Roman" w:hAnsi="Times New Roman"/>
          <w:sz w:val="22"/>
          <w:szCs w:val="22"/>
          <w:lang w:eastAsia="zh-CN"/>
        </w:rPr>
      </w:pPr>
      <w:r w:rsidRPr="00BB7F0A">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F4E758F" w14:textId="37F105E1" w:rsidR="00C75ACE" w:rsidRDefault="00C75ACE" w:rsidP="00124FC3">
      <w:pPr>
        <w:pStyle w:val="a9"/>
        <w:spacing w:after="0"/>
        <w:rPr>
          <w:rFonts w:ascii="Times New Roman" w:hAnsi="Times New Roman"/>
          <w:sz w:val="22"/>
          <w:szCs w:val="22"/>
          <w:lang w:eastAsia="zh-CN"/>
        </w:rPr>
      </w:pPr>
    </w:p>
    <w:p w14:paraId="347B4F06" w14:textId="77777777" w:rsidR="00F673D8" w:rsidRDefault="00F673D8" w:rsidP="00124FC3">
      <w:pPr>
        <w:pStyle w:val="a9"/>
        <w:spacing w:after="0"/>
        <w:rPr>
          <w:rFonts w:ascii="Times New Roman" w:hAnsi="Times New Roman"/>
          <w:sz w:val="22"/>
          <w:szCs w:val="22"/>
          <w:lang w:eastAsia="zh-CN"/>
        </w:rPr>
      </w:pPr>
    </w:p>
    <w:p w14:paraId="58857511" w14:textId="77777777" w:rsidR="00124FC3" w:rsidRPr="004A1E26" w:rsidRDefault="00124FC3" w:rsidP="00124FC3">
      <w:pPr>
        <w:pStyle w:val="a9"/>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55B58DF8" w14:textId="77777777" w:rsidR="00AC6974" w:rsidRDefault="00AC6974"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6EFCD32B" w14:textId="77777777" w:rsidR="00275C14" w:rsidRDefault="00AC6974"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12E8F16F" w14:textId="1563B5C0" w:rsidR="00124FC3" w:rsidRDefault="00AC6974" w:rsidP="00CF179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w:t>
      </w:r>
      <w:r w:rsidR="00275C14">
        <w:rPr>
          <w:rFonts w:ascii="Times New Roman" w:hAnsi="Times New Roman"/>
          <w:sz w:val="22"/>
          <w:szCs w:val="22"/>
          <w:lang w:eastAsia="zh-CN"/>
        </w:rPr>
        <w:t xml:space="preserve"> for Type0-PDCCH: Intel, ZTE, </w:t>
      </w:r>
      <w:proofErr w:type="spellStart"/>
      <w:r w:rsidR="00275C14">
        <w:rPr>
          <w:rFonts w:ascii="Times New Roman" w:hAnsi="Times New Roman"/>
          <w:sz w:val="22"/>
          <w:szCs w:val="22"/>
          <w:lang w:eastAsia="zh-CN"/>
        </w:rPr>
        <w:t>Sanechip</w:t>
      </w:r>
      <w:proofErr w:type="spellEnd"/>
      <w:r w:rsidR="00275C14">
        <w:rPr>
          <w:rFonts w:ascii="Times New Roman" w:hAnsi="Times New Roman"/>
          <w:sz w:val="22"/>
          <w:szCs w:val="22"/>
          <w:lang w:eastAsia="zh-CN"/>
        </w:rPr>
        <w:t>, Huawei, vivo</w:t>
      </w:r>
      <w:r w:rsidR="00BF038D">
        <w:rPr>
          <w:rFonts w:ascii="Times New Roman" w:hAnsi="Times New Roman"/>
          <w:sz w:val="22"/>
          <w:szCs w:val="22"/>
          <w:lang w:eastAsia="zh-CN"/>
        </w:rPr>
        <w:t>, Ericsson</w:t>
      </w:r>
    </w:p>
    <w:p w14:paraId="094056F6" w14:textId="5741C77D" w:rsidR="00275C14" w:rsidRDefault="00275C14" w:rsidP="00CF179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265C0FCD" w14:textId="13FB8C16" w:rsidR="00275C14" w:rsidRDefault="00BF038D"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3439DE9E" w14:textId="617BB671" w:rsidR="00BF038D" w:rsidRDefault="00BF038D" w:rsidP="00CF179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ADD02BE" w14:textId="77777777" w:rsidR="00BF038D" w:rsidRDefault="00BF038D" w:rsidP="00CF179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6212EB62" w14:textId="527F4868" w:rsidR="00BF038D" w:rsidRDefault="00BF038D"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671D1A1F" w14:textId="650F17E7" w:rsidR="00BF038D" w:rsidRPr="00BB4BC4" w:rsidRDefault="00A12597" w:rsidP="00CF179C">
      <w:pPr>
        <w:pStyle w:val="a9"/>
        <w:numPr>
          <w:ilvl w:val="2"/>
          <w:numId w:val="7"/>
        </w:numPr>
        <w:spacing w:after="0"/>
        <w:rPr>
          <w:rFonts w:ascii="Times New Roman" w:hAnsi="Times New Roman"/>
          <w:sz w:val="22"/>
          <w:szCs w:val="22"/>
          <w:lang w:eastAsia="zh-CN"/>
        </w:rPr>
      </w:pPr>
      <w:r w:rsidRPr="00BB4BC4">
        <w:rPr>
          <w:rFonts w:ascii="Times New Roman" w:hAnsi="Times New Roman"/>
          <w:sz w:val="22"/>
          <w:szCs w:val="22"/>
          <w:lang w:eastAsia="zh-CN"/>
        </w:rPr>
        <w:t xml:space="preserve">480kHz SCS for Type0-PDCCH: </w:t>
      </w:r>
      <w:r w:rsidR="00BF038D" w:rsidRPr="00BB4BC4">
        <w:rPr>
          <w:rFonts w:ascii="Times New Roman" w:hAnsi="Times New Roman"/>
          <w:sz w:val="22"/>
          <w:szCs w:val="22"/>
          <w:lang w:eastAsia="zh-CN"/>
        </w:rPr>
        <w:t>Qualcomm, Intel, Nokia, Nokia Shanghai Bell,</w:t>
      </w:r>
      <w:r w:rsidR="000D1BDC">
        <w:rPr>
          <w:rFonts w:ascii="Times New Roman" w:hAnsi="Times New Roman"/>
          <w:sz w:val="22"/>
          <w:szCs w:val="22"/>
          <w:lang w:eastAsia="zh-CN"/>
        </w:rPr>
        <w:t xml:space="preserve"> </w:t>
      </w:r>
      <w:r w:rsidR="0051150C">
        <w:rPr>
          <w:rFonts w:ascii="Times New Roman" w:hAnsi="Times New Roman"/>
          <w:sz w:val="22"/>
          <w:szCs w:val="22"/>
          <w:lang w:eastAsia="zh-CN"/>
        </w:rPr>
        <w:t xml:space="preserve">Samsung, ZTE, </w:t>
      </w:r>
      <w:proofErr w:type="spellStart"/>
      <w:r w:rsidR="0051150C">
        <w:rPr>
          <w:rFonts w:ascii="Times New Roman" w:hAnsi="Times New Roman"/>
          <w:sz w:val="22"/>
          <w:szCs w:val="22"/>
          <w:lang w:eastAsia="zh-CN"/>
        </w:rPr>
        <w:t>Sanechip</w:t>
      </w:r>
      <w:proofErr w:type="spellEnd"/>
    </w:p>
    <w:p w14:paraId="0C56F43F" w14:textId="7E0DD4EA" w:rsidR="00BF038D" w:rsidRDefault="00BF038D"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With 960 kHz SSB (if agreed):</w:t>
      </w:r>
    </w:p>
    <w:p w14:paraId="6A2D4CEC" w14:textId="49F754E1" w:rsidR="000D1BDC" w:rsidRPr="00BB4BC4" w:rsidRDefault="000D1BDC" w:rsidP="00CF179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w:t>
      </w:r>
      <w:r w:rsidRPr="00BB4BC4">
        <w:rPr>
          <w:rFonts w:ascii="Times New Roman" w:hAnsi="Times New Roman"/>
          <w:sz w:val="22"/>
          <w:szCs w:val="22"/>
          <w:lang w:eastAsia="zh-CN"/>
        </w:rPr>
        <w:t xml:space="preserve">0kHz SCS for Type0-PDCCH: </w:t>
      </w:r>
      <w:r w:rsidR="00075E6A" w:rsidRPr="00BB4BC4">
        <w:rPr>
          <w:rFonts w:ascii="Times New Roman" w:hAnsi="Times New Roman"/>
          <w:sz w:val="22"/>
          <w:szCs w:val="22"/>
          <w:lang w:eastAsia="zh-CN"/>
        </w:rPr>
        <w:t>Qualcomm, Intel, Nokia, Nokia Shanghai Bell,</w:t>
      </w:r>
      <w:r w:rsidR="0051150C">
        <w:rPr>
          <w:rFonts w:ascii="Times New Roman" w:hAnsi="Times New Roman"/>
          <w:sz w:val="22"/>
          <w:szCs w:val="22"/>
          <w:lang w:eastAsia="zh-CN"/>
        </w:rPr>
        <w:t xml:space="preserve"> Samsung, ZTE, </w:t>
      </w:r>
      <w:proofErr w:type="spellStart"/>
      <w:r w:rsidR="0051150C">
        <w:rPr>
          <w:rFonts w:ascii="Times New Roman" w:hAnsi="Times New Roman"/>
          <w:sz w:val="22"/>
          <w:szCs w:val="22"/>
          <w:lang w:eastAsia="zh-CN"/>
        </w:rPr>
        <w:t>Sanechip</w:t>
      </w:r>
      <w:proofErr w:type="spellEnd"/>
    </w:p>
    <w:p w14:paraId="62DA4245" w14:textId="32101CAA" w:rsidR="000D1BDC" w:rsidRPr="00BB4BC4" w:rsidRDefault="000D1BDC" w:rsidP="00CF179C">
      <w:pPr>
        <w:pStyle w:val="a9"/>
        <w:numPr>
          <w:ilvl w:val="2"/>
          <w:numId w:val="7"/>
        </w:numPr>
        <w:spacing w:after="0"/>
        <w:rPr>
          <w:rFonts w:ascii="Times New Roman" w:hAnsi="Times New Roman"/>
          <w:sz w:val="22"/>
          <w:szCs w:val="22"/>
          <w:lang w:eastAsia="zh-CN"/>
        </w:rPr>
      </w:pPr>
      <w:r w:rsidRPr="00BB4BC4">
        <w:rPr>
          <w:rFonts w:ascii="Times New Roman" w:hAnsi="Times New Roman"/>
          <w:sz w:val="22"/>
          <w:szCs w:val="22"/>
          <w:lang w:eastAsia="zh-CN"/>
        </w:rPr>
        <w:t xml:space="preserve">480kHz </w:t>
      </w:r>
      <w:r>
        <w:rPr>
          <w:rFonts w:ascii="Times New Roman" w:hAnsi="Times New Roman"/>
          <w:sz w:val="22"/>
          <w:szCs w:val="22"/>
          <w:lang w:eastAsia="zh-CN"/>
        </w:rPr>
        <w:t xml:space="preserve">and 960 kHz </w:t>
      </w:r>
      <w:r w:rsidRPr="00BB4BC4">
        <w:rPr>
          <w:rFonts w:ascii="Times New Roman" w:hAnsi="Times New Roman"/>
          <w:sz w:val="22"/>
          <w:szCs w:val="22"/>
          <w:lang w:eastAsia="zh-CN"/>
        </w:rPr>
        <w:t xml:space="preserve">SCS for Type0-PDCCH: </w:t>
      </w:r>
      <w:r w:rsidR="00075E6A">
        <w:rPr>
          <w:rFonts w:ascii="Times New Roman" w:hAnsi="Times New Roman"/>
          <w:sz w:val="22"/>
          <w:szCs w:val="22"/>
          <w:lang w:eastAsia="zh-CN"/>
        </w:rPr>
        <w:t>vivo</w:t>
      </w:r>
    </w:p>
    <w:p w14:paraId="1E3C5A0A" w14:textId="71644FEF" w:rsidR="00BF038D" w:rsidRDefault="00CC7338"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305B7964" w14:textId="3382298E" w:rsidR="00CC7338" w:rsidRDefault="00CC7338"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w:t>
      </w:r>
      <w:r w:rsidR="00E22B37">
        <w:rPr>
          <w:rFonts w:ascii="Times New Roman" w:hAnsi="Times New Roman"/>
          <w:sz w:val="22"/>
          <w:szCs w:val="22"/>
          <w:lang w:eastAsia="zh-CN"/>
        </w:rPr>
        <w:t>(s).</w:t>
      </w:r>
    </w:p>
    <w:p w14:paraId="47CAA68C" w14:textId="44641BCE" w:rsidR="00AD0CF4" w:rsidRDefault="00AD0CF4">
      <w:pPr>
        <w:pStyle w:val="a9"/>
        <w:spacing w:after="0"/>
        <w:rPr>
          <w:rFonts w:ascii="Times New Roman" w:hAnsi="Times New Roman"/>
          <w:sz w:val="22"/>
          <w:szCs w:val="22"/>
          <w:lang w:eastAsia="zh-CN"/>
        </w:rPr>
      </w:pPr>
    </w:p>
    <w:p w14:paraId="4F8B8A99" w14:textId="1504CA5A" w:rsidR="00AD0CF4" w:rsidRDefault="00AD0CF4">
      <w:pPr>
        <w:pStyle w:val="a9"/>
        <w:spacing w:after="0"/>
        <w:rPr>
          <w:rFonts w:ascii="Times New Roman" w:hAnsi="Times New Roman"/>
          <w:sz w:val="22"/>
          <w:szCs w:val="22"/>
          <w:lang w:eastAsia="zh-CN"/>
        </w:rPr>
      </w:pPr>
    </w:p>
    <w:p w14:paraId="34C33985" w14:textId="77777777" w:rsidR="00FD2B57" w:rsidRPr="00414335" w:rsidRDefault="00FD2B57" w:rsidP="00FD2B57">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56858B8D" w14:textId="7E3255A5" w:rsidR="00B86D54" w:rsidRDefault="00B86D54" w:rsidP="00FD2B57">
      <w:pPr>
        <w:pStyle w:val="a9"/>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w:t>
      </w:r>
      <w:r w:rsidR="00243528">
        <w:rPr>
          <w:rFonts w:ascii="Times New Roman" w:hAnsi="Times New Roman"/>
          <w:sz w:val="22"/>
          <w:szCs w:val="22"/>
          <w:lang w:eastAsia="zh-CN"/>
        </w:rPr>
        <w:t xml:space="preserve"> and discussion on whether 240kHz will be supported is also under discussion</w:t>
      </w:r>
      <w:r>
        <w:rPr>
          <w:rFonts w:ascii="Times New Roman" w:hAnsi="Times New Roman"/>
          <w:sz w:val="22"/>
          <w:szCs w:val="22"/>
          <w:lang w:eastAsia="zh-CN"/>
        </w:rPr>
        <w:t>, moderator suggest to first focus on Type0-PDCCH configuration for SSB with 120kHz SCS.</w:t>
      </w:r>
    </w:p>
    <w:p w14:paraId="411EFB93" w14:textId="77777777" w:rsidR="00B86D54" w:rsidRDefault="00B86D54" w:rsidP="00FD2B57">
      <w:pPr>
        <w:pStyle w:val="a9"/>
        <w:spacing w:after="0"/>
        <w:rPr>
          <w:rFonts w:ascii="Times New Roman" w:hAnsi="Times New Roman"/>
          <w:sz w:val="22"/>
          <w:szCs w:val="22"/>
          <w:lang w:eastAsia="zh-CN"/>
        </w:rPr>
      </w:pPr>
    </w:p>
    <w:p w14:paraId="40827AE8" w14:textId="4448ABDA" w:rsidR="00FD2B57" w:rsidRDefault="00FD2B57" w:rsidP="00FD2B57">
      <w:pPr>
        <w:pStyle w:val="a9"/>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r w:rsidR="002B7940">
        <w:rPr>
          <w:rFonts w:ascii="Times New Roman" w:hAnsi="Times New Roman"/>
          <w:sz w:val="22"/>
          <w:szCs w:val="22"/>
          <w:lang w:eastAsia="zh-CN"/>
        </w:rPr>
        <w:t>:</w:t>
      </w:r>
    </w:p>
    <w:p w14:paraId="0C631A11" w14:textId="77777777" w:rsidR="00243528" w:rsidRDefault="00243528" w:rsidP="00FD2B57">
      <w:pPr>
        <w:pStyle w:val="a9"/>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2F3FC986" w14:textId="4320918E" w:rsidR="00243528" w:rsidRDefault="00243528" w:rsidP="00243528">
      <w:pPr>
        <w:pStyle w:val="a9"/>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68B1FD15" w14:textId="2CB17770" w:rsidR="00FD2B57" w:rsidRDefault="00243528" w:rsidP="00243528">
      <w:pPr>
        <w:pStyle w:val="a9"/>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5541361E" w14:textId="4DB9BA55" w:rsidR="00243528" w:rsidRDefault="00243528" w:rsidP="00243528">
      <w:pPr>
        <w:pStyle w:val="a9"/>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692E34EE" w14:textId="17745311" w:rsidR="00243528" w:rsidRDefault="00243528" w:rsidP="00243528">
      <w:pPr>
        <w:pStyle w:val="a9"/>
        <w:numPr>
          <w:ilvl w:val="1"/>
          <w:numId w:val="9"/>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64A3612E" w14:textId="425D7BAD" w:rsidR="00243528" w:rsidRDefault="00243528" w:rsidP="00243528">
      <w:pPr>
        <w:pStyle w:val="a9"/>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Alt 1) support all </w:t>
      </w:r>
      <w:r w:rsidR="00271509">
        <w:rPr>
          <w:rFonts w:ascii="Times New Roman" w:hAnsi="Times New Roman"/>
          <w:sz w:val="22"/>
          <w:szCs w:val="22"/>
          <w:lang w:eastAsia="zh-CN"/>
        </w:rPr>
        <w:t xml:space="preserve">existing </w:t>
      </w:r>
      <w:r>
        <w:rPr>
          <w:rFonts w:ascii="Times New Roman" w:hAnsi="Times New Roman"/>
          <w:sz w:val="22"/>
          <w:szCs w:val="22"/>
          <w:lang w:eastAsia="zh-CN"/>
        </w:rPr>
        <w:t>combinations of SSB/COREST multiplexing pattern, and number of RB and symbols for CORESET.</w:t>
      </w:r>
    </w:p>
    <w:p w14:paraId="291C9941" w14:textId="2DD7CFAA" w:rsidR="00243528" w:rsidRDefault="00243528" w:rsidP="00243528">
      <w:pPr>
        <w:pStyle w:val="a9"/>
        <w:numPr>
          <w:ilvl w:val="3"/>
          <w:numId w:val="9"/>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09EE591" w14:textId="7785659A" w:rsidR="00243528" w:rsidRDefault="00243528" w:rsidP="00243528">
      <w:pPr>
        <w:pStyle w:val="a9"/>
        <w:numPr>
          <w:ilvl w:val="3"/>
          <w:numId w:val="9"/>
        </w:numPr>
        <w:spacing w:after="0"/>
        <w:rPr>
          <w:rFonts w:ascii="Times New Roman" w:hAnsi="Times New Roman"/>
          <w:sz w:val="22"/>
          <w:szCs w:val="22"/>
          <w:lang w:eastAsia="zh-CN"/>
        </w:rPr>
      </w:pPr>
      <w:r>
        <w:rPr>
          <w:rFonts w:ascii="Times New Roman" w:hAnsi="Times New Roman"/>
          <w:sz w:val="22"/>
          <w:szCs w:val="22"/>
          <w:lang w:eastAsia="zh-CN"/>
        </w:rPr>
        <w:t xml:space="preserve">{mux pattern 1, </w:t>
      </w:r>
      <w:r w:rsidR="00271509">
        <w:rPr>
          <w:rFonts w:ascii="Times New Roman" w:hAnsi="Times New Roman"/>
          <w:sz w:val="22"/>
          <w:szCs w:val="22"/>
          <w:lang w:eastAsia="zh-CN"/>
        </w:rPr>
        <w:t>48</w:t>
      </w:r>
      <w:r>
        <w:rPr>
          <w:rFonts w:ascii="Times New Roman" w:hAnsi="Times New Roman"/>
          <w:sz w:val="22"/>
          <w:szCs w:val="22"/>
          <w:lang w:eastAsia="zh-CN"/>
        </w:rPr>
        <w:t xml:space="preserve"> PRB CORESET, </w:t>
      </w:r>
      <w:r w:rsidR="00271509">
        <w:rPr>
          <w:rFonts w:ascii="Times New Roman" w:hAnsi="Times New Roman"/>
          <w:sz w:val="22"/>
          <w:szCs w:val="22"/>
          <w:lang w:eastAsia="zh-CN"/>
        </w:rPr>
        <w:t>1</w:t>
      </w:r>
      <w:r>
        <w:rPr>
          <w:rFonts w:ascii="Times New Roman" w:hAnsi="Times New Roman"/>
          <w:sz w:val="22"/>
          <w:szCs w:val="22"/>
          <w:lang w:eastAsia="zh-CN"/>
        </w:rPr>
        <w:t xml:space="preserve"> symbol CORESET}</w:t>
      </w:r>
    </w:p>
    <w:p w14:paraId="6AD98B71" w14:textId="256E5F27" w:rsidR="00243528" w:rsidRDefault="00243528" w:rsidP="00243528">
      <w:pPr>
        <w:pStyle w:val="a9"/>
        <w:numPr>
          <w:ilvl w:val="3"/>
          <w:numId w:val="9"/>
        </w:numPr>
        <w:spacing w:after="0"/>
        <w:rPr>
          <w:rFonts w:ascii="Times New Roman" w:hAnsi="Times New Roman"/>
          <w:sz w:val="22"/>
          <w:szCs w:val="22"/>
          <w:lang w:eastAsia="zh-CN"/>
        </w:rPr>
      </w:pPr>
      <w:r>
        <w:rPr>
          <w:rFonts w:ascii="Times New Roman" w:hAnsi="Times New Roman"/>
          <w:sz w:val="22"/>
          <w:szCs w:val="22"/>
          <w:lang w:eastAsia="zh-CN"/>
        </w:rPr>
        <w:t xml:space="preserve">{mux pattern 1, </w:t>
      </w:r>
      <w:r w:rsidR="00271509">
        <w:rPr>
          <w:rFonts w:ascii="Times New Roman" w:hAnsi="Times New Roman"/>
          <w:sz w:val="22"/>
          <w:szCs w:val="22"/>
          <w:lang w:eastAsia="zh-CN"/>
        </w:rPr>
        <w:t>48</w:t>
      </w:r>
      <w:r>
        <w:rPr>
          <w:rFonts w:ascii="Times New Roman" w:hAnsi="Times New Roman"/>
          <w:sz w:val="22"/>
          <w:szCs w:val="22"/>
          <w:lang w:eastAsia="zh-CN"/>
        </w:rPr>
        <w:t xml:space="preserve"> PRB CORESET, 2 symbol CORESET}</w:t>
      </w:r>
    </w:p>
    <w:p w14:paraId="36C76EDB" w14:textId="0147CAFC" w:rsidR="00243528" w:rsidRDefault="00243528" w:rsidP="00243528">
      <w:pPr>
        <w:pStyle w:val="a9"/>
        <w:numPr>
          <w:ilvl w:val="3"/>
          <w:numId w:val="9"/>
        </w:numPr>
        <w:spacing w:after="0"/>
        <w:rPr>
          <w:rFonts w:ascii="Times New Roman" w:hAnsi="Times New Roman"/>
          <w:sz w:val="22"/>
          <w:szCs w:val="22"/>
          <w:lang w:eastAsia="zh-CN"/>
        </w:rPr>
      </w:pPr>
      <w:r>
        <w:rPr>
          <w:rFonts w:ascii="Times New Roman" w:hAnsi="Times New Roman"/>
          <w:sz w:val="22"/>
          <w:szCs w:val="22"/>
          <w:lang w:eastAsia="zh-CN"/>
        </w:rPr>
        <w:t xml:space="preserve">{mux pattern </w:t>
      </w:r>
      <w:r w:rsidR="00271509">
        <w:rPr>
          <w:rFonts w:ascii="Times New Roman" w:hAnsi="Times New Roman"/>
          <w:sz w:val="22"/>
          <w:szCs w:val="22"/>
          <w:lang w:eastAsia="zh-CN"/>
        </w:rPr>
        <w:t>3</w:t>
      </w:r>
      <w:r>
        <w:rPr>
          <w:rFonts w:ascii="Times New Roman" w:hAnsi="Times New Roman"/>
          <w:sz w:val="22"/>
          <w:szCs w:val="22"/>
          <w:lang w:eastAsia="zh-CN"/>
        </w:rPr>
        <w:t>, 24 PRB CORESET, 2 symbol CORESET}</w:t>
      </w:r>
    </w:p>
    <w:p w14:paraId="1BF48FDE" w14:textId="4E466EE1" w:rsidR="00243528" w:rsidRDefault="00243528" w:rsidP="00243528">
      <w:pPr>
        <w:pStyle w:val="a9"/>
        <w:numPr>
          <w:ilvl w:val="3"/>
          <w:numId w:val="9"/>
        </w:numPr>
        <w:spacing w:after="0"/>
        <w:rPr>
          <w:rFonts w:ascii="Times New Roman" w:hAnsi="Times New Roman"/>
          <w:sz w:val="22"/>
          <w:szCs w:val="22"/>
          <w:lang w:eastAsia="zh-CN"/>
        </w:rPr>
      </w:pPr>
      <w:r>
        <w:rPr>
          <w:rFonts w:ascii="Times New Roman" w:hAnsi="Times New Roman"/>
          <w:sz w:val="22"/>
          <w:szCs w:val="22"/>
          <w:lang w:eastAsia="zh-CN"/>
        </w:rPr>
        <w:t xml:space="preserve">{mux pattern </w:t>
      </w:r>
      <w:r w:rsidR="00271509">
        <w:rPr>
          <w:rFonts w:ascii="Times New Roman" w:hAnsi="Times New Roman"/>
          <w:sz w:val="22"/>
          <w:szCs w:val="22"/>
          <w:lang w:eastAsia="zh-CN"/>
        </w:rPr>
        <w:t>3</w:t>
      </w:r>
      <w:r>
        <w:rPr>
          <w:rFonts w:ascii="Times New Roman" w:hAnsi="Times New Roman"/>
          <w:sz w:val="22"/>
          <w:szCs w:val="22"/>
          <w:lang w:eastAsia="zh-CN"/>
        </w:rPr>
        <w:t xml:space="preserve">, </w:t>
      </w:r>
      <w:r w:rsidR="00271509">
        <w:rPr>
          <w:rFonts w:ascii="Times New Roman" w:hAnsi="Times New Roman"/>
          <w:sz w:val="22"/>
          <w:szCs w:val="22"/>
          <w:lang w:eastAsia="zh-CN"/>
        </w:rPr>
        <w:t>48</w:t>
      </w:r>
      <w:r>
        <w:rPr>
          <w:rFonts w:ascii="Times New Roman" w:hAnsi="Times New Roman"/>
          <w:sz w:val="22"/>
          <w:szCs w:val="22"/>
          <w:lang w:eastAsia="zh-CN"/>
        </w:rPr>
        <w:t xml:space="preserve"> PRB CORESET, 2 symbol CORESET}</w:t>
      </w:r>
    </w:p>
    <w:p w14:paraId="7F1883D4" w14:textId="5DB9C25B" w:rsidR="00B86F0E" w:rsidRDefault="00B86F0E" w:rsidP="00B86F0E">
      <w:pPr>
        <w:pStyle w:val="a9"/>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3A61F9D2" w14:textId="338914FD" w:rsidR="00B86F0E" w:rsidRDefault="00B86F0E" w:rsidP="00B86F0E">
      <w:pPr>
        <w:pStyle w:val="a9"/>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Alt 3) </w:t>
      </w:r>
      <w:r w:rsidR="006760CC">
        <w:rPr>
          <w:rFonts w:ascii="Times New Roman" w:hAnsi="Times New Roman"/>
          <w:sz w:val="22"/>
          <w:szCs w:val="22"/>
          <w:lang w:eastAsia="zh-CN"/>
        </w:rPr>
        <w:t>…</w:t>
      </w:r>
    </w:p>
    <w:p w14:paraId="0F46F090" w14:textId="09BC6FC4" w:rsidR="00FD2B57" w:rsidRDefault="00FD2B57" w:rsidP="00FD2B57">
      <w:pPr>
        <w:pStyle w:val="a9"/>
        <w:spacing w:after="0"/>
        <w:rPr>
          <w:rFonts w:ascii="Times New Roman" w:hAnsi="Times New Roman"/>
          <w:sz w:val="22"/>
          <w:szCs w:val="22"/>
          <w:lang w:eastAsia="zh-CN"/>
        </w:rPr>
      </w:pPr>
    </w:p>
    <w:p w14:paraId="1D1862C2" w14:textId="50E610EB" w:rsidR="00302A19" w:rsidRDefault="00302A19" w:rsidP="00FD2B57">
      <w:pPr>
        <w:pStyle w:val="a9"/>
        <w:spacing w:after="0"/>
        <w:rPr>
          <w:rFonts w:ascii="Times New Roman" w:hAnsi="Times New Roman"/>
          <w:sz w:val="22"/>
          <w:szCs w:val="22"/>
          <w:lang w:eastAsia="zh-CN"/>
        </w:rPr>
      </w:pPr>
    </w:p>
    <w:p w14:paraId="2523D526" w14:textId="77777777" w:rsidR="00754D7C" w:rsidRDefault="00754D7C" w:rsidP="00FD2B57">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FD2B57" w14:paraId="27475BD8" w14:textId="77777777" w:rsidTr="00964420">
        <w:tc>
          <w:tcPr>
            <w:tcW w:w="1720" w:type="dxa"/>
            <w:shd w:val="clear" w:color="auto" w:fill="FBE4D5" w:themeFill="accent2" w:themeFillTint="33"/>
          </w:tcPr>
          <w:p w14:paraId="2F87874D" w14:textId="77777777" w:rsidR="00FD2B57" w:rsidRPr="00FE189A" w:rsidRDefault="00FD2B57" w:rsidP="007631D2">
            <w:pPr>
              <w:pStyle w:val="a9"/>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242" w:type="dxa"/>
            <w:shd w:val="clear" w:color="auto" w:fill="FBE4D5" w:themeFill="accent2" w:themeFillTint="33"/>
          </w:tcPr>
          <w:p w14:paraId="7D5E5748" w14:textId="77777777" w:rsidR="00FD2B57" w:rsidRPr="00FE189A" w:rsidRDefault="00FD2B57" w:rsidP="007631D2">
            <w:pPr>
              <w:pStyle w:val="a9"/>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FD2B57" w14:paraId="19BA4CCC" w14:textId="77777777" w:rsidTr="00964420">
        <w:tc>
          <w:tcPr>
            <w:tcW w:w="1720" w:type="dxa"/>
          </w:tcPr>
          <w:p w14:paraId="779B3C84" w14:textId="1D923620" w:rsidR="00FD2B57" w:rsidRDefault="00E55F19" w:rsidP="007631D2">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196D85FF" w14:textId="18AA20C2" w:rsidR="00FD2B57" w:rsidRDefault="00E55F19" w:rsidP="007631D2">
            <w:pPr>
              <w:pStyle w:val="a9"/>
              <w:spacing w:after="0"/>
              <w:rPr>
                <w:rFonts w:ascii="Times New Roman" w:hAnsi="Times New Roman"/>
                <w:sz w:val="22"/>
                <w:szCs w:val="22"/>
                <w:lang w:eastAsia="zh-CN"/>
              </w:rPr>
            </w:pPr>
            <w:r>
              <w:rPr>
                <w:rFonts w:ascii="Times New Roman" w:hAnsi="Times New Roman"/>
                <w:sz w:val="22"/>
                <w:szCs w:val="22"/>
                <w:lang w:eastAsia="zh-CN"/>
              </w:rPr>
              <w:t>In context of CORESET with 120kHz sub-carrier spacings, we would propose to support</w:t>
            </w:r>
            <w:r w:rsidR="00494D82">
              <w:rPr>
                <w:rFonts w:ascii="Times New Roman" w:hAnsi="Times New Roman"/>
                <w:sz w:val="22"/>
                <w:szCs w:val="22"/>
                <w:lang w:eastAsia="zh-CN"/>
              </w:rPr>
              <w:t xml:space="preserve"> </w:t>
            </w:r>
            <w:r>
              <w:rPr>
                <w:rFonts w:ascii="Times New Roman" w:hAnsi="Times New Roman"/>
                <w:sz w:val="22"/>
                <w:szCs w:val="22"/>
                <w:lang w:eastAsia="zh-CN"/>
              </w:rPr>
              <w:t xml:space="preserve">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sidR="00494D82" w:rsidRPr="00494D82">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sidR="00494D82" w:rsidRPr="00494D82">
              <w:rPr>
                <w:rFonts w:ascii="Times New Roman" w:hAnsi="Times New Roman"/>
                <w:sz w:val="22"/>
                <w:szCs w:val="22"/>
                <w:lang w:eastAsia="zh-CN"/>
              </w:rPr>
              <w:t>={24, 48}.</w:t>
            </w:r>
            <w:r w:rsidR="00494D82">
              <w:rPr>
                <w:rFonts w:ascii="Times New Roman" w:hAnsi="Times New Roman"/>
                <w:sz w:val="22"/>
                <w:szCs w:val="22"/>
                <w:lang w:eastAsia="zh-CN"/>
              </w:rPr>
              <w:t xml:space="preserve"> </w:t>
            </w:r>
          </w:p>
        </w:tc>
      </w:tr>
      <w:tr w:rsidR="00A42FB5" w14:paraId="09BE5C6D" w14:textId="77777777" w:rsidTr="00964420">
        <w:tc>
          <w:tcPr>
            <w:tcW w:w="1720" w:type="dxa"/>
          </w:tcPr>
          <w:p w14:paraId="161E216F" w14:textId="78D99971" w:rsidR="00A42FB5" w:rsidRDefault="00A42FB5" w:rsidP="007631D2">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B41FA27" w14:textId="77777777" w:rsidR="00A42FB5" w:rsidRDefault="00A42FB5" w:rsidP="007631D2">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3AAFD5B0" w14:textId="77777777" w:rsidR="00A42FB5" w:rsidRDefault="00A42FB5" w:rsidP="007631D2">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1CF54E02" w14:textId="031D2BFE" w:rsidR="00A42FB5" w:rsidRDefault="00A42FB5" w:rsidP="00A42FB5">
            <w:pPr>
              <w:pStyle w:val="a9"/>
              <w:spacing w:after="0"/>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w:t>
            </w:r>
            <w:proofErr w:type="gramStart"/>
            <w:r>
              <w:rPr>
                <w:rFonts w:ascii="Times New Roman" w:hAnsi="Times New Roman"/>
                <w:sz w:val="22"/>
                <w:szCs w:val="22"/>
                <w:lang w:eastAsia="zh-CN"/>
              </w:rPr>
              <w:t>of  CORESET</w:t>
            </w:r>
            <w:proofErr w:type="gramEnd"/>
            <w:r>
              <w:rPr>
                <w:rFonts w:ascii="Times New Roman" w:hAnsi="Times New Roman"/>
                <w:sz w:val="22"/>
                <w:szCs w:val="22"/>
                <w:lang w:eastAsia="zh-CN"/>
              </w:rPr>
              <w:t>#0/Type0-PDCCH (i.e., Alt 1 of the first sub-bullet)</w:t>
            </w:r>
            <w:r w:rsidR="003A72AF">
              <w:rPr>
                <w:rFonts w:ascii="Times New Roman" w:hAnsi="Times New Roman"/>
                <w:sz w:val="22"/>
                <w:szCs w:val="22"/>
                <w:lang w:eastAsia="zh-CN"/>
              </w:rPr>
              <w:t xml:space="preserve">. </w:t>
            </w:r>
          </w:p>
        </w:tc>
      </w:tr>
      <w:tr w:rsidR="00E17977" w14:paraId="2695A8F8" w14:textId="77777777" w:rsidTr="00964420">
        <w:tc>
          <w:tcPr>
            <w:tcW w:w="1720" w:type="dxa"/>
          </w:tcPr>
          <w:p w14:paraId="6438E791" w14:textId="0FBFCD1B" w:rsidR="00E17977" w:rsidRDefault="00E17977" w:rsidP="00E17977">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42" w:type="dxa"/>
          </w:tcPr>
          <w:p w14:paraId="57F69480" w14:textId="77777777" w:rsidR="00E17977" w:rsidRDefault="00E17977" w:rsidP="00E17977">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76188AE7" w14:textId="29ABD662" w:rsidR="00E17977" w:rsidRDefault="00E17977" w:rsidP="00E17977">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gNB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CC36A7" w14:paraId="4DE12668" w14:textId="77777777" w:rsidTr="00964420">
        <w:tc>
          <w:tcPr>
            <w:tcW w:w="1720" w:type="dxa"/>
          </w:tcPr>
          <w:p w14:paraId="253FB497" w14:textId="14BAF309" w:rsidR="00CC36A7" w:rsidRDefault="00CC36A7" w:rsidP="00CC36A7">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630A5218" w14:textId="77777777" w:rsidR="00CC36A7" w:rsidRPr="00BC7344" w:rsidRDefault="00CC36A7" w:rsidP="00CC36A7">
            <w:pPr>
              <w:pStyle w:val="a9"/>
              <w:spacing w:after="0"/>
              <w:rPr>
                <w:rFonts w:ascii="Times New Roman" w:hAnsi="Times New Roman"/>
                <w:sz w:val="22"/>
                <w:szCs w:val="22"/>
                <w:lang w:eastAsia="zh-CN"/>
              </w:rPr>
            </w:pPr>
            <w:r w:rsidRPr="00BC7344">
              <w:rPr>
                <w:rFonts w:ascii="Times New Roman" w:hAnsi="Times New Roman"/>
                <w:sz w:val="22"/>
                <w:szCs w:val="22"/>
                <w:lang w:eastAsia="zh-CN"/>
              </w:rPr>
              <w:t>For SSB with 120kHz, we support Alt 2 for the SCS for CORESET#0 (i.e., support 120kHz, 480kHz, and 960kHz Type0-PDCCH).</w:t>
            </w:r>
          </w:p>
          <w:p w14:paraId="1DFC5AE8" w14:textId="77777777" w:rsidR="00CC36A7" w:rsidRDefault="00CC36A7" w:rsidP="00CC36A7">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7538373E" w14:textId="77777777" w:rsidR="00CC36A7" w:rsidRPr="00BC7344" w:rsidRDefault="00CC36A7" w:rsidP="00CC36A7">
            <w:pPr>
              <w:pStyle w:val="a9"/>
              <w:spacing w:after="0"/>
              <w:rPr>
                <w:rFonts w:ascii="Times New Roman" w:hAnsi="Times New Roman"/>
                <w:sz w:val="22"/>
                <w:szCs w:val="22"/>
                <w:lang w:eastAsia="zh-CN"/>
              </w:rPr>
            </w:pPr>
            <w:r w:rsidRPr="00BC7344">
              <w:rPr>
                <w:rFonts w:ascii="Times New Roman" w:hAnsi="Times New Roman"/>
                <w:sz w:val="22"/>
                <w:szCs w:val="22"/>
                <w:lang w:eastAsia="zh-CN"/>
              </w:rPr>
              <w:t>For the Type0-PDCCH configuration:</w:t>
            </w:r>
            <w:r>
              <w:rPr>
                <w:rFonts w:ascii="Times New Roman" w:hAnsi="Times New Roman"/>
                <w:sz w:val="22"/>
                <w:szCs w:val="22"/>
                <w:lang w:eastAsia="zh-CN"/>
              </w:rPr>
              <w:t xml:space="preserve"> w</w:t>
            </w:r>
            <w:r w:rsidRPr="00BC7344">
              <w:rPr>
                <w:rFonts w:ascii="Times New Roman" w:hAnsi="Times New Roman"/>
                <w:sz w:val="22"/>
                <w:szCs w:val="22"/>
                <w:lang w:eastAsia="zh-CN"/>
              </w:rPr>
              <w:t>e support Alt 1</w:t>
            </w:r>
          </w:p>
          <w:p w14:paraId="08AC31E0" w14:textId="77777777" w:rsidR="00CC36A7" w:rsidRDefault="00CC36A7" w:rsidP="00CC36A7">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As a special case of mux pattern 1, c</w:t>
            </w:r>
            <w:r w:rsidRPr="00BC7344">
              <w:rPr>
                <w:rFonts w:ascii="Times New Roman" w:hAnsi="Times New Roman"/>
                <w:sz w:val="22"/>
                <w:szCs w:val="22"/>
                <w:lang w:eastAsia="zh-CN"/>
              </w:rPr>
              <w:t>onsider introducing an SSB/CORESET0 multiplexing pattern for higher SCS Type0-PDCCH (480 and 960 kHz), where a time domain fixed location for the CORESET0 and SIB1 is considered. The CORESET0 and SIB1 PDSCH are inserted in the gap slots of the 120 kHz SSB pattern.</w:t>
            </w:r>
            <w:r>
              <w:rPr>
                <w:rFonts w:ascii="Times New Roman" w:hAnsi="Times New Roman"/>
                <w:sz w:val="22"/>
                <w:szCs w:val="22"/>
                <w:lang w:eastAsia="zh-CN"/>
              </w:rPr>
              <w:t xml:space="preserve"> </w:t>
            </w:r>
            <w:r w:rsidRPr="00D35A16">
              <w:rPr>
                <w:rFonts w:ascii="Times New Roman" w:hAnsi="Times New Roman"/>
                <w:sz w:val="22"/>
                <w:szCs w:val="22"/>
                <w:lang w:eastAsia="zh-CN"/>
              </w:rPr>
              <w:t>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17FFDD80" w14:textId="510204AA" w:rsidR="00CC36A7" w:rsidRDefault="00CC36A7" w:rsidP="00CC36A7">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mux pattern 3 (FDM), it may </w:t>
            </w:r>
            <w:r w:rsidRPr="00BC7344">
              <w:rPr>
                <w:rFonts w:ascii="Times New Roman" w:hAnsi="Times New Roman"/>
                <w:sz w:val="22"/>
                <w:szCs w:val="22"/>
                <w:lang w:eastAsia="zh-CN"/>
              </w:rPr>
              <w:t xml:space="preserve">involve mixed numerology at </w:t>
            </w:r>
            <w:r>
              <w:rPr>
                <w:rFonts w:ascii="Times New Roman" w:hAnsi="Times New Roman"/>
                <w:sz w:val="22"/>
                <w:szCs w:val="22"/>
                <w:lang w:eastAsia="zh-CN"/>
              </w:rPr>
              <w:t xml:space="preserve">the </w:t>
            </w:r>
            <w:r w:rsidRPr="00BC7344">
              <w:rPr>
                <w:rFonts w:ascii="Times New Roman" w:hAnsi="Times New Roman"/>
                <w:sz w:val="22"/>
                <w:szCs w:val="22"/>
                <w:lang w:eastAsia="zh-CN"/>
              </w:rPr>
              <w:t>transmitter</w:t>
            </w:r>
          </w:p>
        </w:tc>
      </w:tr>
      <w:tr w:rsidR="00AB7E46" w14:paraId="75C34887" w14:textId="77777777" w:rsidTr="00964420">
        <w:tc>
          <w:tcPr>
            <w:tcW w:w="1720" w:type="dxa"/>
          </w:tcPr>
          <w:p w14:paraId="4EAC5B36" w14:textId="34146BF8" w:rsidR="00AB7E46" w:rsidRDefault="00AB7E46" w:rsidP="00CC36A7">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4533F824" w14:textId="7C438DF8" w:rsidR="00AB7E46" w:rsidRPr="00BC7344" w:rsidRDefault="00AB7E46" w:rsidP="00AB7E46">
            <w:pPr>
              <w:pStyle w:val="a9"/>
              <w:spacing w:after="0"/>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0E07DC" w14:paraId="576B7F1C" w14:textId="77777777" w:rsidTr="00964420">
        <w:tc>
          <w:tcPr>
            <w:tcW w:w="1720" w:type="dxa"/>
          </w:tcPr>
          <w:p w14:paraId="63786828" w14:textId="16161D3E" w:rsidR="000E07DC" w:rsidRDefault="000E07DC" w:rsidP="00CC36A7">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1D40BBA6" w14:textId="6ED11A6F" w:rsidR="000E07DC" w:rsidRDefault="000E07DC" w:rsidP="00AB7E46">
            <w:pPr>
              <w:pStyle w:val="a9"/>
              <w:spacing w:after="0"/>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964420" w14:paraId="37002C28" w14:textId="77777777" w:rsidTr="00964420">
        <w:tc>
          <w:tcPr>
            <w:tcW w:w="1720" w:type="dxa"/>
          </w:tcPr>
          <w:p w14:paraId="777DA829" w14:textId="62B6838E" w:rsidR="00964420" w:rsidRDefault="00964420" w:rsidP="00964420">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65540033" w14:textId="77777777" w:rsidR="00964420" w:rsidRDefault="00964420" w:rsidP="00964420">
            <w:pPr>
              <w:pStyle w:val="a9"/>
              <w:spacing w:after="0"/>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2AA92BC0" w14:textId="629897C4" w:rsidR="00964420" w:rsidRDefault="00964420" w:rsidP="00964420">
            <w:pPr>
              <w:pStyle w:val="a9"/>
              <w:spacing w:after="0"/>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862D2B" w14:paraId="225C2475" w14:textId="77777777" w:rsidTr="00964420">
        <w:tc>
          <w:tcPr>
            <w:tcW w:w="1720" w:type="dxa"/>
          </w:tcPr>
          <w:p w14:paraId="7C0599CD" w14:textId="5CB23CCB" w:rsidR="00862D2B" w:rsidRDefault="00862D2B" w:rsidP="00862D2B">
            <w:pPr>
              <w:pStyle w:val="a9"/>
              <w:spacing w:after="0"/>
              <w:rPr>
                <w:rFonts w:ascii="Times New Roman" w:hAnsi="Times New Roman"/>
                <w:sz w:val="22"/>
                <w:szCs w:val="22"/>
                <w:lang w:eastAsia="zh-CN"/>
              </w:rPr>
            </w:pPr>
            <w:bookmarkStart w:id="2" w:name="_GoBack" w:colFirst="0" w:colLast="0"/>
            <w:r>
              <w:rPr>
                <w:rFonts w:ascii="Times New Roman" w:eastAsiaTheme="minorEastAsia" w:hAnsi="Times New Roman" w:hint="eastAsia"/>
                <w:sz w:val="22"/>
                <w:szCs w:val="22"/>
                <w:lang w:eastAsia="ko-KR"/>
              </w:rPr>
              <w:t>LG Electronics</w:t>
            </w:r>
          </w:p>
        </w:tc>
        <w:tc>
          <w:tcPr>
            <w:tcW w:w="8242" w:type="dxa"/>
          </w:tcPr>
          <w:p w14:paraId="3CD31DA6" w14:textId="77777777" w:rsidR="00862D2B" w:rsidRDefault="00862D2B" w:rsidP="00862D2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7DEA58C3" w14:textId="0A254459" w:rsidR="00862D2B" w:rsidRDefault="00862D2B" w:rsidP="00862D2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For Type0-PDCCH configuration, prefer Alt 1, but open to discuss other number of RBs (e.g., 96 RBs)</w:t>
            </w:r>
          </w:p>
        </w:tc>
      </w:tr>
      <w:bookmarkEnd w:id="2"/>
    </w:tbl>
    <w:p w14:paraId="1B20FAB0" w14:textId="77777777" w:rsidR="00FD2B57" w:rsidRDefault="00FD2B57" w:rsidP="00FD2B57">
      <w:pPr>
        <w:pStyle w:val="a9"/>
        <w:spacing w:after="0"/>
        <w:rPr>
          <w:rFonts w:ascii="Times New Roman" w:hAnsi="Times New Roman"/>
          <w:sz w:val="22"/>
          <w:szCs w:val="22"/>
          <w:lang w:eastAsia="zh-CN"/>
        </w:rPr>
      </w:pPr>
    </w:p>
    <w:p w14:paraId="5B3DFDD7" w14:textId="77777777" w:rsidR="00FD2B57" w:rsidRDefault="00FD2B57" w:rsidP="00FD2B57">
      <w:pPr>
        <w:pStyle w:val="a9"/>
        <w:spacing w:after="0"/>
        <w:rPr>
          <w:rFonts w:ascii="Times New Roman" w:hAnsi="Times New Roman"/>
          <w:sz w:val="22"/>
          <w:szCs w:val="22"/>
          <w:lang w:eastAsia="zh-CN"/>
        </w:rPr>
      </w:pPr>
    </w:p>
    <w:p w14:paraId="743FFB04" w14:textId="77777777" w:rsidR="00FD2B57" w:rsidRDefault="00FD2B57" w:rsidP="00FD2B57">
      <w:pPr>
        <w:pStyle w:val="a9"/>
        <w:spacing w:after="0"/>
        <w:rPr>
          <w:rFonts w:ascii="Times New Roman" w:hAnsi="Times New Roman"/>
          <w:sz w:val="22"/>
          <w:szCs w:val="22"/>
          <w:lang w:eastAsia="zh-CN"/>
        </w:rPr>
      </w:pPr>
    </w:p>
    <w:p w14:paraId="558DC775" w14:textId="77777777" w:rsidR="00FD2B57" w:rsidRPr="00414335" w:rsidRDefault="00FD2B57" w:rsidP="00FD2B57">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3B29A8D9" w14:textId="77777777" w:rsidR="00FD2B57" w:rsidRDefault="00FD2B57" w:rsidP="00FD2B57">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B8592AD" w14:textId="77777777" w:rsidR="00FC2F5B" w:rsidRPr="00FC2F5B" w:rsidRDefault="00FC2F5B" w:rsidP="00FC2F5B">
      <w:pPr>
        <w:pStyle w:val="a9"/>
        <w:numPr>
          <w:ilvl w:val="0"/>
          <w:numId w:val="12"/>
        </w:numPr>
        <w:spacing w:after="0"/>
        <w:rPr>
          <w:rFonts w:ascii="Times New Roman" w:hAnsi="Times New Roman"/>
          <w:color w:val="C00000"/>
          <w:sz w:val="22"/>
          <w:szCs w:val="22"/>
          <w:lang w:eastAsia="zh-CN"/>
        </w:rPr>
      </w:pPr>
      <w:r w:rsidRPr="00FC2F5B">
        <w:rPr>
          <w:rFonts w:ascii="Times New Roman" w:hAnsi="Times New Roman"/>
          <w:color w:val="C00000"/>
          <w:sz w:val="22"/>
          <w:szCs w:val="22"/>
          <w:lang w:eastAsia="zh-CN"/>
        </w:rPr>
        <w:t>TBD</w:t>
      </w:r>
    </w:p>
    <w:p w14:paraId="73D3AB0B" w14:textId="1A55C8B9" w:rsidR="00FD2B57" w:rsidRDefault="00FD2B57">
      <w:pPr>
        <w:pStyle w:val="a9"/>
        <w:spacing w:after="0"/>
        <w:rPr>
          <w:rFonts w:ascii="Times New Roman" w:hAnsi="Times New Roman"/>
          <w:sz w:val="22"/>
          <w:szCs w:val="22"/>
          <w:lang w:eastAsia="zh-CN"/>
        </w:rPr>
      </w:pPr>
    </w:p>
    <w:p w14:paraId="68022145" w14:textId="77777777" w:rsidR="00FD2B57" w:rsidRDefault="00FD2B57">
      <w:pPr>
        <w:pStyle w:val="a9"/>
        <w:spacing w:after="0"/>
        <w:rPr>
          <w:rFonts w:ascii="Times New Roman" w:hAnsi="Times New Roman"/>
          <w:sz w:val="22"/>
          <w:szCs w:val="22"/>
          <w:lang w:eastAsia="zh-CN"/>
        </w:rPr>
      </w:pPr>
    </w:p>
    <w:p w14:paraId="69F98F13" w14:textId="5A8756A4" w:rsidR="008022C3" w:rsidRPr="00107E85" w:rsidRDefault="00107E85" w:rsidP="00107E85">
      <w:pPr>
        <w:pStyle w:val="3"/>
        <w:rPr>
          <w:lang w:eastAsia="zh-CN"/>
        </w:rPr>
      </w:pPr>
      <w:r>
        <w:rPr>
          <w:lang w:eastAsia="zh-CN"/>
        </w:rPr>
        <w:t>2.1.</w:t>
      </w:r>
      <w:r w:rsidR="00DF068E">
        <w:rPr>
          <w:lang w:eastAsia="zh-CN"/>
        </w:rPr>
        <w:t>5</w:t>
      </w:r>
      <w:r>
        <w:rPr>
          <w:lang w:eastAsia="zh-CN"/>
        </w:rPr>
        <w:t xml:space="preserve"> </w:t>
      </w:r>
      <w:r w:rsidR="00357907">
        <w:rPr>
          <w:lang w:eastAsia="zh-CN"/>
        </w:rPr>
        <w:t xml:space="preserve">Various other aspects on </w:t>
      </w:r>
      <w:r w:rsidR="008022C3" w:rsidRPr="00107E85">
        <w:rPr>
          <w:lang w:eastAsia="zh-CN"/>
        </w:rPr>
        <w:t>SSB Design</w:t>
      </w:r>
    </w:p>
    <w:p w14:paraId="2C5AD7BC" w14:textId="77777777" w:rsidR="00CB57E5" w:rsidRDefault="00CB57E5"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5958F683" w14:textId="5647FC54" w:rsidR="00CB57E5" w:rsidRDefault="00CB57E5" w:rsidP="00CF179C">
      <w:pPr>
        <w:pStyle w:val="a9"/>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The SSB-based TRS/CSI-RS validation can be considered to be supported.</w:t>
      </w:r>
    </w:p>
    <w:p w14:paraId="192A3A29" w14:textId="6F958DFD" w:rsidR="00CB57E5" w:rsidRDefault="00AC039D"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5A9A615A" w14:textId="61E37D57" w:rsidR="00AC039D" w:rsidRDefault="00AC039D" w:rsidP="00CF179C">
      <w:pPr>
        <w:pStyle w:val="a9"/>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75C2E4BA" w14:textId="424B5271" w:rsidR="00CB57E5" w:rsidRDefault="00C91C0F"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p>
    <w:p w14:paraId="5EA688FF" w14:textId="555A238D" w:rsidR="00C91C0F" w:rsidRDefault="00C91C0F" w:rsidP="00CF179C">
      <w:pPr>
        <w:pStyle w:val="a9"/>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The UE LBT channel access operation in 60 GHz unlicensed spectrum may be disabled by the gNB when LBT operation is not mandated by the spectrum regulations.</w:t>
      </w:r>
    </w:p>
    <w:p w14:paraId="7DDB4BA8" w14:textId="4C03082E" w:rsidR="00CB57E5" w:rsidRDefault="00DD474A"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64E586E" w14:textId="67C432FE" w:rsidR="00DD474A" w:rsidRPr="00DD474A" w:rsidRDefault="00DD474A" w:rsidP="00CF179C">
      <w:pPr>
        <w:pStyle w:val="a9"/>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06A31F33" w14:textId="77777777" w:rsidR="00DD474A" w:rsidRPr="00DD474A" w:rsidRDefault="00DD474A" w:rsidP="00CF179C">
      <w:pPr>
        <w:pStyle w:val="a9"/>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a.</w:t>
      </w:r>
      <w:r w:rsidRPr="00DD474A">
        <w:rPr>
          <w:rFonts w:ascii="Times New Roman" w:hAnsi="Times New Roman"/>
          <w:sz w:val="22"/>
          <w:szCs w:val="22"/>
          <w:lang w:eastAsia="zh-CN"/>
        </w:rPr>
        <w:tab/>
        <w:t>Discovery burst (as defined in Rel-16)</w:t>
      </w:r>
    </w:p>
    <w:p w14:paraId="3AF09396" w14:textId="77777777" w:rsidR="00DD474A" w:rsidRPr="00DD474A" w:rsidRDefault="00DD474A" w:rsidP="00CF179C">
      <w:pPr>
        <w:pStyle w:val="a9"/>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b.</w:t>
      </w:r>
      <w:r w:rsidRPr="00DD474A">
        <w:rPr>
          <w:rFonts w:ascii="Times New Roman" w:hAnsi="Times New Roman"/>
          <w:sz w:val="22"/>
          <w:szCs w:val="22"/>
          <w:lang w:eastAsia="zh-CN"/>
        </w:rPr>
        <w:tab/>
        <w:t xml:space="preserve">msg1 and msg3 for the 4 step RACH and </w:t>
      </w:r>
      <w:proofErr w:type="spellStart"/>
      <w:r w:rsidRPr="00DD474A">
        <w:rPr>
          <w:rFonts w:ascii="Times New Roman" w:hAnsi="Times New Roman"/>
          <w:sz w:val="22"/>
          <w:szCs w:val="22"/>
          <w:lang w:eastAsia="zh-CN"/>
        </w:rPr>
        <w:t>MsgA</w:t>
      </w:r>
      <w:proofErr w:type="spellEnd"/>
      <w:r w:rsidRPr="00DD474A">
        <w:rPr>
          <w:rFonts w:ascii="Times New Roman" w:hAnsi="Times New Roman"/>
          <w:sz w:val="22"/>
          <w:szCs w:val="22"/>
          <w:lang w:eastAsia="zh-CN"/>
        </w:rPr>
        <w:t xml:space="preserve"> for the 2-step RACH</w:t>
      </w:r>
    </w:p>
    <w:p w14:paraId="2B5DB8C2" w14:textId="0ADF045E" w:rsidR="00DD474A" w:rsidRDefault="00DD474A" w:rsidP="00CF179C">
      <w:pPr>
        <w:pStyle w:val="a9"/>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c.</w:t>
      </w:r>
      <w:r w:rsidRPr="00DD474A">
        <w:rPr>
          <w:rFonts w:ascii="Times New Roman" w:hAnsi="Times New Roman"/>
          <w:sz w:val="22"/>
          <w:szCs w:val="22"/>
          <w:lang w:eastAsia="zh-CN"/>
        </w:rPr>
        <w:tab/>
        <w:t>FFS: Other control transmissions not multiplexed with user data (subject to gNB configuration)</w:t>
      </w:r>
    </w:p>
    <w:p w14:paraId="28B742CC" w14:textId="337C7974" w:rsidR="003149A4" w:rsidRDefault="003149A4"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3D2C783F" w14:textId="77777777" w:rsidR="003149A4" w:rsidRPr="003149A4" w:rsidRDefault="003149A4" w:rsidP="00CF179C">
      <w:pPr>
        <w:pStyle w:val="a9"/>
        <w:numPr>
          <w:ilvl w:val="1"/>
          <w:numId w:val="7"/>
        </w:numPr>
        <w:spacing w:after="0"/>
        <w:rPr>
          <w:rFonts w:ascii="Times New Roman" w:hAnsi="Times New Roman"/>
          <w:sz w:val="22"/>
          <w:szCs w:val="22"/>
          <w:lang w:eastAsia="zh-CN"/>
        </w:rPr>
      </w:pPr>
      <w:r w:rsidRPr="003149A4">
        <w:rPr>
          <w:rFonts w:ascii="Times New Roman" w:hAnsi="Times New Roman"/>
          <w:sz w:val="22"/>
          <w:szCs w:val="22"/>
          <w:lang w:eastAsia="zh-CN"/>
        </w:rPr>
        <w:t>While SSB may be considered as a candidate for short control signal exemption, RAN1 specification shall support operations of SSB transmission with LBT (at the gNB) and discovery burst (DS) at least for 120 kHz SSB.</w:t>
      </w:r>
    </w:p>
    <w:p w14:paraId="6E0DCBB8" w14:textId="77777777" w:rsidR="003149A4" w:rsidRPr="003149A4" w:rsidRDefault="003149A4" w:rsidP="00CF179C">
      <w:pPr>
        <w:pStyle w:val="a9"/>
        <w:numPr>
          <w:ilvl w:val="2"/>
          <w:numId w:val="7"/>
        </w:numPr>
        <w:spacing w:after="0"/>
        <w:rPr>
          <w:rFonts w:ascii="Times New Roman" w:hAnsi="Times New Roman"/>
          <w:sz w:val="22"/>
          <w:szCs w:val="22"/>
          <w:lang w:eastAsia="zh-CN"/>
        </w:rPr>
      </w:pPr>
      <w:r w:rsidRPr="003149A4">
        <w:rPr>
          <w:rFonts w:ascii="Times New Roman" w:hAnsi="Times New Roman"/>
          <w:sz w:val="22"/>
          <w:szCs w:val="22"/>
          <w:lang w:eastAsia="zh-CN"/>
        </w:rPr>
        <w:t xml:space="preserve">For SSB with larger SCS, consider further supporting operations of SSB transmission with LBT (at the gNB) for commonality with 120 kHz SSB. </w:t>
      </w:r>
    </w:p>
    <w:p w14:paraId="494C383F" w14:textId="795228C8" w:rsidR="003149A4" w:rsidRDefault="000408EA" w:rsidP="00CF179C">
      <w:pPr>
        <w:pStyle w:val="a9"/>
        <w:numPr>
          <w:ilvl w:val="1"/>
          <w:numId w:val="7"/>
        </w:numPr>
        <w:spacing w:after="0"/>
        <w:rPr>
          <w:rFonts w:ascii="Times New Roman" w:hAnsi="Times New Roman"/>
          <w:sz w:val="22"/>
          <w:szCs w:val="22"/>
          <w:lang w:eastAsia="zh-CN"/>
        </w:rPr>
      </w:pPr>
      <w:r w:rsidRPr="000408EA">
        <w:rPr>
          <w:rFonts w:ascii="Times New Roman" w:hAnsi="Times New Roman"/>
          <w:sz w:val="22"/>
          <w:szCs w:val="22"/>
          <w:lang w:eastAsia="zh-CN"/>
        </w:rPr>
        <w:t>Send LS to RAN4 asking them to clarify sync raster and channel raster relationship for NR extension from 52.6 GHz up to 71 GHz.</w:t>
      </w:r>
    </w:p>
    <w:p w14:paraId="5FF36881" w14:textId="1BF4936A" w:rsidR="00706CF8" w:rsidRDefault="00706CF8"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673CE34" w14:textId="1190A76C" w:rsidR="00706CF8" w:rsidRPr="00706CF8" w:rsidRDefault="00706CF8"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706CF8">
        <w:rPr>
          <w:rFonts w:ascii="Times New Roman" w:hAnsi="Times New Roman"/>
          <w:sz w:val="22"/>
          <w:szCs w:val="22"/>
          <w:lang w:eastAsia="zh-CN"/>
        </w:rPr>
        <w:t>or initial access, in cases where the SSB SCS is smaller than other channels SCS (e.g., PDCCH/PDSCH), consider WB DMRS or cell-specific TRS for further timing error corrections</w:t>
      </w:r>
    </w:p>
    <w:p w14:paraId="53BA921B" w14:textId="77777777" w:rsidR="00706CF8" w:rsidRPr="00706CF8" w:rsidRDefault="00706CF8" w:rsidP="00CF179C">
      <w:pPr>
        <w:pStyle w:val="a9"/>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For cell-specific TRS, consider studying the FD density needed</w:t>
      </w:r>
    </w:p>
    <w:p w14:paraId="10C7FF9C" w14:textId="39BAFA4E" w:rsidR="00706CF8" w:rsidRDefault="00743B49"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552162C5" w14:textId="0FE217CE" w:rsidR="00743B49" w:rsidRDefault="00743B49" w:rsidP="00CF179C">
      <w:pPr>
        <w:pStyle w:val="a9"/>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 xml:space="preserve">SSB coverage enhancement should be studied for higher SCS if it is supported.  </w:t>
      </w:r>
    </w:p>
    <w:p w14:paraId="695175BE" w14:textId="4616E897" w:rsidR="008022C3" w:rsidRDefault="008022C3">
      <w:pPr>
        <w:pStyle w:val="a9"/>
        <w:spacing w:after="0"/>
        <w:rPr>
          <w:rFonts w:ascii="Times New Roman" w:hAnsi="Times New Roman"/>
          <w:sz w:val="22"/>
          <w:szCs w:val="22"/>
          <w:lang w:eastAsia="zh-CN"/>
        </w:rPr>
      </w:pPr>
    </w:p>
    <w:p w14:paraId="061ECDAA" w14:textId="77777777" w:rsidR="00E23D6D" w:rsidRDefault="00E23D6D">
      <w:pPr>
        <w:pStyle w:val="a9"/>
        <w:spacing w:after="0"/>
        <w:rPr>
          <w:rFonts w:ascii="Times New Roman" w:hAnsi="Times New Roman"/>
          <w:sz w:val="22"/>
          <w:szCs w:val="22"/>
          <w:lang w:eastAsia="zh-CN"/>
        </w:rPr>
      </w:pPr>
    </w:p>
    <w:p w14:paraId="0D82E427" w14:textId="77777777" w:rsidR="00124FC3" w:rsidRPr="004A1E26" w:rsidRDefault="00124FC3" w:rsidP="00124FC3">
      <w:pPr>
        <w:pStyle w:val="a9"/>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717761D0" w14:textId="3999E88D" w:rsidR="00124FC3" w:rsidRDefault="003F7B39"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Companies have provided discussion on considerations for SSB design. The discussion includes,</w:t>
      </w:r>
      <w:r w:rsidR="00F91393">
        <w:rPr>
          <w:rFonts w:ascii="Times New Roman" w:hAnsi="Times New Roman"/>
          <w:sz w:val="22"/>
          <w:szCs w:val="22"/>
          <w:lang w:eastAsia="zh-CN"/>
        </w:rPr>
        <w:t xml:space="preserve"> support of </w:t>
      </w:r>
      <w:r w:rsidR="00DC2A94">
        <w:rPr>
          <w:rFonts w:ascii="Times New Roman" w:hAnsi="Times New Roman"/>
          <w:sz w:val="22"/>
          <w:szCs w:val="22"/>
          <w:lang w:eastAsia="zh-CN"/>
        </w:rPr>
        <w:t>5 msec SSB periodicity</w:t>
      </w:r>
      <w:r w:rsidR="00F91393">
        <w:rPr>
          <w:rFonts w:ascii="Times New Roman" w:hAnsi="Times New Roman"/>
          <w:sz w:val="22"/>
          <w:szCs w:val="22"/>
          <w:lang w:eastAsia="zh-CN"/>
        </w:rPr>
        <w:t xml:space="preserve"> as default value</w:t>
      </w:r>
      <w:r w:rsidR="00DC2A94">
        <w:rPr>
          <w:rFonts w:ascii="Times New Roman" w:hAnsi="Times New Roman"/>
          <w:sz w:val="22"/>
          <w:szCs w:val="22"/>
          <w:lang w:eastAsia="zh-CN"/>
        </w:rPr>
        <w:t>,</w:t>
      </w:r>
      <w:r w:rsidR="00F91393">
        <w:rPr>
          <w:rFonts w:ascii="Times New Roman" w:hAnsi="Times New Roman"/>
          <w:sz w:val="22"/>
          <w:szCs w:val="22"/>
          <w:lang w:eastAsia="zh-CN"/>
        </w:rPr>
        <w:t xml:space="preserve"> LBT operation control, application of short signal exemption for DB, </w:t>
      </w:r>
      <w:r w:rsidR="000700A0">
        <w:rPr>
          <w:rFonts w:ascii="Times New Roman" w:hAnsi="Times New Roman"/>
          <w:sz w:val="22"/>
          <w:szCs w:val="22"/>
          <w:lang w:eastAsia="zh-CN"/>
        </w:rPr>
        <w:t>TRS availability for time error correction, and SSB coverage enhancements.</w:t>
      </w:r>
    </w:p>
    <w:p w14:paraId="04AEF44A" w14:textId="2DB7BDF5" w:rsidR="00E11E8D" w:rsidRDefault="00E11E8D"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w:t>
      </w:r>
      <w:r w:rsidR="008F3A11">
        <w:rPr>
          <w:rFonts w:ascii="Times New Roman" w:hAnsi="Times New Roman"/>
          <w:sz w:val="22"/>
          <w:szCs w:val="22"/>
          <w:lang w:eastAsia="zh-CN"/>
        </w:rPr>
        <w:t>ing</w:t>
      </w:r>
      <w:r>
        <w:rPr>
          <w:rFonts w:ascii="Times New Roman" w:hAnsi="Times New Roman"/>
          <w:sz w:val="22"/>
          <w:szCs w:val="22"/>
          <w:lang w:eastAsia="zh-CN"/>
        </w:rPr>
        <w:t xml:space="preserve"> these issues further.</w:t>
      </w:r>
    </w:p>
    <w:p w14:paraId="08D016F1" w14:textId="77777777" w:rsidR="003E3491" w:rsidRDefault="003E3491">
      <w:pPr>
        <w:pStyle w:val="a9"/>
        <w:spacing w:after="0"/>
        <w:rPr>
          <w:rFonts w:ascii="Times New Roman" w:hAnsi="Times New Roman"/>
          <w:sz w:val="22"/>
          <w:szCs w:val="22"/>
          <w:lang w:eastAsia="zh-CN"/>
        </w:rPr>
      </w:pPr>
    </w:p>
    <w:p w14:paraId="7A5859DE" w14:textId="77F20278" w:rsidR="009710C9" w:rsidRDefault="009710C9">
      <w:pPr>
        <w:pStyle w:val="a9"/>
        <w:spacing w:after="0"/>
        <w:rPr>
          <w:rFonts w:ascii="Times New Roman" w:hAnsi="Times New Roman"/>
          <w:sz w:val="22"/>
          <w:szCs w:val="22"/>
          <w:lang w:eastAsia="zh-CN"/>
        </w:rPr>
      </w:pPr>
    </w:p>
    <w:p w14:paraId="669C144D" w14:textId="77777777" w:rsidR="00EC0599" w:rsidRPr="00414335" w:rsidRDefault="00EC0599" w:rsidP="00EC0599">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0CC3B7ED" w14:textId="352D1A87" w:rsidR="00EC0599" w:rsidRDefault="00EC0599" w:rsidP="00EC0599">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provide </w:t>
      </w:r>
      <w:r w:rsidR="00D86A3F">
        <w:rPr>
          <w:rFonts w:ascii="Times New Roman" w:hAnsi="Times New Roman"/>
          <w:sz w:val="22"/>
          <w:szCs w:val="22"/>
          <w:lang w:eastAsia="zh-CN"/>
        </w:rPr>
        <w:t>suggestions on proposal(s) companies would like to discuss on SSB that is not covered by other discussions.</w:t>
      </w:r>
      <w:r w:rsidR="00AB16AA">
        <w:rPr>
          <w:rFonts w:ascii="Times New Roman" w:hAnsi="Times New Roman"/>
          <w:sz w:val="22"/>
          <w:szCs w:val="22"/>
          <w:lang w:eastAsia="zh-CN"/>
        </w:rPr>
        <w:t xml:space="preserve"> Once the proposals are provided, moderator will copy the proposal and present in the discussion </w:t>
      </w:r>
      <w:r w:rsidR="003658FA">
        <w:rPr>
          <w:rFonts w:ascii="Times New Roman" w:hAnsi="Times New Roman"/>
          <w:sz w:val="22"/>
          <w:szCs w:val="22"/>
          <w:lang w:eastAsia="zh-CN"/>
        </w:rPr>
        <w:t xml:space="preserve">document </w:t>
      </w:r>
      <w:r w:rsidR="00AB16AA">
        <w:rPr>
          <w:rFonts w:ascii="Times New Roman" w:hAnsi="Times New Roman"/>
          <w:sz w:val="22"/>
          <w:szCs w:val="22"/>
          <w:lang w:eastAsia="zh-CN"/>
        </w:rPr>
        <w:t xml:space="preserve">to further request </w:t>
      </w:r>
      <w:r w:rsidR="003658FA">
        <w:rPr>
          <w:rFonts w:ascii="Times New Roman" w:hAnsi="Times New Roman"/>
          <w:sz w:val="22"/>
          <w:szCs w:val="22"/>
          <w:lang w:eastAsia="zh-CN"/>
        </w:rPr>
        <w:t>input/</w:t>
      </w:r>
      <w:r w:rsidR="00AB16AA">
        <w:rPr>
          <w:rFonts w:ascii="Times New Roman" w:hAnsi="Times New Roman"/>
          <w:sz w:val="22"/>
          <w:szCs w:val="22"/>
          <w:lang w:eastAsia="zh-CN"/>
        </w:rPr>
        <w:t>feedback from companies.</w:t>
      </w:r>
    </w:p>
    <w:p w14:paraId="4B73AC6E" w14:textId="72C6A68A" w:rsidR="00EC0599" w:rsidRDefault="00EC0599" w:rsidP="00D86A3F">
      <w:pPr>
        <w:pStyle w:val="a9"/>
        <w:spacing w:after="0"/>
        <w:ind w:left="720"/>
        <w:rPr>
          <w:rFonts w:ascii="Times New Roman" w:hAnsi="Times New Roman"/>
          <w:sz w:val="22"/>
          <w:szCs w:val="22"/>
          <w:lang w:eastAsia="zh-CN"/>
        </w:rPr>
      </w:pPr>
    </w:p>
    <w:p w14:paraId="2FAACDAE" w14:textId="77777777" w:rsidR="00EC0599" w:rsidRDefault="00EC0599" w:rsidP="00EC059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EC0599" w14:paraId="0AFD4175" w14:textId="77777777" w:rsidTr="007631D2">
        <w:tc>
          <w:tcPr>
            <w:tcW w:w="1615" w:type="dxa"/>
            <w:shd w:val="clear" w:color="auto" w:fill="FBE4D5" w:themeFill="accent2" w:themeFillTint="33"/>
          </w:tcPr>
          <w:p w14:paraId="46A15E42" w14:textId="77777777" w:rsidR="00EC0599" w:rsidRPr="00FE189A" w:rsidRDefault="00EC0599" w:rsidP="007631D2">
            <w:pPr>
              <w:pStyle w:val="a9"/>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37A9DFD8" w14:textId="77777777" w:rsidR="00EC0599" w:rsidRPr="00FE189A" w:rsidRDefault="00EC0599" w:rsidP="007631D2">
            <w:pPr>
              <w:pStyle w:val="a9"/>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EC0599" w14:paraId="0803CCC6" w14:textId="77777777" w:rsidTr="007631D2">
        <w:tc>
          <w:tcPr>
            <w:tcW w:w="1615" w:type="dxa"/>
          </w:tcPr>
          <w:p w14:paraId="30C4CCC5" w14:textId="56BD4EFD" w:rsidR="00EC0599" w:rsidRDefault="00494D82" w:rsidP="007631D2">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347" w:type="dxa"/>
          </w:tcPr>
          <w:p w14:paraId="08F05BF0" w14:textId="32AD3A96" w:rsidR="00EC0599" w:rsidRDefault="00494D82" w:rsidP="007631D2">
            <w:pPr>
              <w:pStyle w:val="a9"/>
              <w:spacing w:after="0"/>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3A72AF" w14:paraId="37A8EF45" w14:textId="77777777" w:rsidTr="007631D2">
        <w:tc>
          <w:tcPr>
            <w:tcW w:w="1615" w:type="dxa"/>
          </w:tcPr>
          <w:p w14:paraId="3C752E73" w14:textId="7D7EF859" w:rsidR="003A72AF" w:rsidRDefault="003A72AF" w:rsidP="007631D2">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7683C1A6" w14:textId="6B74446C" w:rsidR="003A72AF" w:rsidRDefault="003A72AF" w:rsidP="007631D2">
            <w:pPr>
              <w:pStyle w:val="a9"/>
              <w:spacing w:after="0"/>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A07FC6" w14:paraId="3810B1AB" w14:textId="77777777" w:rsidTr="007631D2">
        <w:tc>
          <w:tcPr>
            <w:tcW w:w="1615" w:type="dxa"/>
          </w:tcPr>
          <w:p w14:paraId="260516C3" w14:textId="34CAC19C" w:rsidR="00A07FC6" w:rsidRDefault="00A07FC6" w:rsidP="00A07FC6">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347" w:type="dxa"/>
          </w:tcPr>
          <w:p w14:paraId="2C46ED77" w14:textId="61723ABD" w:rsidR="00A07FC6" w:rsidRDefault="00A07FC6" w:rsidP="00A07FC6">
            <w:pPr>
              <w:pStyle w:val="a9"/>
              <w:spacing w:after="0"/>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5E2D38" w14:paraId="54D89F16" w14:textId="77777777" w:rsidTr="007631D2">
        <w:tc>
          <w:tcPr>
            <w:tcW w:w="1615" w:type="dxa"/>
          </w:tcPr>
          <w:p w14:paraId="3BF96313" w14:textId="4288A917" w:rsidR="005E2D38" w:rsidRDefault="005E2D38" w:rsidP="005E2D38">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695AA0D3" w14:textId="0FCBB744" w:rsidR="005E2D38" w:rsidRDefault="005E2D38" w:rsidP="005E2D38">
            <w:pPr>
              <w:pStyle w:val="a9"/>
              <w:spacing w:after="0"/>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28041C" w14:paraId="6BFE3A0E" w14:textId="77777777" w:rsidTr="007631D2">
        <w:tc>
          <w:tcPr>
            <w:tcW w:w="1615" w:type="dxa"/>
          </w:tcPr>
          <w:p w14:paraId="0B03D136" w14:textId="6AB0FA51" w:rsidR="0028041C" w:rsidRDefault="0028041C" w:rsidP="005E2D38">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347" w:type="dxa"/>
          </w:tcPr>
          <w:p w14:paraId="2C7DAA62" w14:textId="37B91518" w:rsidR="0028041C" w:rsidRDefault="0028041C" w:rsidP="005E2D38">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SSBs.</w:t>
            </w:r>
          </w:p>
        </w:tc>
      </w:tr>
      <w:tr w:rsidR="002F3167" w14:paraId="3B23A40B" w14:textId="77777777" w:rsidTr="007631D2">
        <w:tc>
          <w:tcPr>
            <w:tcW w:w="1615" w:type="dxa"/>
          </w:tcPr>
          <w:p w14:paraId="338CA1DE" w14:textId="78F24935" w:rsidR="002F3167" w:rsidRDefault="002F3167" w:rsidP="005E2D38">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347" w:type="dxa"/>
          </w:tcPr>
          <w:p w14:paraId="352A8456" w14:textId="2B2EF356" w:rsidR="002F3167" w:rsidRDefault="002F3167" w:rsidP="005E2D38">
            <w:pPr>
              <w:pStyle w:val="a9"/>
              <w:spacing w:after="0"/>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bl>
    <w:p w14:paraId="14D37F74" w14:textId="77777777" w:rsidR="00EC0599" w:rsidRDefault="00EC0599" w:rsidP="00EC0599">
      <w:pPr>
        <w:pStyle w:val="a9"/>
        <w:spacing w:after="0"/>
        <w:rPr>
          <w:rFonts w:ascii="Times New Roman" w:hAnsi="Times New Roman"/>
          <w:sz w:val="22"/>
          <w:szCs w:val="22"/>
          <w:lang w:eastAsia="zh-CN"/>
        </w:rPr>
      </w:pPr>
    </w:p>
    <w:p w14:paraId="2F6E8FA1" w14:textId="77777777" w:rsidR="00EC0599" w:rsidRDefault="00EC0599" w:rsidP="00EC0599">
      <w:pPr>
        <w:pStyle w:val="a9"/>
        <w:spacing w:after="0"/>
        <w:rPr>
          <w:rFonts w:ascii="Times New Roman" w:hAnsi="Times New Roman"/>
          <w:sz w:val="22"/>
          <w:szCs w:val="22"/>
          <w:lang w:eastAsia="zh-CN"/>
        </w:rPr>
      </w:pPr>
    </w:p>
    <w:p w14:paraId="3F88CF95" w14:textId="77777777" w:rsidR="00EC0599" w:rsidRPr="00414335" w:rsidRDefault="00EC0599" w:rsidP="00EC0599">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7E905487" w14:textId="77777777" w:rsidR="00EC0599" w:rsidRDefault="00EC0599" w:rsidP="00EC0599">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A55BF64" w14:textId="42C5A771" w:rsidR="00EC0599" w:rsidRPr="00975B0E" w:rsidRDefault="00975B0E" w:rsidP="00975B0E">
      <w:pPr>
        <w:pStyle w:val="a9"/>
        <w:numPr>
          <w:ilvl w:val="0"/>
          <w:numId w:val="13"/>
        </w:numPr>
        <w:spacing w:after="0"/>
        <w:rPr>
          <w:rFonts w:ascii="Times New Roman" w:hAnsi="Times New Roman"/>
          <w:color w:val="C00000"/>
          <w:sz w:val="22"/>
          <w:szCs w:val="22"/>
          <w:lang w:eastAsia="zh-CN"/>
        </w:rPr>
      </w:pPr>
      <w:r w:rsidRPr="00975B0E">
        <w:rPr>
          <w:rFonts w:ascii="Times New Roman" w:hAnsi="Times New Roman"/>
          <w:color w:val="C00000"/>
          <w:sz w:val="22"/>
          <w:szCs w:val="22"/>
          <w:lang w:eastAsia="zh-CN"/>
        </w:rPr>
        <w:t>TBD</w:t>
      </w:r>
    </w:p>
    <w:p w14:paraId="392E2844" w14:textId="77777777" w:rsidR="00B06C51" w:rsidRDefault="00B06C51" w:rsidP="00B06C51">
      <w:pPr>
        <w:pStyle w:val="a9"/>
        <w:spacing w:after="0"/>
        <w:rPr>
          <w:rFonts w:ascii="Times New Roman" w:hAnsi="Times New Roman"/>
          <w:sz w:val="22"/>
          <w:szCs w:val="22"/>
          <w:lang w:eastAsia="zh-CN"/>
        </w:rPr>
      </w:pPr>
    </w:p>
    <w:p w14:paraId="66070DB0" w14:textId="717C5B96" w:rsidR="00222492" w:rsidRDefault="00222492" w:rsidP="00222492">
      <w:pPr>
        <w:pStyle w:val="2"/>
        <w:rPr>
          <w:lang w:eastAsia="zh-CN"/>
        </w:rPr>
      </w:pPr>
      <w:r>
        <w:rPr>
          <w:lang w:eastAsia="zh-CN"/>
        </w:rPr>
        <w:t>2.</w:t>
      </w:r>
      <w:r w:rsidR="009A4030">
        <w:rPr>
          <w:lang w:eastAsia="zh-CN"/>
        </w:rPr>
        <w:t>2</w:t>
      </w:r>
      <w:r>
        <w:rPr>
          <w:lang w:eastAsia="zh-CN"/>
        </w:rPr>
        <w:t xml:space="preserve"> </w:t>
      </w:r>
      <w:r w:rsidR="00AB1BD7">
        <w:rPr>
          <w:lang w:eastAsia="zh-CN"/>
        </w:rPr>
        <w:t>PRACH Aspects</w:t>
      </w:r>
      <w:r w:rsidR="005D7B11">
        <w:rPr>
          <w:lang w:eastAsia="zh-CN"/>
        </w:rPr>
        <w:t xml:space="preserve"> </w:t>
      </w:r>
    </w:p>
    <w:p w14:paraId="42CF5F77" w14:textId="077C99BB" w:rsidR="00E72F28" w:rsidRPr="00535C7A" w:rsidRDefault="00E72F28" w:rsidP="00E72F28">
      <w:pPr>
        <w:pStyle w:val="3"/>
        <w:rPr>
          <w:lang w:eastAsia="zh-CN"/>
        </w:rPr>
      </w:pPr>
      <w:r>
        <w:rPr>
          <w:lang w:eastAsia="zh-CN"/>
        </w:rPr>
        <w:t xml:space="preserve">2.2.1 </w:t>
      </w:r>
      <w:r w:rsidRPr="00535C7A">
        <w:rPr>
          <w:lang w:eastAsia="zh-CN"/>
        </w:rPr>
        <w:t>Supported PRACH Numerology</w:t>
      </w:r>
    </w:p>
    <w:p w14:paraId="288E288E" w14:textId="77777777" w:rsidR="00E72F28" w:rsidRDefault="00E72F28"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0B69EA2" w14:textId="77777777" w:rsidR="00E72F28" w:rsidRDefault="00E72F28" w:rsidP="00CF179C">
      <w:pPr>
        <w:pStyle w:val="a9"/>
        <w:numPr>
          <w:ilvl w:val="1"/>
          <w:numId w:val="7"/>
        </w:numPr>
        <w:spacing w:after="0"/>
        <w:rPr>
          <w:rFonts w:ascii="Times New Roman" w:hAnsi="Times New Roman"/>
          <w:sz w:val="22"/>
          <w:szCs w:val="22"/>
          <w:lang w:eastAsia="zh-CN"/>
        </w:rPr>
      </w:pPr>
      <w:r w:rsidRPr="006933CC">
        <w:rPr>
          <w:rFonts w:ascii="Times New Roman" w:hAnsi="Times New Roman"/>
          <w:sz w:val="22"/>
          <w:szCs w:val="22"/>
          <w:lang w:eastAsia="zh-CN"/>
        </w:rPr>
        <w:t>For PRACH and Msg3 in initial UL BWP, only 120 kHz should be used in 52.6GHz to 71GHz spectrum</w:t>
      </w:r>
      <w:r w:rsidRPr="008546A5">
        <w:rPr>
          <w:rFonts w:ascii="Times New Roman" w:hAnsi="Times New Roman"/>
          <w:sz w:val="22"/>
          <w:szCs w:val="22"/>
          <w:lang w:eastAsia="zh-CN"/>
        </w:rPr>
        <w:t>.</w:t>
      </w:r>
    </w:p>
    <w:p w14:paraId="320C7C5A" w14:textId="1FC0179E" w:rsidR="00E72F28" w:rsidRDefault="009B60B2"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2756CFE2" w14:textId="4344795D" w:rsidR="009B60B2" w:rsidRDefault="009B60B2" w:rsidP="00CF179C">
      <w:pPr>
        <w:pStyle w:val="a9"/>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Support 120KHz, 480KHz and 960KHz as candidate SCS of initial UL BWP.</w:t>
      </w:r>
    </w:p>
    <w:p w14:paraId="34F0C4B2" w14:textId="703054EB" w:rsidR="00521CC8" w:rsidRDefault="00521CC8" w:rsidP="00CF179C">
      <w:pPr>
        <w:pStyle w:val="a9"/>
        <w:numPr>
          <w:ilvl w:val="1"/>
          <w:numId w:val="7"/>
        </w:numPr>
        <w:spacing w:after="0"/>
        <w:rPr>
          <w:rFonts w:ascii="Times New Roman" w:hAnsi="Times New Roman"/>
          <w:sz w:val="22"/>
          <w:szCs w:val="22"/>
          <w:lang w:eastAsia="zh-CN"/>
        </w:rPr>
      </w:pPr>
      <w:r w:rsidRPr="00521CC8">
        <w:rPr>
          <w:rFonts w:ascii="Times New Roman" w:hAnsi="Times New Roman"/>
          <w:sz w:val="22"/>
          <w:szCs w:val="22"/>
          <w:lang w:eastAsia="zh-CN"/>
        </w:rPr>
        <w:t>The design of SSB and PRACH should be consistent for initial access and non-initial access.</w:t>
      </w:r>
    </w:p>
    <w:p w14:paraId="240B5546" w14:textId="17BDAC10" w:rsidR="00E72F28" w:rsidRDefault="00D648AE"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70224382" w14:textId="77777777" w:rsidR="00D648AE" w:rsidRPr="00D648AE" w:rsidRDefault="00D648AE" w:rsidP="00CF179C">
      <w:pPr>
        <w:pStyle w:val="a9"/>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lastRenderedPageBreak/>
        <w:t>Support 480kHz and/or 960 kHz SCS for PRACH in non-initial access use cases.</w:t>
      </w:r>
    </w:p>
    <w:p w14:paraId="627EB162" w14:textId="661E3E8D" w:rsidR="00D648AE" w:rsidRDefault="00D648AE" w:rsidP="00CF179C">
      <w:pPr>
        <w:pStyle w:val="a9"/>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Support 480kHz and/or 960 kHz SCS for PRACH in initial access use case when UE’s SSB search complexity can be mitigated.</w:t>
      </w:r>
    </w:p>
    <w:p w14:paraId="7D0BD8CA" w14:textId="1D91A556" w:rsidR="00E72F28" w:rsidRDefault="008E351D"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1C910C0A" w14:textId="6F203451" w:rsidR="008E351D" w:rsidRDefault="008E351D" w:rsidP="00CF179C">
      <w:pPr>
        <w:pStyle w:val="a9"/>
        <w:numPr>
          <w:ilvl w:val="1"/>
          <w:numId w:val="7"/>
        </w:numPr>
        <w:spacing w:after="0"/>
        <w:rPr>
          <w:rFonts w:ascii="Times New Roman" w:hAnsi="Times New Roman"/>
          <w:sz w:val="22"/>
          <w:szCs w:val="22"/>
          <w:lang w:eastAsia="zh-CN"/>
        </w:rPr>
      </w:pPr>
      <w:r w:rsidRPr="008E351D">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4A88BC63" w14:textId="0F55BF53" w:rsidR="00E72F28" w:rsidRDefault="00DD474A"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79990D1" w14:textId="24BCC4DD" w:rsidR="00DD474A" w:rsidRDefault="00DD474A" w:rsidP="00CF179C">
      <w:pPr>
        <w:pStyle w:val="a9"/>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Proposal 8</w:t>
      </w:r>
      <w:r w:rsidRPr="00DD474A">
        <w:rPr>
          <w:rFonts w:ascii="Times New Roman" w:hAnsi="Times New Roman"/>
          <w:sz w:val="22"/>
          <w:szCs w:val="22"/>
          <w:lang w:eastAsia="zh-CN"/>
        </w:rPr>
        <w:tab/>
        <w:t xml:space="preserve">For cases other than initial access (e.g. for a </w:t>
      </w:r>
      <w:proofErr w:type="spellStart"/>
      <w:r w:rsidRPr="00DD474A">
        <w:rPr>
          <w:rFonts w:ascii="Times New Roman" w:hAnsi="Times New Roman"/>
          <w:sz w:val="22"/>
          <w:szCs w:val="22"/>
          <w:lang w:eastAsia="zh-CN"/>
        </w:rPr>
        <w:t>SCell</w:t>
      </w:r>
      <w:proofErr w:type="spellEnd"/>
      <w:r w:rsidRPr="00DD474A">
        <w:rPr>
          <w:rFonts w:ascii="Times New Roman" w:hAnsi="Times New Roman"/>
          <w:sz w:val="22"/>
          <w:szCs w:val="22"/>
          <w:lang w:eastAsia="zh-CN"/>
        </w:rPr>
        <w:t xml:space="preserve"> or </w:t>
      </w:r>
      <w:proofErr w:type="spellStart"/>
      <w:r w:rsidRPr="00DD474A">
        <w:rPr>
          <w:rFonts w:ascii="Times New Roman" w:hAnsi="Times New Roman"/>
          <w:sz w:val="22"/>
          <w:szCs w:val="22"/>
          <w:lang w:eastAsia="zh-CN"/>
        </w:rPr>
        <w:t>PSCell</w:t>
      </w:r>
      <w:proofErr w:type="spellEnd"/>
      <w:r w:rsidRPr="00DD474A">
        <w:rPr>
          <w:rFonts w:ascii="Times New Roman" w:hAnsi="Times New Roman"/>
          <w:sz w:val="22"/>
          <w:szCs w:val="22"/>
          <w:lang w:eastAsia="zh-CN"/>
        </w:rPr>
        <w:t>), if SS/PBCH block with 480 and 960 kHz SCS is supported, support PRACH with the same SCS as the UL BWP.</w:t>
      </w:r>
    </w:p>
    <w:p w14:paraId="7AAFF74E" w14:textId="3389C858" w:rsidR="00E72F28" w:rsidRDefault="003A31E1"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7D7ACCA" w14:textId="509E03E5" w:rsidR="003A31E1" w:rsidRDefault="003A31E1" w:rsidP="00CF179C">
      <w:pPr>
        <w:pStyle w:val="a9"/>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Support 480 kHz and 960 kHz SCS for PRACH in NR extension up to 71 GHz.</w:t>
      </w:r>
    </w:p>
    <w:p w14:paraId="4BAF6744" w14:textId="229FA9DC" w:rsidR="00E72F28" w:rsidRDefault="00706CF8"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24434A9" w14:textId="1E02E535" w:rsidR="00706CF8" w:rsidRDefault="00706CF8" w:rsidP="00CF179C">
      <w:pPr>
        <w:pStyle w:val="a9"/>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If 480kHz and 960kHz SCS are used for PRACH transmission, support L=139 only.</w:t>
      </w:r>
    </w:p>
    <w:p w14:paraId="23198654" w14:textId="56B7FE12" w:rsidR="00E72F28" w:rsidRDefault="00351A99"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B9AD72C" w14:textId="42C6B5AC" w:rsidR="00351A99" w:rsidRDefault="00351A99" w:rsidP="00CF179C">
      <w:pPr>
        <w:pStyle w:val="a9"/>
        <w:numPr>
          <w:ilvl w:val="1"/>
          <w:numId w:val="7"/>
        </w:numPr>
        <w:spacing w:after="0"/>
        <w:rPr>
          <w:rFonts w:ascii="Times New Roman" w:hAnsi="Times New Roman"/>
          <w:sz w:val="22"/>
          <w:szCs w:val="22"/>
          <w:lang w:eastAsia="zh-CN"/>
        </w:rPr>
      </w:pPr>
      <w:r w:rsidRPr="00351A99">
        <w:rPr>
          <w:rFonts w:ascii="Times New Roman" w:hAnsi="Times New Roman"/>
          <w:sz w:val="22"/>
          <w:szCs w:val="22"/>
          <w:lang w:eastAsia="zh-CN"/>
        </w:rPr>
        <w:t>consider only using PRACH sequence length = 139 for SCS = 480 kHz and 960 kHz</w:t>
      </w:r>
    </w:p>
    <w:p w14:paraId="0F635363" w14:textId="77777777" w:rsidR="004D6236" w:rsidRDefault="004D6236" w:rsidP="004D623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EBC0D9E" w14:textId="132D7F85" w:rsidR="004D6236" w:rsidRPr="004D6236" w:rsidRDefault="004D6236" w:rsidP="004D6236">
      <w:pPr>
        <w:pStyle w:val="a9"/>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 xml:space="preserve">If 480 and/or 960 kHz SCS PRACH is supported, support only the sequence length L=139 for the cases other than initial access (e.g., for </w:t>
      </w:r>
      <w:proofErr w:type="spellStart"/>
      <w:r w:rsidRPr="00743B49">
        <w:rPr>
          <w:rFonts w:ascii="Times New Roman" w:hAnsi="Times New Roman"/>
          <w:sz w:val="22"/>
          <w:szCs w:val="22"/>
          <w:lang w:eastAsia="zh-CN"/>
        </w:rPr>
        <w:t>SCell</w:t>
      </w:r>
      <w:proofErr w:type="spellEnd"/>
      <w:r w:rsidRPr="00743B49">
        <w:rPr>
          <w:rFonts w:ascii="Times New Roman" w:hAnsi="Times New Roman"/>
          <w:sz w:val="22"/>
          <w:szCs w:val="22"/>
          <w:lang w:eastAsia="zh-CN"/>
        </w:rPr>
        <w:t>).</w:t>
      </w:r>
    </w:p>
    <w:p w14:paraId="55EC5439" w14:textId="21CF6277" w:rsidR="00351A99" w:rsidRDefault="0014673A"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Interditigal</w:t>
      </w:r>
      <w:proofErr w:type="spellEnd"/>
      <w:r>
        <w:rPr>
          <w:rFonts w:ascii="Times New Roman" w:hAnsi="Times New Roman"/>
          <w:sz w:val="22"/>
          <w:szCs w:val="22"/>
          <w:lang w:eastAsia="zh-CN"/>
        </w:rPr>
        <w:t>:</w:t>
      </w:r>
    </w:p>
    <w:p w14:paraId="0FA1FCB7" w14:textId="7063CF2B" w:rsidR="0014673A" w:rsidRPr="0014673A" w:rsidRDefault="0014673A" w:rsidP="00CF179C">
      <w:pPr>
        <w:pStyle w:val="a9"/>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Further study necessity of PRACH for additional SCSs in Rel-17.</w:t>
      </w:r>
    </w:p>
    <w:p w14:paraId="60AAB300" w14:textId="0D9FDF43" w:rsidR="0014673A" w:rsidRDefault="00E8599A"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6C24B4ED" w14:textId="77777777" w:rsidR="00E8599A" w:rsidRPr="00E8599A" w:rsidRDefault="00E8599A" w:rsidP="00CF179C">
      <w:pPr>
        <w:pStyle w:val="a9"/>
        <w:numPr>
          <w:ilvl w:val="1"/>
          <w:numId w:val="7"/>
        </w:numPr>
        <w:spacing w:after="0"/>
        <w:rPr>
          <w:rFonts w:ascii="Times New Roman" w:hAnsi="Times New Roman"/>
          <w:sz w:val="22"/>
          <w:szCs w:val="22"/>
          <w:lang w:eastAsia="zh-CN"/>
        </w:rPr>
      </w:pPr>
      <w:r w:rsidRPr="00E8599A">
        <w:rPr>
          <w:rFonts w:ascii="Times New Roman" w:hAnsi="Times New Roman"/>
          <w:sz w:val="22"/>
          <w:szCs w:val="22"/>
          <w:lang w:eastAsia="zh-CN"/>
        </w:rPr>
        <w:t xml:space="preserve">Support 480 kHz and/or 960 kHz SCS for </w:t>
      </w:r>
      <w:r w:rsidRPr="00E8599A">
        <w:rPr>
          <w:rFonts w:ascii="Times New Roman" w:hAnsi="Times New Roman" w:hint="eastAsia"/>
          <w:sz w:val="22"/>
          <w:szCs w:val="22"/>
          <w:lang w:eastAsia="zh-CN"/>
        </w:rPr>
        <w:t>PRACH</w:t>
      </w:r>
      <w:r w:rsidRPr="00E8599A">
        <w:rPr>
          <w:rFonts w:ascii="Times New Roman" w:hAnsi="Times New Roman"/>
          <w:sz w:val="22"/>
          <w:szCs w:val="22"/>
          <w:lang w:eastAsia="zh-CN"/>
        </w:rPr>
        <w:t>.</w:t>
      </w:r>
    </w:p>
    <w:p w14:paraId="4944B6C6" w14:textId="27E268D7" w:rsidR="00E8599A" w:rsidRDefault="003A46C3"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36189ED6" w14:textId="77777777" w:rsidR="003A46C3" w:rsidRDefault="003A46C3" w:rsidP="00CF179C">
      <w:pPr>
        <w:pStyle w:val="a9"/>
        <w:numPr>
          <w:ilvl w:val="1"/>
          <w:numId w:val="7"/>
        </w:numPr>
        <w:spacing w:after="0"/>
        <w:rPr>
          <w:rFonts w:ascii="Times New Roman" w:hAnsi="Times New Roman"/>
          <w:sz w:val="22"/>
          <w:szCs w:val="22"/>
          <w:lang w:eastAsia="zh-CN"/>
        </w:rPr>
      </w:pPr>
      <w:proofErr w:type="gramStart"/>
      <w:r w:rsidRPr="003A46C3">
        <w:rPr>
          <w:rFonts w:ascii="Times New Roman" w:hAnsi="Times New Roman"/>
          <w:sz w:val="22"/>
          <w:szCs w:val="22"/>
          <w:lang w:eastAsia="zh-CN"/>
        </w:rPr>
        <w:t>Support  additional</w:t>
      </w:r>
      <w:proofErr w:type="gramEnd"/>
      <w:r w:rsidRPr="003A46C3">
        <w:rPr>
          <w:rFonts w:ascii="Times New Roman" w:hAnsi="Times New Roman"/>
          <w:sz w:val="22"/>
          <w:szCs w:val="22"/>
          <w:lang w:eastAsia="zh-CN"/>
        </w:rPr>
        <w:t xml:space="preserve"> SCSs </w:t>
      </w:r>
      <w:r w:rsidRPr="003A46C3">
        <w:rPr>
          <w:rFonts w:ascii="Times New Roman" w:hAnsi="Times New Roman" w:hint="eastAsia"/>
          <w:sz w:val="22"/>
          <w:szCs w:val="22"/>
          <w:lang w:eastAsia="zh-CN"/>
        </w:rPr>
        <w:t>(480kHz and/or 960kHz)</w:t>
      </w:r>
      <w:r w:rsidRPr="003A46C3">
        <w:rPr>
          <w:rFonts w:ascii="Times New Roman" w:hAnsi="Times New Roman"/>
          <w:sz w:val="22"/>
          <w:szCs w:val="22"/>
          <w:lang w:eastAsia="zh-CN"/>
        </w:rPr>
        <w:t xml:space="preserve"> </w:t>
      </w:r>
      <w:r w:rsidRPr="003A46C3">
        <w:rPr>
          <w:rFonts w:ascii="Times New Roman" w:hAnsi="Times New Roman" w:hint="eastAsia"/>
          <w:sz w:val="22"/>
          <w:szCs w:val="22"/>
          <w:lang w:eastAsia="zh-CN"/>
        </w:rPr>
        <w:t>for PRACH and</w:t>
      </w:r>
      <w:r w:rsidRPr="003A46C3">
        <w:rPr>
          <w:rFonts w:ascii="Times New Roman" w:hAnsi="Times New Roman"/>
          <w:sz w:val="22"/>
          <w:szCs w:val="22"/>
          <w:lang w:eastAsia="zh-CN"/>
        </w:rPr>
        <w:t xml:space="preserve"> SSB </w:t>
      </w:r>
      <w:r w:rsidRPr="003A46C3">
        <w:rPr>
          <w:rFonts w:ascii="Times New Roman" w:hAnsi="Times New Roman" w:hint="eastAsia"/>
          <w:sz w:val="22"/>
          <w:szCs w:val="22"/>
          <w:lang w:eastAsia="zh-CN"/>
        </w:rPr>
        <w:t>if</w:t>
      </w:r>
      <w:r w:rsidRPr="003A46C3">
        <w:rPr>
          <w:rFonts w:ascii="Times New Roman" w:hAnsi="Times New Roman"/>
          <w:sz w:val="22"/>
          <w:szCs w:val="22"/>
          <w:lang w:eastAsia="zh-CN"/>
        </w:rPr>
        <w:t xml:space="preserve"> single subcarrier spacing is supported.</w:t>
      </w:r>
    </w:p>
    <w:p w14:paraId="2F594993" w14:textId="77777777" w:rsidR="004D6236" w:rsidRPr="003A46C3" w:rsidRDefault="004D6236" w:rsidP="00CF179C">
      <w:pPr>
        <w:pStyle w:val="a9"/>
        <w:numPr>
          <w:ilvl w:val="1"/>
          <w:numId w:val="7"/>
        </w:numPr>
        <w:spacing w:after="0"/>
        <w:rPr>
          <w:rFonts w:ascii="Times New Roman" w:hAnsi="Times New Roman"/>
          <w:sz w:val="22"/>
          <w:szCs w:val="22"/>
          <w:lang w:eastAsia="zh-CN"/>
        </w:rPr>
      </w:pPr>
    </w:p>
    <w:p w14:paraId="6CA7D3CE" w14:textId="77777777" w:rsidR="00E72F28" w:rsidRDefault="00E72F28" w:rsidP="00E72F28">
      <w:pPr>
        <w:pStyle w:val="a9"/>
        <w:spacing w:after="0"/>
        <w:rPr>
          <w:rFonts w:ascii="Times New Roman" w:hAnsi="Times New Roman"/>
          <w:sz w:val="22"/>
          <w:szCs w:val="22"/>
          <w:lang w:eastAsia="zh-CN"/>
        </w:rPr>
      </w:pPr>
    </w:p>
    <w:p w14:paraId="7D758942" w14:textId="77777777" w:rsidR="00E72F28" w:rsidRPr="004A1E26" w:rsidRDefault="00E72F28" w:rsidP="00E72F28">
      <w:pPr>
        <w:pStyle w:val="a9"/>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211F99E5" w14:textId="3C06578D" w:rsidR="00E72F28" w:rsidRDefault="00E72F28"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545FB5D7" w14:textId="77777777" w:rsidR="00E72F28" w:rsidRDefault="00E72F28"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76CFD62A" w14:textId="3E6AFD5C" w:rsidR="00E72F28" w:rsidRDefault="00E72F28" w:rsidP="00CF179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1E57FA07" w14:textId="77777777" w:rsidR="00E72F28" w:rsidRDefault="00E72F28"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301FA042" w14:textId="53AAEF57" w:rsidR="00E72F28" w:rsidRDefault="0042448F" w:rsidP="00CF179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Nokia, Nokia Shanghai Bell, Fujitsu, Ericsson, Intel, Qualcomm, Apple, ZTE, </w:t>
      </w:r>
      <w:proofErr w:type="spellStart"/>
      <w:r>
        <w:rPr>
          <w:rFonts w:ascii="Times New Roman" w:hAnsi="Times New Roman"/>
          <w:sz w:val="22"/>
          <w:szCs w:val="22"/>
          <w:lang w:eastAsia="zh-CN"/>
        </w:rPr>
        <w:t>Sanechip</w:t>
      </w:r>
      <w:proofErr w:type="spellEnd"/>
    </w:p>
    <w:p w14:paraId="5FACC62E" w14:textId="6A64D8B7" w:rsidR="0042448F" w:rsidRDefault="0042448F"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50697B06" w14:textId="79A18438" w:rsidR="00E72F28" w:rsidRDefault="00E72F28" w:rsidP="00E72F28">
      <w:pPr>
        <w:pStyle w:val="a9"/>
        <w:spacing w:after="0"/>
        <w:rPr>
          <w:rFonts w:ascii="Times New Roman" w:hAnsi="Times New Roman"/>
          <w:sz w:val="22"/>
          <w:szCs w:val="22"/>
          <w:lang w:eastAsia="zh-CN"/>
        </w:rPr>
      </w:pPr>
    </w:p>
    <w:p w14:paraId="445A5FE4" w14:textId="5A1D77EE" w:rsidR="00E72F28" w:rsidRDefault="00E72F28" w:rsidP="00E72F28">
      <w:pPr>
        <w:pStyle w:val="a9"/>
        <w:spacing w:after="0"/>
        <w:rPr>
          <w:rFonts w:ascii="Times New Roman" w:hAnsi="Times New Roman"/>
          <w:sz w:val="22"/>
          <w:szCs w:val="22"/>
          <w:lang w:eastAsia="zh-CN"/>
        </w:rPr>
      </w:pPr>
    </w:p>
    <w:p w14:paraId="02ACFA07" w14:textId="77777777" w:rsidR="00621CE4" w:rsidRPr="00414335" w:rsidRDefault="00621CE4" w:rsidP="00621CE4">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w:t>
      </w:r>
      <w:r w:rsidRPr="00414335">
        <w:rPr>
          <w:rFonts w:ascii="Times New Roman" w:hAnsi="Times New Roman"/>
          <w:b/>
          <w:bCs/>
          <w:sz w:val="22"/>
          <w:szCs w:val="18"/>
          <w:u w:val="single"/>
          <w:vertAlign w:val="superscript"/>
          <w:lang w:eastAsia="zh-CN"/>
        </w:rPr>
        <w:t>st</w:t>
      </w:r>
      <w:r w:rsidRPr="00414335">
        <w:rPr>
          <w:rFonts w:ascii="Times New Roman" w:hAnsi="Times New Roman"/>
          <w:b/>
          <w:bCs/>
          <w:sz w:val="22"/>
          <w:szCs w:val="18"/>
          <w:u w:val="single"/>
          <w:lang w:eastAsia="zh-CN"/>
        </w:rPr>
        <w:t xml:space="preserve"> Round Discussion:</w:t>
      </w:r>
    </w:p>
    <w:p w14:paraId="46859B43" w14:textId="77777777" w:rsidR="005E21FC" w:rsidRDefault="005E21FC" w:rsidP="005E21FC">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12E3C191" w14:textId="77777777" w:rsidR="005E21FC" w:rsidRDefault="005E21FC" w:rsidP="00621CE4">
      <w:pPr>
        <w:pStyle w:val="a9"/>
        <w:spacing w:after="0"/>
        <w:rPr>
          <w:rFonts w:ascii="Times New Roman" w:hAnsi="Times New Roman"/>
          <w:sz w:val="22"/>
          <w:szCs w:val="22"/>
          <w:lang w:eastAsia="zh-CN"/>
        </w:rPr>
      </w:pPr>
    </w:p>
    <w:p w14:paraId="21C5E458" w14:textId="77777777" w:rsidR="001E5CC5" w:rsidRDefault="001E5CC5" w:rsidP="005E21F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3FD5D245" w14:textId="77777777" w:rsidR="001E5CC5" w:rsidRPr="005E21FC" w:rsidRDefault="001E5CC5" w:rsidP="005E21FC">
      <w:pPr>
        <w:pStyle w:val="a9"/>
        <w:numPr>
          <w:ilvl w:val="1"/>
          <w:numId w:val="7"/>
        </w:numPr>
        <w:spacing w:after="0"/>
        <w:rPr>
          <w:rFonts w:ascii="Times New Roman" w:hAnsi="Times New Roman"/>
          <w:i/>
          <w:iCs/>
          <w:color w:val="767171" w:themeColor="background2" w:themeShade="80"/>
          <w:sz w:val="22"/>
          <w:szCs w:val="22"/>
          <w:lang w:eastAsia="zh-CN"/>
        </w:rPr>
      </w:pPr>
      <w:r w:rsidRPr="005E21FC">
        <w:rPr>
          <w:rFonts w:ascii="Times New Roman" w:hAnsi="Times New Roman"/>
          <w:i/>
          <w:iCs/>
          <w:color w:val="767171" w:themeColor="background2" w:themeShade="80"/>
          <w:sz w:val="22"/>
          <w:szCs w:val="22"/>
          <w:lang w:eastAsia="zh-CN"/>
        </w:rPr>
        <w:t xml:space="preserve">Huawei, </w:t>
      </w:r>
      <w:proofErr w:type="spellStart"/>
      <w:r w:rsidRPr="005E21FC">
        <w:rPr>
          <w:rFonts w:ascii="Times New Roman" w:hAnsi="Times New Roman"/>
          <w:i/>
          <w:iCs/>
          <w:color w:val="767171" w:themeColor="background2" w:themeShade="80"/>
          <w:sz w:val="22"/>
          <w:szCs w:val="22"/>
          <w:lang w:eastAsia="zh-CN"/>
        </w:rPr>
        <w:t>HiSilicon</w:t>
      </w:r>
      <w:proofErr w:type="spellEnd"/>
    </w:p>
    <w:p w14:paraId="08F073CA" w14:textId="77777777" w:rsidR="001E5CC5" w:rsidRDefault="001E5CC5" w:rsidP="005E21F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B96D43E" w14:textId="77777777" w:rsidR="001E5CC5" w:rsidRPr="005E21FC" w:rsidRDefault="001E5CC5" w:rsidP="005E21FC">
      <w:pPr>
        <w:pStyle w:val="a9"/>
        <w:numPr>
          <w:ilvl w:val="1"/>
          <w:numId w:val="7"/>
        </w:numPr>
        <w:spacing w:after="0"/>
        <w:rPr>
          <w:rFonts w:ascii="Times New Roman" w:hAnsi="Times New Roman"/>
          <w:i/>
          <w:iCs/>
          <w:color w:val="767171" w:themeColor="background2" w:themeShade="80"/>
          <w:sz w:val="22"/>
          <w:szCs w:val="22"/>
          <w:lang w:eastAsia="zh-CN"/>
        </w:rPr>
      </w:pPr>
      <w:r w:rsidRPr="005E21FC">
        <w:rPr>
          <w:rFonts w:ascii="Times New Roman" w:hAnsi="Times New Roman"/>
          <w:i/>
          <w:iCs/>
          <w:color w:val="767171" w:themeColor="background2" w:themeShade="80"/>
          <w:sz w:val="22"/>
          <w:szCs w:val="22"/>
          <w:lang w:eastAsia="zh-CN"/>
        </w:rPr>
        <w:t xml:space="preserve">vivo, Nokia, Nokia Shanghai Bell, Fujitsu, Ericsson, Intel, Qualcomm, Apple, ZTE, </w:t>
      </w:r>
      <w:proofErr w:type="spellStart"/>
      <w:r w:rsidRPr="005E21FC">
        <w:rPr>
          <w:rFonts w:ascii="Times New Roman" w:hAnsi="Times New Roman"/>
          <w:i/>
          <w:iCs/>
          <w:color w:val="767171" w:themeColor="background2" w:themeShade="80"/>
          <w:sz w:val="22"/>
          <w:szCs w:val="22"/>
          <w:lang w:eastAsia="zh-CN"/>
        </w:rPr>
        <w:t>Sanechip</w:t>
      </w:r>
      <w:proofErr w:type="spellEnd"/>
    </w:p>
    <w:p w14:paraId="6E9CC8C0" w14:textId="538AF1F5" w:rsidR="001E5CC5" w:rsidRDefault="001E5CC5" w:rsidP="00621CE4">
      <w:pPr>
        <w:pStyle w:val="a9"/>
        <w:spacing w:after="0"/>
        <w:rPr>
          <w:rFonts w:ascii="Times New Roman" w:hAnsi="Times New Roman"/>
          <w:sz w:val="22"/>
          <w:szCs w:val="22"/>
          <w:lang w:eastAsia="zh-CN"/>
        </w:rPr>
      </w:pPr>
    </w:p>
    <w:p w14:paraId="018F585D" w14:textId="77777777" w:rsidR="009473CA" w:rsidRPr="0040746A" w:rsidRDefault="009473CA" w:rsidP="009473CA">
      <w:pPr>
        <w:pStyle w:val="a9"/>
        <w:spacing w:after="0"/>
        <w:rPr>
          <w:rFonts w:ascii="Times New Roman" w:hAnsi="Times New Roman"/>
          <w:i/>
          <w:iCs/>
          <w:color w:val="C00000"/>
          <w:sz w:val="22"/>
          <w:szCs w:val="22"/>
          <w:lang w:eastAsia="zh-CN"/>
        </w:rPr>
      </w:pPr>
      <w:r w:rsidRPr="0040746A">
        <w:rPr>
          <w:rFonts w:ascii="Times New Roman" w:hAnsi="Times New Roman"/>
          <w:i/>
          <w:iCs/>
          <w:color w:val="C00000"/>
          <w:sz w:val="22"/>
          <w:szCs w:val="22"/>
          <w:lang w:eastAsia="zh-CN"/>
        </w:rPr>
        <w:t>Moderator will provide a suggested proposal based on feedback by UTC 03:00am April 14.</w:t>
      </w:r>
    </w:p>
    <w:p w14:paraId="0323816A" w14:textId="77777777" w:rsidR="009473CA" w:rsidRDefault="009473CA" w:rsidP="00621CE4">
      <w:pPr>
        <w:pStyle w:val="a9"/>
        <w:spacing w:after="0"/>
        <w:rPr>
          <w:rFonts w:ascii="Times New Roman" w:hAnsi="Times New Roman"/>
          <w:sz w:val="22"/>
          <w:szCs w:val="22"/>
          <w:lang w:eastAsia="zh-CN"/>
        </w:rPr>
      </w:pPr>
    </w:p>
    <w:p w14:paraId="0D2A1074" w14:textId="77777777" w:rsidR="001E5CC5" w:rsidRDefault="001E5CC5" w:rsidP="00621CE4">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621CE4" w14:paraId="5CC4B2E6" w14:textId="77777777" w:rsidTr="00964420">
        <w:tc>
          <w:tcPr>
            <w:tcW w:w="1720" w:type="dxa"/>
            <w:shd w:val="clear" w:color="auto" w:fill="FBE4D5" w:themeFill="accent2" w:themeFillTint="33"/>
          </w:tcPr>
          <w:p w14:paraId="7B80641C" w14:textId="77777777" w:rsidR="00621CE4" w:rsidRPr="00FE189A" w:rsidRDefault="00621CE4" w:rsidP="007631D2">
            <w:pPr>
              <w:pStyle w:val="a9"/>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242" w:type="dxa"/>
            <w:shd w:val="clear" w:color="auto" w:fill="FBE4D5" w:themeFill="accent2" w:themeFillTint="33"/>
          </w:tcPr>
          <w:p w14:paraId="078D8F72" w14:textId="77777777" w:rsidR="00621CE4" w:rsidRPr="00FE189A" w:rsidRDefault="00621CE4" w:rsidP="007631D2">
            <w:pPr>
              <w:pStyle w:val="a9"/>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621CE4" w14:paraId="59F56EB9" w14:textId="77777777" w:rsidTr="00964420">
        <w:tc>
          <w:tcPr>
            <w:tcW w:w="1720" w:type="dxa"/>
          </w:tcPr>
          <w:p w14:paraId="010FFB06" w14:textId="06BFE486" w:rsidR="00621CE4" w:rsidRPr="00B144C4" w:rsidRDefault="004D6236" w:rsidP="007631D2">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242" w:type="dxa"/>
          </w:tcPr>
          <w:p w14:paraId="5D1DC402" w14:textId="31E0BCE8" w:rsidR="00621CE4" w:rsidRPr="00366AF0" w:rsidRDefault="004D6236" w:rsidP="00E76A33">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w:t>
            </w:r>
            <w:r w:rsidR="00E76A33">
              <w:rPr>
                <w:rFonts w:ascii="Times New Roman" w:eastAsiaTheme="minorEastAsia" w:hAnsi="Times New Roman"/>
                <w:sz w:val="22"/>
                <w:szCs w:val="22"/>
                <w:lang w:eastAsia="ko-KR"/>
              </w:rPr>
              <w:t xml:space="preserve">since the 480 and 960 kHz SCS SSB has agreed only for non-initial access cases, </w:t>
            </w:r>
            <w:r w:rsidR="00A135F7">
              <w:rPr>
                <w:rFonts w:ascii="Times New Roman" w:eastAsiaTheme="minorEastAsia" w:hAnsi="Times New Roman"/>
                <w:sz w:val="22"/>
                <w:szCs w:val="22"/>
                <w:lang w:eastAsia="ko-KR"/>
              </w:rPr>
              <w:t xml:space="preserve">480 and </w:t>
            </w:r>
            <w:r w:rsidR="00757F95">
              <w:rPr>
                <w:rFonts w:ascii="Times New Roman" w:eastAsiaTheme="minorEastAsia" w:hAnsi="Times New Roman"/>
                <w:sz w:val="22"/>
                <w:szCs w:val="22"/>
                <w:lang w:eastAsia="ko-KR"/>
              </w:rPr>
              <w:t xml:space="preserve">960 kHz SCS </w:t>
            </w:r>
            <w:r w:rsidR="00E76A33">
              <w:rPr>
                <w:rFonts w:ascii="Times New Roman" w:eastAsiaTheme="minorEastAsia" w:hAnsi="Times New Roman"/>
                <w:sz w:val="22"/>
                <w:szCs w:val="22"/>
                <w:lang w:eastAsia="ko-KR"/>
              </w:rPr>
              <w:t xml:space="preserve">PRACH </w:t>
            </w:r>
            <w:r w:rsidR="00A135F7">
              <w:rPr>
                <w:rFonts w:ascii="Times New Roman" w:eastAsiaTheme="minorEastAsia" w:hAnsi="Times New Roman"/>
                <w:sz w:val="22"/>
                <w:szCs w:val="22"/>
                <w:lang w:eastAsia="ko-KR"/>
              </w:rPr>
              <w:t>can be</w:t>
            </w:r>
            <w:r w:rsidR="00757F95">
              <w:rPr>
                <w:rFonts w:ascii="Times New Roman" w:eastAsiaTheme="minorEastAsia" w:hAnsi="Times New Roman"/>
                <w:sz w:val="22"/>
                <w:szCs w:val="22"/>
                <w:lang w:eastAsia="ko-KR"/>
              </w:rPr>
              <w:t xml:space="preserve"> supported </w:t>
            </w:r>
            <w:r w:rsidR="00E76A33">
              <w:rPr>
                <w:rFonts w:ascii="Times New Roman" w:eastAsiaTheme="minorEastAsia" w:hAnsi="Times New Roman"/>
                <w:sz w:val="22"/>
                <w:szCs w:val="22"/>
                <w:lang w:eastAsia="ko-KR"/>
              </w:rPr>
              <w:t xml:space="preserve">only </w:t>
            </w:r>
            <w:r w:rsidRPr="00743B49">
              <w:rPr>
                <w:rFonts w:ascii="Times New Roman" w:hAnsi="Times New Roman"/>
                <w:sz w:val="22"/>
                <w:szCs w:val="22"/>
                <w:lang w:eastAsia="zh-CN"/>
              </w:rPr>
              <w:t xml:space="preserve">for the cases other than initial access (e.g., for </w:t>
            </w:r>
            <w:proofErr w:type="spellStart"/>
            <w:r w:rsidRPr="00743B49">
              <w:rPr>
                <w:rFonts w:ascii="Times New Roman" w:hAnsi="Times New Roman"/>
                <w:sz w:val="22"/>
                <w:szCs w:val="22"/>
                <w:lang w:eastAsia="zh-CN"/>
              </w:rPr>
              <w:t>SCell</w:t>
            </w:r>
            <w:proofErr w:type="spellEnd"/>
            <w:r w:rsidRPr="00743B49">
              <w:rPr>
                <w:rFonts w:ascii="Times New Roman" w:hAnsi="Times New Roman"/>
                <w:sz w:val="22"/>
                <w:szCs w:val="22"/>
                <w:lang w:eastAsia="zh-CN"/>
              </w:rPr>
              <w:t>).</w:t>
            </w:r>
          </w:p>
        </w:tc>
      </w:tr>
      <w:tr w:rsidR="00494D82" w14:paraId="5B12E3B8" w14:textId="77777777" w:rsidTr="00964420">
        <w:tc>
          <w:tcPr>
            <w:tcW w:w="1720" w:type="dxa"/>
          </w:tcPr>
          <w:p w14:paraId="733BE32A" w14:textId="77777777" w:rsidR="00494D82" w:rsidRDefault="00494D82" w:rsidP="007631D2">
            <w:pPr>
              <w:pStyle w:val="a9"/>
              <w:spacing w:after="0"/>
              <w:rPr>
                <w:rFonts w:ascii="Times New Roman" w:eastAsiaTheme="minorEastAsia" w:hAnsi="Times New Roman"/>
                <w:sz w:val="22"/>
                <w:szCs w:val="22"/>
                <w:lang w:eastAsia="ko-KR"/>
              </w:rPr>
            </w:pPr>
          </w:p>
        </w:tc>
        <w:tc>
          <w:tcPr>
            <w:tcW w:w="8242" w:type="dxa"/>
          </w:tcPr>
          <w:p w14:paraId="4E8CAFE8" w14:textId="3B17DE91" w:rsidR="00494D82" w:rsidRPr="00494D82" w:rsidRDefault="00494D82" w:rsidP="00494D82">
            <w:pPr>
              <w:overflowPunct/>
              <w:autoSpaceDE/>
              <w:autoSpaceDN/>
              <w:adjustRightInd/>
              <w:spacing w:after="0" w:line="240" w:lineRule="auto"/>
              <w:textAlignment w:val="auto"/>
              <w:rPr>
                <w:rFonts w:ascii="Times" w:eastAsia="바탕" w:hAnsi="Times" w:cs="Times"/>
                <w:sz w:val="22"/>
                <w:szCs w:val="22"/>
                <w:lang w:val="en-GB" w:eastAsia="zh-CN"/>
              </w:rPr>
            </w:pPr>
            <w:r w:rsidRPr="00494D82">
              <w:rPr>
                <w:rFonts w:ascii="Times" w:eastAsia="바탕" w:hAnsi="Times" w:cs="Times"/>
                <w:sz w:val="22"/>
                <w:szCs w:val="22"/>
                <w:lang w:val="en-GB" w:eastAsia="zh-CN"/>
              </w:rPr>
              <w:t>For</w:t>
            </w:r>
            <w:r w:rsidRPr="00494D82">
              <w:rPr>
                <w:rFonts w:ascii="Times" w:eastAsia="바탕" w:hAnsi="Times" w:cs="Times"/>
                <w:color w:val="C00000"/>
                <w:sz w:val="22"/>
                <w:szCs w:val="22"/>
                <w:lang w:val="en-GB" w:eastAsia="zh-CN"/>
              </w:rPr>
              <w:t xml:space="preserve"> </w:t>
            </w:r>
            <w:r w:rsidRPr="00494D82">
              <w:rPr>
                <w:rFonts w:ascii="Times" w:eastAsia="바탕" w:hAnsi="Times" w:cs="Times"/>
                <w:sz w:val="22"/>
                <w:szCs w:val="22"/>
                <w:lang w:val="en-GB" w:eastAsia="zh-CN"/>
              </w:rPr>
              <w:t>non-initial access use cases</w:t>
            </w:r>
            <w:r>
              <w:rPr>
                <w:rFonts w:ascii="Times" w:eastAsia="바탕" w:hAnsi="Times" w:cs="Times"/>
                <w:sz w:val="22"/>
                <w:szCs w:val="22"/>
                <w:lang w:val="en-GB" w:eastAsia="zh-CN"/>
              </w:rPr>
              <w:t xml:space="preserve"> we propose </w:t>
            </w:r>
            <w:r w:rsidR="009E5C0D">
              <w:rPr>
                <w:rFonts w:ascii="Times" w:eastAsia="바탕" w:hAnsi="Times" w:cs="Times"/>
                <w:sz w:val="22"/>
                <w:szCs w:val="22"/>
                <w:lang w:val="en-GB" w:eastAsia="zh-CN"/>
              </w:rPr>
              <w:t xml:space="preserve">support </w:t>
            </w:r>
            <w:r>
              <w:rPr>
                <w:rFonts w:ascii="Times" w:eastAsia="바탕" w:hAnsi="Times" w:cs="Times"/>
                <w:sz w:val="22"/>
                <w:szCs w:val="22"/>
                <w:lang w:val="en-GB" w:eastAsia="zh-CN"/>
              </w:rPr>
              <w:t>following</w:t>
            </w:r>
            <w:r w:rsidR="009E5C0D">
              <w:rPr>
                <w:rFonts w:ascii="Times" w:eastAsia="바탕" w:hAnsi="Times" w:cs="Times"/>
                <w:sz w:val="22"/>
                <w:szCs w:val="22"/>
                <w:lang w:val="en-GB" w:eastAsia="zh-CN"/>
              </w:rPr>
              <w:t xml:space="preserve"> (in addition to the 120kHz):</w:t>
            </w:r>
            <w:r w:rsidRPr="00494D82">
              <w:rPr>
                <w:rFonts w:ascii="Times" w:eastAsia="바탕" w:hAnsi="Times" w:cs="Times"/>
                <w:sz w:val="22"/>
                <w:szCs w:val="22"/>
                <w:lang w:val="en-GB" w:eastAsia="zh-CN"/>
              </w:rPr>
              <w:t xml:space="preserve"> </w:t>
            </w:r>
          </w:p>
          <w:p w14:paraId="06452AD5" w14:textId="6F3D9AE9" w:rsidR="00494D82" w:rsidRPr="00494D82" w:rsidRDefault="00494D82" w:rsidP="00494D82">
            <w:pPr>
              <w:numPr>
                <w:ilvl w:val="1"/>
                <w:numId w:val="7"/>
              </w:numPr>
              <w:tabs>
                <w:tab w:val="left" w:pos="1080"/>
              </w:tabs>
              <w:overflowPunct/>
              <w:autoSpaceDE/>
              <w:autoSpaceDN/>
              <w:adjustRightInd/>
              <w:spacing w:after="0" w:line="240" w:lineRule="auto"/>
              <w:textAlignment w:val="auto"/>
              <w:rPr>
                <w:rFonts w:ascii="Times" w:eastAsia="바탕" w:hAnsi="Times" w:cs="Times"/>
                <w:sz w:val="22"/>
                <w:szCs w:val="22"/>
                <w:lang w:val="en-GB" w:eastAsia="zh-CN"/>
              </w:rPr>
            </w:pPr>
            <w:r>
              <w:rPr>
                <w:rFonts w:ascii="Times" w:eastAsia="바탕" w:hAnsi="Times" w:cs="Times"/>
                <w:sz w:val="22"/>
                <w:szCs w:val="22"/>
                <w:lang w:val="en-GB" w:eastAsia="zh-CN"/>
              </w:rPr>
              <w:t>S</w:t>
            </w:r>
            <w:r w:rsidRPr="00494D82">
              <w:rPr>
                <w:rFonts w:ascii="Times" w:eastAsia="바탕" w:hAnsi="Times" w:cs="Times"/>
                <w:sz w:val="22"/>
                <w:szCs w:val="22"/>
                <w:lang w:val="en-GB" w:eastAsia="zh-CN"/>
              </w:rPr>
              <w:t>upport 480 and 960 kHz PRACH SCS with sequence length L=139 for PRACH Formats A1~A3, B1~B4, C0, and C2, respectively.</w:t>
            </w:r>
          </w:p>
          <w:p w14:paraId="392AA367" w14:textId="1D4F5E07" w:rsidR="009E5C0D" w:rsidRDefault="009E5C0D" w:rsidP="00E76A33">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40F9E678" w14:textId="1DC1E8A8" w:rsidR="00494D82" w:rsidRDefault="00494D82" w:rsidP="00E76A33">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w:t>
            </w:r>
            <w:r w:rsidR="009E5C0D">
              <w:rPr>
                <w:rFonts w:ascii="Times New Roman" w:eastAsiaTheme="minorEastAsia" w:hAnsi="Times New Roman"/>
                <w:sz w:val="22"/>
                <w:szCs w:val="22"/>
                <w:lang w:eastAsia="ko-KR"/>
              </w:rPr>
              <w:t xml:space="preserve"> also</w:t>
            </w:r>
            <w:r>
              <w:rPr>
                <w:rFonts w:ascii="Times New Roman" w:eastAsiaTheme="minorEastAsia" w:hAnsi="Times New Roman"/>
                <w:sz w:val="22"/>
                <w:szCs w:val="22"/>
                <w:lang w:eastAsia="ko-KR"/>
              </w:rPr>
              <w:t xml:space="preserve"> that initial versus non-initial is not very well defined from RACH perspective, as in all cases, the UE is </w:t>
            </w:r>
            <w:r w:rsidR="009E5C0D">
              <w:rPr>
                <w:rFonts w:ascii="Times New Roman" w:eastAsiaTheme="minorEastAsia" w:hAnsi="Times New Roman"/>
                <w:sz w:val="22"/>
                <w:szCs w:val="22"/>
                <w:lang w:eastAsia="ko-KR"/>
              </w:rPr>
              <w:t xml:space="preserve">basically </w:t>
            </w:r>
            <w:r>
              <w:rPr>
                <w:rFonts w:ascii="Times New Roman" w:eastAsiaTheme="minorEastAsia" w:hAnsi="Times New Roman"/>
                <w:sz w:val="22"/>
                <w:szCs w:val="22"/>
                <w:lang w:eastAsia="ko-KR"/>
              </w:rPr>
              <w:t>transmitting RACH. In our understanding at least following scenarios would be covered:</w:t>
            </w:r>
          </w:p>
          <w:p w14:paraId="529466A3" w14:textId="190A7940" w:rsidR="00494D82" w:rsidRPr="00494D82" w:rsidRDefault="00494D82" w:rsidP="00494D82">
            <w:pPr>
              <w:pStyle w:val="a9"/>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RRC Connection Re-establishment after radio link failure (RRC_CONNECTED)</w:t>
            </w:r>
          </w:p>
          <w:p w14:paraId="2232597A" w14:textId="6FF4B5C9" w:rsidR="00494D82" w:rsidRPr="00494D82" w:rsidRDefault="00494D82" w:rsidP="00494D82">
            <w:pPr>
              <w:pStyle w:val="a9"/>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Handover (RRC_CONNECTED)</w:t>
            </w:r>
          </w:p>
          <w:p w14:paraId="009F6422" w14:textId="703E56BB" w:rsidR="00494D82" w:rsidRPr="00494D82" w:rsidRDefault="00494D82" w:rsidP="00494D82">
            <w:pPr>
              <w:pStyle w:val="a9"/>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UL data arrival when the UE is in RRC_CONNECTED state, with non-synchronized UL</w:t>
            </w:r>
          </w:p>
          <w:p w14:paraId="7DD11269" w14:textId="7C19C339" w:rsidR="00494D82" w:rsidRPr="00494D82" w:rsidRDefault="00494D82" w:rsidP="00494D82">
            <w:pPr>
              <w:pStyle w:val="a9"/>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DL data arrival when the UE is in RRC_CONNECTED state, with non-synchronized UL</w:t>
            </w:r>
          </w:p>
          <w:p w14:paraId="58BC50D6" w14:textId="023C74A7" w:rsidR="00494D82" w:rsidRPr="00494D82" w:rsidRDefault="00494D82" w:rsidP="00494D82">
            <w:pPr>
              <w:pStyle w:val="a9"/>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UL data arrival when the UE is in RRC_CONNECTED state and no SR resources</w:t>
            </w:r>
          </w:p>
          <w:p w14:paraId="4B760F83" w14:textId="5460C1BB" w:rsidR="00494D82" w:rsidRPr="00494D82" w:rsidRDefault="00494D82" w:rsidP="00494D82">
            <w:pPr>
              <w:pStyle w:val="a9"/>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0B3DF267" w14:textId="6E884996" w:rsidR="00494D82" w:rsidRPr="00494D82" w:rsidRDefault="00494D82" w:rsidP="00494D82">
            <w:pPr>
              <w:pStyle w:val="a9"/>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Transition from RRC_INACTIVE state to RRC_CONNECTED state</w:t>
            </w:r>
          </w:p>
          <w:p w14:paraId="62891CC7" w14:textId="245448E7" w:rsidR="00494D82" w:rsidRPr="00494D82" w:rsidRDefault="00494D82" w:rsidP="00494D82">
            <w:pPr>
              <w:pStyle w:val="a9"/>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 xml:space="preserve">Establishing time alignment when adding </w:t>
            </w:r>
            <w:proofErr w:type="spellStart"/>
            <w:r w:rsidRPr="00494D82">
              <w:rPr>
                <w:rFonts w:ascii="Times New Roman" w:eastAsiaTheme="minorEastAsia" w:hAnsi="Times New Roman"/>
                <w:sz w:val="22"/>
                <w:szCs w:val="22"/>
                <w:lang w:eastAsia="ko-KR"/>
              </w:rPr>
              <w:t>SCell</w:t>
            </w:r>
            <w:proofErr w:type="spellEnd"/>
            <w:r w:rsidRPr="00494D82">
              <w:rPr>
                <w:rFonts w:ascii="Times New Roman" w:eastAsiaTheme="minorEastAsia" w:hAnsi="Times New Roman"/>
                <w:sz w:val="22"/>
                <w:szCs w:val="22"/>
                <w:lang w:eastAsia="ko-KR"/>
              </w:rPr>
              <w:t xml:space="preserve"> (RRC_CONNECTED)</w:t>
            </w:r>
          </w:p>
          <w:p w14:paraId="4121E372" w14:textId="04260EC3" w:rsidR="00494D82" w:rsidRPr="00494D82" w:rsidRDefault="00494D82" w:rsidP="00494D82">
            <w:pPr>
              <w:pStyle w:val="a9"/>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Request of Other SI (RRC_IDLE or RRC_INACTIVE)</w:t>
            </w:r>
          </w:p>
          <w:p w14:paraId="5B86BD24" w14:textId="4DB43200" w:rsidR="00494D82" w:rsidRDefault="00494D82" w:rsidP="00494D82">
            <w:pPr>
              <w:pStyle w:val="a9"/>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Beam failure recovery (RRC_CONNECTED)</w:t>
            </w:r>
          </w:p>
        </w:tc>
      </w:tr>
      <w:tr w:rsidR="00FA40D3" w14:paraId="48DE27C0" w14:textId="77777777" w:rsidTr="00964420">
        <w:tc>
          <w:tcPr>
            <w:tcW w:w="1720" w:type="dxa"/>
          </w:tcPr>
          <w:p w14:paraId="1D9E010E" w14:textId="0DA7D635" w:rsidR="00FA40D3" w:rsidRPr="00FA40D3" w:rsidRDefault="00FA40D3" w:rsidP="007631D2">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19B2B6F" w14:textId="3FBDCE8B" w:rsidR="00FA40D3" w:rsidRPr="00FA40D3" w:rsidRDefault="00FA40D3" w:rsidP="00494D82">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sidRPr="00FA40D3">
              <w:rPr>
                <w:rFonts w:ascii="Times" w:hAnsi="Times" w:cs="Times"/>
                <w:sz w:val="22"/>
                <w:szCs w:val="22"/>
                <w:lang w:val="en-GB" w:eastAsia="zh-CN"/>
              </w:rPr>
              <w:t>120, 480, 960 kHz</w:t>
            </w:r>
            <w:r>
              <w:rPr>
                <w:rFonts w:ascii="Times" w:hAnsi="Times" w:cs="Times"/>
                <w:sz w:val="22"/>
                <w:szCs w:val="22"/>
                <w:lang w:val="en-GB" w:eastAsia="zh-CN"/>
              </w:rPr>
              <w:t xml:space="preserve"> SCS for PRACH</w:t>
            </w:r>
          </w:p>
        </w:tc>
      </w:tr>
      <w:tr w:rsidR="00206160" w14:paraId="765E0C96" w14:textId="77777777" w:rsidTr="00964420">
        <w:tc>
          <w:tcPr>
            <w:tcW w:w="1720" w:type="dxa"/>
          </w:tcPr>
          <w:p w14:paraId="6F2672AE" w14:textId="6C8CF1F8" w:rsidR="00206160" w:rsidRDefault="00206160" w:rsidP="00206160">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310A61FE" w14:textId="762BB366" w:rsidR="00206160" w:rsidRDefault="00206160" w:rsidP="00206160">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5E2D38" w14:paraId="1D66E3B8" w14:textId="77777777" w:rsidTr="00964420">
        <w:tc>
          <w:tcPr>
            <w:tcW w:w="1720" w:type="dxa"/>
          </w:tcPr>
          <w:p w14:paraId="36F22200" w14:textId="16CB2009" w:rsidR="005E2D38" w:rsidRDefault="005E2D38" w:rsidP="005E2D38">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020F3B69" w14:textId="0998BF7B" w:rsidR="005E2D38" w:rsidRDefault="005E2D38" w:rsidP="005E2D38">
            <w:pPr>
              <w:overflowPunct/>
              <w:autoSpaceDE/>
              <w:autoSpaceDN/>
              <w:adjustRightInd/>
              <w:spacing w:after="0" w:line="240" w:lineRule="auto"/>
              <w:textAlignment w:val="auto"/>
              <w:rPr>
                <w:sz w:val="22"/>
                <w:szCs w:val="22"/>
                <w:lang w:eastAsia="zh-CN"/>
              </w:rPr>
            </w:pPr>
            <w:r w:rsidRPr="00CB03A1">
              <w:rPr>
                <w:rFonts w:ascii="Times" w:hAnsi="Times" w:cs="Times"/>
                <w:sz w:val="22"/>
                <w:szCs w:val="22"/>
                <w:lang w:val="en-GB" w:eastAsia="zh-CN"/>
              </w:rPr>
              <w:t>We support 120, 480, 960 kHz SCS for PRACH</w:t>
            </w:r>
          </w:p>
        </w:tc>
      </w:tr>
      <w:tr w:rsidR="00D41CD1" w14:paraId="25744307" w14:textId="77777777" w:rsidTr="00964420">
        <w:tc>
          <w:tcPr>
            <w:tcW w:w="1720" w:type="dxa"/>
          </w:tcPr>
          <w:p w14:paraId="0A5880AC" w14:textId="38219890" w:rsidR="00D41CD1" w:rsidRDefault="00D41CD1" w:rsidP="005E2D38">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04D02E2" w14:textId="417A477C" w:rsidR="00D41CD1" w:rsidRPr="00CB03A1" w:rsidRDefault="00D41CD1" w:rsidP="005E2D38">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sidRPr="00FA40D3">
              <w:rPr>
                <w:rFonts w:ascii="Times" w:hAnsi="Times" w:cs="Times"/>
                <w:sz w:val="22"/>
                <w:szCs w:val="22"/>
                <w:lang w:val="en-GB" w:eastAsia="zh-CN"/>
              </w:rPr>
              <w:t>120, 480, 960 kHz</w:t>
            </w:r>
            <w:r>
              <w:rPr>
                <w:rFonts w:ascii="Times" w:hAnsi="Times" w:cs="Times"/>
                <w:sz w:val="22"/>
                <w:szCs w:val="22"/>
                <w:lang w:val="en-GB" w:eastAsia="zh-CN"/>
              </w:rPr>
              <w:t xml:space="preserve"> SCS for PRACH</w:t>
            </w:r>
          </w:p>
        </w:tc>
      </w:tr>
      <w:tr w:rsidR="000E07DC" w14:paraId="7F19B19E" w14:textId="77777777" w:rsidTr="00964420">
        <w:tc>
          <w:tcPr>
            <w:tcW w:w="1720" w:type="dxa"/>
          </w:tcPr>
          <w:p w14:paraId="14901785" w14:textId="16D31F08" w:rsidR="000E07DC" w:rsidRDefault="007D22C0" w:rsidP="005E2D38">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76E30A93" w14:textId="1D9D7737" w:rsidR="000E07DC" w:rsidRDefault="007D22C0" w:rsidP="005E2D38">
            <w:pPr>
              <w:overflowPunct/>
              <w:autoSpaceDE/>
              <w:autoSpaceDN/>
              <w:adjustRightInd/>
              <w:spacing w:after="0" w:line="240" w:lineRule="auto"/>
              <w:textAlignment w:val="auto"/>
              <w:rPr>
                <w:rFonts w:ascii="Times" w:hAnsi="Times" w:cs="Times"/>
                <w:sz w:val="22"/>
                <w:szCs w:val="22"/>
                <w:lang w:val="en-GB" w:eastAsia="zh-CN"/>
              </w:rPr>
            </w:pPr>
            <w:r w:rsidRPr="00CB03A1">
              <w:rPr>
                <w:rFonts w:ascii="Times" w:hAnsi="Times" w:cs="Times"/>
                <w:sz w:val="22"/>
                <w:szCs w:val="22"/>
                <w:lang w:val="en-GB" w:eastAsia="zh-CN"/>
              </w:rPr>
              <w:t>We support 120</w:t>
            </w:r>
            <w:r>
              <w:rPr>
                <w:rFonts w:ascii="Times" w:hAnsi="Times" w:cs="Times"/>
                <w:sz w:val="22"/>
                <w:szCs w:val="22"/>
                <w:lang w:val="en-GB" w:eastAsia="zh-CN"/>
              </w:rPr>
              <w:t xml:space="preserve">kHz </w:t>
            </w:r>
            <w:r w:rsidRPr="00CB03A1">
              <w:rPr>
                <w:rFonts w:ascii="Times" w:hAnsi="Times" w:cs="Times"/>
                <w:sz w:val="22"/>
                <w:szCs w:val="22"/>
                <w:lang w:val="en-GB" w:eastAsia="zh-CN"/>
              </w:rPr>
              <w:t>for PRACH</w:t>
            </w:r>
            <w:r>
              <w:rPr>
                <w:rFonts w:ascii="Times" w:hAnsi="Times" w:cs="Times"/>
                <w:sz w:val="22"/>
                <w:szCs w:val="22"/>
                <w:lang w:val="en-GB" w:eastAsia="zh-CN"/>
              </w:rPr>
              <w:t xml:space="preserve">  and </w:t>
            </w:r>
            <w:r w:rsidRPr="00CB03A1">
              <w:rPr>
                <w:rFonts w:ascii="Times" w:hAnsi="Times" w:cs="Times"/>
                <w:sz w:val="22"/>
                <w:szCs w:val="22"/>
                <w:lang w:val="en-GB" w:eastAsia="zh-CN"/>
              </w:rPr>
              <w:t xml:space="preserve"> 480, 960 kHz SCS </w:t>
            </w:r>
            <w:r>
              <w:rPr>
                <w:rFonts w:ascii="Times" w:hAnsi="Times" w:cs="Times"/>
                <w:sz w:val="22"/>
                <w:szCs w:val="22"/>
                <w:lang w:val="en-GB" w:eastAsia="zh-CN"/>
              </w:rPr>
              <w:t>for non-initial access PRACH as mentioned by LGE.</w:t>
            </w:r>
          </w:p>
        </w:tc>
      </w:tr>
      <w:tr w:rsidR="00964420" w14:paraId="42A7732F" w14:textId="77777777" w:rsidTr="00964420">
        <w:tc>
          <w:tcPr>
            <w:tcW w:w="1720" w:type="dxa"/>
          </w:tcPr>
          <w:p w14:paraId="5369582C" w14:textId="63624572" w:rsidR="00964420" w:rsidRDefault="00964420" w:rsidP="00964420">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0B687D9C" w14:textId="4A03739B" w:rsidR="00964420" w:rsidRPr="00CB03A1" w:rsidRDefault="00964420" w:rsidP="0096442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bl>
    <w:p w14:paraId="37A58706" w14:textId="77777777" w:rsidR="00621CE4" w:rsidRDefault="00621CE4" w:rsidP="00366AF0">
      <w:pPr>
        <w:pStyle w:val="B2"/>
        <w:rPr>
          <w:lang w:eastAsia="zh-CN"/>
        </w:rPr>
      </w:pPr>
    </w:p>
    <w:p w14:paraId="6439C685" w14:textId="77777777" w:rsidR="00621CE4" w:rsidRDefault="00621CE4" w:rsidP="00621CE4">
      <w:pPr>
        <w:pStyle w:val="a9"/>
        <w:spacing w:after="0"/>
        <w:rPr>
          <w:rFonts w:ascii="Times New Roman" w:hAnsi="Times New Roman"/>
          <w:sz w:val="22"/>
          <w:szCs w:val="22"/>
          <w:lang w:eastAsia="zh-CN"/>
        </w:rPr>
      </w:pPr>
    </w:p>
    <w:p w14:paraId="1781D840" w14:textId="77777777" w:rsidR="00621CE4" w:rsidRDefault="00621CE4" w:rsidP="00621CE4">
      <w:pPr>
        <w:pStyle w:val="a9"/>
        <w:spacing w:after="0"/>
        <w:rPr>
          <w:rFonts w:ascii="Times New Roman" w:hAnsi="Times New Roman"/>
          <w:sz w:val="22"/>
          <w:szCs w:val="22"/>
          <w:lang w:eastAsia="zh-CN"/>
        </w:rPr>
      </w:pPr>
    </w:p>
    <w:p w14:paraId="6B51D35C" w14:textId="77777777" w:rsidR="00621CE4" w:rsidRPr="00414335" w:rsidRDefault="00621CE4" w:rsidP="00621CE4">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3D264E88" w14:textId="77777777" w:rsidR="00621CE4" w:rsidRDefault="00621CE4" w:rsidP="00621CE4">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4201DC38" w14:textId="59D18E45" w:rsidR="001372B5" w:rsidRPr="003D30AC" w:rsidRDefault="003D30AC" w:rsidP="003D30AC">
      <w:pPr>
        <w:pStyle w:val="a9"/>
        <w:numPr>
          <w:ilvl w:val="0"/>
          <w:numId w:val="14"/>
        </w:numPr>
        <w:spacing w:after="0"/>
        <w:rPr>
          <w:rFonts w:ascii="Times New Roman" w:hAnsi="Times New Roman"/>
          <w:color w:val="C00000"/>
          <w:sz w:val="22"/>
          <w:szCs w:val="22"/>
          <w:lang w:eastAsia="zh-CN"/>
        </w:rPr>
      </w:pPr>
      <w:r w:rsidRPr="003D30AC">
        <w:rPr>
          <w:rFonts w:ascii="Times New Roman" w:hAnsi="Times New Roman"/>
          <w:color w:val="C00000"/>
          <w:sz w:val="22"/>
          <w:szCs w:val="22"/>
          <w:lang w:eastAsia="zh-CN"/>
        </w:rPr>
        <w:t>TBD</w:t>
      </w:r>
    </w:p>
    <w:p w14:paraId="6262E63F" w14:textId="3AAA8499" w:rsidR="00621CE4" w:rsidRDefault="00621CE4">
      <w:pPr>
        <w:pStyle w:val="a9"/>
        <w:spacing w:after="0"/>
        <w:rPr>
          <w:rFonts w:ascii="Times New Roman" w:hAnsi="Times New Roman"/>
          <w:sz w:val="22"/>
          <w:szCs w:val="22"/>
          <w:lang w:eastAsia="zh-CN"/>
        </w:rPr>
      </w:pPr>
    </w:p>
    <w:p w14:paraId="3AADC0DB" w14:textId="36CC567E" w:rsidR="00414335" w:rsidRDefault="00414335">
      <w:pPr>
        <w:pStyle w:val="a9"/>
        <w:spacing w:after="0"/>
        <w:rPr>
          <w:rFonts w:ascii="Times New Roman" w:hAnsi="Times New Roman"/>
          <w:sz w:val="22"/>
          <w:szCs w:val="22"/>
          <w:lang w:eastAsia="zh-CN"/>
        </w:rPr>
      </w:pPr>
    </w:p>
    <w:p w14:paraId="581EFDCF" w14:textId="77777777" w:rsidR="00414335" w:rsidRDefault="00414335">
      <w:pPr>
        <w:pStyle w:val="a9"/>
        <w:spacing w:after="0"/>
        <w:rPr>
          <w:rFonts w:ascii="Times New Roman" w:hAnsi="Times New Roman"/>
          <w:sz w:val="22"/>
          <w:szCs w:val="22"/>
          <w:lang w:eastAsia="zh-CN"/>
        </w:rPr>
      </w:pPr>
    </w:p>
    <w:p w14:paraId="0CBCB1D3" w14:textId="2036BADE" w:rsidR="008546A5" w:rsidRPr="00535C7A" w:rsidRDefault="00535C7A" w:rsidP="00535C7A">
      <w:pPr>
        <w:pStyle w:val="3"/>
        <w:rPr>
          <w:lang w:eastAsia="zh-CN"/>
        </w:rPr>
      </w:pPr>
      <w:r>
        <w:rPr>
          <w:lang w:eastAsia="zh-CN"/>
        </w:rPr>
        <w:t>2.2.</w:t>
      </w:r>
      <w:r w:rsidR="002046C4">
        <w:rPr>
          <w:lang w:eastAsia="zh-CN"/>
        </w:rPr>
        <w:t>2</w:t>
      </w:r>
      <w:r>
        <w:rPr>
          <w:lang w:eastAsia="zh-CN"/>
        </w:rPr>
        <w:t xml:space="preserve"> </w:t>
      </w:r>
      <w:r w:rsidR="008546A5" w:rsidRPr="00535C7A">
        <w:rPr>
          <w:lang w:eastAsia="zh-CN"/>
        </w:rPr>
        <w:t xml:space="preserve">PRACH </w:t>
      </w:r>
      <w:r w:rsidR="000D2CD1">
        <w:rPr>
          <w:lang w:eastAsia="zh-CN"/>
        </w:rPr>
        <w:t xml:space="preserve">Sequence and </w:t>
      </w:r>
      <w:r w:rsidR="008546A5" w:rsidRPr="00535C7A">
        <w:rPr>
          <w:lang w:eastAsia="zh-CN"/>
        </w:rPr>
        <w:t>Format</w:t>
      </w:r>
    </w:p>
    <w:p w14:paraId="2DBF7201" w14:textId="77777777" w:rsidR="000D2CD1" w:rsidRDefault="000D2CD1"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24855AD8" w14:textId="77777777" w:rsidR="000D2CD1" w:rsidRDefault="000D2CD1" w:rsidP="00CF179C">
      <w:pPr>
        <w:pStyle w:val="a9"/>
        <w:numPr>
          <w:ilvl w:val="1"/>
          <w:numId w:val="7"/>
        </w:numPr>
        <w:spacing w:after="0"/>
        <w:rPr>
          <w:rFonts w:ascii="Times New Roman" w:hAnsi="Times New Roman"/>
          <w:sz w:val="22"/>
          <w:szCs w:val="22"/>
          <w:lang w:eastAsia="zh-CN"/>
        </w:rPr>
      </w:pPr>
      <w:r w:rsidRPr="00BF3FE3">
        <w:rPr>
          <w:rFonts w:ascii="Times New Roman" w:hAnsi="Times New Roman"/>
          <w:sz w:val="22"/>
          <w:szCs w:val="22"/>
          <w:lang w:eastAsia="zh-CN"/>
        </w:rPr>
        <w:t>Sequence length L=571 and 1151 for PRACH when the SCS is 480kHz/960kHz are not needed.</w:t>
      </w:r>
    </w:p>
    <w:p w14:paraId="2AFAD913" w14:textId="77777777" w:rsidR="000D2CD1" w:rsidRDefault="000D2CD1"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7466881D" w14:textId="77777777" w:rsidR="000D2CD1" w:rsidRDefault="000D2CD1" w:rsidP="00CF179C">
      <w:pPr>
        <w:pStyle w:val="a9"/>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The PRACH sequence lengths 571 and 1151 can be supported for 480/960KHz SCS.</w:t>
      </w:r>
    </w:p>
    <w:p w14:paraId="4D01B00F" w14:textId="77777777" w:rsidR="000D2CD1" w:rsidRDefault="000D2CD1" w:rsidP="00CF179C">
      <w:pPr>
        <w:pStyle w:val="a9"/>
        <w:numPr>
          <w:ilvl w:val="1"/>
          <w:numId w:val="7"/>
        </w:numPr>
        <w:spacing w:after="0"/>
        <w:rPr>
          <w:rFonts w:ascii="Times New Roman" w:hAnsi="Times New Roman"/>
          <w:sz w:val="22"/>
          <w:szCs w:val="22"/>
          <w:lang w:eastAsia="zh-CN"/>
        </w:rPr>
      </w:pPr>
      <w:r w:rsidRPr="00B679DA">
        <w:rPr>
          <w:rFonts w:ascii="Times New Roman" w:hAnsi="Times New Roman"/>
          <w:sz w:val="22"/>
          <w:szCs w:val="22"/>
          <w:lang w:eastAsia="zh-CN"/>
        </w:rPr>
        <w:t>Format 0-3 with special SCS is not supported</w:t>
      </w:r>
    </w:p>
    <w:p w14:paraId="54CC17C0" w14:textId="77777777" w:rsidR="000D2CD1" w:rsidRDefault="000D2CD1"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Pr="009B60B2">
        <w:rPr>
          <w:rFonts w:ascii="Times New Roman" w:hAnsi="Times New Roman"/>
          <w:sz w:val="22"/>
          <w:szCs w:val="22"/>
          <w:lang w:eastAsia="zh-CN"/>
        </w:rPr>
        <w:t>upport 960KHz SCS for PRACH format (A, B, C) in addition to 120KHz SCS for initial access use cases.</w:t>
      </w:r>
    </w:p>
    <w:p w14:paraId="34B7F499" w14:textId="77777777" w:rsidR="000D2CD1" w:rsidRDefault="000D2CD1" w:rsidP="00CF179C">
      <w:pPr>
        <w:pStyle w:val="a9"/>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With the usage of higher SCS, the issue of preamble sequence generation needs to be considered to match the certain coverage area.</w:t>
      </w:r>
    </w:p>
    <w:p w14:paraId="1C80B50D" w14:textId="77777777" w:rsidR="000D2CD1" w:rsidRDefault="000D2CD1"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10AE7896" w14:textId="77777777" w:rsidR="000D2CD1" w:rsidRDefault="000D2CD1" w:rsidP="00CF179C">
      <w:pPr>
        <w:pStyle w:val="a9"/>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Support L=571 and L=1151 for PRACH only with 120 kHz SCS at above 52.6 GHz.</w:t>
      </w:r>
    </w:p>
    <w:p w14:paraId="622890EA" w14:textId="7AB16DA2" w:rsidR="00635C53" w:rsidRDefault="00635C53"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w:t>
      </w:r>
      <w:r w:rsidR="0012150B">
        <w:rPr>
          <w:rFonts w:ascii="Times New Roman" w:hAnsi="Times New Roman"/>
          <w:sz w:val="22"/>
          <w:szCs w:val="22"/>
          <w:lang w:eastAsia="zh-CN"/>
        </w:rPr>
        <w:t>6</w:t>
      </w:r>
      <w:r w:rsidR="004A1E26">
        <w:rPr>
          <w:rFonts w:ascii="Times New Roman" w:hAnsi="Times New Roman"/>
          <w:sz w:val="22"/>
          <w:szCs w:val="22"/>
          <w:lang w:eastAsia="zh-CN"/>
        </w:rPr>
        <w:t>] CATT</w:t>
      </w:r>
      <w:r>
        <w:rPr>
          <w:rFonts w:ascii="Times New Roman" w:hAnsi="Times New Roman"/>
          <w:sz w:val="22"/>
          <w:szCs w:val="22"/>
          <w:lang w:eastAsia="zh-CN"/>
        </w:rPr>
        <w:t>:</w:t>
      </w:r>
    </w:p>
    <w:p w14:paraId="0E41446E" w14:textId="0D061958" w:rsidR="00635C53" w:rsidRDefault="0012150B" w:rsidP="00CF179C">
      <w:pPr>
        <w:pStyle w:val="a9"/>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1312C5CC" w14:textId="4CBEECC6" w:rsidR="00D53439" w:rsidRDefault="001E0952"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0A34900" w14:textId="77777777" w:rsidR="001E0952" w:rsidRPr="001E0952" w:rsidRDefault="001E0952" w:rsidP="00CF179C">
      <w:pPr>
        <w:pStyle w:val="a9"/>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3345C37" w14:textId="77777777" w:rsidR="001E0952" w:rsidRPr="001E0952" w:rsidRDefault="001E0952" w:rsidP="00CF179C">
      <w:pPr>
        <w:pStyle w:val="a9"/>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 xml:space="preserve">For non-initial access use cases, </w:t>
      </w:r>
    </w:p>
    <w:p w14:paraId="3AC2944E" w14:textId="77777777" w:rsidR="001E0952" w:rsidRPr="001E0952" w:rsidRDefault="001E0952" w:rsidP="00CF179C">
      <w:pPr>
        <w:pStyle w:val="a9"/>
        <w:numPr>
          <w:ilvl w:val="2"/>
          <w:numId w:val="7"/>
        </w:numPr>
        <w:spacing w:after="0"/>
        <w:rPr>
          <w:rFonts w:ascii="Times New Roman" w:hAnsi="Times New Roman"/>
          <w:sz w:val="22"/>
          <w:szCs w:val="22"/>
          <w:lang w:eastAsia="zh-CN"/>
        </w:rPr>
      </w:pPr>
      <w:r w:rsidRPr="001E0952">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538E46A3" w14:textId="221DB93A" w:rsidR="001E0952" w:rsidRDefault="00DD474A"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957A11D" w14:textId="74239BF7" w:rsidR="00DD474A" w:rsidRDefault="00DD474A"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Pr="00DD474A">
        <w:rPr>
          <w:rFonts w:ascii="Times New Roman" w:hAnsi="Times New Roman"/>
          <w:sz w:val="22"/>
          <w:szCs w:val="22"/>
          <w:lang w:eastAsia="zh-CN"/>
        </w:rPr>
        <w:t>pecify support for all sequence lengths (139/571/1151) for 120 kHz PRACH. For 480/960 kHz PRACH, specify support for only L = 139.</w:t>
      </w:r>
    </w:p>
    <w:p w14:paraId="15234B98" w14:textId="5F94EEED" w:rsidR="003A31E1" w:rsidRDefault="003A31E1"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CC3BA29" w14:textId="09BA51F5" w:rsidR="003A31E1" w:rsidRPr="003A31E1" w:rsidRDefault="003A31E1" w:rsidP="00CF179C">
      <w:pPr>
        <w:pStyle w:val="a9"/>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Support PRACH formats A1~A3, B1~B4, C0, C2 for L</w:t>
      </w:r>
      <w:proofErr w:type="gramStart"/>
      <w:r w:rsidRPr="003A31E1">
        <w:rPr>
          <w:rFonts w:ascii="Times New Roman" w:hAnsi="Times New Roman"/>
          <w:sz w:val="22"/>
          <w:szCs w:val="22"/>
          <w:lang w:eastAsia="zh-CN"/>
        </w:rPr>
        <w:t>_{</w:t>
      </w:r>
      <w:proofErr w:type="gramEnd"/>
      <w:r w:rsidRPr="003A31E1">
        <w:rPr>
          <w:rFonts w:ascii="Times New Roman" w:hAnsi="Times New Roman"/>
          <w:sz w:val="22"/>
          <w:szCs w:val="22"/>
          <w:lang w:eastAsia="zh-CN"/>
        </w:rPr>
        <w:t>RA}= 571 with SCS 480 kHz and 960 kHz, i.e., \mu\in{5,\ 6}, in addition to the formats for L_{RA}= 139.</w:t>
      </w:r>
    </w:p>
    <w:p w14:paraId="2BC99C80" w14:textId="2BC16920" w:rsidR="003A31E1" w:rsidRPr="003A31E1" w:rsidRDefault="003A31E1" w:rsidP="00CF179C">
      <w:pPr>
        <w:pStyle w:val="a9"/>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Optional support of PRACH formats A1~A3, B1~B4, C0, C2 for L_{RA}= 1151 with SCS 480 kHz and 960 kHz, i.e., \mu</w:t>
      </w:r>
      <w:r>
        <w:rPr>
          <w:rFonts w:ascii="Times New Roman" w:hAnsi="Times New Roman"/>
          <w:sz w:val="22"/>
          <w:szCs w:val="22"/>
          <w:lang w:eastAsia="zh-CN"/>
        </w:rPr>
        <w:t xml:space="preserve"> </w:t>
      </w:r>
      <w:r w:rsidRPr="003A31E1">
        <w:rPr>
          <w:rFonts w:ascii="Times New Roman" w:hAnsi="Times New Roman"/>
          <w:sz w:val="22"/>
          <w:szCs w:val="22"/>
          <w:lang w:eastAsia="zh-CN"/>
        </w:rPr>
        <w:t>{5, 6}.</w:t>
      </w:r>
    </w:p>
    <w:p w14:paraId="6F9ED2F6" w14:textId="61D54837" w:rsidR="003A31E1" w:rsidRDefault="00835405"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6B6F518" w14:textId="71C0F297" w:rsidR="00835405" w:rsidRPr="00835405" w:rsidRDefault="00835405" w:rsidP="00CF179C">
      <w:pPr>
        <w:pStyle w:val="a9"/>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sidRPr="00835405">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sidRPr="00835405">
        <w:rPr>
          <w:rFonts w:ascii="Times New Roman" w:hAnsi="Times New Roman"/>
          <w:sz w:val="22"/>
          <w:szCs w:val="22"/>
          <w:lang w:eastAsia="zh-CN"/>
        </w:rPr>
        <w:t>, and don’t support long PRACH format.</w:t>
      </w:r>
    </w:p>
    <w:p w14:paraId="4E406030" w14:textId="3E511481" w:rsidR="00835405" w:rsidRDefault="00835405"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78C6E35" w14:textId="4263BE1F" w:rsidR="00835405" w:rsidRDefault="00835405" w:rsidP="00CF179C">
      <w:pPr>
        <w:pStyle w:val="a9"/>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lastRenderedPageBreak/>
        <w:t>The 120 kHz PRACH SCS with sequence lengths L=571 and L=1151 are not required for the licensed spectrum where the regulatory requirements are not defined on PSD limit.</w:t>
      </w:r>
    </w:p>
    <w:p w14:paraId="078174C5" w14:textId="333BA416" w:rsidR="00835405" w:rsidRDefault="00743B49" w:rsidP="00CF179C">
      <w:pPr>
        <w:pStyle w:val="a9"/>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 xml:space="preserve">If 480 and/or 960 kHz SCS PRACH is supported, support only the sequence length L=139 for the cases other than initial access (e.g., for </w:t>
      </w:r>
      <w:proofErr w:type="spellStart"/>
      <w:r w:rsidRPr="00743B49">
        <w:rPr>
          <w:rFonts w:ascii="Times New Roman" w:hAnsi="Times New Roman"/>
          <w:sz w:val="22"/>
          <w:szCs w:val="22"/>
          <w:lang w:eastAsia="zh-CN"/>
        </w:rPr>
        <w:t>SCell</w:t>
      </w:r>
      <w:proofErr w:type="spellEnd"/>
      <w:r w:rsidRPr="00743B49">
        <w:rPr>
          <w:rFonts w:ascii="Times New Roman" w:hAnsi="Times New Roman"/>
          <w:sz w:val="22"/>
          <w:szCs w:val="22"/>
          <w:lang w:eastAsia="zh-CN"/>
        </w:rPr>
        <w:t>).</w:t>
      </w:r>
    </w:p>
    <w:p w14:paraId="1212BAF5" w14:textId="4415E8DF" w:rsidR="0014673A" w:rsidRDefault="0014673A"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E48CF48" w14:textId="77777777" w:rsidR="0014673A" w:rsidRPr="0014673A" w:rsidRDefault="0014673A" w:rsidP="00CF179C">
      <w:pPr>
        <w:pStyle w:val="a9"/>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 xml:space="preserve">For 52.6 – 71 GHz, the existing PRACH sequences with the existing PRACH sequence lengths 571 and 1151 should be reused. </w:t>
      </w:r>
    </w:p>
    <w:p w14:paraId="4F15B18A" w14:textId="03E2FD0F" w:rsidR="0014673A" w:rsidRDefault="00E8599A"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D18BE70" w14:textId="77777777" w:rsidR="00E8599A" w:rsidRPr="00E8599A" w:rsidRDefault="00E8599A" w:rsidP="00CF179C">
      <w:pPr>
        <w:pStyle w:val="a9"/>
        <w:numPr>
          <w:ilvl w:val="1"/>
          <w:numId w:val="7"/>
        </w:numPr>
        <w:spacing w:after="0"/>
        <w:rPr>
          <w:rFonts w:ascii="Times New Roman" w:hAnsi="Times New Roman"/>
          <w:sz w:val="22"/>
          <w:szCs w:val="22"/>
          <w:lang w:eastAsia="zh-CN"/>
        </w:rPr>
      </w:pPr>
      <w:r w:rsidRPr="00E8599A">
        <w:rPr>
          <w:rFonts w:ascii="Times New Roman" w:hAnsi="Times New Roman"/>
          <w:sz w:val="22"/>
          <w:szCs w:val="22"/>
          <w:lang w:eastAsia="zh-CN"/>
        </w:rPr>
        <w:t>For 480kHz and/or 960 kHz PRACH SCS if supported, it is not needed to introduce preamble sequence lengths of 571 and 1151.</w:t>
      </w:r>
    </w:p>
    <w:p w14:paraId="3612DF99" w14:textId="0D11CE5E" w:rsidR="00E8599A" w:rsidRDefault="003A46C3"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7F26A192" w14:textId="75F2C848" w:rsidR="003A46C3" w:rsidRDefault="003A46C3" w:rsidP="00CF179C">
      <w:pPr>
        <w:pStyle w:val="a9"/>
        <w:numPr>
          <w:ilvl w:val="1"/>
          <w:numId w:val="7"/>
        </w:numPr>
        <w:spacing w:after="0"/>
        <w:rPr>
          <w:rFonts w:ascii="Times New Roman" w:hAnsi="Times New Roman"/>
          <w:sz w:val="22"/>
          <w:szCs w:val="22"/>
          <w:lang w:eastAsia="zh-CN"/>
        </w:rPr>
      </w:pPr>
      <w:r w:rsidRPr="003A46C3">
        <w:rPr>
          <w:rFonts w:ascii="Times New Roman" w:hAnsi="Times New Roman" w:hint="eastAsia"/>
          <w:sz w:val="22"/>
          <w:szCs w:val="22"/>
          <w:lang w:eastAsia="zh-CN"/>
        </w:rPr>
        <w:t>Support sequence length 571 and 1151 for PRACH in non-initial use cases.</w:t>
      </w:r>
    </w:p>
    <w:p w14:paraId="29EB9285" w14:textId="77777777" w:rsidR="008546A5" w:rsidRDefault="008546A5">
      <w:pPr>
        <w:pStyle w:val="a9"/>
        <w:spacing w:after="0"/>
        <w:rPr>
          <w:rFonts w:ascii="Times New Roman" w:hAnsi="Times New Roman"/>
          <w:sz w:val="22"/>
          <w:szCs w:val="22"/>
          <w:lang w:eastAsia="zh-CN"/>
        </w:rPr>
      </w:pPr>
    </w:p>
    <w:p w14:paraId="3F1EF912" w14:textId="77777777" w:rsidR="00573398" w:rsidRPr="004A1E26" w:rsidRDefault="00573398" w:rsidP="00573398">
      <w:pPr>
        <w:pStyle w:val="a9"/>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1A40A5E7" w14:textId="3BAFA100" w:rsidR="007D5BF6" w:rsidRDefault="00840C70"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5BC05976" w14:textId="2D86978C" w:rsidR="00840C70" w:rsidRDefault="00840C70"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1F70AF67" w14:textId="1890D8E5" w:rsidR="00840C70" w:rsidRDefault="00840C70" w:rsidP="00CF179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w:t>
      </w:r>
      <w:r w:rsidR="00F453C2">
        <w:rPr>
          <w:rFonts w:ascii="Times New Roman" w:hAnsi="Times New Roman"/>
          <w:sz w:val="22"/>
          <w:szCs w:val="22"/>
          <w:lang w:eastAsia="zh-CN"/>
        </w:rPr>
        <w:t>, Ericsson, Intel, Samsung, LGE, Interdigital</w:t>
      </w:r>
    </w:p>
    <w:p w14:paraId="249F8816" w14:textId="6BB65FB7" w:rsidR="00840C70" w:rsidRDefault="00840C70"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AE5F6FD" w14:textId="2CBA5553" w:rsidR="00840C70" w:rsidRDefault="00840C70" w:rsidP="00CF179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w:t>
      </w:r>
      <w:r w:rsidR="00F453C2">
        <w:rPr>
          <w:rFonts w:ascii="Times New Roman" w:hAnsi="Times New Roman"/>
          <w:sz w:val="22"/>
          <w:szCs w:val="22"/>
          <w:lang w:eastAsia="zh-CN"/>
        </w:rPr>
        <w:t>, LGE</w:t>
      </w:r>
    </w:p>
    <w:p w14:paraId="719A11DA" w14:textId="78E598BA" w:rsidR="00840C70" w:rsidRDefault="00840C70" w:rsidP="00CF179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L=139, 571, 1151: Intel, </w:t>
      </w:r>
      <w:proofErr w:type="spellStart"/>
      <w:r>
        <w:rPr>
          <w:rFonts w:ascii="Times New Roman" w:hAnsi="Times New Roman"/>
          <w:sz w:val="22"/>
          <w:szCs w:val="22"/>
          <w:lang w:eastAsia="zh-CN"/>
        </w:rPr>
        <w:t>Futurewei</w:t>
      </w:r>
      <w:proofErr w:type="spellEnd"/>
      <w:r w:rsidR="00F453C2">
        <w:rPr>
          <w:rFonts w:ascii="Times New Roman" w:hAnsi="Times New Roman"/>
          <w:sz w:val="22"/>
          <w:szCs w:val="22"/>
          <w:lang w:eastAsia="zh-CN"/>
        </w:rPr>
        <w:t xml:space="preserve">, Samsung, [Interdigital], Sharp, ZTE (non-initial access), </w:t>
      </w:r>
      <w:proofErr w:type="spellStart"/>
      <w:r w:rsidR="00F453C2">
        <w:rPr>
          <w:rFonts w:ascii="Times New Roman" w:hAnsi="Times New Roman"/>
          <w:sz w:val="22"/>
          <w:szCs w:val="22"/>
          <w:lang w:eastAsia="zh-CN"/>
        </w:rPr>
        <w:t>Sanechip</w:t>
      </w:r>
      <w:proofErr w:type="spellEnd"/>
      <w:r w:rsidR="00F453C2">
        <w:rPr>
          <w:rFonts w:ascii="Times New Roman" w:hAnsi="Times New Roman"/>
          <w:sz w:val="22"/>
          <w:szCs w:val="22"/>
          <w:lang w:eastAsia="zh-CN"/>
        </w:rPr>
        <w:t xml:space="preserve"> (non-initial access)</w:t>
      </w:r>
    </w:p>
    <w:p w14:paraId="22460BB8" w14:textId="0E364FF6" w:rsidR="00573398" w:rsidRDefault="00840C70"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BC11C7B" w14:textId="66FDF293" w:rsidR="00840C70" w:rsidRDefault="00840C70"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4A651EE" w14:textId="1E257A9A" w:rsidR="00840C70" w:rsidRDefault="00840C70" w:rsidP="00CF179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format A1~A3, B1 ~B4, C0, C2: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w:t>
      </w:r>
    </w:p>
    <w:p w14:paraId="2FFFB4C7" w14:textId="4C80AB49" w:rsidR="0093734B" w:rsidRDefault="0093734B">
      <w:pPr>
        <w:pStyle w:val="a9"/>
        <w:spacing w:after="0"/>
        <w:rPr>
          <w:rFonts w:ascii="Times New Roman" w:hAnsi="Times New Roman"/>
          <w:sz w:val="22"/>
          <w:szCs w:val="22"/>
          <w:lang w:eastAsia="zh-CN"/>
        </w:rPr>
      </w:pPr>
    </w:p>
    <w:p w14:paraId="7F37E708" w14:textId="1849CBC8" w:rsidR="004511A0" w:rsidRDefault="004511A0">
      <w:pPr>
        <w:pStyle w:val="a9"/>
        <w:spacing w:after="0"/>
        <w:rPr>
          <w:rFonts w:ascii="Times New Roman" w:hAnsi="Times New Roman"/>
          <w:sz w:val="22"/>
          <w:szCs w:val="22"/>
          <w:lang w:eastAsia="zh-CN"/>
        </w:rPr>
      </w:pPr>
    </w:p>
    <w:p w14:paraId="1FE093E5" w14:textId="77777777" w:rsidR="0007286A" w:rsidRPr="00414335" w:rsidRDefault="0007286A" w:rsidP="0007286A">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4709FB42" w14:textId="77777777" w:rsidR="00E428E5" w:rsidRDefault="00E428E5" w:rsidP="0007286A">
      <w:pPr>
        <w:pStyle w:val="a9"/>
        <w:spacing w:after="0"/>
        <w:rPr>
          <w:rFonts w:ascii="Times New Roman" w:hAnsi="Times New Roman"/>
          <w:sz w:val="22"/>
          <w:szCs w:val="22"/>
          <w:lang w:eastAsia="zh-CN"/>
        </w:rPr>
      </w:pPr>
    </w:p>
    <w:p w14:paraId="3E230E45" w14:textId="107B054F" w:rsidR="00E428E5" w:rsidRDefault="00E428E5" w:rsidP="0007286A">
      <w:pPr>
        <w:pStyle w:val="a9"/>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af2"/>
        <w:tblW w:w="0" w:type="auto"/>
        <w:tblLook w:val="04A0" w:firstRow="1" w:lastRow="0" w:firstColumn="1" w:lastColumn="0" w:noHBand="0" w:noVBand="1"/>
      </w:tblPr>
      <w:tblGrid>
        <w:gridCol w:w="9962"/>
      </w:tblGrid>
      <w:tr w:rsidR="00E428E5" w14:paraId="29E1A9F1" w14:textId="77777777" w:rsidTr="00E428E5">
        <w:tc>
          <w:tcPr>
            <w:tcW w:w="9962" w:type="dxa"/>
          </w:tcPr>
          <w:p w14:paraId="51414C21" w14:textId="77777777" w:rsidR="00E428E5" w:rsidRPr="00340357" w:rsidRDefault="00E428E5" w:rsidP="00E428E5">
            <w:pPr>
              <w:pStyle w:val="a9"/>
              <w:spacing w:after="0"/>
              <w:rPr>
                <w:rFonts w:ascii="Times New Roman" w:hAnsi="Times New Roman"/>
                <w:sz w:val="22"/>
                <w:szCs w:val="22"/>
                <w:highlight w:val="green"/>
                <w:lang w:eastAsia="zh-CN"/>
              </w:rPr>
            </w:pPr>
            <w:r w:rsidRPr="00340357">
              <w:rPr>
                <w:rFonts w:ascii="Times New Roman" w:hAnsi="Times New Roman"/>
                <w:sz w:val="22"/>
                <w:szCs w:val="22"/>
                <w:highlight w:val="green"/>
                <w:lang w:eastAsia="zh-CN"/>
              </w:rPr>
              <w:t>Agreement:</w:t>
            </w:r>
          </w:p>
          <w:p w14:paraId="51127610" w14:textId="77777777" w:rsidR="00E428E5" w:rsidRPr="003A1433" w:rsidRDefault="00E428E5" w:rsidP="00E428E5">
            <w:pPr>
              <w:pStyle w:val="a9"/>
              <w:numPr>
                <w:ilvl w:val="0"/>
                <w:numId w:val="7"/>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4C48291D" w14:textId="77777777" w:rsidR="00E428E5" w:rsidRPr="003A1433" w:rsidRDefault="00E428E5" w:rsidP="00E428E5">
            <w:pPr>
              <w:pStyle w:val="a9"/>
              <w:numPr>
                <w:ilvl w:val="0"/>
                <w:numId w:val="7"/>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 xml:space="preserve">For non-initial access use cases, </w:t>
            </w:r>
          </w:p>
          <w:p w14:paraId="075E2D8F" w14:textId="77777777" w:rsidR="00E428E5" w:rsidRPr="003A1433" w:rsidRDefault="00E428E5" w:rsidP="00E428E5">
            <w:pPr>
              <w:pStyle w:val="a9"/>
              <w:numPr>
                <w:ilvl w:val="1"/>
                <w:numId w:val="7"/>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43066944" w14:textId="77777777" w:rsidR="00E428E5" w:rsidRPr="003A1433" w:rsidRDefault="00E428E5" w:rsidP="00E428E5">
            <w:pPr>
              <w:pStyle w:val="a9"/>
              <w:numPr>
                <w:ilvl w:val="2"/>
                <w:numId w:val="7"/>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FFS: support of sequence length L = 571, 1151</w:t>
            </w:r>
          </w:p>
          <w:p w14:paraId="6879F610" w14:textId="06C9EB09" w:rsidR="00E428E5" w:rsidRPr="00E428E5" w:rsidRDefault="00E428E5" w:rsidP="0007286A">
            <w:pPr>
              <w:pStyle w:val="a9"/>
              <w:numPr>
                <w:ilvl w:val="0"/>
                <w:numId w:val="7"/>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5A875687" w14:textId="77777777" w:rsidR="00E428E5" w:rsidRDefault="00E428E5" w:rsidP="0007286A">
      <w:pPr>
        <w:pStyle w:val="a9"/>
        <w:spacing w:after="0"/>
        <w:rPr>
          <w:rFonts w:ascii="Times New Roman" w:hAnsi="Times New Roman"/>
          <w:sz w:val="22"/>
          <w:szCs w:val="22"/>
          <w:lang w:eastAsia="zh-CN"/>
        </w:rPr>
      </w:pPr>
    </w:p>
    <w:p w14:paraId="7E421ED9" w14:textId="08AEB9A1" w:rsidR="00E428E5" w:rsidRDefault="00E428E5" w:rsidP="0007286A">
      <w:pPr>
        <w:pStyle w:val="a9"/>
        <w:spacing w:after="0"/>
        <w:rPr>
          <w:rFonts w:ascii="Times New Roman" w:hAnsi="Times New Roman"/>
          <w:sz w:val="22"/>
          <w:szCs w:val="22"/>
          <w:lang w:eastAsia="zh-CN"/>
        </w:rPr>
      </w:pPr>
    </w:p>
    <w:p w14:paraId="321412EE" w14:textId="0C281FB8" w:rsidR="00E428E5" w:rsidRDefault="00E428E5" w:rsidP="0007286A">
      <w:pPr>
        <w:pStyle w:val="a9"/>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r w:rsidR="00CA1879">
        <w:rPr>
          <w:rFonts w:ascii="Times New Roman" w:hAnsi="Times New Roman"/>
          <w:sz w:val="22"/>
          <w:szCs w:val="22"/>
          <w:lang w:eastAsia="zh-CN"/>
        </w:rPr>
        <w:t>resolving</w:t>
      </w:r>
      <w:r>
        <w:rPr>
          <w:rFonts w:ascii="Times New Roman" w:hAnsi="Times New Roman"/>
          <w:sz w:val="22"/>
          <w:szCs w:val="22"/>
          <w:lang w:eastAsia="zh-CN"/>
        </w:rPr>
        <w:t xml:space="preserve"> the FFS aspects.</w:t>
      </w:r>
      <w:r w:rsidR="00C6201C">
        <w:rPr>
          <w:rFonts w:ascii="Times New Roman" w:hAnsi="Times New Roman"/>
          <w:sz w:val="22"/>
          <w:szCs w:val="22"/>
          <w:lang w:eastAsia="zh-CN"/>
        </w:rPr>
        <w:t xml:space="preserve"> Please provide further comments on the </w:t>
      </w:r>
      <w:r w:rsidR="00711D93">
        <w:rPr>
          <w:rFonts w:ascii="Times New Roman" w:hAnsi="Times New Roman"/>
          <w:sz w:val="22"/>
          <w:szCs w:val="22"/>
          <w:lang w:eastAsia="zh-CN"/>
        </w:rPr>
        <w:t xml:space="preserve">following proposal on </w:t>
      </w:r>
      <w:r w:rsidR="00C6201C">
        <w:rPr>
          <w:rFonts w:ascii="Times New Roman" w:hAnsi="Times New Roman"/>
          <w:sz w:val="22"/>
          <w:szCs w:val="22"/>
          <w:lang w:eastAsia="zh-CN"/>
        </w:rPr>
        <w:t>PRACH sequence format</w:t>
      </w:r>
      <w:r w:rsidR="00711D93">
        <w:rPr>
          <w:rFonts w:ascii="Times New Roman" w:hAnsi="Times New Roman"/>
          <w:sz w:val="22"/>
          <w:szCs w:val="22"/>
          <w:lang w:eastAsia="zh-CN"/>
        </w:rPr>
        <w:t>.</w:t>
      </w:r>
    </w:p>
    <w:p w14:paraId="426A7246" w14:textId="77777777" w:rsidR="00E428E5" w:rsidRDefault="00E428E5" w:rsidP="0007286A">
      <w:pPr>
        <w:pStyle w:val="a9"/>
        <w:spacing w:after="0"/>
        <w:rPr>
          <w:rFonts w:ascii="Times New Roman" w:hAnsi="Times New Roman"/>
          <w:sz w:val="22"/>
          <w:szCs w:val="22"/>
          <w:lang w:eastAsia="zh-CN"/>
        </w:rPr>
      </w:pPr>
    </w:p>
    <w:p w14:paraId="0BFB542B" w14:textId="3BD38795" w:rsidR="005A1601" w:rsidRDefault="005A1601" w:rsidP="0007286A">
      <w:pPr>
        <w:pStyle w:val="a9"/>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Whether or not the FFS can be agreed</w:t>
      </w:r>
    </w:p>
    <w:p w14:paraId="774889CE" w14:textId="65626CF8" w:rsidR="0007286A" w:rsidRDefault="00E428E5" w:rsidP="005A1601">
      <w:pPr>
        <w:pStyle w:val="a9"/>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r w:rsidRPr="003A1433">
        <w:rPr>
          <w:rFonts w:ascii="Times New Roman" w:hAnsi="Times New Roman"/>
          <w:sz w:val="22"/>
          <w:szCs w:val="22"/>
          <w:lang w:eastAsia="zh-CN"/>
        </w:rPr>
        <w:t>if 480kHz and/or 960 kHz SSB SCS is agreed to be supported</w:t>
      </w:r>
      <w:r>
        <w:rPr>
          <w:rFonts w:ascii="Times New Roman" w:hAnsi="Times New Roman"/>
          <w:sz w:val="22"/>
          <w:szCs w:val="22"/>
          <w:lang w:eastAsia="zh-CN"/>
        </w:rPr>
        <w:t>,</w:t>
      </w:r>
    </w:p>
    <w:p w14:paraId="65839919" w14:textId="5FC5139F" w:rsidR="00E428E5" w:rsidRPr="003A1433" w:rsidRDefault="00E428E5" w:rsidP="005A1601">
      <w:pPr>
        <w:pStyle w:val="a9"/>
        <w:numPr>
          <w:ilvl w:val="2"/>
          <w:numId w:val="9"/>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support 480 and/or 960 kHz PRACH SCS with sequence length L=</w:t>
      </w:r>
      <w:r>
        <w:rPr>
          <w:rFonts w:ascii="Times New Roman" w:hAnsi="Times New Roman"/>
          <w:sz w:val="22"/>
          <w:szCs w:val="22"/>
          <w:lang w:eastAsia="zh-CN"/>
        </w:rPr>
        <w:t>571, 1151</w:t>
      </w:r>
      <w:r w:rsidRPr="003A1433">
        <w:rPr>
          <w:rFonts w:ascii="Times New Roman" w:hAnsi="Times New Roman"/>
          <w:sz w:val="22"/>
          <w:szCs w:val="22"/>
          <w:lang w:eastAsia="zh-CN"/>
        </w:rPr>
        <w:t xml:space="preserve"> for PRACH Formats A1~A3, B1~B4, C0, and C2, respectively.</w:t>
      </w:r>
    </w:p>
    <w:p w14:paraId="7D6DDCC8" w14:textId="2678C77A" w:rsidR="00E428E5" w:rsidRDefault="005A1601" w:rsidP="00E428E5">
      <w:pPr>
        <w:pStyle w:val="a9"/>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initial access use cases, </w:t>
      </w:r>
      <w:r w:rsidRPr="003A1433">
        <w:rPr>
          <w:rFonts w:ascii="Times New Roman" w:hAnsi="Times New Roman"/>
          <w:sz w:val="22"/>
          <w:szCs w:val="22"/>
          <w:lang w:eastAsia="zh-CN"/>
        </w:rPr>
        <w:t>if 480kHz and/or 960 kHz SSB SCS is agreed to be supported</w:t>
      </w:r>
      <w:r>
        <w:rPr>
          <w:rFonts w:ascii="Times New Roman" w:hAnsi="Times New Roman"/>
          <w:sz w:val="22"/>
          <w:szCs w:val="22"/>
          <w:lang w:eastAsia="zh-CN"/>
        </w:rPr>
        <w:t>,</w:t>
      </w:r>
    </w:p>
    <w:p w14:paraId="697BDA1D" w14:textId="1F12483B" w:rsidR="005A1601" w:rsidRDefault="005A1601" w:rsidP="005A1601">
      <w:pPr>
        <w:pStyle w:val="a9"/>
        <w:numPr>
          <w:ilvl w:val="2"/>
          <w:numId w:val="9"/>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support 480 and/or 960 kHz PRACH SCS with sequence length L</w:t>
      </w:r>
      <w:r>
        <w:rPr>
          <w:rFonts w:ascii="Times New Roman" w:hAnsi="Times New Roman"/>
          <w:sz w:val="22"/>
          <w:szCs w:val="22"/>
          <w:lang w:eastAsia="zh-CN"/>
        </w:rPr>
        <w:t xml:space="preserve"> </w:t>
      </w:r>
      <w:r w:rsidRPr="003A1433">
        <w:rPr>
          <w:rFonts w:ascii="Times New Roman" w:hAnsi="Times New Roman"/>
          <w:sz w:val="22"/>
          <w:szCs w:val="22"/>
          <w:lang w:eastAsia="zh-CN"/>
        </w:rPr>
        <w:t>for PRACH Formats A1~A3, B1~B4, C0, and C2, respectively.</w:t>
      </w:r>
    </w:p>
    <w:p w14:paraId="1B69BF33" w14:textId="748C1A92" w:rsidR="005A1601" w:rsidRDefault="005A1601" w:rsidP="005A1601">
      <w:pPr>
        <w:pStyle w:val="a9"/>
        <w:numPr>
          <w:ilvl w:val="3"/>
          <w:numId w:val="9"/>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3DE456D7" w14:textId="43093B7C" w:rsidR="005A1601" w:rsidRPr="003A1433" w:rsidRDefault="005A1601" w:rsidP="005A1601">
      <w:pPr>
        <w:pStyle w:val="a9"/>
        <w:numPr>
          <w:ilvl w:val="3"/>
          <w:numId w:val="9"/>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23240C84" w14:textId="77777777" w:rsidR="00E428E5" w:rsidRDefault="00E428E5" w:rsidP="00E428E5">
      <w:pPr>
        <w:pStyle w:val="a9"/>
        <w:spacing w:after="0"/>
        <w:rPr>
          <w:rFonts w:ascii="Times New Roman" w:hAnsi="Times New Roman"/>
          <w:sz w:val="22"/>
          <w:szCs w:val="22"/>
          <w:lang w:eastAsia="zh-CN"/>
        </w:rPr>
      </w:pPr>
    </w:p>
    <w:p w14:paraId="34DBAB3B" w14:textId="77777777" w:rsidR="0007286A" w:rsidRDefault="0007286A" w:rsidP="0007286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615"/>
        <w:gridCol w:w="8347"/>
      </w:tblGrid>
      <w:tr w:rsidR="0007286A" w14:paraId="4DC1BD27" w14:textId="77777777" w:rsidTr="007631D2">
        <w:tc>
          <w:tcPr>
            <w:tcW w:w="1615" w:type="dxa"/>
            <w:shd w:val="clear" w:color="auto" w:fill="FBE4D5" w:themeFill="accent2" w:themeFillTint="33"/>
          </w:tcPr>
          <w:p w14:paraId="6A44D8F6" w14:textId="77777777" w:rsidR="0007286A" w:rsidRPr="00FE189A" w:rsidRDefault="0007286A" w:rsidP="007631D2">
            <w:pPr>
              <w:pStyle w:val="a9"/>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6E445019" w14:textId="77777777" w:rsidR="0007286A" w:rsidRPr="00FE189A" w:rsidRDefault="0007286A" w:rsidP="007631D2">
            <w:pPr>
              <w:pStyle w:val="a9"/>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07286A" w14:paraId="5A34E8D9" w14:textId="77777777" w:rsidTr="007631D2">
        <w:tc>
          <w:tcPr>
            <w:tcW w:w="1615" w:type="dxa"/>
          </w:tcPr>
          <w:p w14:paraId="1C825491" w14:textId="78CD33A6" w:rsidR="0007286A" w:rsidRPr="00366AF0" w:rsidRDefault="003A03C9" w:rsidP="007631D2">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347" w:type="dxa"/>
          </w:tcPr>
          <w:p w14:paraId="4EF2F885" w14:textId="7D38F416" w:rsidR="0007286A" w:rsidRPr="002F15BA" w:rsidRDefault="00042C9A" w:rsidP="00042C9A">
            <w:pPr>
              <w:pStyle w:val="a9"/>
              <w:spacing w:after="0"/>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w:t>
            </w:r>
            <w:r w:rsidRPr="00042C9A">
              <w:rPr>
                <w:rFonts w:ascii="Times New Roman" w:hAnsi="Times New Roman"/>
                <w:sz w:val="22"/>
                <w:szCs w:val="22"/>
                <w:lang w:eastAsia="zh-CN"/>
              </w:rPr>
              <w:t>he 120 kHz PRACH SCS with sequence lengths L=571 and L=1151 are not required for the licensed spectrum where the regulatory requirements are not defined on PSD limit.</w:t>
            </w:r>
            <w:r>
              <w:rPr>
                <w:rFonts w:ascii="Times New Roman" w:hAnsi="Times New Roman"/>
                <w:sz w:val="22"/>
                <w:szCs w:val="22"/>
                <w:lang w:eastAsia="zh-CN"/>
              </w:rPr>
              <w:t xml:space="preserve">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sidRPr="00743B49">
              <w:rPr>
                <w:rFonts w:ascii="Times New Roman" w:hAnsi="Times New Roman"/>
                <w:sz w:val="22"/>
                <w:szCs w:val="22"/>
                <w:lang w:eastAsia="zh-CN"/>
              </w:rPr>
              <w:t>for the cases other than i</w:t>
            </w:r>
            <w:r>
              <w:rPr>
                <w:rFonts w:ascii="Times New Roman" w:hAnsi="Times New Roman"/>
                <w:sz w:val="22"/>
                <w:szCs w:val="22"/>
                <w:lang w:eastAsia="zh-CN"/>
              </w:rPr>
              <w:t xml:space="preserve">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t>
            </w:r>
            <w:r w:rsidRPr="003A1433">
              <w:rPr>
                <w:rFonts w:ascii="Times New Roman" w:hAnsi="Times New Roman"/>
                <w:sz w:val="22"/>
                <w:szCs w:val="22"/>
                <w:lang w:eastAsia="zh-CN"/>
              </w:rPr>
              <w:t>for PRACH Formats A1~A3, B1~B4, C0, and C2, respectively.</w:t>
            </w:r>
          </w:p>
        </w:tc>
      </w:tr>
      <w:tr w:rsidR="009E5C0D" w14:paraId="48499E38" w14:textId="77777777" w:rsidTr="007631D2">
        <w:tc>
          <w:tcPr>
            <w:tcW w:w="1615" w:type="dxa"/>
          </w:tcPr>
          <w:p w14:paraId="748A397F" w14:textId="5FAC3120" w:rsidR="009E5C0D" w:rsidRDefault="009E5C0D" w:rsidP="007631D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347" w:type="dxa"/>
          </w:tcPr>
          <w:p w14:paraId="75CCAE5A" w14:textId="613DAF34" w:rsidR="009E5C0D" w:rsidRDefault="009E5C0D" w:rsidP="00042C9A">
            <w:pPr>
              <w:pStyle w:val="a9"/>
              <w:spacing w:after="0"/>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w:t>
            </w:r>
            <w:r w:rsidR="00A2197A">
              <w:rPr>
                <w:rFonts w:ascii="Times New Roman" w:hAnsi="Times New Roman"/>
                <w:sz w:val="22"/>
                <w:szCs w:val="22"/>
                <w:lang w:eastAsia="zh-CN"/>
              </w:rPr>
              <w:t xml:space="preserve"> could be confirmed if corresponding agreement is made in DL.</w:t>
            </w:r>
          </w:p>
        </w:tc>
      </w:tr>
      <w:tr w:rsidR="00FA40D3" w14:paraId="3B6CD9F1" w14:textId="77777777" w:rsidTr="007631D2">
        <w:tc>
          <w:tcPr>
            <w:tcW w:w="1615" w:type="dxa"/>
          </w:tcPr>
          <w:p w14:paraId="2EC1AB8B" w14:textId="6BE8F1FC" w:rsidR="00FA40D3" w:rsidRDefault="00FA40D3" w:rsidP="00FA40D3">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347" w:type="dxa"/>
          </w:tcPr>
          <w:p w14:paraId="56DEC65E" w14:textId="62984B47" w:rsidR="00FA40D3" w:rsidRDefault="00FA40D3" w:rsidP="00FA40D3">
            <w:pPr>
              <w:pStyle w:val="a9"/>
              <w:spacing w:after="0"/>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sidRPr="00D70C9A">
              <w:rPr>
                <w:rFonts w:ascii="Times New Roman" w:hAnsi="Times New Roman"/>
                <w:sz w:val="22"/>
                <w:szCs w:val="22"/>
                <w:lang w:eastAsia="zh-CN"/>
              </w:rPr>
              <w:t>sequence length L=571, 1151</w:t>
            </w:r>
            <w:r>
              <w:rPr>
                <w:rFonts w:ascii="Times New Roman" w:hAnsi="Times New Roman"/>
                <w:sz w:val="22"/>
                <w:szCs w:val="22"/>
                <w:lang w:eastAsia="zh-CN"/>
              </w:rPr>
              <w:t xml:space="preserve">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881441" w14:paraId="53ED6709" w14:textId="77777777" w:rsidTr="007631D2">
        <w:tc>
          <w:tcPr>
            <w:tcW w:w="1615" w:type="dxa"/>
          </w:tcPr>
          <w:p w14:paraId="56DADD24" w14:textId="44E20111" w:rsidR="00881441" w:rsidRDefault="00881441" w:rsidP="00881441">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347" w:type="dxa"/>
          </w:tcPr>
          <w:p w14:paraId="2D4FD274" w14:textId="77777777" w:rsidR="00881441" w:rsidRDefault="00881441" w:rsidP="00881441">
            <w:pPr>
              <w:pStyle w:val="a9"/>
              <w:spacing w:after="0"/>
              <w:rPr>
                <w:rFonts w:ascii="Times New Roman" w:hAnsi="Times New Roman"/>
                <w:sz w:val="22"/>
                <w:szCs w:val="22"/>
                <w:lang w:eastAsia="zh-CN"/>
              </w:rPr>
            </w:pPr>
            <w:r>
              <w:rPr>
                <w:rFonts w:ascii="Times New Roman" w:hAnsi="Times New Roman"/>
                <w:sz w:val="22"/>
                <w:szCs w:val="22"/>
                <w:lang w:eastAsia="zh-CN"/>
              </w:rPr>
              <w:t>Support moderator’s suggestion.</w:t>
            </w:r>
          </w:p>
          <w:p w14:paraId="2562A1FE" w14:textId="6A49677B" w:rsidR="00881441" w:rsidRDefault="00881441" w:rsidP="00881441">
            <w:pPr>
              <w:pStyle w:val="a9"/>
              <w:spacing w:after="0"/>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5251C0" w14:paraId="06A27312" w14:textId="77777777" w:rsidTr="007631D2">
        <w:tc>
          <w:tcPr>
            <w:tcW w:w="1615" w:type="dxa"/>
          </w:tcPr>
          <w:p w14:paraId="4A2A88F9" w14:textId="742B1596" w:rsidR="005251C0" w:rsidRDefault="005251C0" w:rsidP="005251C0">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5CD586D5" w14:textId="33E80571" w:rsidR="005251C0" w:rsidRDefault="005251C0" w:rsidP="005251C0">
            <w:pPr>
              <w:pStyle w:val="a9"/>
              <w:spacing w:after="0"/>
              <w:rPr>
                <w:rFonts w:ascii="Times New Roman" w:hAnsi="Times New Roman"/>
                <w:sz w:val="22"/>
                <w:szCs w:val="22"/>
                <w:lang w:eastAsia="zh-CN"/>
              </w:rPr>
            </w:pPr>
            <w:r w:rsidRPr="00F47187">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7D22C0" w14:paraId="6B40241B" w14:textId="77777777" w:rsidTr="007631D2">
        <w:tc>
          <w:tcPr>
            <w:tcW w:w="1615" w:type="dxa"/>
          </w:tcPr>
          <w:p w14:paraId="1E96B070" w14:textId="0EB60179" w:rsidR="007D22C0" w:rsidRDefault="007D22C0" w:rsidP="005251C0">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347" w:type="dxa"/>
          </w:tcPr>
          <w:p w14:paraId="15FB783B" w14:textId="10798450" w:rsidR="007D22C0" w:rsidRPr="00F47187" w:rsidRDefault="007D22C0" w:rsidP="005251C0">
            <w:pPr>
              <w:pStyle w:val="a9"/>
              <w:spacing w:after="0"/>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964420" w14:paraId="32922251" w14:textId="77777777" w:rsidTr="007631D2">
        <w:tc>
          <w:tcPr>
            <w:tcW w:w="1615" w:type="dxa"/>
          </w:tcPr>
          <w:p w14:paraId="18CBF187" w14:textId="795B0ED2" w:rsidR="00964420" w:rsidRDefault="00964420" w:rsidP="00964420">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347" w:type="dxa"/>
          </w:tcPr>
          <w:p w14:paraId="62FD82DC" w14:textId="4D8D3FEF" w:rsidR="00964420" w:rsidRDefault="00964420" w:rsidP="0096442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fine to reuse the </w:t>
            </w:r>
            <w:r w:rsidRPr="0014673A">
              <w:rPr>
                <w:rFonts w:ascii="Times New Roman" w:hAnsi="Times New Roman"/>
                <w:sz w:val="22"/>
                <w:szCs w:val="22"/>
                <w:lang w:eastAsia="zh-CN"/>
              </w:rPr>
              <w:t>existing PRACH sequence lengths 571 and 1151</w:t>
            </w:r>
            <w:r>
              <w:rPr>
                <w:rFonts w:ascii="Times New Roman" w:hAnsi="Times New Roman"/>
                <w:sz w:val="22"/>
                <w:szCs w:val="22"/>
                <w:lang w:eastAsia="zh-CN"/>
              </w:rPr>
              <w:t>.</w:t>
            </w:r>
          </w:p>
        </w:tc>
      </w:tr>
    </w:tbl>
    <w:p w14:paraId="3AD5A134" w14:textId="77777777" w:rsidR="0007286A" w:rsidRDefault="0007286A" w:rsidP="0007286A">
      <w:pPr>
        <w:pStyle w:val="a9"/>
        <w:spacing w:after="0"/>
        <w:rPr>
          <w:rFonts w:ascii="Times New Roman" w:hAnsi="Times New Roman"/>
          <w:sz w:val="22"/>
          <w:szCs w:val="22"/>
          <w:lang w:eastAsia="zh-CN"/>
        </w:rPr>
      </w:pPr>
    </w:p>
    <w:p w14:paraId="30960F99" w14:textId="77777777" w:rsidR="0007286A" w:rsidRDefault="0007286A" w:rsidP="0007286A">
      <w:pPr>
        <w:pStyle w:val="a9"/>
        <w:spacing w:after="0"/>
        <w:rPr>
          <w:rFonts w:ascii="Times New Roman" w:hAnsi="Times New Roman"/>
          <w:sz w:val="22"/>
          <w:szCs w:val="22"/>
          <w:lang w:eastAsia="zh-CN"/>
        </w:rPr>
      </w:pPr>
    </w:p>
    <w:p w14:paraId="07E133E8" w14:textId="77777777" w:rsidR="0007286A" w:rsidRDefault="0007286A" w:rsidP="0007286A">
      <w:pPr>
        <w:pStyle w:val="a9"/>
        <w:spacing w:after="0"/>
        <w:rPr>
          <w:rFonts w:ascii="Times New Roman" w:hAnsi="Times New Roman"/>
          <w:sz w:val="22"/>
          <w:szCs w:val="22"/>
          <w:lang w:eastAsia="zh-CN"/>
        </w:rPr>
      </w:pPr>
    </w:p>
    <w:p w14:paraId="6590FE28" w14:textId="77777777" w:rsidR="0007286A" w:rsidRPr="00414335" w:rsidRDefault="0007286A" w:rsidP="0007286A">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06732B30" w14:textId="77777777" w:rsidR="0007286A" w:rsidRDefault="0007286A" w:rsidP="0007286A">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28B91C95" w14:textId="77777777" w:rsidR="003D30AC" w:rsidRPr="003D30AC" w:rsidRDefault="003D30AC" w:rsidP="003D30AC">
      <w:pPr>
        <w:pStyle w:val="a9"/>
        <w:numPr>
          <w:ilvl w:val="0"/>
          <w:numId w:val="14"/>
        </w:numPr>
        <w:spacing w:after="0"/>
        <w:rPr>
          <w:rFonts w:ascii="Times New Roman" w:hAnsi="Times New Roman"/>
          <w:color w:val="C00000"/>
          <w:sz w:val="22"/>
          <w:szCs w:val="22"/>
          <w:lang w:eastAsia="zh-CN"/>
        </w:rPr>
      </w:pPr>
      <w:r w:rsidRPr="003D30AC">
        <w:rPr>
          <w:rFonts w:ascii="Times New Roman" w:hAnsi="Times New Roman"/>
          <w:color w:val="C00000"/>
          <w:sz w:val="22"/>
          <w:szCs w:val="22"/>
          <w:lang w:eastAsia="zh-CN"/>
        </w:rPr>
        <w:t>TBD</w:t>
      </w:r>
    </w:p>
    <w:p w14:paraId="621B7146" w14:textId="51D57E6B" w:rsidR="0007286A" w:rsidRDefault="0007286A">
      <w:pPr>
        <w:pStyle w:val="a9"/>
        <w:spacing w:after="0"/>
        <w:rPr>
          <w:rFonts w:ascii="Times New Roman" w:hAnsi="Times New Roman"/>
          <w:sz w:val="22"/>
          <w:szCs w:val="22"/>
          <w:lang w:eastAsia="zh-CN"/>
        </w:rPr>
      </w:pPr>
    </w:p>
    <w:p w14:paraId="065FAF9B" w14:textId="77777777" w:rsidR="0007286A" w:rsidRDefault="0007286A">
      <w:pPr>
        <w:pStyle w:val="a9"/>
        <w:spacing w:after="0"/>
        <w:rPr>
          <w:rFonts w:ascii="Times New Roman" w:hAnsi="Times New Roman"/>
          <w:sz w:val="22"/>
          <w:szCs w:val="22"/>
          <w:lang w:eastAsia="zh-CN"/>
        </w:rPr>
      </w:pPr>
    </w:p>
    <w:p w14:paraId="14D307BB" w14:textId="4F6F9F50" w:rsidR="00CC7C2B" w:rsidRPr="00535C7A" w:rsidRDefault="00535C7A" w:rsidP="00535C7A">
      <w:pPr>
        <w:pStyle w:val="3"/>
        <w:rPr>
          <w:lang w:eastAsia="zh-CN"/>
        </w:rPr>
      </w:pPr>
      <w:r>
        <w:rPr>
          <w:lang w:eastAsia="zh-CN"/>
        </w:rPr>
        <w:lastRenderedPageBreak/>
        <w:t>2.2.</w:t>
      </w:r>
      <w:r w:rsidR="003A187E">
        <w:rPr>
          <w:lang w:eastAsia="zh-CN"/>
        </w:rPr>
        <w:t>3</w:t>
      </w:r>
      <w:r>
        <w:rPr>
          <w:lang w:eastAsia="zh-CN"/>
        </w:rPr>
        <w:t xml:space="preserve"> </w:t>
      </w:r>
      <w:r w:rsidR="00CC7C2B" w:rsidRPr="00535C7A">
        <w:rPr>
          <w:lang w:eastAsia="zh-CN"/>
        </w:rPr>
        <w:t>RACH Occasion Resources</w:t>
      </w:r>
    </w:p>
    <w:p w14:paraId="2DBBD0CD" w14:textId="77777777" w:rsidR="00DF46EA" w:rsidRDefault="00DF46EA"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94610C8" w14:textId="3067D4A9" w:rsidR="00DF46EA" w:rsidRDefault="00DF46EA" w:rsidP="00CF179C">
      <w:pPr>
        <w:pStyle w:val="a9"/>
        <w:numPr>
          <w:ilvl w:val="1"/>
          <w:numId w:val="7"/>
        </w:numPr>
        <w:spacing w:after="0"/>
        <w:rPr>
          <w:rFonts w:ascii="Times New Roman" w:hAnsi="Times New Roman"/>
          <w:sz w:val="22"/>
          <w:szCs w:val="22"/>
          <w:lang w:eastAsia="zh-CN"/>
        </w:rPr>
      </w:pPr>
      <w:r w:rsidRPr="00DF46EA">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r w:rsidRPr="00C24622">
        <w:rPr>
          <w:rFonts w:ascii="Times New Roman" w:hAnsi="Times New Roman"/>
          <w:sz w:val="22"/>
          <w:szCs w:val="22"/>
          <w:lang w:eastAsia="zh-CN"/>
        </w:rPr>
        <w:t>.</w:t>
      </w:r>
    </w:p>
    <w:p w14:paraId="528DC345" w14:textId="092234D7" w:rsidR="00DF46EA" w:rsidRDefault="00BF3FE3"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051E278" w14:textId="2F658944" w:rsidR="00BF3FE3" w:rsidRDefault="00BF3FE3" w:rsidP="00CF179C">
      <w:pPr>
        <w:pStyle w:val="a9"/>
        <w:numPr>
          <w:ilvl w:val="1"/>
          <w:numId w:val="7"/>
        </w:numPr>
        <w:spacing w:after="0"/>
        <w:rPr>
          <w:rFonts w:ascii="Times New Roman" w:hAnsi="Times New Roman"/>
          <w:sz w:val="22"/>
          <w:szCs w:val="22"/>
          <w:lang w:eastAsia="zh-CN"/>
        </w:rPr>
      </w:pPr>
      <w:r w:rsidRPr="00BF3FE3">
        <w:rPr>
          <w:rFonts w:ascii="Times New Roman" w:hAnsi="Times New Roman"/>
          <w:sz w:val="22"/>
          <w:szCs w:val="22"/>
          <w:lang w:eastAsia="zh-CN"/>
        </w:rPr>
        <w:t>Set the reference SCS for RACH slot determination as 120kHz.</w:t>
      </w:r>
    </w:p>
    <w:p w14:paraId="654FB52A" w14:textId="32F7A145" w:rsidR="00BF3FE3" w:rsidRDefault="00BF3FE3" w:rsidP="00CF179C">
      <w:pPr>
        <w:pStyle w:val="a9"/>
        <w:numPr>
          <w:ilvl w:val="1"/>
          <w:numId w:val="7"/>
        </w:numPr>
        <w:spacing w:after="0"/>
        <w:rPr>
          <w:rFonts w:ascii="Times New Roman" w:hAnsi="Times New Roman"/>
          <w:sz w:val="22"/>
          <w:szCs w:val="22"/>
          <w:lang w:eastAsia="zh-CN"/>
        </w:rPr>
      </w:pPr>
      <w:r w:rsidRPr="00BF3FE3">
        <w:rPr>
          <w:rFonts w:ascii="Times New Roman" w:hAnsi="Times New Roman"/>
          <w:sz w:val="22"/>
          <w:szCs w:val="22"/>
          <w:lang w:eastAsia="zh-CN"/>
        </w:rPr>
        <w:t>RAN1 should design a unified RO configuration for both licensed and unlicensed spectrums.</w:t>
      </w:r>
    </w:p>
    <w:p w14:paraId="5D5FA5AA" w14:textId="4F0E8DD0" w:rsidR="00DF46EA" w:rsidRDefault="00BF3FE3" w:rsidP="00CF179C">
      <w:pPr>
        <w:pStyle w:val="a9"/>
        <w:numPr>
          <w:ilvl w:val="1"/>
          <w:numId w:val="7"/>
        </w:numPr>
        <w:spacing w:after="0"/>
        <w:rPr>
          <w:rFonts w:ascii="Times New Roman" w:hAnsi="Times New Roman"/>
          <w:sz w:val="22"/>
          <w:szCs w:val="22"/>
          <w:lang w:eastAsia="zh-CN"/>
        </w:rPr>
      </w:pPr>
      <w:r w:rsidRPr="00BF3FE3">
        <w:rPr>
          <w:rFonts w:ascii="Times New Roman" w:hAnsi="Times New Roman"/>
          <w:sz w:val="22"/>
          <w:szCs w:val="22"/>
          <w:lang w:eastAsia="zh-CN"/>
        </w:rPr>
        <w:t>On top of RO configuration, a mask can be further added for unlicensed spectrum to switch off certain RO from being selected.</w:t>
      </w:r>
    </w:p>
    <w:p w14:paraId="3225BDEB" w14:textId="7149CF15" w:rsidR="00DF46EA" w:rsidRDefault="009B60B2"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379A4AE5" w14:textId="4AAC7B6B" w:rsidR="009B60B2" w:rsidRDefault="009B60B2" w:rsidP="00CF179C">
      <w:pPr>
        <w:pStyle w:val="a9"/>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Support non-consecutive RO in time domain to avoid LBT failure.</w:t>
      </w:r>
    </w:p>
    <w:p w14:paraId="58FFCC0B" w14:textId="3E55A3B7" w:rsidR="00DF46EA" w:rsidRDefault="009B60B2" w:rsidP="00CF179C">
      <w:pPr>
        <w:pStyle w:val="a9"/>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With the introduction of larger SCS in 52.6-71GHz, such as 480/960kHz, how to configure time domain ROs should be considered.</w:t>
      </w:r>
    </w:p>
    <w:p w14:paraId="078CD216" w14:textId="52825166" w:rsidR="00DF46EA" w:rsidRDefault="009B60B2" w:rsidP="00CF179C">
      <w:pPr>
        <w:pStyle w:val="a9"/>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6326C978" w14:textId="1F9524B9" w:rsidR="00DF46EA" w:rsidRDefault="00D648AE"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E8DC639" w14:textId="77777777" w:rsidR="00D648AE" w:rsidRPr="00D648AE" w:rsidRDefault="00D648AE" w:rsidP="00CF179C">
      <w:pPr>
        <w:pStyle w:val="a9"/>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5FFA3F5D" w14:textId="77777777" w:rsidR="00D648AE" w:rsidRPr="00D648AE" w:rsidRDefault="00D648AE" w:rsidP="00CF179C">
      <w:pPr>
        <w:pStyle w:val="a9"/>
        <w:numPr>
          <w:ilvl w:val="2"/>
          <w:numId w:val="7"/>
        </w:numPr>
        <w:spacing w:after="0"/>
        <w:rPr>
          <w:rFonts w:ascii="Times New Roman" w:hAnsi="Times New Roman"/>
          <w:sz w:val="22"/>
          <w:szCs w:val="22"/>
          <w:lang w:eastAsia="zh-CN"/>
        </w:rPr>
      </w:pPr>
      <w:r w:rsidRPr="00D648AE">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1E5DB7A4" w14:textId="77777777" w:rsidR="00D648AE" w:rsidRPr="00D648AE" w:rsidRDefault="00D648AE" w:rsidP="00CF179C">
      <w:pPr>
        <w:pStyle w:val="a9"/>
        <w:numPr>
          <w:ilvl w:val="2"/>
          <w:numId w:val="7"/>
        </w:numPr>
        <w:spacing w:after="0"/>
        <w:rPr>
          <w:rFonts w:ascii="Times New Roman" w:hAnsi="Times New Roman"/>
          <w:sz w:val="22"/>
          <w:szCs w:val="22"/>
          <w:lang w:eastAsia="zh-CN"/>
        </w:rPr>
      </w:pPr>
      <w:r w:rsidRPr="00D648AE">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37AE9464" w14:textId="51C5CE03" w:rsidR="00D648AE" w:rsidRDefault="002665D1" w:rsidP="00CF179C">
      <w:pPr>
        <w:pStyle w:val="a9"/>
        <w:numPr>
          <w:ilvl w:val="1"/>
          <w:numId w:val="7"/>
        </w:numPr>
        <w:spacing w:after="0"/>
        <w:rPr>
          <w:rFonts w:ascii="Times New Roman" w:hAnsi="Times New Roman"/>
          <w:sz w:val="22"/>
          <w:szCs w:val="22"/>
          <w:lang w:eastAsia="zh-CN"/>
        </w:rPr>
      </w:pPr>
      <w:r w:rsidRPr="002665D1">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15FC72CF" w14:textId="77777777" w:rsidR="0012150B" w:rsidRDefault="0012150B"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0CD24A0" w14:textId="77777777" w:rsidR="0012150B" w:rsidRDefault="0012150B" w:rsidP="00CF179C">
      <w:pPr>
        <w:pStyle w:val="a9"/>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When the specification supports SCS=/480/960 KHz, 120 KHz configuration is reused for each 8/16 slots within 60 KHz slot.</w:t>
      </w:r>
    </w:p>
    <w:p w14:paraId="7FB5B8BA" w14:textId="34581C11" w:rsidR="00DF46EA" w:rsidRDefault="000B2400"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33399311" w14:textId="42CBB351" w:rsidR="000B2400" w:rsidRDefault="000B2400" w:rsidP="00CF179C">
      <w:pPr>
        <w:pStyle w:val="a9"/>
        <w:numPr>
          <w:ilvl w:val="1"/>
          <w:numId w:val="7"/>
        </w:numPr>
        <w:spacing w:after="0"/>
        <w:rPr>
          <w:rFonts w:ascii="Times New Roman" w:hAnsi="Times New Roman"/>
          <w:sz w:val="22"/>
          <w:szCs w:val="22"/>
          <w:lang w:eastAsia="zh-CN"/>
        </w:rPr>
      </w:pPr>
      <w:r w:rsidRPr="002C6033">
        <w:rPr>
          <w:rFonts w:ascii="Times New Roman" w:hAnsi="Times New Roman"/>
          <w:snapToGrid w:val="0"/>
          <w:sz w:val="24"/>
          <w:szCs w:val="22"/>
          <w:lang w:eastAsia="zh-CN"/>
        </w:rPr>
        <w:t>Support RO configuration for non-consecutive ROs in time domain</w:t>
      </w:r>
    </w:p>
    <w:p w14:paraId="51294A3C" w14:textId="63D588DB" w:rsidR="00D648AE" w:rsidRDefault="00DD474A"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36463A9" w14:textId="3C2E9C91" w:rsidR="00DD474A" w:rsidRPr="00DD474A" w:rsidRDefault="00DD474A" w:rsidP="00CF179C">
      <w:pPr>
        <w:pStyle w:val="a9"/>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0D5005BE" w14:textId="11491CD5" w:rsidR="00DD474A" w:rsidRPr="00DD474A" w:rsidRDefault="00DD474A" w:rsidP="00CF179C">
      <w:pPr>
        <w:pStyle w:val="a9"/>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To fulfill Proposal 8, support configuration of PRACH occasion(s) in only 1 or 2 480/960 kHz slots within a 60 kHz reference slot.</w:t>
      </w:r>
    </w:p>
    <w:p w14:paraId="11F02F6D" w14:textId="3E83C178" w:rsidR="00DD474A" w:rsidRDefault="00DD474A" w:rsidP="00CF179C">
      <w:pPr>
        <w:pStyle w:val="a9"/>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1D307B30" w14:textId="622A8E6C" w:rsidR="00D648AE" w:rsidRDefault="005F37C3"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15A6B628" w14:textId="2EE93F79" w:rsidR="005F37C3" w:rsidRDefault="005F37C3" w:rsidP="00CF179C">
      <w:pPr>
        <w:pStyle w:val="a9"/>
        <w:numPr>
          <w:ilvl w:val="1"/>
          <w:numId w:val="7"/>
        </w:numPr>
        <w:spacing w:after="0"/>
        <w:rPr>
          <w:rFonts w:ascii="Times New Roman" w:hAnsi="Times New Roman"/>
          <w:sz w:val="22"/>
          <w:szCs w:val="22"/>
          <w:lang w:eastAsia="zh-CN"/>
        </w:rPr>
      </w:pPr>
      <w:r w:rsidRPr="005F37C3">
        <w:rPr>
          <w:rFonts w:ascii="Times New Roman" w:hAnsi="Times New Roman"/>
          <w:sz w:val="22"/>
          <w:szCs w:val="22"/>
          <w:lang w:eastAsia="zh-CN"/>
        </w:rPr>
        <w:t>Inconsecutive RO time domain configuration need be discussed.</w:t>
      </w:r>
    </w:p>
    <w:p w14:paraId="62D60A83" w14:textId="234D02CE" w:rsidR="00D648AE" w:rsidRDefault="003A31E1"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527817A7" w14:textId="77777777" w:rsidR="003A31E1" w:rsidRPr="003A31E1" w:rsidRDefault="003A31E1" w:rsidP="00CF179C">
      <w:pPr>
        <w:pStyle w:val="a9"/>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Regarding PRACH RO configurations for SCS 480 kHz and 960 kHz:</w:t>
      </w:r>
    </w:p>
    <w:p w14:paraId="64304EB0" w14:textId="77777777" w:rsidR="003A31E1" w:rsidRPr="003A31E1" w:rsidRDefault="003A31E1" w:rsidP="00CF179C">
      <w:pPr>
        <w:pStyle w:val="a9"/>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The numerology for reference slot counting within a system frame remains corresponding to SCS 60 kHz;</w:t>
      </w:r>
    </w:p>
    <w:p w14:paraId="2C479ACB" w14:textId="77777777" w:rsidR="003A31E1" w:rsidRPr="003A31E1" w:rsidRDefault="003A31E1" w:rsidP="00CF179C">
      <w:pPr>
        <w:pStyle w:val="a9"/>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lastRenderedPageBreak/>
        <w:t>The max number of starting positions for PRACH slots within a reference slot (which has SCS 60 kHz) is equal to 2;</w:t>
      </w:r>
    </w:p>
    <w:p w14:paraId="520A23F4" w14:textId="77777777" w:rsidR="003A31E1" w:rsidRPr="003A31E1" w:rsidRDefault="003A31E1" w:rsidP="00CF179C">
      <w:pPr>
        <w:pStyle w:val="a9"/>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Fix the starting position(s) of PRACH slots within the reference slot by properly setting the values of parameter n_{slot}^{RA} (TS 38.211, Section 5.3.2).</w:t>
      </w:r>
    </w:p>
    <w:p w14:paraId="6A12290C" w14:textId="77777777" w:rsidR="003A31E1" w:rsidRPr="003A31E1" w:rsidRDefault="003A31E1" w:rsidP="00CF179C">
      <w:pPr>
        <w:pStyle w:val="a9"/>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Reuse PRACH RO configurations listed in Table 6.3.3.2-4 from TS 38.211.</w:t>
      </w:r>
    </w:p>
    <w:p w14:paraId="2DA5ED34" w14:textId="77777777" w:rsidR="003A31E1" w:rsidRPr="003A31E1" w:rsidRDefault="003A31E1" w:rsidP="00CF179C">
      <w:pPr>
        <w:pStyle w:val="a9"/>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For PRACH SCS 480 kHz and 960 kHz, introduce optional time gaps between consecutive RO;</w:t>
      </w:r>
    </w:p>
    <w:p w14:paraId="5481CED7" w14:textId="3A817DDC" w:rsidR="003A31E1" w:rsidRPr="003A31E1" w:rsidRDefault="003A31E1" w:rsidP="00CF179C">
      <w:pPr>
        <w:pStyle w:val="a9"/>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sidRPr="003A31E1">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sidRPr="003A31E1">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sidRPr="003A31E1">
        <w:rPr>
          <w:rFonts w:ascii="Times New Roman" w:hAnsi="Times New Roman"/>
          <w:sz w:val="22"/>
          <w:szCs w:val="22"/>
          <w:lang w:eastAsia="zh-CN"/>
        </w:rPr>
        <w:t xml:space="preserve"> for no gap.</w:t>
      </w:r>
    </w:p>
    <w:p w14:paraId="5C716B7B" w14:textId="1CC54BD7" w:rsidR="003A31E1" w:rsidRDefault="00706CF8"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72FC0187" w14:textId="77777777" w:rsidR="00706CF8" w:rsidRPr="00706CF8" w:rsidRDefault="00706CF8" w:rsidP="00CF179C">
      <w:pPr>
        <w:pStyle w:val="a9"/>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Maximum 4 PRACH ROs can be configured for 120kHz SCS with L=571.  </w:t>
      </w:r>
    </w:p>
    <w:p w14:paraId="48D386F0" w14:textId="77777777" w:rsidR="00706CF8" w:rsidRPr="00706CF8" w:rsidRDefault="00706CF8" w:rsidP="00CF179C">
      <w:pPr>
        <w:pStyle w:val="a9"/>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Maximum 2 PRACH ROs can be configured for 120kHz SCS with L=1151.  </w:t>
      </w:r>
    </w:p>
    <w:p w14:paraId="5EFAEAD5" w14:textId="77777777" w:rsidR="00706CF8" w:rsidRPr="00706CF8" w:rsidRDefault="00706CF8" w:rsidP="00CF179C">
      <w:pPr>
        <w:pStyle w:val="a9"/>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Reuse the existing FR2 PRACH configuration Table to indicate the time-domain PRACH slot location. </w:t>
      </w:r>
    </w:p>
    <w:p w14:paraId="5B0FD202" w14:textId="77777777" w:rsidR="00706CF8" w:rsidRPr="00706CF8" w:rsidRDefault="00706CF8" w:rsidP="00CF179C">
      <w:pPr>
        <w:pStyle w:val="a9"/>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Support to keep the same PRACH capacity as Rel-16 FR2 for 480kHz and 960kHz SCS to minimize the signaling overhead. </w:t>
      </w:r>
    </w:p>
    <w:p w14:paraId="08F86E65" w14:textId="77777777" w:rsidR="00706CF8" w:rsidRPr="00706CF8" w:rsidRDefault="00706CF8" w:rsidP="00CF179C">
      <w:pPr>
        <w:pStyle w:val="a9"/>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The configured PRACH slots should be distributed over the 60kHz reference slot.   </w:t>
      </w:r>
    </w:p>
    <w:p w14:paraId="57FB45DB" w14:textId="4EF78722" w:rsidR="00706CF8" w:rsidRDefault="00351A99"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907F4A7" w14:textId="79C43909" w:rsidR="00351A99" w:rsidRDefault="00351A99" w:rsidP="00CF179C">
      <w:pPr>
        <w:pStyle w:val="a9"/>
        <w:numPr>
          <w:ilvl w:val="1"/>
          <w:numId w:val="7"/>
        </w:numPr>
        <w:spacing w:after="0"/>
        <w:rPr>
          <w:rFonts w:ascii="Times New Roman" w:hAnsi="Times New Roman"/>
          <w:sz w:val="22"/>
          <w:szCs w:val="22"/>
          <w:lang w:eastAsia="zh-CN"/>
        </w:rPr>
      </w:pPr>
      <w:r w:rsidRPr="00351A99">
        <w:rPr>
          <w:rFonts w:ascii="Times New Roman" w:hAnsi="Times New Roman"/>
          <w:sz w:val="22"/>
          <w:szCs w:val="22"/>
          <w:lang w:eastAsia="zh-CN"/>
        </w:rPr>
        <w:t>a maximum of 4 and 2 FD multiplexed ROs for SCS = 120 kHz and sequence length = 571 and 1151, respectively</w:t>
      </w:r>
    </w:p>
    <w:p w14:paraId="1E1E1A5A" w14:textId="60C9EAEB" w:rsidR="00351A99" w:rsidRPr="00351A99" w:rsidRDefault="00351A99" w:rsidP="00CF179C">
      <w:pPr>
        <w:pStyle w:val="a9"/>
        <w:numPr>
          <w:ilvl w:val="1"/>
          <w:numId w:val="7"/>
        </w:numPr>
        <w:spacing w:after="0"/>
        <w:rPr>
          <w:rFonts w:ascii="Times New Roman" w:hAnsi="Times New Roman"/>
          <w:sz w:val="22"/>
          <w:szCs w:val="22"/>
          <w:lang w:eastAsia="zh-CN"/>
        </w:rPr>
      </w:pPr>
      <w:r w:rsidRPr="00351A99">
        <w:rPr>
          <w:rFonts w:ascii="Times New Roman" w:hAnsi="Times New Roman"/>
          <w:sz w:val="22"/>
          <w:szCs w:val="22"/>
          <w:lang w:eastAsia="zh-CN"/>
        </w:rPr>
        <w:t>for higher RACH SCS (480 and 960 kHz), consider including a symbol-level gap between ROs to allow for gNB beam switching delay</w:t>
      </w:r>
    </w:p>
    <w:p w14:paraId="03E5B954" w14:textId="4A2E580C" w:rsidR="00351A99" w:rsidRPr="00351A99" w:rsidRDefault="00351A99" w:rsidP="00CF179C">
      <w:pPr>
        <w:pStyle w:val="a9"/>
        <w:numPr>
          <w:ilvl w:val="1"/>
          <w:numId w:val="7"/>
        </w:numPr>
        <w:spacing w:after="0"/>
        <w:rPr>
          <w:rFonts w:ascii="Times New Roman" w:hAnsi="Times New Roman"/>
          <w:sz w:val="22"/>
          <w:szCs w:val="22"/>
          <w:lang w:eastAsia="zh-CN"/>
        </w:rPr>
      </w:pPr>
      <w:r w:rsidRPr="00351A99">
        <w:rPr>
          <w:rFonts w:ascii="Times New Roman" w:hAnsi="Times New Roman"/>
          <w:sz w:val="22"/>
          <w:szCs w:val="22"/>
          <w:lang w:eastAsia="zh-CN"/>
        </w:rPr>
        <w:t>for higher RACH SCS (480 and 960 kHz), consider including a symbol-level gap between POs to allow for gNB beam switching delay</w:t>
      </w:r>
    </w:p>
    <w:p w14:paraId="5E2E7009" w14:textId="0D45E730" w:rsidR="00D648AE" w:rsidRDefault="00835405"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7C16DD2" w14:textId="77777777" w:rsidR="00835405" w:rsidRPr="00835405" w:rsidRDefault="00835405" w:rsidP="00CF179C">
      <w:pPr>
        <w:pStyle w:val="a9"/>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Using the RO pattern for SCS = 120 kHz derived from the PRACH configuration table as the reference for larger SCS cases. </w:t>
      </w:r>
    </w:p>
    <w:p w14:paraId="629EDE77" w14:textId="1198E94A" w:rsidR="00835405" w:rsidRPr="00835405" w:rsidRDefault="00835405" w:rsidP="00CF179C">
      <w:pPr>
        <w:pStyle w:val="a9"/>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For RO configuration, both direction 1 (indication on which one(s) of the 8 eighty-slots</w:t>
      </w:r>
      <w:r w:rsidRPr="00835405">
        <w:rPr>
          <w:rFonts w:ascii="Times New Roman" w:hAnsi="Times New Roman" w:hint="eastAsia"/>
          <w:sz w:val="22"/>
          <w:szCs w:val="22"/>
          <w:lang w:eastAsia="zh-CN"/>
        </w:rPr>
        <w:t xml:space="preserve"> or which one(s) of the eight 960</w:t>
      </w:r>
      <w:r w:rsidRPr="00835405">
        <w:rPr>
          <w:rFonts w:ascii="Times New Roman" w:hAnsi="Times New Roman"/>
          <w:sz w:val="22"/>
          <w:szCs w:val="22"/>
          <w:lang w:eastAsia="zh-CN"/>
        </w:rPr>
        <w:t xml:space="preserve"> </w:t>
      </w:r>
      <w:proofErr w:type="spellStart"/>
      <w:r w:rsidRPr="00835405">
        <w:rPr>
          <w:rFonts w:ascii="Times New Roman" w:hAnsi="Times New Roman" w:hint="eastAsia"/>
          <w:sz w:val="22"/>
          <w:szCs w:val="22"/>
          <w:lang w:eastAsia="zh-CN"/>
        </w:rPr>
        <w:t>khz</w:t>
      </w:r>
      <w:proofErr w:type="spellEnd"/>
      <w:r w:rsidRPr="00835405">
        <w:rPr>
          <w:rFonts w:ascii="Times New Roman" w:hAnsi="Times New Roman" w:hint="eastAsia"/>
          <w:sz w:val="22"/>
          <w:szCs w:val="22"/>
          <w:lang w:eastAsia="zh-CN"/>
        </w:rPr>
        <w:t xml:space="preserve"> ROs within a 120</w:t>
      </w:r>
      <w:r w:rsidRPr="00835405">
        <w:rPr>
          <w:rFonts w:ascii="Times New Roman" w:hAnsi="Times New Roman"/>
          <w:sz w:val="22"/>
          <w:szCs w:val="22"/>
          <w:lang w:eastAsia="zh-CN"/>
        </w:rPr>
        <w:t xml:space="preserve"> </w:t>
      </w:r>
      <w:proofErr w:type="spellStart"/>
      <w:r w:rsidRPr="00835405">
        <w:rPr>
          <w:rFonts w:ascii="Times New Roman" w:hAnsi="Times New Roman" w:hint="eastAsia"/>
          <w:sz w:val="22"/>
          <w:szCs w:val="22"/>
          <w:lang w:eastAsia="zh-CN"/>
        </w:rPr>
        <w:t>khz</w:t>
      </w:r>
      <w:proofErr w:type="spellEnd"/>
      <w:r w:rsidRPr="00835405">
        <w:rPr>
          <w:rFonts w:ascii="Times New Roman" w:hAnsi="Times New Roman" w:hint="eastAsia"/>
          <w:sz w:val="22"/>
          <w:szCs w:val="22"/>
          <w:lang w:eastAsia="zh-CN"/>
        </w:rPr>
        <w:t xml:space="preserve"> RO</w:t>
      </w:r>
      <w:r w:rsidRPr="00835405">
        <w:rPr>
          <w:rFonts w:ascii="Times New Roman" w:hAnsi="Times New Roman"/>
          <w:sz w:val="22"/>
          <w:szCs w:val="22"/>
          <w:lang w:eastAsia="zh-CN"/>
        </w:rPr>
        <w:t>) and direction 2 (keep 80slots in total but redesign the RACH period and RACH duration location) can be considered.</w:t>
      </w:r>
    </w:p>
    <w:p w14:paraId="03C95885" w14:textId="5344AE77" w:rsidR="00835405" w:rsidRPr="00835405" w:rsidRDefault="00835405" w:rsidP="00CF179C">
      <w:pPr>
        <w:pStyle w:val="a9"/>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Support non-consecutive RO configuration to alleviate the RACH LBT failure.</w:t>
      </w:r>
    </w:p>
    <w:p w14:paraId="58DFB917" w14:textId="0F7F37E9" w:rsidR="00D648AE" w:rsidRDefault="00743B49"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D350197" w14:textId="77777777" w:rsidR="00743B49" w:rsidRPr="00743B49" w:rsidRDefault="00743B49" w:rsidP="00CF179C">
      <w:pPr>
        <w:pStyle w:val="a9"/>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sidRPr="00743B49">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sidRPr="00743B49">
        <w:rPr>
          <w:rFonts w:ascii="Times New Roman" w:hAnsi="Times New Roman" w:hint="eastAsia"/>
          <w:sz w:val="22"/>
          <w:szCs w:val="22"/>
          <w:lang w:eastAsia="zh-CN"/>
        </w:rPr>
        <w:t xml:space="preserve"> </w:t>
      </w:r>
      <w:r w:rsidRPr="00743B49">
        <w:rPr>
          <w:rFonts w:ascii="Times New Roman" w:hAnsi="Times New Roman"/>
          <w:sz w:val="22"/>
          <w:szCs w:val="22"/>
          <w:lang w:eastAsia="zh-CN"/>
        </w:rPr>
        <w:t>by the gNB.</w:t>
      </w:r>
    </w:p>
    <w:p w14:paraId="26CC8676" w14:textId="77777777" w:rsidR="00743B49" w:rsidRPr="00743B49" w:rsidRDefault="00743B49" w:rsidP="00CF179C">
      <w:pPr>
        <w:pStyle w:val="a9"/>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sidRPr="00743B49">
        <w:rPr>
          <w:rFonts w:ascii="Times New Roman" w:hAnsi="Times New Roman"/>
          <w:sz w:val="22"/>
          <w:szCs w:val="22"/>
          <w:lang w:eastAsia="zh-CN"/>
        </w:rPr>
        <w:t>usec</w:t>
      </w:r>
      <w:proofErr w:type="spellEnd"/>
      <w:r w:rsidRPr="00743B49">
        <w:rPr>
          <w:rFonts w:ascii="Times New Roman" w:hAnsi="Times New Roman"/>
          <w:sz w:val="22"/>
          <w:szCs w:val="22"/>
          <w:lang w:eastAsia="zh-CN"/>
        </w:rPr>
        <w:t xml:space="preserve"> or Y symbol) to avoid inter-UE LBT blocking due to the propagation delay of PRACH transmitted in an earlier RO.</w:t>
      </w:r>
    </w:p>
    <w:p w14:paraId="1E909F1E" w14:textId="115BC6B5" w:rsidR="00743B49" w:rsidRDefault="0014673A"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86122F1" w14:textId="77777777" w:rsidR="0014673A" w:rsidRPr="0014673A" w:rsidRDefault="0014673A" w:rsidP="00CF179C">
      <w:pPr>
        <w:pStyle w:val="a9"/>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 xml:space="preserve">For 52.6 – 71 GHz, supporting non-consecutive RACH occasions is not preferred. </w:t>
      </w:r>
    </w:p>
    <w:p w14:paraId="6136DF95" w14:textId="112C4AE5" w:rsidR="00CC7C2B" w:rsidRDefault="00CC7C2B">
      <w:pPr>
        <w:pStyle w:val="a9"/>
        <w:spacing w:after="0"/>
        <w:rPr>
          <w:rFonts w:ascii="Times New Roman" w:hAnsi="Times New Roman"/>
          <w:sz w:val="22"/>
          <w:szCs w:val="22"/>
          <w:lang w:eastAsia="zh-CN"/>
        </w:rPr>
      </w:pPr>
    </w:p>
    <w:p w14:paraId="7C5E12B7" w14:textId="77777777" w:rsidR="00247AE7" w:rsidRPr="004A1E26" w:rsidRDefault="00247AE7" w:rsidP="00247AE7">
      <w:pPr>
        <w:pStyle w:val="a9"/>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4000E41A" w14:textId="65E6A81C" w:rsidR="00247AE7" w:rsidRDefault="009A630C"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5CCC19A1" w14:textId="6E62002B" w:rsidR="009A630C" w:rsidRDefault="009A630C"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w:t>
      </w:r>
      <w:r w:rsidR="003907E0">
        <w:rPr>
          <w:rFonts w:ascii="Times New Roman" w:hAnsi="Times New Roman"/>
          <w:sz w:val="22"/>
          <w:szCs w:val="22"/>
          <w:lang w:eastAsia="zh-CN"/>
        </w:rPr>
        <w:t xml:space="preserve">, Fujitsu, vivo, Huawei, </w:t>
      </w:r>
      <w:proofErr w:type="spellStart"/>
      <w:r w:rsidR="003907E0">
        <w:rPr>
          <w:rFonts w:ascii="Times New Roman" w:hAnsi="Times New Roman"/>
          <w:sz w:val="22"/>
          <w:szCs w:val="22"/>
          <w:lang w:eastAsia="zh-CN"/>
        </w:rPr>
        <w:t>HiSilicon</w:t>
      </w:r>
      <w:proofErr w:type="spellEnd"/>
      <w:r w:rsidR="003907E0">
        <w:rPr>
          <w:rFonts w:ascii="Times New Roman" w:hAnsi="Times New Roman"/>
          <w:sz w:val="22"/>
          <w:szCs w:val="22"/>
          <w:lang w:eastAsia="zh-CN"/>
        </w:rPr>
        <w:t>, [Nokia, NSB]</w:t>
      </w:r>
    </w:p>
    <w:p w14:paraId="5F994149" w14:textId="7316C08F" w:rsidR="009A630C" w:rsidRDefault="009A630C"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w:t>
      </w:r>
      <w:r w:rsidR="003907E0">
        <w:rPr>
          <w:rFonts w:ascii="Times New Roman" w:hAnsi="Times New Roman"/>
          <w:sz w:val="22"/>
          <w:szCs w:val="22"/>
          <w:lang w:eastAsia="zh-CN"/>
        </w:rPr>
        <w:t>, Intel, Ericsson</w:t>
      </w:r>
    </w:p>
    <w:p w14:paraId="1AD9298C" w14:textId="194E24CE" w:rsidR="009A630C" w:rsidRDefault="009A630C"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35A0477F" w14:textId="2A1E1A52" w:rsidR="009A630C" w:rsidRDefault="003907E0"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65A20E5F" w14:textId="3408DAAE" w:rsidR="003907E0" w:rsidRDefault="003907E0"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Not Needed: Ericsson</w:t>
      </w:r>
    </w:p>
    <w:p w14:paraId="7D3B8964" w14:textId="651C7717" w:rsidR="00247AE7" w:rsidRDefault="009A630C"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10119D74" w14:textId="45B99EE3" w:rsidR="009A630C" w:rsidRDefault="003907E0"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w:t>
      </w:r>
      <w:r w:rsidR="005A7D81">
        <w:rPr>
          <w:rFonts w:ascii="Times New Roman" w:hAnsi="Times New Roman"/>
          <w:sz w:val="22"/>
          <w:szCs w:val="22"/>
          <w:lang w:eastAsia="zh-CN"/>
        </w:rPr>
        <w:t xml:space="preserve"> For example, 4 RO for 480kHz and 2 RO for 960kHz.</w:t>
      </w:r>
    </w:p>
    <w:p w14:paraId="6B41FF04" w14:textId="00B42695" w:rsidR="00CC7C2B" w:rsidRDefault="00CC7C2B">
      <w:pPr>
        <w:pStyle w:val="a9"/>
        <w:spacing w:after="0"/>
        <w:rPr>
          <w:rFonts w:ascii="Times New Roman" w:hAnsi="Times New Roman"/>
          <w:sz w:val="22"/>
          <w:szCs w:val="22"/>
          <w:lang w:eastAsia="zh-CN"/>
        </w:rPr>
      </w:pPr>
    </w:p>
    <w:p w14:paraId="624D1B93" w14:textId="77777777" w:rsidR="00D13A6F" w:rsidRPr="00414335" w:rsidRDefault="00D13A6F" w:rsidP="00D13A6F">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446B422D" w14:textId="77777777" w:rsidR="007F76E1" w:rsidRDefault="00414335" w:rsidP="00414335">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revise and update the company preferences</w:t>
      </w:r>
      <w:r w:rsidR="007073A2">
        <w:rPr>
          <w:rFonts w:ascii="Times New Roman" w:hAnsi="Times New Roman"/>
          <w:sz w:val="22"/>
          <w:szCs w:val="22"/>
          <w:lang w:eastAsia="zh-CN"/>
        </w:rPr>
        <w:t xml:space="preserve"> (below). </w:t>
      </w:r>
    </w:p>
    <w:p w14:paraId="0413EB19" w14:textId="611381E6" w:rsidR="00414335" w:rsidRDefault="007073A2" w:rsidP="00414335">
      <w:pPr>
        <w:pStyle w:val="a9"/>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w:t>
      </w:r>
      <w:r w:rsidR="00590703">
        <w:rPr>
          <w:rFonts w:ascii="Times New Roman" w:hAnsi="Times New Roman"/>
          <w:sz w:val="22"/>
          <w:szCs w:val="22"/>
          <w:lang w:eastAsia="zh-CN"/>
        </w:rPr>
        <w:t xml:space="preserve"> the non-consecutive RO (if applied) would be needed for. Based on company inputs, moderator will try to provide suggested proposal(s).</w:t>
      </w:r>
    </w:p>
    <w:p w14:paraId="6E94E49E" w14:textId="74371B12" w:rsidR="007F76E1" w:rsidRDefault="007F76E1" w:rsidP="00414335">
      <w:pPr>
        <w:pStyle w:val="a9"/>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14:paraId="6A730FE4" w14:textId="5B357F02" w:rsidR="00414335" w:rsidRDefault="00414335" w:rsidP="00414335">
      <w:pPr>
        <w:pStyle w:val="a9"/>
        <w:spacing w:after="0"/>
        <w:rPr>
          <w:rFonts w:ascii="Times New Roman" w:hAnsi="Times New Roman"/>
          <w:sz w:val="22"/>
          <w:szCs w:val="22"/>
          <w:lang w:eastAsia="zh-CN"/>
        </w:rPr>
      </w:pPr>
    </w:p>
    <w:p w14:paraId="130F3716" w14:textId="786AEE1F" w:rsidR="00414335" w:rsidRDefault="00414335" w:rsidP="00414335">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49C0F5E6" w14:textId="77777777" w:rsidR="00414335" w:rsidRPr="001C5321" w:rsidRDefault="00414335" w:rsidP="00414335">
      <w:pPr>
        <w:pStyle w:val="a9"/>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sidRPr="001C5321">
        <w:rPr>
          <w:rFonts w:ascii="Times New Roman" w:hAnsi="Times New Roman"/>
          <w:i/>
          <w:iCs/>
          <w:color w:val="595959" w:themeColor="text1" w:themeTint="A6"/>
          <w:sz w:val="22"/>
          <w:szCs w:val="22"/>
          <w:lang w:eastAsia="zh-CN"/>
        </w:rPr>
        <w:t xml:space="preserve">Samsung, LGE, Fujitsu, vivo, Huawei, </w:t>
      </w:r>
      <w:proofErr w:type="spellStart"/>
      <w:r w:rsidRPr="001C5321">
        <w:rPr>
          <w:rFonts w:ascii="Times New Roman" w:hAnsi="Times New Roman"/>
          <w:i/>
          <w:iCs/>
          <w:color w:val="595959" w:themeColor="text1" w:themeTint="A6"/>
          <w:sz w:val="22"/>
          <w:szCs w:val="22"/>
          <w:lang w:eastAsia="zh-CN"/>
        </w:rPr>
        <w:t>HiSilicon</w:t>
      </w:r>
      <w:proofErr w:type="spellEnd"/>
      <w:r w:rsidRPr="001C5321">
        <w:rPr>
          <w:rFonts w:ascii="Times New Roman" w:hAnsi="Times New Roman"/>
          <w:i/>
          <w:iCs/>
          <w:color w:val="595959" w:themeColor="text1" w:themeTint="A6"/>
          <w:sz w:val="22"/>
          <w:szCs w:val="22"/>
          <w:lang w:eastAsia="zh-CN"/>
        </w:rPr>
        <w:t>, [Nokia, NSB]</w:t>
      </w:r>
    </w:p>
    <w:p w14:paraId="0AA64728" w14:textId="393E214F" w:rsidR="00414335" w:rsidRDefault="00414335" w:rsidP="00414335">
      <w:pPr>
        <w:pStyle w:val="a9"/>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sidRPr="001C5321">
        <w:rPr>
          <w:rFonts w:ascii="Times New Roman" w:hAnsi="Times New Roman"/>
          <w:i/>
          <w:iCs/>
          <w:color w:val="595959" w:themeColor="text1" w:themeTint="A6"/>
          <w:sz w:val="22"/>
          <w:szCs w:val="22"/>
          <w:lang w:eastAsia="zh-CN"/>
        </w:rPr>
        <w:t>Interdigital, Intel, Ericsson</w:t>
      </w:r>
    </w:p>
    <w:p w14:paraId="280491C4" w14:textId="77777777" w:rsidR="00414335" w:rsidRDefault="00414335" w:rsidP="00414335">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5258C393" w14:textId="41126382" w:rsidR="00414335" w:rsidRDefault="00414335" w:rsidP="00414335">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sidRPr="001C5321">
        <w:rPr>
          <w:rFonts w:ascii="Times New Roman" w:hAnsi="Times New Roman"/>
          <w:i/>
          <w:iCs/>
          <w:color w:val="595959" w:themeColor="text1" w:themeTint="A6"/>
          <w:sz w:val="22"/>
          <w:szCs w:val="22"/>
          <w:lang w:eastAsia="zh-CN"/>
        </w:rPr>
        <w:t>Qualcomm, Intel</w:t>
      </w:r>
    </w:p>
    <w:p w14:paraId="3253C129" w14:textId="77777777" w:rsidR="00414335" w:rsidRDefault="00414335" w:rsidP="00414335">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sidRPr="001C5321">
        <w:rPr>
          <w:rFonts w:ascii="Times New Roman" w:hAnsi="Times New Roman"/>
          <w:i/>
          <w:iCs/>
          <w:color w:val="595959" w:themeColor="text1" w:themeTint="A6"/>
          <w:sz w:val="22"/>
          <w:szCs w:val="22"/>
          <w:lang w:eastAsia="zh-CN"/>
        </w:rPr>
        <w:t>Ericsson</w:t>
      </w:r>
    </w:p>
    <w:p w14:paraId="522604CE" w14:textId="77777777" w:rsidR="00414335" w:rsidRDefault="00414335" w:rsidP="00414335">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1793348C" w14:textId="7A53B2C6" w:rsidR="00414335" w:rsidRDefault="009A5FFC" w:rsidP="00414335">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w:t>
      </w:r>
      <w:r w:rsidR="00590703">
        <w:rPr>
          <w:rFonts w:ascii="Times New Roman" w:hAnsi="Times New Roman"/>
          <w:sz w:val="22"/>
          <w:szCs w:val="22"/>
          <w:lang w:eastAsia="zh-CN"/>
        </w:rPr>
        <w:t xml:space="preserve">imit of number of </w:t>
      </w:r>
      <w:r>
        <w:rPr>
          <w:rFonts w:ascii="Times New Roman" w:hAnsi="Times New Roman"/>
          <w:sz w:val="22"/>
          <w:szCs w:val="22"/>
          <w:lang w:eastAsia="zh-CN"/>
        </w:rPr>
        <w:t xml:space="preserve">480/960 kHz PRACH </w:t>
      </w:r>
      <w:r w:rsidR="00590703">
        <w:rPr>
          <w:rFonts w:ascii="Times New Roman" w:hAnsi="Times New Roman"/>
          <w:sz w:val="22"/>
          <w:szCs w:val="22"/>
          <w:lang w:eastAsia="zh-CN"/>
        </w:rPr>
        <w:t>RO per [60 kHz] reference PRACH slot</w:t>
      </w:r>
    </w:p>
    <w:p w14:paraId="4CDDDDD0" w14:textId="21311085" w:rsidR="00414335" w:rsidRDefault="00414335" w:rsidP="00414335">
      <w:pPr>
        <w:pStyle w:val="a9"/>
        <w:spacing w:after="0"/>
        <w:rPr>
          <w:rFonts w:ascii="Times New Roman" w:hAnsi="Times New Roman"/>
          <w:sz w:val="22"/>
          <w:szCs w:val="22"/>
          <w:lang w:eastAsia="zh-CN"/>
        </w:rPr>
      </w:pPr>
    </w:p>
    <w:p w14:paraId="086371DA" w14:textId="77777777" w:rsidR="007F76E1" w:rsidRPr="0040746A" w:rsidRDefault="007F76E1" w:rsidP="007F76E1">
      <w:pPr>
        <w:pStyle w:val="a9"/>
        <w:spacing w:after="0"/>
        <w:rPr>
          <w:rFonts w:ascii="Times New Roman" w:hAnsi="Times New Roman"/>
          <w:i/>
          <w:iCs/>
          <w:color w:val="C00000"/>
          <w:sz w:val="22"/>
          <w:szCs w:val="22"/>
          <w:lang w:eastAsia="zh-CN"/>
        </w:rPr>
      </w:pPr>
      <w:r w:rsidRPr="0040746A">
        <w:rPr>
          <w:rFonts w:ascii="Times New Roman" w:hAnsi="Times New Roman"/>
          <w:i/>
          <w:iCs/>
          <w:color w:val="C00000"/>
          <w:sz w:val="22"/>
          <w:szCs w:val="22"/>
          <w:lang w:eastAsia="zh-CN"/>
        </w:rPr>
        <w:t>Moderator will provide a suggested proposal based on feedback by UTC 03:00am April 14.</w:t>
      </w:r>
    </w:p>
    <w:p w14:paraId="4E260623" w14:textId="77777777" w:rsidR="00D13A6F" w:rsidRDefault="00D13A6F" w:rsidP="00D13A6F">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D13A6F" w14:paraId="16FE8037" w14:textId="77777777" w:rsidTr="007631D2">
        <w:tc>
          <w:tcPr>
            <w:tcW w:w="1615" w:type="dxa"/>
            <w:shd w:val="clear" w:color="auto" w:fill="FBE4D5" w:themeFill="accent2" w:themeFillTint="33"/>
          </w:tcPr>
          <w:p w14:paraId="23C64967" w14:textId="77777777" w:rsidR="00D13A6F" w:rsidRPr="00FE189A" w:rsidRDefault="00D13A6F" w:rsidP="007631D2">
            <w:pPr>
              <w:pStyle w:val="a9"/>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08FAC259" w14:textId="77777777" w:rsidR="00D13A6F" w:rsidRPr="00FE189A" w:rsidRDefault="00D13A6F" w:rsidP="007631D2">
            <w:pPr>
              <w:pStyle w:val="a9"/>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D13A6F" w14:paraId="596D7CE9" w14:textId="77777777" w:rsidTr="007631D2">
        <w:tc>
          <w:tcPr>
            <w:tcW w:w="1615" w:type="dxa"/>
          </w:tcPr>
          <w:p w14:paraId="3C897414" w14:textId="4FA4CF0B" w:rsidR="00D13A6F" w:rsidRPr="00366AF0" w:rsidRDefault="002F15BA" w:rsidP="007631D2">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347" w:type="dxa"/>
          </w:tcPr>
          <w:p w14:paraId="003702A7" w14:textId="072D73B6" w:rsidR="00D13A6F" w:rsidRDefault="002F15BA" w:rsidP="00366AF0">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sidRPr="002F15BA">
              <w:rPr>
                <w:rFonts w:ascii="Times New Roman" w:hAnsi="Times New Roman"/>
                <w:sz w:val="22"/>
                <w:szCs w:val="22"/>
                <w:lang w:eastAsia="zh-CN"/>
              </w:rPr>
              <w:t xml:space="preserve">between adjacent RACH occasions in time domain (e.g. X </w:t>
            </w:r>
            <w:proofErr w:type="spellStart"/>
            <w:r w:rsidRPr="002F15BA">
              <w:rPr>
                <w:rFonts w:ascii="Times New Roman" w:hAnsi="Times New Roman"/>
                <w:sz w:val="22"/>
                <w:szCs w:val="22"/>
                <w:lang w:eastAsia="zh-CN"/>
              </w:rPr>
              <w:t>usec</w:t>
            </w:r>
            <w:proofErr w:type="spellEnd"/>
            <w:r w:rsidRPr="002F15BA">
              <w:rPr>
                <w:rFonts w:ascii="Times New Roman" w:hAnsi="Times New Roman"/>
                <w:sz w:val="22"/>
                <w:szCs w:val="22"/>
                <w:lang w:eastAsia="zh-CN"/>
              </w:rPr>
              <w:t xml:space="preserve"> or Y symbol)</w:t>
            </w:r>
            <w:r>
              <w:rPr>
                <w:rFonts w:ascii="Times New Roman" w:hAnsi="Times New Roman"/>
                <w:sz w:val="22"/>
                <w:szCs w:val="22"/>
                <w:lang w:eastAsia="zh-CN"/>
              </w:rPr>
              <w:t xml:space="preserve"> is required</w:t>
            </w:r>
            <w:r w:rsidRPr="002F15BA">
              <w:rPr>
                <w:rFonts w:ascii="Times New Roman" w:hAnsi="Times New Roman"/>
                <w:sz w:val="22"/>
                <w:szCs w:val="22"/>
                <w:lang w:eastAsia="zh-CN"/>
              </w:rPr>
              <w:t xml:space="preserve"> to avoid inter-UE LBT blocking due to the propagation delay of PRACH transmitted in an earlier RO.</w:t>
            </w:r>
            <w:r>
              <w:rPr>
                <w:rFonts w:ascii="Times New Roman" w:hAnsi="Times New Roman"/>
                <w:sz w:val="22"/>
                <w:szCs w:val="22"/>
                <w:lang w:eastAsia="zh-CN"/>
              </w:rPr>
              <w:t xml:space="preserve"> </w:t>
            </w:r>
            <w:r w:rsidRPr="002F15BA">
              <w:rPr>
                <w:rFonts w:ascii="Times New Roman" w:hAnsi="Times New Roman"/>
                <w:sz w:val="22"/>
                <w:szCs w:val="22"/>
                <w:lang w:eastAsia="zh-CN"/>
              </w:rPr>
              <w:t xml:space="preserve">For the non-consecutive RO gap for RACH beam switching, </w:t>
            </w:r>
            <w:r w:rsidR="00366AF0" w:rsidRPr="00366AF0">
              <w:rPr>
                <w:rFonts w:ascii="Times New Roman" w:hAnsi="Times New Roman"/>
                <w:sz w:val="22"/>
                <w:szCs w:val="22"/>
                <w:lang w:eastAsia="zh-CN"/>
              </w:rPr>
              <w:t>it would be better to defer the related discussion until RAN4 respond to RAN1’s LS that is sent in the last RAN1 meeting.</w:t>
            </w:r>
          </w:p>
        </w:tc>
      </w:tr>
      <w:tr w:rsidR="00A335CD" w14:paraId="42F568C7" w14:textId="77777777" w:rsidTr="007631D2">
        <w:tc>
          <w:tcPr>
            <w:tcW w:w="1615" w:type="dxa"/>
          </w:tcPr>
          <w:p w14:paraId="6652896C" w14:textId="17DDB486" w:rsidR="00A335CD" w:rsidRDefault="00A335CD" w:rsidP="007631D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347" w:type="dxa"/>
          </w:tcPr>
          <w:p w14:paraId="4F29CC77" w14:textId="77777777" w:rsidR="00A335CD" w:rsidRDefault="00A335CD" w:rsidP="00366AF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5E8C2047" w14:textId="51A4F319" w:rsidR="00A335CD" w:rsidRDefault="001C73CF" w:rsidP="00366AF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14:paraId="076EDBDD" w14:textId="0D29D7C7" w:rsidR="001C73CF" w:rsidRDefault="001C73CF" w:rsidP="00366AF0">
            <w:pPr>
              <w:pStyle w:val="a9"/>
              <w:spacing w:after="0"/>
              <w:rPr>
                <w:rFonts w:ascii="Times New Roman" w:eastAsiaTheme="minorEastAsia" w:hAnsi="Times New Roman"/>
                <w:sz w:val="22"/>
                <w:szCs w:val="22"/>
                <w:lang w:eastAsia="ko-KR"/>
              </w:rPr>
            </w:pPr>
          </w:p>
        </w:tc>
      </w:tr>
      <w:tr w:rsidR="00FA40D3" w14:paraId="0A445153" w14:textId="77777777" w:rsidTr="007631D2">
        <w:tc>
          <w:tcPr>
            <w:tcW w:w="1615" w:type="dxa"/>
          </w:tcPr>
          <w:p w14:paraId="3C46C454" w14:textId="6A00D423" w:rsidR="00FA40D3" w:rsidRDefault="00FA40D3" w:rsidP="00FA40D3">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347" w:type="dxa"/>
          </w:tcPr>
          <w:p w14:paraId="3CD7228C" w14:textId="77777777" w:rsidR="00FA40D3" w:rsidRDefault="00FA40D3" w:rsidP="00FA40D3">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01E6B1EC" w14:textId="24553AEA" w:rsidR="00FA40D3" w:rsidRDefault="00FA40D3" w:rsidP="00FA40D3">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172B5D" w14:paraId="24FCE4A8" w14:textId="77777777" w:rsidTr="007631D2">
        <w:tc>
          <w:tcPr>
            <w:tcW w:w="1615" w:type="dxa"/>
          </w:tcPr>
          <w:p w14:paraId="64EA5011" w14:textId="26360810" w:rsidR="00172B5D" w:rsidRDefault="00172B5D" w:rsidP="00172B5D">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347" w:type="dxa"/>
          </w:tcPr>
          <w:p w14:paraId="01E001BE" w14:textId="77777777" w:rsidR="00172B5D" w:rsidRDefault="00172B5D" w:rsidP="00172B5D">
            <w:pPr>
              <w:pStyle w:val="a9"/>
              <w:spacing w:after="0"/>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09AF84C8" w14:textId="77777777" w:rsidR="00172B5D" w:rsidRDefault="00172B5D" w:rsidP="00172B5D">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0C0E8B26" w14:textId="2D85AD53" w:rsidR="00172B5D" w:rsidRDefault="00172B5D" w:rsidP="00172B5D">
            <w:pPr>
              <w:pStyle w:val="a9"/>
              <w:spacing w:after="0"/>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FD649F" w14:paraId="0BB9A7AF" w14:textId="77777777" w:rsidTr="007631D2">
        <w:tc>
          <w:tcPr>
            <w:tcW w:w="1615" w:type="dxa"/>
          </w:tcPr>
          <w:p w14:paraId="4E870F8C" w14:textId="3A36D4BD" w:rsidR="00FD649F" w:rsidRDefault="00FD649F" w:rsidP="00FD649F">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347" w:type="dxa"/>
          </w:tcPr>
          <w:p w14:paraId="648C33CB" w14:textId="77777777" w:rsidR="00FD649F" w:rsidRPr="009748B0" w:rsidRDefault="00FD649F" w:rsidP="00FD649F">
            <w:pPr>
              <w:pStyle w:val="a9"/>
              <w:spacing w:after="0"/>
              <w:rPr>
                <w:rFonts w:ascii="Times New Roman" w:hAnsi="Times New Roman"/>
                <w:sz w:val="22"/>
                <w:szCs w:val="22"/>
                <w:lang w:eastAsia="zh-CN"/>
              </w:rPr>
            </w:pPr>
            <w:r w:rsidRPr="009748B0">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2E6C4C58" w14:textId="71ABEA7B" w:rsidR="00FD649F" w:rsidRDefault="00FD649F" w:rsidP="00FD649F">
            <w:pPr>
              <w:pStyle w:val="a9"/>
              <w:spacing w:after="0"/>
              <w:rPr>
                <w:rFonts w:ascii="Times New Roman" w:hAnsi="Times New Roman"/>
                <w:sz w:val="22"/>
                <w:szCs w:val="22"/>
                <w:lang w:eastAsia="zh-CN"/>
              </w:rPr>
            </w:pPr>
            <w:r>
              <w:rPr>
                <w:rFonts w:ascii="Times New Roman" w:hAnsi="Times New Roman"/>
                <w:sz w:val="22"/>
                <w:szCs w:val="22"/>
                <w:lang w:eastAsia="zh-CN"/>
              </w:rPr>
              <w:t>In addition, i</w:t>
            </w:r>
            <w:r w:rsidRPr="009748B0">
              <w:rPr>
                <w:rFonts w:ascii="Times New Roman" w:hAnsi="Times New Roman"/>
                <w:sz w:val="22"/>
                <w:szCs w:val="22"/>
                <w:lang w:eastAsia="zh-CN"/>
              </w:rPr>
              <w:t xml:space="preserve">f we want to leave LBT gap, the LBT gap needs to be on the order of 20us which is already close to a slot or more than a slot. </w:t>
            </w:r>
            <w:r>
              <w:rPr>
                <w:rFonts w:ascii="Times New Roman" w:hAnsi="Times New Roman"/>
                <w:sz w:val="22"/>
                <w:szCs w:val="22"/>
                <w:lang w:eastAsia="zh-CN"/>
              </w:rPr>
              <w:t>Hence,</w:t>
            </w:r>
            <w:r w:rsidRPr="009748B0">
              <w:rPr>
                <w:rFonts w:ascii="Times New Roman" w:hAnsi="Times New Roman"/>
                <w:sz w:val="22"/>
                <w:szCs w:val="22"/>
                <w:lang w:eastAsia="zh-CN"/>
              </w:rPr>
              <w:t xml:space="preserve"> there is almost no way to do that. Essentially only </w:t>
            </w:r>
            <w:r>
              <w:rPr>
                <w:rFonts w:ascii="Times New Roman" w:hAnsi="Times New Roman"/>
                <w:sz w:val="22"/>
                <w:szCs w:val="22"/>
                <w:lang w:eastAsia="zh-CN"/>
              </w:rPr>
              <w:t>can</w:t>
            </w:r>
            <w:r w:rsidRPr="009748B0">
              <w:rPr>
                <w:rFonts w:ascii="Times New Roman" w:hAnsi="Times New Roman"/>
                <w:sz w:val="22"/>
                <w:szCs w:val="22"/>
                <w:lang w:eastAsia="zh-CN"/>
              </w:rPr>
              <w:t xml:space="preserve"> configure a PRACH with single RO in time domain, which is already supported in the spec. Note that in NR-U when LBT gap at RO level</w:t>
            </w:r>
            <w:r>
              <w:rPr>
                <w:rFonts w:ascii="Times New Roman" w:hAnsi="Times New Roman"/>
                <w:sz w:val="22"/>
                <w:szCs w:val="22"/>
                <w:lang w:eastAsia="zh-CN"/>
              </w:rPr>
              <w:t xml:space="preserve"> was proposed</w:t>
            </w:r>
            <w:r w:rsidRPr="009748B0">
              <w:rPr>
                <w:rFonts w:ascii="Times New Roman" w:hAnsi="Times New Roman"/>
                <w:sz w:val="22"/>
                <w:szCs w:val="22"/>
                <w:lang w:eastAsia="zh-CN"/>
              </w:rPr>
              <w:t>, each RO is relatively long due to 15/30</w:t>
            </w:r>
            <w:r>
              <w:rPr>
                <w:rFonts w:ascii="Times New Roman" w:hAnsi="Times New Roman"/>
                <w:sz w:val="22"/>
                <w:szCs w:val="22"/>
                <w:lang w:eastAsia="zh-CN"/>
              </w:rPr>
              <w:t xml:space="preserve"> k</w:t>
            </w:r>
            <w:r w:rsidRPr="009748B0">
              <w:rPr>
                <w:rFonts w:ascii="Times New Roman" w:hAnsi="Times New Roman"/>
                <w:sz w:val="22"/>
                <w:szCs w:val="22"/>
                <w:lang w:eastAsia="zh-CN"/>
              </w:rPr>
              <w:t>Hz SCS.</w:t>
            </w:r>
          </w:p>
        </w:tc>
      </w:tr>
      <w:tr w:rsidR="00890D9E" w14:paraId="618DD4D3" w14:textId="77777777" w:rsidTr="007631D2">
        <w:tc>
          <w:tcPr>
            <w:tcW w:w="1615" w:type="dxa"/>
          </w:tcPr>
          <w:p w14:paraId="0F141658" w14:textId="6069E502" w:rsidR="00890D9E" w:rsidRDefault="00890D9E" w:rsidP="00FD649F">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347" w:type="dxa"/>
          </w:tcPr>
          <w:p w14:paraId="10A9EA4A" w14:textId="65827986" w:rsidR="00890D9E" w:rsidRPr="009748B0" w:rsidRDefault="00890D9E" w:rsidP="00FD649F">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There is no support for RO LBT gaps in R16, and the concept is less well-motivated at these higher SCSs with potential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RACH or Cat-3 LBT.</w:t>
            </w:r>
          </w:p>
        </w:tc>
      </w:tr>
      <w:tr w:rsidR="007D22C0" w14:paraId="0B1EF882" w14:textId="77777777" w:rsidTr="007631D2">
        <w:tc>
          <w:tcPr>
            <w:tcW w:w="1615" w:type="dxa"/>
          </w:tcPr>
          <w:p w14:paraId="7668B1D9" w14:textId="56DB4F08" w:rsidR="007D22C0" w:rsidRDefault="007D22C0" w:rsidP="00FD649F">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347" w:type="dxa"/>
          </w:tcPr>
          <w:p w14:paraId="297BBD6E" w14:textId="32C88281" w:rsidR="007D22C0" w:rsidRDefault="007D22C0" w:rsidP="00FD649F">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bl>
    <w:p w14:paraId="585DD1FC" w14:textId="77777777" w:rsidR="00D13A6F" w:rsidRDefault="00D13A6F" w:rsidP="00D13A6F">
      <w:pPr>
        <w:pStyle w:val="a9"/>
        <w:spacing w:after="0"/>
        <w:rPr>
          <w:rFonts w:ascii="Times New Roman" w:hAnsi="Times New Roman"/>
          <w:sz w:val="22"/>
          <w:szCs w:val="22"/>
          <w:lang w:eastAsia="zh-CN"/>
        </w:rPr>
      </w:pPr>
    </w:p>
    <w:p w14:paraId="224D8285" w14:textId="77777777" w:rsidR="00D13A6F" w:rsidRDefault="00D13A6F" w:rsidP="00D13A6F">
      <w:pPr>
        <w:pStyle w:val="a9"/>
        <w:spacing w:after="0"/>
        <w:rPr>
          <w:rFonts w:ascii="Times New Roman" w:hAnsi="Times New Roman"/>
          <w:sz w:val="22"/>
          <w:szCs w:val="22"/>
          <w:lang w:eastAsia="zh-CN"/>
        </w:rPr>
      </w:pPr>
    </w:p>
    <w:p w14:paraId="1294F738" w14:textId="77777777" w:rsidR="00D13A6F" w:rsidRDefault="00D13A6F" w:rsidP="00D13A6F">
      <w:pPr>
        <w:pStyle w:val="a9"/>
        <w:spacing w:after="0"/>
        <w:rPr>
          <w:rFonts w:ascii="Times New Roman" w:hAnsi="Times New Roman"/>
          <w:sz w:val="22"/>
          <w:szCs w:val="22"/>
          <w:lang w:eastAsia="zh-CN"/>
        </w:rPr>
      </w:pPr>
    </w:p>
    <w:p w14:paraId="77DCDD15" w14:textId="77777777" w:rsidR="00D13A6F" w:rsidRPr="00414335" w:rsidRDefault="00D13A6F" w:rsidP="00D13A6F">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6F1A623E" w14:textId="77777777" w:rsidR="00D13A6F" w:rsidRDefault="00D13A6F" w:rsidP="00D13A6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08A4057" w14:textId="77777777" w:rsidR="003D30AC" w:rsidRPr="003D30AC" w:rsidRDefault="003D30AC" w:rsidP="003D30AC">
      <w:pPr>
        <w:pStyle w:val="a9"/>
        <w:numPr>
          <w:ilvl w:val="0"/>
          <w:numId w:val="14"/>
        </w:numPr>
        <w:spacing w:after="0"/>
        <w:rPr>
          <w:rFonts w:ascii="Times New Roman" w:hAnsi="Times New Roman"/>
          <w:color w:val="C00000"/>
          <w:sz w:val="22"/>
          <w:szCs w:val="22"/>
          <w:lang w:eastAsia="zh-CN"/>
        </w:rPr>
      </w:pPr>
      <w:r w:rsidRPr="003D30AC">
        <w:rPr>
          <w:rFonts w:ascii="Times New Roman" w:hAnsi="Times New Roman"/>
          <w:color w:val="C00000"/>
          <w:sz w:val="22"/>
          <w:szCs w:val="22"/>
          <w:lang w:eastAsia="zh-CN"/>
        </w:rPr>
        <w:t>TBD</w:t>
      </w:r>
    </w:p>
    <w:p w14:paraId="1A38CF03" w14:textId="6237C8DA" w:rsidR="00B651E8" w:rsidRDefault="00B651E8">
      <w:pPr>
        <w:pStyle w:val="a9"/>
        <w:spacing w:after="0"/>
        <w:rPr>
          <w:rFonts w:ascii="Times New Roman" w:hAnsi="Times New Roman"/>
          <w:sz w:val="22"/>
          <w:szCs w:val="22"/>
          <w:lang w:eastAsia="zh-CN"/>
        </w:rPr>
      </w:pPr>
    </w:p>
    <w:p w14:paraId="1121356E" w14:textId="77777777" w:rsidR="00D13A6F" w:rsidRDefault="00D13A6F">
      <w:pPr>
        <w:pStyle w:val="a9"/>
        <w:spacing w:after="0"/>
        <w:rPr>
          <w:rFonts w:ascii="Times New Roman" w:hAnsi="Times New Roman"/>
          <w:sz w:val="22"/>
          <w:szCs w:val="22"/>
          <w:lang w:eastAsia="zh-CN"/>
        </w:rPr>
      </w:pPr>
    </w:p>
    <w:p w14:paraId="5E07665A" w14:textId="0D786824" w:rsidR="00FB1184" w:rsidRPr="00322563" w:rsidRDefault="00322563" w:rsidP="00322563">
      <w:pPr>
        <w:pStyle w:val="3"/>
        <w:rPr>
          <w:lang w:eastAsia="zh-CN"/>
        </w:rPr>
      </w:pPr>
      <w:r>
        <w:rPr>
          <w:lang w:eastAsia="zh-CN"/>
        </w:rPr>
        <w:t>2.2.</w:t>
      </w:r>
      <w:r w:rsidR="003A187E">
        <w:rPr>
          <w:lang w:eastAsia="zh-CN"/>
        </w:rPr>
        <w:t>4</w:t>
      </w:r>
      <w:r>
        <w:rPr>
          <w:lang w:eastAsia="zh-CN"/>
        </w:rPr>
        <w:t xml:space="preserve"> </w:t>
      </w:r>
      <w:r w:rsidR="00FB1184" w:rsidRPr="00322563">
        <w:rPr>
          <w:lang w:eastAsia="zh-CN"/>
        </w:rPr>
        <w:t>RA Preamble ID calculation</w:t>
      </w:r>
    </w:p>
    <w:p w14:paraId="7F37CD40" w14:textId="3F8757E7" w:rsidR="00FB1184" w:rsidRDefault="00FB1184"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[9] vivo</w:t>
      </w:r>
      <w:r>
        <w:rPr>
          <w:rFonts w:ascii="Times New Roman" w:hAnsi="Times New Roman"/>
          <w:sz w:val="22"/>
          <w:szCs w:val="22"/>
          <w:lang w:eastAsia="zh-CN"/>
        </w:rPr>
        <w:t>:</w:t>
      </w:r>
    </w:p>
    <w:p w14:paraId="07626FB9" w14:textId="13626C15" w:rsidR="00521CC8" w:rsidRPr="00521CC8" w:rsidRDefault="00521CC8" w:rsidP="00CF179C">
      <w:pPr>
        <w:pStyle w:val="a9"/>
        <w:numPr>
          <w:ilvl w:val="1"/>
          <w:numId w:val="7"/>
        </w:numPr>
        <w:spacing w:after="0"/>
        <w:rPr>
          <w:rFonts w:ascii="Times New Roman" w:hAnsi="Times New Roman"/>
          <w:sz w:val="22"/>
          <w:szCs w:val="22"/>
          <w:lang w:eastAsia="zh-CN"/>
        </w:rPr>
      </w:pPr>
      <w:r w:rsidRPr="00521CC8">
        <w:rPr>
          <w:rFonts w:ascii="Times New Roman" w:hAnsi="Times New Roman"/>
          <w:sz w:val="22"/>
          <w:szCs w:val="22"/>
          <w:lang w:eastAsia="zh-CN"/>
        </w:rPr>
        <w:t>For larger PRACH SCS (480KHz/960KHz), the following options can be considered for RA-RNTI calculation:</w:t>
      </w:r>
    </w:p>
    <w:p w14:paraId="6664C873" w14:textId="77777777" w:rsidR="00521CC8" w:rsidRPr="00521CC8" w:rsidRDefault="00521CC8" w:rsidP="00CF179C">
      <w:pPr>
        <w:pStyle w:val="a9"/>
        <w:numPr>
          <w:ilvl w:val="2"/>
          <w:numId w:val="7"/>
        </w:numPr>
        <w:spacing w:after="0"/>
        <w:rPr>
          <w:rFonts w:ascii="Times New Roman" w:hAnsi="Times New Roman"/>
          <w:sz w:val="22"/>
          <w:szCs w:val="22"/>
          <w:lang w:eastAsia="zh-CN"/>
        </w:rPr>
      </w:pPr>
      <w:r w:rsidRPr="00521CC8">
        <w:rPr>
          <w:rFonts w:ascii="Times New Roman" w:hAnsi="Times New Roman"/>
          <w:sz w:val="22"/>
          <w:szCs w:val="22"/>
          <w:lang w:eastAsia="zh-CN"/>
        </w:rPr>
        <w:t>Alt.1: Modify the RA-RNTI formula as following and introduce some contention resolution mechanism to resolve the conflict.</w:t>
      </w:r>
    </w:p>
    <w:p w14:paraId="436ABF1D" w14:textId="77777777" w:rsidR="00521CC8" w:rsidRPr="00521CC8" w:rsidRDefault="00521CC8" w:rsidP="00CF179C">
      <w:pPr>
        <w:pStyle w:val="a9"/>
        <w:numPr>
          <w:ilvl w:val="3"/>
          <w:numId w:val="7"/>
        </w:numPr>
        <w:spacing w:after="0"/>
        <w:rPr>
          <w:rFonts w:ascii="Times New Roman" w:hAnsi="Times New Roman"/>
          <w:sz w:val="22"/>
          <w:szCs w:val="22"/>
          <w:lang w:eastAsia="zh-CN"/>
        </w:rPr>
      </w:pPr>
      <w:r w:rsidRPr="00521CC8">
        <w:rPr>
          <w:rFonts w:ascii="Times New Roman" w:hAnsi="Times New Roman"/>
          <w:sz w:val="22"/>
          <w:szCs w:val="22"/>
          <w:lang w:eastAsia="zh-CN"/>
        </w:rPr>
        <w:t>RA-RNTI = (1+s_id+14×t_id+14×X×f_id +14×X×8×ul_carrier_id) mod A</w:t>
      </w:r>
    </w:p>
    <w:p w14:paraId="7132A57B" w14:textId="77777777" w:rsidR="00521CC8" w:rsidRPr="00521CC8" w:rsidRDefault="00521CC8" w:rsidP="00CF179C">
      <w:pPr>
        <w:pStyle w:val="a9"/>
        <w:numPr>
          <w:ilvl w:val="2"/>
          <w:numId w:val="7"/>
        </w:numPr>
        <w:spacing w:after="0"/>
        <w:rPr>
          <w:rFonts w:ascii="Times New Roman" w:hAnsi="Times New Roman"/>
          <w:sz w:val="22"/>
          <w:szCs w:val="22"/>
          <w:lang w:eastAsia="zh-CN"/>
        </w:rPr>
      </w:pPr>
      <w:r w:rsidRPr="00521CC8">
        <w:rPr>
          <w:rFonts w:ascii="Times New Roman" w:hAnsi="Times New Roman"/>
          <w:sz w:val="22"/>
          <w:szCs w:val="22"/>
          <w:lang w:eastAsia="zh-CN"/>
        </w:rPr>
        <w:t>Alt.2: Reuse the current RA-RNTI formula while introducing additional indicator field to indicate the time-frequency resource together with RA-RNTI.</w:t>
      </w:r>
    </w:p>
    <w:p w14:paraId="3F0359BE" w14:textId="77777777" w:rsidR="00521CC8" w:rsidRPr="00521CC8" w:rsidRDefault="00521CC8" w:rsidP="00CF179C">
      <w:pPr>
        <w:pStyle w:val="a9"/>
        <w:numPr>
          <w:ilvl w:val="2"/>
          <w:numId w:val="7"/>
        </w:numPr>
        <w:spacing w:after="0"/>
        <w:rPr>
          <w:rFonts w:ascii="Times New Roman" w:hAnsi="Times New Roman"/>
          <w:sz w:val="22"/>
          <w:szCs w:val="22"/>
          <w:lang w:eastAsia="zh-CN"/>
        </w:rPr>
      </w:pPr>
      <w:r w:rsidRPr="00521CC8">
        <w:rPr>
          <w:rFonts w:ascii="Times New Roman" w:hAnsi="Times New Roman"/>
          <w:sz w:val="22"/>
          <w:szCs w:val="22"/>
          <w:lang w:eastAsia="zh-CN"/>
        </w:rPr>
        <w:t xml:space="preserve">Alt.3: Depending on the RO configuration pattern, reuse the RA-RNTI formula and express the slot indexes </w:t>
      </w:r>
      <w:proofErr w:type="spellStart"/>
      <w:r w:rsidRPr="00521CC8">
        <w:rPr>
          <w:rFonts w:ascii="Times New Roman" w:hAnsi="Times New Roman"/>
          <w:sz w:val="22"/>
          <w:szCs w:val="22"/>
          <w:lang w:eastAsia="zh-CN"/>
        </w:rPr>
        <w:t>t_id</w:t>
      </w:r>
      <w:proofErr w:type="spellEnd"/>
      <w:r w:rsidRPr="00521CC8">
        <w:rPr>
          <w:rFonts w:ascii="Times New Roman" w:hAnsi="Times New Roman"/>
          <w:sz w:val="22"/>
          <w:szCs w:val="22"/>
          <w:lang w:eastAsia="zh-CN"/>
        </w:rPr>
        <w:t xml:space="preserve"> based on a new specific subcarrier spacing.</w:t>
      </w:r>
    </w:p>
    <w:p w14:paraId="013E937D" w14:textId="1C3E6950" w:rsidR="00D648AE" w:rsidRDefault="00D648AE"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12D2991" w14:textId="77777777" w:rsidR="00D648AE" w:rsidRPr="00D648AE" w:rsidRDefault="00D648AE" w:rsidP="00CF179C">
      <w:pPr>
        <w:pStyle w:val="a9"/>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Reuse RA-RNTI formula defined for 120 kHz SCS also for the cases PRACH is configured with 480 or 960 kHz SCS where</w:t>
      </w:r>
    </w:p>
    <w:p w14:paraId="4CA0910B" w14:textId="77777777" w:rsidR="00D648AE" w:rsidRPr="00D648AE" w:rsidRDefault="00D648AE" w:rsidP="00CF179C">
      <w:pPr>
        <w:pStyle w:val="a9"/>
        <w:numPr>
          <w:ilvl w:val="2"/>
          <w:numId w:val="7"/>
        </w:numPr>
        <w:spacing w:after="0"/>
        <w:rPr>
          <w:rFonts w:ascii="Times New Roman" w:hAnsi="Times New Roman"/>
          <w:sz w:val="22"/>
          <w:szCs w:val="22"/>
          <w:lang w:eastAsia="zh-CN"/>
        </w:rPr>
      </w:pPr>
      <w:r w:rsidRPr="00D648AE">
        <w:rPr>
          <w:rFonts w:ascii="Times New Roman" w:hAnsi="Times New Roman"/>
          <w:sz w:val="22"/>
          <w:szCs w:val="22"/>
          <w:lang w:eastAsia="zh-CN"/>
        </w:rPr>
        <w:t>s_{id} assumes 480/960 kHz SCS</w:t>
      </w:r>
    </w:p>
    <w:p w14:paraId="46E92604" w14:textId="77777777" w:rsidR="00D648AE" w:rsidRPr="00D648AE" w:rsidRDefault="00D648AE" w:rsidP="00CF179C">
      <w:pPr>
        <w:pStyle w:val="a9"/>
        <w:numPr>
          <w:ilvl w:val="2"/>
          <w:numId w:val="7"/>
        </w:numPr>
        <w:spacing w:after="0"/>
        <w:rPr>
          <w:rFonts w:ascii="Times New Roman" w:hAnsi="Times New Roman"/>
          <w:sz w:val="22"/>
          <w:szCs w:val="22"/>
          <w:lang w:eastAsia="zh-CN"/>
        </w:rPr>
      </w:pPr>
      <w:r w:rsidRPr="00D648AE">
        <w:rPr>
          <w:rFonts w:ascii="Times New Roman" w:hAnsi="Times New Roman"/>
          <w:sz w:val="22"/>
          <w:szCs w:val="22"/>
          <w:lang w:eastAsia="zh-CN"/>
        </w:rPr>
        <w:lastRenderedPageBreak/>
        <w:t>t_{id} assumes 120 kHz SCS</w:t>
      </w:r>
    </w:p>
    <w:p w14:paraId="77B90C9A" w14:textId="1D44E05E" w:rsidR="00D648AE" w:rsidRDefault="0012150B"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3DBBD44" w14:textId="16B28A4F" w:rsidR="0012150B" w:rsidRPr="0012150B" w:rsidRDefault="0012150B"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12150B">
        <w:rPr>
          <w:rFonts w:ascii="Times New Roman" w:hAnsi="Times New Roman" w:hint="eastAsia"/>
          <w:sz w:val="22"/>
          <w:szCs w:val="22"/>
          <w:lang w:eastAsia="zh-CN"/>
        </w:rPr>
        <w:t xml:space="preserve">or supporting Msg1 </w:t>
      </w:r>
      <w:r w:rsidRPr="0012150B">
        <w:rPr>
          <w:rFonts w:ascii="Times New Roman" w:hAnsi="Times New Roman"/>
          <w:sz w:val="22"/>
          <w:szCs w:val="22"/>
          <w:lang w:eastAsia="zh-CN"/>
        </w:rPr>
        <w:t>transmission</w:t>
      </w:r>
      <w:r w:rsidRPr="0012150B">
        <w:rPr>
          <w:rFonts w:ascii="Times New Roman" w:hAnsi="Times New Roman" w:hint="eastAsia"/>
          <w:sz w:val="22"/>
          <w:szCs w:val="22"/>
          <w:lang w:eastAsia="zh-CN"/>
        </w:rPr>
        <w:t xml:space="preserve"> on SCS=480KHz/960KHz uplink, RA-RNTI is </w:t>
      </w:r>
      <w:proofErr w:type="gramStart"/>
      <w:r w:rsidRPr="0012150B">
        <w:rPr>
          <w:rFonts w:ascii="Times New Roman" w:hAnsi="Times New Roman" w:hint="eastAsia"/>
          <w:sz w:val="22"/>
          <w:szCs w:val="22"/>
          <w:lang w:eastAsia="zh-CN"/>
        </w:rPr>
        <w:t>divided  into</w:t>
      </w:r>
      <w:proofErr w:type="gramEnd"/>
      <w:r w:rsidRPr="0012150B">
        <w:rPr>
          <w:rFonts w:ascii="Times New Roman" w:hAnsi="Times New Roman" w:hint="eastAsia"/>
          <w:sz w:val="22"/>
          <w:szCs w:val="22"/>
          <w:lang w:eastAsia="zh-CN"/>
        </w:rPr>
        <w:t xml:space="preserve"> two parts </w:t>
      </w:r>
      <w:r w:rsidRPr="0012150B">
        <w:rPr>
          <w:rFonts w:ascii="Times New Roman" w:hAnsi="Times New Roman"/>
          <w:sz w:val="22"/>
          <w:szCs w:val="22"/>
          <w:lang w:eastAsia="zh-CN"/>
        </w:rPr>
        <w:t>.</w:t>
      </w:r>
      <w:r w:rsidRPr="0012150B">
        <w:rPr>
          <w:rFonts w:ascii="Times New Roman" w:hAnsi="Times New Roman" w:hint="eastAsia"/>
          <w:sz w:val="22"/>
          <w:szCs w:val="22"/>
          <w:lang w:eastAsia="zh-CN"/>
        </w:rPr>
        <w:t xml:space="preserve"> </w:t>
      </w:r>
      <w:r w:rsidRPr="0012150B">
        <w:rPr>
          <w:rFonts w:ascii="Times New Roman" w:hAnsi="Times New Roman"/>
          <w:sz w:val="22"/>
          <w:szCs w:val="22"/>
          <w:lang w:eastAsia="zh-CN"/>
        </w:rPr>
        <w:t>O</w:t>
      </w:r>
      <w:r w:rsidRPr="0012150B">
        <w:rPr>
          <w:rFonts w:ascii="Times New Roman" w:hAnsi="Times New Roman" w:hint="eastAsia"/>
          <w:sz w:val="22"/>
          <w:szCs w:val="22"/>
          <w:lang w:eastAsia="zh-CN"/>
        </w:rPr>
        <w:t xml:space="preserve">ne part </w:t>
      </w:r>
      <w:r w:rsidRPr="0012150B">
        <w:rPr>
          <w:rFonts w:ascii="Times New Roman" w:hAnsi="Times New Roman"/>
          <w:sz w:val="22"/>
          <w:szCs w:val="22"/>
          <w:lang w:eastAsia="zh-CN"/>
        </w:rPr>
        <w:t>of RA</w:t>
      </w:r>
      <w:r w:rsidRPr="0012150B">
        <w:rPr>
          <w:rFonts w:ascii="Times New Roman" w:hAnsi="Times New Roman" w:hint="eastAsia"/>
          <w:sz w:val="22"/>
          <w:szCs w:val="22"/>
          <w:lang w:eastAsia="zh-CN"/>
        </w:rPr>
        <w:t>-</w:t>
      </w:r>
      <w:r w:rsidRPr="0012150B">
        <w:rPr>
          <w:rFonts w:ascii="Times New Roman" w:hAnsi="Times New Roman"/>
          <w:sz w:val="22"/>
          <w:szCs w:val="22"/>
          <w:lang w:eastAsia="zh-CN"/>
        </w:rPr>
        <w:t>RNTI is carried by</w:t>
      </w:r>
      <w:r w:rsidRPr="0012150B">
        <w:rPr>
          <w:rFonts w:ascii="Times New Roman" w:hAnsi="Times New Roman" w:hint="eastAsia"/>
          <w:sz w:val="22"/>
          <w:szCs w:val="22"/>
          <w:lang w:eastAsia="zh-CN"/>
        </w:rPr>
        <w:t xml:space="preserve"> DCI IE, </w:t>
      </w:r>
      <w:r w:rsidRPr="0012150B">
        <w:rPr>
          <w:rFonts w:ascii="Times New Roman" w:hAnsi="Times New Roman"/>
          <w:sz w:val="22"/>
          <w:szCs w:val="22"/>
          <w:lang w:eastAsia="zh-CN"/>
        </w:rPr>
        <w:t>and remaining</w:t>
      </w:r>
      <w:r w:rsidRPr="0012150B">
        <w:rPr>
          <w:rFonts w:ascii="Times New Roman" w:hAnsi="Times New Roman" w:hint="eastAsia"/>
          <w:sz w:val="22"/>
          <w:szCs w:val="22"/>
          <w:lang w:eastAsia="zh-CN"/>
        </w:rPr>
        <w:t xml:space="preserve"> RA-RNTI</w:t>
      </w:r>
      <w:r w:rsidRPr="0012150B">
        <w:rPr>
          <w:rFonts w:ascii="Times New Roman" w:hAnsi="Times New Roman"/>
          <w:sz w:val="22"/>
          <w:szCs w:val="22"/>
          <w:lang w:eastAsia="zh-CN"/>
        </w:rPr>
        <w:t xml:space="preserve"> will be used to</w:t>
      </w:r>
      <w:r w:rsidRPr="0012150B">
        <w:rPr>
          <w:rFonts w:ascii="Times New Roman" w:hAnsi="Times New Roman" w:hint="eastAsia"/>
          <w:sz w:val="22"/>
          <w:szCs w:val="22"/>
          <w:lang w:eastAsia="zh-CN"/>
        </w:rPr>
        <w:t xml:space="preserve"> </w:t>
      </w:r>
      <w:r w:rsidRPr="0012150B">
        <w:rPr>
          <w:rFonts w:ascii="Times New Roman" w:hAnsi="Times New Roman"/>
          <w:sz w:val="22"/>
          <w:szCs w:val="22"/>
          <w:lang w:eastAsia="zh-CN"/>
        </w:rPr>
        <w:t>scramble the</w:t>
      </w:r>
      <w:r w:rsidRPr="0012150B">
        <w:rPr>
          <w:rFonts w:ascii="Times New Roman" w:hAnsi="Times New Roman" w:hint="eastAsia"/>
          <w:sz w:val="22"/>
          <w:szCs w:val="22"/>
          <w:lang w:eastAsia="zh-CN"/>
        </w:rPr>
        <w:t xml:space="preserve"> DCI as </w:t>
      </w:r>
      <w:r w:rsidRPr="0012150B">
        <w:rPr>
          <w:rFonts w:ascii="Times New Roman" w:hAnsi="Times New Roman"/>
          <w:sz w:val="22"/>
          <w:szCs w:val="22"/>
          <w:lang w:eastAsia="zh-CN"/>
        </w:rPr>
        <w:t xml:space="preserve">in </w:t>
      </w:r>
      <w:r w:rsidRPr="0012150B">
        <w:rPr>
          <w:rFonts w:ascii="Times New Roman" w:hAnsi="Times New Roman" w:hint="eastAsia"/>
          <w:sz w:val="22"/>
          <w:szCs w:val="22"/>
          <w:lang w:eastAsia="zh-CN"/>
        </w:rPr>
        <w:t>R15/R16</w:t>
      </w:r>
      <w:r w:rsidRPr="0012150B">
        <w:rPr>
          <w:rFonts w:ascii="Times New Roman" w:hAnsi="Times New Roman"/>
          <w:sz w:val="22"/>
          <w:szCs w:val="22"/>
          <w:lang w:eastAsia="zh-CN"/>
        </w:rPr>
        <w:t>. Two</w:t>
      </w:r>
      <w:r w:rsidRPr="0012150B">
        <w:rPr>
          <w:rFonts w:ascii="Times New Roman" w:hAnsi="Times New Roman" w:hint="eastAsia"/>
          <w:sz w:val="22"/>
          <w:szCs w:val="22"/>
          <w:lang w:eastAsia="zh-CN"/>
        </w:rPr>
        <w:t xml:space="preserve"> possible </w:t>
      </w:r>
      <w:r w:rsidRPr="0012150B">
        <w:rPr>
          <w:rFonts w:ascii="Times New Roman" w:hAnsi="Times New Roman"/>
          <w:sz w:val="22"/>
          <w:szCs w:val="22"/>
          <w:lang w:eastAsia="zh-CN"/>
        </w:rPr>
        <w:t>options</w:t>
      </w:r>
      <w:r w:rsidRPr="0012150B">
        <w:rPr>
          <w:rFonts w:ascii="Times New Roman" w:hAnsi="Times New Roman" w:hint="eastAsia"/>
          <w:sz w:val="22"/>
          <w:szCs w:val="22"/>
          <w:lang w:eastAsia="zh-CN"/>
        </w:rPr>
        <w:t xml:space="preserve"> as following:</w:t>
      </w:r>
    </w:p>
    <w:p w14:paraId="7FF8D10F" w14:textId="77777777" w:rsidR="0012150B" w:rsidRPr="0012150B" w:rsidRDefault="0012150B" w:rsidP="00CF179C">
      <w:pPr>
        <w:pStyle w:val="a9"/>
        <w:numPr>
          <w:ilvl w:val="2"/>
          <w:numId w:val="7"/>
        </w:numPr>
        <w:spacing w:after="0"/>
        <w:rPr>
          <w:rFonts w:ascii="Times New Roman" w:hAnsi="Times New Roman"/>
          <w:sz w:val="22"/>
          <w:szCs w:val="22"/>
          <w:lang w:eastAsia="zh-CN"/>
        </w:rPr>
      </w:pPr>
      <w:r w:rsidRPr="0012150B">
        <w:rPr>
          <w:rFonts w:ascii="Times New Roman" w:hAnsi="Times New Roman"/>
          <w:sz w:val="22"/>
          <w:szCs w:val="22"/>
          <w:lang w:eastAsia="zh-CN"/>
        </w:rPr>
        <w:t>Option A:</w:t>
      </w:r>
    </w:p>
    <w:p w14:paraId="07793A38" w14:textId="7DD8C601" w:rsidR="0012150B" w:rsidRPr="0012150B" w:rsidRDefault="0012150B" w:rsidP="00CF179C">
      <w:pPr>
        <w:pStyle w:val="a9"/>
        <w:numPr>
          <w:ilvl w:val="2"/>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RA-RNTI = (1 + </w:t>
      </w: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+ 14 × </w:t>
      </w:r>
      <w:proofErr w:type="spellStart"/>
      <w:r w:rsidRPr="0012150B">
        <w:rPr>
          <w:rFonts w:ascii="Times New Roman" w:hAnsi="Times New Roman"/>
          <w:sz w:val="22"/>
          <w:szCs w:val="22"/>
          <w:lang w:eastAsia="zh-CN"/>
        </w:rPr>
        <w:t>t_id</w:t>
      </w:r>
      <w:proofErr w:type="spellEnd"/>
      <w:r w:rsidRPr="0012150B">
        <w:rPr>
          <w:rFonts w:ascii="Times New Roman" w:hAnsi="Times New Roman"/>
          <w:sz w:val="22"/>
          <w:szCs w:val="22"/>
          <w:lang w:eastAsia="zh-CN"/>
        </w:rPr>
        <w:t xml:space="preserve">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sidRPr="0012150B">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sidRPr="0012150B">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sidRPr="0012150B">
        <w:rPr>
          <w:rFonts w:ascii="Times New Roman" w:hAnsi="Times New Roman"/>
          <w:sz w:val="22"/>
          <w:szCs w:val="22"/>
          <w:lang w:eastAsia="zh-CN"/>
        </w:rPr>
        <w:t xml:space="preserve"> </w:t>
      </w:r>
    </w:p>
    <w:p w14:paraId="50BB1CEE" w14:textId="76D0BEDB" w:rsidR="0012150B" w:rsidRPr="0012150B" w:rsidRDefault="0012150B" w:rsidP="00CF179C">
      <w:pPr>
        <w:pStyle w:val="a9"/>
        <w:numPr>
          <w:ilvl w:val="2"/>
          <w:numId w:val="7"/>
        </w:numPr>
        <w:spacing w:after="0"/>
        <w:rPr>
          <w:rFonts w:ascii="Times New Roman" w:hAnsi="Times New Roman"/>
          <w:sz w:val="22"/>
          <w:szCs w:val="22"/>
          <w:lang w:eastAsia="zh-CN"/>
        </w:rPr>
      </w:pPr>
      <w:proofErr w:type="spellStart"/>
      <w:r w:rsidRPr="0012150B">
        <w:rPr>
          <w:rFonts w:ascii="Times New Roman" w:hAnsi="Times New Roman" w:hint="eastAsia"/>
          <w:sz w:val="22"/>
          <w:szCs w:val="22"/>
          <w:lang w:eastAsia="zh-CN"/>
        </w:rPr>
        <w:t>inDCI_bit</w:t>
      </w:r>
      <w:proofErr w:type="spellEnd"/>
      <w:r w:rsidRPr="0012150B">
        <w:rPr>
          <w:rFonts w:ascii="Times New Roman" w:hAnsi="Times New Roman" w:hint="eastAsia"/>
          <w:sz w:val="22"/>
          <w:szCs w:val="22"/>
          <w:lang w:eastAsia="zh-CN"/>
        </w:rPr>
        <w:t xml:space="preserve"> = </w:t>
      </w:r>
      <w:r w:rsidRPr="0012150B">
        <w:rPr>
          <w:rFonts w:ascii="Times New Roman" w:hAnsi="Times New Roman"/>
          <w:sz w:val="22"/>
          <w:szCs w:val="22"/>
          <w:lang w:eastAsia="zh-CN"/>
        </w:rPr>
        <w:t xml:space="preserve">floor ((1 + </w:t>
      </w: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+ 14 × </w:t>
      </w:r>
      <w:proofErr w:type="spellStart"/>
      <w:r w:rsidRPr="0012150B">
        <w:rPr>
          <w:rFonts w:ascii="Times New Roman" w:hAnsi="Times New Roman"/>
          <w:sz w:val="22"/>
          <w:szCs w:val="22"/>
          <w:lang w:eastAsia="zh-CN"/>
        </w:rPr>
        <w:t>t_id</w:t>
      </w:r>
      <w:proofErr w:type="spellEnd"/>
      <w:r w:rsidRPr="0012150B">
        <w:rPr>
          <w:rFonts w:ascii="Times New Roman" w:hAnsi="Times New Roman"/>
          <w:sz w:val="22"/>
          <w:szCs w:val="22"/>
          <w:lang w:eastAsia="zh-CN"/>
        </w:rPr>
        <w:t xml:space="preserve">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sidRPr="0012150B">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sidRPr="0012150B">
        <w:rPr>
          <w:rFonts w:ascii="Times New Roman" w:hAnsi="Times New Roman"/>
          <w:sz w:val="22"/>
          <w:szCs w:val="22"/>
          <w:lang w:eastAsia="zh-CN"/>
        </w:rPr>
        <w:t xml:space="preserve"> × 8 × ul_carrier_id) </w:t>
      </w:r>
      <w:r w:rsidRPr="0012150B">
        <w:rPr>
          <w:rFonts w:ascii="Times New Roman" w:hAnsi="Times New Roman" w:hint="eastAsia"/>
          <w:sz w:val="22"/>
          <w:szCs w:val="22"/>
          <w:lang w:eastAsia="zh-CN"/>
        </w:rPr>
        <w:t>/</w:t>
      </w:r>
      <w:r w:rsidRPr="0012150B">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3551C535" w14:textId="77777777" w:rsidR="0012150B" w:rsidRPr="0012150B" w:rsidRDefault="0012150B" w:rsidP="00CF179C">
      <w:pPr>
        <w:pStyle w:val="a9"/>
        <w:numPr>
          <w:ilvl w:val="3"/>
          <w:numId w:val="7"/>
        </w:numPr>
        <w:spacing w:after="0"/>
        <w:rPr>
          <w:rFonts w:ascii="Times New Roman" w:hAnsi="Times New Roman"/>
          <w:sz w:val="22"/>
          <w:szCs w:val="22"/>
          <w:lang w:eastAsia="zh-CN"/>
        </w:rPr>
      </w:pP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is the index of the first OFDM symbol of the PRACH occasion (0 ≤ </w:t>
      </w: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&lt; 14)</w:t>
      </w:r>
    </w:p>
    <w:p w14:paraId="1D074791" w14:textId="77777777" w:rsidR="0012150B" w:rsidRPr="0012150B" w:rsidRDefault="0012150B" w:rsidP="00CF179C">
      <w:pPr>
        <w:pStyle w:val="a9"/>
        <w:numPr>
          <w:ilvl w:val="3"/>
          <w:numId w:val="7"/>
        </w:numPr>
        <w:spacing w:after="0"/>
        <w:rPr>
          <w:rFonts w:ascii="Times New Roman" w:hAnsi="Times New Roman"/>
          <w:sz w:val="22"/>
          <w:szCs w:val="22"/>
          <w:lang w:eastAsia="zh-CN"/>
        </w:rPr>
      </w:pPr>
      <w:proofErr w:type="spellStart"/>
      <w:r w:rsidRPr="0012150B">
        <w:rPr>
          <w:rFonts w:ascii="Times New Roman" w:hAnsi="Times New Roman"/>
          <w:sz w:val="22"/>
          <w:szCs w:val="22"/>
          <w:lang w:eastAsia="zh-CN"/>
        </w:rPr>
        <w:t>t_id</w:t>
      </w:r>
      <w:proofErr w:type="spellEnd"/>
      <w:r w:rsidRPr="0012150B">
        <w:rPr>
          <w:rFonts w:ascii="Times New Roman" w:hAnsi="Times New Roman"/>
          <w:sz w:val="22"/>
          <w:szCs w:val="22"/>
          <w:lang w:eastAsia="zh-CN"/>
        </w:rPr>
        <w:t xml:space="preserve"> is the index of the first slot of the PRACH occasion in a system frame (0 ≤ </w:t>
      </w:r>
      <w:proofErr w:type="spellStart"/>
      <w:r w:rsidRPr="0012150B">
        <w:rPr>
          <w:rFonts w:ascii="Times New Roman" w:hAnsi="Times New Roman"/>
          <w:sz w:val="22"/>
          <w:szCs w:val="22"/>
          <w:lang w:eastAsia="zh-CN"/>
        </w:rPr>
        <w:t>t_id</w:t>
      </w:r>
      <w:proofErr w:type="spellEnd"/>
      <w:r w:rsidRPr="0012150B">
        <w:rPr>
          <w:rFonts w:ascii="Times New Roman" w:hAnsi="Times New Roman"/>
          <w:sz w:val="22"/>
          <w:szCs w:val="22"/>
          <w:lang w:eastAsia="zh-CN"/>
        </w:rPr>
        <w:t xml:space="preserve"> &lt; </w:t>
      </w:r>
      <w:r w:rsidRPr="0012150B">
        <w:rPr>
          <w:rFonts w:ascii="Times New Roman" w:hAnsi="Times New Roman" w:hint="eastAsia"/>
          <w:sz w:val="22"/>
          <w:szCs w:val="22"/>
          <w:lang w:eastAsia="zh-CN"/>
        </w:rPr>
        <w:t>640</w:t>
      </w:r>
      <w:r w:rsidRPr="0012150B">
        <w:rPr>
          <w:rFonts w:ascii="Times New Roman" w:hAnsi="Times New Roman"/>
          <w:sz w:val="22"/>
          <w:szCs w:val="22"/>
          <w:lang w:eastAsia="zh-CN"/>
        </w:rPr>
        <w:t>)</w:t>
      </w:r>
    </w:p>
    <w:p w14:paraId="36243DAD" w14:textId="77777777" w:rsidR="0012150B" w:rsidRPr="0012150B" w:rsidRDefault="0012150B" w:rsidP="00CF179C">
      <w:pPr>
        <w:pStyle w:val="a9"/>
        <w:numPr>
          <w:ilvl w:val="2"/>
          <w:numId w:val="7"/>
        </w:numPr>
        <w:spacing w:after="0"/>
        <w:rPr>
          <w:rFonts w:ascii="Times New Roman" w:hAnsi="Times New Roman"/>
          <w:sz w:val="22"/>
          <w:szCs w:val="22"/>
          <w:lang w:eastAsia="zh-CN"/>
        </w:rPr>
      </w:pPr>
      <w:r w:rsidRPr="0012150B">
        <w:rPr>
          <w:rFonts w:ascii="Times New Roman" w:hAnsi="Times New Roman"/>
          <w:sz w:val="22"/>
          <w:szCs w:val="22"/>
          <w:lang w:eastAsia="zh-CN"/>
        </w:rPr>
        <w:t>Option B:</w:t>
      </w:r>
    </w:p>
    <w:p w14:paraId="275EF083" w14:textId="77777777" w:rsidR="0012150B" w:rsidRPr="0012150B" w:rsidRDefault="0012150B" w:rsidP="00CF179C">
      <w:pPr>
        <w:pStyle w:val="a9"/>
        <w:numPr>
          <w:ilvl w:val="2"/>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RA-RNTI = 1 + </w:t>
      </w: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+ 14 ×</w:t>
      </w:r>
      <w:r w:rsidRPr="0012150B">
        <w:rPr>
          <w:rFonts w:ascii="Times New Roman" w:hAnsi="Times New Roman" w:hint="eastAsia"/>
          <w:sz w:val="22"/>
          <w:szCs w:val="22"/>
          <w:lang w:eastAsia="zh-CN"/>
        </w:rPr>
        <w:t>(</w:t>
      </w:r>
      <w:proofErr w:type="spellStart"/>
      <w:r w:rsidRPr="0012150B">
        <w:rPr>
          <w:rFonts w:ascii="Times New Roman" w:hAnsi="Times New Roman"/>
          <w:sz w:val="22"/>
          <w:szCs w:val="22"/>
          <w:lang w:eastAsia="zh-CN"/>
        </w:rPr>
        <w:t>t_id</w:t>
      </w:r>
      <w:proofErr w:type="spellEnd"/>
      <w:r w:rsidRPr="0012150B">
        <w:rPr>
          <w:rFonts w:ascii="Times New Roman" w:hAnsi="Times New Roman" w:hint="eastAsia"/>
          <w:sz w:val="22"/>
          <w:szCs w:val="22"/>
          <w:lang w:eastAsia="zh-CN"/>
        </w:rPr>
        <w:t xml:space="preserve"> mod 80)</w:t>
      </w:r>
      <w:r w:rsidRPr="0012150B">
        <w:rPr>
          <w:rFonts w:ascii="Times New Roman" w:hAnsi="Times New Roman"/>
          <w:sz w:val="22"/>
          <w:szCs w:val="22"/>
          <w:lang w:eastAsia="zh-CN"/>
        </w:rPr>
        <w:t xml:space="preserve"> + 14 × 80 × </w:t>
      </w:r>
      <w:proofErr w:type="spellStart"/>
      <w:r w:rsidRPr="0012150B">
        <w:rPr>
          <w:rFonts w:ascii="Times New Roman" w:hAnsi="Times New Roman"/>
          <w:sz w:val="22"/>
          <w:szCs w:val="22"/>
          <w:lang w:eastAsia="zh-CN"/>
        </w:rPr>
        <w:t>f_id</w:t>
      </w:r>
      <w:proofErr w:type="spellEnd"/>
      <w:r w:rsidRPr="0012150B">
        <w:rPr>
          <w:rFonts w:ascii="Times New Roman" w:hAnsi="Times New Roman"/>
          <w:sz w:val="22"/>
          <w:szCs w:val="22"/>
          <w:lang w:eastAsia="zh-CN"/>
        </w:rPr>
        <w:t xml:space="preserve"> + 14 × 80 × 8 × </w:t>
      </w:r>
      <w:proofErr w:type="spellStart"/>
      <w:r w:rsidRPr="0012150B">
        <w:rPr>
          <w:rFonts w:ascii="Times New Roman" w:hAnsi="Times New Roman"/>
          <w:sz w:val="22"/>
          <w:szCs w:val="22"/>
          <w:lang w:eastAsia="zh-CN"/>
        </w:rPr>
        <w:t>ul_carrier_id</w:t>
      </w:r>
      <w:proofErr w:type="spellEnd"/>
    </w:p>
    <w:p w14:paraId="003DA331" w14:textId="4BB2ACB6" w:rsidR="0012150B" w:rsidRPr="0012150B" w:rsidRDefault="0012150B" w:rsidP="00CF179C">
      <w:pPr>
        <w:pStyle w:val="a9"/>
        <w:numPr>
          <w:ilvl w:val="2"/>
          <w:numId w:val="7"/>
        </w:numPr>
        <w:spacing w:after="0"/>
        <w:rPr>
          <w:rFonts w:ascii="Times New Roman" w:hAnsi="Times New Roman"/>
          <w:sz w:val="22"/>
          <w:szCs w:val="22"/>
          <w:lang w:eastAsia="zh-CN"/>
        </w:rPr>
      </w:pPr>
      <w:proofErr w:type="spellStart"/>
      <w:r w:rsidRPr="0012150B">
        <w:rPr>
          <w:rFonts w:ascii="Times New Roman" w:hAnsi="Times New Roman" w:hint="eastAsia"/>
          <w:sz w:val="22"/>
          <w:szCs w:val="22"/>
          <w:lang w:eastAsia="zh-CN"/>
        </w:rPr>
        <w:t>inDCI_bit</w:t>
      </w:r>
      <w:proofErr w:type="spellEnd"/>
      <w:r w:rsidRPr="0012150B">
        <w:rPr>
          <w:rFonts w:ascii="Times New Roman" w:hAnsi="Times New Roman" w:hint="eastAsia"/>
          <w:sz w:val="22"/>
          <w:szCs w:val="22"/>
          <w:lang w:eastAsia="zh-CN"/>
        </w:rPr>
        <w:t xml:space="preserve">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57AA3ADC" w14:textId="77777777" w:rsidR="0012150B" w:rsidRPr="0012150B" w:rsidRDefault="0012150B" w:rsidP="00CF179C">
      <w:pPr>
        <w:pStyle w:val="a9"/>
        <w:numPr>
          <w:ilvl w:val="3"/>
          <w:numId w:val="7"/>
        </w:numPr>
        <w:spacing w:after="0"/>
        <w:rPr>
          <w:rFonts w:ascii="Times New Roman" w:hAnsi="Times New Roman"/>
          <w:sz w:val="22"/>
          <w:szCs w:val="22"/>
          <w:lang w:eastAsia="zh-CN"/>
        </w:rPr>
      </w:pP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is the index of the first OFDM symbol of the PRACH occasion (0 ≤ </w:t>
      </w: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&lt; 14)</w:t>
      </w:r>
    </w:p>
    <w:p w14:paraId="38A0DC45" w14:textId="575409ED" w:rsidR="0012150B" w:rsidRDefault="0012150B" w:rsidP="00CF179C">
      <w:pPr>
        <w:pStyle w:val="a9"/>
        <w:numPr>
          <w:ilvl w:val="3"/>
          <w:numId w:val="7"/>
        </w:numPr>
        <w:spacing w:after="0"/>
        <w:rPr>
          <w:rFonts w:ascii="Times New Roman" w:hAnsi="Times New Roman"/>
          <w:sz w:val="22"/>
          <w:szCs w:val="22"/>
          <w:lang w:eastAsia="zh-CN"/>
        </w:rPr>
      </w:pPr>
      <w:proofErr w:type="spellStart"/>
      <w:r w:rsidRPr="0012150B">
        <w:rPr>
          <w:rFonts w:ascii="Times New Roman" w:hAnsi="Times New Roman"/>
          <w:sz w:val="22"/>
          <w:szCs w:val="22"/>
          <w:lang w:eastAsia="zh-CN"/>
        </w:rPr>
        <w:t>t_id</w:t>
      </w:r>
      <w:proofErr w:type="spellEnd"/>
      <w:r w:rsidRPr="0012150B">
        <w:rPr>
          <w:rFonts w:ascii="Times New Roman" w:hAnsi="Times New Roman"/>
          <w:sz w:val="22"/>
          <w:szCs w:val="22"/>
          <w:lang w:eastAsia="zh-CN"/>
        </w:rPr>
        <w:t xml:space="preserve"> is the index of the first slot of the PRACH occasion in a system frame (0 ≤ </w:t>
      </w:r>
      <w:proofErr w:type="spellStart"/>
      <w:r w:rsidRPr="0012150B">
        <w:rPr>
          <w:rFonts w:ascii="Times New Roman" w:hAnsi="Times New Roman"/>
          <w:sz w:val="22"/>
          <w:szCs w:val="22"/>
          <w:lang w:eastAsia="zh-CN"/>
        </w:rPr>
        <w:t>t_id</w:t>
      </w:r>
      <w:proofErr w:type="spellEnd"/>
      <w:r w:rsidRPr="0012150B">
        <w:rPr>
          <w:rFonts w:ascii="Times New Roman" w:hAnsi="Times New Roman"/>
          <w:sz w:val="22"/>
          <w:szCs w:val="22"/>
          <w:lang w:eastAsia="zh-CN"/>
        </w:rPr>
        <w:t xml:space="preserve"> &lt; </w:t>
      </w:r>
      <w:r w:rsidRPr="0012150B">
        <w:rPr>
          <w:rFonts w:ascii="Times New Roman" w:hAnsi="Times New Roman" w:hint="eastAsia"/>
          <w:sz w:val="22"/>
          <w:szCs w:val="22"/>
          <w:lang w:eastAsia="zh-CN"/>
        </w:rPr>
        <w:t>640</w:t>
      </w:r>
      <w:r w:rsidRPr="0012150B">
        <w:rPr>
          <w:rFonts w:ascii="Times New Roman" w:hAnsi="Times New Roman"/>
          <w:sz w:val="22"/>
          <w:szCs w:val="22"/>
          <w:lang w:eastAsia="zh-CN"/>
        </w:rPr>
        <w:t>)</w:t>
      </w:r>
    </w:p>
    <w:p w14:paraId="4E0DB358" w14:textId="217C88BC" w:rsidR="000B2400" w:rsidRDefault="000B2400"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BDD9ABB" w14:textId="77777777" w:rsidR="000B2400" w:rsidRPr="000B2400" w:rsidRDefault="000B2400" w:rsidP="00CF179C">
      <w:pPr>
        <w:pStyle w:val="a9"/>
        <w:numPr>
          <w:ilvl w:val="1"/>
          <w:numId w:val="7"/>
        </w:numPr>
        <w:spacing w:after="0"/>
        <w:rPr>
          <w:rFonts w:ascii="Times New Roman" w:hAnsi="Times New Roman"/>
          <w:sz w:val="22"/>
          <w:szCs w:val="22"/>
          <w:lang w:eastAsia="zh-CN"/>
        </w:rPr>
      </w:pPr>
      <w:r w:rsidRPr="000B2400">
        <w:rPr>
          <w:rFonts w:ascii="Times New Roman" w:hAnsi="Times New Roman"/>
          <w:sz w:val="22"/>
          <w:szCs w:val="22"/>
          <w:lang w:eastAsia="zh-CN"/>
        </w:rPr>
        <w:t>If 480kHz/960kHz PRACH SCS is supported, the following should be considered to uniquely identify a RO:</w:t>
      </w:r>
    </w:p>
    <w:p w14:paraId="0F85DC0B" w14:textId="77777777" w:rsidR="000B2400" w:rsidRPr="000B2400" w:rsidRDefault="000B2400" w:rsidP="00CF179C">
      <w:pPr>
        <w:pStyle w:val="a9"/>
        <w:numPr>
          <w:ilvl w:val="2"/>
          <w:numId w:val="7"/>
        </w:numPr>
        <w:spacing w:after="0"/>
        <w:rPr>
          <w:rFonts w:ascii="Times New Roman" w:hAnsi="Times New Roman"/>
          <w:sz w:val="22"/>
          <w:szCs w:val="22"/>
          <w:lang w:eastAsia="zh-CN"/>
        </w:rPr>
      </w:pPr>
      <w:r w:rsidRPr="000B2400">
        <w:rPr>
          <w:rFonts w:ascii="Times New Roman" w:hAnsi="Times New Roman"/>
          <w:sz w:val="22"/>
          <w:szCs w:val="22"/>
          <w:lang w:eastAsia="zh-CN"/>
        </w:rPr>
        <w:t xml:space="preserve">When calculating RA-RNTI, </w:t>
      </w:r>
      <w:proofErr w:type="spellStart"/>
      <w:r w:rsidRPr="000B2400">
        <w:rPr>
          <w:rFonts w:ascii="Times New Roman" w:hAnsi="Times New Roman"/>
          <w:sz w:val="22"/>
          <w:szCs w:val="22"/>
          <w:lang w:eastAsia="zh-CN"/>
        </w:rPr>
        <w:t>t_id</w:t>
      </w:r>
      <w:proofErr w:type="spellEnd"/>
      <w:r w:rsidRPr="000B2400">
        <w:rPr>
          <w:rFonts w:ascii="Times New Roman" w:hAnsi="Times New Roman"/>
          <w:sz w:val="22"/>
          <w:szCs w:val="22"/>
          <w:lang w:eastAsia="zh-CN"/>
        </w:rPr>
        <w:t xml:space="preserve"> is determined in a way that more than one slot can have the same </w:t>
      </w:r>
      <w:proofErr w:type="spellStart"/>
      <w:r w:rsidRPr="000B2400">
        <w:rPr>
          <w:rFonts w:ascii="Times New Roman" w:hAnsi="Times New Roman"/>
          <w:sz w:val="22"/>
          <w:szCs w:val="22"/>
          <w:lang w:eastAsia="zh-CN"/>
        </w:rPr>
        <w:t>t_id</w:t>
      </w:r>
      <w:proofErr w:type="spellEnd"/>
      <w:r w:rsidRPr="000B2400">
        <w:rPr>
          <w:rFonts w:ascii="Times New Roman" w:hAnsi="Times New Roman"/>
          <w:sz w:val="22"/>
          <w:szCs w:val="22"/>
          <w:lang w:eastAsia="zh-CN"/>
        </w:rPr>
        <w:t>; and</w:t>
      </w:r>
    </w:p>
    <w:p w14:paraId="1D5738E3" w14:textId="77777777" w:rsidR="000B2400" w:rsidRPr="000B2400" w:rsidRDefault="000B2400" w:rsidP="00CF179C">
      <w:pPr>
        <w:pStyle w:val="a9"/>
        <w:numPr>
          <w:ilvl w:val="2"/>
          <w:numId w:val="7"/>
        </w:numPr>
        <w:spacing w:after="0"/>
        <w:rPr>
          <w:rFonts w:ascii="Times New Roman" w:hAnsi="Times New Roman"/>
          <w:sz w:val="22"/>
          <w:szCs w:val="22"/>
          <w:lang w:eastAsia="zh-CN"/>
        </w:rPr>
      </w:pPr>
      <w:r w:rsidRPr="000B2400">
        <w:rPr>
          <w:rFonts w:ascii="Times New Roman" w:hAnsi="Times New Roman"/>
          <w:sz w:val="22"/>
          <w:szCs w:val="22"/>
          <w:lang w:eastAsia="zh-CN"/>
        </w:rPr>
        <w:t xml:space="preserve">DCI scheduling RAR indicates the local index among the slots having the same </w:t>
      </w:r>
      <w:proofErr w:type="spellStart"/>
      <w:r w:rsidRPr="000B2400">
        <w:rPr>
          <w:rFonts w:ascii="Times New Roman" w:hAnsi="Times New Roman"/>
          <w:sz w:val="22"/>
          <w:szCs w:val="22"/>
          <w:lang w:eastAsia="zh-CN"/>
        </w:rPr>
        <w:t>t_id</w:t>
      </w:r>
      <w:proofErr w:type="spellEnd"/>
      <w:r w:rsidRPr="000B2400">
        <w:rPr>
          <w:rFonts w:ascii="Times New Roman" w:hAnsi="Times New Roman"/>
          <w:sz w:val="22"/>
          <w:szCs w:val="22"/>
          <w:lang w:eastAsia="zh-CN"/>
        </w:rPr>
        <w:t>.</w:t>
      </w:r>
    </w:p>
    <w:p w14:paraId="41964A9F" w14:textId="40801D3D" w:rsidR="000B2400" w:rsidRDefault="001E0952"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DEE80C9" w14:textId="4859CDE0" w:rsidR="001E0952" w:rsidRDefault="001E0952" w:rsidP="00CF179C">
      <w:pPr>
        <w:pStyle w:val="a9"/>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If 480 and/or 960 kHz PRACH SCS is supported, use Rel-16 solution as basis for extension of RA-RNTI formula for higher SCS.</w:t>
      </w:r>
    </w:p>
    <w:p w14:paraId="383BE809" w14:textId="466B2A65" w:rsidR="003A31E1" w:rsidRDefault="003A31E1"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58F0E38D" w14:textId="77777777" w:rsidR="003A31E1" w:rsidRPr="003A31E1" w:rsidRDefault="003A31E1" w:rsidP="00CF179C">
      <w:pPr>
        <w:pStyle w:val="a9"/>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RA-RNTI computation equation should be adjusted to avoid overflow in case of PRACH SCS 480 kHz and 960 kHz;</w:t>
      </w:r>
    </w:p>
    <w:p w14:paraId="2C568C83" w14:textId="77777777" w:rsidR="003A31E1" w:rsidRPr="003A31E1" w:rsidRDefault="003A31E1" w:rsidP="00CF179C">
      <w:pPr>
        <w:pStyle w:val="a9"/>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Support the following modified equation for RA-RNTI computation:</w:t>
      </w:r>
    </w:p>
    <w:p w14:paraId="70F1EED6" w14:textId="461B0151" w:rsidR="003A31E1" w:rsidRPr="003A31E1" w:rsidRDefault="003A31E1" w:rsidP="00CF179C">
      <w:pPr>
        <w:pStyle w:val="a9"/>
        <w:numPr>
          <w:ilvl w:val="2"/>
          <w:numId w:val="7"/>
        </w:numPr>
        <w:spacing w:after="0"/>
        <w:rPr>
          <w:rFonts w:ascii="Times New Roman" w:hAnsi="Times New Roman"/>
          <w:sz w:val="22"/>
          <w:szCs w:val="22"/>
          <w:lang w:eastAsia="zh-CN"/>
        </w:rPr>
      </w:pPr>
      <w:r w:rsidRPr="003A31E1">
        <w:rPr>
          <w:rFonts w:ascii="Times New Roman" w:hAnsi="Times New Roman"/>
          <w:sz w:val="22"/>
          <w:szCs w:val="22"/>
          <w:lang w:eastAsia="zh-CN"/>
        </w:rPr>
        <w:t xml:space="preserve">RA-RNTI = 1 + </w:t>
      </w:r>
      <w:proofErr w:type="spellStart"/>
      <w:r w:rsidRPr="003A31E1">
        <w:rPr>
          <w:rFonts w:ascii="Times New Roman" w:hAnsi="Times New Roman"/>
          <w:sz w:val="22"/>
          <w:szCs w:val="22"/>
          <w:lang w:eastAsia="zh-CN"/>
        </w:rPr>
        <w:t>s_id</w:t>
      </w:r>
      <w:proofErr w:type="spellEnd"/>
      <w:r w:rsidRPr="003A31E1">
        <w:rPr>
          <w:rFonts w:ascii="Times New Roman" w:hAnsi="Times New Roman"/>
          <w:sz w:val="22"/>
          <w:szCs w:val="22"/>
          <w:lang w:eastAsia="zh-CN"/>
        </w:rPr>
        <w:t xml:space="preserve"> + 14 × </w:t>
      </w:r>
      <w:proofErr w:type="spellStart"/>
      <w:r w:rsidRPr="003A31E1">
        <w:rPr>
          <w:rFonts w:ascii="Times New Roman" w:hAnsi="Times New Roman"/>
          <w:sz w:val="22"/>
          <w:szCs w:val="22"/>
          <w:lang w:eastAsia="zh-CN"/>
        </w:rPr>
        <w:t>t_id</w:t>
      </w:r>
      <w:proofErr w:type="spellEnd"/>
      <w:r w:rsidRPr="003A31E1">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sidRPr="003A31E1">
        <w:rPr>
          <w:rFonts w:ascii="Times New Roman" w:hAnsi="Times New Roman"/>
          <w:sz w:val="22"/>
          <w:szCs w:val="22"/>
          <w:lang w:eastAsia="zh-CN"/>
        </w:rPr>
        <w:t xml:space="preserve"> + 14 × 80 × f_id + 14 × 80 × 8 × ul_carrier_id,</w:t>
      </w:r>
    </w:p>
    <w:p w14:paraId="0894D718" w14:textId="77777777" w:rsidR="003A31E1" w:rsidRPr="003A31E1" w:rsidRDefault="003A31E1" w:rsidP="00CF179C">
      <w:pPr>
        <w:pStyle w:val="a9"/>
        <w:numPr>
          <w:ilvl w:val="2"/>
          <w:numId w:val="7"/>
        </w:numPr>
        <w:spacing w:after="0"/>
        <w:rPr>
          <w:rFonts w:ascii="Times New Roman" w:hAnsi="Times New Roman"/>
          <w:sz w:val="22"/>
          <w:szCs w:val="22"/>
          <w:lang w:eastAsia="zh-CN"/>
        </w:rPr>
      </w:pPr>
      <w:r w:rsidRPr="003A31E1">
        <w:rPr>
          <w:rFonts w:ascii="Times New Roman" w:hAnsi="Times New Roman"/>
          <w:sz w:val="22"/>
          <w:szCs w:val="22"/>
          <w:lang w:eastAsia="zh-CN"/>
        </w:rPr>
        <w:t xml:space="preserve">where </w:t>
      </w:r>
      <w:proofErr w:type="spellStart"/>
      <w:r w:rsidRPr="003A31E1">
        <w:rPr>
          <w:rFonts w:ascii="Times New Roman" w:hAnsi="Times New Roman"/>
          <w:sz w:val="22"/>
          <w:szCs w:val="22"/>
          <w:lang w:eastAsia="zh-CN"/>
        </w:rPr>
        <w:t>t_id</w:t>
      </w:r>
      <w:proofErr w:type="spellEnd"/>
      <w:r w:rsidRPr="003A31E1">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sidRPr="003A31E1">
        <w:rPr>
          <w:rFonts w:ascii="Times New Roman" w:hAnsi="Times New Roman"/>
          <w:sz w:val="22"/>
          <w:szCs w:val="22"/>
          <w:lang w:eastAsia="zh-CN"/>
        </w:rPr>
        <w:t xml:space="preserve"> specified in clause 5.3.2 of TS 38.211.</w:t>
      </w:r>
    </w:p>
    <w:p w14:paraId="18463877" w14:textId="2320F8E9" w:rsidR="003A31E1" w:rsidRDefault="00706CF8"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558C08F" w14:textId="77777777" w:rsidR="00706CF8" w:rsidRPr="00706CF8" w:rsidRDefault="00706CF8" w:rsidP="00CF179C">
      <w:pPr>
        <w:pStyle w:val="a9"/>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modifying the existing calculation equation to solve the RA-RNTI overflowing problem: </w:t>
      </w:r>
    </w:p>
    <w:p w14:paraId="38DFF3EF" w14:textId="77777777" w:rsidR="00706CF8" w:rsidRPr="00706CF8" w:rsidRDefault="00706CF8" w:rsidP="00CF179C">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2F9D477" w14:textId="1876299A" w:rsidR="00706CF8" w:rsidRDefault="00351A99"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3B1D092B" w14:textId="77777777" w:rsidR="00E47F09" w:rsidRPr="00E47F09" w:rsidRDefault="00E47F09" w:rsidP="00CF179C">
      <w:pPr>
        <w:pStyle w:val="a9"/>
        <w:numPr>
          <w:ilvl w:val="1"/>
          <w:numId w:val="7"/>
        </w:numPr>
        <w:spacing w:after="0"/>
        <w:rPr>
          <w:rFonts w:ascii="Times New Roman" w:hAnsi="Times New Roman"/>
          <w:sz w:val="22"/>
          <w:szCs w:val="22"/>
          <w:lang w:eastAsia="zh-CN"/>
        </w:rPr>
      </w:pPr>
      <w:r w:rsidRPr="00E47F09">
        <w:rPr>
          <w:rFonts w:ascii="Times New Roman" w:hAnsi="Times New Roman"/>
          <w:sz w:val="22"/>
          <w:szCs w:val="22"/>
          <w:lang w:eastAsia="zh-CN"/>
        </w:rPr>
        <w:t>for higher RACH SCS (480 and 960 kHz), consider the following options for the RA-RNTI:</w:t>
      </w:r>
    </w:p>
    <w:p w14:paraId="63F57EA0" w14:textId="77777777" w:rsidR="00E47F09" w:rsidRPr="00E47F09" w:rsidRDefault="00E47F09" w:rsidP="00CF179C">
      <w:pPr>
        <w:pStyle w:val="a9"/>
        <w:numPr>
          <w:ilvl w:val="2"/>
          <w:numId w:val="7"/>
        </w:numPr>
        <w:spacing w:after="0"/>
        <w:rPr>
          <w:rFonts w:ascii="Times New Roman" w:hAnsi="Times New Roman"/>
          <w:sz w:val="22"/>
          <w:szCs w:val="22"/>
          <w:lang w:eastAsia="zh-CN"/>
        </w:rPr>
      </w:pPr>
      <w:r w:rsidRPr="00E47F09">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3D635536" w14:textId="10272237" w:rsidR="00C13E29" w:rsidRPr="00C13E29" w:rsidRDefault="00E47F09" w:rsidP="00CF179C">
      <w:pPr>
        <w:pStyle w:val="a9"/>
        <w:numPr>
          <w:ilvl w:val="3"/>
          <w:numId w:val="7"/>
        </w:numPr>
        <w:spacing w:after="0"/>
        <w:rPr>
          <w:rFonts w:ascii="Times New Roman" w:hAnsi="Times New Roman"/>
          <w:sz w:val="22"/>
          <w:szCs w:val="22"/>
          <w:lang w:eastAsia="zh-CN"/>
        </w:rPr>
      </w:pPr>
      <w:r w:rsidRPr="00E47F09">
        <w:rPr>
          <w:rFonts w:ascii="Times New Roman" w:hAnsi="Times New Roman"/>
          <w:sz w:val="22"/>
          <w:szCs w:val="22"/>
          <w:lang w:eastAsia="zh-CN"/>
        </w:rPr>
        <w:lastRenderedPageBreak/>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248DD54F" w14:textId="48584829" w:rsidR="00E47F09" w:rsidRPr="00C13E29" w:rsidRDefault="00E47F09" w:rsidP="00CF179C">
      <w:pPr>
        <w:pStyle w:val="a9"/>
        <w:numPr>
          <w:ilvl w:val="2"/>
          <w:numId w:val="7"/>
        </w:numPr>
        <w:spacing w:after="0"/>
        <w:rPr>
          <w:rFonts w:ascii="Times New Roman" w:hAnsi="Times New Roman"/>
          <w:sz w:val="22"/>
          <w:szCs w:val="22"/>
          <w:lang w:eastAsia="zh-CN"/>
        </w:rPr>
      </w:pPr>
      <w:r w:rsidRPr="00C13E29">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826AA2D" w14:textId="1BEB14E8" w:rsidR="00351A99" w:rsidRPr="00E47F09" w:rsidRDefault="00351A99" w:rsidP="00CF179C">
      <w:pPr>
        <w:pStyle w:val="a9"/>
        <w:numPr>
          <w:ilvl w:val="0"/>
          <w:numId w:val="7"/>
        </w:numPr>
        <w:spacing w:after="0"/>
        <w:rPr>
          <w:rFonts w:ascii="Times New Roman" w:hAnsi="Times New Roman"/>
          <w:sz w:val="22"/>
          <w:szCs w:val="22"/>
          <w:lang w:eastAsia="zh-CN"/>
        </w:rPr>
      </w:pPr>
      <w:r w:rsidRPr="00E47F09">
        <w:rPr>
          <w:rFonts w:ascii="Times New Roman" w:hAnsi="Times New Roman"/>
          <w:sz w:val="22"/>
          <w:szCs w:val="22"/>
          <w:lang w:eastAsia="zh-CN"/>
        </w:rPr>
        <w:fldChar w:fldCharType="begin"/>
      </w:r>
      <w:r w:rsidRPr="00E47F09">
        <w:rPr>
          <w:rFonts w:ascii="Times New Roman" w:hAnsi="Times New Roman"/>
          <w:sz w:val="22"/>
          <w:szCs w:val="22"/>
          <w:lang w:eastAsia="zh-CN"/>
        </w:rPr>
        <w:instrText xml:space="preserve"> REF p16 \h  \* MERGEFORMAT </w:instrText>
      </w:r>
      <w:r w:rsidRPr="00E47F09">
        <w:rPr>
          <w:rFonts w:ascii="Times New Roman" w:hAnsi="Times New Roman"/>
          <w:sz w:val="22"/>
          <w:szCs w:val="22"/>
          <w:lang w:eastAsia="zh-CN"/>
        </w:rPr>
      </w:r>
      <w:r w:rsidRPr="00E47F09">
        <w:rPr>
          <w:rFonts w:ascii="Times New Roman" w:hAnsi="Times New Roman"/>
          <w:sz w:val="22"/>
          <w:szCs w:val="22"/>
          <w:lang w:eastAsia="zh-CN"/>
        </w:rPr>
        <w:fldChar w:fldCharType="end"/>
      </w:r>
      <w:r w:rsidR="00743B49" w:rsidRPr="00E47F09">
        <w:rPr>
          <w:rFonts w:ascii="Times New Roman" w:hAnsi="Times New Roman"/>
          <w:sz w:val="22"/>
          <w:szCs w:val="22"/>
          <w:lang w:eastAsia="zh-CN"/>
        </w:rPr>
        <w:t>From [18] LGE:</w:t>
      </w:r>
    </w:p>
    <w:p w14:paraId="744B5985" w14:textId="77777777" w:rsidR="00743B49" w:rsidRPr="00743B49" w:rsidRDefault="00743B49" w:rsidP="00CF179C">
      <w:pPr>
        <w:pStyle w:val="a9"/>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09B62C25" w14:textId="77777777" w:rsidR="00743B49" w:rsidRPr="00743B49" w:rsidRDefault="00743B49" w:rsidP="00CF179C">
      <w:pPr>
        <w:pStyle w:val="a9"/>
        <w:numPr>
          <w:ilvl w:val="2"/>
          <w:numId w:val="7"/>
        </w:numPr>
        <w:spacing w:after="0"/>
        <w:rPr>
          <w:rFonts w:ascii="Times New Roman" w:hAnsi="Times New Roman"/>
          <w:sz w:val="22"/>
          <w:szCs w:val="22"/>
          <w:lang w:eastAsia="zh-CN"/>
        </w:rPr>
      </w:pPr>
      <w:r w:rsidRPr="00743B49">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2CC83F6A" w14:textId="77777777" w:rsidR="00743B49" w:rsidRPr="00743B49" w:rsidRDefault="00743B49" w:rsidP="00CF179C">
      <w:pPr>
        <w:pStyle w:val="a9"/>
        <w:numPr>
          <w:ilvl w:val="2"/>
          <w:numId w:val="7"/>
        </w:numPr>
        <w:spacing w:after="0"/>
        <w:rPr>
          <w:rFonts w:ascii="Times New Roman" w:hAnsi="Times New Roman"/>
          <w:sz w:val="22"/>
          <w:szCs w:val="22"/>
          <w:lang w:eastAsia="zh-CN"/>
        </w:rPr>
      </w:pPr>
      <w:r w:rsidRPr="00743B49">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19359349" w14:textId="77777777" w:rsidR="00743B49" w:rsidRPr="00743B49" w:rsidRDefault="00743B49" w:rsidP="00CF179C">
      <w:pPr>
        <w:pStyle w:val="a9"/>
        <w:numPr>
          <w:ilvl w:val="2"/>
          <w:numId w:val="7"/>
        </w:numPr>
        <w:spacing w:after="0"/>
        <w:rPr>
          <w:rFonts w:ascii="Times New Roman" w:hAnsi="Times New Roman"/>
          <w:sz w:val="22"/>
          <w:szCs w:val="22"/>
          <w:lang w:eastAsia="zh-CN"/>
        </w:rPr>
      </w:pPr>
      <w:r w:rsidRPr="00743B49">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5C6E82BF" w14:textId="6F9F80B2" w:rsidR="00743B49" w:rsidRDefault="00E8599A"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3E0F7E1C" w14:textId="77777777" w:rsidR="00E8599A" w:rsidRPr="00E8599A" w:rsidRDefault="00E8599A" w:rsidP="00CF179C">
      <w:pPr>
        <w:pStyle w:val="a9"/>
        <w:numPr>
          <w:ilvl w:val="1"/>
          <w:numId w:val="7"/>
        </w:numPr>
        <w:spacing w:after="0"/>
        <w:rPr>
          <w:rFonts w:ascii="Times New Roman" w:hAnsi="Times New Roman"/>
          <w:sz w:val="22"/>
          <w:szCs w:val="22"/>
          <w:lang w:eastAsia="zh-CN"/>
        </w:rPr>
      </w:pPr>
      <w:r w:rsidRPr="00E8599A">
        <w:rPr>
          <w:rFonts w:ascii="Times New Roman" w:hAnsi="Times New Roman"/>
          <w:sz w:val="22"/>
          <w:szCs w:val="22"/>
          <w:lang w:eastAsia="zh-CN"/>
        </w:rPr>
        <w:t>Modify the calculation of RA-RNTI to accommodate 480kHz and/or 960kHz PRACH SCS if supported.</w:t>
      </w:r>
    </w:p>
    <w:p w14:paraId="4AEC6ABA" w14:textId="77777777" w:rsidR="00D857B9" w:rsidRPr="00D857B9" w:rsidRDefault="00D857B9" w:rsidP="00CF179C">
      <w:pPr>
        <w:pStyle w:val="a9"/>
        <w:numPr>
          <w:ilvl w:val="1"/>
          <w:numId w:val="7"/>
        </w:numPr>
        <w:spacing w:after="0"/>
        <w:rPr>
          <w:rFonts w:ascii="Times New Roman" w:hAnsi="Times New Roman"/>
          <w:sz w:val="22"/>
          <w:szCs w:val="22"/>
          <w:lang w:eastAsia="zh-CN"/>
        </w:rPr>
      </w:pPr>
      <w:r w:rsidRPr="00D857B9">
        <w:rPr>
          <w:rFonts w:ascii="Times New Roman" w:hAnsi="Times New Roman"/>
          <w:sz w:val="22"/>
          <w:szCs w:val="22"/>
          <w:lang w:eastAsia="zh-CN"/>
        </w:rPr>
        <w:t>At least the following alternatives on calculation of RA-RNTI to accommodate 480kHz and/or 960kHz PRACH SCS can be discussed</w:t>
      </w:r>
      <w:r w:rsidRPr="00D857B9">
        <w:rPr>
          <w:rFonts w:ascii="Times New Roman" w:hAnsi="Times New Roman" w:hint="eastAsia"/>
          <w:sz w:val="22"/>
          <w:szCs w:val="22"/>
          <w:lang w:eastAsia="zh-CN"/>
        </w:rPr>
        <w:t>:</w:t>
      </w:r>
    </w:p>
    <w:p w14:paraId="6AC74932" w14:textId="77777777" w:rsidR="00D857B9" w:rsidRPr="00D857B9" w:rsidRDefault="00D857B9" w:rsidP="00CF179C">
      <w:pPr>
        <w:pStyle w:val="a9"/>
        <w:numPr>
          <w:ilvl w:val="2"/>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Alt 1</w:t>
      </w:r>
      <w:r w:rsidRPr="00D857B9">
        <w:rPr>
          <w:rFonts w:ascii="Times New Roman" w:hAnsi="Times New Roman"/>
          <w:sz w:val="22"/>
          <w:szCs w:val="22"/>
          <w:lang w:eastAsia="zh-CN"/>
        </w:rPr>
        <w:t>: Modify the equation considering new maximum PRACH SCS and available RNTI value range.</w:t>
      </w:r>
      <w:r w:rsidRPr="00D857B9">
        <w:rPr>
          <w:rFonts w:ascii="Times New Roman" w:hAnsi="Times New Roman" w:hint="eastAsia"/>
          <w:sz w:val="22"/>
          <w:szCs w:val="22"/>
          <w:lang w:eastAsia="zh-CN"/>
        </w:rPr>
        <w:t xml:space="preserve"> </w:t>
      </w:r>
    </w:p>
    <w:p w14:paraId="7A4FF07B" w14:textId="77777777" w:rsidR="00D857B9" w:rsidRPr="00D857B9" w:rsidRDefault="00D857B9" w:rsidP="00CF179C">
      <w:pPr>
        <w:pStyle w:val="a9"/>
        <w:numPr>
          <w:ilvl w:val="2"/>
          <w:numId w:val="7"/>
        </w:numPr>
        <w:spacing w:after="0"/>
        <w:rPr>
          <w:rFonts w:ascii="Times New Roman" w:hAnsi="Times New Roman"/>
          <w:sz w:val="22"/>
          <w:szCs w:val="22"/>
          <w:lang w:eastAsia="zh-CN"/>
        </w:rPr>
      </w:pPr>
      <w:r w:rsidRPr="00D857B9">
        <w:rPr>
          <w:rFonts w:ascii="Times New Roman" w:hAnsi="Times New Roman"/>
          <w:sz w:val="22"/>
          <w:szCs w:val="22"/>
          <w:lang w:eastAsia="zh-CN"/>
        </w:rPr>
        <w:t>Alt 2: Reuse the Rel-16 equation and the additional information is indicated by DCI bits.</w:t>
      </w:r>
    </w:p>
    <w:p w14:paraId="67C99F7C" w14:textId="77777777" w:rsidR="00D857B9" w:rsidRPr="00D857B9" w:rsidRDefault="00D857B9" w:rsidP="00CF179C">
      <w:pPr>
        <w:pStyle w:val="a9"/>
        <w:numPr>
          <w:ilvl w:val="2"/>
          <w:numId w:val="7"/>
        </w:numPr>
        <w:spacing w:after="0"/>
        <w:rPr>
          <w:rFonts w:ascii="Times New Roman" w:hAnsi="Times New Roman"/>
          <w:sz w:val="22"/>
          <w:szCs w:val="22"/>
          <w:lang w:eastAsia="zh-CN"/>
        </w:rPr>
      </w:pPr>
      <w:r w:rsidRPr="00D857B9">
        <w:rPr>
          <w:rFonts w:ascii="Times New Roman" w:hAnsi="Times New Roman"/>
          <w:sz w:val="22"/>
          <w:szCs w:val="22"/>
          <w:lang w:eastAsia="zh-CN"/>
        </w:rPr>
        <w:t>Alt 3: Exploit sparse nature of PRACH occasion allocations in time domain.</w:t>
      </w:r>
    </w:p>
    <w:p w14:paraId="3CF83B2D" w14:textId="77777777" w:rsidR="00D857B9" w:rsidRPr="00D857B9" w:rsidRDefault="00D857B9" w:rsidP="00CF179C">
      <w:pPr>
        <w:pStyle w:val="a9"/>
        <w:numPr>
          <w:ilvl w:val="2"/>
          <w:numId w:val="7"/>
        </w:numPr>
        <w:spacing w:after="0"/>
        <w:rPr>
          <w:rFonts w:ascii="Times New Roman" w:hAnsi="Times New Roman"/>
          <w:sz w:val="22"/>
          <w:szCs w:val="22"/>
          <w:lang w:eastAsia="zh-CN"/>
        </w:rPr>
      </w:pPr>
      <w:r w:rsidRPr="00D857B9">
        <w:rPr>
          <w:rFonts w:ascii="Times New Roman" w:hAnsi="Times New Roman"/>
          <w:sz w:val="22"/>
          <w:szCs w:val="22"/>
          <w:lang w:eastAsia="zh-CN"/>
        </w:rPr>
        <w:t>Alt 4: Constraint RO allocation period/positions.</w:t>
      </w:r>
    </w:p>
    <w:p w14:paraId="5519138A" w14:textId="72F3190E" w:rsidR="00E8599A" w:rsidRDefault="003A46C3"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0BB80000" w14:textId="77777777" w:rsidR="003A46C3" w:rsidRPr="003A46C3" w:rsidRDefault="003A46C3" w:rsidP="00CF179C">
      <w:pPr>
        <w:pStyle w:val="a9"/>
        <w:numPr>
          <w:ilvl w:val="1"/>
          <w:numId w:val="7"/>
        </w:numPr>
        <w:spacing w:after="0"/>
        <w:rPr>
          <w:rFonts w:ascii="Times New Roman" w:hAnsi="Times New Roman"/>
          <w:sz w:val="22"/>
          <w:szCs w:val="22"/>
          <w:lang w:eastAsia="zh-CN"/>
        </w:rPr>
      </w:pPr>
      <w:r w:rsidRPr="003A46C3">
        <w:rPr>
          <w:rFonts w:ascii="Times New Roman" w:hAnsi="Times New Roman" w:hint="eastAsia"/>
          <w:sz w:val="22"/>
          <w:szCs w:val="22"/>
          <w:lang w:eastAsia="zh-CN"/>
        </w:rPr>
        <w:t>F</w:t>
      </w:r>
      <w:r w:rsidRPr="003A46C3">
        <w:rPr>
          <w:rFonts w:ascii="Times New Roman" w:hAnsi="Times New Roman"/>
          <w:sz w:val="22"/>
          <w:szCs w:val="22"/>
          <w:lang w:eastAsia="zh-CN"/>
        </w:rPr>
        <w:t xml:space="preserve">or higher </w:t>
      </w:r>
      <w:r w:rsidRPr="003A46C3">
        <w:rPr>
          <w:rFonts w:ascii="Times New Roman" w:hAnsi="Times New Roman" w:hint="eastAsia"/>
          <w:sz w:val="22"/>
          <w:szCs w:val="22"/>
          <w:lang w:eastAsia="zh-CN"/>
        </w:rPr>
        <w:t>P</w:t>
      </w:r>
      <w:r w:rsidRPr="003A46C3">
        <w:rPr>
          <w:rFonts w:ascii="Times New Roman" w:hAnsi="Times New Roman"/>
          <w:sz w:val="22"/>
          <w:szCs w:val="22"/>
          <w:lang w:eastAsia="zh-CN"/>
        </w:rPr>
        <w:t>RACH SCS (480 and</w:t>
      </w:r>
      <w:r w:rsidRPr="003A46C3">
        <w:rPr>
          <w:rFonts w:ascii="Times New Roman" w:hAnsi="Times New Roman" w:hint="eastAsia"/>
          <w:sz w:val="22"/>
          <w:szCs w:val="22"/>
          <w:lang w:eastAsia="zh-CN"/>
        </w:rPr>
        <w:t>/or</w:t>
      </w:r>
      <w:r w:rsidRPr="003A46C3">
        <w:rPr>
          <w:rFonts w:ascii="Times New Roman" w:hAnsi="Times New Roman"/>
          <w:sz w:val="22"/>
          <w:szCs w:val="22"/>
          <w:lang w:eastAsia="zh-CN"/>
        </w:rPr>
        <w:t xml:space="preserve"> 960 kHz), consider the following options for RA-RNTI enhancements:</w:t>
      </w:r>
    </w:p>
    <w:p w14:paraId="2CE4AF22" w14:textId="77777777" w:rsidR="003A46C3" w:rsidRPr="003A46C3" w:rsidRDefault="003A46C3" w:rsidP="00CF179C">
      <w:pPr>
        <w:pStyle w:val="a9"/>
        <w:numPr>
          <w:ilvl w:val="1"/>
          <w:numId w:val="7"/>
        </w:numPr>
        <w:spacing w:after="0"/>
        <w:rPr>
          <w:rFonts w:ascii="Times New Roman" w:hAnsi="Times New Roman"/>
          <w:sz w:val="22"/>
          <w:szCs w:val="22"/>
          <w:lang w:eastAsia="zh-CN"/>
        </w:rPr>
      </w:pPr>
      <w:r w:rsidRPr="003A46C3">
        <w:rPr>
          <w:rFonts w:ascii="Times New Roman" w:hAnsi="Times New Roman"/>
          <w:sz w:val="22"/>
          <w:szCs w:val="22"/>
          <w:lang w:eastAsia="zh-CN"/>
        </w:rPr>
        <w:t>Option</w:t>
      </w:r>
      <w:r w:rsidRPr="003A46C3">
        <w:rPr>
          <w:rFonts w:ascii="Times New Roman" w:hAnsi="Times New Roman" w:hint="eastAsia"/>
          <w:sz w:val="22"/>
          <w:szCs w:val="22"/>
          <w:lang w:eastAsia="zh-CN"/>
        </w:rPr>
        <w:t xml:space="preserve"> 1: </w:t>
      </w:r>
      <w:r w:rsidRPr="003A46C3">
        <w:rPr>
          <w:rFonts w:ascii="Times New Roman" w:hAnsi="Times New Roman"/>
          <w:sz w:val="22"/>
          <w:szCs w:val="22"/>
          <w:lang w:eastAsia="zh-CN"/>
        </w:rPr>
        <w:t xml:space="preserve">Change the equation of RA-RNTI calculation, without additional </w:t>
      </w:r>
      <w:proofErr w:type="spellStart"/>
      <w:r w:rsidRPr="003A46C3">
        <w:rPr>
          <w:rFonts w:ascii="Times New Roman" w:hAnsi="Times New Roman"/>
          <w:sz w:val="22"/>
          <w:szCs w:val="22"/>
          <w:lang w:eastAsia="zh-CN"/>
        </w:rPr>
        <w:t>signalling</w:t>
      </w:r>
      <w:proofErr w:type="spellEnd"/>
      <w:r w:rsidRPr="003A46C3">
        <w:rPr>
          <w:rFonts w:ascii="Times New Roman" w:hAnsi="Times New Roman"/>
          <w:sz w:val="22"/>
          <w:szCs w:val="22"/>
          <w:lang w:eastAsia="zh-CN"/>
        </w:rPr>
        <w:t xml:space="preserve"> overhead</w:t>
      </w:r>
    </w:p>
    <w:p w14:paraId="5C1F687E" w14:textId="77777777" w:rsidR="003A46C3" w:rsidRPr="003A46C3" w:rsidRDefault="003A46C3" w:rsidP="00CF179C">
      <w:pPr>
        <w:pStyle w:val="a9"/>
        <w:numPr>
          <w:ilvl w:val="1"/>
          <w:numId w:val="7"/>
        </w:numPr>
        <w:spacing w:after="0"/>
        <w:rPr>
          <w:rFonts w:ascii="Times New Roman" w:hAnsi="Times New Roman"/>
          <w:sz w:val="22"/>
          <w:szCs w:val="22"/>
          <w:lang w:eastAsia="zh-CN"/>
        </w:rPr>
      </w:pPr>
      <w:r w:rsidRPr="003A46C3">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6DECDD21" w14:textId="32EC36C5" w:rsidR="0012150B" w:rsidRDefault="0012150B" w:rsidP="00573398">
      <w:pPr>
        <w:pStyle w:val="a9"/>
        <w:spacing w:after="0"/>
        <w:rPr>
          <w:rFonts w:ascii="Times New Roman" w:hAnsi="Times New Roman"/>
          <w:sz w:val="22"/>
          <w:szCs w:val="22"/>
          <w:lang w:eastAsia="zh-CN"/>
        </w:rPr>
      </w:pPr>
    </w:p>
    <w:p w14:paraId="2AFE001B" w14:textId="77777777" w:rsidR="0012150B" w:rsidRDefault="0012150B" w:rsidP="00573398">
      <w:pPr>
        <w:pStyle w:val="a9"/>
        <w:spacing w:after="0"/>
        <w:rPr>
          <w:rFonts w:ascii="Times New Roman" w:hAnsi="Times New Roman"/>
          <w:sz w:val="22"/>
          <w:szCs w:val="22"/>
          <w:lang w:eastAsia="zh-CN"/>
        </w:rPr>
      </w:pPr>
    </w:p>
    <w:p w14:paraId="7012BA43" w14:textId="77777777" w:rsidR="00247AE7" w:rsidRPr="004A1E26" w:rsidRDefault="00247AE7" w:rsidP="00247AE7">
      <w:pPr>
        <w:pStyle w:val="a9"/>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19807CC6" w14:textId="2795F931" w:rsidR="00247AE7" w:rsidRDefault="001F35FA"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A94D41E" w14:textId="4A28A1E4" w:rsidR="001F35FA" w:rsidRDefault="001F35FA"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p>
    <w:p w14:paraId="049BDBA9" w14:textId="6A05647B" w:rsidR="001F35FA" w:rsidRDefault="001F35FA" w:rsidP="00CF179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w:t>
      </w:r>
      <w:r w:rsidR="00E47F09">
        <w:rPr>
          <w:rFonts w:ascii="Times New Roman" w:hAnsi="Times New Roman"/>
          <w:sz w:val="22"/>
          <w:szCs w:val="22"/>
          <w:lang w:eastAsia="zh-CN"/>
        </w:rPr>
        <w:t>, Nokia, Nokia, NSB, CATT (option B), Fujitsu</w:t>
      </w:r>
      <w:r w:rsidR="00EC49F4">
        <w:rPr>
          <w:rFonts w:ascii="Times New Roman" w:hAnsi="Times New Roman"/>
          <w:sz w:val="22"/>
          <w:szCs w:val="22"/>
          <w:lang w:eastAsia="zh-CN"/>
        </w:rPr>
        <w:t>, LGE (option 3)</w:t>
      </w:r>
    </w:p>
    <w:p w14:paraId="6BECA6A3" w14:textId="618DCF74" w:rsidR="00322DA9" w:rsidRDefault="00322DA9" w:rsidP="00CF179C">
      <w:pPr>
        <w:pStyle w:val="a9"/>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 Use existing formula with 160 for max </w:t>
      </w:r>
      <w:proofErr w:type="spellStart"/>
      <w:r>
        <w:rPr>
          <w:rFonts w:ascii="Times New Roman" w:hAnsi="Times New Roman"/>
          <w:sz w:val="22"/>
          <w:szCs w:val="22"/>
          <w:lang w:eastAsia="zh-CN"/>
        </w:rPr>
        <w:t>t_id</w:t>
      </w:r>
      <w:proofErr w:type="spellEnd"/>
    </w:p>
    <w:p w14:paraId="699A9231" w14:textId="52DDFA28" w:rsidR="001F35FA" w:rsidRDefault="001F35FA"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28D2B490" w14:textId="53220567" w:rsidR="00E47F09" w:rsidRDefault="00E47F09" w:rsidP="00CF179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w:t>
      </w:r>
      <w:r w:rsidR="00EC49F4">
        <w:rPr>
          <w:rFonts w:ascii="Times New Roman" w:hAnsi="Times New Roman"/>
          <w:sz w:val="22"/>
          <w:szCs w:val="22"/>
          <w:lang w:eastAsia="zh-CN"/>
        </w:rPr>
        <w:t>, Qualcomm (option A)</w:t>
      </w:r>
    </w:p>
    <w:p w14:paraId="713F8913" w14:textId="468AA59C" w:rsidR="00247AE7" w:rsidRDefault="00E47F09"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w:t>
      </w:r>
      <w:r w:rsidR="00B5233E">
        <w:rPr>
          <w:rFonts w:ascii="Times New Roman" w:hAnsi="Times New Roman"/>
          <w:sz w:val="22"/>
          <w:szCs w:val="22"/>
          <w:lang w:eastAsia="zh-CN"/>
        </w:rPr>
        <w:t xml:space="preserve"> (segmented RO blocks)</w:t>
      </w:r>
      <w:r>
        <w:rPr>
          <w:rFonts w:ascii="Times New Roman" w:hAnsi="Times New Roman"/>
          <w:sz w:val="22"/>
          <w:szCs w:val="22"/>
          <w:lang w:eastAsia="zh-CN"/>
        </w:rPr>
        <w:t xml:space="preserve"> with indication in RAR</w:t>
      </w:r>
    </w:p>
    <w:p w14:paraId="4DE494F4" w14:textId="1D24E463" w:rsidR="00E47F09" w:rsidRDefault="00E47F09" w:rsidP="00CF179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w:t>
      </w:r>
      <w:r w:rsidR="00EC49F4">
        <w:rPr>
          <w:rFonts w:ascii="Times New Roman" w:hAnsi="Times New Roman"/>
          <w:sz w:val="22"/>
          <w:szCs w:val="22"/>
          <w:lang w:eastAsia="zh-CN"/>
        </w:rPr>
        <w:t xml:space="preserve">, Qualcomm (option B), LGE (option 1), ZTE, </w:t>
      </w:r>
      <w:proofErr w:type="spellStart"/>
      <w:r w:rsidR="00EC49F4">
        <w:rPr>
          <w:rFonts w:ascii="Times New Roman" w:hAnsi="Times New Roman"/>
          <w:sz w:val="22"/>
          <w:szCs w:val="22"/>
          <w:lang w:eastAsia="zh-CN"/>
        </w:rPr>
        <w:t>Sanechip</w:t>
      </w:r>
      <w:proofErr w:type="spellEnd"/>
      <w:r w:rsidR="00EC49F4">
        <w:rPr>
          <w:rFonts w:ascii="Times New Roman" w:hAnsi="Times New Roman"/>
          <w:sz w:val="22"/>
          <w:szCs w:val="22"/>
          <w:lang w:eastAsia="zh-CN"/>
        </w:rPr>
        <w:t xml:space="preserve"> (option 2)</w:t>
      </w:r>
    </w:p>
    <w:p w14:paraId="08341AC9" w14:textId="4CCA6A11" w:rsidR="00554125" w:rsidRDefault="00554125" w:rsidP="00FB1184">
      <w:pPr>
        <w:pStyle w:val="a9"/>
        <w:spacing w:after="0"/>
        <w:rPr>
          <w:rFonts w:ascii="Times New Roman" w:hAnsi="Times New Roman"/>
          <w:sz w:val="22"/>
          <w:szCs w:val="22"/>
          <w:lang w:eastAsia="zh-CN"/>
        </w:rPr>
      </w:pPr>
    </w:p>
    <w:p w14:paraId="0C53DC54" w14:textId="0838474E" w:rsidR="00B45C33" w:rsidRDefault="00B45C33" w:rsidP="00FB1184">
      <w:pPr>
        <w:pStyle w:val="a9"/>
        <w:spacing w:after="0"/>
        <w:rPr>
          <w:rFonts w:ascii="Times New Roman" w:hAnsi="Times New Roman"/>
          <w:sz w:val="22"/>
          <w:szCs w:val="22"/>
          <w:lang w:eastAsia="zh-CN"/>
        </w:rPr>
      </w:pPr>
    </w:p>
    <w:p w14:paraId="57470CB9" w14:textId="77777777" w:rsidR="00750A32" w:rsidRPr="00414335" w:rsidRDefault="00750A32" w:rsidP="00750A32">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5BBFFA0F" w14:textId="254C92DA" w:rsidR="00750A32" w:rsidRDefault="003D30AC" w:rsidP="00750A32">
      <w:pPr>
        <w:pStyle w:val="a9"/>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w:t>
      </w:r>
      <w:r w:rsidR="00750A32">
        <w:rPr>
          <w:rFonts w:ascii="Times New Roman" w:hAnsi="Times New Roman"/>
          <w:sz w:val="22"/>
          <w:szCs w:val="22"/>
          <w:lang w:eastAsia="zh-CN"/>
        </w:rPr>
        <w:t>.</w:t>
      </w:r>
      <w:r>
        <w:rPr>
          <w:rFonts w:ascii="Times New Roman" w:hAnsi="Times New Roman"/>
          <w:sz w:val="22"/>
          <w:szCs w:val="22"/>
          <w:lang w:eastAsia="zh-CN"/>
        </w:rPr>
        <w:t xml:space="preserve"> Therefore, moderator suggest </w:t>
      </w:r>
      <w:r w:rsidR="0086085B">
        <w:rPr>
          <w:rFonts w:ascii="Times New Roman" w:hAnsi="Times New Roman"/>
          <w:sz w:val="22"/>
          <w:szCs w:val="22"/>
          <w:lang w:eastAsia="zh-CN"/>
        </w:rPr>
        <w:t>continuing</w:t>
      </w:r>
      <w:r>
        <w:rPr>
          <w:rFonts w:ascii="Times New Roman" w:hAnsi="Times New Roman"/>
          <w:sz w:val="22"/>
          <w:szCs w:val="22"/>
          <w:lang w:eastAsia="zh-CN"/>
        </w:rPr>
        <w:t xml:space="preserve"> discussion on RA-RNTI once further progress have been made for RO configuration</w:t>
      </w:r>
      <w:r w:rsidR="00896E47">
        <w:rPr>
          <w:rFonts w:ascii="Times New Roman" w:hAnsi="Times New Roman"/>
          <w:sz w:val="22"/>
          <w:szCs w:val="22"/>
          <w:lang w:eastAsia="zh-CN"/>
        </w:rPr>
        <w:t>.</w:t>
      </w:r>
    </w:p>
    <w:p w14:paraId="7CD528B1" w14:textId="3ABAC297" w:rsidR="00FD36EA" w:rsidRDefault="00D92259" w:rsidP="00FD36EA">
      <w:pPr>
        <w:pStyle w:val="a9"/>
        <w:spacing w:after="0"/>
        <w:rPr>
          <w:rFonts w:ascii="Times New Roman" w:hAnsi="Times New Roman"/>
          <w:sz w:val="22"/>
          <w:szCs w:val="22"/>
          <w:lang w:eastAsia="zh-CN"/>
        </w:rPr>
      </w:pPr>
      <w:r>
        <w:rPr>
          <w:rFonts w:ascii="Times New Roman" w:hAnsi="Times New Roman"/>
          <w:sz w:val="22"/>
          <w:szCs w:val="22"/>
          <w:lang w:eastAsia="zh-CN"/>
        </w:rPr>
        <w:t xml:space="preserve">With this said, if companies think we can formulate some proposal that all companies would be ok with, please suggest a proposal for discussion. </w:t>
      </w:r>
      <w:r w:rsidR="00FD36EA">
        <w:rPr>
          <w:rFonts w:ascii="Times New Roman" w:hAnsi="Times New Roman"/>
          <w:sz w:val="22"/>
          <w:szCs w:val="22"/>
          <w:lang w:eastAsia="zh-CN"/>
        </w:rPr>
        <w:t>Once the proposal(s) are provided, moderator will copy the proposal and present in the discussion document to further request input/feedback from companies.</w:t>
      </w:r>
    </w:p>
    <w:p w14:paraId="6EE8FE05" w14:textId="1C173572" w:rsidR="00750A32" w:rsidRDefault="00750A32" w:rsidP="003D30AC">
      <w:pPr>
        <w:pStyle w:val="a9"/>
        <w:spacing w:after="0"/>
        <w:rPr>
          <w:rFonts w:ascii="Times New Roman" w:hAnsi="Times New Roman"/>
          <w:sz w:val="22"/>
          <w:szCs w:val="22"/>
          <w:lang w:eastAsia="zh-CN"/>
        </w:rPr>
      </w:pPr>
    </w:p>
    <w:p w14:paraId="7B65E738" w14:textId="77777777" w:rsidR="00750A32" w:rsidRDefault="00750A32" w:rsidP="00750A3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750A32" w14:paraId="5A7C5E3B" w14:textId="77777777" w:rsidTr="007631D2">
        <w:tc>
          <w:tcPr>
            <w:tcW w:w="1615" w:type="dxa"/>
            <w:shd w:val="clear" w:color="auto" w:fill="FBE4D5" w:themeFill="accent2" w:themeFillTint="33"/>
          </w:tcPr>
          <w:p w14:paraId="0F6454A5" w14:textId="77777777" w:rsidR="00750A32" w:rsidRPr="00FE189A" w:rsidRDefault="00750A32" w:rsidP="007631D2">
            <w:pPr>
              <w:pStyle w:val="a9"/>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170FF6D1" w14:textId="77777777" w:rsidR="00750A32" w:rsidRPr="00FE189A" w:rsidRDefault="00750A32" w:rsidP="007631D2">
            <w:pPr>
              <w:pStyle w:val="a9"/>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750A32" w14:paraId="2697069F" w14:textId="77777777" w:rsidTr="007631D2">
        <w:tc>
          <w:tcPr>
            <w:tcW w:w="1615" w:type="dxa"/>
          </w:tcPr>
          <w:p w14:paraId="7037E103" w14:textId="411A095C" w:rsidR="00750A32" w:rsidRPr="00366AF0" w:rsidRDefault="000618D8" w:rsidP="007631D2">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347" w:type="dxa"/>
          </w:tcPr>
          <w:p w14:paraId="2AC0194A" w14:textId="1C83382E" w:rsidR="00750A32" w:rsidRPr="000618D8" w:rsidRDefault="000618D8" w:rsidP="000618D8">
            <w:pPr>
              <w:pStyle w:val="a9"/>
              <w:spacing w:after="0"/>
              <w:rPr>
                <w:rFonts w:ascii="Times New Roman" w:hAnsi="Times New Roman"/>
                <w:sz w:val="22"/>
                <w:szCs w:val="22"/>
                <w:lang w:eastAsia="zh-CN"/>
              </w:rPr>
            </w:pPr>
            <w:r>
              <w:rPr>
                <w:rFonts w:ascii="Times New Roman" w:hAnsi="Times New Roman"/>
                <w:sz w:val="22"/>
                <w:szCs w:val="22"/>
                <w:lang w:eastAsia="zh-CN"/>
              </w:rPr>
              <w:t>We share the same view with Moderator. Since</w:t>
            </w:r>
            <w:r w:rsidRPr="000618D8">
              <w:rPr>
                <w:rFonts w:ascii="Times New Roman" w:hAnsi="Times New Roman"/>
                <w:sz w:val="22"/>
                <w:szCs w:val="22"/>
                <w:lang w:eastAsia="zh-CN"/>
              </w:rPr>
              <w:t xml:space="preserve"> RA-RNTI calculation </w:t>
            </w:r>
            <w:r>
              <w:rPr>
                <w:rFonts w:ascii="Times New Roman" w:hAnsi="Times New Roman"/>
                <w:sz w:val="22"/>
                <w:szCs w:val="22"/>
                <w:lang w:eastAsia="zh-CN"/>
              </w:rPr>
              <w:t>issue</w:t>
            </w:r>
            <w:r w:rsidRPr="000618D8">
              <w:rPr>
                <w:rFonts w:ascii="Times New Roman" w:hAnsi="Times New Roman"/>
                <w:sz w:val="22"/>
                <w:szCs w:val="22"/>
                <w:lang w:eastAsia="zh-CN"/>
              </w:rPr>
              <w:t xml:space="preserve"> is closely related to the RO configuration, it </w:t>
            </w:r>
            <w:r>
              <w:rPr>
                <w:rFonts w:ascii="Times New Roman" w:hAnsi="Times New Roman"/>
                <w:sz w:val="22"/>
                <w:szCs w:val="22"/>
                <w:lang w:eastAsia="zh-CN"/>
              </w:rPr>
              <w:t>is better to discuss the RO configuration first and we can continue the discussion on RA-RNTI based on the conclusion of the RO configuration.</w:t>
            </w:r>
          </w:p>
        </w:tc>
      </w:tr>
      <w:tr w:rsidR="00A268D3" w14:paraId="2BC2D110" w14:textId="77777777" w:rsidTr="007631D2">
        <w:tc>
          <w:tcPr>
            <w:tcW w:w="1615" w:type="dxa"/>
          </w:tcPr>
          <w:p w14:paraId="57A13CA6" w14:textId="5B897E89" w:rsidR="00A268D3" w:rsidRDefault="00A268D3" w:rsidP="007631D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347" w:type="dxa"/>
          </w:tcPr>
          <w:p w14:paraId="5FA082B2" w14:textId="3D911909" w:rsidR="00A268D3" w:rsidRDefault="00A268D3" w:rsidP="000618D8">
            <w:pPr>
              <w:pStyle w:val="a9"/>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FA40D3" w14:paraId="584A3E78" w14:textId="77777777" w:rsidTr="007631D2">
        <w:tc>
          <w:tcPr>
            <w:tcW w:w="1615" w:type="dxa"/>
          </w:tcPr>
          <w:p w14:paraId="13730E26" w14:textId="334B60E7" w:rsidR="00FA40D3" w:rsidRPr="00FA40D3" w:rsidRDefault="00FA40D3" w:rsidP="007631D2">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347" w:type="dxa"/>
          </w:tcPr>
          <w:p w14:paraId="3FF294FB" w14:textId="13657C0C" w:rsidR="00FA40D3" w:rsidRDefault="00FA40D3" w:rsidP="000618D8">
            <w:pPr>
              <w:pStyle w:val="a9"/>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C4332A" w14:paraId="5EB51704" w14:textId="77777777" w:rsidTr="007631D2">
        <w:tc>
          <w:tcPr>
            <w:tcW w:w="1615" w:type="dxa"/>
          </w:tcPr>
          <w:p w14:paraId="065AA07C" w14:textId="4574C0FE" w:rsidR="00C4332A" w:rsidRDefault="00C4332A" w:rsidP="00C4332A">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347" w:type="dxa"/>
          </w:tcPr>
          <w:p w14:paraId="5DCB6380" w14:textId="2B1CAF95" w:rsidR="00C4332A" w:rsidRDefault="00C4332A" w:rsidP="00C4332A">
            <w:pPr>
              <w:pStyle w:val="a9"/>
              <w:spacing w:after="0"/>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07660A" w14:paraId="0E165643" w14:textId="77777777" w:rsidTr="007631D2">
        <w:tc>
          <w:tcPr>
            <w:tcW w:w="1615" w:type="dxa"/>
          </w:tcPr>
          <w:p w14:paraId="1322EDA0" w14:textId="3242DA65" w:rsidR="0007660A" w:rsidRDefault="0007660A" w:rsidP="0007660A">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E02D79C" w14:textId="49C130A1" w:rsidR="0007660A" w:rsidRDefault="0007660A" w:rsidP="0007660A">
            <w:pPr>
              <w:pStyle w:val="a9"/>
              <w:spacing w:after="0"/>
              <w:rPr>
                <w:rFonts w:ascii="Times New Roman" w:hAnsi="Times New Roman"/>
                <w:sz w:val="22"/>
                <w:szCs w:val="22"/>
                <w:lang w:eastAsia="zh-CN"/>
              </w:rPr>
            </w:pPr>
            <w:r w:rsidRPr="00E81DC3">
              <w:rPr>
                <w:rFonts w:ascii="Times New Roman" w:hAnsi="Times New Roman"/>
                <w:sz w:val="22"/>
                <w:szCs w:val="22"/>
                <w:lang w:eastAsia="zh-CN"/>
              </w:rPr>
              <w:t>We share the same view as Moderator.</w:t>
            </w:r>
          </w:p>
        </w:tc>
      </w:tr>
      <w:tr w:rsidR="00603018" w14:paraId="65F3E204" w14:textId="77777777" w:rsidTr="007631D2">
        <w:tc>
          <w:tcPr>
            <w:tcW w:w="1615" w:type="dxa"/>
          </w:tcPr>
          <w:p w14:paraId="192C6A6C" w14:textId="2B1135AD" w:rsidR="00603018" w:rsidRDefault="00603018" w:rsidP="00603018">
            <w:pPr>
              <w:pStyle w:val="a9"/>
              <w:spacing w:after="0"/>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347" w:type="dxa"/>
          </w:tcPr>
          <w:p w14:paraId="57FB7CE9" w14:textId="7646F089" w:rsidR="00603018" w:rsidRPr="00E81DC3" w:rsidRDefault="00603018" w:rsidP="0007660A">
            <w:pPr>
              <w:pStyle w:val="a9"/>
              <w:spacing w:after="0"/>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7D22C0" w14:paraId="075E3CE5" w14:textId="77777777" w:rsidTr="007631D2">
        <w:tc>
          <w:tcPr>
            <w:tcW w:w="1615" w:type="dxa"/>
          </w:tcPr>
          <w:p w14:paraId="41EAC106" w14:textId="14CB31B1" w:rsidR="007D22C0" w:rsidRDefault="007D22C0" w:rsidP="00603018">
            <w:pPr>
              <w:pStyle w:val="a9"/>
              <w:spacing w:after="0"/>
              <w:jc w:val="center"/>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347" w:type="dxa"/>
          </w:tcPr>
          <w:p w14:paraId="65FBC916" w14:textId="5E1092AF" w:rsidR="007D22C0" w:rsidRDefault="007D22C0" w:rsidP="0007660A">
            <w:pPr>
              <w:pStyle w:val="a9"/>
              <w:spacing w:after="0"/>
              <w:rPr>
                <w:rFonts w:ascii="Times New Roman" w:hAnsi="Times New Roman"/>
                <w:sz w:val="22"/>
                <w:szCs w:val="22"/>
                <w:lang w:eastAsia="zh-CN"/>
              </w:rPr>
            </w:pPr>
            <w:r>
              <w:rPr>
                <w:rFonts w:ascii="Times New Roman" w:hAnsi="Times New Roman"/>
                <w:sz w:val="22"/>
                <w:szCs w:val="22"/>
                <w:lang w:eastAsia="zh-CN"/>
              </w:rPr>
              <w:t>We support Moderator proposal.</w:t>
            </w:r>
          </w:p>
        </w:tc>
      </w:tr>
    </w:tbl>
    <w:p w14:paraId="0AE5DA55" w14:textId="77777777" w:rsidR="00750A32" w:rsidRDefault="00750A32" w:rsidP="00750A32">
      <w:pPr>
        <w:pStyle w:val="a9"/>
        <w:spacing w:after="0"/>
        <w:rPr>
          <w:rFonts w:ascii="Times New Roman" w:hAnsi="Times New Roman"/>
          <w:sz w:val="22"/>
          <w:szCs w:val="22"/>
          <w:lang w:eastAsia="zh-CN"/>
        </w:rPr>
      </w:pPr>
    </w:p>
    <w:p w14:paraId="2EF596D1" w14:textId="77777777" w:rsidR="00750A32" w:rsidRDefault="00750A32" w:rsidP="00750A32">
      <w:pPr>
        <w:pStyle w:val="a9"/>
        <w:spacing w:after="0"/>
        <w:rPr>
          <w:rFonts w:ascii="Times New Roman" w:hAnsi="Times New Roman"/>
          <w:sz w:val="22"/>
          <w:szCs w:val="22"/>
          <w:lang w:eastAsia="zh-CN"/>
        </w:rPr>
      </w:pPr>
    </w:p>
    <w:p w14:paraId="1EA7A2A6" w14:textId="77777777" w:rsidR="00750A32" w:rsidRDefault="00750A32" w:rsidP="00750A32">
      <w:pPr>
        <w:pStyle w:val="a9"/>
        <w:spacing w:after="0"/>
        <w:rPr>
          <w:rFonts w:ascii="Times New Roman" w:hAnsi="Times New Roman"/>
          <w:sz w:val="22"/>
          <w:szCs w:val="22"/>
          <w:lang w:eastAsia="zh-CN"/>
        </w:rPr>
      </w:pPr>
    </w:p>
    <w:p w14:paraId="2017822A" w14:textId="77777777" w:rsidR="00750A32" w:rsidRPr="00414335" w:rsidRDefault="00750A32" w:rsidP="00750A32">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40E94027" w14:textId="77777777" w:rsidR="00750A32" w:rsidRDefault="00750A32" w:rsidP="00750A32">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2D33CFF" w14:textId="77777777" w:rsidR="003D30AC" w:rsidRPr="003D30AC" w:rsidRDefault="003D30AC" w:rsidP="003D30AC">
      <w:pPr>
        <w:pStyle w:val="a9"/>
        <w:numPr>
          <w:ilvl w:val="0"/>
          <w:numId w:val="14"/>
        </w:numPr>
        <w:spacing w:after="0"/>
        <w:rPr>
          <w:rFonts w:ascii="Times New Roman" w:hAnsi="Times New Roman"/>
          <w:color w:val="C00000"/>
          <w:sz w:val="22"/>
          <w:szCs w:val="22"/>
          <w:lang w:eastAsia="zh-CN"/>
        </w:rPr>
      </w:pPr>
      <w:r w:rsidRPr="003D30AC">
        <w:rPr>
          <w:rFonts w:ascii="Times New Roman" w:hAnsi="Times New Roman"/>
          <w:color w:val="C00000"/>
          <w:sz w:val="22"/>
          <w:szCs w:val="22"/>
          <w:lang w:eastAsia="zh-CN"/>
        </w:rPr>
        <w:t>TBD</w:t>
      </w:r>
    </w:p>
    <w:p w14:paraId="72142511" w14:textId="77777777" w:rsidR="00B45C33" w:rsidRDefault="00B45C33" w:rsidP="00FB1184">
      <w:pPr>
        <w:pStyle w:val="a9"/>
        <w:spacing w:after="0"/>
        <w:rPr>
          <w:rFonts w:ascii="Times New Roman" w:hAnsi="Times New Roman"/>
          <w:sz w:val="22"/>
          <w:szCs w:val="22"/>
          <w:lang w:eastAsia="zh-CN"/>
        </w:rPr>
      </w:pPr>
    </w:p>
    <w:p w14:paraId="795BB928" w14:textId="4EDB1EFA" w:rsidR="004D41E1" w:rsidRDefault="004D41E1" w:rsidP="00FB1184">
      <w:pPr>
        <w:pStyle w:val="a9"/>
        <w:spacing w:after="0"/>
        <w:rPr>
          <w:rFonts w:ascii="Times New Roman" w:hAnsi="Times New Roman"/>
          <w:sz w:val="22"/>
          <w:szCs w:val="22"/>
          <w:lang w:eastAsia="zh-CN"/>
        </w:rPr>
      </w:pPr>
    </w:p>
    <w:p w14:paraId="083B2384" w14:textId="509F0F3E" w:rsidR="004D41E1" w:rsidRPr="00322563" w:rsidRDefault="004D41E1" w:rsidP="004D41E1">
      <w:pPr>
        <w:pStyle w:val="3"/>
        <w:rPr>
          <w:lang w:eastAsia="zh-CN"/>
        </w:rPr>
      </w:pPr>
      <w:r>
        <w:rPr>
          <w:lang w:eastAsia="zh-CN"/>
        </w:rPr>
        <w:t xml:space="preserve">2.2.5 </w:t>
      </w:r>
      <w:r w:rsidR="00C91C0F">
        <w:rPr>
          <w:lang w:eastAsia="zh-CN"/>
        </w:rPr>
        <w:t>Other aspects on</w:t>
      </w:r>
      <w:r w:rsidR="005B3942">
        <w:rPr>
          <w:lang w:eastAsia="zh-CN"/>
        </w:rPr>
        <w:t xml:space="preserve"> PRACH</w:t>
      </w:r>
    </w:p>
    <w:p w14:paraId="71E6FC22" w14:textId="5AE0F49A" w:rsidR="00D648AE" w:rsidRDefault="00D648AE"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31494EF" w14:textId="03DC83B6" w:rsidR="00D648AE" w:rsidRDefault="00D648AE" w:rsidP="00CF179C">
      <w:pPr>
        <w:pStyle w:val="a9"/>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 xml:space="preserve">Support </w:t>
      </w:r>
      <w:r>
        <w:rPr>
          <w:rFonts w:ascii="Times New Roman" w:hAnsi="Times New Roman"/>
          <w:sz w:val="22"/>
          <w:szCs w:val="22"/>
          <w:lang w:eastAsia="zh-CN"/>
        </w:rPr>
        <w:t>short control signal exemption (</w:t>
      </w:r>
      <w:proofErr w:type="spellStart"/>
      <w:r w:rsidRPr="00D648AE">
        <w:rPr>
          <w:rFonts w:ascii="Times New Roman" w:hAnsi="Times New Roman"/>
          <w:sz w:val="22"/>
          <w:szCs w:val="22"/>
          <w:lang w:eastAsia="zh-CN"/>
        </w:rPr>
        <w:t>SCSe</w:t>
      </w:r>
      <w:proofErr w:type="spellEnd"/>
      <w:r>
        <w:rPr>
          <w:rFonts w:ascii="Times New Roman" w:hAnsi="Times New Roman"/>
          <w:sz w:val="22"/>
          <w:szCs w:val="22"/>
          <w:lang w:eastAsia="zh-CN"/>
        </w:rPr>
        <w:t>)</w:t>
      </w:r>
      <w:r w:rsidRPr="00D648AE">
        <w:rPr>
          <w:rFonts w:ascii="Times New Roman" w:hAnsi="Times New Roman"/>
          <w:sz w:val="22"/>
          <w:szCs w:val="22"/>
          <w:lang w:eastAsia="zh-CN"/>
        </w:rPr>
        <w:t xml:space="preserve"> for PRACH transmissions and consider how gNB can control use of </w:t>
      </w:r>
      <w:proofErr w:type="spellStart"/>
      <w:r w:rsidRPr="00D648AE">
        <w:rPr>
          <w:rFonts w:ascii="Times New Roman" w:hAnsi="Times New Roman"/>
          <w:sz w:val="22"/>
          <w:szCs w:val="22"/>
          <w:lang w:eastAsia="zh-CN"/>
        </w:rPr>
        <w:t>SCSe</w:t>
      </w:r>
      <w:proofErr w:type="spellEnd"/>
      <w:r w:rsidRPr="00D648AE">
        <w:rPr>
          <w:rFonts w:ascii="Times New Roman" w:hAnsi="Times New Roman"/>
          <w:sz w:val="22"/>
          <w:szCs w:val="22"/>
          <w:lang w:eastAsia="zh-CN"/>
        </w:rPr>
        <w:t xml:space="preserve"> for PRACH transmissions so that the maximum limit for the </w:t>
      </w:r>
      <w:proofErr w:type="spellStart"/>
      <w:r w:rsidRPr="00D648AE">
        <w:rPr>
          <w:rFonts w:ascii="Times New Roman" w:hAnsi="Times New Roman"/>
          <w:sz w:val="22"/>
          <w:szCs w:val="22"/>
          <w:lang w:eastAsia="zh-CN"/>
        </w:rPr>
        <w:t>SCSe</w:t>
      </w:r>
      <w:proofErr w:type="spellEnd"/>
      <w:r w:rsidRPr="00D648AE">
        <w:rPr>
          <w:rFonts w:ascii="Times New Roman" w:hAnsi="Times New Roman"/>
          <w:sz w:val="22"/>
          <w:szCs w:val="22"/>
          <w:lang w:eastAsia="zh-CN"/>
        </w:rPr>
        <w:t xml:space="preserve"> transmissions can be kept.</w:t>
      </w:r>
    </w:p>
    <w:p w14:paraId="19CF575E" w14:textId="210FDA9C" w:rsidR="00D648AE" w:rsidRDefault="00C91C0F"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784246BE" w14:textId="706CB3C2" w:rsidR="00C91C0F" w:rsidRDefault="00C91C0F" w:rsidP="00CF179C">
      <w:pPr>
        <w:pStyle w:val="a9"/>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15391DCE" w14:textId="10E1AB39" w:rsidR="00C91C0F" w:rsidRDefault="00C91C0F" w:rsidP="00CF179C">
      <w:pPr>
        <w:pStyle w:val="a9"/>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lastRenderedPageBreak/>
        <w:t>Signaling to indicate that LBT is disabled or enabled for the RACH procedure may be provided to UEs in CONNECTED mode via RRC.</w:t>
      </w:r>
    </w:p>
    <w:p w14:paraId="7A343D18" w14:textId="77777777" w:rsidR="00363F35" w:rsidRPr="00363F35" w:rsidRDefault="00363F35" w:rsidP="00CF179C">
      <w:pPr>
        <w:pStyle w:val="a9"/>
        <w:numPr>
          <w:ilvl w:val="1"/>
          <w:numId w:val="7"/>
        </w:numPr>
        <w:spacing w:after="0"/>
        <w:rPr>
          <w:rFonts w:ascii="Times New Roman" w:hAnsi="Times New Roman"/>
          <w:sz w:val="22"/>
          <w:szCs w:val="22"/>
          <w:lang w:eastAsia="zh-CN"/>
        </w:rPr>
      </w:pPr>
      <w:r w:rsidRPr="00363F35">
        <w:rPr>
          <w:rFonts w:ascii="Times New Roman" w:hAnsi="Times New Roman"/>
          <w:sz w:val="22"/>
          <w:szCs w:val="22"/>
          <w:lang w:eastAsia="zh-CN"/>
        </w:rPr>
        <w:t>Consider selection of multiple SS/PBCH blocks at UE to perform transmissions of multiple RACH preambles (MSG1/MSG A) during initial channel access.</w:t>
      </w:r>
    </w:p>
    <w:p w14:paraId="3C726547" w14:textId="14F9F853" w:rsidR="00363F35" w:rsidRDefault="00363F35" w:rsidP="00CF179C">
      <w:pPr>
        <w:pStyle w:val="a9"/>
        <w:numPr>
          <w:ilvl w:val="1"/>
          <w:numId w:val="7"/>
        </w:numPr>
        <w:spacing w:after="0"/>
        <w:rPr>
          <w:rFonts w:ascii="Times New Roman" w:hAnsi="Times New Roman"/>
          <w:sz w:val="22"/>
          <w:szCs w:val="22"/>
          <w:lang w:eastAsia="zh-CN"/>
        </w:rPr>
      </w:pPr>
      <w:r w:rsidRPr="00363F35">
        <w:rPr>
          <w:rFonts w:ascii="Times New Roman" w:hAnsi="Times New Roman"/>
          <w:sz w:val="22"/>
          <w:szCs w:val="22"/>
          <w:lang w:eastAsia="zh-CN"/>
        </w:rPr>
        <w:t>When RACH exchange is considered as short control/management frames that can be exempt from LBT, gNB should signal to UEs if RACH exchange is LBT exempt.</w:t>
      </w:r>
    </w:p>
    <w:p w14:paraId="4FE158E0" w14:textId="77777777" w:rsidR="00DD474A" w:rsidRDefault="00DD474A"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31B69BC" w14:textId="77777777" w:rsidR="00DD474A" w:rsidRPr="00DD474A" w:rsidRDefault="00DD474A" w:rsidP="00CF179C">
      <w:pPr>
        <w:pStyle w:val="a9"/>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1DB41B67" w14:textId="77777777" w:rsidR="00DD474A" w:rsidRPr="00DD474A" w:rsidRDefault="00DD474A" w:rsidP="00CF179C">
      <w:pPr>
        <w:pStyle w:val="a9"/>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a.</w:t>
      </w:r>
      <w:r w:rsidRPr="00DD474A">
        <w:rPr>
          <w:rFonts w:ascii="Times New Roman" w:hAnsi="Times New Roman"/>
          <w:sz w:val="22"/>
          <w:szCs w:val="22"/>
          <w:lang w:eastAsia="zh-CN"/>
        </w:rPr>
        <w:tab/>
        <w:t>Discovery burst (as defined in Rel-16)</w:t>
      </w:r>
    </w:p>
    <w:p w14:paraId="218C0A8C" w14:textId="77777777" w:rsidR="00DD474A" w:rsidRPr="00DD474A" w:rsidRDefault="00DD474A" w:rsidP="00CF179C">
      <w:pPr>
        <w:pStyle w:val="a9"/>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b.</w:t>
      </w:r>
      <w:r w:rsidRPr="00DD474A">
        <w:rPr>
          <w:rFonts w:ascii="Times New Roman" w:hAnsi="Times New Roman"/>
          <w:sz w:val="22"/>
          <w:szCs w:val="22"/>
          <w:lang w:eastAsia="zh-CN"/>
        </w:rPr>
        <w:tab/>
        <w:t xml:space="preserve">msg1 and msg3 for the 4 step RACH and </w:t>
      </w:r>
      <w:proofErr w:type="spellStart"/>
      <w:r w:rsidRPr="00DD474A">
        <w:rPr>
          <w:rFonts w:ascii="Times New Roman" w:hAnsi="Times New Roman"/>
          <w:sz w:val="22"/>
          <w:szCs w:val="22"/>
          <w:lang w:eastAsia="zh-CN"/>
        </w:rPr>
        <w:t>MsgA</w:t>
      </w:r>
      <w:proofErr w:type="spellEnd"/>
      <w:r w:rsidRPr="00DD474A">
        <w:rPr>
          <w:rFonts w:ascii="Times New Roman" w:hAnsi="Times New Roman"/>
          <w:sz w:val="22"/>
          <w:szCs w:val="22"/>
          <w:lang w:eastAsia="zh-CN"/>
        </w:rPr>
        <w:t xml:space="preserve"> for the 2-step RACH</w:t>
      </w:r>
    </w:p>
    <w:p w14:paraId="147D6551" w14:textId="77777777" w:rsidR="00DD474A" w:rsidRDefault="00DD474A" w:rsidP="00CF179C">
      <w:pPr>
        <w:pStyle w:val="a9"/>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c.</w:t>
      </w:r>
      <w:r w:rsidRPr="00DD474A">
        <w:rPr>
          <w:rFonts w:ascii="Times New Roman" w:hAnsi="Times New Roman"/>
          <w:sz w:val="22"/>
          <w:szCs w:val="22"/>
          <w:lang w:eastAsia="zh-CN"/>
        </w:rPr>
        <w:tab/>
        <w:t>FFS: Other control transmissions not multiplexed with user data (subject to gNB configuration)</w:t>
      </w:r>
    </w:p>
    <w:p w14:paraId="3151168B" w14:textId="01A37CE2" w:rsidR="00D648AE" w:rsidRDefault="000408EA"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E9A3FA5" w14:textId="77777777" w:rsidR="000408EA" w:rsidRPr="000408EA" w:rsidRDefault="000408EA" w:rsidP="00CF179C">
      <w:pPr>
        <w:pStyle w:val="afb"/>
        <w:numPr>
          <w:ilvl w:val="1"/>
          <w:numId w:val="7"/>
        </w:numPr>
        <w:rPr>
          <w:rFonts w:eastAsia="SimSun"/>
          <w:lang w:eastAsia="zh-CN"/>
        </w:rPr>
      </w:pPr>
      <w:r w:rsidRPr="000408EA">
        <w:rPr>
          <w:rFonts w:eastAsia="SimSun"/>
          <w:lang w:eastAsia="zh-CN"/>
        </w:rPr>
        <w:t>Consider applying short control signal exemption to PRACH transmission by the UE.</w:t>
      </w:r>
    </w:p>
    <w:p w14:paraId="686368C7" w14:textId="2D1BC20B" w:rsidR="00177CBE" w:rsidRDefault="00177CBE" w:rsidP="00FB1184">
      <w:pPr>
        <w:pStyle w:val="a9"/>
        <w:spacing w:after="0"/>
        <w:rPr>
          <w:rFonts w:ascii="Times New Roman" w:hAnsi="Times New Roman"/>
          <w:sz w:val="22"/>
          <w:szCs w:val="22"/>
          <w:lang w:eastAsia="zh-CN"/>
        </w:rPr>
      </w:pPr>
    </w:p>
    <w:p w14:paraId="1CEFEAA1" w14:textId="77777777" w:rsidR="005E2F06" w:rsidRDefault="005E2F06" w:rsidP="00FB1184">
      <w:pPr>
        <w:pStyle w:val="a9"/>
        <w:spacing w:after="0"/>
        <w:rPr>
          <w:rFonts w:ascii="Times New Roman" w:hAnsi="Times New Roman"/>
          <w:sz w:val="22"/>
          <w:szCs w:val="22"/>
          <w:lang w:eastAsia="zh-CN"/>
        </w:rPr>
      </w:pPr>
    </w:p>
    <w:p w14:paraId="2D3F0785" w14:textId="77777777" w:rsidR="000903CB" w:rsidRPr="004A1E26" w:rsidRDefault="000903CB" w:rsidP="000903CB">
      <w:pPr>
        <w:pStyle w:val="a9"/>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0B0E52A9" w14:textId="349AABE1" w:rsidR="0078122C" w:rsidRDefault="0078122C"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3F85CFBF" w14:textId="77777777" w:rsidR="0078122C" w:rsidRDefault="0078122C"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F4B69B0" w14:textId="77D995DD" w:rsidR="00FB1184" w:rsidRDefault="00FB1184" w:rsidP="00FB1184">
      <w:pPr>
        <w:pStyle w:val="a9"/>
        <w:spacing w:after="0"/>
        <w:rPr>
          <w:rFonts w:ascii="Times New Roman" w:hAnsi="Times New Roman"/>
          <w:sz w:val="22"/>
          <w:szCs w:val="22"/>
          <w:lang w:eastAsia="zh-CN"/>
        </w:rPr>
      </w:pPr>
    </w:p>
    <w:p w14:paraId="71573D03" w14:textId="77777777" w:rsidR="009405DC" w:rsidRDefault="009405DC" w:rsidP="00FB1184">
      <w:pPr>
        <w:pStyle w:val="a9"/>
        <w:spacing w:after="0"/>
        <w:rPr>
          <w:rFonts w:ascii="Times New Roman" w:hAnsi="Times New Roman"/>
          <w:sz w:val="22"/>
          <w:szCs w:val="22"/>
          <w:lang w:eastAsia="zh-CN"/>
        </w:rPr>
      </w:pPr>
    </w:p>
    <w:p w14:paraId="7AB0474B" w14:textId="77777777" w:rsidR="00110A4E" w:rsidRPr="00414335" w:rsidRDefault="00110A4E" w:rsidP="00110A4E">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791916A4" w14:textId="1F6FBD80" w:rsidR="0086085B" w:rsidRDefault="0086085B" w:rsidP="0086085B">
      <w:pPr>
        <w:pStyle w:val="a9"/>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1CC59505" w14:textId="57D4BBE8" w:rsidR="006800A3" w:rsidRDefault="006800A3" w:rsidP="0086085B">
      <w:pPr>
        <w:pStyle w:val="a9"/>
        <w:spacing w:after="0"/>
        <w:rPr>
          <w:rFonts w:ascii="Times New Roman" w:hAnsi="Times New Roman"/>
          <w:sz w:val="22"/>
          <w:szCs w:val="22"/>
          <w:lang w:eastAsia="zh-CN"/>
        </w:rPr>
      </w:pPr>
    </w:p>
    <w:p w14:paraId="17399D4F" w14:textId="056F1294" w:rsidR="006800A3" w:rsidRDefault="006800A3" w:rsidP="0086085B">
      <w:pPr>
        <w:pStyle w:val="a9"/>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11A3E6AA" w14:textId="77777777" w:rsidR="006800A3" w:rsidRDefault="006800A3" w:rsidP="0086085B">
      <w:pPr>
        <w:pStyle w:val="a9"/>
        <w:spacing w:after="0"/>
        <w:rPr>
          <w:rFonts w:ascii="Times New Roman" w:hAnsi="Times New Roman"/>
          <w:sz w:val="22"/>
          <w:szCs w:val="22"/>
          <w:lang w:eastAsia="zh-CN"/>
        </w:rPr>
      </w:pPr>
    </w:p>
    <w:p w14:paraId="258BB4E9" w14:textId="77777777" w:rsidR="00110A4E" w:rsidRDefault="00110A4E" w:rsidP="00110A4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615"/>
        <w:gridCol w:w="8347"/>
      </w:tblGrid>
      <w:tr w:rsidR="00110A4E" w14:paraId="3BD85B7F" w14:textId="77777777" w:rsidTr="007631D2">
        <w:tc>
          <w:tcPr>
            <w:tcW w:w="1615" w:type="dxa"/>
            <w:shd w:val="clear" w:color="auto" w:fill="FBE4D5" w:themeFill="accent2" w:themeFillTint="33"/>
          </w:tcPr>
          <w:p w14:paraId="7BA80C4F" w14:textId="77777777" w:rsidR="00110A4E" w:rsidRPr="00FE189A" w:rsidRDefault="00110A4E" w:rsidP="007631D2">
            <w:pPr>
              <w:pStyle w:val="a9"/>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78ED1F58" w14:textId="77777777" w:rsidR="00110A4E" w:rsidRPr="00FE189A" w:rsidRDefault="00110A4E" w:rsidP="007631D2">
            <w:pPr>
              <w:pStyle w:val="a9"/>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110A4E" w14:paraId="74B9456C" w14:textId="77777777" w:rsidTr="007631D2">
        <w:tc>
          <w:tcPr>
            <w:tcW w:w="1615" w:type="dxa"/>
          </w:tcPr>
          <w:p w14:paraId="763AD998" w14:textId="41149AC4" w:rsidR="00110A4E" w:rsidRDefault="00A268D3" w:rsidP="007631D2">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347" w:type="dxa"/>
          </w:tcPr>
          <w:p w14:paraId="4ABAA0D7" w14:textId="232C8D88" w:rsidR="00110A4E" w:rsidRDefault="00A268D3" w:rsidP="007631D2">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noted, the short control exemption related </w:t>
            </w:r>
            <w:r w:rsidR="00C77930">
              <w:rPr>
                <w:rFonts w:ascii="Times New Roman" w:hAnsi="Times New Roman"/>
                <w:sz w:val="22"/>
                <w:szCs w:val="22"/>
                <w:lang w:eastAsia="zh-CN"/>
              </w:rPr>
              <w:t>behavior</w:t>
            </w:r>
            <w:r>
              <w:rPr>
                <w:rFonts w:ascii="Times New Roman" w:hAnsi="Times New Roman"/>
                <w:sz w:val="22"/>
                <w:szCs w:val="22"/>
                <w:lang w:eastAsia="zh-CN"/>
              </w:rPr>
              <w:t xml:space="preserve"> </w:t>
            </w:r>
            <w:r w:rsidR="00C77930">
              <w:rPr>
                <w:rFonts w:ascii="Times New Roman" w:hAnsi="Times New Roman"/>
                <w:sz w:val="22"/>
                <w:szCs w:val="22"/>
                <w:lang w:eastAsia="zh-CN"/>
              </w:rPr>
              <w:t xml:space="preserve">with RACH </w:t>
            </w:r>
            <w:r>
              <w:rPr>
                <w:rFonts w:ascii="Times New Roman" w:hAnsi="Times New Roman"/>
                <w:sz w:val="22"/>
                <w:szCs w:val="22"/>
                <w:lang w:eastAsia="zh-CN"/>
              </w:rPr>
              <w:t>from UE and network perspective would need to be discussed</w:t>
            </w:r>
            <w:r w:rsidR="00C77930">
              <w:rPr>
                <w:rFonts w:ascii="Times New Roman" w:hAnsi="Times New Roman"/>
                <w:sz w:val="22"/>
                <w:szCs w:val="22"/>
                <w:lang w:eastAsia="zh-CN"/>
              </w:rPr>
              <w:t>, but this can wait until other details have been progressed.</w:t>
            </w:r>
          </w:p>
        </w:tc>
      </w:tr>
    </w:tbl>
    <w:p w14:paraId="02A940F7" w14:textId="77777777" w:rsidR="00110A4E" w:rsidRDefault="00110A4E" w:rsidP="00110A4E">
      <w:pPr>
        <w:pStyle w:val="a9"/>
        <w:spacing w:after="0"/>
        <w:rPr>
          <w:rFonts w:ascii="Times New Roman" w:hAnsi="Times New Roman"/>
          <w:sz w:val="22"/>
          <w:szCs w:val="22"/>
          <w:lang w:eastAsia="zh-CN"/>
        </w:rPr>
      </w:pPr>
    </w:p>
    <w:p w14:paraId="322DF99B" w14:textId="77777777" w:rsidR="00110A4E" w:rsidRDefault="00110A4E" w:rsidP="00110A4E">
      <w:pPr>
        <w:pStyle w:val="a9"/>
        <w:spacing w:after="0"/>
        <w:rPr>
          <w:rFonts w:ascii="Times New Roman" w:hAnsi="Times New Roman"/>
          <w:sz w:val="22"/>
          <w:szCs w:val="22"/>
          <w:lang w:eastAsia="zh-CN"/>
        </w:rPr>
      </w:pPr>
    </w:p>
    <w:p w14:paraId="28CD79CB" w14:textId="77777777" w:rsidR="00110A4E" w:rsidRDefault="00110A4E" w:rsidP="00110A4E">
      <w:pPr>
        <w:pStyle w:val="a9"/>
        <w:spacing w:after="0"/>
        <w:rPr>
          <w:rFonts w:ascii="Times New Roman" w:hAnsi="Times New Roman"/>
          <w:sz w:val="22"/>
          <w:szCs w:val="22"/>
          <w:lang w:eastAsia="zh-CN"/>
        </w:rPr>
      </w:pPr>
    </w:p>
    <w:p w14:paraId="6DC619FD" w14:textId="77777777" w:rsidR="00110A4E" w:rsidRPr="00414335" w:rsidRDefault="00110A4E" w:rsidP="00110A4E">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63DFF66B" w14:textId="77777777" w:rsidR="00110A4E" w:rsidRDefault="00110A4E" w:rsidP="00110A4E">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CD7D1FC" w14:textId="77777777" w:rsidR="003D30AC" w:rsidRPr="003D30AC" w:rsidRDefault="003D30AC" w:rsidP="003D30AC">
      <w:pPr>
        <w:pStyle w:val="a9"/>
        <w:numPr>
          <w:ilvl w:val="0"/>
          <w:numId w:val="14"/>
        </w:numPr>
        <w:spacing w:after="0"/>
        <w:rPr>
          <w:rFonts w:ascii="Times New Roman" w:hAnsi="Times New Roman"/>
          <w:color w:val="C00000"/>
          <w:sz w:val="22"/>
          <w:szCs w:val="22"/>
          <w:lang w:eastAsia="zh-CN"/>
        </w:rPr>
      </w:pPr>
      <w:r w:rsidRPr="003D30AC">
        <w:rPr>
          <w:rFonts w:ascii="Times New Roman" w:hAnsi="Times New Roman"/>
          <w:color w:val="C00000"/>
          <w:sz w:val="22"/>
          <w:szCs w:val="22"/>
          <w:lang w:eastAsia="zh-CN"/>
        </w:rPr>
        <w:t>TBD</w:t>
      </w:r>
    </w:p>
    <w:p w14:paraId="16A67B7C" w14:textId="77777777" w:rsidR="008D5FDE" w:rsidRDefault="008D5FDE" w:rsidP="00FB1184">
      <w:pPr>
        <w:pStyle w:val="a9"/>
        <w:spacing w:after="0"/>
        <w:rPr>
          <w:rFonts w:ascii="Times New Roman" w:hAnsi="Times New Roman"/>
          <w:sz w:val="22"/>
          <w:szCs w:val="22"/>
          <w:lang w:eastAsia="zh-CN"/>
        </w:rPr>
      </w:pPr>
    </w:p>
    <w:p w14:paraId="455090CF" w14:textId="60E4724B" w:rsidR="00E0311F" w:rsidRDefault="00E0311F" w:rsidP="00FB1184">
      <w:pPr>
        <w:pStyle w:val="a9"/>
        <w:spacing w:after="0"/>
        <w:rPr>
          <w:rFonts w:ascii="Times New Roman" w:hAnsi="Times New Roman"/>
          <w:sz w:val="22"/>
          <w:szCs w:val="22"/>
          <w:lang w:eastAsia="zh-CN"/>
        </w:rPr>
      </w:pPr>
    </w:p>
    <w:p w14:paraId="7112FF54" w14:textId="77777777" w:rsidR="002579B0" w:rsidRDefault="002579B0" w:rsidP="002579B0">
      <w:pPr>
        <w:pStyle w:val="1"/>
        <w:numPr>
          <w:ilvl w:val="0"/>
          <w:numId w:val="5"/>
        </w:numPr>
        <w:ind w:left="360"/>
        <w:rPr>
          <w:rFonts w:cs="Arial"/>
          <w:sz w:val="32"/>
          <w:szCs w:val="32"/>
          <w:lang w:val="en-US"/>
        </w:rPr>
      </w:pPr>
      <w:r>
        <w:rPr>
          <w:rFonts w:cs="Arial"/>
          <w:sz w:val="32"/>
          <w:szCs w:val="32"/>
        </w:rPr>
        <w:t>Summary of Moderator Proposals and Conclusions</w:t>
      </w:r>
    </w:p>
    <w:p w14:paraId="37018ECC" w14:textId="75F54BC4" w:rsidR="00E86C26" w:rsidRDefault="00DA2C5D" w:rsidP="00FB1184">
      <w:pPr>
        <w:pStyle w:val="a9"/>
        <w:spacing w:after="0"/>
        <w:rPr>
          <w:rFonts w:ascii="Times New Roman" w:hAnsi="Times New Roman"/>
          <w:sz w:val="22"/>
          <w:szCs w:val="22"/>
          <w:lang w:eastAsia="zh-CN"/>
        </w:rPr>
      </w:pPr>
      <w:r w:rsidRPr="00DA2C5D">
        <w:rPr>
          <w:rFonts w:ascii="Times New Roman" w:hAnsi="Times New Roman"/>
          <w:sz w:val="22"/>
          <w:szCs w:val="22"/>
          <w:lang w:eastAsia="zh-CN"/>
        </w:rPr>
        <w:t>TBD</w:t>
      </w:r>
    </w:p>
    <w:p w14:paraId="470C229C" w14:textId="17304CFB" w:rsidR="002579B0" w:rsidRDefault="002579B0" w:rsidP="00FB1184">
      <w:pPr>
        <w:pStyle w:val="a9"/>
        <w:spacing w:after="0"/>
        <w:rPr>
          <w:rFonts w:ascii="Times New Roman" w:hAnsi="Times New Roman"/>
          <w:sz w:val="22"/>
          <w:szCs w:val="22"/>
          <w:lang w:eastAsia="zh-CN"/>
        </w:rPr>
      </w:pPr>
    </w:p>
    <w:p w14:paraId="3305F31B" w14:textId="77777777" w:rsidR="00D13C07" w:rsidRDefault="00D13C07" w:rsidP="00FB1184">
      <w:pPr>
        <w:pStyle w:val="a9"/>
        <w:spacing w:after="0"/>
        <w:rPr>
          <w:rFonts w:ascii="Times New Roman" w:hAnsi="Times New Roman"/>
          <w:sz w:val="22"/>
          <w:szCs w:val="22"/>
          <w:lang w:eastAsia="zh-CN"/>
        </w:rPr>
      </w:pPr>
    </w:p>
    <w:p w14:paraId="0FF65E93" w14:textId="2E1B7C33" w:rsidR="002579B0" w:rsidRDefault="002579B0" w:rsidP="002579B0">
      <w:pPr>
        <w:pStyle w:val="1"/>
        <w:numPr>
          <w:ilvl w:val="0"/>
          <w:numId w:val="5"/>
        </w:numPr>
        <w:ind w:left="360"/>
        <w:rPr>
          <w:rFonts w:cs="Arial"/>
          <w:sz w:val="32"/>
          <w:szCs w:val="32"/>
          <w:lang w:val="en-US"/>
        </w:rPr>
      </w:pPr>
      <w:r>
        <w:rPr>
          <w:rFonts w:cs="Arial"/>
          <w:sz w:val="32"/>
          <w:szCs w:val="32"/>
        </w:rPr>
        <w:t>Summary of Agreements/Conclusions in RAN1 #104bis-e</w:t>
      </w:r>
    </w:p>
    <w:p w14:paraId="7207E876" w14:textId="6C00D0E4" w:rsidR="002579B0" w:rsidRDefault="002579B0" w:rsidP="00FB1184">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7581CF30" w14:textId="77777777" w:rsidR="002579B0" w:rsidRDefault="002579B0" w:rsidP="00FB1184">
      <w:pPr>
        <w:pStyle w:val="a9"/>
        <w:spacing w:after="0"/>
        <w:rPr>
          <w:rFonts w:ascii="Times New Roman" w:hAnsi="Times New Roman"/>
          <w:sz w:val="22"/>
          <w:szCs w:val="22"/>
          <w:lang w:eastAsia="zh-CN"/>
        </w:rPr>
      </w:pPr>
    </w:p>
    <w:p w14:paraId="340FD724" w14:textId="5806D69A" w:rsidR="00E86C26" w:rsidRDefault="00E86C26" w:rsidP="00FB1184">
      <w:pPr>
        <w:pStyle w:val="a9"/>
        <w:spacing w:after="0"/>
        <w:rPr>
          <w:rFonts w:ascii="Times New Roman" w:hAnsi="Times New Roman"/>
          <w:sz w:val="22"/>
          <w:szCs w:val="22"/>
          <w:lang w:eastAsia="zh-CN"/>
        </w:rPr>
      </w:pPr>
    </w:p>
    <w:p w14:paraId="1963C6D6" w14:textId="77777777" w:rsidR="001E19D6" w:rsidRDefault="001E19D6" w:rsidP="00FB1184">
      <w:pPr>
        <w:pStyle w:val="a9"/>
        <w:spacing w:after="0"/>
        <w:rPr>
          <w:rFonts w:ascii="Times New Roman" w:hAnsi="Times New Roman"/>
          <w:sz w:val="22"/>
          <w:szCs w:val="22"/>
          <w:lang w:eastAsia="zh-CN"/>
        </w:rPr>
      </w:pPr>
    </w:p>
    <w:p w14:paraId="41F0FF14" w14:textId="77777777" w:rsidR="00544045" w:rsidRDefault="00002F6E">
      <w:pPr>
        <w:pStyle w:val="1"/>
        <w:textAlignment w:val="auto"/>
        <w:rPr>
          <w:rFonts w:cs="Arial"/>
          <w:sz w:val="32"/>
          <w:szCs w:val="32"/>
          <w:lang w:val="en-US"/>
        </w:rPr>
      </w:pPr>
      <w:r>
        <w:rPr>
          <w:rFonts w:cs="Arial"/>
          <w:sz w:val="32"/>
          <w:szCs w:val="32"/>
          <w:lang w:val="en-US"/>
        </w:rPr>
        <w:t>Reference</w:t>
      </w:r>
    </w:p>
    <w:p w14:paraId="625BD6D6" w14:textId="2D1F43E6" w:rsidR="00B117CB" w:rsidRPr="00B117CB" w:rsidRDefault="00B117CB" w:rsidP="00CF179C">
      <w:pPr>
        <w:pStyle w:val="afb"/>
        <w:numPr>
          <w:ilvl w:val="0"/>
          <w:numId w:val="6"/>
        </w:numPr>
        <w:ind w:left="540" w:hanging="540"/>
        <w:rPr>
          <w:rFonts w:eastAsia="Calibri"/>
          <w:lang w:eastAsia="zh-CN"/>
        </w:rPr>
      </w:pPr>
      <w:r w:rsidRPr="00B117CB">
        <w:rPr>
          <w:rFonts w:eastAsia="Calibri"/>
          <w:lang w:eastAsia="zh-CN"/>
        </w:rPr>
        <w:t>R1-2102327</w:t>
      </w:r>
      <w:r w:rsidR="00887740">
        <w:rPr>
          <w:rFonts w:eastAsia="Calibri"/>
          <w:lang w:eastAsia="zh-CN"/>
        </w:rPr>
        <w:t>, “</w:t>
      </w:r>
      <w:r w:rsidRPr="00B117CB">
        <w:rPr>
          <w:rFonts w:eastAsia="Calibri"/>
          <w:lang w:eastAsia="zh-CN"/>
        </w:rPr>
        <w:t>Initial access signals and channels for 52-71GHz spectrum</w:t>
      </w:r>
      <w:r w:rsidR="00887740">
        <w:rPr>
          <w:rFonts w:eastAsia="Calibri"/>
          <w:lang w:eastAsia="zh-CN"/>
        </w:rPr>
        <w:t xml:space="preserve">,” </w:t>
      </w:r>
      <w:r w:rsidRPr="00B117CB">
        <w:rPr>
          <w:rFonts w:eastAsia="Calibri"/>
          <w:lang w:eastAsia="zh-CN"/>
        </w:rPr>
        <w:t xml:space="preserve">Huawei, </w:t>
      </w:r>
      <w:proofErr w:type="spellStart"/>
      <w:r w:rsidRPr="00B117CB">
        <w:rPr>
          <w:rFonts w:eastAsia="Calibri"/>
          <w:lang w:eastAsia="zh-CN"/>
        </w:rPr>
        <w:t>HiSilicon</w:t>
      </w:r>
      <w:proofErr w:type="spellEnd"/>
    </w:p>
    <w:p w14:paraId="784DBCD6" w14:textId="24835886" w:rsidR="00B117CB" w:rsidRPr="00B117CB" w:rsidRDefault="00B117CB" w:rsidP="00CF179C">
      <w:pPr>
        <w:pStyle w:val="afb"/>
        <w:numPr>
          <w:ilvl w:val="0"/>
          <w:numId w:val="6"/>
        </w:numPr>
        <w:ind w:left="540" w:hanging="540"/>
        <w:rPr>
          <w:rFonts w:eastAsia="Calibri"/>
          <w:lang w:eastAsia="zh-CN"/>
        </w:rPr>
      </w:pPr>
      <w:r w:rsidRPr="00B117CB">
        <w:rPr>
          <w:rFonts w:eastAsia="Calibri"/>
          <w:lang w:eastAsia="zh-CN"/>
        </w:rPr>
        <w:t>R1-2102385</w:t>
      </w:r>
      <w:r w:rsidR="00887740">
        <w:rPr>
          <w:rFonts w:eastAsia="Calibri"/>
          <w:lang w:eastAsia="zh-CN"/>
        </w:rPr>
        <w:t>, “</w:t>
      </w:r>
      <w:r w:rsidRPr="00B117CB">
        <w:rPr>
          <w:rFonts w:eastAsia="Calibri"/>
          <w:lang w:eastAsia="zh-CN"/>
        </w:rPr>
        <w:t>Discussion on initial access aspects</w:t>
      </w:r>
      <w:r w:rsidR="00887740">
        <w:rPr>
          <w:rFonts w:eastAsia="Calibri"/>
          <w:lang w:eastAsia="zh-CN"/>
        </w:rPr>
        <w:t xml:space="preserve">,” </w:t>
      </w:r>
      <w:r w:rsidRPr="00B117CB">
        <w:rPr>
          <w:rFonts w:eastAsia="Calibri"/>
          <w:lang w:eastAsia="zh-CN"/>
        </w:rPr>
        <w:t>OPPO</w:t>
      </w:r>
    </w:p>
    <w:p w14:paraId="59524990" w14:textId="245F5F9B" w:rsidR="00B117CB" w:rsidRPr="00B117CB" w:rsidRDefault="00B117CB" w:rsidP="00CF179C">
      <w:pPr>
        <w:pStyle w:val="afb"/>
        <w:numPr>
          <w:ilvl w:val="0"/>
          <w:numId w:val="6"/>
        </w:numPr>
        <w:ind w:left="540" w:hanging="540"/>
        <w:rPr>
          <w:rFonts w:eastAsia="Calibri"/>
          <w:lang w:eastAsia="zh-CN"/>
        </w:rPr>
      </w:pPr>
      <w:r w:rsidRPr="00B117CB">
        <w:rPr>
          <w:rFonts w:eastAsia="Calibri"/>
          <w:lang w:eastAsia="zh-CN"/>
        </w:rPr>
        <w:t>R1-2102448</w:t>
      </w:r>
      <w:r w:rsidR="00887740">
        <w:rPr>
          <w:rFonts w:eastAsia="Calibri"/>
          <w:lang w:eastAsia="zh-CN"/>
        </w:rPr>
        <w:t>, “</w:t>
      </w:r>
      <w:r w:rsidRPr="00B117CB">
        <w:rPr>
          <w:rFonts w:eastAsia="Calibri"/>
          <w:lang w:eastAsia="zh-CN"/>
        </w:rPr>
        <w:t>Discussion on initial access aspects for NR for 60GHz</w:t>
      </w:r>
      <w:r w:rsidR="00887740">
        <w:rPr>
          <w:rFonts w:eastAsia="Calibri"/>
          <w:lang w:eastAsia="zh-CN"/>
        </w:rPr>
        <w:t xml:space="preserve">,” </w:t>
      </w:r>
      <w:proofErr w:type="spellStart"/>
      <w:r w:rsidRPr="00B117CB">
        <w:rPr>
          <w:rFonts w:eastAsia="Calibri"/>
          <w:lang w:eastAsia="zh-CN"/>
        </w:rPr>
        <w:t>Spreadtrum</w:t>
      </w:r>
      <w:proofErr w:type="spellEnd"/>
      <w:r w:rsidRPr="00B117CB">
        <w:rPr>
          <w:rFonts w:eastAsia="Calibri"/>
          <w:lang w:eastAsia="zh-CN"/>
        </w:rPr>
        <w:t xml:space="preserve"> Communications</w:t>
      </w:r>
    </w:p>
    <w:p w14:paraId="44DD01D6" w14:textId="2A3049BB" w:rsidR="00B117CB" w:rsidRPr="00B117CB" w:rsidRDefault="00B117CB" w:rsidP="00CF179C">
      <w:pPr>
        <w:pStyle w:val="afb"/>
        <w:numPr>
          <w:ilvl w:val="0"/>
          <w:numId w:val="6"/>
        </w:numPr>
        <w:ind w:left="540" w:hanging="540"/>
        <w:rPr>
          <w:rFonts w:eastAsia="Calibri"/>
          <w:lang w:eastAsia="zh-CN"/>
        </w:rPr>
      </w:pPr>
      <w:r w:rsidRPr="00B117CB">
        <w:rPr>
          <w:rFonts w:eastAsia="Calibri"/>
          <w:lang w:eastAsia="zh-CN"/>
        </w:rPr>
        <w:t>R1-2102514</w:t>
      </w:r>
      <w:r w:rsidR="00887740">
        <w:rPr>
          <w:rFonts w:eastAsia="Calibri"/>
          <w:lang w:eastAsia="zh-CN"/>
        </w:rPr>
        <w:t>, “</w:t>
      </w:r>
      <w:r w:rsidRPr="00B117CB">
        <w:rPr>
          <w:rFonts w:eastAsia="Calibri"/>
          <w:lang w:eastAsia="zh-CN"/>
        </w:rPr>
        <w:t>Discussions on initial access aspects for NR operation from 52.6GHz to 71GHz</w:t>
      </w:r>
      <w:r w:rsidR="00887740">
        <w:rPr>
          <w:rFonts w:eastAsia="Calibri"/>
          <w:lang w:eastAsia="zh-CN"/>
        </w:rPr>
        <w:t xml:space="preserve">,” </w:t>
      </w:r>
      <w:r w:rsidRPr="00B117CB">
        <w:rPr>
          <w:rFonts w:eastAsia="Calibri"/>
          <w:lang w:eastAsia="zh-CN"/>
        </w:rPr>
        <w:t>vivo</w:t>
      </w:r>
    </w:p>
    <w:p w14:paraId="6D9C577D" w14:textId="431A7D93" w:rsidR="00B117CB" w:rsidRPr="00B117CB" w:rsidRDefault="00B117CB" w:rsidP="00CF179C">
      <w:pPr>
        <w:pStyle w:val="afb"/>
        <w:numPr>
          <w:ilvl w:val="0"/>
          <w:numId w:val="6"/>
        </w:numPr>
        <w:ind w:left="540" w:hanging="540"/>
        <w:rPr>
          <w:rFonts w:eastAsia="Calibri"/>
          <w:lang w:eastAsia="zh-CN"/>
        </w:rPr>
      </w:pPr>
      <w:r w:rsidRPr="00B117CB">
        <w:rPr>
          <w:rFonts w:eastAsia="Calibri"/>
          <w:lang w:eastAsia="zh-CN"/>
        </w:rPr>
        <w:t>R1-2102558</w:t>
      </w:r>
      <w:r w:rsidR="00887740">
        <w:rPr>
          <w:rFonts w:eastAsia="Calibri"/>
          <w:lang w:eastAsia="zh-CN"/>
        </w:rPr>
        <w:t>, “</w:t>
      </w:r>
      <w:r w:rsidRPr="00B117CB">
        <w:rPr>
          <w:rFonts w:eastAsia="Calibri"/>
          <w:lang w:eastAsia="zh-CN"/>
        </w:rPr>
        <w:t>Initial access aspects</w:t>
      </w:r>
      <w:r w:rsidR="00887740">
        <w:rPr>
          <w:rFonts w:eastAsia="Calibri"/>
          <w:lang w:eastAsia="zh-CN"/>
        </w:rPr>
        <w:t xml:space="preserve">,” </w:t>
      </w:r>
      <w:r w:rsidRPr="00B117CB">
        <w:rPr>
          <w:rFonts w:eastAsia="Calibri"/>
          <w:lang w:eastAsia="zh-CN"/>
        </w:rPr>
        <w:t>Nokia, Nokia Shanghai Bell</w:t>
      </w:r>
    </w:p>
    <w:p w14:paraId="21D55411" w14:textId="226E5E87" w:rsidR="00B117CB" w:rsidRPr="00B117CB" w:rsidRDefault="00B117CB" w:rsidP="00CF179C">
      <w:pPr>
        <w:pStyle w:val="afb"/>
        <w:numPr>
          <w:ilvl w:val="0"/>
          <w:numId w:val="6"/>
        </w:numPr>
        <w:ind w:left="540" w:hanging="540"/>
        <w:rPr>
          <w:rFonts w:eastAsia="Calibri"/>
          <w:lang w:eastAsia="zh-CN"/>
        </w:rPr>
      </w:pPr>
      <w:r w:rsidRPr="00B117CB">
        <w:rPr>
          <w:rFonts w:eastAsia="Calibri"/>
          <w:lang w:eastAsia="zh-CN"/>
        </w:rPr>
        <w:t>R1-2102621</w:t>
      </w:r>
      <w:r w:rsidR="00887740">
        <w:rPr>
          <w:rFonts w:eastAsia="Calibri"/>
          <w:lang w:eastAsia="zh-CN"/>
        </w:rPr>
        <w:t>, “</w:t>
      </w:r>
      <w:r w:rsidRPr="00B117CB">
        <w:rPr>
          <w:rFonts w:eastAsia="Calibri"/>
          <w:lang w:eastAsia="zh-CN"/>
        </w:rPr>
        <w:t>Initial access aspects for up to 71GHz operation</w:t>
      </w:r>
      <w:r w:rsidR="00887740">
        <w:rPr>
          <w:rFonts w:eastAsia="Calibri"/>
          <w:lang w:eastAsia="zh-CN"/>
        </w:rPr>
        <w:t xml:space="preserve">,” </w:t>
      </w:r>
      <w:r w:rsidRPr="00B117CB">
        <w:rPr>
          <w:rFonts w:eastAsia="Calibri"/>
          <w:lang w:eastAsia="zh-CN"/>
        </w:rPr>
        <w:t>CATT</w:t>
      </w:r>
    </w:p>
    <w:p w14:paraId="1006DB2F" w14:textId="0452CC20" w:rsidR="00B117CB" w:rsidRPr="00B117CB" w:rsidRDefault="00B117CB" w:rsidP="00CF179C">
      <w:pPr>
        <w:pStyle w:val="afb"/>
        <w:numPr>
          <w:ilvl w:val="0"/>
          <w:numId w:val="6"/>
        </w:numPr>
        <w:ind w:left="540" w:hanging="540"/>
        <w:rPr>
          <w:rFonts w:eastAsia="Calibri"/>
          <w:lang w:eastAsia="zh-CN"/>
        </w:rPr>
      </w:pPr>
      <w:r w:rsidRPr="00B117CB">
        <w:rPr>
          <w:rFonts w:eastAsia="Calibri"/>
          <w:lang w:eastAsia="zh-CN"/>
        </w:rPr>
        <w:t>R1-2102688</w:t>
      </w:r>
      <w:r w:rsidR="00887740">
        <w:rPr>
          <w:rFonts w:eastAsia="Calibri"/>
          <w:lang w:eastAsia="zh-CN"/>
        </w:rPr>
        <w:t>, “</w:t>
      </w:r>
      <w:r w:rsidRPr="00B117CB">
        <w:rPr>
          <w:rFonts w:eastAsia="Calibri"/>
          <w:lang w:eastAsia="zh-CN"/>
        </w:rPr>
        <w:t>Discussion on initial access of 52.6-71 GHz NR operation</w:t>
      </w:r>
      <w:r w:rsidR="00887740">
        <w:rPr>
          <w:rFonts w:eastAsia="Calibri"/>
          <w:lang w:eastAsia="zh-CN"/>
        </w:rPr>
        <w:t xml:space="preserve">,” </w:t>
      </w:r>
      <w:r w:rsidRPr="00B117CB">
        <w:rPr>
          <w:rFonts w:eastAsia="Calibri"/>
          <w:lang w:eastAsia="zh-CN"/>
        </w:rPr>
        <w:t>MediaTek Inc.</w:t>
      </w:r>
    </w:p>
    <w:p w14:paraId="721346BB" w14:textId="4082A189" w:rsidR="00B117CB" w:rsidRPr="00B117CB" w:rsidRDefault="00B117CB" w:rsidP="00CF179C">
      <w:pPr>
        <w:pStyle w:val="afb"/>
        <w:numPr>
          <w:ilvl w:val="0"/>
          <w:numId w:val="6"/>
        </w:numPr>
        <w:ind w:left="540" w:hanging="540"/>
        <w:rPr>
          <w:rFonts w:eastAsia="Calibri"/>
          <w:lang w:eastAsia="zh-CN"/>
        </w:rPr>
      </w:pPr>
      <w:r w:rsidRPr="00B117CB">
        <w:rPr>
          <w:rFonts w:eastAsia="Calibri"/>
          <w:lang w:eastAsia="zh-CN"/>
        </w:rPr>
        <w:t>R1-2102715</w:t>
      </w:r>
      <w:r w:rsidR="00887740">
        <w:rPr>
          <w:rFonts w:eastAsia="Calibri"/>
          <w:lang w:eastAsia="zh-CN"/>
        </w:rPr>
        <w:t>, “</w:t>
      </w:r>
      <w:r w:rsidRPr="00B117CB">
        <w:rPr>
          <w:rFonts w:eastAsia="Calibri"/>
          <w:lang w:eastAsia="zh-CN"/>
        </w:rPr>
        <w:t>Considerations on initial access for NR from 52.6GHz to 71 GHz</w:t>
      </w:r>
      <w:r w:rsidR="00887740">
        <w:rPr>
          <w:rFonts w:eastAsia="Calibri"/>
          <w:lang w:eastAsia="zh-CN"/>
        </w:rPr>
        <w:t xml:space="preserve">,” </w:t>
      </w:r>
      <w:r w:rsidRPr="00B117CB">
        <w:rPr>
          <w:rFonts w:eastAsia="Calibri"/>
          <w:lang w:eastAsia="zh-CN"/>
        </w:rPr>
        <w:t>Fujitsu</w:t>
      </w:r>
    </w:p>
    <w:p w14:paraId="688D57A9" w14:textId="1FBEE7DD" w:rsidR="00B117CB" w:rsidRPr="00B117CB" w:rsidRDefault="00B117CB" w:rsidP="00CF179C">
      <w:pPr>
        <w:pStyle w:val="afb"/>
        <w:numPr>
          <w:ilvl w:val="0"/>
          <w:numId w:val="6"/>
        </w:numPr>
        <w:ind w:left="540" w:hanging="540"/>
        <w:rPr>
          <w:rFonts w:eastAsia="Calibri"/>
          <w:lang w:eastAsia="zh-CN"/>
        </w:rPr>
      </w:pPr>
      <w:r w:rsidRPr="00B117CB">
        <w:rPr>
          <w:rFonts w:eastAsia="Calibri"/>
          <w:lang w:eastAsia="zh-CN"/>
        </w:rPr>
        <w:t>R1-2102772</w:t>
      </w:r>
      <w:r w:rsidR="00887740">
        <w:rPr>
          <w:rFonts w:eastAsia="Calibri"/>
          <w:lang w:eastAsia="zh-CN"/>
        </w:rPr>
        <w:t>, “</w:t>
      </w:r>
      <w:r w:rsidRPr="00B117CB">
        <w:rPr>
          <w:rFonts w:eastAsia="Calibri"/>
          <w:lang w:eastAsia="zh-CN"/>
        </w:rPr>
        <w:t>Further considerations on initial access for additional SCS in Beyond 52.6GHz</w:t>
      </w:r>
      <w:r w:rsidR="00887740">
        <w:rPr>
          <w:rFonts w:eastAsia="Calibri"/>
          <w:lang w:eastAsia="zh-CN"/>
        </w:rPr>
        <w:t xml:space="preserve">,” </w:t>
      </w:r>
      <w:r w:rsidRPr="00B117CB">
        <w:rPr>
          <w:rFonts w:eastAsia="Calibri"/>
          <w:lang w:eastAsia="zh-CN"/>
        </w:rPr>
        <w:t>FUTUREWEI</w:t>
      </w:r>
    </w:p>
    <w:p w14:paraId="1168E59C" w14:textId="03569C0F" w:rsidR="00B117CB" w:rsidRPr="00B117CB" w:rsidRDefault="00B117CB" w:rsidP="00CF179C">
      <w:pPr>
        <w:pStyle w:val="afb"/>
        <w:numPr>
          <w:ilvl w:val="0"/>
          <w:numId w:val="6"/>
        </w:numPr>
        <w:ind w:left="540" w:hanging="540"/>
        <w:rPr>
          <w:rFonts w:eastAsia="Calibri"/>
          <w:lang w:eastAsia="zh-CN"/>
        </w:rPr>
      </w:pPr>
      <w:r w:rsidRPr="00B117CB">
        <w:rPr>
          <w:rFonts w:eastAsia="Calibri"/>
          <w:lang w:eastAsia="zh-CN"/>
        </w:rPr>
        <w:t>R1-2102788</w:t>
      </w:r>
      <w:r w:rsidR="00887740">
        <w:rPr>
          <w:rFonts w:eastAsia="Calibri"/>
          <w:lang w:eastAsia="zh-CN"/>
        </w:rPr>
        <w:t>, “</w:t>
      </w:r>
      <w:r w:rsidRPr="00B117CB">
        <w:rPr>
          <w:rFonts w:eastAsia="Calibri"/>
          <w:lang w:eastAsia="zh-CN"/>
        </w:rPr>
        <w:t>Initial Access Aspects</w:t>
      </w:r>
      <w:r w:rsidR="00887740">
        <w:rPr>
          <w:rFonts w:eastAsia="Calibri"/>
          <w:lang w:eastAsia="zh-CN"/>
        </w:rPr>
        <w:t xml:space="preserve">,” </w:t>
      </w:r>
      <w:r w:rsidRPr="00B117CB">
        <w:rPr>
          <w:rFonts w:eastAsia="Calibri"/>
          <w:lang w:eastAsia="zh-CN"/>
        </w:rPr>
        <w:t>Ericsson</w:t>
      </w:r>
    </w:p>
    <w:p w14:paraId="003D44C7" w14:textId="1E3A9ECE" w:rsidR="00B117CB" w:rsidRPr="00B117CB" w:rsidRDefault="00B117CB" w:rsidP="00CF179C">
      <w:pPr>
        <w:pStyle w:val="afb"/>
        <w:numPr>
          <w:ilvl w:val="0"/>
          <w:numId w:val="6"/>
        </w:numPr>
        <w:ind w:left="540" w:hanging="540"/>
        <w:rPr>
          <w:rFonts w:eastAsia="Calibri"/>
          <w:lang w:eastAsia="zh-CN"/>
        </w:rPr>
      </w:pPr>
      <w:r w:rsidRPr="00B117CB">
        <w:rPr>
          <w:rFonts w:eastAsia="Calibri"/>
          <w:lang w:eastAsia="zh-CN"/>
        </w:rPr>
        <w:t>R1-2102977</w:t>
      </w:r>
      <w:r w:rsidR="00887740">
        <w:rPr>
          <w:rFonts w:eastAsia="Calibri"/>
          <w:lang w:eastAsia="zh-CN"/>
        </w:rPr>
        <w:t>, “</w:t>
      </w:r>
      <w:r w:rsidRPr="00B117CB">
        <w:rPr>
          <w:rFonts w:eastAsia="Calibri"/>
          <w:lang w:eastAsia="zh-CN"/>
        </w:rPr>
        <w:t>On initial access aspects for NR from 52.6GHz to 71GHz</w:t>
      </w:r>
      <w:r w:rsidR="00887740">
        <w:rPr>
          <w:rFonts w:eastAsia="Calibri"/>
          <w:lang w:eastAsia="zh-CN"/>
        </w:rPr>
        <w:t xml:space="preserve">,” </w:t>
      </w:r>
      <w:r w:rsidRPr="00B117CB">
        <w:rPr>
          <w:rFonts w:eastAsia="Calibri"/>
          <w:lang w:eastAsia="zh-CN"/>
        </w:rPr>
        <w:t>Xiaomi</w:t>
      </w:r>
    </w:p>
    <w:p w14:paraId="4984351F" w14:textId="55D7ABA6" w:rsidR="00B117CB" w:rsidRPr="00B117CB" w:rsidRDefault="00B117CB" w:rsidP="00CF179C">
      <w:pPr>
        <w:pStyle w:val="afb"/>
        <w:numPr>
          <w:ilvl w:val="0"/>
          <w:numId w:val="6"/>
        </w:numPr>
        <w:ind w:left="540" w:hanging="540"/>
        <w:rPr>
          <w:rFonts w:eastAsia="Calibri"/>
          <w:lang w:eastAsia="zh-CN"/>
        </w:rPr>
      </w:pPr>
      <w:r w:rsidRPr="00B117CB">
        <w:rPr>
          <w:rFonts w:eastAsia="Calibri"/>
          <w:lang w:eastAsia="zh-CN"/>
        </w:rPr>
        <w:t>R1-2102996</w:t>
      </w:r>
      <w:r w:rsidR="00887740">
        <w:rPr>
          <w:rFonts w:eastAsia="Calibri"/>
          <w:lang w:eastAsia="zh-CN"/>
        </w:rPr>
        <w:t>, “</w:t>
      </w:r>
      <w:r w:rsidRPr="00B117CB">
        <w:rPr>
          <w:rFonts w:eastAsia="Calibri"/>
          <w:lang w:eastAsia="zh-CN"/>
        </w:rPr>
        <w:t>Initial access aspects for NR from 52.6 GHz to 71GHz</w:t>
      </w:r>
      <w:r w:rsidR="00887740">
        <w:rPr>
          <w:rFonts w:eastAsia="Calibri"/>
          <w:lang w:eastAsia="zh-CN"/>
        </w:rPr>
        <w:t xml:space="preserve">,” </w:t>
      </w:r>
      <w:r w:rsidRPr="00B117CB">
        <w:rPr>
          <w:rFonts w:eastAsia="Calibri"/>
          <w:lang w:eastAsia="zh-CN"/>
        </w:rPr>
        <w:t>Lenovo, Motorola Mobility</w:t>
      </w:r>
    </w:p>
    <w:p w14:paraId="6FF6D441" w14:textId="465EAD75" w:rsidR="00B117CB" w:rsidRPr="00B117CB" w:rsidRDefault="00B117CB" w:rsidP="00CF179C">
      <w:pPr>
        <w:pStyle w:val="afb"/>
        <w:numPr>
          <w:ilvl w:val="0"/>
          <w:numId w:val="6"/>
        </w:numPr>
        <w:ind w:left="540" w:hanging="540"/>
        <w:rPr>
          <w:rFonts w:eastAsia="Calibri"/>
          <w:lang w:eastAsia="zh-CN"/>
        </w:rPr>
      </w:pPr>
      <w:r w:rsidRPr="00B117CB">
        <w:rPr>
          <w:rFonts w:eastAsia="Calibri"/>
          <w:lang w:eastAsia="zh-CN"/>
        </w:rPr>
        <w:t>R1-2103021</w:t>
      </w:r>
      <w:r w:rsidR="00887740">
        <w:rPr>
          <w:rFonts w:eastAsia="Calibri"/>
          <w:lang w:eastAsia="zh-CN"/>
        </w:rPr>
        <w:t>, “</w:t>
      </w:r>
      <w:r w:rsidRPr="00B117CB">
        <w:rPr>
          <w:rFonts w:eastAsia="Calibri"/>
          <w:lang w:eastAsia="zh-CN"/>
        </w:rPr>
        <w:t>Discussion on initial access aspects for extending NR up to 71 GHz</w:t>
      </w:r>
      <w:r w:rsidR="00887740">
        <w:rPr>
          <w:rFonts w:eastAsia="Calibri"/>
          <w:lang w:eastAsia="zh-CN"/>
        </w:rPr>
        <w:t xml:space="preserve">,” </w:t>
      </w:r>
      <w:r w:rsidRPr="00B117CB">
        <w:rPr>
          <w:rFonts w:eastAsia="Calibri"/>
          <w:lang w:eastAsia="zh-CN"/>
        </w:rPr>
        <w:t>Intel Corporation</w:t>
      </w:r>
    </w:p>
    <w:p w14:paraId="6B39C2B6" w14:textId="3170A8A0" w:rsidR="00B117CB" w:rsidRPr="00B117CB" w:rsidRDefault="00B117CB" w:rsidP="00CF179C">
      <w:pPr>
        <w:pStyle w:val="afb"/>
        <w:numPr>
          <w:ilvl w:val="0"/>
          <w:numId w:val="6"/>
        </w:numPr>
        <w:ind w:left="540" w:hanging="540"/>
        <w:rPr>
          <w:rFonts w:eastAsia="Calibri"/>
          <w:lang w:eastAsia="zh-CN"/>
        </w:rPr>
      </w:pPr>
      <w:r w:rsidRPr="00B117CB">
        <w:rPr>
          <w:rFonts w:eastAsia="Calibri"/>
          <w:lang w:eastAsia="zh-CN"/>
        </w:rPr>
        <w:t>R1-2103096</w:t>
      </w:r>
      <w:r w:rsidR="00887740">
        <w:rPr>
          <w:rFonts w:eastAsia="Calibri"/>
          <w:lang w:eastAsia="zh-CN"/>
        </w:rPr>
        <w:t>, “</w:t>
      </w:r>
      <w:r w:rsidRPr="00B117CB">
        <w:rPr>
          <w:rFonts w:eastAsia="Calibri"/>
          <w:lang w:eastAsia="zh-CN"/>
        </w:rPr>
        <w:t>Discussion on Initial access signals and channels</w:t>
      </w:r>
      <w:r w:rsidR="00887740">
        <w:rPr>
          <w:rFonts w:eastAsia="Calibri"/>
          <w:lang w:eastAsia="zh-CN"/>
        </w:rPr>
        <w:t xml:space="preserve">,” </w:t>
      </w:r>
      <w:r w:rsidRPr="00B117CB">
        <w:rPr>
          <w:rFonts w:eastAsia="Calibri"/>
          <w:lang w:eastAsia="zh-CN"/>
        </w:rPr>
        <w:t>Apple</w:t>
      </w:r>
    </w:p>
    <w:p w14:paraId="21EFBF1F" w14:textId="408390E4" w:rsidR="00B117CB" w:rsidRPr="00B117CB" w:rsidRDefault="00B117CB" w:rsidP="00CF179C">
      <w:pPr>
        <w:pStyle w:val="afb"/>
        <w:numPr>
          <w:ilvl w:val="0"/>
          <w:numId w:val="6"/>
        </w:numPr>
        <w:ind w:left="540" w:hanging="540"/>
        <w:rPr>
          <w:rFonts w:eastAsia="Calibri"/>
          <w:lang w:eastAsia="zh-CN"/>
        </w:rPr>
      </w:pPr>
      <w:r w:rsidRPr="00B117CB">
        <w:rPr>
          <w:rFonts w:eastAsia="Calibri"/>
          <w:lang w:eastAsia="zh-CN"/>
        </w:rPr>
        <w:t>R1-2103157</w:t>
      </w:r>
      <w:r w:rsidR="00887740">
        <w:rPr>
          <w:rFonts w:eastAsia="Calibri"/>
          <w:lang w:eastAsia="zh-CN"/>
        </w:rPr>
        <w:t>, “</w:t>
      </w:r>
      <w:r w:rsidRPr="00B117CB">
        <w:rPr>
          <w:rFonts w:eastAsia="Calibri"/>
          <w:lang w:eastAsia="zh-CN"/>
        </w:rPr>
        <w:t>Initial access aspects for NR in 52.6 to 71GHz band</w:t>
      </w:r>
      <w:r w:rsidR="00887740">
        <w:rPr>
          <w:rFonts w:eastAsia="Calibri"/>
          <w:lang w:eastAsia="zh-CN"/>
        </w:rPr>
        <w:t xml:space="preserve">,” </w:t>
      </w:r>
      <w:r w:rsidRPr="00B117CB">
        <w:rPr>
          <w:rFonts w:eastAsia="Calibri"/>
          <w:lang w:eastAsia="zh-CN"/>
        </w:rPr>
        <w:t>Qualcomm Incorporated</w:t>
      </w:r>
    </w:p>
    <w:p w14:paraId="0583DD9C" w14:textId="2E18B9AD" w:rsidR="00B117CB" w:rsidRPr="00B117CB" w:rsidRDefault="00B117CB" w:rsidP="00CF179C">
      <w:pPr>
        <w:pStyle w:val="afb"/>
        <w:numPr>
          <w:ilvl w:val="0"/>
          <w:numId w:val="6"/>
        </w:numPr>
        <w:ind w:left="540" w:hanging="540"/>
        <w:rPr>
          <w:rFonts w:eastAsia="Calibri"/>
          <w:lang w:eastAsia="zh-CN"/>
        </w:rPr>
      </w:pPr>
      <w:r w:rsidRPr="00B117CB">
        <w:rPr>
          <w:rFonts w:eastAsia="Calibri"/>
          <w:lang w:eastAsia="zh-CN"/>
        </w:rPr>
        <w:t>R1-2103229</w:t>
      </w:r>
      <w:r w:rsidR="00887740">
        <w:rPr>
          <w:rFonts w:eastAsia="Calibri"/>
          <w:lang w:eastAsia="zh-CN"/>
        </w:rPr>
        <w:t>, “</w:t>
      </w:r>
      <w:r w:rsidRPr="00B117CB">
        <w:rPr>
          <w:rFonts w:eastAsia="Calibri"/>
          <w:lang w:eastAsia="zh-CN"/>
        </w:rPr>
        <w:t>Initial access aspects for NR from 52.6 GHz to 71 GHz</w:t>
      </w:r>
      <w:r w:rsidR="00887740">
        <w:rPr>
          <w:rFonts w:eastAsia="Calibri"/>
          <w:lang w:eastAsia="zh-CN"/>
        </w:rPr>
        <w:t xml:space="preserve">,” </w:t>
      </w:r>
      <w:r w:rsidRPr="00B117CB">
        <w:rPr>
          <w:rFonts w:eastAsia="Calibri"/>
          <w:lang w:eastAsia="zh-CN"/>
        </w:rPr>
        <w:t>Samsung</w:t>
      </w:r>
    </w:p>
    <w:p w14:paraId="2ED958E1" w14:textId="2E1614DC" w:rsidR="00B117CB" w:rsidRPr="00B117CB" w:rsidRDefault="00B117CB" w:rsidP="00CF179C">
      <w:pPr>
        <w:pStyle w:val="afb"/>
        <w:numPr>
          <w:ilvl w:val="0"/>
          <w:numId w:val="6"/>
        </w:numPr>
        <w:ind w:left="540" w:hanging="540"/>
        <w:rPr>
          <w:rFonts w:eastAsia="Calibri"/>
          <w:lang w:eastAsia="zh-CN"/>
        </w:rPr>
      </w:pPr>
      <w:r w:rsidRPr="00B117CB">
        <w:rPr>
          <w:rFonts w:eastAsia="Calibri"/>
          <w:lang w:eastAsia="zh-CN"/>
        </w:rPr>
        <w:t>R1-2103294</w:t>
      </w:r>
      <w:r w:rsidR="00887740">
        <w:rPr>
          <w:rFonts w:eastAsia="Calibri"/>
          <w:lang w:eastAsia="zh-CN"/>
        </w:rPr>
        <w:t>, “</w:t>
      </w:r>
      <w:r w:rsidRPr="00B117CB">
        <w:rPr>
          <w:rFonts w:eastAsia="Calibri"/>
          <w:lang w:eastAsia="zh-CN"/>
        </w:rPr>
        <w:t>Considerations on initial access aspects for NR from 52.6 GHz to 71 GHz</w:t>
      </w:r>
      <w:r w:rsidR="00887740">
        <w:rPr>
          <w:rFonts w:eastAsia="Calibri"/>
          <w:lang w:eastAsia="zh-CN"/>
        </w:rPr>
        <w:t xml:space="preserve">,” </w:t>
      </w:r>
      <w:r w:rsidRPr="00B117CB">
        <w:rPr>
          <w:rFonts w:eastAsia="Calibri"/>
          <w:lang w:eastAsia="zh-CN"/>
        </w:rPr>
        <w:t>Sony</w:t>
      </w:r>
    </w:p>
    <w:p w14:paraId="633373D9" w14:textId="2C68141F" w:rsidR="00B117CB" w:rsidRPr="00B117CB" w:rsidRDefault="00B117CB" w:rsidP="00CF179C">
      <w:pPr>
        <w:pStyle w:val="afb"/>
        <w:numPr>
          <w:ilvl w:val="0"/>
          <w:numId w:val="6"/>
        </w:numPr>
        <w:ind w:left="540" w:hanging="540"/>
        <w:rPr>
          <w:rFonts w:eastAsia="Calibri"/>
          <w:lang w:eastAsia="zh-CN"/>
        </w:rPr>
      </w:pPr>
      <w:r w:rsidRPr="00B117CB">
        <w:rPr>
          <w:rFonts w:eastAsia="Calibri"/>
          <w:lang w:eastAsia="zh-CN"/>
        </w:rPr>
        <w:t>R1-2103339</w:t>
      </w:r>
      <w:r w:rsidR="00887740">
        <w:rPr>
          <w:rFonts w:eastAsia="Calibri"/>
          <w:lang w:eastAsia="zh-CN"/>
        </w:rPr>
        <w:t>, “</w:t>
      </w:r>
      <w:r w:rsidRPr="00B117CB">
        <w:rPr>
          <w:rFonts w:eastAsia="Calibri"/>
          <w:lang w:eastAsia="zh-CN"/>
        </w:rPr>
        <w:t>Initial access aspects to support NR above 52.6 GHz</w:t>
      </w:r>
      <w:r w:rsidR="00887740">
        <w:rPr>
          <w:rFonts w:eastAsia="Calibri"/>
          <w:lang w:eastAsia="zh-CN"/>
        </w:rPr>
        <w:t xml:space="preserve">,” </w:t>
      </w:r>
      <w:r w:rsidRPr="00B117CB">
        <w:rPr>
          <w:rFonts w:eastAsia="Calibri"/>
          <w:lang w:eastAsia="zh-CN"/>
        </w:rPr>
        <w:t>LG Electronics</w:t>
      </w:r>
    </w:p>
    <w:p w14:paraId="47F029F1" w14:textId="2823A0BE" w:rsidR="00B117CB" w:rsidRPr="00B117CB" w:rsidRDefault="00B117CB" w:rsidP="00CF179C">
      <w:pPr>
        <w:pStyle w:val="afb"/>
        <w:numPr>
          <w:ilvl w:val="0"/>
          <w:numId w:val="6"/>
        </w:numPr>
        <w:ind w:left="540" w:hanging="540"/>
        <w:rPr>
          <w:rFonts w:eastAsia="Calibri"/>
          <w:lang w:eastAsia="zh-CN"/>
        </w:rPr>
      </w:pPr>
      <w:r w:rsidRPr="00B117CB">
        <w:rPr>
          <w:rFonts w:eastAsia="Calibri"/>
          <w:lang w:eastAsia="zh-CN"/>
        </w:rPr>
        <w:t>R1-2103411</w:t>
      </w:r>
      <w:r w:rsidR="00887740">
        <w:rPr>
          <w:rFonts w:eastAsia="Calibri"/>
          <w:lang w:eastAsia="zh-CN"/>
        </w:rPr>
        <w:t>, “</w:t>
      </w:r>
      <w:r w:rsidRPr="00B117CB">
        <w:rPr>
          <w:rFonts w:eastAsia="Calibri"/>
          <w:lang w:eastAsia="zh-CN"/>
        </w:rPr>
        <w:t>NR Initial Access from 52.6 GHz to 71 GHz</w:t>
      </w:r>
      <w:r w:rsidR="00887740">
        <w:rPr>
          <w:rFonts w:eastAsia="Calibri"/>
          <w:lang w:eastAsia="zh-CN"/>
        </w:rPr>
        <w:t xml:space="preserve">,” </w:t>
      </w:r>
      <w:proofErr w:type="spellStart"/>
      <w:r w:rsidRPr="00B117CB">
        <w:rPr>
          <w:rFonts w:eastAsia="Calibri"/>
          <w:lang w:eastAsia="zh-CN"/>
        </w:rPr>
        <w:t>Convida</w:t>
      </w:r>
      <w:proofErr w:type="spellEnd"/>
      <w:r w:rsidRPr="00B117CB">
        <w:rPr>
          <w:rFonts w:eastAsia="Calibri"/>
          <w:lang w:eastAsia="zh-CN"/>
        </w:rPr>
        <w:t xml:space="preserve"> Wireless</w:t>
      </w:r>
    </w:p>
    <w:p w14:paraId="6385E1C8" w14:textId="49563DE9" w:rsidR="00B117CB" w:rsidRPr="00B117CB" w:rsidRDefault="00B117CB" w:rsidP="00CF179C">
      <w:pPr>
        <w:pStyle w:val="afb"/>
        <w:numPr>
          <w:ilvl w:val="0"/>
          <w:numId w:val="6"/>
        </w:numPr>
        <w:ind w:left="540" w:hanging="540"/>
        <w:rPr>
          <w:rFonts w:eastAsia="Calibri"/>
          <w:lang w:eastAsia="zh-CN"/>
        </w:rPr>
      </w:pPr>
      <w:r w:rsidRPr="00B117CB">
        <w:rPr>
          <w:rFonts w:eastAsia="Calibri"/>
          <w:lang w:eastAsia="zh-CN"/>
        </w:rPr>
        <w:t>R1-2103442</w:t>
      </w:r>
      <w:r w:rsidR="00887740">
        <w:rPr>
          <w:rFonts w:eastAsia="Calibri"/>
          <w:lang w:eastAsia="zh-CN"/>
        </w:rPr>
        <w:t>, “</w:t>
      </w:r>
      <w:r w:rsidRPr="00B117CB">
        <w:rPr>
          <w:rFonts w:eastAsia="Calibri"/>
          <w:lang w:eastAsia="zh-CN"/>
        </w:rPr>
        <w:t>Further Discussion of Initial Access Aspects</w:t>
      </w:r>
      <w:r w:rsidR="00887740">
        <w:rPr>
          <w:rFonts w:eastAsia="Calibri"/>
          <w:lang w:eastAsia="zh-CN"/>
        </w:rPr>
        <w:t xml:space="preserve">,” </w:t>
      </w:r>
      <w:r w:rsidRPr="00B117CB">
        <w:rPr>
          <w:rFonts w:eastAsia="Calibri"/>
          <w:lang w:eastAsia="zh-CN"/>
        </w:rPr>
        <w:t>AT&amp;T</w:t>
      </w:r>
    </w:p>
    <w:p w14:paraId="2233B0B1" w14:textId="5476098C" w:rsidR="00B117CB" w:rsidRPr="00B117CB" w:rsidRDefault="00B117CB" w:rsidP="00CF179C">
      <w:pPr>
        <w:pStyle w:val="afb"/>
        <w:numPr>
          <w:ilvl w:val="0"/>
          <w:numId w:val="6"/>
        </w:numPr>
        <w:ind w:left="540" w:hanging="540"/>
        <w:rPr>
          <w:rFonts w:eastAsia="Calibri"/>
          <w:lang w:eastAsia="zh-CN"/>
        </w:rPr>
      </w:pPr>
      <w:r w:rsidRPr="00B117CB">
        <w:rPr>
          <w:rFonts w:eastAsia="Calibri"/>
          <w:lang w:eastAsia="zh-CN"/>
        </w:rPr>
        <w:t>R1-2103448</w:t>
      </w:r>
      <w:r w:rsidR="00887740">
        <w:rPr>
          <w:rFonts w:eastAsia="Calibri"/>
          <w:lang w:eastAsia="zh-CN"/>
        </w:rPr>
        <w:t>, “</w:t>
      </w:r>
      <w:r w:rsidRPr="00B117CB">
        <w:rPr>
          <w:rFonts w:eastAsia="Calibri"/>
          <w:lang w:eastAsia="zh-CN"/>
        </w:rPr>
        <w:t>Discussions on initial access aspects</w:t>
      </w:r>
      <w:r w:rsidR="00887740">
        <w:rPr>
          <w:rFonts w:eastAsia="Calibri"/>
          <w:lang w:eastAsia="zh-CN"/>
        </w:rPr>
        <w:t xml:space="preserve">,” </w:t>
      </w:r>
      <w:proofErr w:type="spellStart"/>
      <w:r w:rsidRPr="00B117CB">
        <w:rPr>
          <w:rFonts w:eastAsia="Calibri"/>
          <w:lang w:eastAsia="zh-CN"/>
        </w:rPr>
        <w:t>InterDigital</w:t>
      </w:r>
      <w:proofErr w:type="spellEnd"/>
      <w:r w:rsidRPr="00B117CB">
        <w:rPr>
          <w:rFonts w:eastAsia="Calibri"/>
          <w:lang w:eastAsia="zh-CN"/>
        </w:rPr>
        <w:t>, Inc.</w:t>
      </w:r>
    </w:p>
    <w:p w14:paraId="340E3385" w14:textId="291BEF9D" w:rsidR="00B117CB" w:rsidRPr="00B117CB" w:rsidRDefault="00B117CB" w:rsidP="00CF179C">
      <w:pPr>
        <w:pStyle w:val="afb"/>
        <w:numPr>
          <w:ilvl w:val="0"/>
          <w:numId w:val="6"/>
        </w:numPr>
        <w:ind w:left="540" w:hanging="540"/>
        <w:rPr>
          <w:rFonts w:eastAsia="Calibri"/>
          <w:lang w:eastAsia="zh-CN"/>
        </w:rPr>
      </w:pPr>
      <w:r w:rsidRPr="00B117CB">
        <w:rPr>
          <w:rFonts w:eastAsia="Calibri"/>
          <w:lang w:eastAsia="zh-CN"/>
        </w:rPr>
        <w:t>R1-2103472</w:t>
      </w:r>
      <w:r w:rsidR="00887740">
        <w:rPr>
          <w:rFonts w:eastAsia="Calibri"/>
          <w:lang w:eastAsia="zh-CN"/>
        </w:rPr>
        <w:t>, “</w:t>
      </w:r>
      <w:r w:rsidRPr="00B117CB">
        <w:rPr>
          <w:rFonts w:eastAsia="Calibri"/>
          <w:lang w:eastAsia="zh-CN"/>
        </w:rPr>
        <w:t>Initial access aspects</w:t>
      </w:r>
      <w:r w:rsidR="00887740">
        <w:rPr>
          <w:rFonts w:eastAsia="Calibri"/>
          <w:lang w:eastAsia="zh-CN"/>
        </w:rPr>
        <w:t xml:space="preserve">,” </w:t>
      </w:r>
      <w:r w:rsidRPr="00B117CB">
        <w:rPr>
          <w:rFonts w:eastAsia="Calibri"/>
          <w:lang w:eastAsia="zh-CN"/>
        </w:rPr>
        <w:t>Sharp</w:t>
      </w:r>
    </w:p>
    <w:p w14:paraId="1FDB3828" w14:textId="12C803EA" w:rsidR="00B117CB" w:rsidRPr="00B117CB" w:rsidRDefault="00B117CB" w:rsidP="00CF179C">
      <w:pPr>
        <w:pStyle w:val="afb"/>
        <w:numPr>
          <w:ilvl w:val="0"/>
          <w:numId w:val="6"/>
        </w:numPr>
        <w:ind w:left="540" w:hanging="540"/>
        <w:rPr>
          <w:rFonts w:eastAsia="Calibri"/>
          <w:lang w:eastAsia="zh-CN"/>
        </w:rPr>
      </w:pPr>
      <w:r w:rsidRPr="00B117CB">
        <w:rPr>
          <w:rFonts w:eastAsia="Calibri"/>
          <w:lang w:eastAsia="zh-CN"/>
        </w:rPr>
        <w:t>R1-2103487</w:t>
      </w:r>
      <w:r w:rsidR="00887740">
        <w:rPr>
          <w:rFonts w:eastAsia="Calibri"/>
          <w:lang w:eastAsia="zh-CN"/>
        </w:rPr>
        <w:t>, “</w:t>
      </w:r>
      <w:r w:rsidRPr="00B117CB">
        <w:rPr>
          <w:rFonts w:eastAsia="Calibri"/>
          <w:lang w:eastAsia="zh-CN"/>
        </w:rPr>
        <w:t>Discussion on the initial access aspects for 52.6 to 71GHz</w:t>
      </w:r>
      <w:r w:rsidR="00887740">
        <w:rPr>
          <w:rFonts w:eastAsia="Calibri"/>
          <w:lang w:eastAsia="zh-CN"/>
        </w:rPr>
        <w:t xml:space="preserve">,” </w:t>
      </w:r>
      <w:r w:rsidRPr="00B117CB">
        <w:rPr>
          <w:rFonts w:eastAsia="Calibri"/>
          <w:lang w:eastAsia="zh-CN"/>
        </w:rPr>
        <w:t xml:space="preserve">ZTE, </w:t>
      </w:r>
      <w:proofErr w:type="spellStart"/>
      <w:r w:rsidRPr="00B117CB">
        <w:rPr>
          <w:rFonts w:eastAsia="Calibri"/>
          <w:lang w:eastAsia="zh-CN"/>
        </w:rPr>
        <w:t>Sanechips</w:t>
      </w:r>
      <w:proofErr w:type="spellEnd"/>
    </w:p>
    <w:p w14:paraId="38060AE8" w14:textId="3B8A966C" w:rsidR="00B117CB" w:rsidRPr="00B117CB" w:rsidRDefault="00B117CB" w:rsidP="00CF179C">
      <w:pPr>
        <w:pStyle w:val="afb"/>
        <w:numPr>
          <w:ilvl w:val="0"/>
          <w:numId w:val="6"/>
        </w:numPr>
        <w:ind w:left="540" w:hanging="540"/>
        <w:rPr>
          <w:rFonts w:eastAsia="Calibri"/>
          <w:lang w:eastAsia="zh-CN"/>
        </w:rPr>
      </w:pPr>
      <w:r w:rsidRPr="00B117CB">
        <w:rPr>
          <w:rFonts w:eastAsia="Calibri"/>
          <w:lang w:eastAsia="zh-CN"/>
        </w:rPr>
        <w:t>R1-2103519</w:t>
      </w:r>
      <w:r w:rsidR="00887740">
        <w:rPr>
          <w:rFonts w:eastAsia="Calibri"/>
          <w:lang w:eastAsia="zh-CN"/>
        </w:rPr>
        <w:t>, “</w:t>
      </w:r>
      <w:r w:rsidRPr="00B117CB">
        <w:rPr>
          <w:rFonts w:eastAsia="Calibri"/>
          <w:lang w:eastAsia="zh-CN"/>
        </w:rPr>
        <w:t>Discussion on initial access aspects supporting NR from 52.6 to 71 GHz</w:t>
      </w:r>
      <w:r w:rsidR="00887740">
        <w:rPr>
          <w:rFonts w:eastAsia="Calibri"/>
          <w:lang w:eastAsia="zh-CN"/>
        </w:rPr>
        <w:t xml:space="preserve">,” </w:t>
      </w:r>
      <w:r w:rsidRPr="00B117CB">
        <w:rPr>
          <w:rFonts w:eastAsia="Calibri"/>
          <w:lang w:eastAsia="zh-CN"/>
        </w:rPr>
        <w:t>NEC</w:t>
      </w:r>
    </w:p>
    <w:p w14:paraId="5ADD3ED8" w14:textId="3E743618" w:rsidR="00B117CB" w:rsidRPr="00B117CB" w:rsidRDefault="00B117CB" w:rsidP="00CF179C">
      <w:pPr>
        <w:pStyle w:val="afb"/>
        <w:numPr>
          <w:ilvl w:val="0"/>
          <w:numId w:val="6"/>
        </w:numPr>
        <w:ind w:left="540" w:hanging="540"/>
        <w:rPr>
          <w:rFonts w:eastAsia="Calibri"/>
          <w:lang w:eastAsia="zh-CN"/>
        </w:rPr>
      </w:pPr>
      <w:r w:rsidRPr="00B117CB">
        <w:rPr>
          <w:rFonts w:eastAsia="Calibri"/>
          <w:lang w:eastAsia="zh-CN"/>
        </w:rPr>
        <w:t>R1-2103567</w:t>
      </w:r>
      <w:r w:rsidR="00887740">
        <w:rPr>
          <w:rFonts w:eastAsia="Calibri"/>
          <w:lang w:eastAsia="zh-CN"/>
        </w:rPr>
        <w:t>, “</w:t>
      </w:r>
      <w:r w:rsidRPr="00B117CB">
        <w:rPr>
          <w:rFonts w:eastAsia="Calibri"/>
          <w:lang w:eastAsia="zh-CN"/>
        </w:rPr>
        <w:t>Initial access aspects for NR from 52.6 to 71 GHz</w:t>
      </w:r>
      <w:r w:rsidR="00887740">
        <w:rPr>
          <w:rFonts w:eastAsia="Calibri"/>
          <w:lang w:eastAsia="zh-CN"/>
        </w:rPr>
        <w:t xml:space="preserve">,” </w:t>
      </w:r>
      <w:r w:rsidRPr="00B117CB">
        <w:rPr>
          <w:rFonts w:eastAsia="Calibri"/>
          <w:lang w:eastAsia="zh-CN"/>
        </w:rPr>
        <w:t>NTT DOCOMO, INC.</w:t>
      </w:r>
    </w:p>
    <w:p w14:paraId="1A62FB35" w14:textId="7CCB7628" w:rsidR="00F30A7E" w:rsidRPr="00A246F4" w:rsidRDefault="00B117CB" w:rsidP="00CF179C">
      <w:pPr>
        <w:pStyle w:val="afb"/>
        <w:numPr>
          <w:ilvl w:val="0"/>
          <w:numId w:val="6"/>
        </w:numPr>
        <w:ind w:left="540" w:hanging="540"/>
        <w:rPr>
          <w:lang w:eastAsia="zh-CN"/>
        </w:rPr>
      </w:pPr>
      <w:r w:rsidRPr="00B117CB">
        <w:rPr>
          <w:rFonts w:eastAsia="Calibri"/>
          <w:lang w:eastAsia="zh-CN"/>
        </w:rPr>
        <w:t>R1-2103691</w:t>
      </w:r>
      <w:r w:rsidR="00887740">
        <w:rPr>
          <w:rFonts w:eastAsia="Calibri"/>
          <w:lang w:eastAsia="zh-CN"/>
        </w:rPr>
        <w:t>, “</w:t>
      </w:r>
      <w:r w:rsidRPr="00B117CB">
        <w:rPr>
          <w:rFonts w:eastAsia="Calibri"/>
          <w:lang w:eastAsia="zh-CN"/>
        </w:rPr>
        <w:t>Discussion on initial access aspects for NR beyond 52.6GHz</w:t>
      </w:r>
      <w:r w:rsidR="00887740">
        <w:rPr>
          <w:rFonts w:eastAsia="Calibri"/>
          <w:lang w:eastAsia="zh-CN"/>
        </w:rPr>
        <w:t xml:space="preserve">,” </w:t>
      </w:r>
      <w:r w:rsidRPr="00B117CB">
        <w:rPr>
          <w:rFonts w:eastAsia="Calibri"/>
          <w:lang w:eastAsia="zh-CN"/>
        </w:rPr>
        <w:t>WILUS Inc.</w:t>
      </w:r>
    </w:p>
    <w:p w14:paraId="6BD3A40B" w14:textId="52702082" w:rsidR="00A246F4" w:rsidRDefault="00A246F4" w:rsidP="00C707BE">
      <w:pPr>
        <w:rPr>
          <w:lang w:eastAsia="zh-CN"/>
        </w:rPr>
      </w:pPr>
    </w:p>
    <w:p w14:paraId="329C0840" w14:textId="77777777" w:rsidR="00C707BE" w:rsidRDefault="00C707BE" w:rsidP="00C707BE">
      <w:pPr>
        <w:rPr>
          <w:lang w:eastAsia="zh-CN"/>
        </w:rPr>
      </w:pPr>
    </w:p>
    <w:sectPr w:rsidR="00C707BE">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9B1C23" w14:textId="77777777" w:rsidR="00B47F8B" w:rsidRDefault="00B47F8B">
      <w:pPr>
        <w:spacing w:after="0" w:line="240" w:lineRule="auto"/>
      </w:pPr>
      <w:r>
        <w:separator/>
      </w:r>
    </w:p>
  </w:endnote>
  <w:endnote w:type="continuationSeparator" w:id="0">
    <w:p w14:paraId="1E025811" w14:textId="77777777" w:rsidR="00B47F8B" w:rsidRDefault="00B47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4B9F7" w14:textId="77777777" w:rsidR="00060C5D" w:rsidRDefault="00060C5D">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6A3F03F5" w14:textId="77777777" w:rsidR="00060C5D" w:rsidRDefault="00060C5D">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B42D5" w14:textId="26A8E204" w:rsidR="00060C5D" w:rsidRDefault="00060C5D">
    <w:pPr>
      <w:pStyle w:val="ac"/>
      <w:ind w:right="360"/>
    </w:pPr>
    <w:r>
      <w:rPr>
        <w:rStyle w:val="af5"/>
      </w:rPr>
      <w:fldChar w:fldCharType="begin"/>
    </w:r>
    <w:r>
      <w:rPr>
        <w:rStyle w:val="af5"/>
      </w:rPr>
      <w:instrText xml:space="preserve"> PAGE </w:instrText>
    </w:r>
    <w:r>
      <w:rPr>
        <w:rStyle w:val="af5"/>
      </w:rPr>
      <w:fldChar w:fldCharType="separate"/>
    </w:r>
    <w:r w:rsidR="00862D2B">
      <w:rPr>
        <w:rStyle w:val="af5"/>
        <w:noProof/>
      </w:rPr>
      <w:t>23</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862D2B">
      <w:rPr>
        <w:rStyle w:val="af5"/>
        <w:noProof/>
      </w:rPr>
      <w:t>37</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78531A" w14:textId="77777777" w:rsidR="00B47F8B" w:rsidRDefault="00B47F8B">
      <w:pPr>
        <w:spacing w:after="0" w:line="240" w:lineRule="auto"/>
      </w:pPr>
      <w:r>
        <w:separator/>
      </w:r>
    </w:p>
  </w:footnote>
  <w:footnote w:type="continuationSeparator" w:id="0">
    <w:p w14:paraId="01E59498" w14:textId="77777777" w:rsidR="00B47F8B" w:rsidRDefault="00B47F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E6966" w14:textId="77777777" w:rsidR="00060C5D" w:rsidRDefault="00060C5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C923F0"/>
    <w:multiLevelType w:val="hybridMultilevel"/>
    <w:tmpl w:val="A874D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E33E5"/>
    <w:multiLevelType w:val="hybridMultilevel"/>
    <w:tmpl w:val="145C59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61D78D9"/>
    <w:multiLevelType w:val="hybridMultilevel"/>
    <w:tmpl w:val="BEE29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831F0"/>
    <w:multiLevelType w:val="hybridMultilevel"/>
    <w:tmpl w:val="E6A6044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A2B5F25"/>
    <w:multiLevelType w:val="hybridMultilevel"/>
    <w:tmpl w:val="97CE5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36F6D40"/>
    <w:multiLevelType w:val="hybridMultilevel"/>
    <w:tmpl w:val="02C82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B55478"/>
    <w:multiLevelType w:val="hybridMultilevel"/>
    <w:tmpl w:val="91BE9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E6B3F72"/>
    <w:multiLevelType w:val="hybridMultilevel"/>
    <w:tmpl w:val="77CEA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CC65B92"/>
    <w:multiLevelType w:val="hybridMultilevel"/>
    <w:tmpl w:val="66A07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D05AF6"/>
    <w:multiLevelType w:val="hybridMultilevel"/>
    <w:tmpl w:val="C054E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363162"/>
    <w:multiLevelType w:val="hybridMultilevel"/>
    <w:tmpl w:val="829E8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464C8A"/>
    <w:multiLevelType w:val="hybridMultilevel"/>
    <w:tmpl w:val="3F109BE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17"/>
  </w:num>
  <w:num w:numId="7">
    <w:abstractNumId w:val="1"/>
  </w:num>
  <w:num w:numId="8">
    <w:abstractNumId w:val="16"/>
  </w:num>
  <w:num w:numId="9">
    <w:abstractNumId w:val="7"/>
  </w:num>
  <w:num w:numId="10">
    <w:abstractNumId w:val="10"/>
  </w:num>
  <w:num w:numId="11">
    <w:abstractNumId w:val="3"/>
  </w:num>
  <w:num w:numId="12">
    <w:abstractNumId w:val="13"/>
  </w:num>
  <w:num w:numId="13">
    <w:abstractNumId w:val="8"/>
  </w:num>
  <w:num w:numId="14">
    <w:abstractNumId w:val="14"/>
  </w:num>
  <w:num w:numId="15">
    <w:abstractNumId w:val="5"/>
  </w:num>
  <w:num w:numId="16">
    <w:abstractNumId w:val="4"/>
  </w:num>
  <w:num w:numId="17">
    <w:abstractNumId w:val="2"/>
  </w:num>
  <w:num w:numId="1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4375"/>
    <w:rsid w:val="000743A0"/>
    <w:rsid w:val="00074659"/>
    <w:rsid w:val="00074BF5"/>
    <w:rsid w:val="000752CD"/>
    <w:rsid w:val="00075340"/>
    <w:rsid w:val="00075680"/>
    <w:rsid w:val="0007590A"/>
    <w:rsid w:val="00075999"/>
    <w:rsid w:val="00075E6A"/>
    <w:rsid w:val="0007660A"/>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255"/>
    <w:rsid w:val="0008523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395"/>
    <w:rsid w:val="00186B4D"/>
    <w:rsid w:val="0018701D"/>
    <w:rsid w:val="001872C1"/>
    <w:rsid w:val="0018767B"/>
    <w:rsid w:val="0019019A"/>
    <w:rsid w:val="00190307"/>
    <w:rsid w:val="00190927"/>
    <w:rsid w:val="00190BD5"/>
    <w:rsid w:val="00190D18"/>
    <w:rsid w:val="00191727"/>
    <w:rsid w:val="00191A2B"/>
    <w:rsid w:val="00191EBF"/>
    <w:rsid w:val="001925E5"/>
    <w:rsid w:val="001928CE"/>
    <w:rsid w:val="00192B34"/>
    <w:rsid w:val="00192BE4"/>
    <w:rsid w:val="00192D98"/>
    <w:rsid w:val="00192DE2"/>
    <w:rsid w:val="00193592"/>
    <w:rsid w:val="00193987"/>
    <w:rsid w:val="001939B9"/>
    <w:rsid w:val="00193E2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1FD"/>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211D"/>
    <w:rsid w:val="001C2E60"/>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24A"/>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7B"/>
    <w:rsid w:val="00241FA4"/>
    <w:rsid w:val="002421F2"/>
    <w:rsid w:val="00242B2A"/>
    <w:rsid w:val="00242CAE"/>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94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3124"/>
    <w:rsid w:val="0031376F"/>
    <w:rsid w:val="003137A0"/>
    <w:rsid w:val="003137ED"/>
    <w:rsid w:val="00313C4F"/>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D48"/>
    <w:rsid w:val="003471DC"/>
    <w:rsid w:val="0034745C"/>
    <w:rsid w:val="00347F2E"/>
    <w:rsid w:val="0035025F"/>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65B"/>
    <w:rsid w:val="00374804"/>
    <w:rsid w:val="00374F06"/>
    <w:rsid w:val="00374F99"/>
    <w:rsid w:val="0037513B"/>
    <w:rsid w:val="00375736"/>
    <w:rsid w:val="00375FFC"/>
    <w:rsid w:val="0037601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42BB"/>
    <w:rsid w:val="003A45FB"/>
    <w:rsid w:val="003A46C3"/>
    <w:rsid w:val="003A48FC"/>
    <w:rsid w:val="003A4E82"/>
    <w:rsid w:val="003A56D3"/>
    <w:rsid w:val="003A590E"/>
    <w:rsid w:val="003A5DE5"/>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2050"/>
    <w:rsid w:val="003D207F"/>
    <w:rsid w:val="003D2339"/>
    <w:rsid w:val="003D26AA"/>
    <w:rsid w:val="003D2A2B"/>
    <w:rsid w:val="003D30AC"/>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D82"/>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8A"/>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50C"/>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65"/>
    <w:rsid w:val="005221A4"/>
    <w:rsid w:val="00522767"/>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8FC"/>
    <w:rsid w:val="0058799C"/>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7BF"/>
    <w:rsid w:val="00607039"/>
    <w:rsid w:val="00607048"/>
    <w:rsid w:val="006074B1"/>
    <w:rsid w:val="006076CD"/>
    <w:rsid w:val="006079D8"/>
    <w:rsid w:val="00607ADE"/>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3FD"/>
    <w:rsid w:val="00621B6A"/>
    <w:rsid w:val="00621C0B"/>
    <w:rsid w:val="00621C72"/>
    <w:rsid w:val="00621CAD"/>
    <w:rsid w:val="00621CE4"/>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D9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C0"/>
    <w:rsid w:val="007D31F1"/>
    <w:rsid w:val="007D357E"/>
    <w:rsid w:val="007D3889"/>
    <w:rsid w:val="007D39A2"/>
    <w:rsid w:val="007D39D7"/>
    <w:rsid w:val="007D3C2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E3A"/>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05"/>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70"/>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96E47"/>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56A"/>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D5"/>
    <w:rsid w:val="009A3183"/>
    <w:rsid w:val="009A3704"/>
    <w:rsid w:val="009A37AC"/>
    <w:rsid w:val="009A3AB5"/>
    <w:rsid w:val="009A3F77"/>
    <w:rsid w:val="009A4030"/>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5C0D"/>
    <w:rsid w:val="009E605E"/>
    <w:rsid w:val="009E641D"/>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72C"/>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9B0"/>
    <w:rsid w:val="00A53BD6"/>
    <w:rsid w:val="00A544BF"/>
    <w:rsid w:val="00A5461D"/>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B7E46"/>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C10"/>
    <w:rsid w:val="00B20E2B"/>
    <w:rsid w:val="00B21016"/>
    <w:rsid w:val="00B215A8"/>
    <w:rsid w:val="00B215F9"/>
    <w:rsid w:val="00B21A0B"/>
    <w:rsid w:val="00B21CA7"/>
    <w:rsid w:val="00B21D72"/>
    <w:rsid w:val="00B21D85"/>
    <w:rsid w:val="00B21D86"/>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E31"/>
    <w:rsid w:val="00B73259"/>
    <w:rsid w:val="00B73453"/>
    <w:rsid w:val="00B737C7"/>
    <w:rsid w:val="00B741DB"/>
    <w:rsid w:val="00B742E3"/>
    <w:rsid w:val="00B74497"/>
    <w:rsid w:val="00B74A0D"/>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D54"/>
    <w:rsid w:val="00B86EFE"/>
    <w:rsid w:val="00B86F0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735"/>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8E0"/>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B8"/>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5D9D"/>
    <w:rsid w:val="00D1617E"/>
    <w:rsid w:val="00D1624D"/>
    <w:rsid w:val="00D16BA8"/>
    <w:rsid w:val="00D174E5"/>
    <w:rsid w:val="00D17E75"/>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9D"/>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548"/>
    <w:rsid w:val="00E515A3"/>
    <w:rsid w:val="00E51D1B"/>
    <w:rsid w:val="00E51E23"/>
    <w:rsid w:val="00E5297E"/>
    <w:rsid w:val="00E52CCE"/>
    <w:rsid w:val="00E52F76"/>
    <w:rsid w:val="00E5315C"/>
    <w:rsid w:val="00E538E0"/>
    <w:rsid w:val="00E54377"/>
    <w:rsid w:val="00E54383"/>
    <w:rsid w:val="00E544DE"/>
    <w:rsid w:val="00E54A98"/>
    <w:rsid w:val="00E54D33"/>
    <w:rsid w:val="00E5552B"/>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31F"/>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6EE8"/>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2F0C"/>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90A"/>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A60"/>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0D3"/>
    <w:rsid w:val="00FA44A1"/>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A3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A12"/>
    <w:rsid w:val="00FF3AFC"/>
    <w:rsid w:val="00FF3B70"/>
    <w:rsid w:val="00FF3CFC"/>
    <w:rsid w:val="00FF3FB2"/>
    <w:rsid w:val="00FF43AF"/>
    <w:rsid w:val="00FF48E0"/>
    <w:rsid w:val="00FF4C1A"/>
    <w:rsid w:val="00FF4D22"/>
    <w:rsid w:val="00FF4FCD"/>
    <w:rsid w:val="00FF5026"/>
    <w:rsid w:val="00FF5173"/>
    <w:rsid w:val="00FF51D0"/>
    <w:rsid w:val="00FF52CC"/>
    <w:rsid w:val="00FF52E3"/>
    <w:rsid w:val="00FF5822"/>
    <w:rsid w:val="00FF586B"/>
    <w:rsid w:val="00FF5EFE"/>
    <w:rsid w:val="00FF608A"/>
    <w:rsid w:val="00FF609A"/>
    <w:rsid w:val="00FF6CF6"/>
    <w:rsid w:val="00FF6E8F"/>
    <w:rsid w:val="00FF707C"/>
    <w:rsid w:val="00FF7713"/>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qFormat/>
  </w:style>
  <w:style w:type="paragraph" w:styleId="a6">
    <w:name w:val="caption"/>
    <w:aliases w:val="cap,cap Char,fig and tbl,Caption Char1,Caption Char Char,Caption Char1 Char,Caption Char2,Caption Char Char Char,Caption Char Char1,fighead2,Table Caption,fighead21,fighead22,fighead23,Table Caption1,fighead211,fighead24,cap Char2"/>
    <w:basedOn w:val="a"/>
    <w:next w:val="a"/>
    <w:link w:val="Char"/>
    <w:qFormat/>
    <w:pPr>
      <w:spacing w:before="120" w:after="120"/>
    </w:pPr>
    <w:rPr>
      <w:b/>
      <w:bCs/>
    </w:rPr>
  </w:style>
  <w:style w:type="paragraph" w:styleId="a7">
    <w:name w:val="Document Map"/>
    <w:basedOn w:val="a"/>
    <w:link w:val="Char0"/>
    <w:semiHidden/>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51">
    <w:name w:val="List Bullet 5"/>
    <w:basedOn w:val="41"/>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pPr>
      <w:ind w:left="1418" w:hanging="1418"/>
    </w:pPr>
  </w:style>
  <w:style w:type="paragraph" w:styleId="24">
    <w:name w:val="Body Text 2"/>
    <w:basedOn w:val="a"/>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pPr>
      <w:ind w:left="284"/>
    </w:pPr>
  </w:style>
  <w:style w:type="paragraph" w:styleId="af1">
    <w:name w:val="annotation subject"/>
    <w:basedOn w:val="a8"/>
    <w:next w:val="a8"/>
    <w:semiHidden/>
    <w:qFormat/>
    <w:rPr>
      <w:b/>
      <w:bCs/>
    </w:rPr>
  </w:style>
  <w:style w:type="table" w:styleId="af2">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rPr>
      <w:rFonts w:ascii="Arial" w:hAnsi="Arial"/>
      <w:sz w:val="24"/>
      <w:lang w:val="en-GB" w:eastAsia="en-US"/>
    </w:rPr>
  </w:style>
  <w:style w:type="character" w:customStyle="1" w:styleId="5Char">
    <w:name w:val="제목 5 Char"/>
    <w:link w:val="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b">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Char6">
    <w:name w:val="부제 Char"/>
    <w:link w:val="a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Char1">
    <w:name w:val="메모 텍스트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c"/>
    <w:uiPriority w:val="99"/>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b"/>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Char2">
    <w:name w:val="본문 Char"/>
    <w:basedOn w:val="a0"/>
    <w:link w:val="a9"/>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캡션 Char"/>
    <w:aliases w:val="cap Char1,cap Char Char,fig and tbl Char,Caption Char1 Char1,Caption Char Char Char1,Caption Char1 Char Char,Caption Char2 Char,Caption Char Char Char Char,Caption Char Char1 Char,fighead2 Char,Table Caption Char,fighead21 Char,fighead22 Char"/>
    <w:link w:val="a6"/>
    <w:qFormat/>
    <w:rPr>
      <w:rFonts w:ascii="Times New Roman" w:hAnsi="Times New Roman"/>
      <w:b/>
      <w:bCs/>
      <w:lang w:eastAsia="en-US"/>
    </w:rPr>
  </w:style>
  <w:style w:type="character" w:customStyle="1" w:styleId="Char3">
    <w:name w:val="미주 텍스트 Char"/>
    <w:basedOn w:val="a0"/>
    <w:link w:val="aa"/>
    <w:rPr>
      <w:rFonts w:ascii="Times New Roman" w:hAnsi="Times New Roman"/>
      <w:lang w:eastAsia="en-US"/>
    </w:rPr>
  </w:style>
  <w:style w:type="paragraph" w:customStyle="1" w:styleId="References">
    <w:name w:val="References"/>
    <w:basedOn w:val="a"/>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paragraph" w:styleId="afd">
    <w:name w:val="Revision"/>
    <w:hidden/>
    <w:uiPriority w:val="99"/>
    <w:semiHidden/>
    <w:rsid w:val="00B6643F"/>
    <w:pPr>
      <w:spacing w:after="0" w:line="240" w:lineRule="auto"/>
    </w:pPr>
    <w:rPr>
      <w:rFonts w:ascii="Times New Roman" w:hAnsi="Times New Roman"/>
    </w:rPr>
  </w:style>
  <w:style w:type="table" w:styleId="afe">
    <w:name w:val="Grid Table Light"/>
    <w:basedOn w:val="a1"/>
    <w:uiPriority w:val="40"/>
    <w:rsid w:val="004A4920"/>
    <w:pPr>
      <w:spacing w:after="0" w:line="240" w:lineRule="auto"/>
    </w:pPr>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2">
    <w:name w:val="リスト段落1"/>
    <w:basedOn w:val="a"/>
    <w:link w:val="aff"/>
    <w:uiPriority w:val="34"/>
    <w:qFormat/>
    <w:rsid w:val="00D857B9"/>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f">
    <w:name w:val="リスト段落 (文字)"/>
    <w:link w:val="12"/>
    <w:uiPriority w:val="34"/>
    <w:qFormat/>
    <w:locked/>
    <w:rsid w:val="00D857B9"/>
    <w:rPr>
      <w:rFonts w:ascii="Times New Roman" w:eastAsia="MS Gothic" w:hAnsi="Times New Roman"/>
      <w:sz w:val="24"/>
      <w:lang w:val="en-GB" w:eastAsia="ja-JP"/>
    </w:rPr>
  </w:style>
  <w:style w:type="character" w:customStyle="1" w:styleId="Mention1">
    <w:name w:val="Mention1"/>
    <w:basedOn w:val="a0"/>
    <w:uiPriority w:val="99"/>
    <w:unhideWhenUsed/>
    <w:rsid w:val="00E1797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20685">
      <w:bodyDiv w:val="1"/>
      <w:marLeft w:val="0"/>
      <w:marRight w:val="0"/>
      <w:marTop w:val="0"/>
      <w:marBottom w:val="0"/>
      <w:divBdr>
        <w:top w:val="none" w:sz="0" w:space="0" w:color="auto"/>
        <w:left w:val="none" w:sz="0" w:space="0" w:color="auto"/>
        <w:bottom w:val="none" w:sz="0" w:space="0" w:color="auto"/>
        <w:right w:val="none" w:sz="0" w:space="0" w:color="auto"/>
      </w:divBdr>
    </w:div>
    <w:div w:id="329603572">
      <w:bodyDiv w:val="1"/>
      <w:marLeft w:val="0"/>
      <w:marRight w:val="0"/>
      <w:marTop w:val="0"/>
      <w:marBottom w:val="0"/>
      <w:divBdr>
        <w:top w:val="none" w:sz="0" w:space="0" w:color="auto"/>
        <w:left w:val="none" w:sz="0" w:space="0" w:color="auto"/>
        <w:bottom w:val="none" w:sz="0" w:space="0" w:color="auto"/>
        <w:right w:val="none" w:sz="0" w:space="0" w:color="auto"/>
      </w:divBdr>
    </w:div>
    <w:div w:id="769547456">
      <w:bodyDiv w:val="1"/>
      <w:marLeft w:val="0"/>
      <w:marRight w:val="0"/>
      <w:marTop w:val="0"/>
      <w:marBottom w:val="0"/>
      <w:divBdr>
        <w:top w:val="none" w:sz="0" w:space="0" w:color="auto"/>
        <w:left w:val="none" w:sz="0" w:space="0" w:color="auto"/>
        <w:bottom w:val="none" w:sz="0" w:space="0" w:color="auto"/>
        <w:right w:val="none" w:sz="0" w:space="0" w:color="auto"/>
      </w:divBdr>
    </w:div>
    <w:div w:id="1040672089">
      <w:bodyDiv w:val="1"/>
      <w:marLeft w:val="0"/>
      <w:marRight w:val="0"/>
      <w:marTop w:val="0"/>
      <w:marBottom w:val="0"/>
      <w:divBdr>
        <w:top w:val="none" w:sz="0" w:space="0" w:color="auto"/>
        <w:left w:val="none" w:sz="0" w:space="0" w:color="auto"/>
        <w:bottom w:val="none" w:sz="0" w:space="0" w:color="auto"/>
        <w:right w:val="none" w:sz="0" w:space="0" w:color="auto"/>
      </w:divBdr>
    </w:div>
    <w:div w:id="1146120364">
      <w:bodyDiv w:val="1"/>
      <w:marLeft w:val="0"/>
      <w:marRight w:val="0"/>
      <w:marTop w:val="0"/>
      <w:marBottom w:val="0"/>
      <w:divBdr>
        <w:top w:val="none" w:sz="0" w:space="0" w:color="auto"/>
        <w:left w:val="none" w:sz="0" w:space="0" w:color="auto"/>
        <w:bottom w:val="none" w:sz="0" w:space="0" w:color="auto"/>
        <w:right w:val="none" w:sz="0" w:space="0" w:color="auto"/>
      </w:divBdr>
    </w:div>
    <w:div w:id="1202353633">
      <w:bodyDiv w:val="1"/>
      <w:marLeft w:val="0"/>
      <w:marRight w:val="0"/>
      <w:marTop w:val="0"/>
      <w:marBottom w:val="0"/>
      <w:divBdr>
        <w:top w:val="none" w:sz="0" w:space="0" w:color="auto"/>
        <w:left w:val="none" w:sz="0" w:space="0" w:color="auto"/>
        <w:bottom w:val="none" w:sz="0" w:space="0" w:color="auto"/>
        <w:right w:val="none" w:sz="0" w:space="0" w:color="auto"/>
      </w:divBdr>
    </w:div>
    <w:div w:id="1203399269">
      <w:bodyDiv w:val="1"/>
      <w:marLeft w:val="0"/>
      <w:marRight w:val="0"/>
      <w:marTop w:val="0"/>
      <w:marBottom w:val="0"/>
      <w:divBdr>
        <w:top w:val="none" w:sz="0" w:space="0" w:color="auto"/>
        <w:left w:val="none" w:sz="0" w:space="0" w:color="auto"/>
        <w:bottom w:val="none" w:sz="0" w:space="0" w:color="auto"/>
        <w:right w:val="none" w:sz="0" w:space="0" w:color="auto"/>
      </w:divBdr>
    </w:div>
    <w:div w:id="1696273898">
      <w:bodyDiv w:val="1"/>
      <w:marLeft w:val="0"/>
      <w:marRight w:val="0"/>
      <w:marTop w:val="0"/>
      <w:marBottom w:val="0"/>
      <w:divBdr>
        <w:top w:val="none" w:sz="0" w:space="0" w:color="auto"/>
        <w:left w:val="none" w:sz="0" w:space="0" w:color="auto"/>
        <w:bottom w:val="none" w:sz="0" w:space="0" w:color="auto"/>
        <w:right w:val="none" w:sz="0" w:space="0" w:color="auto"/>
      </w:divBdr>
    </w:div>
    <w:div w:id="1773623151">
      <w:bodyDiv w:val="1"/>
      <w:marLeft w:val="0"/>
      <w:marRight w:val="0"/>
      <w:marTop w:val="0"/>
      <w:marBottom w:val="0"/>
      <w:divBdr>
        <w:top w:val="none" w:sz="0" w:space="0" w:color="auto"/>
        <w:left w:val="none" w:sz="0" w:space="0" w:color="auto"/>
        <w:bottom w:val="none" w:sz="0" w:space="0" w:color="auto"/>
        <w:right w:val="none" w:sz="0" w:space="0" w:color="auto"/>
      </w:divBdr>
    </w:div>
    <w:div w:id="201722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73934"/>
    <w:rsid w:val="000953B7"/>
    <w:rsid w:val="000A3BCD"/>
    <w:rsid w:val="000E4A7C"/>
    <w:rsid w:val="000E5B23"/>
    <w:rsid w:val="00125956"/>
    <w:rsid w:val="00135A55"/>
    <w:rsid w:val="001530CB"/>
    <w:rsid w:val="00161CEF"/>
    <w:rsid w:val="001824B7"/>
    <w:rsid w:val="0018681A"/>
    <w:rsid w:val="001B07D1"/>
    <w:rsid w:val="001C175A"/>
    <w:rsid w:val="001D3889"/>
    <w:rsid w:val="001D5C63"/>
    <w:rsid w:val="001E1B2F"/>
    <w:rsid w:val="00217778"/>
    <w:rsid w:val="002479A1"/>
    <w:rsid w:val="002904B9"/>
    <w:rsid w:val="002A43B7"/>
    <w:rsid w:val="002A7F29"/>
    <w:rsid w:val="002B05C2"/>
    <w:rsid w:val="002C1D0B"/>
    <w:rsid w:val="002C4BC4"/>
    <w:rsid w:val="002E2970"/>
    <w:rsid w:val="0033341A"/>
    <w:rsid w:val="003D43E2"/>
    <w:rsid w:val="003D54D0"/>
    <w:rsid w:val="00476631"/>
    <w:rsid w:val="00482C3B"/>
    <w:rsid w:val="00491BE5"/>
    <w:rsid w:val="004A0A74"/>
    <w:rsid w:val="004C1523"/>
    <w:rsid w:val="004C2D16"/>
    <w:rsid w:val="004C6CF7"/>
    <w:rsid w:val="004E4AF9"/>
    <w:rsid w:val="004F0324"/>
    <w:rsid w:val="004F4315"/>
    <w:rsid w:val="004F7AC4"/>
    <w:rsid w:val="00512008"/>
    <w:rsid w:val="00536D2C"/>
    <w:rsid w:val="00536EE6"/>
    <w:rsid w:val="005431B8"/>
    <w:rsid w:val="0059242C"/>
    <w:rsid w:val="005A43B9"/>
    <w:rsid w:val="006001B2"/>
    <w:rsid w:val="00614BA1"/>
    <w:rsid w:val="006227B3"/>
    <w:rsid w:val="0064289C"/>
    <w:rsid w:val="006650E2"/>
    <w:rsid w:val="00667A32"/>
    <w:rsid w:val="00670540"/>
    <w:rsid w:val="0068518C"/>
    <w:rsid w:val="00693369"/>
    <w:rsid w:val="006C170E"/>
    <w:rsid w:val="006C390A"/>
    <w:rsid w:val="00714A50"/>
    <w:rsid w:val="00760785"/>
    <w:rsid w:val="00765800"/>
    <w:rsid w:val="007D1FCD"/>
    <w:rsid w:val="008447D3"/>
    <w:rsid w:val="00896296"/>
    <w:rsid w:val="008B1F9D"/>
    <w:rsid w:val="008E3038"/>
    <w:rsid w:val="0090443B"/>
    <w:rsid w:val="0093396E"/>
    <w:rsid w:val="00956D8C"/>
    <w:rsid w:val="00957A12"/>
    <w:rsid w:val="009701FC"/>
    <w:rsid w:val="009B3B0F"/>
    <w:rsid w:val="009F3E69"/>
    <w:rsid w:val="00A3768C"/>
    <w:rsid w:val="00A41425"/>
    <w:rsid w:val="00A656AD"/>
    <w:rsid w:val="00A71EB1"/>
    <w:rsid w:val="00A90AE3"/>
    <w:rsid w:val="00A92D1D"/>
    <w:rsid w:val="00AA27DE"/>
    <w:rsid w:val="00AA311C"/>
    <w:rsid w:val="00AC1D4C"/>
    <w:rsid w:val="00B007C5"/>
    <w:rsid w:val="00B203C7"/>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52E72"/>
    <w:rsid w:val="00C613A1"/>
    <w:rsid w:val="00C773B4"/>
    <w:rsid w:val="00C81542"/>
    <w:rsid w:val="00CB6F16"/>
    <w:rsid w:val="00CD050A"/>
    <w:rsid w:val="00CD74B3"/>
    <w:rsid w:val="00CE4511"/>
    <w:rsid w:val="00D17FE7"/>
    <w:rsid w:val="00D444BE"/>
    <w:rsid w:val="00D57D5D"/>
    <w:rsid w:val="00D76F34"/>
    <w:rsid w:val="00D81E96"/>
    <w:rsid w:val="00DA68A9"/>
    <w:rsid w:val="00DA7A67"/>
    <w:rsid w:val="00DB5EBB"/>
    <w:rsid w:val="00DE2F91"/>
    <w:rsid w:val="00DF70A2"/>
    <w:rsid w:val="00E2328C"/>
    <w:rsid w:val="00E311E5"/>
    <w:rsid w:val="00E34D14"/>
    <w:rsid w:val="00E47A16"/>
    <w:rsid w:val="00E565C1"/>
    <w:rsid w:val="00EA1780"/>
    <w:rsid w:val="00EE6999"/>
    <w:rsid w:val="00EF5F5C"/>
    <w:rsid w:val="00F605D0"/>
    <w:rsid w:val="00F828FD"/>
    <w:rsid w:val="00F8765A"/>
    <w:rsid w:val="00F91C21"/>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sid w:val="00512008"/>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6.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4634890-A708-46F3-9454-0F4A79FAB923}">
  <ds:schemaRefs>
    <ds:schemaRef ds:uri="http://schemas.openxmlformats.org/officeDocument/2006/bibliography"/>
  </ds:schemaRefs>
</ds:datastoreItem>
</file>

<file path=customXml/itemProps8.xml><?xml version="1.0" encoding="utf-8"?>
<ds:datastoreItem xmlns:ds="http://schemas.openxmlformats.org/officeDocument/2006/customXml" ds:itemID="{8B3436D1-903D-4E24-A38C-5C6669851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TotalTime>
  <Pages>37</Pages>
  <Words>13381</Words>
  <Characters>76277</Characters>
  <Application>Microsoft Office Word</Application>
  <DocSecurity>0</DocSecurity>
  <Lines>635</Lines>
  <Paragraphs>178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#1 of email discussion on initial access aspects of NR extension up to 71 GHz</vt:lpstr>
      <vt:lpstr>Summary #1 of email discussion on initial access aspects of NR extension up to 71 GHz</vt:lpstr>
    </vt:vector>
  </TitlesOfParts>
  <Company>Intel</Company>
  <LinksUpToDate>false</LinksUpToDate>
  <CharactersWithSpaces>89480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R1-2103802</dc:subject>
  <dc:creator>Daewon Lee</dc:creator>
  <cp:keywords>CTPClassification=CTP_PUBLIC:VisualMarkings=, CTPClassification=CTP_NT</cp:keywords>
  <dc:description>e-Meeting, April 12 – 20, 2021</dc:description>
  <cp:lastModifiedBy>김선욱/책임연구원/미래기술센터 C&amp;M표준(연)5G무선통신표준Task(seonwook.kim@lge.com)</cp:lastModifiedBy>
  <cp:revision>3</cp:revision>
  <cp:lastPrinted>2011-11-09T07:49:00Z</cp:lastPrinted>
  <dcterms:created xsi:type="dcterms:W3CDTF">2021-04-13T23:30:00Z</dcterms:created>
  <dcterms:modified xsi:type="dcterms:W3CDTF">2021-04-13T23:51:00Z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ies>
</file>