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af5"/>
        <w:numPr>
          <w:ilvl w:val="0"/>
          <w:numId w:val="25"/>
        </w:numPr>
        <w:ind w:leftChars="0"/>
        <w:jc w:val="both"/>
      </w:pPr>
      <w:r>
        <w:t>Introduce a loop breaking condition</w:t>
      </w:r>
    </w:p>
    <w:p w14:paraId="40E67760" w14:textId="36D9F076" w:rsidR="00FF09A0" w:rsidRDefault="00FF09A0" w:rsidP="00FF09A0">
      <w:pPr>
        <w:jc w:val="both"/>
      </w:pPr>
      <w:r>
        <w:t>Approach 2:</w:t>
      </w:r>
    </w:p>
    <w:p w14:paraId="40AD0DF3" w14:textId="32212735" w:rsidR="00FF09A0" w:rsidRDefault="00FF09A0" w:rsidP="00FF09A0">
      <w:pPr>
        <w:pStyle w:val="af5"/>
        <w:numPr>
          <w:ilvl w:val="0"/>
          <w:numId w:val="25"/>
        </w:numPr>
        <w:ind w:leftChars="0"/>
        <w:jc w:val="both"/>
      </w:pPr>
      <w:r>
        <w:t>Refine step 5</w:t>
      </w:r>
      <w:r w:rsidR="000B756F">
        <w:t xml:space="preserve"> (and potentially step 6)</w:t>
      </w:r>
      <w:r>
        <w:t xml:space="preserve"> to decrease or eliminate infinite loop chances</w:t>
      </w:r>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af5"/>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(i.e. step 6 and 7)</w:t>
      </w:r>
    </w:p>
    <w:p w14:paraId="4834DFB7" w14:textId="31EB3025" w:rsidR="00342301" w:rsidRDefault="00342301" w:rsidP="00293649">
      <w:pPr>
        <w:pStyle w:val="af5"/>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af5"/>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ntroduce a maximum RSRP threshold of 0 dBm to ensure UE does not enter an infinite loop when performing resource selection in Mode 2 operation</w:t>
      </w:r>
    </w:p>
    <w:p w14:paraId="0BEBDB7E" w14:textId="6A468483" w:rsidR="00342301" w:rsidRPr="006B0DD7" w:rsidRDefault="00342301" w:rsidP="00293649">
      <w:pPr>
        <w:pStyle w:val="af5"/>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2E56957E" w14:textId="11D6D3C1" w:rsidR="006B0DD7" w:rsidRPr="006B0DD7" w:rsidRDefault="006B0DD7" w:rsidP="006B0DD7">
      <w:pPr>
        <w:pStyle w:val="af5"/>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af5"/>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A subset of the (pre-)configured periodicities for reservation should be used to exclude resources in slots not monitored during sensing</w:t>
      </w:r>
    </w:p>
    <w:p w14:paraId="5E9BCD2E" w14:textId="04243875" w:rsidR="00342301" w:rsidRPr="00C40DAA" w:rsidRDefault="00342301" w:rsidP="00293649">
      <w:pPr>
        <w:pStyle w:val="af5"/>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1BFB5B04" w14:textId="7C969F71" w:rsidR="00342301" w:rsidRPr="00C40DAA" w:rsidRDefault="00342301" w:rsidP="00293649">
      <w:pPr>
        <w:pStyle w:val="af5"/>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af5"/>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ac"/>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6264F420" w14:textId="2DD20053"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46DE922C" w14:textId="07B21645"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55F64AD0" w14:textId="1155C90E"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0D64107E" w14:textId="77777777" w:rsidTr="00293649">
        <w:tc>
          <w:tcPr>
            <w:tcW w:w="2122" w:type="dxa"/>
          </w:tcPr>
          <w:p w14:paraId="0C2D8858" w14:textId="292980FB" w:rsidR="006909FC" w:rsidRPr="006909FC" w:rsidRDefault="006909FC" w:rsidP="006909FC">
            <w:pPr>
              <w:jc w:val="both"/>
            </w:pPr>
            <w:r w:rsidRPr="006909FC">
              <w:t>Ericsson</w:t>
            </w:r>
          </w:p>
        </w:tc>
        <w:tc>
          <w:tcPr>
            <w:tcW w:w="2268" w:type="dxa"/>
          </w:tcPr>
          <w:p w14:paraId="49D44693" w14:textId="3845E185" w:rsidR="006909FC" w:rsidRPr="006909FC" w:rsidRDefault="006909FC" w:rsidP="006909FC">
            <w:pPr>
              <w:jc w:val="both"/>
            </w:pPr>
            <w:r w:rsidRPr="006909FC">
              <w:t>Yes</w:t>
            </w:r>
          </w:p>
        </w:tc>
        <w:tc>
          <w:tcPr>
            <w:tcW w:w="5241" w:type="dxa"/>
          </w:tcPr>
          <w:p w14:paraId="6FA44E7D" w14:textId="45ACD43A"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306CAA46" w14:textId="77777777" w:rsidTr="000D107E">
        <w:tc>
          <w:tcPr>
            <w:tcW w:w="2122" w:type="dxa"/>
          </w:tcPr>
          <w:p w14:paraId="4FD1EA75" w14:textId="77777777" w:rsidR="00412403" w:rsidRPr="000D107E" w:rsidRDefault="00412403" w:rsidP="000D107E">
            <w:pPr>
              <w:jc w:val="both"/>
              <w:rPr>
                <w:rFonts w:eastAsiaTheme="minorEastAsia"/>
                <w:bCs/>
                <w:lang w:eastAsia="zh-CN"/>
              </w:rPr>
            </w:pPr>
            <w:r w:rsidRPr="000D107E">
              <w:rPr>
                <w:rFonts w:eastAsiaTheme="minorEastAsia"/>
                <w:bCs/>
                <w:lang w:eastAsia="zh-CN"/>
              </w:rPr>
              <w:t>Huawei, HiSilicon</w:t>
            </w:r>
          </w:p>
        </w:tc>
        <w:tc>
          <w:tcPr>
            <w:tcW w:w="2268" w:type="dxa"/>
          </w:tcPr>
          <w:p w14:paraId="431C5CC6" w14:textId="77777777"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14:paraId="322002B4" w14:textId="77777777"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11148704" w14:textId="77777777" w:rsidR="00412403" w:rsidRDefault="00412403" w:rsidP="000D107E">
            <w:pPr>
              <w:jc w:val="both"/>
              <w:rPr>
                <w:rFonts w:eastAsiaTheme="minorEastAsia"/>
                <w:bCs/>
                <w:lang w:eastAsia="zh-CN"/>
              </w:rPr>
            </w:pPr>
          </w:p>
          <w:p w14:paraId="5B8C4CD7" w14:textId="77777777" w:rsidR="00412403" w:rsidRPr="00611085" w:rsidRDefault="00412403" w:rsidP="000D107E">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D03C6A" w14:textId="77777777" w:rsidTr="00293649">
        <w:tc>
          <w:tcPr>
            <w:tcW w:w="2122" w:type="dxa"/>
          </w:tcPr>
          <w:p w14:paraId="52D967A5" w14:textId="22BC02B8" w:rsidR="00A62C2B" w:rsidRPr="006C4760" w:rsidRDefault="00A62C2B" w:rsidP="00A62C2B">
            <w:pPr>
              <w:jc w:val="both"/>
            </w:pPr>
            <w:r>
              <w:t>QC</w:t>
            </w:r>
          </w:p>
        </w:tc>
        <w:tc>
          <w:tcPr>
            <w:tcW w:w="2268" w:type="dxa"/>
          </w:tcPr>
          <w:p w14:paraId="796A15C8" w14:textId="21C11FF1" w:rsidR="00A62C2B" w:rsidRPr="006C4760" w:rsidRDefault="00A62C2B" w:rsidP="00A62C2B">
            <w:pPr>
              <w:jc w:val="both"/>
            </w:pPr>
            <w:r>
              <w:t>NO</w:t>
            </w:r>
          </w:p>
        </w:tc>
        <w:tc>
          <w:tcPr>
            <w:tcW w:w="5241" w:type="dxa"/>
          </w:tcPr>
          <w:p w14:paraId="75D2889F" w14:textId="08F324E4"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0E1ED4AF" w14:textId="77777777" w:rsidTr="00293649">
        <w:tc>
          <w:tcPr>
            <w:tcW w:w="2122" w:type="dxa"/>
          </w:tcPr>
          <w:p w14:paraId="04C3BD75" w14:textId="239301A3" w:rsidR="00B757FF" w:rsidRPr="006C4760" w:rsidRDefault="00B757FF" w:rsidP="00B757FF">
            <w:pPr>
              <w:jc w:val="both"/>
            </w:pPr>
            <w:r>
              <w:t>Sharp</w:t>
            </w:r>
          </w:p>
        </w:tc>
        <w:tc>
          <w:tcPr>
            <w:tcW w:w="2268" w:type="dxa"/>
          </w:tcPr>
          <w:p w14:paraId="6447DE4F" w14:textId="59B28CC0" w:rsidR="00B757FF" w:rsidRPr="006C4760" w:rsidRDefault="00B757FF" w:rsidP="00B757FF">
            <w:pPr>
              <w:jc w:val="both"/>
            </w:pPr>
            <w:r>
              <w:t>Yes</w:t>
            </w:r>
          </w:p>
        </w:tc>
        <w:tc>
          <w:tcPr>
            <w:tcW w:w="5241" w:type="dxa"/>
          </w:tcPr>
          <w:p w14:paraId="5B1D0DDE" w14:textId="77777777" w:rsidR="00B757FF" w:rsidRDefault="00B757FF" w:rsidP="00B757FF">
            <w:pPr>
              <w:jc w:val="both"/>
            </w:pPr>
            <w:r>
              <w:t xml:space="preserve">We share similar view as FL. </w:t>
            </w:r>
          </w:p>
          <w:p w14:paraId="04A9F0D1"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4286E5E" w14:textId="06883C60"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af5"/>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3B088B82" w14:textId="3CB8991F" w:rsidR="00342301" w:rsidRPr="006B0DD7" w:rsidRDefault="00FF09A0" w:rsidP="006B0DD7">
      <w:pPr>
        <w:pStyle w:val="af5"/>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021B037E" w14:textId="0E88B63B" w:rsidR="00FF09A0" w:rsidRPr="00FF09A0" w:rsidRDefault="00FF09A0" w:rsidP="00FF09A0">
      <w:pPr>
        <w:pStyle w:val="af5"/>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ac"/>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lastRenderedPageBreak/>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2CB91DD2" w14:textId="2C87B9A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26B56354" w14:textId="0406065F"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006CC820" w14:textId="77777777" w:rsidTr="006909FC">
        <w:tc>
          <w:tcPr>
            <w:tcW w:w="1980" w:type="dxa"/>
            <w:shd w:val="clear" w:color="auto" w:fill="auto"/>
          </w:tcPr>
          <w:p w14:paraId="62CDBE82" w14:textId="724FEFBC" w:rsidR="006909FC" w:rsidRPr="006909FC" w:rsidRDefault="006909FC" w:rsidP="006909FC">
            <w:pPr>
              <w:jc w:val="both"/>
            </w:pPr>
            <w:r w:rsidRPr="006909FC">
              <w:t>Ericsson</w:t>
            </w:r>
          </w:p>
        </w:tc>
        <w:tc>
          <w:tcPr>
            <w:tcW w:w="7651" w:type="dxa"/>
            <w:shd w:val="clear" w:color="auto" w:fill="auto"/>
          </w:tcPr>
          <w:p w14:paraId="0A127059" w14:textId="7FA16A18"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6909FC">
              <w:rPr>
                <w:rFonts w:hint="eastAsia"/>
                <w:lang w:val="x-none"/>
              </w:rPr>
              <w:t xml:space="preserve"> </w:t>
            </w:r>
            <w:r w:rsidRPr="006909FC">
              <w:rPr>
                <w:lang w:val="en-AU"/>
              </w:rPr>
              <w:t>will be</w:t>
            </w:r>
            <w:r w:rsidRPr="006909FC">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1DB44D21" w14:textId="77777777" w:rsidTr="000D107E">
        <w:tc>
          <w:tcPr>
            <w:tcW w:w="1980" w:type="dxa"/>
          </w:tcPr>
          <w:p w14:paraId="0759EAAA" w14:textId="77777777" w:rsidR="00CC3D33" w:rsidRPr="00611085" w:rsidRDefault="00CC3D33" w:rsidP="000D107E">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1F8C2917" w14:textId="77777777" w:rsidR="00CC3D33" w:rsidRDefault="00CC3D33" w:rsidP="000D107E">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5F112D12" w14:textId="77777777" w:rsidR="00CC3D33" w:rsidRDefault="00CC3D33" w:rsidP="000D107E">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30FB03F3" w14:textId="77777777" w:rsidR="00CC3D33" w:rsidRDefault="00CC3D33" w:rsidP="000D107E">
            <w:pPr>
              <w:jc w:val="both"/>
              <w:rPr>
                <w:rFonts w:eastAsiaTheme="minorEastAsia"/>
                <w:lang w:eastAsia="zh-CN"/>
              </w:rPr>
            </w:pPr>
          </w:p>
          <w:p w14:paraId="28D35726" w14:textId="77777777"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4EC3066D" w14:textId="77777777" w:rsidR="00CC3D33" w:rsidRDefault="00CC3D33" w:rsidP="000D107E">
            <w:pPr>
              <w:jc w:val="both"/>
              <w:rPr>
                <w:rFonts w:eastAsiaTheme="minorEastAsia"/>
                <w:lang w:eastAsia="zh-CN"/>
              </w:rPr>
            </w:pPr>
            <w:r>
              <w:rPr>
                <w:rFonts w:eastAsiaTheme="minorEastAsia"/>
                <w:lang w:eastAsia="zh-CN"/>
              </w:rPr>
              <w:t>The main drawbacks of other options are:</w:t>
            </w:r>
          </w:p>
          <w:p w14:paraId="2ADA513A" w14:textId="77777777" w:rsidR="00CC3D33" w:rsidRPr="000D107E" w:rsidRDefault="00CC3D33" w:rsidP="000D107E">
            <w:pPr>
              <w:pStyle w:val="af5"/>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146AD871" w14:textId="77777777" w:rsidR="00CC3D33" w:rsidRPr="0026318B" w:rsidRDefault="00CC3D33" w:rsidP="000D107E">
            <w:pPr>
              <w:pStyle w:val="af5"/>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61FE2DA2" w14:textId="77777777" w:rsidR="00CC3D33" w:rsidRPr="00AB424F" w:rsidRDefault="00CC3D33" w:rsidP="000D107E">
            <w:pPr>
              <w:pStyle w:val="af5"/>
              <w:numPr>
                <w:ilvl w:val="0"/>
                <w:numId w:val="25"/>
              </w:numPr>
              <w:ind w:leftChars="0"/>
              <w:jc w:val="both"/>
              <w:rPr>
                <w:bCs/>
                <w:iCs/>
              </w:rPr>
            </w:pPr>
            <w:r>
              <w:t xml:space="preserve">Option 2-1: </w:t>
            </w:r>
          </w:p>
          <w:p w14:paraId="6F297DBC" w14:textId="77777777" w:rsidR="00CC3D33" w:rsidRDefault="00CC3D33" w:rsidP="000D107E">
            <w:pPr>
              <w:pStyle w:val="af5"/>
              <w:numPr>
                <w:ilvl w:val="1"/>
                <w:numId w:val="25"/>
              </w:numPr>
              <w:ind w:leftChars="0"/>
              <w:jc w:val="both"/>
              <w:rPr>
                <w:bCs/>
                <w:iCs/>
              </w:rPr>
            </w:pPr>
            <w:r>
              <w:rPr>
                <w:bCs/>
                <w:iCs/>
              </w:rPr>
              <w:t>If the sub-set is obtained by RRC configuration, then this solution shall not be considered due to RRC impact.</w:t>
            </w:r>
          </w:p>
          <w:p w14:paraId="25C985FE" w14:textId="77777777" w:rsidR="00CC3D33" w:rsidRPr="00AB424F" w:rsidRDefault="00CC3D33" w:rsidP="000D107E">
            <w:pPr>
              <w:pStyle w:val="af5"/>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3F261BF1" w14:textId="77777777" w:rsidR="00CC3D33" w:rsidRDefault="00CC3D33" w:rsidP="000D107E">
            <w:pPr>
              <w:pStyle w:val="af5"/>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340ACF02" w14:textId="77777777" w:rsidR="00CC3D33" w:rsidRPr="00286428" w:rsidRDefault="00CC3D33" w:rsidP="000D107E">
            <w:pPr>
              <w:pStyle w:val="af5"/>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190376D7" w14:textId="77777777" w:rsidTr="00FF09A0">
        <w:tc>
          <w:tcPr>
            <w:tcW w:w="1980" w:type="dxa"/>
          </w:tcPr>
          <w:p w14:paraId="6846132B" w14:textId="4B987B5F" w:rsidR="00A62C2B" w:rsidRDefault="00A62C2B" w:rsidP="00A62C2B">
            <w:pPr>
              <w:jc w:val="both"/>
            </w:pPr>
            <w:r>
              <w:t>QC</w:t>
            </w:r>
          </w:p>
        </w:tc>
        <w:tc>
          <w:tcPr>
            <w:tcW w:w="7651" w:type="dxa"/>
          </w:tcPr>
          <w:p w14:paraId="635A4484" w14:textId="33C1BB03"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570BA9FC" w14:textId="77777777" w:rsidTr="00FF09A0">
        <w:tc>
          <w:tcPr>
            <w:tcW w:w="1980" w:type="dxa"/>
          </w:tcPr>
          <w:p w14:paraId="34F2C563" w14:textId="336E66C1" w:rsidR="008F00B9" w:rsidRDefault="008F00B9" w:rsidP="008F00B9">
            <w:pPr>
              <w:jc w:val="both"/>
            </w:pPr>
            <w:r>
              <w:t>Apple</w:t>
            </w:r>
          </w:p>
        </w:tc>
        <w:tc>
          <w:tcPr>
            <w:tcW w:w="7651" w:type="dxa"/>
          </w:tcPr>
          <w:p w14:paraId="608B320B" w14:textId="2D68BF33"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30115D43" w14:textId="77777777" w:rsidTr="00FF09A0">
        <w:tc>
          <w:tcPr>
            <w:tcW w:w="1980" w:type="dxa"/>
          </w:tcPr>
          <w:p w14:paraId="75850827" w14:textId="5BE5D254" w:rsidR="00B757FF" w:rsidRDefault="00B757FF" w:rsidP="00B757FF">
            <w:pPr>
              <w:jc w:val="both"/>
            </w:pPr>
            <w:bookmarkStart w:id="4" w:name="_GoBack" w:colFirst="0" w:colLast="0"/>
            <w:r>
              <w:t>Sharp</w:t>
            </w:r>
          </w:p>
        </w:tc>
        <w:tc>
          <w:tcPr>
            <w:tcW w:w="7651" w:type="dxa"/>
          </w:tcPr>
          <w:p w14:paraId="0B96B7AF" w14:textId="1AC2B99C" w:rsidR="00B757FF" w:rsidRDefault="00B757FF" w:rsidP="00B757FF">
            <w:pPr>
              <w:jc w:val="both"/>
            </w:pPr>
            <w:r>
              <w:t>If the infinite loop is deemed as an issue following majority view, we support option 1-2/-1.</w:t>
            </w:r>
          </w:p>
        </w:tc>
      </w:tr>
      <w:bookmarkEnd w:id="4"/>
    </w:tbl>
    <w:p w14:paraId="1AF7DE16" w14:textId="75A953A9" w:rsidR="00FF09A0" w:rsidRDefault="00FF09A0" w:rsidP="007E3865">
      <w:pPr>
        <w:jc w:val="both"/>
      </w:pPr>
    </w:p>
    <w:p w14:paraId="6958AFFE" w14:textId="77777777" w:rsidR="000B756F" w:rsidRPr="00587848" w:rsidRDefault="000B756F" w:rsidP="007E3865">
      <w:pPr>
        <w:jc w:val="both"/>
      </w:pPr>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af5"/>
        <w:numPr>
          <w:ilvl w:val="0"/>
          <w:numId w:val="14"/>
        </w:numPr>
        <w:ind w:leftChars="0"/>
      </w:pPr>
      <w:bookmarkStart w:id="5" w:name="_Ref68706842"/>
      <w:r>
        <w:t>R1-2102369</w:t>
      </w:r>
      <w:r>
        <w:tab/>
        <w:t>Remaining open issues and corrections for mode 2 RA</w:t>
      </w:r>
      <w:r>
        <w:tab/>
        <w:t>OPPO</w:t>
      </w:r>
      <w:bookmarkEnd w:id="5"/>
    </w:p>
    <w:p w14:paraId="28988F6A" w14:textId="77777777" w:rsidR="00EB14E0" w:rsidRDefault="00EB14E0" w:rsidP="00EB14E0">
      <w:pPr>
        <w:pStyle w:val="af5"/>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af5"/>
        <w:numPr>
          <w:ilvl w:val="0"/>
          <w:numId w:val="14"/>
        </w:numPr>
        <w:ind w:leftChars="0"/>
      </w:pPr>
      <w:r>
        <w:t>R1-2102941</w:t>
      </w:r>
      <w:r>
        <w:tab/>
        <w:t>Maintenance on NR sidelink mode-2 resource allocation mechanism</w:t>
      </w:r>
      <w:r>
        <w:tab/>
        <w:t>vivo</w:t>
      </w:r>
    </w:p>
    <w:p w14:paraId="12FC78EA" w14:textId="77777777" w:rsidR="00EB14E0" w:rsidRDefault="00EB14E0" w:rsidP="00EB14E0">
      <w:pPr>
        <w:pStyle w:val="af5"/>
        <w:numPr>
          <w:ilvl w:val="0"/>
          <w:numId w:val="14"/>
        </w:numPr>
        <w:ind w:leftChars="0"/>
      </w:pPr>
      <w:bookmarkStart w:id="6" w:name="_Ref69113905"/>
      <w:r>
        <w:t>R1-2103081</w:t>
      </w:r>
      <w:r>
        <w:tab/>
        <w:t>On Remaining Issues of Mode 2 Resource Allocation</w:t>
      </w:r>
      <w:r>
        <w:tab/>
        <w:t>Apple</w:t>
      </w:r>
      <w:bookmarkEnd w:id="6"/>
    </w:p>
    <w:p w14:paraId="7781D439" w14:textId="77777777" w:rsidR="00EB14E0" w:rsidRDefault="00EB14E0" w:rsidP="00EB14E0">
      <w:pPr>
        <w:pStyle w:val="af5"/>
        <w:numPr>
          <w:ilvl w:val="0"/>
          <w:numId w:val="14"/>
        </w:numPr>
        <w:ind w:leftChars="0"/>
      </w:pPr>
      <w:bookmarkStart w:id="7" w:name="_Ref69113892"/>
      <w:r>
        <w:t>R1-2103143</w:t>
      </w:r>
      <w:r>
        <w:tab/>
        <w:t>Remaining Issues in Mode 2 Resource Allocation</w:t>
      </w:r>
      <w:r>
        <w:tab/>
        <w:t>Qualcomm Incorporated</w:t>
      </w:r>
      <w:bookmarkEnd w:id="7"/>
    </w:p>
    <w:p w14:paraId="4A0A7D33" w14:textId="77777777" w:rsidR="00EB14E0" w:rsidRDefault="00EB14E0" w:rsidP="00EB14E0">
      <w:pPr>
        <w:pStyle w:val="af5"/>
        <w:numPr>
          <w:ilvl w:val="0"/>
          <w:numId w:val="14"/>
        </w:numPr>
        <w:ind w:leftChars="0"/>
      </w:pPr>
      <w:r>
        <w:t>R1-2103467</w:t>
      </w:r>
      <w:r>
        <w:tab/>
        <w:t>Remaining issues on resource allocation for NR sidelink</w:t>
      </w:r>
      <w:r>
        <w:tab/>
        <w:t>Sharp</w:t>
      </w:r>
    </w:p>
    <w:p w14:paraId="136F2502" w14:textId="77777777" w:rsidR="00EB14E0" w:rsidRDefault="00EB14E0" w:rsidP="00EB14E0">
      <w:pPr>
        <w:pStyle w:val="af5"/>
        <w:numPr>
          <w:ilvl w:val="0"/>
          <w:numId w:val="14"/>
        </w:numPr>
        <w:ind w:leftChars="0"/>
      </w:pPr>
      <w:r>
        <w:t>R1-2103501</w:t>
      </w:r>
      <w:r>
        <w:tab/>
        <w:t>Draft CR of TS38.214</w:t>
      </w:r>
      <w:r>
        <w:tab/>
        <w:t>ZTE, Sanechips</w:t>
      </w:r>
    </w:p>
    <w:p w14:paraId="501776C4" w14:textId="77777777" w:rsidR="00EB14E0" w:rsidRDefault="00EB14E0" w:rsidP="00EB14E0">
      <w:pPr>
        <w:pStyle w:val="af5"/>
        <w:numPr>
          <w:ilvl w:val="0"/>
          <w:numId w:val="14"/>
        </w:numPr>
        <w:ind w:leftChars="0"/>
      </w:pPr>
      <w:r>
        <w:t>R1-2103516</w:t>
      </w:r>
      <w:r>
        <w:tab/>
        <w:t>Remaining issues on resource allocation mode 2</w:t>
      </w:r>
      <w:r>
        <w:tab/>
        <w:t>NEC</w:t>
      </w:r>
    </w:p>
    <w:p w14:paraId="5AAE45CE" w14:textId="77777777" w:rsidR="00EB14E0" w:rsidRDefault="00EB14E0" w:rsidP="00EB14E0">
      <w:pPr>
        <w:pStyle w:val="af5"/>
        <w:numPr>
          <w:ilvl w:val="0"/>
          <w:numId w:val="14"/>
        </w:numPr>
        <w:ind w:leftChars="0"/>
      </w:pPr>
      <w:r>
        <w:t>R1-2103639</w:t>
      </w:r>
      <w:r>
        <w:tab/>
        <w:t>Remaining issues on sidelink mode 2</w:t>
      </w:r>
      <w:r>
        <w:tab/>
        <w:t>ASUSTeK</w:t>
      </w:r>
    </w:p>
    <w:p w14:paraId="21638847" w14:textId="77777777" w:rsidR="00EB14E0" w:rsidRDefault="00EB14E0" w:rsidP="00EB14E0">
      <w:pPr>
        <w:pStyle w:val="af5"/>
        <w:numPr>
          <w:ilvl w:val="0"/>
          <w:numId w:val="14"/>
        </w:numPr>
        <w:ind w:leftChars="0"/>
      </w:pPr>
      <w:r>
        <w:t>R1-2103750</w:t>
      </w:r>
      <w:r>
        <w:tab/>
        <w:t>Correction on resource exclusion for other TBs</w:t>
      </w:r>
      <w:r>
        <w:tab/>
        <w:t>Huawei, HiSilicon</w:t>
      </w:r>
    </w:p>
    <w:p w14:paraId="026FC591" w14:textId="1A4CDA89" w:rsidR="00EB14E0" w:rsidRDefault="00EB14E0" w:rsidP="00EB14E0">
      <w:pPr>
        <w:pStyle w:val="af5"/>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1878EE8E" w14:textId="71DE7784" w:rsidR="00524B63" w:rsidRDefault="00EB14E0" w:rsidP="00786896">
      <w:pPr>
        <w:pStyle w:val="af5"/>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39039" w14:textId="77777777" w:rsidR="005806B8" w:rsidRDefault="005806B8">
      <w:r>
        <w:separator/>
      </w:r>
    </w:p>
  </w:endnote>
  <w:endnote w:type="continuationSeparator" w:id="0">
    <w:p w14:paraId="345338CF" w14:textId="77777777" w:rsidR="005806B8" w:rsidRDefault="0058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ECAA3" w14:textId="77777777" w:rsidR="005806B8" w:rsidRDefault="005806B8">
      <w:r>
        <w:separator/>
      </w:r>
    </w:p>
  </w:footnote>
  <w:footnote w:type="continuationSeparator" w:id="0">
    <w:p w14:paraId="006C5E6F" w14:textId="77777777" w:rsidR="005806B8" w:rsidRDefault="00580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361C"/>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C814AE-C158-4170-8722-0847BE89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TotalTime>
  <Pages>3</Pages>
  <Words>1537</Words>
  <Characters>8762</Characters>
  <Application>Microsoft Office Word</Application>
  <DocSecurity>0</DocSecurity>
  <Lines>73</Lines>
  <Paragraphs>20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10279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赵毅男(Zhao YiNan)</cp:lastModifiedBy>
  <cp:revision>4</cp:revision>
  <cp:lastPrinted>2013-05-13T15:37:00Z</cp:lastPrinted>
  <dcterms:created xsi:type="dcterms:W3CDTF">2021-04-12T21:58:00Z</dcterms:created>
  <dcterms:modified xsi:type="dcterms:W3CDTF">2021-04-13T01:32:00Z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