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F86E1" w14:textId="12F41814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104-e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Pr="00BE63D5">
        <w:rPr>
          <w:b/>
          <w:noProof/>
          <w:sz w:val="28"/>
        </w:rPr>
        <w:t>R1</w:t>
      </w:r>
      <w:r w:rsidRPr="00EC36B6">
        <w:rPr>
          <w:b/>
          <w:noProof/>
          <w:sz w:val="28"/>
        </w:rPr>
        <w:t>-</w:t>
      </w:r>
      <w:r w:rsidRPr="00BA32EA">
        <w:rPr>
          <w:b/>
          <w:noProof/>
          <w:sz w:val="28"/>
        </w:rPr>
        <w:t>21</w:t>
      </w:r>
      <w:r w:rsidR="00233BFE">
        <w:rPr>
          <w:b/>
          <w:noProof/>
          <w:sz w:val="28"/>
        </w:rPr>
        <w:t>xxxxx</w:t>
      </w:r>
    </w:p>
    <w:p w14:paraId="5F460C66" w14:textId="77777777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Pr="009E0BDC">
        <w:rPr>
          <w:rFonts w:cs="Arial"/>
          <w:b/>
          <w:sz w:val="24"/>
          <w:szCs w:val="28"/>
          <w:lang w:eastAsia="zh-CN"/>
        </w:rPr>
        <w:t>January 25th – February 5th,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4E82B22A" w:rsidR="004E3939" w:rsidRPr="00CD5F0E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CD5F0E">
        <w:rPr>
          <w:rFonts w:ascii="Arial" w:hAnsi="Arial" w:cs="Arial"/>
          <w:b/>
        </w:rPr>
        <w:t>Title:</w:t>
      </w:r>
      <w:r w:rsidRPr="00CD5F0E">
        <w:rPr>
          <w:rFonts w:ascii="Arial" w:hAnsi="Arial" w:cs="Arial"/>
          <w:b/>
        </w:rPr>
        <w:tab/>
      </w:r>
      <w:r w:rsidR="00CD5F0E" w:rsidRPr="00CD5F0E">
        <w:rPr>
          <w:rFonts w:ascii="Arial" w:hAnsi="Arial" w:cs="Arial"/>
          <w:bCs/>
          <w:highlight w:val="yellow"/>
        </w:rPr>
        <w:t>[Draft]</w:t>
      </w:r>
      <w:r w:rsidR="00CD5F0E" w:rsidRPr="00CD5F0E">
        <w:rPr>
          <w:rFonts w:ascii="Arial" w:hAnsi="Arial" w:cs="Arial"/>
          <w:bCs/>
        </w:rPr>
        <w:t xml:space="preserve"> </w:t>
      </w:r>
      <w:r w:rsidRPr="00CD5F0E">
        <w:rPr>
          <w:rFonts w:ascii="Arial" w:hAnsi="Arial" w:cs="Arial"/>
          <w:bCs/>
        </w:rPr>
        <w:t xml:space="preserve">LS on </w:t>
      </w:r>
      <w:r w:rsidR="004B2541">
        <w:rPr>
          <w:rFonts w:ascii="Arial" w:hAnsi="Arial" w:cs="Arial"/>
          <w:bCs/>
        </w:rPr>
        <w:t>H</w:t>
      </w:r>
      <w:r w:rsidR="005A4D9F">
        <w:rPr>
          <w:rFonts w:ascii="Arial" w:hAnsi="Arial" w:cs="Arial"/>
          <w:bCs/>
        </w:rPr>
        <w:t xml:space="preserve">alf-duplex </w:t>
      </w:r>
      <w:r w:rsidR="00DF6F5F">
        <w:rPr>
          <w:rFonts w:ascii="Arial" w:hAnsi="Arial" w:cs="Arial"/>
          <w:bCs/>
        </w:rPr>
        <w:t>FDD switching time for RedCap UE</w:t>
      </w:r>
    </w:p>
    <w:p w14:paraId="6EDB2C0D" w14:textId="4D7736D4" w:rsidR="00B97703" w:rsidRPr="00CD5F0E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CD5F0E">
        <w:rPr>
          <w:rFonts w:ascii="Arial" w:hAnsi="Arial" w:cs="Arial"/>
          <w:b/>
        </w:rPr>
        <w:t>Response to:</w:t>
      </w:r>
      <w:r w:rsidRPr="00CD5F0E">
        <w:rPr>
          <w:rFonts w:ascii="Arial" w:hAnsi="Arial" w:cs="Arial"/>
          <w:b/>
          <w:bCs/>
        </w:rPr>
        <w:tab/>
      </w:r>
    </w:p>
    <w:p w14:paraId="6935EB2D" w14:textId="0C33C779" w:rsidR="00B97703" w:rsidRPr="00CD5F0E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D5F0E">
        <w:rPr>
          <w:rFonts w:ascii="Arial" w:hAnsi="Arial" w:cs="Arial"/>
          <w:b/>
        </w:rPr>
        <w:t>Release:</w:t>
      </w:r>
      <w:r w:rsidRPr="00CD5F0E">
        <w:rPr>
          <w:rFonts w:ascii="Arial" w:hAnsi="Arial" w:cs="Arial"/>
          <w:b/>
          <w:bCs/>
        </w:rPr>
        <w:tab/>
      </w:r>
      <w:r w:rsidR="00CD5F0E" w:rsidRPr="00CD5F0E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365DF062" w:rsidR="00B97703" w:rsidRPr="00104A20" w:rsidRDefault="00B97703">
      <w:pPr>
        <w:spacing w:after="60"/>
        <w:ind w:left="1985" w:hanging="1985"/>
        <w:rPr>
          <w:rFonts w:ascii="Arial" w:hAnsi="Arial" w:cs="Arial"/>
        </w:rPr>
      </w:pPr>
      <w:r w:rsidRPr="00CD5F0E">
        <w:rPr>
          <w:rFonts w:ascii="Arial" w:hAnsi="Arial" w:cs="Arial"/>
          <w:b/>
        </w:rPr>
        <w:t>Work Item:</w:t>
      </w:r>
      <w:r w:rsidRPr="00104A20">
        <w:rPr>
          <w:rFonts w:ascii="Arial" w:hAnsi="Arial" w:cs="Arial"/>
        </w:rPr>
        <w:tab/>
      </w:r>
      <w:r w:rsidR="00104A20" w:rsidRPr="00104A20">
        <w:rPr>
          <w:rFonts w:ascii="Arial" w:hAnsi="Arial" w:cs="Arial"/>
        </w:rPr>
        <w:t>Support of reduced capability NR devices (NR_redcap)</w:t>
      </w:r>
    </w:p>
    <w:p w14:paraId="1CA74F4C" w14:textId="77777777" w:rsidR="00B97703" w:rsidRPr="00104A20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64739E29" w:rsidR="00B97703" w:rsidRPr="00CD5F0E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CD5F0E">
        <w:rPr>
          <w:rFonts w:ascii="Arial" w:hAnsi="Arial" w:cs="Arial"/>
          <w:b/>
        </w:rPr>
        <w:t>Source:</w:t>
      </w:r>
      <w:r w:rsidRPr="00CD5F0E">
        <w:rPr>
          <w:rFonts w:ascii="Arial" w:hAnsi="Arial" w:cs="Arial"/>
          <w:b/>
        </w:rPr>
        <w:tab/>
      </w:r>
      <w:r w:rsidR="00CD5F0E" w:rsidRPr="00CD5F0E">
        <w:rPr>
          <w:rFonts w:ascii="Arial" w:hAnsi="Arial" w:cs="Arial"/>
          <w:bCs/>
        </w:rPr>
        <w:t xml:space="preserve">Ericsson </w:t>
      </w:r>
      <w:r w:rsidR="00CD5F0E" w:rsidRPr="00CD5F0E">
        <w:rPr>
          <w:rFonts w:ascii="Arial" w:hAnsi="Arial" w:cs="Arial"/>
          <w:bCs/>
          <w:highlight w:val="yellow"/>
        </w:rPr>
        <w:t xml:space="preserve">[to be </w:t>
      </w:r>
      <w:r w:rsidR="00B72C6F">
        <w:rPr>
          <w:rFonts w:ascii="Arial" w:hAnsi="Arial" w:cs="Arial"/>
          <w:bCs/>
          <w:highlight w:val="yellow"/>
        </w:rPr>
        <w:t>RAN1</w:t>
      </w:r>
      <w:r w:rsidR="00CD5F0E" w:rsidRPr="00CD5F0E">
        <w:rPr>
          <w:rFonts w:ascii="Arial" w:hAnsi="Arial" w:cs="Arial"/>
          <w:bCs/>
          <w:highlight w:val="yellow"/>
        </w:rPr>
        <w:t>]</w:t>
      </w:r>
    </w:p>
    <w:p w14:paraId="7C7FF8F0" w14:textId="110BCDBE" w:rsidR="00B97703" w:rsidRPr="00CD5F0E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CD5F0E">
        <w:rPr>
          <w:rFonts w:ascii="Arial" w:hAnsi="Arial" w:cs="Arial"/>
          <w:b/>
        </w:rPr>
        <w:t>To:</w:t>
      </w:r>
      <w:r w:rsidRPr="00CD5F0E">
        <w:rPr>
          <w:rFonts w:ascii="Arial" w:hAnsi="Arial" w:cs="Arial"/>
          <w:b/>
          <w:bCs/>
        </w:rPr>
        <w:tab/>
      </w:r>
      <w:r w:rsidR="00B72C6F">
        <w:rPr>
          <w:rFonts w:ascii="Arial" w:hAnsi="Arial" w:cs="Arial"/>
        </w:rPr>
        <w:t>RAN4</w:t>
      </w:r>
    </w:p>
    <w:p w14:paraId="547DF876" w14:textId="0470DFC2" w:rsidR="00B97703" w:rsidRPr="00CD5F0E" w:rsidRDefault="00B97703">
      <w:pPr>
        <w:spacing w:after="60"/>
        <w:ind w:left="1985" w:hanging="1985"/>
        <w:rPr>
          <w:rFonts w:ascii="Arial" w:hAnsi="Arial" w:cs="Arial"/>
        </w:rPr>
      </w:pPr>
      <w:bookmarkStart w:id="5" w:name="OLE_LINK45"/>
      <w:bookmarkStart w:id="6" w:name="OLE_LINK46"/>
      <w:r w:rsidRPr="00CD5F0E">
        <w:rPr>
          <w:rFonts w:ascii="Arial" w:hAnsi="Arial" w:cs="Arial"/>
          <w:b/>
        </w:rPr>
        <w:t>Cc:</w:t>
      </w:r>
      <w:r w:rsidRPr="00CD5F0E">
        <w:rPr>
          <w:rFonts w:ascii="Arial" w:hAnsi="Arial" w:cs="Arial"/>
          <w:b/>
          <w:bCs/>
        </w:rPr>
        <w:tab/>
      </w:r>
    </w:p>
    <w:bookmarkEnd w:id="5"/>
    <w:bookmarkEnd w:id="6"/>
    <w:p w14:paraId="7FB1A8A5" w14:textId="77777777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1B988532" w:rsidR="00B97703" w:rsidRPr="00CD5F0E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CD5F0E">
        <w:rPr>
          <w:rFonts w:ascii="Arial" w:hAnsi="Arial" w:cs="Arial"/>
          <w:b/>
        </w:rPr>
        <w:t>Contact person:</w:t>
      </w:r>
      <w:r w:rsidRPr="00CD5F0E">
        <w:rPr>
          <w:rFonts w:ascii="Arial" w:hAnsi="Arial" w:cs="Arial"/>
          <w:b/>
          <w:bCs/>
        </w:rPr>
        <w:tab/>
      </w:r>
      <w:r w:rsidR="00CD5F0E" w:rsidRPr="00CD5F0E">
        <w:rPr>
          <w:rFonts w:ascii="Arial" w:hAnsi="Arial" w:cs="Arial"/>
        </w:rPr>
        <w:t>Johan Bergman</w:t>
      </w:r>
      <w:r w:rsidR="00CD5F0E">
        <w:rPr>
          <w:rFonts w:ascii="Arial" w:hAnsi="Arial" w:cs="Arial"/>
        </w:rPr>
        <w:t xml:space="preserve">, </w:t>
      </w:r>
      <w:r w:rsidR="00CD5F0E" w:rsidRPr="00CD5F0E">
        <w:rPr>
          <w:rFonts w:ascii="Arial" w:eastAsia="SimSun" w:hAnsi="Arial" w:cs="Arial"/>
          <w:bCs/>
          <w:color w:val="0000FF"/>
          <w:lang w:eastAsia="en-US"/>
        </w:rPr>
        <w:t>johan (dot) bergman (at) ericsson (dot) com</w:t>
      </w:r>
    </w:p>
    <w:p w14:paraId="68FAFCA0" w14:textId="2E269661" w:rsidR="00B97703" w:rsidRPr="00CD5F0E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CD5F0E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7" w:name="_Hlk63164491"/>
      <w:r w:rsidRPr="00CD5F0E">
        <w:rPr>
          <w:rFonts w:ascii="Arial" w:hAnsi="Arial" w:cs="Arial"/>
          <w:b/>
        </w:rPr>
        <w:t>Send any reply LS to:</w:t>
      </w:r>
      <w:r w:rsidRPr="00CD5F0E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CD5F0E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7"/>
    <w:p w14:paraId="31305CA8" w14:textId="77777777" w:rsidR="00383545" w:rsidRPr="00CD5F0E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D5F0E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0A3D1A" w14:textId="2662CC25" w:rsidR="00B72C6F" w:rsidRDefault="00B72C6F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discussed the RedCap WI objective on </w:t>
      </w:r>
      <w:r w:rsidR="005A4D9F">
        <w:rPr>
          <w:rFonts w:ascii="Arial" w:hAnsi="Arial" w:cs="Arial"/>
        </w:rPr>
        <w:t>“</w:t>
      </w:r>
      <w:r w:rsidR="005A4D9F" w:rsidRPr="005A4D9F">
        <w:rPr>
          <w:rFonts w:ascii="Arial" w:hAnsi="Arial" w:cs="Arial"/>
        </w:rPr>
        <w:t>HD-FDD type A with the minimum specification impact</w:t>
      </w:r>
      <w:r w:rsidR="005A4D9F">
        <w:rPr>
          <w:rFonts w:ascii="Arial" w:hAnsi="Arial" w:cs="Arial"/>
        </w:rPr>
        <w:t>”</w:t>
      </w:r>
      <w:r w:rsidR="008E0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agreed the following as a working assumption</w:t>
      </w:r>
      <w:r w:rsidR="006C7C92">
        <w:rPr>
          <w:rFonts w:ascii="Arial" w:hAnsi="Arial" w:cs="Arial"/>
        </w:rPr>
        <w:t xml:space="preserve"> for RedCap UEs</w:t>
      </w:r>
      <w:r>
        <w:rPr>
          <w:rFonts w:ascii="Arial" w:hAnsi="Arial" w:cs="Arial"/>
        </w:rPr>
        <w:t>:</w:t>
      </w:r>
    </w:p>
    <w:p w14:paraId="3C9E841B" w14:textId="1E938418" w:rsidR="00B72C6F" w:rsidRDefault="00B72C6F" w:rsidP="00B72C6F">
      <w:pPr>
        <w:numPr>
          <w:ilvl w:val="0"/>
          <w:numId w:val="5"/>
        </w:numPr>
        <w:rPr>
          <w:rFonts w:ascii="Arial" w:hAnsi="Arial" w:cs="Arial"/>
        </w:rPr>
      </w:pPr>
      <w:r w:rsidRPr="00E32D28">
        <w:t>For HD-FDD switching time, reuse existing switching times for UE not capable of full duplex in TS 38.211, Table 4.3.2-3.</w:t>
      </w:r>
    </w:p>
    <w:p w14:paraId="02591C29" w14:textId="2F73F3CF" w:rsidR="008E0643" w:rsidRDefault="008E0643" w:rsidP="000F6242">
      <w:pPr>
        <w:rPr>
          <w:rFonts w:ascii="Arial" w:hAnsi="Arial" w:cs="Arial"/>
        </w:rPr>
      </w:pPr>
      <w:r>
        <w:rPr>
          <w:rFonts w:ascii="Arial" w:hAnsi="Arial" w:cs="Arial"/>
        </w:rPr>
        <w:t>RAN1 would like to inform RAN4 about the above working assumption and ask for RAN4’s feedback, if any.</w:t>
      </w:r>
    </w:p>
    <w:p w14:paraId="7D74AD44" w14:textId="2F9A106F" w:rsidR="008E0643" w:rsidRDefault="008E0643" w:rsidP="000F6242">
      <w:pPr>
        <w:rPr>
          <w:rFonts w:ascii="Arial" w:hAnsi="Arial" w:cs="Arial"/>
        </w:rPr>
      </w:pPr>
      <w:r>
        <w:rPr>
          <w:rFonts w:ascii="Arial" w:hAnsi="Arial" w:cs="Arial"/>
        </w:rPr>
        <w:t>For reference, Table 4.3.2-3 in TS 38.211 (V16.4.0) looks like this:</w:t>
      </w:r>
    </w:p>
    <w:p w14:paraId="0A5F90FB" w14:textId="1A686A93" w:rsidR="008E0643" w:rsidRPr="008E0643" w:rsidRDefault="008E0643" w:rsidP="008E0643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hAnsi="Arial" w:cs="Arial"/>
          <w:b/>
          <w:lang w:eastAsia="en-US"/>
        </w:rPr>
      </w:pPr>
      <w:r w:rsidRPr="008E0643">
        <w:rPr>
          <w:rFonts w:ascii="Arial" w:hAnsi="Arial" w:cs="Arial"/>
          <w:b/>
          <w:lang w:eastAsia="en-US"/>
        </w:rPr>
        <w:t xml:space="preserve">Table 4.3.2-3: Transition time </w:t>
      </w:r>
      <w:r w:rsidRPr="008E0643">
        <w:rPr>
          <w:rFonts w:ascii="Arial" w:hAnsi="Arial" w:cs="Arial"/>
          <w:b/>
          <w:lang w:eastAsia="en-US"/>
        </w:rPr>
        <w:fldChar w:fldCharType="begin"/>
      </w:r>
      <w:r w:rsidRPr="008E0643">
        <w:rPr>
          <w:rFonts w:ascii="Arial" w:hAnsi="Arial" w:cs="Arial"/>
          <w:b/>
          <w:lang w:eastAsia="en-US"/>
        </w:rPr>
        <w:instrText xml:space="preserve"> QUOTE </w:instrText>
      </w:r>
      <w:r w:rsidR="00DD5447">
        <w:rPr>
          <w:position w:val="-5"/>
        </w:rPr>
        <w:pict w14:anchorId="1FEF7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linkStyles/&gt;&lt;w:defaultTabStop w:val=&quot;720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4E3939&quot;/&gt;&lt;wsp:rsid wsp:val=&quot;00017F23&quot;/&gt;&lt;wsp:rsid wsp:val=&quot;000302A3&quot;/&gt;&lt;wsp:rsid wsp:val=&quot;000F6242&quot;/&gt;&lt;wsp:rsid wsp:val=&quot;00233BFE&quot;/&gt;&lt;wsp:rsid wsp:val=&quot;002F1940&quot;/&gt;&lt;wsp:rsid wsp:val=&quot;00383545&quot;/&gt;&lt;wsp:rsid wsp:val=&quot;00433500&quot;/&gt;&lt;wsp:rsid wsp:val=&quot;00433F71&quot;/&gt;&lt;wsp:rsid wsp:val=&quot;00440D43&quot;/&gt;&lt;wsp:rsid wsp:val=&quot;004E3939&quot;/&gt;&lt;wsp:rsid wsp:val=&quot;00531B44&quot;/&gt;&lt;wsp:rsid wsp:val=&quot;00622BDC&quot;/&gt;&lt;wsp:rsid wsp:val=&quot;00780BEF&quot;/&gt;&lt;wsp:rsid wsp:val=&quot;007F4F92&quot;/&gt;&lt;wsp:rsid wsp:val=&quot;008D772F&quot;/&gt;&lt;wsp:rsid wsp:val=&quot;008E0643&quot;/&gt;&lt;wsp:rsid wsp:val=&quot;0099764C&quot;/&gt;&lt;wsp:rsid wsp:val=&quot;00B7281A&quot;/&gt;&lt;wsp:rsid wsp:val=&quot;00B72C6F&quot;/&gt;&lt;wsp:rsid wsp:val=&quot;00B97703&quot;/&gt;&lt;wsp:rsid wsp:val=&quot;00CD3570&quot;/&gt;&lt;wsp:rsid wsp:val=&quot;00CD5F0E&quot;/&gt;&lt;wsp:rsid wsp:val=&quot;00CF6087&quot;/&gt;&lt;wsp:rsid wsp:val=&quot;00DB41AB&quot;/&gt;&lt;/wsp:rsids&gt;&lt;/w:docPr&gt;&lt;w:body&gt;&lt;wx:sect&gt;&lt;w:p wsp:rsidR=&quot;00000000&quot; wsp:rsidRDefault=&quot;000302A3&quot; wsp:rsidP=&quot;000302A3&quot;&gt;&lt;m:oMathPara&gt;&lt;m:oMath&gt;&lt;m:sSub&gt;&lt;m:sSubPr&gt;&lt;m:ctrlPr&gt;&lt;w:rPr&gt;&lt;w:rFonts w:ascii=&quot;Cambria Math&quot; w:h-ansi=&quot;Cambria Math&quot; w:cs=&quot;Arial&quot;/&gt;&lt;wx:font wx:val=&quot;Cambria Math&quot;/&gt;&lt;w:b/&gt;&lt;w:i/&gt;&lt;w:lang w:fareast=&quot;EN-US&quot;/&gt;&lt;/w:rPr&gt;&lt;/m:ctrlPr&gt;&lt;/m:sSubPr&gt;&lt;m:e&gt;&lt;m:r&gt;&lt;m:rPr&gt;&lt;m:sty m:val=&quot;bi&quot;/&gt;&lt;/m:rPr&gt;&lt;w:rPr&gt;&lt;w:rFonts w:ascii=&quot;Cambria Math&quot; w:h-ansi=&quot;Cambria Math&quot; w:cs=&quot;Arial&quot;/&gt;&lt;wx:font wx:val=&quot;Cambria Math&quot;/&gt;&lt;w:b/&gt;&lt;w:b-cs/&gt;&lt;w:i/&gt;&lt;w:lang w:fareast=&quot;EN-US&quot;/&gt;&lt;/w:rPr&gt;&lt;m:t&gt;N&lt;/m:t&gt;&lt;/m:r&gt;&lt;/m:e&gt;&lt;m:sub&gt;&lt;m:r&gt;&lt;m:rPr&gt;&lt;m:nor/&gt;&lt;/m:rPr&gt;&lt;w:rPr&gt;&lt;w:rFonts w:ascii=&quot;Cambria Math&quot; w:h-ansi=&quot;Cambria Math&quot; w:cs=&quot;Arial&quot;/&gt;&lt;wx:font wx:val=&quot;Cambria Math&quot;/&gt;&lt;w:b/&gt;&lt;w:lang w:fareast=&quot;EN-US&quot;/&gt;&lt;/w:rPr&gt;&lt;m:t&gt;Rx-Tx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8E0643">
        <w:rPr>
          <w:rFonts w:ascii="Arial" w:hAnsi="Arial" w:cs="Arial"/>
          <w:b/>
          <w:lang w:eastAsia="en-US"/>
        </w:rPr>
        <w:instrText xml:space="preserve"> </w:instrText>
      </w:r>
      <w:r w:rsidRPr="008E0643">
        <w:rPr>
          <w:rFonts w:ascii="Arial" w:hAnsi="Arial" w:cs="Arial"/>
          <w:b/>
          <w:lang w:eastAsia="en-US"/>
        </w:rPr>
        <w:fldChar w:fldCharType="separate"/>
      </w:r>
      <w:r w:rsidR="00DD5447">
        <w:rPr>
          <w:position w:val="-5"/>
        </w:rPr>
        <w:pict w14:anchorId="4157031D">
          <v:shape id="_x0000_i1026" type="#_x0000_t75" style="width:25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linkStyles/&gt;&lt;w:defaultTabStop w:val=&quot;720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4E3939&quot;/&gt;&lt;wsp:rsid wsp:val=&quot;00017F23&quot;/&gt;&lt;wsp:rsid wsp:val=&quot;000302A3&quot;/&gt;&lt;wsp:rsid wsp:val=&quot;000F6242&quot;/&gt;&lt;wsp:rsid wsp:val=&quot;00233BFE&quot;/&gt;&lt;wsp:rsid wsp:val=&quot;002F1940&quot;/&gt;&lt;wsp:rsid wsp:val=&quot;00383545&quot;/&gt;&lt;wsp:rsid wsp:val=&quot;00433500&quot;/&gt;&lt;wsp:rsid wsp:val=&quot;00433F71&quot;/&gt;&lt;wsp:rsid wsp:val=&quot;00440D43&quot;/&gt;&lt;wsp:rsid wsp:val=&quot;004E3939&quot;/&gt;&lt;wsp:rsid wsp:val=&quot;00531B44&quot;/&gt;&lt;wsp:rsid wsp:val=&quot;00622BDC&quot;/&gt;&lt;wsp:rsid wsp:val=&quot;00780BEF&quot;/&gt;&lt;wsp:rsid wsp:val=&quot;007F4F92&quot;/&gt;&lt;wsp:rsid wsp:val=&quot;008D772F&quot;/&gt;&lt;wsp:rsid wsp:val=&quot;008E0643&quot;/&gt;&lt;wsp:rsid wsp:val=&quot;0099764C&quot;/&gt;&lt;wsp:rsid wsp:val=&quot;00B7281A&quot;/&gt;&lt;wsp:rsid wsp:val=&quot;00B72C6F&quot;/&gt;&lt;wsp:rsid wsp:val=&quot;00B97703&quot;/&gt;&lt;wsp:rsid wsp:val=&quot;00CD3570&quot;/&gt;&lt;wsp:rsid wsp:val=&quot;00CD5F0E&quot;/&gt;&lt;wsp:rsid wsp:val=&quot;00CF6087&quot;/&gt;&lt;wsp:rsid wsp:val=&quot;00DB41AB&quot;/&gt;&lt;/wsp:rsids&gt;&lt;/w:docPr&gt;&lt;w:body&gt;&lt;wx:sect&gt;&lt;w:p wsp:rsidR=&quot;00000000&quot; wsp:rsidRDefault=&quot;000302A3&quot; wsp:rsidP=&quot;000302A3&quot;&gt;&lt;m:oMathPara&gt;&lt;m:oMath&gt;&lt;m:sSub&gt;&lt;m:sSubPr&gt;&lt;m:ctrlPr&gt;&lt;w:rPr&gt;&lt;w:rFonts w:ascii=&quot;Cambria Math&quot; w:h-ansi=&quot;Cambria Math&quot; w:cs=&quot;Arial&quot;/&gt;&lt;wx:font wx:val=&quot;Cambria Math&quot;/&gt;&lt;w:b/&gt;&lt;w:i/&gt;&lt;w:lang w:fareast=&quot;EN-US&quot;/&gt;&lt;/w:rPr&gt;&lt;/m:ctrlPr&gt;&lt;/m:sSubPr&gt;&lt;m:e&gt;&lt;m:r&gt;&lt;m:rPr&gt;&lt;m:sty m:val=&quot;bi&quot;/&gt;&lt;/m:rPr&gt;&lt;w:rPr&gt;&lt;w:rFonts w:ascii=&quot;Cambria Math&quot; w:h-ansi=&quot;Cambria Math&quot; w:cs=&quot;Arial&quot;/&gt;&lt;wx:font wx:val=&quot;Cambria Math&quot;/&gt;&lt;w:b/&gt;&lt;w:b-cs/&gt;&lt;w:i/&gt;&lt;w:lang w:fareast=&quot;EN-US&quot;/&gt;&lt;/w:rPr&gt;&lt;m:t&gt;N&lt;/m:t&gt;&lt;/m:r&gt;&lt;/m:e&gt;&lt;m:sub&gt;&lt;m:r&gt;&lt;m:rPr&gt;&lt;m:nor/&gt;&lt;/m:rPr&gt;&lt;w:rPr&gt;&lt;w:rFonts w:ascii=&quot;Cambria Math&quot; w:h-ansi=&quot;Cambria Math&quot; w:cs=&quot;Arial&quot;/&gt;&lt;wx:font wx:val=&quot;Cambria Math&quot;/&gt;&lt;w:b/&gt;&lt;w:lang w:fareast=&quot;EN-US&quot;/&gt;&lt;/w:rPr&gt;&lt;m:t&gt;Rx-Tx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8E0643">
        <w:rPr>
          <w:rFonts w:ascii="Arial" w:hAnsi="Arial" w:cs="Arial"/>
          <w:b/>
          <w:lang w:eastAsia="en-US"/>
        </w:rPr>
        <w:fldChar w:fldCharType="end"/>
      </w:r>
      <w:r w:rsidRPr="008E0643">
        <w:rPr>
          <w:rFonts w:ascii="Arial" w:hAnsi="Arial" w:cs="Arial"/>
          <w:b/>
          <w:lang w:eastAsia="en-US"/>
        </w:rPr>
        <w:t xml:space="preserve"> and </w:t>
      </w:r>
      <w:r w:rsidRPr="008E0643">
        <w:rPr>
          <w:rFonts w:ascii="Arial" w:hAnsi="Arial" w:cs="Arial"/>
          <w:b/>
          <w:lang w:eastAsia="en-US"/>
        </w:rPr>
        <w:fldChar w:fldCharType="begin"/>
      </w:r>
      <w:r w:rsidRPr="008E0643">
        <w:rPr>
          <w:rFonts w:ascii="Arial" w:hAnsi="Arial" w:cs="Arial"/>
          <w:b/>
          <w:lang w:eastAsia="en-US"/>
        </w:rPr>
        <w:instrText xml:space="preserve"> QUOTE </w:instrText>
      </w:r>
      <w:r w:rsidR="00DD5447">
        <w:rPr>
          <w:position w:val="-5"/>
        </w:rPr>
        <w:pict w14:anchorId="3135D944">
          <v:shape id="_x0000_i1027" type="#_x0000_t75" style="width:25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linkStyles/&gt;&lt;w:defaultTabStop w:val=&quot;720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4E3939&quot;/&gt;&lt;wsp:rsid wsp:val=&quot;00017F23&quot;/&gt;&lt;wsp:rsid wsp:val=&quot;000F6242&quot;/&gt;&lt;wsp:rsid wsp:val=&quot;00233BFE&quot;/&gt;&lt;wsp:rsid wsp:val=&quot;002F1940&quot;/&gt;&lt;wsp:rsid wsp:val=&quot;00383545&quot;/&gt;&lt;wsp:rsid wsp:val=&quot;00433500&quot;/&gt;&lt;wsp:rsid wsp:val=&quot;00433F71&quot;/&gt;&lt;wsp:rsid wsp:val=&quot;00440D43&quot;/&gt;&lt;wsp:rsid wsp:val=&quot;004E3939&quot;/&gt;&lt;wsp:rsid wsp:val=&quot;00531B44&quot;/&gt;&lt;wsp:rsid wsp:val=&quot;00622BDC&quot;/&gt;&lt;wsp:rsid wsp:val=&quot;00780BEF&quot;/&gt;&lt;wsp:rsid wsp:val=&quot;007F4F92&quot;/&gt;&lt;wsp:rsid wsp:val=&quot;008D772F&quot;/&gt;&lt;wsp:rsid wsp:val=&quot;008E0643&quot;/&gt;&lt;wsp:rsid wsp:val=&quot;0099764C&quot;/&gt;&lt;wsp:rsid wsp:val=&quot;00B46F81&quot;/&gt;&lt;wsp:rsid wsp:val=&quot;00B7281A&quot;/&gt;&lt;wsp:rsid wsp:val=&quot;00B72C6F&quot;/&gt;&lt;wsp:rsid wsp:val=&quot;00B97703&quot;/&gt;&lt;wsp:rsid wsp:val=&quot;00CD3570&quot;/&gt;&lt;wsp:rsid wsp:val=&quot;00CD5F0E&quot;/&gt;&lt;wsp:rsid wsp:val=&quot;00CF6087&quot;/&gt;&lt;wsp:rsid wsp:val=&quot;00DB41AB&quot;/&gt;&lt;/wsp:rsids&gt;&lt;/w:docPr&gt;&lt;w:body&gt;&lt;wx:sect&gt;&lt;w:p wsp:rsidR=&quot;00000000&quot; wsp:rsidRDefault=&quot;00B46F81&quot; wsp:rsidP=&quot;00B46F81&quot;&gt;&lt;m:oMathPara&gt;&lt;m:oMath&gt;&lt;m:sSub&gt;&lt;m:sSubPr&gt;&lt;m:ctrlPr&gt;&lt;w:rPr&gt;&lt;w:rFonts w:ascii=&quot;Cambria Math&quot; w:h-ansi=&quot;Cambria Math&quot; w:cs=&quot;Arial&quot;/&gt;&lt;wx:font wx:val=&quot;Cambria Math&quot;/&gt;&lt;w:b/&gt;&lt;w:i/&gt;&lt;w:lang w:fareast=&quot;EN-US&quot;/&gt;&lt;/w:rPr&gt;&lt;/m:ctrlPr&gt;&lt;/m:sSubPr&gt;&lt;m:e&gt;&lt;m:r&gt;&lt;m:rPr&gt;&lt;m:sty m:val=&quot;bi&quot;/&gt;&lt;/m:rPr&gt;&lt;w:rPr&gt;&lt;w:rFonts w:ascii=&quot;Cambria Math&quot; w:h-ansi=&quot;Cambria Math&quot; w:cs=&quot;Arial&quot;/&gt;&lt;wx:font wx:val=&quot;Cambria Math&quot;/&gt;&lt;w:b/&gt;&lt;w:b-cs/&gt;&lt;w:i/&gt;&lt;w:lang w:fareast=&quot;EN-US&quot;/&gt;&lt;/w:rPr&gt;&lt;m:t&gt;N&lt;/m:t&gt;&lt;/m:r&gt;&lt;/m:e&gt;&lt;m:sub&gt;&lt;m:r&gt;&lt;m:rPr&gt;&lt;m:nor/&gt;&lt;/m:rPr&gt;&lt;w:rPr&gt;&lt;w:rFonts w:ascii=&quot;Cambria Math&quot; w:h-ansi=&quot;Cambria Math&quot; w:cs=&quot;Arial&quot;/&gt;&lt;wx:font wx:val=&quot;Cambria Math&quot;/&gt;&lt;w:b/&gt;&lt;w:lang w:fareast=&quot;EN-US&quot;/&gt;&lt;/w:rPr&gt;&lt;m:t&gt;Tx-Rx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8E0643">
        <w:rPr>
          <w:rFonts w:ascii="Arial" w:hAnsi="Arial" w:cs="Arial"/>
          <w:b/>
          <w:lang w:eastAsia="en-US"/>
        </w:rPr>
        <w:instrText xml:space="preserve"> </w:instrText>
      </w:r>
      <w:r w:rsidRPr="008E0643">
        <w:rPr>
          <w:rFonts w:ascii="Arial" w:hAnsi="Arial" w:cs="Arial"/>
          <w:b/>
          <w:lang w:eastAsia="en-US"/>
        </w:rPr>
        <w:fldChar w:fldCharType="separate"/>
      </w:r>
      <w:r w:rsidR="00DD5447">
        <w:rPr>
          <w:position w:val="-5"/>
        </w:rPr>
        <w:pict w14:anchorId="5CC8B22E">
          <v:shape id="_x0000_i1028" type="#_x0000_t75" style="width:25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linkStyles/&gt;&lt;w:defaultTabStop w:val=&quot;720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4E3939&quot;/&gt;&lt;wsp:rsid wsp:val=&quot;00017F23&quot;/&gt;&lt;wsp:rsid wsp:val=&quot;000F6242&quot;/&gt;&lt;wsp:rsid wsp:val=&quot;00233BFE&quot;/&gt;&lt;wsp:rsid wsp:val=&quot;002F1940&quot;/&gt;&lt;wsp:rsid wsp:val=&quot;00383545&quot;/&gt;&lt;wsp:rsid wsp:val=&quot;00433500&quot;/&gt;&lt;wsp:rsid wsp:val=&quot;00433F71&quot;/&gt;&lt;wsp:rsid wsp:val=&quot;00440D43&quot;/&gt;&lt;wsp:rsid wsp:val=&quot;004E3939&quot;/&gt;&lt;wsp:rsid wsp:val=&quot;00531B44&quot;/&gt;&lt;wsp:rsid wsp:val=&quot;00622BDC&quot;/&gt;&lt;wsp:rsid wsp:val=&quot;00780BEF&quot;/&gt;&lt;wsp:rsid wsp:val=&quot;007F4F92&quot;/&gt;&lt;wsp:rsid wsp:val=&quot;008D772F&quot;/&gt;&lt;wsp:rsid wsp:val=&quot;008E0643&quot;/&gt;&lt;wsp:rsid wsp:val=&quot;0099764C&quot;/&gt;&lt;wsp:rsid wsp:val=&quot;00B46F81&quot;/&gt;&lt;wsp:rsid wsp:val=&quot;00B7281A&quot;/&gt;&lt;wsp:rsid wsp:val=&quot;00B72C6F&quot;/&gt;&lt;wsp:rsid wsp:val=&quot;00B97703&quot;/&gt;&lt;wsp:rsid wsp:val=&quot;00CD3570&quot;/&gt;&lt;wsp:rsid wsp:val=&quot;00CD5F0E&quot;/&gt;&lt;wsp:rsid wsp:val=&quot;00CF6087&quot;/&gt;&lt;wsp:rsid wsp:val=&quot;00DB41AB&quot;/&gt;&lt;/wsp:rsids&gt;&lt;/w:docPr&gt;&lt;w:body&gt;&lt;wx:sect&gt;&lt;w:p wsp:rsidR=&quot;00000000&quot; wsp:rsidRDefault=&quot;00B46F81&quot; wsp:rsidP=&quot;00B46F81&quot;&gt;&lt;m:oMathPara&gt;&lt;m:oMath&gt;&lt;m:sSub&gt;&lt;m:sSubPr&gt;&lt;m:ctrlPr&gt;&lt;w:rPr&gt;&lt;w:rFonts w:ascii=&quot;Cambria Math&quot; w:h-ansi=&quot;Cambria Math&quot; w:cs=&quot;Arial&quot;/&gt;&lt;wx:font wx:val=&quot;Cambria Math&quot;/&gt;&lt;w:b/&gt;&lt;w:i/&gt;&lt;w:lang w:fareast=&quot;EN-US&quot;/&gt;&lt;/w:rPr&gt;&lt;/m:ctrlPr&gt;&lt;/m:sSubPr&gt;&lt;m:e&gt;&lt;m:r&gt;&lt;m:rPr&gt;&lt;m:sty m:val=&quot;bi&quot;/&gt;&lt;/m:rPr&gt;&lt;w:rPr&gt;&lt;w:rFonts w:ascii=&quot;Cambria Math&quot; w:h-ansi=&quot;Cambria Math&quot; w:cs=&quot;Arial&quot;/&gt;&lt;wx:font wx:val=&quot;Cambria Math&quot;/&gt;&lt;w:b/&gt;&lt;w:b-cs/&gt;&lt;w:i/&gt;&lt;w:lang w:fareast=&quot;EN-US&quot;/&gt;&lt;/w:rPr&gt;&lt;m:t&gt;N&lt;/m:t&gt;&lt;/m:r&gt;&lt;/m:e&gt;&lt;m:sub&gt;&lt;m:r&gt;&lt;m:rPr&gt;&lt;m:nor/&gt;&lt;/m:rPr&gt;&lt;w:rPr&gt;&lt;w:rFonts w:ascii=&quot;Cambria Math&quot; w:h-ansi=&quot;Cambria Math&quot; w:cs=&quot;Arial&quot;/&gt;&lt;wx:font wx:val=&quot;Cambria Math&quot;/&gt;&lt;w:b/&gt;&lt;w:lang w:fareast=&quot;EN-US&quot;/&gt;&lt;/w:rPr&gt;&lt;m:t&gt;Tx-Rx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8E0643">
        <w:rPr>
          <w:rFonts w:ascii="Arial" w:hAnsi="Arial" w:cs="Arial"/>
          <w:b/>
          <w:lang w:eastAsia="en-US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992"/>
      </w:tblGrid>
      <w:tr w:rsidR="00A60273" w:rsidRPr="008E0643" w14:paraId="07457720" w14:textId="77777777" w:rsidTr="00A6027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A6A8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b/>
                <w:sz w:val="18"/>
                <w:lang w:eastAsia="en-US"/>
              </w:rPr>
            </w:pPr>
            <w:r w:rsidRPr="008E0643">
              <w:rPr>
                <w:rFonts w:eastAsia="Batang"/>
                <w:b/>
                <w:sz w:val="18"/>
                <w:lang w:eastAsia="en-US"/>
              </w:rPr>
              <w:t>Transition 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3AB9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b/>
                <w:sz w:val="18"/>
                <w:lang w:eastAsia="en-US"/>
              </w:rPr>
            </w:pPr>
            <w:r w:rsidRPr="008E0643">
              <w:rPr>
                <w:rFonts w:eastAsia="Batang"/>
                <w:b/>
                <w:sz w:val="18"/>
                <w:lang w:eastAsia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8DD1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b/>
                <w:sz w:val="18"/>
                <w:lang w:eastAsia="en-US"/>
              </w:rPr>
            </w:pPr>
            <w:r w:rsidRPr="008E0643">
              <w:rPr>
                <w:rFonts w:eastAsia="Batang"/>
                <w:b/>
                <w:sz w:val="18"/>
                <w:lang w:eastAsia="en-US"/>
              </w:rPr>
              <w:t>FR2</w:t>
            </w:r>
          </w:p>
        </w:tc>
      </w:tr>
      <w:tr w:rsidR="00A60273" w:rsidRPr="008E0643" w14:paraId="2DF48C1E" w14:textId="77777777" w:rsidTr="00A6027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C532" w14:textId="758093CD" w:rsidR="008E0643" w:rsidRPr="008E0643" w:rsidRDefault="00DD5447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lang w:eastAsia="en-US"/>
              </w:rPr>
            </w:pPr>
            <w:r>
              <w:rPr>
                <w:rFonts w:eastAsia="Batang"/>
              </w:rPr>
              <w:pict w14:anchorId="34FD53B2">
                <v:shape id="_x0000_i1029" type="#_x0000_t75" style="width:23.2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linkStyles/&gt;&lt;w:defaultTabStop w:val=&quot;720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4E3939&quot;/&gt;&lt;wsp:rsid wsp:val=&quot;00017F23&quot;/&gt;&lt;wsp:rsid wsp:val=&quot;000F6242&quot;/&gt;&lt;wsp:rsid wsp:val=&quot;00233BFE&quot;/&gt;&lt;wsp:rsid wsp:val=&quot;002F1940&quot;/&gt;&lt;wsp:rsid wsp:val=&quot;00383545&quot;/&gt;&lt;wsp:rsid wsp:val=&quot;00433500&quot;/&gt;&lt;wsp:rsid wsp:val=&quot;00433F71&quot;/&gt;&lt;wsp:rsid wsp:val=&quot;00440D43&quot;/&gt;&lt;wsp:rsid wsp:val=&quot;004E3939&quot;/&gt;&lt;wsp:rsid wsp:val=&quot;00531B44&quot;/&gt;&lt;wsp:rsid wsp:val=&quot;00622BDC&quot;/&gt;&lt;wsp:rsid wsp:val=&quot;00780BEF&quot;/&gt;&lt;wsp:rsid wsp:val=&quot;007F4F92&quot;/&gt;&lt;wsp:rsid wsp:val=&quot;008D772F&quot;/&gt;&lt;wsp:rsid wsp:val=&quot;008E0643&quot;/&gt;&lt;wsp:rsid wsp:val=&quot;0099764C&quot;/&gt;&lt;wsp:rsid wsp:val=&quot;00B7281A&quot;/&gt;&lt;wsp:rsid wsp:val=&quot;00B72C6F&quot;/&gt;&lt;wsp:rsid wsp:val=&quot;00B87C6A&quot;/&gt;&lt;wsp:rsid wsp:val=&quot;00B97703&quot;/&gt;&lt;wsp:rsid wsp:val=&quot;00CD3570&quot;/&gt;&lt;wsp:rsid wsp:val=&quot;00CD5F0E&quot;/&gt;&lt;wsp:rsid wsp:val=&quot;00CF6087&quot;/&gt;&lt;wsp:rsid wsp:val=&quot;00DB41AB&quot;/&gt;&lt;/wsp:rsids&gt;&lt;/w:docPr&gt;&lt;w:body&gt;&lt;wx:sect&gt;&lt;w:p wsp:rsidR=&quot;00000000&quot; wsp:rsidRPr=&quot;00B87C6A&quot; wsp:rsidRDefault=&quot;00B87C6A&quot; wsp:rsidP=&quot;00B87C6A&quot;&gt;&lt;m:oMathPara&gt;&lt;m:oMath&gt;&lt;m:sSub&gt;&lt;m:sSubPr&gt;&lt;m:ctrlPr&gt;&lt;w:rPr&gt;&lt;w:rFonts w:ascii=&quot;Cambria Math&quot; w:fareast=&quot;Batang&quot; w:h-ansi=&quot;Cambria Math&quot;/&gt;&lt;wx:font wx:val=&quot;Cambria Math&quot;/&gt;&lt;w:i/&gt;&lt;w:sz w:val=&quot;18&quot;/&gt;&lt;w:sz-cs w:val=&quot;18&quot;/&gt;&lt;w:lang w:fareast=&quot;EN-US&quot;/&gt;&lt;/w:rPr&gt;&lt;/m:ctrlPr&gt;&lt;/m:sSubPr&gt;&lt;m:e&gt;&lt;m:r&gt;&lt;w:rPr&gt;&lt;w:rFonts w:ascii=&quot;Cambria Math&quot; w:fareast=&quot;Batang&quot; w:h-ansi=&quot;Cambria Math&quot;/&gt;&lt;wx:font wx:val=&quot;Cambria Math&quot;/&gt;&lt;w:i/&gt;&lt;w:sz w:val=&quot;18&quot;/&gt;&lt;w:lang w:fareast=&quot;EN-US&quot;/&gt;&lt;/w:rPr&gt;&lt;m:t&gt;N&lt;/m:t&gt;&lt;/m:r&gt;&lt;/m:e&gt;&lt;m:sub&gt;&lt;m:r&gt;&lt;m:rPr&gt;&lt;m:nor/&gt;&lt;/m:rPr&gt;&lt;w:rPr&gt;&lt;w:rFonts w:fareast=&quot;Batang&quot;/&gt;&lt;w:sz w:val=&quot;18&quot;/&gt;&lt;w:lang w:fareast=&quot;EN-US&quot;/&gt;&lt;/w:rPr&gt;&lt;m:t&gt;Tx-Rx&lt;/m:t&gt;&lt;/m:r&gt;&lt;/m:sub&gt;&lt;/m:sSub&gt;&lt;/m:oMath&gt;&lt;/m:oMathPara&gt;&lt;/w:p&gt;&lt;w:sectPr wsp:rsidR=&quot;00000000&quot; wsp:rsidRPr=&quot;00B87C6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B5FA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lang w:eastAsia="en-US"/>
              </w:rPr>
            </w:pPr>
            <w:r w:rsidRPr="008E0643">
              <w:rPr>
                <w:rFonts w:eastAsia="Batang"/>
                <w:sz w:val="18"/>
                <w:lang w:eastAsia="en-US"/>
              </w:rPr>
              <w:t>25600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151C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lang w:eastAsia="en-US"/>
              </w:rPr>
            </w:pPr>
            <w:r w:rsidRPr="008E0643">
              <w:rPr>
                <w:rFonts w:eastAsia="Batang"/>
                <w:sz w:val="18"/>
                <w:lang w:eastAsia="en-US"/>
              </w:rPr>
              <w:t>13792</w:t>
            </w:r>
          </w:p>
        </w:tc>
      </w:tr>
      <w:tr w:rsidR="00A60273" w:rsidRPr="008E0643" w14:paraId="22C07029" w14:textId="77777777" w:rsidTr="00A6027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368A" w14:textId="13AB1D52" w:rsidR="008E0643" w:rsidRPr="008E0643" w:rsidRDefault="00DD5447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lang w:eastAsia="en-US"/>
              </w:rPr>
            </w:pPr>
            <w:r>
              <w:rPr>
                <w:rFonts w:eastAsia="Batang"/>
              </w:rPr>
              <w:pict w14:anchorId="5683A704">
                <v:shape id="_x0000_i1030" type="#_x0000_t75" style="width:23.2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linkStyles/&gt;&lt;w:defaultTabStop w:val=&quot;720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4E3939&quot;/&gt;&lt;wsp:rsid wsp:val=&quot;00017F23&quot;/&gt;&lt;wsp:rsid wsp:val=&quot;000F6242&quot;/&gt;&lt;wsp:rsid wsp:val=&quot;00233BFE&quot;/&gt;&lt;wsp:rsid wsp:val=&quot;002F1940&quot;/&gt;&lt;wsp:rsid wsp:val=&quot;00383545&quot;/&gt;&lt;wsp:rsid wsp:val=&quot;00433500&quot;/&gt;&lt;wsp:rsid wsp:val=&quot;00433F71&quot;/&gt;&lt;wsp:rsid wsp:val=&quot;00440D43&quot;/&gt;&lt;wsp:rsid wsp:val=&quot;004E3939&quot;/&gt;&lt;wsp:rsid wsp:val=&quot;00531B44&quot;/&gt;&lt;wsp:rsid wsp:val=&quot;00536995&quot;/&gt;&lt;wsp:rsid wsp:val=&quot;00622BDC&quot;/&gt;&lt;wsp:rsid wsp:val=&quot;00780BEF&quot;/&gt;&lt;wsp:rsid wsp:val=&quot;007F4F92&quot;/&gt;&lt;wsp:rsid wsp:val=&quot;008D772F&quot;/&gt;&lt;wsp:rsid wsp:val=&quot;008E0643&quot;/&gt;&lt;wsp:rsid wsp:val=&quot;0099764C&quot;/&gt;&lt;wsp:rsid wsp:val=&quot;00B7281A&quot;/&gt;&lt;wsp:rsid wsp:val=&quot;00B72C6F&quot;/&gt;&lt;wsp:rsid wsp:val=&quot;00B97703&quot;/&gt;&lt;wsp:rsid wsp:val=&quot;00CD3570&quot;/&gt;&lt;wsp:rsid wsp:val=&quot;00CD5F0E&quot;/&gt;&lt;wsp:rsid wsp:val=&quot;00CF6087&quot;/&gt;&lt;wsp:rsid wsp:val=&quot;00DB41AB&quot;/&gt;&lt;/wsp:rsids&gt;&lt;/w:docPr&gt;&lt;w:body&gt;&lt;wx:sect&gt;&lt;w:p wsp:rsidR=&quot;00000000&quot; wsp:rsidRPr=&quot;00536995&quot; wsp:rsidRDefault=&quot;00536995&quot; wsp:rsidP=&quot;00536995&quot;&gt;&lt;m:oMathPara&gt;&lt;m:oMath&gt;&lt;m:sSub&gt;&lt;m:sSubPr&gt;&lt;m:ctrlPr&gt;&lt;w:rPr&gt;&lt;w:rFonts w:ascii=&quot;Cambria Math&quot; w:fareast=&quot;Batang&quot; w:h-ansi=&quot;Cambria Math&quot;/&gt;&lt;wx:font wx:val=&quot;Cambria Math&quot;/&gt;&lt;w:i/&gt;&lt;w:sz w:val=&quot;18&quot;/&gt;&lt;w:sz-cs w:val=&quot;18&quot;/&gt;&lt;w:lang w:fareast=&quot;EN-US&quot;/&gt;&lt;/w:rPr&gt;&lt;/m:ctrlPr&gt;&lt;/m:sSubPr&gt;&lt;m:e&gt;&lt;m:r&gt;&lt;w:rPr&gt;&lt;w:rFonts w:ascii=&quot;Cambria Math&quot; w:fareast=&quot;Batang&quot; w:h-ansi=&quot;Cambria Math&quot;/&gt;&lt;wx:font wx:val=&quot;Cambria Math&quot;/&gt;&lt;w:i/&gt;&lt;w:sz w:val=&quot;18&quot;/&gt;&lt;w:lang w:fareast=&quot;EN-US&quot;/&gt;&lt;/w:rPr&gt;&lt;m:t&gt;N&lt;/m:t&gt;&lt;/m:r&gt;&lt;/m:e&gt;&lt;m:sub&gt;&lt;m:r&gt;&lt;m:rPr&gt;&lt;m:nor/&gt;&lt;/m:rPr&gt;&lt;w:rPr&gt;&lt;w:rFonts w:fareast=&quot;Batang&quot;/&gt;&lt;w:sz w:val=&quot;18&quot;/&gt;&lt;w:lang w:fareast=&quot;EN-US&quot;/&gt;&lt;/w:rPr&gt;&lt;m:t&gt;Rx-Tx&lt;/m:t&gt;&lt;/m:r&gt;&lt;/m:sub&gt;&lt;/m:sSub&gt;&lt;/m:oMath&gt;&lt;/m:oMathPara&gt;&lt;/w:p&gt;&lt;w:sectPr wsp:rsidR=&quot;00000000&quot; wsp:rsidRPr=&quot;00536995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053B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lang w:eastAsia="en-US"/>
              </w:rPr>
            </w:pPr>
            <w:r w:rsidRPr="008E0643">
              <w:rPr>
                <w:rFonts w:eastAsia="Batang"/>
                <w:sz w:val="18"/>
                <w:lang w:eastAsia="en-US"/>
              </w:rPr>
              <w:t>25600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6BA4" w14:textId="77777777" w:rsidR="008E0643" w:rsidRPr="008E0643" w:rsidRDefault="008E0643" w:rsidP="00A60273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lang w:eastAsia="en-US"/>
              </w:rPr>
            </w:pPr>
            <w:r w:rsidRPr="008E0643">
              <w:rPr>
                <w:rFonts w:eastAsia="Batang"/>
                <w:sz w:val="18"/>
                <w:lang w:eastAsia="en-US"/>
              </w:rPr>
              <w:t>13792</w:t>
            </w:r>
          </w:p>
        </w:tc>
      </w:tr>
    </w:tbl>
    <w:p w14:paraId="40BF3D5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3A1DBED" w14:textId="527CEDE0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RAN4:</w:t>
      </w:r>
    </w:p>
    <w:p w14:paraId="737EBCFB" w14:textId="0E5D2225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B72C6F">
        <w:rPr>
          <w:rFonts w:ascii="Arial" w:hAnsi="Arial" w:cs="Arial"/>
        </w:rPr>
        <w:t>RAN1</w:t>
      </w:r>
      <w:r w:rsidR="00B72C6F" w:rsidRPr="00B72C6F">
        <w:rPr>
          <w:rFonts w:ascii="Arial" w:hAnsi="Arial" w:cs="Arial"/>
        </w:rPr>
        <w:t xml:space="preserve"> respectfully asks </w:t>
      </w:r>
      <w:r w:rsidR="00B72C6F">
        <w:rPr>
          <w:rFonts w:ascii="Arial" w:hAnsi="Arial" w:cs="Arial"/>
        </w:rPr>
        <w:t>RAN4</w:t>
      </w:r>
      <w:r w:rsidR="00B72C6F" w:rsidRPr="00B72C6F">
        <w:rPr>
          <w:rFonts w:ascii="Arial" w:hAnsi="Arial" w:cs="Arial"/>
        </w:rPr>
        <w:t xml:space="preserve"> to </w:t>
      </w:r>
      <w:r w:rsidR="008E0643">
        <w:rPr>
          <w:rFonts w:ascii="Arial" w:hAnsi="Arial" w:cs="Arial"/>
        </w:rPr>
        <w:t>check RAN1’s working assumption and provide feedback, if any.</w:t>
      </w:r>
    </w:p>
    <w:p w14:paraId="0BD09A43" w14:textId="3149971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D0292" w14:textId="35072F1F" w:rsidR="00DB41AB" w:rsidRDefault="00DB41AB" w:rsidP="00DB41A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8" w:name="OLE_LINK53"/>
      <w:bookmarkStart w:id="9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4-bis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12</w:t>
      </w:r>
      <w:r w:rsidR="00780BEF" w:rsidRPr="00780BEF">
        <w:rPr>
          <w:rFonts w:ascii="Arial" w:hAnsi="Arial" w:cs="Arial"/>
          <w:bCs/>
          <w:color w:val="000000"/>
          <w:vertAlign w:val="superscript"/>
        </w:rPr>
        <w:t>th</w:t>
      </w:r>
      <w:r w:rsidR="00780BEF">
        <w:rPr>
          <w:rFonts w:ascii="Arial" w:hAnsi="Arial" w:cs="Arial"/>
          <w:bCs/>
          <w:color w:val="000000"/>
        </w:rPr>
        <w:t xml:space="preserve"> – 20</w:t>
      </w:r>
      <w:r w:rsidR="00780BEF" w:rsidRPr="00780BEF">
        <w:rPr>
          <w:rFonts w:ascii="Arial" w:hAnsi="Arial" w:cs="Arial"/>
          <w:bCs/>
          <w:color w:val="000000"/>
          <w:vertAlign w:val="superscript"/>
        </w:rPr>
        <w:t>th</w:t>
      </w:r>
      <w:r w:rsidR="00780BEF">
        <w:rPr>
          <w:rFonts w:ascii="Arial" w:hAnsi="Arial" w:cs="Arial"/>
          <w:bCs/>
          <w:color w:val="000000"/>
        </w:rPr>
        <w:t xml:space="preserve"> April</w:t>
      </w:r>
      <w:r>
        <w:rPr>
          <w:rFonts w:ascii="Arial" w:hAnsi="Arial" w:cs="Arial"/>
          <w:bCs/>
          <w:color w:val="000000"/>
        </w:rPr>
        <w:t xml:space="preserve">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ab/>
        <w:t>Electronic Meeting</w:t>
      </w:r>
    </w:p>
    <w:bookmarkEnd w:id="8"/>
    <w:bookmarkEnd w:id="9"/>
    <w:p w14:paraId="4785B3AE" w14:textId="21E71D03" w:rsidR="002F1940" w:rsidRPr="00531B44" w:rsidRDefault="00780BEF" w:rsidP="00531B4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5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19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27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May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ab/>
        <w:t>Electronic Meeting</w:t>
      </w:r>
    </w:p>
    <w:sectPr w:rsidR="002F1940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C233B" w14:textId="77777777" w:rsidR="00DD5447" w:rsidRDefault="00DD5447">
      <w:pPr>
        <w:spacing w:after="0"/>
      </w:pPr>
      <w:r>
        <w:separator/>
      </w:r>
    </w:p>
  </w:endnote>
  <w:endnote w:type="continuationSeparator" w:id="0">
    <w:p w14:paraId="19B4C870" w14:textId="77777777" w:rsidR="00DD5447" w:rsidRDefault="00DD5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A987B" w14:textId="77777777" w:rsidR="00DD5447" w:rsidRDefault="00DD5447">
      <w:pPr>
        <w:spacing w:after="0"/>
      </w:pPr>
      <w:r>
        <w:separator/>
      </w:r>
    </w:p>
  </w:footnote>
  <w:footnote w:type="continuationSeparator" w:id="0">
    <w:p w14:paraId="4E8B9A40" w14:textId="77777777" w:rsidR="00DD5447" w:rsidRDefault="00DD5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E586C5E"/>
    <w:multiLevelType w:val="hybridMultilevel"/>
    <w:tmpl w:val="61488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6197E"/>
    <w:rsid w:val="000F6242"/>
    <w:rsid w:val="00104A20"/>
    <w:rsid w:val="00233BFE"/>
    <w:rsid w:val="002F1940"/>
    <w:rsid w:val="00383545"/>
    <w:rsid w:val="00433500"/>
    <w:rsid w:val="00433F71"/>
    <w:rsid w:val="00440D43"/>
    <w:rsid w:val="004604CE"/>
    <w:rsid w:val="004B2541"/>
    <w:rsid w:val="004E3939"/>
    <w:rsid w:val="00531B44"/>
    <w:rsid w:val="005A4D9F"/>
    <w:rsid w:val="00622BDC"/>
    <w:rsid w:val="006C7C92"/>
    <w:rsid w:val="00780BEF"/>
    <w:rsid w:val="007F4F92"/>
    <w:rsid w:val="008D772F"/>
    <w:rsid w:val="008E0643"/>
    <w:rsid w:val="0099764C"/>
    <w:rsid w:val="00A60273"/>
    <w:rsid w:val="00AE0A08"/>
    <w:rsid w:val="00B7281A"/>
    <w:rsid w:val="00B72C6F"/>
    <w:rsid w:val="00B97703"/>
    <w:rsid w:val="00CD3570"/>
    <w:rsid w:val="00CD5F0E"/>
    <w:rsid w:val="00CF6087"/>
    <w:rsid w:val="00DB41AB"/>
    <w:rsid w:val="00DD5447"/>
    <w:rsid w:val="00DF6F5F"/>
    <w:rsid w:val="00F2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19</cp:revision>
  <cp:lastPrinted>2002-04-23T07:10:00Z</cp:lastPrinted>
  <dcterms:created xsi:type="dcterms:W3CDTF">2020-01-14T15:01:00Z</dcterms:created>
  <dcterms:modified xsi:type="dcterms:W3CDTF">2021-02-02T14:15:00Z</dcterms:modified>
</cp:coreProperties>
</file>