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C13C08" w:rsidRPr="004C05A3" w:rsidRDefault="00C13C0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C13C08" w:rsidRDefault="00C13C0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C13C08" w:rsidRPr="004C05A3" w:rsidRDefault="00C13C0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C13C08" w:rsidRDefault="00C13C0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C13C08" w:rsidRPr="002625EB" w:rsidRDefault="00C13C0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5pt" o:ole="">
                                  <v:imagedata r:id="rId13" o:title=""/>
                                </v:shape>
                                <o:OLEObject Type="Embed" ProgID="Equation.3" ShapeID="_x0000_i1026" DrawAspect="Content" ObjectID="_1652095039" r:id="rId14"/>
                              </w:object>
                            </w:r>
                            <w:r w:rsidRPr="002625EB">
                              <w:rPr>
                                <w:rFonts w:hint="eastAsia"/>
                              </w:rPr>
                              <w:t xml:space="preserve"> bits</w:t>
                            </w:r>
                          </w:p>
                          <w:p w14:paraId="661DF2C2" w14:textId="2253D7F1" w:rsidR="00C13C08" w:rsidRDefault="00C13C0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095040"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C13C08" w:rsidRPr="002625EB" w:rsidRDefault="00C13C0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5pt" o:ole="">
                            <v:imagedata r:id="rId13" o:title=""/>
                          </v:shape>
                          <o:OLEObject Type="Embed" ProgID="Equation.3" ShapeID="_x0000_i1026" DrawAspect="Content" ObjectID="_1652095039" r:id="rId17"/>
                        </w:object>
                      </w:r>
                      <w:r w:rsidRPr="002625EB">
                        <w:rPr>
                          <w:rFonts w:hint="eastAsia"/>
                        </w:rPr>
                        <w:t xml:space="preserve"> bits</w:t>
                      </w:r>
                    </w:p>
                    <w:p w14:paraId="661DF2C2" w14:textId="2253D7F1" w:rsidR="00C13C08" w:rsidRDefault="00C13C0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095040"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C13C08" w:rsidRPr="005A68FE" w:rsidRDefault="00C13C0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C13C08" w:rsidRPr="005A68FE" w:rsidRDefault="00C13C0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hint="eastAsia"/>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CommentReference"/>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lastRenderedPageBreak/>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w:t>
      </w:r>
      <w:r w:rsidR="00023C7B">
        <w:lastRenderedPageBreak/>
        <w:t xml:space="preserve">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 xml:space="preserve">However, this isssue is somewhat of an optimization, and if </w:t>
            </w:r>
            <w:bookmarkStart w:id="21" w:name="_GoBack"/>
            <w:bookmarkEnd w:id="21"/>
            <w:r w:rsidR="001C5C4B">
              <w:rPr>
                <w:rFonts w:ascii="Times New Roman" w:eastAsia="Yu Mincho" w:hAnsi="Times New Roman"/>
                <w:lang w:val="de-DE" w:eastAsia="ja-JP"/>
              </w:rPr>
              <w:t>it is impossible to agree, we can also simply decide to use RB set 0 in this case.</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2"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CommentReference"/>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lastRenderedPageBreak/>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C13C08" w:rsidRPr="004C05A3" w:rsidRDefault="00C13C0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C13C08" w:rsidRDefault="00C13C0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C13C08" w:rsidRPr="004C05A3" w:rsidRDefault="00C13C0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C13C08" w:rsidRDefault="00C13C08" w:rsidP="00F976AE"/>
                  </w:txbxContent>
                </v:textbox>
                <w10:wrap type="topAndBottom" anchorx="margin"/>
              </v:shape>
            </w:pict>
          </mc:Fallback>
        </mc:AlternateContent>
      </w:r>
      <w:r>
        <w:rPr>
          <w:rStyle w:val="BodyText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lastRenderedPageBreak/>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CommentReference"/>
        </w:rPr>
        <w:commentReference w:id="41"/>
      </w:r>
      <w:r>
        <w:rPr>
          <w:rFonts w:ascii="Times New Roman" w:eastAsia="SimSun" w:hAnsi="Times New Roman"/>
          <w:color w:val="FF0000"/>
        </w:rPr>
        <w:t>is detected</w:t>
      </w:r>
      <w:commentRangeEnd w:id="40"/>
      <w:r>
        <w:rPr>
          <w:rStyle w:val="CommentReference"/>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CommentReference"/>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40" w:right="1440" w:bottom="1440" w:left="1440" w:header="680" w:footer="567" w:gutter="0"/>
          <w:cols w:space="720"/>
          <w:docGrid w:linePitch="272"/>
        </w:sectPr>
      </w:pPr>
      <w:r>
        <w:rPr>
          <w:lang w:val="en-US"/>
        </w:rPr>
        <w:lastRenderedPageBreak/>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32" o:title=""/>
          </v:shape>
          <o:OLEObject Type="Embed" ProgID="Visio.Drawing.15" ShapeID="_x0000_i1029" DrawAspect="Content" ObjectID="_1652095037" r:id="rId33"/>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4" o:title=""/>
          </v:shape>
          <o:OLEObject Type="Embed" ProgID="Visio.Drawing.15" ShapeID="_x0000_i1030" DrawAspect="Content" ObjectID="_1652095038" r:id="rId35"/>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6"/>
      <w:footerReference w:type="default" r:id="rId37"/>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C13C08" w:rsidRDefault="00C13C08">
      <w:pPr>
        <w:pStyle w:val="CommentText"/>
      </w:pPr>
      <w:r>
        <w:rPr>
          <w:rStyle w:val="CommentReference"/>
        </w:rPr>
        <w:annotationRef/>
      </w:r>
      <w:r>
        <w:t>Captures the NR-U study item agreement for the UL. Msg3 initial and re-transmissions will be restricted to the bandwidth location of CORESET0, i.e., ~20 MHz.</w:t>
      </w:r>
    </w:p>
    <w:p w14:paraId="7DFC000C" w14:textId="77777777" w:rsidR="00C13C08" w:rsidRDefault="00C13C08">
      <w:pPr>
        <w:pStyle w:val="CommentText"/>
      </w:pPr>
    </w:p>
    <w:p w14:paraId="4999AF06" w14:textId="42A2E36F" w:rsidR="00C13C08" w:rsidRDefault="00C13C08">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C13C08" w:rsidRDefault="00C13C08" w:rsidP="009E2A1F">
      <w:pPr>
        <w:pStyle w:val="CommentText"/>
      </w:pPr>
      <w:r>
        <w:rPr>
          <w:rStyle w:val="CommentReference"/>
        </w:rPr>
        <w:annotationRef/>
      </w:r>
      <w:r>
        <w:t>Captures the NR-U study item agreement for the UL. Cell-specific PUCCH will be restricted to the bandwidth location of CORESET0, i.e., ~20 MHz.</w:t>
      </w:r>
    </w:p>
    <w:p w14:paraId="14B6AFE9" w14:textId="77777777" w:rsidR="00C13C08" w:rsidRDefault="00C13C08" w:rsidP="009E2A1F">
      <w:pPr>
        <w:pStyle w:val="CommentText"/>
      </w:pPr>
    </w:p>
    <w:p w14:paraId="39DCE8B2" w14:textId="3F874640" w:rsidR="00C13C08" w:rsidRDefault="00C13C08"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C13C08" w:rsidRDefault="00C13C08" w:rsidP="00FF63A5">
      <w:pPr>
        <w:pStyle w:val="CommentText"/>
      </w:pPr>
      <w:r>
        <w:rPr>
          <w:rStyle w:val="CommentReference"/>
        </w:rPr>
        <w:annotationRef/>
      </w:r>
      <w:r>
        <w:t>Earlier in Section 9.2.1 the following text clarifies what DCI format the UE detects:</w:t>
      </w:r>
    </w:p>
    <w:p w14:paraId="534CE0A5" w14:textId="77777777" w:rsidR="00C13C08" w:rsidRDefault="00C13C08" w:rsidP="00FF63A5">
      <w:pPr>
        <w:pStyle w:val="CommentText"/>
      </w:pPr>
    </w:p>
    <w:p w14:paraId="4752F4E7" w14:textId="77777777" w:rsidR="00C13C08" w:rsidRPr="00DA007B" w:rsidRDefault="00C13C08"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C13C08" w:rsidRDefault="00C13C08" w:rsidP="005E321A">
      <w:pPr>
        <w:pStyle w:val="CommentText"/>
      </w:pPr>
      <w:r>
        <w:rPr>
          <w:rStyle w:val="CommentReference"/>
        </w:rPr>
        <w:annotationRef/>
      </w:r>
      <w:r>
        <w:t>Note: TC-RNTI to be addressed separately (Issue #1)</w:t>
      </w:r>
    </w:p>
  </w:comment>
  <w:comment w:id="24" w:author="Stephen Grant" w:date="2020-05-23T08:36:00Z" w:initials="SG">
    <w:p w14:paraId="3996847D" w14:textId="77777777" w:rsidR="00C13C08" w:rsidRDefault="00C13C08" w:rsidP="00004759">
      <w:pPr>
        <w:pStyle w:val="CommentText"/>
      </w:pPr>
      <w:r>
        <w:rPr>
          <w:rStyle w:val="CommentReference"/>
        </w:rPr>
        <w:annotationRef/>
      </w:r>
      <w:r>
        <w:t>Note: TC-RNTI to be addressed separately (Issue #1)</w:t>
      </w:r>
    </w:p>
  </w:comment>
  <w:comment w:id="25" w:author="Stephen Grant" w:date="2020-05-23T08:36:00Z" w:initials="SG">
    <w:p w14:paraId="4CF48340" w14:textId="77777777" w:rsidR="00C13C08" w:rsidRDefault="00C13C08" w:rsidP="00004759">
      <w:pPr>
        <w:pStyle w:val="CommentText"/>
      </w:pPr>
      <w:r>
        <w:rPr>
          <w:rStyle w:val="CommentReference"/>
        </w:rPr>
        <w:annotationRef/>
      </w:r>
      <w:r>
        <w:t>Note: TC-RNTI to be addressed separately (Issue #1)</w:t>
      </w:r>
    </w:p>
  </w:comment>
  <w:comment w:id="41" w:author="Stephen Grant" w:date="2020-05-19T08:16:00Z" w:initials="SG">
    <w:p w14:paraId="52EDC1C4" w14:textId="77777777" w:rsidR="00C13C08" w:rsidRDefault="00C13C08" w:rsidP="00F976AE">
      <w:pPr>
        <w:pStyle w:val="CommentText"/>
      </w:pPr>
      <w:r>
        <w:rPr>
          <w:rStyle w:val="CommentReference"/>
        </w:rPr>
        <w:annotationRef/>
      </w:r>
      <w:r>
        <w:t>Earlier in Section 9.2.1 the following text clarifies what DCI format the UE detects:</w:t>
      </w:r>
    </w:p>
    <w:p w14:paraId="062F5260" w14:textId="77777777" w:rsidR="00C13C08" w:rsidRDefault="00C13C08" w:rsidP="00F976AE">
      <w:pPr>
        <w:pStyle w:val="CommentText"/>
      </w:pPr>
    </w:p>
    <w:p w14:paraId="6077DC01" w14:textId="77777777" w:rsidR="00C13C08" w:rsidRPr="00DA007B" w:rsidRDefault="00C13C08"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C13C08" w:rsidRDefault="00C13C08" w:rsidP="00F976AE">
      <w:pPr>
        <w:pStyle w:val="CommentText"/>
      </w:pPr>
      <w:r>
        <w:rPr>
          <w:rStyle w:val="CommentReference"/>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C13C08" w:rsidRDefault="00C13C08" w:rsidP="00F976AE">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E157" w14:textId="77777777" w:rsidR="00C13C08" w:rsidRDefault="00C13C08">
      <w:pPr>
        <w:spacing w:after="0" w:line="240" w:lineRule="auto"/>
      </w:pPr>
      <w:r>
        <w:separator/>
      </w:r>
    </w:p>
  </w:endnote>
  <w:endnote w:type="continuationSeparator" w:id="0">
    <w:p w14:paraId="09B61364" w14:textId="77777777" w:rsidR="00C13C08" w:rsidRDefault="00C1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FEE8" w14:textId="77777777" w:rsidR="00C13C08" w:rsidRDefault="00C13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C13C08" w:rsidRDefault="00C13C0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p w14:paraId="4282BD34" w14:textId="77777777" w:rsidR="00C13C08" w:rsidRDefault="00C13C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7BA3" w14:textId="77777777" w:rsidR="00C13C08" w:rsidRDefault="00C13C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C13C08" w:rsidRDefault="00C13C0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5D5AB" w14:textId="77777777" w:rsidR="00C13C08" w:rsidRDefault="00C13C08">
      <w:pPr>
        <w:spacing w:after="0" w:line="240" w:lineRule="auto"/>
      </w:pPr>
      <w:r>
        <w:separator/>
      </w:r>
    </w:p>
  </w:footnote>
  <w:footnote w:type="continuationSeparator" w:id="0">
    <w:p w14:paraId="303F4056" w14:textId="77777777" w:rsidR="00C13C08" w:rsidRDefault="00C1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C13C08" w:rsidRDefault="00C13C08">
    <w:r>
      <w:t xml:space="preserve">Page </w:t>
    </w:r>
    <w:r>
      <w:fldChar w:fldCharType="begin"/>
    </w:r>
    <w:r>
      <w:instrText>PAGE</w:instrText>
    </w:r>
    <w:r>
      <w:fldChar w:fldCharType="separate"/>
    </w:r>
    <w:r>
      <w:t>4</w:t>
    </w:r>
    <w:r>
      <w:fldChar w:fldCharType="end"/>
    </w:r>
    <w:r>
      <w:br/>
      <w:t>Draft prETS 300 ???: Month YYYY</w:t>
    </w:r>
  </w:p>
  <w:p w14:paraId="652BD847" w14:textId="77777777" w:rsidR="00C13C08" w:rsidRDefault="00C13C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A9BC" w14:textId="77777777" w:rsidR="00C13C08" w:rsidRDefault="00C13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12F3" w14:textId="77777777" w:rsidR="00C13C08" w:rsidRDefault="00C13C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13C08" w:rsidRDefault="00C13C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2.xml"/><Relationship Id="rId39"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package" Target="embeddings/Microsoft_Visio_Drawing.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8.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6FB18-BFC2-482E-846A-E9EB99E2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TotalTime>
  <Pages>20</Pages>
  <Words>7980</Words>
  <Characters>38861</Characters>
  <Application>Microsoft Office Word</Application>
  <DocSecurity>0</DocSecurity>
  <Lines>323</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4</cp:revision>
  <cp:lastPrinted>2008-01-30T21:09:00Z</cp:lastPrinted>
  <dcterms:created xsi:type="dcterms:W3CDTF">2020-05-27T10:20:00Z</dcterms:created>
  <dcterms:modified xsi:type="dcterms:W3CDTF">2020-05-27T10:57:00Z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