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“PUCCH-TimeDomainWindowLength”</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“PUCCH-TimeDomainWindowLength</w:t>
      </w:r>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r>
              <w:rPr>
                <w:rFonts w:hint="eastAsia"/>
                <w:lang w:eastAsia="zh-CN"/>
              </w:rPr>
              <w:t xml:space="preserve">Regrading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r>
              <w:rPr>
                <w:rFonts w:eastAsia="MS Mincho"/>
                <w:lang w:eastAsia="ja-JP"/>
              </w:rPr>
              <w:t>Basiclly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 xml:space="preserve">Our preference is {2, 4, 8} for PUSCH and {2, 4} for PUCCH. We can also be okay to define {2…8} for PUSCH and {2..4}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TimeDomainWindowLength,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lastRenderedPageBreak/>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PUSCH-TimeDomainWindowLength</w:t>
            </w:r>
            <w:r>
              <w:rPr>
                <w:rFonts w:ascii="Times New Roman" w:hAnsi="Times New Roman"/>
                <w:sz w:val="21"/>
                <w:szCs w:val="21"/>
                <w:lang w:eastAsia="zh-CN"/>
              </w:rPr>
              <w:t xml:space="preserve"> is </w:t>
            </w:r>
            <w:r>
              <w:rPr>
                <w:rFonts w:ascii="Times New Roman" w:hAnsi="Times New Roman"/>
                <w:sz w:val="21"/>
                <w:szCs w:val="21"/>
              </w:rPr>
              <w:t>INTEGER (2..[32]).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PUCCH-TimeDomainWindowLength</w:t>
            </w:r>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PUCCH-TimeDomainWindowLength</w:t>
            </w:r>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Huawei, HiSilicon</w:t>
            </w:r>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PUCCH-TimeDomainWindowLength</w:t>
            </w:r>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 xml:space="preserve">@all,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PUCCH-Frequencyhopping-Interval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PUSCH-Frequencyhopping-Interval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PUCCH-Frequencyhopping-Interval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PUSCH-Frequencyhopping-Interval.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similar to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PUCCH-TimeDomainWindowLength, PUCCH-Window-Restart, PUCCH-Frequencyhopping-Interval, and PUSCH-Frequencyhopping-Interval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(2..[</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p w14:paraId="317C93DF" w14:textId="7226E3FB"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3B811B4B"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 T</w:t>
            </w:r>
            <w:r w:rsidRPr="00371553">
              <w:rPr>
                <w:rFonts w:ascii="Arial" w:eastAsia="DengXian" w:hAnsi="Arial" w:cs="Arial"/>
                <w:color w:val="FF0000"/>
                <w:sz w:val="12"/>
                <w:szCs w:val="12"/>
                <w:lang w:eastAsia="zh-CN"/>
              </w:rPr>
              <w:t>his RRC parameter in shared for both DG-PUSCH and CG-PUSCH</w:t>
            </w:r>
          </w:p>
          <w:p w14:paraId="58643D15" w14:textId="6F318D25"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4BF1DADF" w:rsidR="007A57B2" w:rsidRDefault="00461C3F"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r>
              <w:rPr>
                <w:rFonts w:eastAsia="Malgun Gothic"/>
                <w:lang w:eastAsia="ko-KR"/>
              </w:rPr>
              <w:t>Therefore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w:t>
            </w:r>
            <w:r>
              <w:rPr>
                <w:rFonts w:eastAsia="Malgun Gothic"/>
                <w:lang w:eastAsia="ko-KR"/>
              </w:rPr>
              <w:lastRenderedPageBreak/>
              <w:t xml:space="preserve">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PUSCH-Frequencyhopping-Interval and PUCCH-Frequencyhopping-Interval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884828" w:rsidRPr="00AC5B0C" w14:paraId="32D51E67" w14:textId="77777777" w:rsidTr="00733099">
        <w:tc>
          <w:tcPr>
            <w:tcW w:w="2222" w:type="dxa"/>
            <w:shd w:val="clear" w:color="auto" w:fill="auto"/>
          </w:tcPr>
          <w:p w14:paraId="2EBD10B2" w14:textId="77777777" w:rsidR="00884828" w:rsidRPr="00AC5B0C" w:rsidRDefault="00884828" w:rsidP="00733099">
            <w:pPr>
              <w:spacing w:before="0" w:after="0"/>
              <w:rPr>
                <w:bCs/>
                <w:color w:val="00B0F0"/>
                <w:lang w:eastAsia="zh-CN"/>
              </w:rPr>
            </w:pPr>
            <w:r w:rsidRPr="00AC5B0C">
              <w:rPr>
                <w:bCs/>
                <w:color w:val="00B0F0"/>
                <w:lang w:eastAsia="zh-CN"/>
              </w:rPr>
              <w:lastRenderedPageBreak/>
              <w:t>FL</w:t>
            </w:r>
          </w:p>
        </w:tc>
        <w:tc>
          <w:tcPr>
            <w:tcW w:w="7740" w:type="dxa"/>
            <w:shd w:val="clear" w:color="auto" w:fill="auto"/>
          </w:tcPr>
          <w:p w14:paraId="26363683" w14:textId="77777777" w:rsidR="00884828" w:rsidRDefault="00884828" w:rsidP="00733099">
            <w:pPr>
              <w:spacing w:before="0" w:after="0"/>
              <w:rPr>
                <w:color w:val="00B0F0"/>
                <w:lang w:eastAsia="zh-CN"/>
              </w:rPr>
            </w:pPr>
            <w:r>
              <w:rPr>
                <w:color w:val="00B0F0"/>
                <w:lang w:eastAsia="zh-CN"/>
              </w:rPr>
              <w:t>@Mark, there was a comment from VIVO in last round: “</w:t>
            </w:r>
            <w:r w:rsidRPr="00AC5B0C">
              <w:rPr>
                <w:color w:val="00B0F0"/>
                <w:lang w:eastAsia="zh-CN"/>
              </w:rPr>
              <w:t>We agree with LG, and it is clear from previous agreement that inter-slot frequency hopping and DMRS bundling are coupled together. Having separate RRC parameters is for enabling/disabling inter-slot frequency hopping when DMRS bundling is configured and not other way round</w:t>
            </w:r>
            <w:r>
              <w:rPr>
                <w:color w:val="00B0F0"/>
                <w:lang w:eastAsia="zh-CN"/>
              </w:rPr>
              <w:t xml:space="preserve">”. VIVO can confirm their position about the two notes proposed. But I just assume there will be concerns on adding the first note. </w:t>
            </w:r>
          </w:p>
          <w:p w14:paraId="08D60A26" w14:textId="77777777" w:rsidR="00884828" w:rsidRDefault="00884828" w:rsidP="00733099">
            <w:pPr>
              <w:spacing w:before="0" w:after="0"/>
              <w:rPr>
                <w:color w:val="00B0F0"/>
                <w:lang w:eastAsia="zh-CN"/>
              </w:rPr>
            </w:pPr>
          </w:p>
          <w:p w14:paraId="164FFD05" w14:textId="77777777" w:rsidR="00884828" w:rsidRDefault="00884828" w:rsidP="00733099">
            <w:pPr>
              <w:spacing w:before="0" w:after="0"/>
              <w:rPr>
                <w:color w:val="00B0F0"/>
                <w:lang w:eastAsia="zh-CN"/>
              </w:rPr>
            </w:pPr>
            <w:r>
              <w:rPr>
                <w:color w:val="00B0F0"/>
                <w:lang w:eastAsia="zh-CN"/>
              </w:rPr>
              <w:t xml:space="preserve">To capture the current situation in the discussion, I suggest to do the following. The FFS is for RAN1 only for now. After we resolved the FFS, if we need inform RAN2 to update the description of the two RRC parameters, we will send LS. </w:t>
            </w:r>
          </w:p>
          <w:p w14:paraId="15AA588C" w14:textId="77777777" w:rsidR="00884828" w:rsidRDefault="00884828" w:rsidP="00733099">
            <w:pPr>
              <w:spacing w:before="0" w:after="0"/>
              <w:rPr>
                <w:color w:val="00B0F0"/>
                <w:lang w:eastAsia="zh-CN"/>
              </w:rPr>
            </w:pPr>
          </w:p>
          <w:p w14:paraId="4313C162" w14:textId="77777777" w:rsidR="00884828" w:rsidRDefault="00884828" w:rsidP="00733099">
            <w:pPr>
              <w:spacing w:before="0" w:after="0"/>
              <w:rPr>
                <w:rFonts w:eastAsia="Malgun Gothic"/>
                <w:lang w:eastAsia="ko-KR"/>
              </w:rPr>
            </w:pPr>
            <w:r w:rsidRPr="00AC5B0C">
              <w:rPr>
                <w:lang w:eastAsia="zh-CN"/>
              </w:rPr>
              <w:t xml:space="preserve">Note: When DMRS bundling for </w:t>
            </w:r>
            <w:r w:rsidRPr="00AC5B0C">
              <w:rPr>
                <w:rFonts w:eastAsia="Malgun Gothic"/>
                <w:lang w:eastAsia="ko-KR"/>
              </w:rPr>
              <w:t xml:space="preserve">PUSCH/PUCCH </w:t>
            </w:r>
            <w:r w:rsidRPr="00AC5B0C">
              <w:rPr>
                <w:lang w:eastAsia="zh-CN"/>
              </w:rPr>
              <w:t xml:space="preserve">is enabled by </w:t>
            </w:r>
            <w:r w:rsidRPr="00AC5B0C">
              <w:rPr>
                <w:rFonts w:eastAsia="Malgun Gothic"/>
                <w:lang w:eastAsia="ko-KR"/>
              </w:rPr>
              <w:t xml:space="preserve">PUSCH/PUCCH-DMRS-Bundling, frequency hopping interval is only determined by the configuration of hopping interval if hopping interval is configured. </w:t>
            </w:r>
          </w:p>
          <w:p w14:paraId="67EEB43A" w14:textId="77777777" w:rsidR="00884828" w:rsidRDefault="00884828" w:rsidP="00733099">
            <w:pPr>
              <w:spacing w:before="0" w:after="0"/>
              <w:rPr>
                <w:rFonts w:eastAsia="Malgun Gothic"/>
                <w:lang w:eastAsia="ko-KR"/>
              </w:rPr>
            </w:pPr>
            <w:r w:rsidRPr="00AC5B0C">
              <w:rPr>
                <w:rFonts w:eastAsia="Malgun Gothic"/>
                <w:lang w:eastAsia="ko-KR"/>
              </w:rPr>
              <w:t xml:space="preserve">FFS: whether/how to support/configure frequency hopping when DMRS bundling for  PUSCH/PUCCH </w:t>
            </w:r>
            <w:r w:rsidRPr="00AC5B0C">
              <w:rPr>
                <w:lang w:eastAsia="zh-CN"/>
              </w:rPr>
              <w:t xml:space="preserve">is disabled by </w:t>
            </w:r>
            <w:r w:rsidRPr="00AC5B0C">
              <w:rPr>
                <w:rFonts w:eastAsia="Malgun Gothic"/>
                <w:lang w:eastAsia="ko-KR"/>
              </w:rPr>
              <w:t xml:space="preserve">PUSCH/PUCCH-DMRS-Bundling.  </w:t>
            </w:r>
          </w:p>
          <w:p w14:paraId="4B84F6ED" w14:textId="77777777" w:rsidR="00884828" w:rsidRDefault="00884828" w:rsidP="00733099">
            <w:pPr>
              <w:spacing w:before="0" w:after="0"/>
              <w:rPr>
                <w:rFonts w:eastAsia="Malgun Gothic"/>
                <w:lang w:eastAsia="ko-KR"/>
              </w:rPr>
            </w:pPr>
          </w:p>
          <w:p w14:paraId="4701C47A" w14:textId="77777777" w:rsidR="00884828" w:rsidRDefault="00884828" w:rsidP="00733099">
            <w:pPr>
              <w:spacing w:before="0" w:after="0"/>
              <w:rPr>
                <w:rFonts w:eastAsia="Malgun Gothic"/>
                <w:color w:val="00B0F0"/>
                <w:lang w:eastAsia="ko-KR"/>
              </w:rPr>
            </w:pPr>
            <w:r w:rsidRPr="00535555">
              <w:rPr>
                <w:rFonts w:eastAsia="Malgun Gothic"/>
                <w:color w:val="00B0F0"/>
                <w:lang w:eastAsia="ko-KR"/>
              </w:rPr>
              <w:t xml:space="preserve">@all, </w:t>
            </w:r>
            <w:r>
              <w:rPr>
                <w:rFonts w:eastAsia="Malgun Gothic"/>
                <w:color w:val="00B0F0"/>
                <w:lang w:eastAsia="ko-KR"/>
              </w:rPr>
              <w:t>please check if the above note from FL is acceptable?</w:t>
            </w:r>
          </w:p>
          <w:p w14:paraId="29DB691E" w14:textId="77777777" w:rsidR="00884828" w:rsidRPr="00535555" w:rsidRDefault="00884828" w:rsidP="00733099">
            <w:pPr>
              <w:spacing w:before="0" w:after="0"/>
              <w:rPr>
                <w:color w:val="00B0F0"/>
                <w:lang w:eastAsia="zh-CN"/>
              </w:rPr>
            </w:pPr>
            <w:r>
              <w:rPr>
                <w:color w:val="00B0F0"/>
                <w:lang w:eastAsia="zh-CN"/>
              </w:rPr>
              <w:t xml:space="preserve">@all, please also check if the two original notes proposed by Mark are acceptable. If yes, FL will be happy to take those and close this issue. </w:t>
            </w:r>
          </w:p>
          <w:p w14:paraId="615C73D8" w14:textId="77777777" w:rsidR="00884828" w:rsidRPr="00AC5B0C" w:rsidRDefault="00884828" w:rsidP="00733099">
            <w:pPr>
              <w:spacing w:before="0" w:after="0"/>
              <w:rPr>
                <w:color w:val="00B0F0"/>
                <w:lang w:eastAsia="zh-CN"/>
              </w:rPr>
            </w:pPr>
          </w:p>
        </w:tc>
      </w:tr>
      <w:tr w:rsidR="007A57B2" w14:paraId="77B8311F" w14:textId="77777777" w:rsidTr="006D2C57">
        <w:tc>
          <w:tcPr>
            <w:tcW w:w="2222" w:type="dxa"/>
            <w:shd w:val="clear" w:color="auto" w:fill="auto"/>
          </w:tcPr>
          <w:p w14:paraId="41E03689" w14:textId="186684DD" w:rsidR="007A57B2" w:rsidRDefault="00461C3F" w:rsidP="006D2C57">
            <w:pPr>
              <w:spacing w:before="0" w:after="0"/>
              <w:rPr>
                <w:bCs/>
                <w:lang w:eastAsia="zh-CN"/>
              </w:rPr>
            </w:pPr>
            <w:r>
              <w:rPr>
                <w:bCs/>
                <w:lang w:eastAsia="zh-CN"/>
              </w:rPr>
              <w:t>Ericsson2</w:t>
            </w:r>
          </w:p>
        </w:tc>
        <w:tc>
          <w:tcPr>
            <w:tcW w:w="7740" w:type="dxa"/>
            <w:shd w:val="clear" w:color="auto" w:fill="auto"/>
          </w:tcPr>
          <w:p w14:paraId="03B9532A" w14:textId="7DB7246A" w:rsidR="007A57B2" w:rsidRDefault="00461C3F" w:rsidP="006D2C57">
            <w:pPr>
              <w:spacing w:before="0" w:after="0"/>
              <w:rPr>
                <w:lang w:eastAsia="zh-CN"/>
              </w:rPr>
            </w:pPr>
            <w:r>
              <w:rPr>
                <w:lang w:eastAsia="zh-CN"/>
              </w:rPr>
              <w:t>Thanks much to the FL for helping us to converge.  While I think the two notes I suggest are simply statements of what is agreed (based on the agreements I quoted), I can accept the FL proposal</w:t>
            </w:r>
            <w:r w:rsidR="00016DDA">
              <w:rPr>
                <w:lang w:eastAsia="zh-CN"/>
              </w:rPr>
              <w:t xml:space="preserve"> if other companies prefer that.</w:t>
            </w: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t>D</w:t>
      </w:r>
      <w:r>
        <w:t>ynamic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lastRenderedPageBreak/>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lastRenderedPageBreak/>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lastRenderedPageBreak/>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lastRenderedPageBreak/>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lastRenderedPageBreak/>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lastRenderedPageBreak/>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lastRenderedPageBreak/>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lastRenderedPageBreak/>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Inter slot freq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lastRenderedPageBreak/>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lastRenderedPageBreak/>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t>
            </w:r>
            <w:r>
              <w:rPr>
                <w:lang w:eastAsia="zh-CN"/>
              </w:rPr>
              <w:lastRenderedPageBreak/>
              <w:t>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lastRenderedPageBreak/>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w:t>
            </w:r>
            <w:r>
              <w:rPr>
                <w:iCs/>
              </w:rPr>
              <w:lastRenderedPageBreak/>
              <w:t>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xml:space="preserve">, 5 in this example), </w:t>
            </w:r>
            <w:r>
              <w:rPr>
                <w:iCs/>
                <w:lang w:eastAsia="zh-CN"/>
              </w:rPr>
              <w:lastRenderedPageBreak/>
              <w:t>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lastRenderedPageBreak/>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w:t>
            </w:r>
            <w:r>
              <w:rPr>
                <w:bCs/>
                <w:lang w:eastAsia="zh-CN"/>
              </w:rPr>
              <w:lastRenderedPageBreak/>
              <w:t>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305ADE">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305ADE">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305ADE">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lastRenderedPageBreak/>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Hopping intervals should be derived based on Frequencyhopping-Interval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lastRenderedPageBreak/>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lastRenderedPageBreak/>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r>
              <w:rPr>
                <w:lang w:eastAsia="zh-CN"/>
              </w:rPr>
              <w:t>hopping_offset  = floor((slot_num+offset)/hop_duration) mod num_hops</w:t>
            </w:r>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lastRenderedPageBreak/>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lastRenderedPageBreak/>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 xml:space="preserve">i.e., “if hopping interval is not configured, the default hopping interval is the same as the configured TDW length” and “if L is not configured, the default value of L = min </w:t>
            </w:r>
            <w:r>
              <w:rPr>
                <w:rFonts w:eastAsia="Malgun Gothic"/>
                <w:lang w:eastAsia="ko-KR"/>
              </w:rPr>
              <w:lastRenderedPageBreak/>
              <w:t>(maximum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lost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 xml:space="preserve">Considering that we have agreed the default frequency hopping interval is the length of configured TDW, and the </w:t>
            </w:r>
            <w:r>
              <w:rPr>
                <w:rFonts w:eastAsia="Malgun Gothic"/>
                <w:lang w:eastAsia="ko-KR"/>
              </w:rPr>
              <w:lastRenderedPageBreak/>
              <w:t>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lastRenderedPageBreak/>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lastRenderedPageBreak/>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w:t>
            </w:r>
            <w:r>
              <w:rPr>
                <w:lang w:eastAsia="zh-CN"/>
              </w:rPr>
              <w:lastRenderedPageBreak/>
              <w:t>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lastRenderedPageBreak/>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305ADE">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305ADE">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305ADE">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w:t>
            </w:r>
            <w:r>
              <w:rPr>
                <w:rFonts w:eastAsia="Malgun Gothic"/>
                <w:lang w:eastAsia="ko-KR"/>
              </w:rPr>
              <w:lastRenderedPageBreak/>
              <w:t xml:space="preserve">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lastRenderedPageBreak/>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Frequency hopping for TBoMS</w:t>
      </w:r>
    </w:p>
    <w:p w14:paraId="23DEEF46" w14:textId="77777777" w:rsidR="00385B9B" w:rsidRDefault="00080E11">
      <w:pPr>
        <w:spacing w:before="72"/>
      </w:pPr>
      <w:r>
        <w:t xml:space="preserve">There are a few proposals to support frequency hopping for TBoMS,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TBoMS. </w:t>
      </w:r>
    </w:p>
    <w:p w14:paraId="0C44FAF2" w14:textId="77777777" w:rsidR="00385B9B" w:rsidRDefault="00080E11">
      <w:pPr>
        <w:numPr>
          <w:ilvl w:val="1"/>
          <w:numId w:val="19"/>
        </w:numPr>
        <w:spacing w:before="60" w:after="0" w:line="240" w:lineRule="auto"/>
        <w:ind w:left="648" w:hanging="360"/>
      </w:pPr>
      <w:r>
        <w:t>Frequency hopping pattern for TBoMS is determined based on physical slot index.</w:t>
      </w:r>
    </w:p>
    <w:p w14:paraId="4D5BCB30" w14:textId="77777777" w:rsidR="00385B9B" w:rsidRDefault="00080E11">
      <w:pPr>
        <w:numPr>
          <w:ilvl w:val="0"/>
          <w:numId w:val="19"/>
        </w:numPr>
        <w:spacing w:before="60" w:after="0" w:line="240" w:lineRule="auto"/>
        <w:ind w:left="288" w:hanging="288"/>
      </w:pPr>
      <w:r>
        <w:t>For repetition of a single TBoMS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Proposal 8: The bundling of inter-slot frequency hopping should be supported for TBoMS.</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TBoMS</w:t>
      </w:r>
      <w:bookmarkEnd w:id="28"/>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The same mechanism for inter-slot FH with DMRS bundling for type-A PUSCH repetition can be reused for TBoMS.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lastRenderedPageBreak/>
              <w:t>The TDW determination procedure agreed for PUSCH repetition type A is reused, when applicable, for PUSCH repetition type B and TBoMS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Reuse mechanism for PUSCH repetition type A without additional enhancement for TBoMS.</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lastRenderedPageBreak/>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lastRenderedPageBreak/>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TBoMS without repetitions, I don’t see how the mechanism is different: TBoMS will be scheduled for some number of slots, and the hopping pattern should not be different whether the slot is a repetition or a slot of a single TBoMS.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FFS: for TBoMS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we are not sure if the same mechanism of inter-slot frequency hopping can be reused for all cases of TBoMS with repetitions. But for progress, if “reused” here means no optimization of FH mechanism specific to TBoMS with repetitions, we are OK to add this case, i.e.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FFS: for TBoMS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TBoMS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lastRenderedPageBreak/>
              <w:t>OPPO</w:t>
            </w:r>
          </w:p>
        </w:tc>
        <w:tc>
          <w:tcPr>
            <w:tcW w:w="7740" w:type="dxa"/>
            <w:shd w:val="clear" w:color="auto" w:fill="auto"/>
          </w:tcPr>
          <w:p w14:paraId="25DB35D7" w14:textId="77777777" w:rsidR="006B2CCB" w:rsidRDefault="006B2CCB" w:rsidP="006D2C57">
            <w:pPr>
              <w:spacing w:after="0"/>
              <w:rPr>
                <w:lang w:eastAsia="zh-CN"/>
              </w:rPr>
            </w:pPr>
            <w:r>
              <w:rPr>
                <w:lang w:eastAsia="zh-CN"/>
              </w:rPr>
              <w:t>We actually have the same question as LG that the TBoMS repetition does not require different treatment than single TBoMS. Note the processing rules are all slot based, then there are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TBoMS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FFS: for TBoMS with repetitions</w:t>
      </w:r>
      <w:r w:rsidRPr="00261910">
        <w:rPr>
          <w:rFonts w:ascii="Times New Roman" w:hAnsi="Times New Roman"/>
          <w:b/>
          <w:bCs/>
          <w:color w:val="00B050"/>
          <w:sz w:val="20"/>
          <w:szCs w:val="20"/>
        </w:rPr>
        <w:t>.  No optimization of FH mechanism specific to TBoMS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471428C6" w:rsidR="00261910" w:rsidRDefault="00261910" w:rsidP="006D2C57">
            <w:pPr>
              <w:spacing w:before="0" w:after="0"/>
              <w:rPr>
                <w:bCs/>
                <w:lang w:eastAsia="zh-CN"/>
              </w:rPr>
            </w:pPr>
          </w:p>
        </w:tc>
        <w:tc>
          <w:tcPr>
            <w:tcW w:w="7740" w:type="dxa"/>
            <w:shd w:val="clear" w:color="auto" w:fill="auto"/>
          </w:tcPr>
          <w:p w14:paraId="3385415F" w14:textId="3B36F9A6" w:rsidR="00261910" w:rsidRDefault="00261910" w:rsidP="006D2C57">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lastRenderedPageBreak/>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TBoMS. </w:t>
      </w:r>
    </w:p>
    <w:p w14:paraId="1D8C6635" w14:textId="77777777" w:rsidR="00385B9B" w:rsidRDefault="00080E11">
      <w:pPr>
        <w:pStyle w:val="Heading1"/>
      </w:pPr>
      <w:r>
        <w:lastRenderedPageBreak/>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305ADE">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305ADE">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305ADE">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305ADE">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305ADE">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305ADE">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305ADE">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305ADE">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305ADE">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305ADE">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305ADE">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305ADE">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305ADE">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305ADE">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r>
              <w:rPr>
                <w:iCs/>
                <w:lang w:eastAsia="zh-CN"/>
              </w:rPr>
              <w:t>xiaomi</w:t>
            </w:r>
          </w:p>
        </w:tc>
      </w:tr>
      <w:tr w:rsidR="00385B9B" w14:paraId="18A20B6E" w14:textId="77777777">
        <w:trPr>
          <w:trHeight w:val="600"/>
        </w:trPr>
        <w:tc>
          <w:tcPr>
            <w:tcW w:w="1345" w:type="dxa"/>
          </w:tcPr>
          <w:p w14:paraId="24C054BC" w14:textId="77777777" w:rsidR="00385B9B" w:rsidRDefault="00305ADE">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305ADE">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305ADE">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305ADE">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305ADE">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305ADE">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305ADE">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12971" w14:textId="77777777" w:rsidR="00305ADE" w:rsidRDefault="00305ADE">
      <w:pPr>
        <w:spacing w:line="240" w:lineRule="auto"/>
      </w:pPr>
      <w:r>
        <w:separator/>
      </w:r>
    </w:p>
  </w:endnote>
  <w:endnote w:type="continuationSeparator" w:id="0">
    <w:p w14:paraId="48C1EB48" w14:textId="77777777" w:rsidR="00305ADE" w:rsidRDefault="00305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BB23B" w14:textId="77777777" w:rsidR="00305ADE" w:rsidRDefault="00305ADE">
      <w:pPr>
        <w:spacing w:after="0" w:line="240" w:lineRule="auto"/>
      </w:pPr>
      <w:r>
        <w:separator/>
      </w:r>
    </w:p>
  </w:footnote>
  <w:footnote w:type="continuationSeparator" w:id="0">
    <w:p w14:paraId="2C24FA9C" w14:textId="77777777" w:rsidR="00305ADE" w:rsidRDefault="0030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63</Pages>
  <Words>22210</Words>
  <Characters>126598</Characters>
  <Application>Microsoft Office Word</Application>
  <DocSecurity>0</DocSecurity>
  <Lines>1054</Lines>
  <Paragraphs>297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13</cp:revision>
  <cp:lastPrinted>2014-11-07T05:38:00Z</cp:lastPrinted>
  <dcterms:created xsi:type="dcterms:W3CDTF">2022-01-24T19:10:00Z</dcterms:created>
  <dcterms:modified xsi:type="dcterms:W3CDTF">2022-01-25T02:03:00Z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