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Heading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Heading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Heading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ListParagraph"/>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“PUCCH-DMRS-Bundling” is per UL BWP</w:t>
      </w:r>
    </w:p>
    <w:p w14:paraId="67A3AD0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lastRenderedPageBreak/>
              <w:t xml:space="preserve">For the common design between DMRS bundling of PUSCH and PUCCH, </w:t>
            </w:r>
            <w:r>
              <w:rPr>
                <w:rFonts w:eastAsia="Malgun Gothic"/>
                <w:lang w:eastAsia="ko-KR"/>
              </w:rPr>
              <w:t>“PUCCH-DMRS-Bundling” should be per UL BWP which is aligned to DMRS bundling for PUSCH.</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xml:space="preserve">”) can be configured per PUCCH resource format, since the required length for the DMRS bundling for long/short </w:t>
            </w:r>
            <w:r>
              <w:rPr>
                <w:rFonts w:eastAsia="MS Mincho"/>
                <w:lang w:eastAsia="ja-JP"/>
              </w:rPr>
              <w:lastRenderedPageBreak/>
              <w:t>PUCCH format may be different with considering e.g. different TDD pattern.</w:t>
            </w:r>
          </w:p>
        </w:tc>
      </w:tr>
    </w:tbl>
    <w:p w14:paraId="20493DB5" w14:textId="77777777" w:rsidR="00CC5C59" w:rsidRDefault="00CC5C59">
      <w:pPr>
        <w:rPr>
          <w:b/>
          <w:bCs/>
          <w:u w:val="single"/>
        </w:rPr>
      </w:pPr>
    </w:p>
    <w:p w14:paraId="34D0FA95" w14:textId="77777777" w:rsidR="00CC5C59" w:rsidRDefault="005F4B9E">
      <w:pPr>
        <w:pStyle w:val="Heading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TableGrid"/>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lastRenderedPageBreak/>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bl>
    <w:p w14:paraId="3F9455F6" w14:textId="77777777" w:rsidR="00CC5C59" w:rsidRDefault="00CC5C59">
      <w:pPr>
        <w:rPr>
          <w:b/>
          <w:bCs/>
          <w:u w:val="single"/>
        </w:rPr>
      </w:pPr>
    </w:p>
    <w:p w14:paraId="38B28301" w14:textId="77777777" w:rsidR="00CC5C59" w:rsidRDefault="005F4B9E">
      <w:pPr>
        <w:pStyle w:val="Heading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Heading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BodyText"/>
        <w:spacing w:after="0" w:line="259" w:lineRule="auto"/>
        <w:jc w:val="left"/>
        <w:rPr>
          <w:rFonts w:ascii="Times New Roman" w:hAnsi="Times New Roman"/>
          <w:szCs w:val="20"/>
        </w:rPr>
      </w:pPr>
    </w:p>
    <w:p w14:paraId="42BE1404" w14:textId="77777777" w:rsidR="00CC5C59" w:rsidRDefault="005F4B9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Heading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Heading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Heading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TA adjustment;</w:t>
      </w:r>
    </w:p>
    <w:p w14:paraId="0380C52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Caption"/>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hint="eastAsia"/>
                <w:bCs/>
                <w:lang w:eastAsia="ko-KR"/>
              </w:rPr>
            </w:pPr>
            <w:proofErr w:type="spellStart"/>
            <w:r w:rsidRPr="00F21B3D">
              <w:rPr>
                <w:rFonts w:eastAsia="Malgun Gothic"/>
                <w:bCs/>
                <w:lang w:eastAsia="ko-KR"/>
              </w:rPr>
              <w:t>InterDigital</w:t>
            </w:r>
            <w:proofErr w:type="spellEnd"/>
          </w:p>
        </w:tc>
        <w:tc>
          <w:tcPr>
            <w:tcW w:w="7627" w:type="dxa"/>
          </w:tcPr>
          <w:p w14:paraId="44DA09CF" w14:textId="645D3821" w:rsidR="00243D6C" w:rsidRDefault="00243D6C" w:rsidP="00243D6C">
            <w:pPr>
              <w:spacing w:after="0"/>
              <w:rPr>
                <w:rFonts w:eastAsia="Malgun Gothic" w:hint="eastAsia"/>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bl>
    <w:p w14:paraId="60D65C76" w14:textId="77777777" w:rsidR="00CC5C59" w:rsidRDefault="00CC5C59">
      <w:pPr>
        <w:rPr>
          <w:bCs/>
          <w:lang w:eastAsia="zh-CN"/>
        </w:rPr>
      </w:pPr>
    </w:p>
    <w:p w14:paraId="1AA612D4" w14:textId="77777777" w:rsidR="00CC5C59" w:rsidRDefault="005F4B9E">
      <w:pPr>
        <w:pStyle w:val="Heading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Heading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lastRenderedPageBreak/>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13907CD0" w14:textId="77777777" w:rsidR="00CC5C59" w:rsidRDefault="005F4B9E">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lastRenderedPageBreak/>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ListParagraph"/>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ListParagraph"/>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index. Hence, for inter-slot frequency hopping with DMRS bundling, the starting RB index for </w:t>
            </w:r>
            <w:r>
              <w:rPr>
                <w:iCs/>
              </w:rPr>
              <w:lastRenderedPageBreak/>
              <w:t xml:space="preserve">each frequency hop </w:t>
            </w:r>
            <w:proofErr w:type="spellStart"/>
            <w:r>
              <w:rPr>
                <w:iCs/>
              </w:rPr>
              <w:t>can not</w:t>
            </w:r>
            <w:proofErr w:type="spellEnd"/>
            <w:r>
              <w:rPr>
                <w:iCs/>
              </w:rPr>
              <w:t xml:space="preserve">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50196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lastRenderedPageBreak/>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bl>
    <w:p w14:paraId="27DC4704" w14:textId="77777777" w:rsidR="00CC5C59" w:rsidRDefault="00CC5C59">
      <w:pPr>
        <w:spacing w:after="0"/>
        <w:jc w:val="left"/>
      </w:pPr>
    </w:p>
    <w:p w14:paraId="489D3081" w14:textId="77777777" w:rsidR="00CC5C59" w:rsidRDefault="005F4B9E">
      <w:pPr>
        <w:pStyle w:val="Heading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ListParagraph"/>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E81375">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E81375">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E81375">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ListParagraph"/>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ListParagraph"/>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ListParagraph"/>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ListParagraph"/>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6E84DB3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lastRenderedPageBreak/>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ListParagraph"/>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Heading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lastRenderedPageBreak/>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hint="eastAsia"/>
                <w:bCs/>
                <w:lang w:eastAsia="ja-JP"/>
              </w:rPr>
            </w:pPr>
            <w:proofErr w:type="spellStart"/>
            <w:r>
              <w:rPr>
                <w:rFonts w:eastAsia="Malgun Gothic"/>
                <w:bCs/>
                <w:lang w:eastAsia="ko-KR"/>
              </w:rPr>
              <w:t>InterDigital</w:t>
            </w:r>
            <w:proofErr w:type="spellEnd"/>
          </w:p>
        </w:tc>
        <w:tc>
          <w:tcPr>
            <w:tcW w:w="3252" w:type="dxa"/>
          </w:tcPr>
          <w:p w14:paraId="3DFECCBA" w14:textId="0D9A49B2" w:rsidR="00E94A40" w:rsidRDefault="00E94A40" w:rsidP="00E94A40">
            <w:pPr>
              <w:rPr>
                <w:rFonts w:eastAsia="MS Mincho" w:hint="eastAsia"/>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Heading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w:t>
            </w:r>
            <w:r w:rsidRPr="00AA4EBB">
              <w:rPr>
                <w:color w:val="000000"/>
                <w:sz w:val="21"/>
                <w:szCs w:val="21"/>
                <w:lang w:eastAsia="zh-CN"/>
              </w:rPr>
              <w:lastRenderedPageBreak/>
              <w:t xml:space="preserve">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bl>
    <w:p w14:paraId="2ADE6A0E" w14:textId="77777777" w:rsidR="00CC5C59" w:rsidRDefault="00CC5C59">
      <w:pPr>
        <w:spacing w:line="252" w:lineRule="auto"/>
        <w:rPr>
          <w:sz w:val="22"/>
          <w:szCs w:val="22"/>
        </w:rPr>
      </w:pPr>
    </w:p>
    <w:p w14:paraId="3197760D" w14:textId="77777777" w:rsidR="00CC5C59" w:rsidRDefault="005F4B9E">
      <w:pPr>
        <w:pStyle w:val="Heading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Heading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Heading1"/>
      </w:pPr>
      <w:bookmarkStart w:id="19" w:name="_Ref54470658"/>
      <w:r>
        <w:t>References</w:t>
      </w:r>
      <w:bookmarkEnd w:id="19"/>
    </w:p>
    <w:tbl>
      <w:tblPr>
        <w:tblStyle w:val="TableGrid"/>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E81375">
            <w:pPr>
              <w:spacing w:before="0" w:after="0"/>
              <w:rPr>
                <w:iCs/>
                <w:u w:val="single"/>
                <w:lang w:eastAsia="zh-CN"/>
              </w:rPr>
            </w:pPr>
            <w:hyperlink r:id="rId14" w:tgtFrame="_parent" w:history="1">
              <w:r w:rsidR="005F4B9E">
                <w:rPr>
                  <w:rStyle w:val="Hyperlink"/>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E81375">
            <w:pPr>
              <w:spacing w:before="0" w:after="0"/>
              <w:rPr>
                <w:iCs/>
                <w:u w:val="single"/>
                <w:lang w:eastAsia="zh-CN"/>
              </w:rPr>
            </w:pPr>
            <w:hyperlink r:id="rId15" w:tgtFrame="_parent" w:history="1">
              <w:r w:rsidR="005F4B9E">
                <w:rPr>
                  <w:rStyle w:val="Hyperlink"/>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E81375">
            <w:pPr>
              <w:spacing w:before="0" w:after="0"/>
              <w:rPr>
                <w:iCs/>
                <w:u w:val="single"/>
                <w:lang w:eastAsia="zh-CN"/>
              </w:rPr>
            </w:pPr>
            <w:hyperlink r:id="rId16" w:tgtFrame="_parent" w:history="1">
              <w:r w:rsidR="005F4B9E">
                <w:rPr>
                  <w:rStyle w:val="Hyperlink"/>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E81375">
            <w:pPr>
              <w:spacing w:before="0" w:after="0"/>
              <w:rPr>
                <w:iCs/>
                <w:u w:val="single"/>
                <w:lang w:eastAsia="zh-CN"/>
              </w:rPr>
            </w:pPr>
            <w:hyperlink r:id="rId17" w:tgtFrame="_parent" w:history="1">
              <w:r w:rsidR="005F4B9E">
                <w:rPr>
                  <w:rStyle w:val="Hyperlink"/>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E81375">
            <w:pPr>
              <w:spacing w:before="0" w:after="0"/>
              <w:rPr>
                <w:iCs/>
                <w:u w:val="single"/>
                <w:lang w:eastAsia="zh-CN"/>
              </w:rPr>
            </w:pPr>
            <w:hyperlink r:id="rId18" w:tgtFrame="_parent" w:history="1">
              <w:r w:rsidR="005F4B9E">
                <w:rPr>
                  <w:rStyle w:val="Hyperlink"/>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E81375">
            <w:pPr>
              <w:spacing w:before="0" w:after="0"/>
              <w:rPr>
                <w:iCs/>
                <w:u w:val="single"/>
                <w:lang w:eastAsia="zh-CN"/>
              </w:rPr>
            </w:pPr>
            <w:hyperlink r:id="rId19" w:tgtFrame="_parent" w:history="1">
              <w:r w:rsidR="005F4B9E">
                <w:rPr>
                  <w:rStyle w:val="Hyperlink"/>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E81375">
            <w:pPr>
              <w:spacing w:before="0" w:after="0"/>
              <w:rPr>
                <w:iCs/>
                <w:u w:val="single"/>
                <w:lang w:eastAsia="zh-CN"/>
              </w:rPr>
            </w:pPr>
            <w:hyperlink r:id="rId20" w:tgtFrame="_parent" w:history="1">
              <w:r w:rsidR="005F4B9E">
                <w:rPr>
                  <w:rStyle w:val="Hyperlink"/>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E81375">
            <w:pPr>
              <w:spacing w:before="0" w:after="0"/>
              <w:rPr>
                <w:iCs/>
                <w:u w:val="single"/>
                <w:lang w:eastAsia="zh-CN"/>
              </w:rPr>
            </w:pPr>
            <w:hyperlink r:id="rId21" w:tgtFrame="_parent" w:history="1">
              <w:r w:rsidR="005F4B9E">
                <w:rPr>
                  <w:rStyle w:val="Hyperlink"/>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E81375">
            <w:pPr>
              <w:spacing w:before="0" w:after="0"/>
              <w:rPr>
                <w:iCs/>
                <w:u w:val="single"/>
                <w:lang w:eastAsia="zh-CN"/>
              </w:rPr>
            </w:pPr>
            <w:hyperlink r:id="rId22" w:tgtFrame="_parent" w:history="1">
              <w:r w:rsidR="005F4B9E">
                <w:rPr>
                  <w:rStyle w:val="Hyperlink"/>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E81375">
            <w:pPr>
              <w:spacing w:before="0" w:after="0"/>
              <w:rPr>
                <w:iCs/>
                <w:u w:val="single"/>
                <w:lang w:eastAsia="zh-CN"/>
              </w:rPr>
            </w:pPr>
            <w:hyperlink r:id="rId23" w:tgtFrame="_parent" w:history="1">
              <w:r w:rsidR="005F4B9E">
                <w:rPr>
                  <w:rStyle w:val="Hyperlink"/>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E81375">
            <w:pPr>
              <w:spacing w:before="0" w:after="0"/>
              <w:rPr>
                <w:iCs/>
                <w:u w:val="single"/>
                <w:lang w:eastAsia="zh-CN"/>
              </w:rPr>
            </w:pPr>
            <w:hyperlink r:id="rId24" w:tgtFrame="_parent" w:history="1">
              <w:r w:rsidR="005F4B9E">
                <w:rPr>
                  <w:rStyle w:val="Hyperlink"/>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E81375">
            <w:pPr>
              <w:spacing w:before="0" w:after="0"/>
              <w:rPr>
                <w:iCs/>
                <w:u w:val="single"/>
                <w:lang w:eastAsia="zh-CN"/>
              </w:rPr>
            </w:pPr>
            <w:hyperlink r:id="rId25" w:tgtFrame="_parent" w:history="1">
              <w:r w:rsidR="005F4B9E">
                <w:rPr>
                  <w:rStyle w:val="Hyperlink"/>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E81375">
            <w:pPr>
              <w:spacing w:before="0" w:after="0"/>
              <w:rPr>
                <w:iCs/>
                <w:u w:val="single"/>
                <w:lang w:eastAsia="zh-CN"/>
              </w:rPr>
            </w:pPr>
            <w:hyperlink r:id="rId26" w:tgtFrame="_parent" w:history="1">
              <w:r w:rsidR="005F4B9E">
                <w:rPr>
                  <w:rStyle w:val="Hyperlink"/>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E81375">
            <w:pPr>
              <w:spacing w:before="0" w:after="0"/>
              <w:rPr>
                <w:iCs/>
                <w:u w:val="single"/>
                <w:lang w:eastAsia="zh-CN"/>
              </w:rPr>
            </w:pPr>
            <w:hyperlink r:id="rId27" w:tgtFrame="_parent" w:history="1">
              <w:r w:rsidR="005F4B9E">
                <w:rPr>
                  <w:rStyle w:val="Hyperlink"/>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E81375">
            <w:pPr>
              <w:spacing w:before="0" w:after="0"/>
              <w:rPr>
                <w:iCs/>
                <w:u w:val="single"/>
                <w:lang w:eastAsia="zh-CN"/>
              </w:rPr>
            </w:pPr>
            <w:hyperlink r:id="rId28" w:tgtFrame="_parent" w:history="1">
              <w:r w:rsidR="005F4B9E">
                <w:rPr>
                  <w:rStyle w:val="Hyperlink"/>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E81375">
            <w:pPr>
              <w:spacing w:before="0" w:after="0"/>
              <w:rPr>
                <w:iCs/>
                <w:u w:val="single"/>
                <w:lang w:eastAsia="zh-CN"/>
              </w:rPr>
            </w:pPr>
            <w:hyperlink r:id="rId29" w:tgtFrame="_parent" w:history="1">
              <w:r w:rsidR="005F4B9E">
                <w:rPr>
                  <w:rStyle w:val="Hyperlink"/>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E81375">
            <w:pPr>
              <w:spacing w:before="0" w:after="0"/>
              <w:rPr>
                <w:iCs/>
                <w:u w:val="single"/>
                <w:lang w:eastAsia="zh-CN"/>
              </w:rPr>
            </w:pPr>
            <w:hyperlink r:id="rId30" w:tgtFrame="_parent" w:history="1">
              <w:r w:rsidR="005F4B9E">
                <w:rPr>
                  <w:rStyle w:val="Hyperlink"/>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E81375">
            <w:pPr>
              <w:spacing w:before="0" w:after="0"/>
              <w:rPr>
                <w:iCs/>
                <w:u w:val="single"/>
                <w:lang w:eastAsia="zh-CN"/>
              </w:rPr>
            </w:pPr>
            <w:hyperlink r:id="rId31" w:tgtFrame="_parent" w:history="1">
              <w:r w:rsidR="005F4B9E">
                <w:rPr>
                  <w:rStyle w:val="Hyperlink"/>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E81375">
            <w:pPr>
              <w:spacing w:before="0" w:after="0"/>
              <w:rPr>
                <w:iCs/>
                <w:u w:val="single"/>
                <w:lang w:eastAsia="zh-CN"/>
              </w:rPr>
            </w:pPr>
            <w:hyperlink r:id="rId32" w:tgtFrame="_parent" w:history="1">
              <w:r w:rsidR="005F4B9E">
                <w:rPr>
                  <w:rStyle w:val="Hyperlink"/>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E81375">
            <w:pPr>
              <w:spacing w:before="0" w:after="0"/>
              <w:rPr>
                <w:iCs/>
                <w:u w:val="single"/>
                <w:lang w:eastAsia="zh-CN"/>
              </w:rPr>
            </w:pPr>
            <w:hyperlink r:id="rId33" w:tgtFrame="_parent" w:history="1">
              <w:r w:rsidR="005F4B9E">
                <w:rPr>
                  <w:rStyle w:val="Hyperlink"/>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E81375">
            <w:pPr>
              <w:spacing w:before="0" w:after="0"/>
              <w:rPr>
                <w:iCs/>
                <w:u w:val="single"/>
                <w:lang w:eastAsia="zh-CN"/>
              </w:rPr>
            </w:pPr>
            <w:hyperlink r:id="rId34" w:tgtFrame="_parent" w:history="1">
              <w:r w:rsidR="005F4B9E">
                <w:rPr>
                  <w:rStyle w:val="Hyperlink"/>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DD80" w14:textId="77777777" w:rsidR="00E81375" w:rsidRDefault="00E81375">
      <w:pPr>
        <w:spacing w:line="240" w:lineRule="auto"/>
      </w:pPr>
      <w:r>
        <w:separator/>
      </w:r>
    </w:p>
  </w:endnote>
  <w:endnote w:type="continuationSeparator" w:id="0">
    <w:p w14:paraId="52B8487C" w14:textId="77777777" w:rsidR="00E81375" w:rsidRDefault="00E81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36688" w14:textId="77777777" w:rsidR="00CC5C59" w:rsidRDefault="00CC5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113CEB1" w:rsidR="00CC5C59" w:rsidRDefault="005F4B9E">
    <w:pPr>
      <w:pStyle w:val="Footer"/>
      <w:ind w:right="360"/>
    </w:pPr>
    <w:r>
      <w:rPr>
        <w:rStyle w:val="PageNumber"/>
      </w:rPr>
      <w:fldChar w:fldCharType="begin"/>
    </w:r>
    <w:r>
      <w:rPr>
        <w:rStyle w:val="PageNumber"/>
      </w:rPr>
      <w:instrText xml:space="preserve"> PAGE </w:instrText>
    </w:r>
    <w:r>
      <w:rPr>
        <w:rStyle w:val="PageNumber"/>
      </w:rPr>
      <w:fldChar w:fldCharType="separate"/>
    </w:r>
    <w:r w:rsidR="0059504A">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04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FEBF" w14:textId="77777777" w:rsidR="00E81375" w:rsidRDefault="00E81375">
      <w:pPr>
        <w:spacing w:after="0" w:line="240" w:lineRule="auto"/>
      </w:pPr>
      <w:r>
        <w:separator/>
      </w:r>
    </w:p>
  </w:footnote>
  <w:footnote w:type="continuationSeparator" w:id="0">
    <w:p w14:paraId="7FD8BF4A" w14:textId="77777777" w:rsidR="00E81375" w:rsidRDefault="00E8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0D9A0"/>
  <w15:docId w15:val="{D9B68B8A-ED02-47F1-BA36-4136033E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5F55CD30-A19F-47A3-9C1A-73C86AECFA3D}">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7550</Words>
  <Characters>43041</Characters>
  <Application>Microsoft Office Word</Application>
  <DocSecurity>0</DocSecurity>
  <Lines>358</Lines>
  <Paragraphs>100</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cp:revision>
  <cp:lastPrinted>2014-11-07T05:38:00Z</cp:lastPrinted>
  <dcterms:created xsi:type="dcterms:W3CDTF">2022-01-18T01:57:00Z</dcterms:created>
  <dcterms:modified xsi:type="dcterms:W3CDTF">2022-01-18T02:14:00Z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