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hint="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bookmarkStart w:id="18" w:name="_GoBack"/>
            <w:bookmarkEnd w:id="18"/>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6E012F9C" w14:textId="77777777" w:rsidR="000D3926" w:rsidRDefault="000D3926"/>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0B6501">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0B6501">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0B6501">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0B6501">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0B6501">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0B6501">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0B6501">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0B6501">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0B6501">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0B6501">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0B6501">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0B6501">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0B6501">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0B6501">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0B6501">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0B6501">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0B6501">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0B6501">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0B6501">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0B6501">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0B6501">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0B6501">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0B6501">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0B6501">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8E24" w14:textId="77777777" w:rsidR="000B6501" w:rsidRDefault="000B6501">
      <w:r>
        <w:separator/>
      </w:r>
    </w:p>
  </w:endnote>
  <w:endnote w:type="continuationSeparator" w:id="0">
    <w:p w14:paraId="290FCCBB" w14:textId="77777777" w:rsidR="000B6501" w:rsidRDefault="000B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324F74B9"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sidR="009E1F1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F1F">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821D" w14:textId="77777777" w:rsidR="000B6501" w:rsidRDefault="000B6501">
      <w:r>
        <w:separator/>
      </w:r>
    </w:p>
  </w:footnote>
  <w:footnote w:type="continuationSeparator" w:id="0">
    <w:p w14:paraId="73858D92" w14:textId="77777777" w:rsidR="000B6501" w:rsidRDefault="000B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A71BD815-6990-4BD1-A066-288F07CE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43</Pages>
  <Words>14163</Words>
  <Characters>80732</Characters>
  <Application>Microsoft Office Word</Application>
  <DocSecurity>0</DocSecurity>
  <Lines>672</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2021-11-17T12:59:00Z</dcterms:created>
  <dcterms:modified xsi:type="dcterms:W3CDTF">2021-11-17T13:04:00Z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