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9A514B">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9A514B">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ko-KR"/>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w:t>
            </w:r>
            <w:proofErr w:type="spellStart"/>
            <w:r>
              <w:t>upies</w:t>
            </w:r>
            <w:proofErr w:type="spellEnd"/>
            <w:r>
              <w:t xml:space="preserve">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w:t>
            </w:r>
            <w:proofErr w:type="spellStart"/>
            <w:r>
              <w:t>InterDigital</w:t>
            </w:r>
            <w:proofErr w:type="spellEnd"/>
            <w:r>
              <w:t xml:space="preserve">,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57D843" w14:textId="35D9CFFF"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Heading4"/>
        <w:numPr>
          <w:ilvl w:val="3"/>
          <w:numId w:val="19"/>
        </w:numPr>
      </w:pPr>
      <w:r w:rsidRPr="00A06147">
        <w:t>minimum guard period between two SRS resources of an SRS resource set for antenna switching</w:t>
      </w:r>
    </w:p>
    <w:p w14:paraId="42BF50BD"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BodyText"/>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BodyText"/>
        <w:spacing w:after="0"/>
        <w:rPr>
          <w:rFonts w:ascii="Times New Roman" w:hAnsi="Times New Roman"/>
          <w:szCs w:val="20"/>
          <w:lang w:eastAsia="zh-CN"/>
        </w:rPr>
      </w:pPr>
      <w:r>
        <w:rPr>
          <w:rFonts w:ascii="Arial" w:hAnsi="Arial"/>
          <w:noProof/>
          <w:lang w:eastAsia="ko-KR"/>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670B4C" w:rsidRDefault="00670B4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670B4C" w:rsidRPr="004A07C9" w:rsidRDefault="00670B4C"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r w:rsidRPr="00A3704F">
                              <w:rPr>
                                <w:rFonts w:ascii="Times" w:eastAsia="Batang" w:hAnsi="Times"/>
                                <w:szCs w:val="28"/>
                              </w:rPr>
                              <w:t>antennaSwitching</w:t>
                            </w:r>
                            <w:r>
                              <w:rPr>
                                <w:rFonts w:ascii="Times" w:eastAsia="Batang" w:hAnsi="Times"/>
                                <w:szCs w:val="28"/>
                              </w:rPr>
                              <w:t>'</w:t>
                            </w:r>
                            <w:r w:rsidRPr="004A07C9">
                              <w:rPr>
                                <w:rFonts w:ascii="Times" w:eastAsia="Batang" w:hAnsi="Times"/>
                                <w:szCs w:val="28"/>
                              </w:rPr>
                              <w:t>.</w:t>
                            </w:r>
                          </w:p>
                          <w:p w14:paraId="2E5B2C36" w14:textId="77777777" w:rsidR="00670B4C" w:rsidRPr="005224D4" w:rsidRDefault="00670B4C"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in the same symbol.</w:t>
                            </w:r>
                          </w:p>
                          <w:p w14:paraId="7ABBD301" w14:textId="77777777" w:rsidR="00670B4C" w:rsidRDefault="00670B4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670B4C" w:rsidRPr="001F2898" w:rsidRDefault="00670B4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670B4C" w:rsidRPr="001F2898" w14:paraId="4888C48D" w14:textId="77777777" w:rsidTr="0041123C">
                              <w:trPr>
                                <w:jc w:val="center"/>
                              </w:trPr>
                              <w:tc>
                                <w:tcPr>
                                  <w:tcW w:w="1129" w:type="dxa"/>
                                  <w:vAlign w:val="center"/>
                                </w:tcPr>
                                <w:p w14:paraId="55E45B68" w14:textId="77777777" w:rsidR="00670B4C" w:rsidRPr="001F2898" w:rsidRDefault="00670B4C" w:rsidP="009C5D95">
                                  <w:pPr>
                                    <w:pStyle w:val="TAH"/>
                                    <w:rPr>
                                      <w:rFonts w:eastAsia="Batang"/>
                                      <w:sz w:val="20"/>
                                      <w:lang w:val="en-GB"/>
                                    </w:rPr>
                                  </w:pPr>
                                  <w:r w:rsidRPr="001F2898">
                                    <w:rPr>
                                      <w:rFonts w:eastAsia="Batang"/>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mso-position-horizontal-relative:page;mso-position-vertical-relative:page" o:ole="">
                                        <v:imagedata r:id="rId14" o:title=""/>
                                      </v:shape>
                                      <o:OLEObject Type="Embed" ProgID="Equation.3" ShapeID="_x0000_i1026" DrawAspect="Content" ObjectID="_1698731596" r:id="rId15"/>
                                    </w:object>
                                  </w:r>
                                </w:p>
                              </w:tc>
                              <w:tc>
                                <w:tcPr>
                                  <w:tcW w:w="1843" w:type="dxa"/>
                                  <w:vAlign w:val="center"/>
                                </w:tcPr>
                                <w:p w14:paraId="34938F2E" w14:textId="77777777" w:rsidR="00670B4C" w:rsidRPr="001F2898" w:rsidRDefault="00670B4C"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25pt;mso-position-horizontal-relative:page;mso-position-vertical-relative:page" o:ole="">
                                        <v:imagedata r:id="rId16" o:title=""/>
                                      </v:shape>
                                      <o:OLEObject Type="Embed" ProgID="Equation.3" ShapeID="_x0000_i1028" DrawAspect="Content" ObjectID="_1698731597" r:id="rId17"/>
                                    </w:object>
                                  </w:r>
                                </w:p>
                              </w:tc>
                              <w:tc>
                                <w:tcPr>
                                  <w:tcW w:w="1843" w:type="dxa"/>
                                  <w:vAlign w:val="center"/>
                                </w:tcPr>
                                <w:p w14:paraId="1BE8AEDB" w14:textId="77777777" w:rsidR="00670B4C" w:rsidRPr="001F2898" w:rsidRDefault="00670B4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670B4C" w:rsidRPr="001F2898" w14:paraId="62A077E8" w14:textId="77777777" w:rsidTr="0041123C">
                              <w:trPr>
                                <w:jc w:val="center"/>
                              </w:trPr>
                              <w:tc>
                                <w:tcPr>
                                  <w:tcW w:w="1129" w:type="dxa"/>
                                </w:tcPr>
                                <w:p w14:paraId="41E92984" w14:textId="77777777" w:rsidR="00670B4C" w:rsidRPr="001F2898" w:rsidRDefault="00670B4C"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670B4C" w:rsidRPr="001F2898" w:rsidRDefault="00670B4C"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670B4C" w:rsidRPr="001F2898" w:rsidRDefault="00670B4C" w:rsidP="009C5D95">
                                  <w:pPr>
                                    <w:pStyle w:val="TAC"/>
                                    <w:rPr>
                                      <w:sz w:val="20"/>
                                      <w:lang w:val="en-GB" w:eastAsia="zh-CN"/>
                                    </w:rPr>
                                  </w:pPr>
                                  <w:r w:rsidRPr="001F2898">
                                    <w:rPr>
                                      <w:rFonts w:hint="eastAsia"/>
                                      <w:sz w:val="20"/>
                                      <w:lang w:eastAsia="zh-CN"/>
                                    </w:rPr>
                                    <w:t>1</w:t>
                                  </w:r>
                                </w:p>
                              </w:tc>
                            </w:tr>
                            <w:tr w:rsidR="00670B4C" w:rsidRPr="001F2898" w14:paraId="1D0EFD69" w14:textId="77777777" w:rsidTr="0041123C">
                              <w:trPr>
                                <w:jc w:val="center"/>
                              </w:trPr>
                              <w:tc>
                                <w:tcPr>
                                  <w:tcW w:w="1129" w:type="dxa"/>
                                </w:tcPr>
                                <w:p w14:paraId="4124E974" w14:textId="77777777" w:rsidR="00670B4C" w:rsidRPr="001F2898" w:rsidRDefault="00670B4C"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670B4C" w:rsidRPr="001F2898" w:rsidRDefault="00670B4C"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02CFCF30" w14:textId="77777777" w:rsidTr="0041123C">
                              <w:trPr>
                                <w:jc w:val="center"/>
                              </w:trPr>
                              <w:tc>
                                <w:tcPr>
                                  <w:tcW w:w="1129" w:type="dxa"/>
                                </w:tcPr>
                                <w:p w14:paraId="631C7072" w14:textId="77777777" w:rsidR="00670B4C" w:rsidRPr="001F2898" w:rsidRDefault="00670B4C"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670B4C" w:rsidRPr="001F2898" w:rsidRDefault="00670B4C"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420AA93D" w14:textId="77777777" w:rsidTr="0041123C">
                              <w:trPr>
                                <w:jc w:val="center"/>
                              </w:trPr>
                              <w:tc>
                                <w:tcPr>
                                  <w:tcW w:w="1129" w:type="dxa"/>
                                </w:tcPr>
                                <w:p w14:paraId="794C28D8" w14:textId="77777777" w:rsidR="00670B4C" w:rsidRPr="001F2898" w:rsidRDefault="00670B4C"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670B4C" w:rsidRPr="001F2898" w:rsidRDefault="00670B4C"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670B4C" w:rsidRPr="001F2898" w:rsidRDefault="00670B4C" w:rsidP="009C5D95">
                                  <w:pPr>
                                    <w:pStyle w:val="TAC"/>
                                    <w:rPr>
                                      <w:sz w:val="20"/>
                                      <w:lang w:eastAsia="zh-CN"/>
                                    </w:rPr>
                                  </w:pPr>
                                  <w:r w:rsidRPr="001F2898">
                                    <w:rPr>
                                      <w:rFonts w:hint="eastAsia"/>
                                      <w:sz w:val="20"/>
                                      <w:lang w:eastAsia="zh-CN"/>
                                    </w:rPr>
                                    <w:t>2</w:t>
                                  </w:r>
                                </w:p>
                              </w:tc>
                            </w:tr>
                          </w:tbl>
                          <w:p w14:paraId="2B158B03" w14:textId="0F13BCA1" w:rsidR="00670B4C" w:rsidRDefault="00670B4C"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670B4C" w:rsidRDefault="00670B4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670B4C" w:rsidRPr="004A07C9" w:rsidRDefault="00670B4C"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r w:rsidRPr="00A3704F">
                        <w:rPr>
                          <w:rFonts w:ascii="Times" w:eastAsia="Batang" w:hAnsi="Times"/>
                          <w:szCs w:val="28"/>
                        </w:rPr>
                        <w:t>antennaSwitching</w:t>
                      </w:r>
                      <w:r>
                        <w:rPr>
                          <w:rFonts w:ascii="Times" w:eastAsia="Batang" w:hAnsi="Times"/>
                          <w:szCs w:val="28"/>
                        </w:rPr>
                        <w:t>'</w:t>
                      </w:r>
                      <w:r w:rsidRPr="004A07C9">
                        <w:rPr>
                          <w:rFonts w:ascii="Times" w:eastAsia="Batang" w:hAnsi="Times"/>
                          <w:szCs w:val="28"/>
                        </w:rPr>
                        <w:t>.</w:t>
                      </w:r>
                    </w:p>
                    <w:p w14:paraId="2E5B2C36" w14:textId="77777777" w:rsidR="00670B4C" w:rsidRPr="005224D4" w:rsidRDefault="00670B4C"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in the same symbol.</w:t>
                      </w:r>
                    </w:p>
                    <w:p w14:paraId="7ABBD301" w14:textId="77777777" w:rsidR="00670B4C" w:rsidRDefault="00670B4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670B4C" w:rsidRPr="001F2898" w:rsidRDefault="00670B4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670B4C" w:rsidRPr="001F2898" w14:paraId="4888C48D" w14:textId="77777777" w:rsidTr="0041123C">
                        <w:trPr>
                          <w:jc w:val="center"/>
                        </w:trPr>
                        <w:tc>
                          <w:tcPr>
                            <w:tcW w:w="1129" w:type="dxa"/>
                            <w:vAlign w:val="center"/>
                          </w:tcPr>
                          <w:p w14:paraId="55E45B68" w14:textId="77777777" w:rsidR="00670B4C" w:rsidRPr="001F2898" w:rsidRDefault="00670B4C" w:rsidP="009C5D95">
                            <w:pPr>
                              <w:pStyle w:val="TAH"/>
                              <w:rPr>
                                <w:rFonts w:eastAsia="Batang"/>
                                <w:sz w:val="20"/>
                                <w:lang w:val="en-GB"/>
                              </w:rPr>
                            </w:pPr>
                            <w:r w:rsidRPr="001F2898">
                              <w:rPr>
                                <w:rFonts w:eastAsia="Batang"/>
                                <w:position w:val="-10"/>
                                <w:sz w:val="20"/>
                                <w:lang w:val="en-GB"/>
                              </w:rPr>
                              <w:object w:dxaOrig="219" w:dyaOrig="239" w14:anchorId="03381DA5">
                                <v:shape id="_x0000_i1026" type="#_x0000_t75" style="width:14.25pt;height:14.25pt;mso-position-horizontal-relative:page;mso-position-vertical-relative:page" o:ole="">
                                  <v:imagedata r:id="rId14" o:title=""/>
                                </v:shape>
                                <o:OLEObject Type="Embed" ProgID="Equation.3" ShapeID="_x0000_i1026" DrawAspect="Content" ObjectID="_1698731596" r:id="rId18"/>
                              </w:object>
                            </w:r>
                          </w:p>
                        </w:tc>
                        <w:tc>
                          <w:tcPr>
                            <w:tcW w:w="1843" w:type="dxa"/>
                            <w:vAlign w:val="center"/>
                          </w:tcPr>
                          <w:p w14:paraId="34938F2E" w14:textId="77777777" w:rsidR="00670B4C" w:rsidRPr="001F2898" w:rsidRDefault="00670B4C"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25pt;mso-position-horizontal-relative:page;mso-position-vertical-relative:page" o:ole="">
                                  <v:imagedata r:id="rId16" o:title=""/>
                                </v:shape>
                                <o:OLEObject Type="Embed" ProgID="Equation.3" ShapeID="_x0000_i1028" DrawAspect="Content" ObjectID="_1698731597" r:id="rId19"/>
                              </w:object>
                            </w:r>
                          </w:p>
                        </w:tc>
                        <w:tc>
                          <w:tcPr>
                            <w:tcW w:w="1843" w:type="dxa"/>
                            <w:vAlign w:val="center"/>
                          </w:tcPr>
                          <w:p w14:paraId="1BE8AEDB" w14:textId="77777777" w:rsidR="00670B4C" w:rsidRPr="001F2898" w:rsidRDefault="00670B4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670B4C" w:rsidRPr="001F2898" w14:paraId="62A077E8" w14:textId="77777777" w:rsidTr="0041123C">
                        <w:trPr>
                          <w:jc w:val="center"/>
                        </w:trPr>
                        <w:tc>
                          <w:tcPr>
                            <w:tcW w:w="1129" w:type="dxa"/>
                          </w:tcPr>
                          <w:p w14:paraId="41E92984" w14:textId="77777777" w:rsidR="00670B4C" w:rsidRPr="001F2898" w:rsidRDefault="00670B4C"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670B4C" w:rsidRPr="001F2898" w:rsidRDefault="00670B4C"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670B4C" w:rsidRPr="001F2898" w:rsidRDefault="00670B4C" w:rsidP="009C5D95">
                            <w:pPr>
                              <w:pStyle w:val="TAC"/>
                              <w:rPr>
                                <w:sz w:val="20"/>
                                <w:lang w:val="en-GB" w:eastAsia="zh-CN"/>
                              </w:rPr>
                            </w:pPr>
                            <w:r w:rsidRPr="001F2898">
                              <w:rPr>
                                <w:rFonts w:hint="eastAsia"/>
                                <w:sz w:val="20"/>
                                <w:lang w:eastAsia="zh-CN"/>
                              </w:rPr>
                              <w:t>1</w:t>
                            </w:r>
                          </w:p>
                        </w:tc>
                      </w:tr>
                      <w:tr w:rsidR="00670B4C" w:rsidRPr="001F2898" w14:paraId="1D0EFD69" w14:textId="77777777" w:rsidTr="0041123C">
                        <w:trPr>
                          <w:jc w:val="center"/>
                        </w:trPr>
                        <w:tc>
                          <w:tcPr>
                            <w:tcW w:w="1129" w:type="dxa"/>
                          </w:tcPr>
                          <w:p w14:paraId="4124E974" w14:textId="77777777" w:rsidR="00670B4C" w:rsidRPr="001F2898" w:rsidRDefault="00670B4C"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670B4C" w:rsidRPr="001F2898" w:rsidRDefault="00670B4C"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02CFCF30" w14:textId="77777777" w:rsidTr="0041123C">
                        <w:trPr>
                          <w:jc w:val="center"/>
                        </w:trPr>
                        <w:tc>
                          <w:tcPr>
                            <w:tcW w:w="1129" w:type="dxa"/>
                          </w:tcPr>
                          <w:p w14:paraId="631C7072" w14:textId="77777777" w:rsidR="00670B4C" w:rsidRPr="001F2898" w:rsidRDefault="00670B4C"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670B4C" w:rsidRPr="001F2898" w:rsidRDefault="00670B4C"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420AA93D" w14:textId="77777777" w:rsidTr="0041123C">
                        <w:trPr>
                          <w:jc w:val="center"/>
                        </w:trPr>
                        <w:tc>
                          <w:tcPr>
                            <w:tcW w:w="1129" w:type="dxa"/>
                          </w:tcPr>
                          <w:p w14:paraId="794C28D8" w14:textId="77777777" w:rsidR="00670B4C" w:rsidRPr="001F2898" w:rsidRDefault="00670B4C"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670B4C" w:rsidRPr="001F2898" w:rsidRDefault="00670B4C"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670B4C" w:rsidRPr="001F2898" w:rsidRDefault="00670B4C" w:rsidP="009C5D95">
                            <w:pPr>
                              <w:pStyle w:val="TAC"/>
                              <w:rPr>
                                <w:sz w:val="20"/>
                                <w:lang w:eastAsia="zh-CN"/>
                              </w:rPr>
                            </w:pPr>
                            <w:r w:rsidRPr="001F2898">
                              <w:rPr>
                                <w:rFonts w:hint="eastAsia"/>
                                <w:sz w:val="20"/>
                                <w:lang w:eastAsia="zh-CN"/>
                              </w:rPr>
                              <w:t>2</w:t>
                            </w:r>
                          </w:p>
                        </w:tc>
                      </w:tr>
                    </w:tbl>
                    <w:p w14:paraId="2B158B03" w14:textId="0F13BCA1" w:rsidR="00670B4C" w:rsidRDefault="00670B4C"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BodyText"/>
        <w:spacing w:after="0"/>
        <w:rPr>
          <w:rFonts w:ascii="Times New Roman" w:hAnsi="Times New Roman"/>
          <w:szCs w:val="20"/>
          <w:lang w:eastAsia="zh-CN"/>
        </w:rPr>
      </w:pPr>
    </w:p>
    <w:p w14:paraId="1E342FB4" w14:textId="4B6CB0DC" w:rsidR="009C5D95" w:rsidRDefault="001F2898" w:rsidP="009C5D95">
      <w:pPr>
        <w:pStyle w:val="BodyText"/>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BodyText"/>
        <w:spacing w:after="0"/>
        <w:rPr>
          <w:rFonts w:ascii="Times New Roman" w:hAnsi="Times New Roman"/>
          <w:szCs w:val="20"/>
          <w:lang w:eastAsia="zh-CN"/>
        </w:rPr>
      </w:pPr>
      <w:r>
        <w:rPr>
          <w:rFonts w:ascii="Times New Roman" w:hAnsi="Times New Roman"/>
          <w:szCs w:val="20"/>
          <w:lang w:eastAsia="zh-CN"/>
        </w:rPr>
        <w:lastRenderedPageBreak/>
        <w:t>Moderator formulate the following proposal to maintain the same absolute time as that of 120 kHz SCS.</w:t>
      </w:r>
    </w:p>
    <w:p w14:paraId="775C2BC2" w14:textId="77777777" w:rsidR="001F2898" w:rsidRDefault="001F2898" w:rsidP="001F2898">
      <w:pPr>
        <w:pStyle w:val="BodyText"/>
        <w:spacing w:after="0"/>
        <w:rPr>
          <w:rFonts w:ascii="Times New Roman" w:hAnsi="Times New Roman"/>
          <w:szCs w:val="20"/>
          <w:lang w:eastAsia="zh-CN"/>
        </w:rPr>
      </w:pPr>
    </w:p>
    <w:p w14:paraId="4D597AC0" w14:textId="77777777" w:rsidR="001F2898" w:rsidRDefault="001F2898" w:rsidP="001F2898">
      <w:pPr>
        <w:pStyle w:val="BodyText"/>
        <w:spacing w:after="0"/>
        <w:rPr>
          <w:rFonts w:ascii="Times New Roman" w:hAnsi="Times New Roman"/>
          <w:szCs w:val="20"/>
          <w:lang w:eastAsia="zh-CN"/>
        </w:rPr>
      </w:pPr>
    </w:p>
    <w:p w14:paraId="7CC6EF0A" w14:textId="2C92DFED" w:rsidR="001F2898" w:rsidRDefault="001F2898" w:rsidP="001F2898">
      <w:pPr>
        <w:pStyle w:val="Heading5"/>
        <w:rPr>
          <w:lang w:eastAsia="zh-CN"/>
        </w:rPr>
      </w:pPr>
      <w:r>
        <w:rPr>
          <w:lang w:eastAsia="zh-CN"/>
        </w:rPr>
        <w:t>Proposal 1-9</w:t>
      </w:r>
      <w:r w:rsidR="000F729E">
        <w:rPr>
          <w:lang w:eastAsia="zh-CN"/>
        </w:rPr>
        <w:t xml:space="preserve"> (closed)</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41123C">
        <w:trPr>
          <w:jc w:val="center"/>
        </w:trPr>
        <w:tc>
          <w:tcPr>
            <w:tcW w:w="1129" w:type="dxa"/>
            <w:vAlign w:val="center"/>
          </w:tcPr>
          <w:p w14:paraId="1523D6A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219" w:dyaOrig="239" w14:anchorId="3DC49C38">
                <v:shape id="对象 261" o:spid="_x0000_i1029" type="#_x0000_t75" style="width:14.25pt;height:14.25pt;mso-position-horizontal-relative:page;mso-position-vertical-relative:page" o:ole="">
                  <v:imagedata r:id="rId14" o:title=""/>
                </v:shape>
                <o:OLEObject Type="Embed" ProgID="Equation.3" ShapeID="对象 261" DrawAspect="Content" ObjectID="_1698731593" r:id="rId20"/>
              </w:object>
            </w:r>
          </w:p>
        </w:tc>
        <w:tc>
          <w:tcPr>
            <w:tcW w:w="1843" w:type="dxa"/>
            <w:vAlign w:val="center"/>
          </w:tcPr>
          <w:p w14:paraId="1AEF819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1498" w:dyaOrig="339" w14:anchorId="3AA9DC8C">
                <v:shape id="对象 262" o:spid="_x0000_i1030" type="#_x0000_t75" style="width:79.5pt;height:14.25pt;mso-position-horizontal-relative:page;mso-position-vertical-relative:page" o:ole="">
                  <v:imagedata r:id="rId16" o:title=""/>
                </v:shape>
                <o:OLEObject Type="Embed" ProgID="Equation.3" ShapeID="对象 262" DrawAspect="Content" ObjectID="_1698731594" r:id="rId21"/>
              </w:object>
            </w:r>
          </w:p>
        </w:tc>
        <w:tc>
          <w:tcPr>
            <w:tcW w:w="1843" w:type="dxa"/>
            <w:vAlign w:val="center"/>
          </w:tcPr>
          <w:p w14:paraId="714C4AE9" w14:textId="77777777" w:rsidR="00A818CC" w:rsidRPr="00A818CC" w:rsidRDefault="00A818CC" w:rsidP="0041123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41123C">
        <w:trPr>
          <w:jc w:val="center"/>
        </w:trPr>
        <w:tc>
          <w:tcPr>
            <w:tcW w:w="1129" w:type="dxa"/>
          </w:tcPr>
          <w:p w14:paraId="1217AA11" w14:textId="7AA2D0F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30E4067C" w14:textId="1A1A0E70"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48</w:t>
            </w:r>
            <w:r w:rsidRPr="00A818CC">
              <w:rPr>
                <w:rFonts w:ascii="Times New Roman" w:eastAsia="Batang" w:hAnsi="Times New Roman"/>
                <w:sz w:val="20"/>
                <w:lang w:val="en-GB"/>
              </w:rPr>
              <w:t>0</w:t>
            </w:r>
          </w:p>
        </w:tc>
        <w:tc>
          <w:tcPr>
            <w:tcW w:w="1843" w:type="dxa"/>
          </w:tcPr>
          <w:p w14:paraId="36D99D00" w14:textId="52EB78AF"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41123C">
        <w:trPr>
          <w:jc w:val="center"/>
        </w:trPr>
        <w:tc>
          <w:tcPr>
            <w:tcW w:w="1129" w:type="dxa"/>
          </w:tcPr>
          <w:p w14:paraId="314AF0E7" w14:textId="4DA3F5E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2308AC68" w14:textId="3DAF6A88"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1ECAC722" w14:textId="1DAEABE8"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5C92BA7A"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684B8E" w14:textId="1179D3A8"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1F2898" w14:paraId="72476DA3" w14:textId="77777777" w:rsidTr="001F2898">
        <w:trPr>
          <w:trHeight w:val="339"/>
        </w:trPr>
        <w:tc>
          <w:tcPr>
            <w:tcW w:w="1871" w:type="dxa"/>
          </w:tcPr>
          <w:p w14:paraId="3196459A" w14:textId="68DBD87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3CE5C5" w14:textId="159DA5C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rsidP="001F2898">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Tdoc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5231E2" w:rsidRPr="00C13CA0" w14:paraId="50DBF5C8" w14:textId="77777777" w:rsidTr="00053101">
        <w:trPr>
          <w:trHeight w:val="339"/>
        </w:trPr>
        <w:tc>
          <w:tcPr>
            <w:tcW w:w="1871" w:type="dxa"/>
          </w:tcPr>
          <w:p w14:paraId="44465370" w14:textId="67B3D496" w:rsidR="005231E2" w:rsidRDefault="005231E2"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FBD9B6" w14:textId="5AC35BCE" w:rsidR="005231E2" w:rsidRDefault="003320F4"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 not prefer such conclusion</w:t>
            </w:r>
            <w:r w:rsidR="0039414B">
              <w:rPr>
                <w:rFonts w:ascii="Times New Roman" w:hAnsi="Times New Roman"/>
                <w:szCs w:val="20"/>
                <w:lang w:eastAsia="zh-CN"/>
              </w:rPr>
              <w:t xml:space="preserve">, but we can be okay with it if the majority supports it. </w:t>
            </w:r>
          </w:p>
        </w:tc>
      </w:tr>
      <w:tr w:rsidR="0041123C" w:rsidRPr="00C13CA0" w14:paraId="54E08FA5" w14:textId="77777777" w:rsidTr="00053101">
        <w:trPr>
          <w:trHeight w:val="339"/>
        </w:trPr>
        <w:tc>
          <w:tcPr>
            <w:tcW w:w="1871" w:type="dxa"/>
          </w:tcPr>
          <w:p w14:paraId="261F2942" w14:textId="2DBF7337" w:rsidR="0041123C" w:rsidRDefault="0041123C"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904D5EF" w14:textId="0A009FBB" w:rsidR="00822364" w:rsidRDefault="005B4DA3" w:rsidP="005B4DA3">
            <w:pPr>
              <w:pStyle w:val="BodyText"/>
              <w:spacing w:after="0" w:line="240" w:lineRule="auto"/>
            </w:pPr>
            <w:r>
              <w:rPr>
                <w:rFonts w:ascii="Times New Roman" w:hAnsi="Times New Roman"/>
                <w:szCs w:val="20"/>
                <w:lang w:eastAsia="zh-CN"/>
              </w:rPr>
              <w:t xml:space="preserve">We had question about the two conclusions themselves. </w:t>
            </w:r>
            <w:r w:rsidR="0041123C">
              <w:rPr>
                <w:rFonts w:ascii="Times New Roman" w:hAnsi="Times New Roman"/>
                <w:szCs w:val="20"/>
                <w:lang w:eastAsia="zh-CN"/>
              </w:rPr>
              <w:t xml:space="preserve"> </w:t>
            </w:r>
            <w:r>
              <w:rPr>
                <w:rFonts w:ascii="Times New Roman" w:hAnsi="Times New Roman"/>
                <w:szCs w:val="20"/>
                <w:lang w:eastAsia="zh-CN"/>
              </w:rPr>
              <w:t>Based on our understanding, RANK=2 is optional for link level simulation and we are wondering why do we need to capture “missing RAN</w:t>
            </w:r>
            <w:r w:rsidR="00822364">
              <w:rPr>
                <w:rFonts w:ascii="Times New Roman" w:hAnsi="Times New Roman"/>
                <w:szCs w:val="20"/>
                <w:lang w:eastAsia="zh-CN"/>
              </w:rPr>
              <w:t>K=</w:t>
            </w:r>
            <w:r>
              <w:rPr>
                <w:rFonts w:ascii="Times New Roman" w:hAnsi="Times New Roman"/>
                <w:szCs w:val="20"/>
                <w:lang w:eastAsia="zh-CN"/>
              </w:rPr>
              <w:t>2 simulation result</w:t>
            </w:r>
            <w:r w:rsidR="00822364">
              <w:rPr>
                <w:rFonts w:ascii="Times New Roman" w:hAnsi="Times New Roman"/>
                <w:szCs w:val="20"/>
                <w:lang w:eastAsia="zh-CN"/>
              </w:rPr>
              <w:t>”</w:t>
            </w:r>
            <w:r>
              <w:rPr>
                <w:rFonts w:ascii="Times New Roman" w:hAnsi="Times New Roman"/>
                <w:szCs w:val="20"/>
                <w:lang w:eastAsia="zh-CN"/>
              </w:rPr>
              <w:t xml:space="preserve"> in this conclusion? Also, for RANK=1, 120kHz</w:t>
            </w:r>
            <w:r w:rsidR="00822364">
              <w:rPr>
                <w:rFonts w:ascii="Times New Roman" w:hAnsi="Times New Roman"/>
                <w:szCs w:val="20"/>
                <w:lang w:eastAsia="zh-CN"/>
              </w:rPr>
              <w:t>+MCS=22</w:t>
            </w:r>
            <w:r>
              <w:rPr>
                <w:rFonts w:ascii="Times New Roman" w:hAnsi="Times New Roman"/>
                <w:szCs w:val="20"/>
                <w:lang w:eastAsia="zh-CN"/>
              </w:rPr>
              <w:t>, as least Qualcomm’s Tdoc R1-2008615 showed  the results which achieve 10% BLER. Do we misunderstand something? Can proponent company clarify?</w:t>
            </w:r>
          </w:p>
          <w:p w14:paraId="4F45B930" w14:textId="77777777" w:rsidR="00822364" w:rsidRDefault="00822364" w:rsidP="005B4DA3">
            <w:pPr>
              <w:pStyle w:val="BodyText"/>
              <w:spacing w:after="0" w:line="240" w:lineRule="auto"/>
            </w:pPr>
          </w:p>
          <w:p w14:paraId="147E85D2" w14:textId="698FDE08" w:rsidR="0041123C" w:rsidRDefault="005B4DA3" w:rsidP="005B4DA3">
            <w:pPr>
              <w:pStyle w:val="BodyText"/>
              <w:spacing w:after="0" w:line="240" w:lineRule="auto"/>
              <w:rPr>
                <w:rFonts w:ascii="Times New Roman" w:hAnsi="Times New Roman"/>
                <w:szCs w:val="20"/>
                <w:lang w:eastAsia="zh-CN"/>
              </w:rPr>
            </w:pPr>
            <w:r>
              <w:object w:dxaOrig="11940" w:dyaOrig="13605" w14:anchorId="77923FE2">
                <v:shape id="_x0000_i1031" type="#_x0000_t75" style="width:343.5pt;height:391.5pt" o:ole="">
                  <v:imagedata r:id="rId22" o:title=""/>
                </v:shape>
                <o:OLEObject Type="Embed" ProgID="PBrush" ShapeID="_x0000_i1031" DrawAspect="Content" ObjectID="_1698731595" r:id="rId23"/>
              </w:object>
            </w:r>
          </w:p>
        </w:tc>
      </w:tr>
      <w:tr w:rsidR="00F66DBC" w:rsidRPr="00C13CA0" w14:paraId="08AEC827" w14:textId="77777777" w:rsidTr="00053101">
        <w:trPr>
          <w:trHeight w:val="339"/>
        </w:trPr>
        <w:tc>
          <w:tcPr>
            <w:tcW w:w="1871" w:type="dxa"/>
          </w:tcPr>
          <w:p w14:paraId="5E3BB3CC" w14:textId="33833067" w:rsidR="00F66DBC" w:rsidRPr="00DF12CC" w:rsidRDefault="00F66DBC" w:rsidP="0022662F">
            <w:pPr>
              <w:pStyle w:val="BodyText"/>
              <w:spacing w:after="0" w:line="240" w:lineRule="auto"/>
              <w:rPr>
                <w:rFonts w:ascii="Times New Roman" w:hAnsi="Times New Roman"/>
                <w:szCs w:val="20"/>
                <w:lang w:eastAsia="zh-CN"/>
              </w:rPr>
            </w:pPr>
            <w:r w:rsidRPr="00DF12CC">
              <w:rPr>
                <w:rFonts w:ascii="Times New Roman" w:hAnsi="Times New Roman"/>
                <w:szCs w:val="20"/>
                <w:lang w:eastAsia="zh-CN"/>
              </w:rPr>
              <w:lastRenderedPageBreak/>
              <w:t>Futurewei</w:t>
            </w:r>
          </w:p>
        </w:tc>
        <w:tc>
          <w:tcPr>
            <w:tcW w:w="8021" w:type="dxa"/>
          </w:tcPr>
          <w:p w14:paraId="588591D0" w14:textId="7AFADBDD" w:rsidR="00F66DBC" w:rsidRPr="00DF12CC" w:rsidRDefault="00F66DBC" w:rsidP="00DF12CC">
            <w:pPr>
              <w:pStyle w:val="BodyText"/>
              <w:spacing w:after="0"/>
            </w:pPr>
            <w:r w:rsidRPr="00DF12CC">
              <w:t>Agree that ‘the highest MCS with rank 2 transmission’ part is based on optional study</w:t>
            </w:r>
            <w:r w:rsidR="00DF12CC">
              <w:t>,</w:t>
            </w:r>
            <w:r w:rsidRPr="00DF12CC">
              <w:t xml:space="preserve"> </w:t>
            </w:r>
            <w:r w:rsidR="00DF12CC" w:rsidRPr="00DF12CC">
              <w:t>thus</w:t>
            </w:r>
            <w:r w:rsidRPr="00DF12CC">
              <w:t xml:space="preserve"> </w:t>
            </w:r>
            <w:r w:rsidR="00DF12CC">
              <w:t xml:space="preserve">it </w:t>
            </w:r>
            <w:r w:rsidRPr="00DF12CC">
              <w:t xml:space="preserve">can be removed for a better focus on </w:t>
            </w:r>
            <w:r w:rsidR="00DF12CC">
              <w:t xml:space="preserve">further </w:t>
            </w:r>
            <w:r w:rsidRPr="00DF12CC">
              <w:t xml:space="preserve">handling </w:t>
            </w:r>
            <w:r w:rsidR="00DF12CC">
              <w:t xml:space="preserve">of </w:t>
            </w:r>
            <w:r w:rsidRPr="00DF12CC">
              <w:t xml:space="preserve">the remaining part of the conclusion.  </w:t>
            </w:r>
          </w:p>
          <w:p w14:paraId="336D71AD" w14:textId="498D9B24" w:rsidR="00DF12CC" w:rsidRPr="00DF12CC" w:rsidRDefault="00DF12CC" w:rsidP="00DF12CC">
            <w:pPr>
              <w:pStyle w:val="BodyText"/>
              <w:spacing w:after="0"/>
            </w:pPr>
          </w:p>
        </w:tc>
      </w:tr>
      <w:tr w:rsidR="00905F24" w:rsidRPr="00C13CA0" w14:paraId="00B4AEA7" w14:textId="77777777" w:rsidTr="00053101">
        <w:trPr>
          <w:trHeight w:val="339"/>
        </w:trPr>
        <w:tc>
          <w:tcPr>
            <w:tcW w:w="1871" w:type="dxa"/>
          </w:tcPr>
          <w:p w14:paraId="072D6CDC" w14:textId="55DE38AA" w:rsidR="00905F24" w:rsidRPr="00DF12CC" w:rsidRDefault="00905F24" w:rsidP="0022662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4B5E23A" w14:textId="4736FA0F" w:rsidR="00905F24" w:rsidRPr="00DF12CC" w:rsidRDefault="00905F24" w:rsidP="00DF12CC">
            <w:pPr>
              <w:pStyle w:val="BodyText"/>
              <w:spacing w:after="0"/>
            </w:pPr>
            <w:r>
              <w:t xml:space="preserve">We don’t see any need to make this conclusion. </w:t>
            </w:r>
          </w:p>
        </w:tc>
      </w:tr>
      <w:tr w:rsidR="00670B4C" w:rsidRPr="00C13CA0" w14:paraId="3C52FC6E" w14:textId="77777777" w:rsidTr="00053101">
        <w:trPr>
          <w:trHeight w:val="339"/>
        </w:trPr>
        <w:tc>
          <w:tcPr>
            <w:tcW w:w="1871" w:type="dxa"/>
          </w:tcPr>
          <w:p w14:paraId="7B8F7E29" w14:textId="4BF97313" w:rsidR="00670B4C" w:rsidRDefault="00670B4C"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AE7DE96" w14:textId="42DB622A" w:rsidR="00670B4C" w:rsidRDefault="00D252F1" w:rsidP="00D252F1">
            <w:pPr>
              <w:pStyle w:val="BodyText"/>
              <w:spacing w:after="0"/>
            </w:pPr>
            <w:r>
              <w:t>We share the same view with Ericsson and w</w:t>
            </w:r>
            <w:r w:rsidR="001321AD">
              <w:t>e don’t see any need to make this conclusion.</w:t>
            </w:r>
          </w:p>
        </w:tc>
      </w:tr>
    </w:tbl>
    <w:p w14:paraId="78D06754" w14:textId="77777777" w:rsidR="004904F7" w:rsidRDefault="004904F7">
      <w:pPr>
        <w:pStyle w:val="NormalWeb"/>
        <w:rPr>
          <w:lang w:eastAsia="zh-CN"/>
        </w:rPr>
      </w:pPr>
    </w:p>
    <w:p w14:paraId="078577E9" w14:textId="77777777" w:rsidR="00665C2B" w:rsidRDefault="00706918" w:rsidP="001F289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lastRenderedPageBreak/>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w:t>
            </w:r>
            <w:r>
              <w:rPr>
                <w:rFonts w:ascii="Times New Roman" w:hAnsi="Times New Roman"/>
                <w:szCs w:val="20"/>
                <w:lang w:eastAsia="zh-CN"/>
              </w:rPr>
              <w:lastRenderedPageBreak/>
              <w:t xml:space="preserve">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Pr="00D13BB1" w:rsidRDefault="003F0553" w:rsidP="00D13BB1">
      <w:pPr>
        <w:pStyle w:val="NormalWeb"/>
        <w:rPr>
          <w:rFonts w:ascii="Arial" w:hAnsi="Arial" w:cs="Arial"/>
          <w:sz w:val="22"/>
          <w:szCs w:val="22"/>
        </w:rPr>
      </w:pPr>
      <w:r w:rsidRPr="00D13BB1">
        <w:rPr>
          <w:rFonts w:ascii="Arial" w:hAnsi="Arial" w:cs="Arial"/>
          <w:sz w:val="22"/>
          <w:szCs w:val="22"/>
        </w:rP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18937A5F" w14:textId="4B2229D8" w:rsidR="00B574C0" w:rsidRDefault="00B574C0" w:rsidP="001A476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277980" w:rsidRPr="00C13CA0" w14:paraId="4DCCA6CC" w14:textId="77777777" w:rsidTr="00053101">
        <w:trPr>
          <w:trHeight w:val="339"/>
        </w:trPr>
        <w:tc>
          <w:tcPr>
            <w:tcW w:w="1871" w:type="dxa"/>
          </w:tcPr>
          <w:p w14:paraId="5AE7A2FE" w14:textId="4AA52FD8" w:rsidR="00277980" w:rsidRDefault="0027798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0364D1AE" w14:textId="2766EBCE" w:rsidR="00277980" w:rsidRDefault="0027798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w:t>
            </w:r>
            <w:r w:rsidR="002C0B64">
              <w:rPr>
                <w:rFonts w:ascii="Times New Roman" w:eastAsiaTheme="minorEastAsia" w:hAnsi="Times New Roman"/>
                <w:szCs w:val="20"/>
                <w:lang w:eastAsia="ko-KR"/>
              </w:rPr>
              <w:t>SCS 120kHz only.</w:t>
            </w:r>
            <w:r w:rsidR="00285C1B">
              <w:rPr>
                <w:rFonts w:ascii="Times New Roman" w:eastAsiaTheme="minorEastAsia" w:hAnsi="Times New Roman"/>
                <w:szCs w:val="20"/>
                <w:lang w:eastAsia="ko-KR"/>
              </w:rPr>
              <w:t xml:space="preserve"> We think that it will be easier if we agreed on supporting DMRS bundling </w:t>
            </w:r>
            <w:r w:rsidR="00371235">
              <w:rPr>
                <w:rFonts w:ascii="Times New Roman" w:eastAsiaTheme="minorEastAsia" w:hAnsi="Times New Roman"/>
                <w:szCs w:val="20"/>
                <w:lang w:eastAsia="ko-KR"/>
              </w:rPr>
              <w:t xml:space="preserve">in case of </w:t>
            </w:r>
            <w:r w:rsidR="00F255B0">
              <w:rPr>
                <w:rFonts w:ascii="Times New Roman" w:eastAsiaTheme="minorEastAsia" w:hAnsi="Times New Roman"/>
                <w:szCs w:val="20"/>
                <w:lang w:eastAsia="ko-KR"/>
              </w:rPr>
              <w:t>contiguous</w:t>
            </w:r>
            <w:r w:rsidR="00371235">
              <w:rPr>
                <w:rFonts w:ascii="Times New Roman" w:eastAsiaTheme="minorEastAsia" w:hAnsi="Times New Roman"/>
                <w:szCs w:val="20"/>
                <w:lang w:eastAsia="ko-KR"/>
              </w:rPr>
              <w:t xml:space="preserve"> time domain</w:t>
            </w:r>
            <w:r w:rsidR="00F255B0">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allocation</w:t>
            </w:r>
            <w:r w:rsidR="00371235">
              <w:rPr>
                <w:rFonts w:ascii="Times New Roman" w:eastAsiaTheme="minorEastAsia" w:hAnsi="Times New Roman"/>
                <w:szCs w:val="20"/>
                <w:lang w:eastAsia="ko-KR"/>
              </w:rPr>
              <w:t xml:space="preserve">s. </w:t>
            </w:r>
            <w:r w:rsidR="00285C1B">
              <w:rPr>
                <w:rFonts w:ascii="Times New Roman" w:eastAsiaTheme="minorEastAsia" w:hAnsi="Times New Roman"/>
                <w:szCs w:val="20"/>
                <w:lang w:eastAsia="ko-KR"/>
              </w:rPr>
              <w:t xml:space="preserve"> </w:t>
            </w:r>
            <w:r w:rsidR="00FB1023">
              <w:rPr>
                <w:rFonts w:ascii="Times New Roman" w:eastAsiaTheme="minorEastAsia" w:hAnsi="Times New Roman"/>
                <w:szCs w:val="20"/>
                <w:lang w:eastAsia="ko-KR"/>
              </w:rPr>
              <w:t xml:space="preserve"> </w:t>
            </w:r>
          </w:p>
        </w:tc>
      </w:tr>
      <w:tr w:rsidR="00D13BB1" w:rsidRPr="00C13CA0" w14:paraId="0041A069" w14:textId="77777777" w:rsidTr="00053101">
        <w:trPr>
          <w:trHeight w:val="339"/>
        </w:trPr>
        <w:tc>
          <w:tcPr>
            <w:tcW w:w="1871" w:type="dxa"/>
          </w:tcPr>
          <w:p w14:paraId="1E18B043" w14:textId="77777777" w:rsidR="00D13BB1" w:rsidRDefault="00D13BB1" w:rsidP="00053101">
            <w:pPr>
              <w:pStyle w:val="BodyText"/>
              <w:spacing w:after="0" w:line="240" w:lineRule="auto"/>
              <w:rPr>
                <w:rFonts w:ascii="Times New Roman" w:eastAsiaTheme="minorEastAsia" w:hAnsi="Times New Roman"/>
                <w:szCs w:val="20"/>
                <w:lang w:eastAsia="ko-KR"/>
              </w:rPr>
            </w:pPr>
          </w:p>
        </w:tc>
        <w:tc>
          <w:tcPr>
            <w:tcW w:w="8021" w:type="dxa"/>
          </w:tcPr>
          <w:p w14:paraId="342EBE27" w14:textId="77777777" w:rsidR="00D13BB1" w:rsidRDefault="00D13BB1" w:rsidP="00C55D29">
            <w:pPr>
              <w:pStyle w:val="BodyText"/>
              <w:spacing w:after="0" w:line="240" w:lineRule="auto"/>
              <w:rPr>
                <w:rFonts w:ascii="Times New Roman" w:eastAsiaTheme="minorEastAsia" w:hAnsi="Times New Roman"/>
                <w:szCs w:val="20"/>
                <w:lang w:eastAsia="ko-KR"/>
              </w:rPr>
            </w:pPr>
          </w:p>
        </w:tc>
      </w:tr>
      <w:tr w:rsidR="00D13BB1" w:rsidRPr="00C13CA0" w14:paraId="536F4EAF" w14:textId="77777777" w:rsidTr="00053101">
        <w:trPr>
          <w:trHeight w:val="339"/>
        </w:trPr>
        <w:tc>
          <w:tcPr>
            <w:tcW w:w="1871" w:type="dxa"/>
          </w:tcPr>
          <w:p w14:paraId="661CB59F" w14:textId="2BE1CFBE" w:rsidR="00D13BB1" w:rsidRDefault="00D13BB1"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6707617" w14:textId="74BA9BC2" w:rsidR="00D13BB1" w:rsidRDefault="00D13BB1"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250AB4DF" w14:textId="554BA5C3" w:rsidR="003F0553" w:rsidRDefault="003F0553"/>
    <w:p w14:paraId="1C3A56B4" w14:textId="2CFB4519" w:rsidR="00D13BB1" w:rsidRPr="00083393" w:rsidRDefault="00D13BB1" w:rsidP="00083393">
      <w:pPr>
        <w:pStyle w:val="NormalWeb"/>
        <w:rPr>
          <w:rFonts w:ascii="Arial" w:hAnsi="Arial" w:cs="Arial"/>
          <w:sz w:val="22"/>
          <w:szCs w:val="22"/>
        </w:rPr>
      </w:pPr>
      <w:r w:rsidRPr="00083393">
        <w:rPr>
          <w:rFonts w:ascii="Arial" w:hAnsi="Arial" w:cs="Arial"/>
          <w:sz w:val="22"/>
          <w:szCs w:val="22"/>
        </w:rPr>
        <w:t>Conclusion 2-3b</w:t>
      </w:r>
    </w:p>
    <w:p w14:paraId="051D0698" w14:textId="2AC4E168" w:rsidR="00D13BB1" w:rsidRPr="003F0553" w:rsidRDefault="00D13BB1" w:rsidP="00D13BB1">
      <w:pPr>
        <w:pStyle w:val="BodyText"/>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xml:space="preserve">, </w:t>
      </w: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4592A878"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655E6BA"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 in Rel-17</w:t>
      </w:r>
    </w:p>
    <w:p w14:paraId="48812CF6" w14:textId="77777777" w:rsidR="00D13BB1" w:rsidRDefault="00D13BB1" w:rsidP="00D13BB1"/>
    <w:p w14:paraId="1EA6A679" w14:textId="77777777" w:rsidR="00D13BB1" w:rsidRDefault="00D13BB1" w:rsidP="00D13BB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3BB1" w14:paraId="2B71E13E" w14:textId="77777777" w:rsidTr="0041123C">
        <w:trPr>
          <w:trHeight w:val="224"/>
        </w:trPr>
        <w:tc>
          <w:tcPr>
            <w:tcW w:w="1871" w:type="dxa"/>
            <w:shd w:val="clear" w:color="auto" w:fill="FFE599" w:themeFill="accent4" w:themeFillTint="66"/>
          </w:tcPr>
          <w:p w14:paraId="7A4D1FE8"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CE1112"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3BB1" w14:paraId="2809B842" w14:textId="77777777" w:rsidTr="0041123C">
        <w:trPr>
          <w:trHeight w:val="339"/>
        </w:trPr>
        <w:tc>
          <w:tcPr>
            <w:tcW w:w="1871" w:type="dxa"/>
          </w:tcPr>
          <w:p w14:paraId="4ADACB2F" w14:textId="5048874B" w:rsidR="00D13BB1"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7A0181C" w14:textId="77777777"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50C75DDC" w14:textId="77777777" w:rsidR="00BA0BAC" w:rsidRDefault="00BA0BAC" w:rsidP="0041123C">
            <w:pPr>
              <w:pStyle w:val="BodyText"/>
              <w:spacing w:before="0" w:after="0" w:line="240" w:lineRule="auto"/>
              <w:rPr>
                <w:rFonts w:ascii="Times New Roman" w:eastAsiaTheme="minorEastAsia" w:hAnsi="Times New Roman"/>
                <w:szCs w:val="20"/>
                <w:lang w:eastAsia="ko-KR"/>
              </w:rPr>
            </w:pPr>
          </w:p>
          <w:p w14:paraId="695D8167" w14:textId="50031A48"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business as usual that features are developed in parallel in different </w:t>
            </w:r>
            <w:proofErr w:type="spellStart"/>
            <w:r>
              <w:rPr>
                <w:rFonts w:ascii="Times New Roman" w:eastAsiaTheme="minorEastAsia" w:hAnsi="Times New Roman"/>
                <w:szCs w:val="20"/>
                <w:lang w:eastAsia="ko-KR"/>
              </w:rPr>
              <w:t>WIs.</w:t>
            </w:r>
            <w:proofErr w:type="spellEnd"/>
            <w:r>
              <w:rPr>
                <w:rFonts w:ascii="Times New Roman" w:eastAsiaTheme="minorEastAsia" w:hAnsi="Times New Roman"/>
                <w:szCs w:val="20"/>
                <w:lang w:eastAsia="ko-KR"/>
              </w:rPr>
              <w:t xml:space="preserve"> If it can be found that two features work together once the release is finalized, particularly if it can be done by implementation, then fine. But we do not need to make an advance conclusion on this.</w:t>
            </w:r>
            <w:r w:rsidR="004008E6">
              <w:rPr>
                <w:rFonts w:ascii="Times New Roman" w:eastAsiaTheme="minorEastAsia" w:hAnsi="Times New Roman"/>
                <w:szCs w:val="20"/>
                <w:lang w:eastAsia="ko-KR"/>
              </w:rPr>
              <w:t xml:space="preserve"> There is absolutely no value in it.</w:t>
            </w:r>
          </w:p>
          <w:p w14:paraId="46B1A4BD" w14:textId="37699A9E" w:rsidR="00BA0BAC" w:rsidRDefault="00BA0BAC" w:rsidP="0041123C">
            <w:pPr>
              <w:pStyle w:val="BodyText"/>
              <w:spacing w:before="0" w:after="0" w:line="240" w:lineRule="auto"/>
              <w:rPr>
                <w:rFonts w:ascii="Times New Roman" w:eastAsiaTheme="minorEastAsia" w:hAnsi="Times New Roman"/>
                <w:szCs w:val="20"/>
                <w:lang w:eastAsia="ko-KR"/>
              </w:rPr>
            </w:pPr>
          </w:p>
        </w:tc>
      </w:tr>
      <w:tr w:rsidR="00D13BB1" w14:paraId="7B7787CB" w14:textId="77777777" w:rsidTr="0041123C">
        <w:trPr>
          <w:trHeight w:val="339"/>
        </w:trPr>
        <w:tc>
          <w:tcPr>
            <w:tcW w:w="1871" w:type="dxa"/>
          </w:tcPr>
          <w:p w14:paraId="17EE8E67" w14:textId="60EA061F" w:rsidR="00D13BB1" w:rsidRPr="00B117DA" w:rsidRDefault="00B117DA"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C68ABA0" w14:textId="3D191EBA" w:rsidR="00B117DA" w:rsidRDefault="00664E4A" w:rsidP="00664E4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sidR="00BA3FDE">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sidR="00BA3FDE">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w:t>
            </w:r>
            <w:r>
              <w:rPr>
                <w:rFonts w:ascii="Times New Roman" w:eastAsiaTheme="minorEastAsia" w:hAnsi="Times New Roman"/>
                <w:szCs w:val="20"/>
                <w:lang w:eastAsia="ko-KR"/>
              </w:rPr>
              <w:lastRenderedPageBreak/>
              <w:t>on DMRS bundling across multiple PUSCHs so far. We would like to clarify the applicability</w:t>
            </w:r>
            <w:r w:rsidR="00BA3FDE">
              <w:rPr>
                <w:rFonts w:ascii="Times New Roman" w:eastAsiaTheme="minorEastAsia" w:hAnsi="Times New Roman"/>
                <w:szCs w:val="20"/>
                <w:lang w:eastAsia="ko-KR"/>
              </w:rPr>
              <w:t xml:space="preserve"> as early as possible</w:t>
            </w:r>
            <w:r>
              <w:rPr>
                <w:rFonts w:ascii="Times New Roman" w:eastAsiaTheme="minorEastAsia" w:hAnsi="Times New Roman"/>
                <w:szCs w:val="20"/>
                <w:lang w:eastAsia="ko-KR"/>
              </w:rPr>
              <w:t xml:space="preserve"> so that to give a clear guidance for implementation. </w:t>
            </w:r>
          </w:p>
          <w:p w14:paraId="6D8DD114" w14:textId="2FCD2747" w:rsidR="00D13BB1" w:rsidRDefault="00664E4A" w:rsidP="00664E4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0B7D3640" w14:textId="07E52B75" w:rsidR="00664E4A" w:rsidRDefault="00664E4A" w:rsidP="00664E4A">
            <w:pPr>
              <w:pStyle w:val="BodyText"/>
              <w:spacing w:before="0" w:after="0" w:line="240" w:lineRule="auto"/>
              <w:rPr>
                <w:rFonts w:ascii="Times New Roman" w:eastAsiaTheme="minorEastAsia" w:hAnsi="Times New Roman"/>
                <w:szCs w:val="20"/>
                <w:lang w:eastAsia="ko-KR"/>
              </w:rPr>
            </w:pPr>
          </w:p>
          <w:p w14:paraId="508362B2" w14:textId="2DA33189" w:rsidR="00664E4A" w:rsidRPr="003F0553" w:rsidRDefault="00664E4A" w:rsidP="00664E4A">
            <w:pPr>
              <w:pStyle w:val="BodyText"/>
              <w:spacing w:after="0"/>
              <w:rPr>
                <w:rFonts w:ascii="Times New Roman" w:hAnsi="Times New Roman"/>
                <w:szCs w:val="20"/>
                <w:lang w:eastAsia="zh-CN"/>
              </w:rPr>
            </w:pPr>
            <w:r w:rsidRPr="00664E4A">
              <w:rPr>
                <w:rFonts w:ascii="Times New Roman" w:hAnsi="Times New Roman"/>
                <w:strike/>
                <w:color w:val="FF0000"/>
              </w:rPr>
              <w:t xml:space="preserve">For multiple PUSCHs with </w:t>
            </w:r>
            <w:r w:rsidRPr="00664E4A">
              <w:rPr>
                <w:strike/>
                <w:color w:val="FF0000"/>
              </w:rPr>
              <w:t>contiguous time domain resource</w:t>
            </w:r>
            <w:r w:rsidRPr="00664E4A">
              <w:rPr>
                <w:rFonts w:ascii="Times New Roman" w:hAnsi="Times New Roman"/>
                <w:strike/>
                <w:color w:val="FF0000"/>
              </w:rPr>
              <w:t xml:space="preserve">, </w:t>
            </w:r>
            <w:r w:rsidRPr="003F0553">
              <w:rPr>
                <w:rFonts w:ascii="Times New Roman" w:hAnsi="Times New Roman"/>
              </w:rPr>
              <w:t xml:space="preserve">DMRS bundling across multiple PUSCHs introduced in Rel-17 Coverage enhancement WI </w:t>
            </w:r>
            <w:r w:rsidRPr="00664E4A">
              <w:rPr>
                <w:rFonts w:ascii="Times New Roman" w:hAnsi="Times New Roman"/>
                <w:strike/>
                <w:color w:val="FF0000"/>
              </w:rPr>
              <w:t xml:space="preserve">can </w:t>
            </w:r>
            <w:proofErr w:type="spellStart"/>
            <w:r w:rsidRPr="00664E4A">
              <w:rPr>
                <w:rFonts w:ascii="Times New Roman" w:hAnsi="Times New Roman"/>
                <w:strike/>
                <w:color w:val="FF0000"/>
              </w:rPr>
              <w:t>be</w:t>
            </w:r>
            <w:r w:rsidRPr="00664E4A">
              <w:rPr>
                <w:rFonts w:ascii="Times New Roman" w:hAnsi="Times New Roman"/>
                <w:color w:val="FF0000"/>
              </w:rPr>
              <w:t>is</w:t>
            </w:r>
            <w:proofErr w:type="spellEnd"/>
            <w:r w:rsidRPr="00664E4A">
              <w:rPr>
                <w:rFonts w:ascii="Times New Roman" w:hAnsi="Times New Roman"/>
                <w:color w:val="FF0000"/>
              </w:rPr>
              <w:t xml:space="preserve"> not</w:t>
            </w:r>
            <w:r w:rsidRPr="003F0553">
              <w:rPr>
                <w:rFonts w:ascii="Times New Roman" w:hAnsi="Times New Roman"/>
              </w:rPr>
              <w:t xml:space="preserve"> applied for NR operation in FR2-2 with </w:t>
            </w:r>
            <w:r w:rsidRPr="00664E4A">
              <w:rPr>
                <w:rFonts w:ascii="Times New Roman" w:hAnsi="Times New Roman"/>
                <w:strike/>
                <w:color w:val="FF0000"/>
              </w:rPr>
              <w:t>120</w:t>
            </w:r>
            <w:r w:rsidRPr="00664E4A">
              <w:rPr>
                <w:rFonts w:ascii="Times New Roman" w:hAnsi="Times New Roman"/>
                <w:color w:val="FF0000"/>
              </w:rPr>
              <w:t>480/960</w:t>
            </w:r>
            <w:r w:rsidRPr="003F0553">
              <w:rPr>
                <w:rFonts w:ascii="Times New Roman" w:hAnsi="Times New Roman"/>
              </w:rPr>
              <w:t xml:space="preserve"> kHz SCS</w:t>
            </w:r>
            <w:r w:rsidRPr="003F0553">
              <w:rPr>
                <w:rFonts w:ascii="Times New Roman" w:hAnsi="Times New Roman"/>
                <w:szCs w:val="20"/>
                <w:lang w:eastAsia="zh-CN"/>
              </w:rPr>
              <w:t>.</w:t>
            </w:r>
          </w:p>
          <w:p w14:paraId="3C83568D" w14:textId="704D27BD" w:rsidR="00664E4A" w:rsidRPr="00664E4A" w:rsidRDefault="00664E4A" w:rsidP="00664E4A">
            <w:pPr>
              <w:pStyle w:val="BodyText"/>
              <w:numPr>
                <w:ilvl w:val="0"/>
                <w:numId w:val="30"/>
              </w:numPr>
              <w:spacing w:after="0"/>
              <w:rPr>
                <w:rFonts w:ascii="Times New Roman" w:hAnsi="Times New Roman"/>
                <w:color w:val="FF0000"/>
                <w:szCs w:val="20"/>
                <w:lang w:eastAsia="zh-CN"/>
              </w:rPr>
            </w:pPr>
            <w:r w:rsidRPr="00664E4A">
              <w:rPr>
                <w:rFonts w:ascii="Times New Roman" w:eastAsiaTheme="minorEastAsia" w:hAnsi="Times New Roman" w:hint="eastAsia"/>
                <w:color w:val="FF0000"/>
                <w:szCs w:val="20"/>
                <w:lang w:eastAsia="ko-KR"/>
              </w:rPr>
              <w:t>F</w:t>
            </w:r>
            <w:r w:rsidRPr="00664E4A">
              <w:rPr>
                <w:rFonts w:ascii="Times New Roman" w:eastAsiaTheme="minorEastAsia" w:hAnsi="Times New Roman"/>
                <w:color w:val="FF0000"/>
                <w:szCs w:val="20"/>
                <w:lang w:eastAsia="ko-KR"/>
              </w:rPr>
              <w:t>FS: applicability for FR2_2 with 120kHz</w:t>
            </w:r>
          </w:p>
          <w:p w14:paraId="5B6E1F4E" w14:textId="7D669B5A" w:rsidR="00664E4A" w:rsidRPr="003F0553" w:rsidRDefault="00664E4A" w:rsidP="00664E4A">
            <w:pPr>
              <w:pStyle w:val="BodyText"/>
              <w:numPr>
                <w:ilvl w:val="1"/>
                <w:numId w:val="30"/>
              </w:numPr>
              <w:spacing w:after="0"/>
              <w:rPr>
                <w:rFonts w:ascii="Times New Roman" w:hAnsi="Times New Roman"/>
                <w:szCs w:val="20"/>
                <w:lang w:eastAsia="zh-CN"/>
              </w:rPr>
            </w:pPr>
            <w:r w:rsidRPr="00664E4A">
              <w:rPr>
                <w:rFonts w:ascii="Times New Roman" w:hAnsi="Times New Roman"/>
                <w:color w:val="FF0000"/>
                <w:szCs w:val="20"/>
                <w:lang w:eastAsia="zh-CN"/>
              </w:rPr>
              <w:t>If applicable,</w:t>
            </w:r>
            <w:r>
              <w:rPr>
                <w:rFonts w:ascii="Times New Roman" w:hAnsi="Times New Roman"/>
                <w:szCs w:val="20"/>
                <w:lang w:eastAsia="zh-CN"/>
              </w:rPr>
              <w:t xml:space="preserve"> </w:t>
            </w:r>
            <w:proofErr w:type="spellStart"/>
            <w:r w:rsidRPr="00664E4A">
              <w:rPr>
                <w:rFonts w:ascii="Times New Roman" w:hAnsi="Times New Roman"/>
                <w:strike/>
                <w:color w:val="FF0000"/>
                <w:szCs w:val="20"/>
                <w:lang w:eastAsia="zh-CN"/>
              </w:rPr>
              <w:t>P</w:t>
            </w:r>
            <w:r>
              <w:rPr>
                <w:rFonts w:ascii="Times New Roman" w:hAnsi="Times New Roman"/>
                <w:szCs w:val="20"/>
                <w:lang w:eastAsia="zh-CN"/>
              </w:rPr>
              <w:t>p</w:t>
            </w:r>
            <w:r w:rsidRPr="003F0553">
              <w:rPr>
                <w:rFonts w:ascii="Times New Roman" w:hAnsi="Times New Roman"/>
                <w:szCs w:val="20"/>
                <w:lang w:eastAsia="zh-CN"/>
              </w:rPr>
              <w:t>otential</w:t>
            </w:r>
            <w:proofErr w:type="spellEnd"/>
            <w:r w:rsidRPr="003F0553">
              <w:rPr>
                <w:rFonts w:ascii="Times New Roman" w:hAnsi="Times New Roman"/>
                <w:szCs w:val="20"/>
                <w:lang w:eastAsia="zh-CN"/>
              </w:rPr>
              <w:t xml:space="preserve"> use cases are defined in Rel-17 Coverage enhancement WI</w:t>
            </w:r>
          </w:p>
          <w:p w14:paraId="2AB3C89B" w14:textId="45413D10" w:rsidR="00664E4A" w:rsidRPr="003F0553" w:rsidRDefault="00664E4A" w:rsidP="00664E4A">
            <w:pPr>
              <w:pStyle w:val="BodyText"/>
              <w:numPr>
                <w:ilvl w:val="1"/>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w:t>
            </w:r>
            <w:r>
              <w:rPr>
                <w:rFonts w:ascii="Times New Roman" w:hAnsi="Times New Roman"/>
                <w:szCs w:val="20"/>
                <w:lang w:eastAsia="zh-CN"/>
              </w:rPr>
              <w:t xml:space="preserve"> </w:t>
            </w:r>
            <w:r w:rsidRPr="00664E4A">
              <w:rPr>
                <w:rFonts w:ascii="Times New Roman" w:hAnsi="Times New Roman"/>
                <w:color w:val="FF0000"/>
                <w:szCs w:val="20"/>
                <w:lang w:eastAsia="zh-CN"/>
              </w:rPr>
              <w:t>with 120kHz</w:t>
            </w:r>
            <w:r w:rsidRPr="003F0553">
              <w:rPr>
                <w:rFonts w:ascii="Times New Roman" w:hAnsi="Times New Roman"/>
                <w:szCs w:val="20"/>
                <w:lang w:eastAsia="zh-CN"/>
              </w:rPr>
              <w:t xml:space="preserve"> in Rel-17</w:t>
            </w:r>
          </w:p>
          <w:p w14:paraId="4D608B28" w14:textId="77777777" w:rsidR="00800BC9" w:rsidRDefault="00800BC9" w:rsidP="00800BC9">
            <w:pPr>
              <w:pStyle w:val="BodyText"/>
              <w:spacing w:before="0" w:after="0" w:line="240" w:lineRule="auto"/>
              <w:rPr>
                <w:rFonts w:ascii="Times New Roman" w:eastAsiaTheme="minorEastAsia" w:hAnsi="Times New Roman"/>
                <w:szCs w:val="20"/>
                <w:lang w:eastAsia="ko-KR"/>
              </w:rPr>
            </w:pPr>
          </w:p>
          <w:p w14:paraId="3F9256D3" w14:textId="354FD891" w:rsidR="00DC5D80" w:rsidRDefault="00B117DA" w:rsidP="00B117D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w:t>
            </w:r>
            <w:proofErr w:type="spellStart"/>
            <w:r>
              <w:rPr>
                <w:rFonts w:ascii="Times New Roman" w:eastAsiaTheme="minorEastAsia" w:hAnsi="Times New Roman"/>
                <w:szCs w:val="20"/>
                <w:lang w:eastAsia="ko-KR"/>
              </w:rPr>
              <w:t>CovEhn</w:t>
            </w:r>
            <w:proofErr w:type="spellEnd"/>
            <w:r>
              <w:rPr>
                <w:rFonts w:ascii="Times New Roman" w:eastAsiaTheme="minorEastAsia" w:hAnsi="Times New Roman"/>
                <w:szCs w:val="20"/>
                <w:lang w:eastAsia="ko-KR"/>
              </w:rPr>
              <w:t xml:space="preserve"> WI, but not</w:t>
            </w:r>
            <w:r w:rsidR="00BA3FDE">
              <w:rPr>
                <w:rFonts w:ascii="Times New Roman" w:eastAsiaTheme="minorEastAsia" w:hAnsi="Times New Roman"/>
                <w:szCs w:val="20"/>
                <w:lang w:eastAsia="ko-KR"/>
              </w:rPr>
              <w:t xml:space="preserve"> </w:t>
            </w:r>
            <w:r>
              <w:rPr>
                <w:rFonts w:ascii="Times New Roman" w:eastAsiaTheme="minorEastAsia" w:hAnsi="Times New Roman"/>
                <w:szCs w:val="20"/>
                <w:lang w:eastAsia="ko-KR"/>
              </w:rPr>
              <w:t xml:space="preserve">preclude 120kHz SCS. And even though the DMRS bundling across multiple PUSCHs is applicable to FR2_2 with 120kHz SCS, there will be no additional optimization for the scenario. </w:t>
            </w:r>
          </w:p>
          <w:p w14:paraId="4ED49222" w14:textId="77777777" w:rsidR="00DC5D80" w:rsidRDefault="00DC5D80" w:rsidP="00B117DA">
            <w:pPr>
              <w:pStyle w:val="BodyText"/>
              <w:spacing w:before="0" w:after="0" w:line="240" w:lineRule="auto"/>
              <w:rPr>
                <w:rFonts w:ascii="Times New Roman" w:eastAsiaTheme="minorEastAsia" w:hAnsi="Times New Roman"/>
                <w:szCs w:val="20"/>
                <w:lang w:eastAsia="ko-KR"/>
              </w:rPr>
            </w:pPr>
          </w:p>
          <w:p w14:paraId="6E531009" w14:textId="359ACC3D" w:rsidR="00DC5D80" w:rsidRDefault="00DC5D80" w:rsidP="00B117D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RAN1 and RAN4 has </w:t>
            </w:r>
            <w:r w:rsidR="00BA3FDE">
              <w:rPr>
                <w:rFonts w:ascii="Times New Roman" w:eastAsiaTheme="minorEastAsia" w:hAnsi="Times New Roman"/>
                <w:szCs w:val="20"/>
                <w:lang w:eastAsia="ko-KR"/>
              </w:rPr>
              <w:t>been discussed for un-scheduled</w:t>
            </w:r>
            <w:r>
              <w:rPr>
                <w:rFonts w:ascii="Times New Roman" w:eastAsiaTheme="minorEastAsia" w:hAnsi="Times New Roman"/>
                <w:szCs w:val="20"/>
                <w:lang w:eastAsia="ko-KR"/>
              </w:rPr>
              <w:t xml:space="preserve"> gap</w:t>
            </w:r>
            <w:r w:rsidR="00BA3FDE">
              <w:rPr>
                <w:rFonts w:ascii="Times New Roman" w:eastAsiaTheme="minorEastAsia" w:hAnsi="Times New Roman"/>
                <w:szCs w:val="20"/>
                <w:lang w:eastAsia="ko-KR"/>
              </w:rPr>
              <w:t xml:space="preserve"> between two PUSCH transmissions</w:t>
            </w:r>
            <w:r>
              <w:rPr>
                <w:rFonts w:ascii="Times New Roman" w:eastAsiaTheme="minorEastAsia" w:hAnsi="Times New Roman"/>
                <w:szCs w:val="20"/>
                <w:lang w:eastAsia="ko-KR"/>
              </w:rPr>
              <w:t xml:space="preserve">. Please see Reply LS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For your reference, the relevant texts are copied below from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So, </w:t>
            </w:r>
            <w:r w:rsidR="00BA3FDE">
              <w:rPr>
                <w:rFonts w:ascii="Times New Roman" w:eastAsiaTheme="minorEastAsia" w:hAnsi="Times New Roman"/>
                <w:szCs w:val="20"/>
                <w:lang w:eastAsia="ko-KR"/>
              </w:rPr>
              <w:t>there are no need to limit on contiguous time domain resource.</w:t>
            </w:r>
          </w:p>
          <w:p w14:paraId="41F8E0DC" w14:textId="77777777" w:rsidR="00DC5D80" w:rsidRDefault="00DC5D80" w:rsidP="00B117DA">
            <w:pPr>
              <w:pStyle w:val="BodyText"/>
              <w:spacing w:before="0" w:after="0" w:line="240" w:lineRule="auto"/>
              <w:rPr>
                <w:rFonts w:ascii="Times New Roman" w:eastAsiaTheme="minorEastAsia" w:hAnsi="Times New Roman"/>
                <w:szCs w:val="20"/>
                <w:lang w:eastAsia="ko-KR"/>
              </w:rPr>
            </w:pPr>
          </w:p>
          <w:p w14:paraId="35D9B167" w14:textId="517E5F8B" w:rsidR="00DC5D80" w:rsidRPr="00DC5D80" w:rsidRDefault="00DC5D80" w:rsidP="00B117DA">
            <w:pPr>
              <w:pStyle w:val="BodyText"/>
              <w:spacing w:before="0" w:after="0" w:line="240" w:lineRule="auto"/>
              <w:rPr>
                <w:rFonts w:ascii="Times New Roman" w:eastAsiaTheme="minorEastAsia" w:hAnsi="Times New Roman"/>
                <w:szCs w:val="20"/>
                <w:lang w:eastAsia="ko-KR"/>
              </w:rPr>
            </w:pPr>
            <w:r>
              <w:t>“</w:t>
            </w:r>
            <w:r w:rsidRPr="00BA3FDE">
              <w:t xml:space="preserve">RAN4 has continued discussing the un-scheduled gap consisting of unscheduled symbols between two </w:t>
            </w:r>
            <w:r w:rsidRPr="00BA3FDE">
              <w:rPr>
                <w:rFonts w:hint="eastAsia"/>
                <w:lang w:eastAsia="zh-CN"/>
              </w:rPr>
              <w:t xml:space="preserve">PUCCH </w:t>
            </w:r>
            <w:r w:rsidRPr="00BA3FDE">
              <w:t>repetitions</w:t>
            </w:r>
            <w:r w:rsidRPr="00BA3FDE">
              <w:rPr>
                <w:rFonts w:hint="eastAsia"/>
                <w:lang w:eastAsia="zh-CN"/>
              </w:rPr>
              <w:t xml:space="preserve"> or PUSCH transmissions</w:t>
            </w:r>
            <w:r w:rsidRPr="00BA3FDE">
              <w:t xml:space="preserve"> and reached a conclusion that it is feasible for UE to maintain phase continuity when the gap is 13 symbols or less.</w:t>
            </w:r>
            <w:r>
              <w:t xml:space="preserve">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p>
        </w:tc>
      </w:tr>
      <w:tr w:rsidR="00D13BB1" w14:paraId="20C723A1" w14:textId="77777777" w:rsidTr="0041123C">
        <w:trPr>
          <w:trHeight w:val="339"/>
        </w:trPr>
        <w:tc>
          <w:tcPr>
            <w:tcW w:w="1871" w:type="dxa"/>
          </w:tcPr>
          <w:p w14:paraId="33A16C9C" w14:textId="14714BF9" w:rsidR="00D13BB1" w:rsidRPr="005C7745" w:rsidRDefault="00083393"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4FEA998C" w14:textId="1FFC8E78" w:rsidR="00083393" w:rsidRDefault="00083393"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2C359C6" w14:textId="6A93EDC4" w:rsidR="00D13BB1" w:rsidRDefault="00083393"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3E98AA22" w14:textId="77777777" w:rsidR="00083393" w:rsidRDefault="00083393" w:rsidP="00083393">
            <w:pPr>
              <w:pStyle w:val="BodyText"/>
              <w:spacing w:before="0" w:after="0" w:line="240" w:lineRule="auto"/>
              <w:rPr>
                <w:rFonts w:ascii="Times New Roman" w:eastAsiaTheme="minorEastAsia" w:hAnsi="Times New Roman"/>
                <w:szCs w:val="20"/>
                <w:lang w:eastAsia="ko-KR"/>
              </w:rPr>
            </w:pPr>
          </w:p>
          <w:p w14:paraId="52D06BDF" w14:textId="552E03CC" w:rsidR="00083393" w:rsidRPr="005C7745" w:rsidRDefault="00083393"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905F24" w14:paraId="30BFAA25" w14:textId="77777777" w:rsidTr="0041123C">
        <w:trPr>
          <w:trHeight w:val="339"/>
        </w:trPr>
        <w:tc>
          <w:tcPr>
            <w:tcW w:w="1871" w:type="dxa"/>
          </w:tcPr>
          <w:p w14:paraId="75E6D261" w14:textId="59034406" w:rsidR="00905F24" w:rsidRDefault="00905F24" w:rsidP="0041123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321BF96" w14:textId="2F987BBF" w:rsidR="00905F24" w:rsidRDefault="00905F24" w:rsidP="0008339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bl>
    <w:p w14:paraId="5222FDC2" w14:textId="522B5EFB" w:rsidR="00D13BB1" w:rsidRDefault="00D13BB1"/>
    <w:p w14:paraId="0AEBF7D7" w14:textId="74590A16" w:rsidR="00083393" w:rsidRDefault="00083393" w:rsidP="00083393">
      <w:pPr>
        <w:pStyle w:val="Heading5"/>
      </w:pPr>
      <w:r>
        <w:t>Conclusion 2-3</w:t>
      </w:r>
      <w:r w:rsidR="007C0751">
        <w:t>c</w:t>
      </w:r>
    </w:p>
    <w:p w14:paraId="198FA9E1" w14:textId="6CEF78C6" w:rsidR="00083393" w:rsidRPr="003F0553" w:rsidRDefault="00083393" w:rsidP="007C0751">
      <w:pPr>
        <w:pStyle w:val="BodyText"/>
        <w:numPr>
          <w:ilvl w:val="0"/>
          <w:numId w:val="30"/>
        </w:numPr>
        <w:spacing w:after="0"/>
        <w:rPr>
          <w:rFonts w:ascii="Times New Roman" w:hAnsi="Times New Roman"/>
          <w:szCs w:val="20"/>
          <w:lang w:eastAsia="zh-CN"/>
        </w:rPr>
      </w:pPr>
      <w:r w:rsidRPr="003F0553">
        <w:rPr>
          <w:rFonts w:ascii="Times New Roman" w:hAnsi="Times New Roman"/>
        </w:rPr>
        <w:t xml:space="preserve">DMRS bundling across multiple PUSCHs introduced in Rel-17 Coverage enhancement WI </w:t>
      </w:r>
      <w:r w:rsidR="007C0751">
        <w:rPr>
          <w:rFonts w:ascii="Times New Roman" w:hAnsi="Times New Roman"/>
        </w:rPr>
        <w:t>is not</w:t>
      </w:r>
      <w:r w:rsidRPr="003F0553">
        <w:rPr>
          <w:rFonts w:ascii="Times New Roman" w:hAnsi="Times New Roman"/>
        </w:rPr>
        <w:t xml:space="preserve"> applied for NR operation in FR2-2 with </w:t>
      </w:r>
      <w:r w:rsidR="007C0751">
        <w:rPr>
          <w:rFonts w:ascii="Times New Roman" w:hAnsi="Times New Roman"/>
        </w:rPr>
        <w:t xml:space="preserve">480 </w:t>
      </w:r>
      <w:r w:rsidRPr="003F0553">
        <w:rPr>
          <w:rFonts w:ascii="Times New Roman" w:hAnsi="Times New Roman"/>
        </w:rPr>
        <w:t xml:space="preserve">kHz </w:t>
      </w:r>
      <w:r w:rsidR="007C0751">
        <w:rPr>
          <w:rFonts w:ascii="Times New Roman" w:hAnsi="Times New Roman"/>
        </w:rPr>
        <w:t xml:space="preserve">and/or 960 kHz </w:t>
      </w:r>
      <w:r w:rsidRPr="003F0553">
        <w:rPr>
          <w:rFonts w:ascii="Times New Roman" w:hAnsi="Times New Roman"/>
        </w:rPr>
        <w:t>SCS</w:t>
      </w:r>
      <w:r w:rsidRPr="003F0553">
        <w:rPr>
          <w:rFonts w:ascii="Times New Roman" w:hAnsi="Times New Roman"/>
          <w:szCs w:val="20"/>
          <w:lang w:eastAsia="zh-CN"/>
        </w:rPr>
        <w:t>.</w:t>
      </w:r>
    </w:p>
    <w:p w14:paraId="3774EE1C" w14:textId="64C4DCEC" w:rsidR="00083393" w:rsidRPr="003F0553" w:rsidRDefault="007C0751" w:rsidP="00083393">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sidRPr="003F0553">
        <w:rPr>
          <w:rFonts w:ascii="Times New Roman" w:hAnsi="Times New Roman"/>
        </w:rPr>
        <w:t xml:space="preserve">DMRS bundling across multiple PUSCHs </w:t>
      </w:r>
      <w:r>
        <w:rPr>
          <w:rFonts w:ascii="Times New Roman" w:hAnsi="Times New Roman"/>
          <w:szCs w:val="20"/>
          <w:lang w:eastAsia="zh-CN"/>
        </w:rPr>
        <w:t>for FR2-2 with 120 kHz SCS</w:t>
      </w:r>
    </w:p>
    <w:p w14:paraId="1BDF8C0E" w14:textId="28F1AFE6" w:rsidR="00083393" w:rsidRPr="003F0553" w:rsidRDefault="007C0751" w:rsidP="007C0751">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Note: if applicable, n</w:t>
      </w:r>
      <w:r w:rsidR="00083393" w:rsidRPr="003F0553">
        <w:rPr>
          <w:rFonts w:ascii="Times New Roman" w:hAnsi="Times New Roman"/>
          <w:szCs w:val="20"/>
          <w:lang w:eastAsia="zh-CN"/>
        </w:rPr>
        <w:t>o further optimization for FR2</w:t>
      </w:r>
      <w:r w:rsidR="00083393">
        <w:rPr>
          <w:rFonts w:ascii="Times New Roman" w:hAnsi="Times New Roman"/>
          <w:szCs w:val="20"/>
          <w:lang w:eastAsia="zh-CN"/>
        </w:rPr>
        <w:t>-</w:t>
      </w:r>
      <w:r w:rsidR="00083393" w:rsidRPr="003F0553">
        <w:rPr>
          <w:rFonts w:ascii="Times New Roman" w:hAnsi="Times New Roman"/>
          <w:szCs w:val="20"/>
          <w:lang w:eastAsia="zh-CN"/>
        </w:rPr>
        <w:t xml:space="preserve">2 </w:t>
      </w:r>
      <w:r>
        <w:rPr>
          <w:rFonts w:ascii="Times New Roman" w:hAnsi="Times New Roman"/>
          <w:szCs w:val="20"/>
          <w:lang w:eastAsia="zh-CN"/>
        </w:rPr>
        <w:t xml:space="preserve">with 120 kHz SCS </w:t>
      </w:r>
      <w:r w:rsidR="00083393" w:rsidRPr="003F0553">
        <w:rPr>
          <w:rFonts w:ascii="Times New Roman" w:hAnsi="Times New Roman"/>
          <w:szCs w:val="20"/>
          <w:lang w:eastAsia="zh-CN"/>
        </w:rPr>
        <w:t>in Rel-17</w:t>
      </w:r>
    </w:p>
    <w:p w14:paraId="6A0CAD6E" w14:textId="77777777" w:rsidR="00083393" w:rsidRDefault="00083393" w:rsidP="00083393"/>
    <w:p w14:paraId="03664595" w14:textId="77777777" w:rsidR="00083393" w:rsidRDefault="00083393" w:rsidP="000833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83393" w14:paraId="55528B3E" w14:textId="77777777" w:rsidTr="00083393">
        <w:trPr>
          <w:trHeight w:val="224"/>
        </w:trPr>
        <w:tc>
          <w:tcPr>
            <w:tcW w:w="1871" w:type="dxa"/>
            <w:shd w:val="clear" w:color="auto" w:fill="FFE599" w:themeFill="accent4" w:themeFillTint="66"/>
          </w:tcPr>
          <w:p w14:paraId="058818D5" w14:textId="77777777" w:rsidR="00083393" w:rsidRDefault="00083393" w:rsidP="0008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2D6397" w14:textId="77777777" w:rsidR="00083393" w:rsidRDefault="00083393" w:rsidP="0008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83393" w14:paraId="595EB74C" w14:textId="77777777" w:rsidTr="00083393">
        <w:trPr>
          <w:trHeight w:val="339"/>
        </w:trPr>
        <w:tc>
          <w:tcPr>
            <w:tcW w:w="1871" w:type="dxa"/>
          </w:tcPr>
          <w:p w14:paraId="5AB4BF3C" w14:textId="5AD7CD90" w:rsidR="00083393" w:rsidRDefault="00905F24" w:rsidP="00083393">
            <w:pPr>
              <w:pStyle w:val="BodyText"/>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F610DE4" w14:textId="2BE709DB" w:rsidR="00083393" w:rsidRDefault="00905F24"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rsidR="00083393" w14:paraId="569D3318" w14:textId="77777777" w:rsidTr="00083393">
        <w:trPr>
          <w:trHeight w:val="339"/>
        </w:trPr>
        <w:tc>
          <w:tcPr>
            <w:tcW w:w="1871" w:type="dxa"/>
          </w:tcPr>
          <w:p w14:paraId="21AAC5CA" w14:textId="2CC5792A" w:rsidR="00083393" w:rsidRPr="00B117DA" w:rsidRDefault="00EC7A32"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9D5B568" w14:textId="407CAAC2" w:rsidR="00083393" w:rsidRPr="00DC5D80" w:rsidRDefault="00EC7A32"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Conclusion 2-3c. Although in theory DMRS bundling is more beneficial for 480kHz/960kHz, the understanding is that it can still be useful for 120kHz as well</w:t>
            </w:r>
            <w:r w:rsidR="007E6E1D">
              <w:rPr>
                <w:rFonts w:ascii="Times New Roman" w:eastAsiaTheme="minorEastAsia" w:hAnsi="Times New Roman"/>
                <w:szCs w:val="20"/>
                <w:lang w:eastAsia="ko-KR"/>
              </w:rPr>
              <w:t>, despite that we do not have to directly use the same scheme from Rel-17 Coverage enhancement WI</w:t>
            </w:r>
            <w:r>
              <w:rPr>
                <w:rFonts w:ascii="Times New Roman" w:eastAsiaTheme="minorEastAsia" w:hAnsi="Times New Roman"/>
                <w:szCs w:val="20"/>
                <w:lang w:eastAsia="ko-KR"/>
              </w:rPr>
              <w:t xml:space="preserve">. </w:t>
            </w:r>
            <w:r w:rsidR="007E6E1D">
              <w:rPr>
                <w:rFonts w:ascii="Times New Roman" w:eastAsiaTheme="minorEastAsia" w:hAnsi="Times New Roman"/>
                <w:szCs w:val="20"/>
                <w:lang w:eastAsia="ko-KR"/>
              </w:rPr>
              <w:t xml:space="preserve">The current Conclusion has the 120kHz part in the FFS, and we think it </w:t>
            </w:r>
            <w:r w:rsidR="009B2C45">
              <w:rPr>
                <w:rFonts w:ascii="Times New Roman" w:eastAsiaTheme="minorEastAsia" w:hAnsi="Times New Roman"/>
                <w:szCs w:val="20"/>
                <w:lang w:eastAsia="ko-KR"/>
              </w:rPr>
              <w:t>does not hurt to</w:t>
            </w:r>
            <w:r w:rsidR="007E6E1D">
              <w:rPr>
                <w:rFonts w:ascii="Times New Roman" w:eastAsiaTheme="minorEastAsia" w:hAnsi="Times New Roman"/>
                <w:szCs w:val="20"/>
                <w:lang w:eastAsia="ko-KR"/>
              </w:rPr>
              <w:t xml:space="preserve"> </w:t>
            </w:r>
            <w:r w:rsidR="009B2C45">
              <w:rPr>
                <w:rFonts w:ascii="Times New Roman" w:eastAsiaTheme="minorEastAsia" w:hAnsi="Times New Roman"/>
                <w:szCs w:val="20"/>
                <w:lang w:eastAsia="ko-KR"/>
              </w:rPr>
              <w:t xml:space="preserve">agree and keep a reference on this issue for </w:t>
            </w:r>
            <w:r w:rsidR="00B030F5">
              <w:rPr>
                <w:rFonts w:ascii="Times New Roman" w:eastAsiaTheme="minorEastAsia" w:hAnsi="Times New Roman"/>
                <w:szCs w:val="20"/>
                <w:lang w:eastAsia="ko-KR"/>
              </w:rPr>
              <w:t>B</w:t>
            </w:r>
            <w:r w:rsidR="009B2C45">
              <w:rPr>
                <w:rFonts w:ascii="Times New Roman" w:eastAsiaTheme="minorEastAsia" w:hAnsi="Times New Roman"/>
                <w:szCs w:val="20"/>
                <w:lang w:eastAsia="ko-KR"/>
              </w:rPr>
              <w:t>eyond 52</w:t>
            </w:r>
            <w:r w:rsidR="007E6E1D">
              <w:rPr>
                <w:rFonts w:ascii="Times New Roman" w:eastAsiaTheme="minorEastAsia" w:hAnsi="Times New Roman"/>
                <w:szCs w:val="20"/>
                <w:lang w:eastAsia="ko-KR"/>
              </w:rPr>
              <w:t xml:space="preserve">.  </w:t>
            </w:r>
            <w:r>
              <w:rPr>
                <w:rFonts w:ascii="Times New Roman" w:eastAsiaTheme="minorEastAsia" w:hAnsi="Times New Roman"/>
                <w:szCs w:val="20"/>
                <w:lang w:eastAsia="ko-KR"/>
              </w:rPr>
              <w:t xml:space="preserve"> </w:t>
            </w:r>
          </w:p>
        </w:tc>
      </w:tr>
      <w:tr w:rsidR="00083393" w14:paraId="1B3C26C3" w14:textId="77777777" w:rsidTr="00083393">
        <w:trPr>
          <w:trHeight w:val="339"/>
        </w:trPr>
        <w:tc>
          <w:tcPr>
            <w:tcW w:w="1871" w:type="dxa"/>
          </w:tcPr>
          <w:p w14:paraId="67BDF12A" w14:textId="3BC08EDF" w:rsidR="00083393" w:rsidRPr="005C7745" w:rsidRDefault="00670B4C"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CDA3BFD" w14:textId="07CFF0CD" w:rsidR="00083393" w:rsidRPr="005C7745" w:rsidRDefault="00670B4C" w:rsidP="001321A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Ericsson’s logic, </w:t>
            </w:r>
            <w:r w:rsidR="001321AD">
              <w:rPr>
                <w:rFonts w:ascii="Times New Roman" w:eastAsiaTheme="minorEastAsia" w:hAnsi="Times New Roman"/>
                <w:szCs w:val="20"/>
                <w:lang w:eastAsia="ko-KR"/>
              </w:rPr>
              <w:t xml:space="preserve">and do not support the conclusion. </w:t>
            </w:r>
            <w:r w:rsidR="001321AD" w:rsidRPr="001321AD">
              <w:rPr>
                <w:rFonts w:ascii="Times New Roman" w:eastAsiaTheme="minorEastAsia" w:hAnsi="Times New Roman"/>
                <w:szCs w:val="20"/>
                <w:lang w:eastAsia="ko-KR"/>
              </w:rPr>
              <w:t>At this po</w:t>
            </w:r>
            <w:r w:rsidR="001321AD">
              <w:rPr>
                <w:rFonts w:ascii="Times New Roman" w:eastAsiaTheme="minorEastAsia" w:hAnsi="Times New Roman"/>
                <w:szCs w:val="20"/>
                <w:lang w:eastAsia="ko-KR"/>
              </w:rPr>
              <w:t>int at the end of the meeting, we</w:t>
            </w:r>
            <w:r w:rsidR="001321AD" w:rsidRPr="001321AD">
              <w:rPr>
                <w:rFonts w:ascii="Times New Roman" w:eastAsiaTheme="minorEastAsia" w:hAnsi="Times New Roman"/>
                <w:szCs w:val="20"/>
                <w:lang w:eastAsia="ko-KR"/>
              </w:rPr>
              <w:t xml:space="preserve"> </w:t>
            </w:r>
            <w:r w:rsidR="001321AD">
              <w:rPr>
                <w:rFonts w:ascii="Times New Roman" w:eastAsiaTheme="minorEastAsia" w:hAnsi="Times New Roman"/>
                <w:szCs w:val="20"/>
                <w:lang w:eastAsia="ko-KR"/>
              </w:rPr>
              <w:t xml:space="preserve">do not </w:t>
            </w:r>
            <w:r w:rsidR="001321AD" w:rsidRPr="001321AD">
              <w:rPr>
                <w:rFonts w:ascii="Times New Roman" w:eastAsiaTheme="minorEastAsia" w:hAnsi="Times New Roman"/>
                <w:szCs w:val="20"/>
                <w:lang w:eastAsia="ko-KR"/>
              </w:rPr>
              <w:t>think it is necessary to draw conclusions on this topic that has not been discussed at all.</w:t>
            </w:r>
          </w:p>
        </w:tc>
      </w:tr>
      <w:tr w:rsidR="007030FF" w14:paraId="520E2C01" w14:textId="77777777" w:rsidTr="00083393">
        <w:trPr>
          <w:trHeight w:val="339"/>
        </w:trPr>
        <w:tc>
          <w:tcPr>
            <w:tcW w:w="1871" w:type="dxa"/>
          </w:tcPr>
          <w:p w14:paraId="52012106" w14:textId="5DA52001" w:rsidR="007030FF" w:rsidRDefault="007030FF" w:rsidP="0008339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05CC56A" w14:textId="51746B7C" w:rsidR="007030FF" w:rsidRDefault="007030FF" w:rsidP="001321A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also agree that there is no need at this point to agree on this conclusion. We would prefer to have some further discussion on this topic.</w:t>
            </w:r>
          </w:p>
        </w:tc>
      </w:tr>
    </w:tbl>
    <w:p w14:paraId="64E7A197" w14:textId="77777777" w:rsidR="00083393" w:rsidRDefault="00083393"/>
    <w:p w14:paraId="0984361E" w14:textId="77777777" w:rsidR="00665C2B" w:rsidRDefault="00706918" w:rsidP="001F289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lastRenderedPageBreak/>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9A514B">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9A514B">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9A514B">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9A514B">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9A514B">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9A514B">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9A514B">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9A514B">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9A514B">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9A514B">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9A514B">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9A514B">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9A514B">
      <w:pPr>
        <w:pStyle w:val="ListParagraph"/>
        <w:numPr>
          <w:ilvl w:val="0"/>
          <w:numId w:val="29"/>
        </w:numPr>
        <w:ind w:left="360"/>
        <w:rPr>
          <w:rFonts w:ascii="Times New Roman" w:hAnsi="Times New Roman"/>
          <w:iCs/>
          <w:sz w:val="20"/>
          <w:szCs w:val="20"/>
          <w:lang w:eastAsia="zh-CN"/>
        </w:rPr>
      </w:pPr>
      <w:hyperlink r:id="rId3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9A514B">
      <w:pPr>
        <w:pStyle w:val="ListParagraph"/>
        <w:numPr>
          <w:ilvl w:val="0"/>
          <w:numId w:val="29"/>
        </w:numPr>
        <w:ind w:left="360"/>
        <w:rPr>
          <w:rFonts w:ascii="Times New Roman" w:hAnsi="Times New Roman"/>
          <w:iCs/>
          <w:sz w:val="20"/>
          <w:szCs w:val="20"/>
          <w:lang w:eastAsia="zh-CN"/>
        </w:rPr>
      </w:pPr>
      <w:hyperlink r:id="rId3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9A514B">
      <w:pPr>
        <w:pStyle w:val="ListParagraph"/>
        <w:numPr>
          <w:ilvl w:val="0"/>
          <w:numId w:val="29"/>
        </w:numPr>
        <w:ind w:left="360"/>
        <w:rPr>
          <w:rFonts w:ascii="Times New Roman" w:hAnsi="Times New Roman"/>
          <w:iCs/>
          <w:sz w:val="20"/>
          <w:szCs w:val="20"/>
          <w:lang w:eastAsia="zh-CN"/>
        </w:rPr>
      </w:pPr>
      <w:hyperlink r:id="rId3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9A514B">
      <w:pPr>
        <w:pStyle w:val="ListParagraph"/>
        <w:numPr>
          <w:ilvl w:val="0"/>
          <w:numId w:val="29"/>
        </w:numPr>
        <w:ind w:left="360"/>
        <w:rPr>
          <w:rFonts w:ascii="Times New Roman" w:hAnsi="Times New Roman"/>
          <w:iCs/>
          <w:sz w:val="20"/>
          <w:szCs w:val="20"/>
          <w:lang w:eastAsia="zh-CN"/>
        </w:rPr>
      </w:pPr>
      <w:hyperlink r:id="rId3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InterDigital</w:t>
      </w:r>
      <w:proofErr w:type="spellEnd"/>
      <w:r w:rsidR="00706918">
        <w:rPr>
          <w:rFonts w:ascii="Times New Roman" w:hAnsi="Times New Roman"/>
          <w:iCs/>
          <w:sz w:val="20"/>
          <w:szCs w:val="20"/>
          <w:lang w:eastAsia="zh-CN"/>
        </w:rPr>
        <w:t>, Inc.</w:t>
      </w:r>
    </w:p>
    <w:p w14:paraId="61B7EE67" w14:textId="77777777" w:rsidR="00665C2B" w:rsidRDefault="009A514B">
      <w:pPr>
        <w:pStyle w:val="ListParagraph"/>
        <w:numPr>
          <w:ilvl w:val="0"/>
          <w:numId w:val="29"/>
        </w:numPr>
        <w:ind w:left="360"/>
        <w:rPr>
          <w:rFonts w:ascii="Times New Roman" w:hAnsi="Times New Roman"/>
          <w:iCs/>
          <w:sz w:val="20"/>
          <w:szCs w:val="20"/>
          <w:lang w:eastAsia="zh-CN"/>
        </w:rPr>
      </w:pPr>
      <w:hyperlink r:id="rId4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9A514B">
      <w:pPr>
        <w:pStyle w:val="ListParagraph"/>
        <w:numPr>
          <w:ilvl w:val="0"/>
          <w:numId w:val="29"/>
        </w:numPr>
        <w:ind w:left="360"/>
        <w:rPr>
          <w:rFonts w:ascii="Times New Roman" w:hAnsi="Times New Roman"/>
          <w:iCs/>
          <w:sz w:val="20"/>
          <w:szCs w:val="20"/>
          <w:lang w:eastAsia="zh-CN"/>
        </w:rPr>
      </w:pPr>
      <w:hyperlink r:id="rId4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9A514B">
      <w:pPr>
        <w:pStyle w:val="ListParagraph"/>
        <w:numPr>
          <w:ilvl w:val="0"/>
          <w:numId w:val="29"/>
        </w:numPr>
        <w:ind w:left="360"/>
        <w:rPr>
          <w:rFonts w:ascii="Times New Roman" w:hAnsi="Times New Roman"/>
          <w:iCs/>
          <w:sz w:val="20"/>
          <w:szCs w:val="20"/>
          <w:lang w:eastAsia="zh-CN"/>
        </w:rPr>
      </w:pPr>
      <w:hyperlink r:id="rId4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9A514B">
      <w:pPr>
        <w:pStyle w:val="ListParagraph"/>
        <w:numPr>
          <w:ilvl w:val="0"/>
          <w:numId w:val="29"/>
        </w:numPr>
        <w:ind w:left="360"/>
        <w:rPr>
          <w:rFonts w:ascii="Times New Roman" w:hAnsi="Times New Roman"/>
          <w:iCs/>
          <w:sz w:val="20"/>
          <w:szCs w:val="20"/>
          <w:lang w:eastAsia="zh-CN"/>
        </w:rPr>
      </w:pPr>
      <w:hyperlink r:id="rId4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9A514B">
      <w:pPr>
        <w:pStyle w:val="ListParagraph"/>
        <w:numPr>
          <w:ilvl w:val="0"/>
          <w:numId w:val="29"/>
        </w:numPr>
        <w:ind w:left="360"/>
        <w:rPr>
          <w:rFonts w:ascii="Times New Roman" w:hAnsi="Times New Roman"/>
          <w:iCs/>
          <w:sz w:val="20"/>
          <w:szCs w:val="20"/>
          <w:lang w:eastAsia="zh-CN"/>
        </w:rPr>
      </w:pPr>
      <w:hyperlink r:id="rId4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9A514B">
      <w:pPr>
        <w:pStyle w:val="ListParagraph"/>
        <w:numPr>
          <w:ilvl w:val="0"/>
          <w:numId w:val="29"/>
        </w:numPr>
        <w:ind w:left="360"/>
        <w:rPr>
          <w:rFonts w:ascii="Times New Roman" w:hAnsi="Times New Roman"/>
          <w:iCs/>
          <w:sz w:val="20"/>
          <w:szCs w:val="20"/>
          <w:lang w:eastAsia="zh-CN"/>
        </w:rPr>
      </w:pPr>
      <w:hyperlink r:id="rId4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A75A4" w14:textId="77777777" w:rsidR="009A514B" w:rsidRDefault="009A514B">
      <w:pPr>
        <w:spacing w:after="0" w:line="240" w:lineRule="auto"/>
      </w:pPr>
      <w:r>
        <w:separator/>
      </w:r>
    </w:p>
  </w:endnote>
  <w:endnote w:type="continuationSeparator" w:id="0">
    <w:p w14:paraId="453F6865" w14:textId="77777777" w:rsidR="009A514B" w:rsidRDefault="009A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9F72" w14:textId="77777777" w:rsidR="00670B4C" w:rsidRDefault="00670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670B4C" w:rsidRDefault="00670B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E41" w14:textId="3D106471" w:rsidR="00670B4C" w:rsidRDefault="00670B4C">
    <w:pPr>
      <w:pStyle w:val="Footer"/>
      <w:ind w:right="360"/>
    </w:pPr>
    <w:r>
      <w:rPr>
        <w:rStyle w:val="PageNumber"/>
      </w:rPr>
      <w:fldChar w:fldCharType="begin"/>
    </w:r>
    <w:r>
      <w:rPr>
        <w:rStyle w:val="PageNumber"/>
      </w:rPr>
      <w:instrText xml:space="preserve"> PAGE </w:instrText>
    </w:r>
    <w:r>
      <w:rPr>
        <w:rStyle w:val="PageNumber"/>
      </w:rPr>
      <w:fldChar w:fldCharType="separate"/>
    </w:r>
    <w:r w:rsidR="00D252F1">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52F1">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40EAF" w14:textId="77777777" w:rsidR="009A514B" w:rsidRDefault="009A514B">
      <w:pPr>
        <w:spacing w:after="0" w:line="240" w:lineRule="auto"/>
      </w:pPr>
      <w:r>
        <w:separator/>
      </w:r>
    </w:p>
  </w:footnote>
  <w:footnote w:type="continuationSeparator" w:id="0">
    <w:p w14:paraId="7A7A4975" w14:textId="77777777" w:rsidR="009A514B" w:rsidRDefault="009A5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20DD" w14:textId="77777777" w:rsidR="00670B4C" w:rsidRDefault="00670B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F9786F"/>
    <w:multiLevelType w:val="hybridMultilevel"/>
    <w:tmpl w:val="2AB6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0FF"/>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4B"/>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4647A"/>
    <w:rsid w:val="00860CCA"/>
    <w:rsid w:val="00882247"/>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F61154-7724-4DC0-82B4-53E3EDABBE63}">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B467F28-6215-4927-9A08-893D55202FF4}">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TotalTime>
  <Pages>37</Pages>
  <Words>14095</Words>
  <Characters>80344</Characters>
  <Application>Microsoft Office Word</Application>
  <DocSecurity>0</DocSecurity>
  <Lines>669</Lines>
  <Paragraphs>188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94251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ANKIT BHAMRI</cp:lastModifiedBy>
  <cp:revision>5</cp:revision>
  <cp:lastPrinted>2011-11-09T07:49:00Z</cp:lastPrinted>
  <dcterms:created xsi:type="dcterms:W3CDTF">2021-11-18T04:53:00Z</dcterms:created>
  <dcterms:modified xsi:type="dcterms:W3CDTF">2021-11-18T08:07:00Z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