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BF6C11">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BF6C11">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4F2CB87" w:rsidR="00AD473E" w:rsidRDefault="00AD473E" w:rsidP="006F4F41">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526BF8" w14:paraId="261058F5" w14:textId="77777777">
        <w:trPr>
          <w:trHeight w:val="339"/>
        </w:trPr>
        <w:tc>
          <w:tcPr>
            <w:tcW w:w="1871" w:type="dxa"/>
          </w:tcPr>
          <w:p w14:paraId="3924D6F9" w14:textId="2D18BCDB"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557D843" w14:textId="35D9CFFF"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C696BDA" w14:textId="77777777" w:rsidR="00665C2B" w:rsidRDefault="00665C2B">
      <w:pPr>
        <w:rPr>
          <w:lang w:val="en-GB"/>
        </w:rPr>
      </w:pPr>
    </w:p>
    <w:p w14:paraId="2185700D" w14:textId="21B4AF27" w:rsidR="001F2898" w:rsidRDefault="001F2898" w:rsidP="001F2898">
      <w:pPr>
        <w:pStyle w:val="Heading4"/>
        <w:numPr>
          <w:ilvl w:val="3"/>
          <w:numId w:val="19"/>
        </w:numPr>
      </w:pPr>
      <w:r w:rsidRPr="00A06147">
        <w:t>minimum guard period between two SRS resources of an SRS resource set for antenna switching</w:t>
      </w:r>
    </w:p>
    <w:p w14:paraId="42BF50BD"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4C73D7" w14:textId="49DA5CD0" w:rsidR="009C5D95" w:rsidRDefault="001F2898" w:rsidP="001F2898">
      <w:pPr>
        <w:pStyle w:val="BodyText"/>
        <w:spacing w:after="0"/>
        <w:rPr>
          <w:rFonts w:ascii="Times New Roman" w:hAnsi="Times New Roman"/>
          <w:szCs w:val="20"/>
          <w:lang w:eastAsia="zh-CN"/>
        </w:rPr>
      </w:pPr>
      <w:r w:rsidRPr="001F2898">
        <w:rPr>
          <w:rFonts w:ascii="Times New Roman" w:hAnsi="Times New Roman"/>
          <w:szCs w:val="20"/>
          <w:lang w:eastAsia="zh-CN"/>
        </w:rPr>
        <w:t>There are no company contributions on this topic</w:t>
      </w:r>
      <w:r>
        <w:rPr>
          <w:rFonts w:ascii="Times New Roman" w:hAnsi="Times New Roman"/>
          <w:szCs w:val="20"/>
          <w:lang w:eastAsia="zh-CN"/>
        </w:rPr>
        <w:t>.</w:t>
      </w:r>
      <w:r w:rsidRPr="001F2898">
        <w:rPr>
          <w:rFonts w:ascii="Times New Roman" w:hAnsi="Times New Roman"/>
          <w:szCs w:val="20"/>
          <w:lang w:eastAsia="zh-CN"/>
        </w:rPr>
        <w:t xml:space="preserve"> </w:t>
      </w:r>
      <w:r>
        <w:rPr>
          <w:rFonts w:ascii="Times New Roman" w:hAnsi="Times New Roman"/>
          <w:szCs w:val="20"/>
          <w:lang w:eastAsia="zh-CN"/>
        </w:rPr>
        <w:t>H</w:t>
      </w:r>
      <w:r w:rsidRPr="001F2898">
        <w:rPr>
          <w:rFonts w:ascii="Times New Roman" w:hAnsi="Times New Roman"/>
          <w:szCs w:val="20"/>
          <w:lang w:eastAsia="zh-CN"/>
        </w:rPr>
        <w:t>owever, the moder</w:t>
      </w:r>
      <w:r>
        <w:rPr>
          <w:rFonts w:ascii="Times New Roman" w:hAnsi="Times New Roman"/>
          <w:szCs w:val="20"/>
          <w:lang w:eastAsia="zh-CN"/>
        </w:rPr>
        <w:t xml:space="preserve">ator discovered </w:t>
      </w:r>
      <w:r w:rsidR="009C5D95">
        <w:rPr>
          <w:rFonts w:ascii="Times New Roman" w:hAnsi="Times New Roman"/>
          <w:szCs w:val="20"/>
          <w:lang w:eastAsia="zh-CN"/>
        </w:rPr>
        <w:t>the following</w:t>
      </w:r>
      <w:r>
        <w:rPr>
          <w:rFonts w:ascii="Times New Roman" w:hAnsi="Times New Roman"/>
          <w:szCs w:val="20"/>
          <w:lang w:eastAsia="zh-CN"/>
        </w:rPr>
        <w:t xml:space="preserve"> in Section 6.2</w:t>
      </w:r>
      <w:r w:rsidRPr="001F2898">
        <w:rPr>
          <w:rFonts w:ascii="Times New Roman" w:hAnsi="Times New Roman"/>
          <w:szCs w:val="20"/>
          <w:lang w:eastAsia="zh-CN"/>
        </w:rPr>
        <w:t>.1.</w:t>
      </w:r>
      <w:r>
        <w:rPr>
          <w:rFonts w:ascii="Times New Roman" w:hAnsi="Times New Roman"/>
          <w:szCs w:val="20"/>
          <w:lang w:eastAsia="zh-CN"/>
        </w:rPr>
        <w:t>2</w:t>
      </w:r>
      <w:r w:rsidRPr="001F2898">
        <w:rPr>
          <w:rFonts w:ascii="Times New Roman" w:hAnsi="Times New Roman"/>
          <w:szCs w:val="20"/>
          <w:lang w:eastAsia="zh-CN"/>
        </w:rPr>
        <w:t xml:space="preserve"> of 38.21</w:t>
      </w:r>
      <w:r>
        <w:rPr>
          <w:rFonts w:ascii="Times New Roman" w:hAnsi="Times New Roman"/>
          <w:szCs w:val="20"/>
          <w:lang w:eastAsia="zh-CN"/>
        </w:rPr>
        <w:t>4</w:t>
      </w:r>
      <w:r w:rsidR="009C5D95">
        <w:rPr>
          <w:rFonts w:ascii="Times New Roman" w:hAnsi="Times New Roman"/>
          <w:szCs w:val="20"/>
          <w:lang w:eastAsia="zh-CN"/>
        </w:rPr>
        <w:t>:</w:t>
      </w:r>
    </w:p>
    <w:p w14:paraId="59277CF0" w14:textId="7482B6DF" w:rsidR="009C5D95" w:rsidRDefault="009C5D95" w:rsidP="001F2898">
      <w:pPr>
        <w:pStyle w:val="BodyText"/>
        <w:spacing w:after="0"/>
        <w:rPr>
          <w:rFonts w:ascii="Times New Roman" w:hAnsi="Times New Roman"/>
          <w:szCs w:val="20"/>
          <w:lang w:eastAsia="zh-CN"/>
        </w:rPr>
      </w:pPr>
      <w:r>
        <w:rPr>
          <w:rFonts w:ascii="Arial" w:hAnsi="Arial"/>
          <w:noProof/>
          <w:lang w:eastAsia="zh-CN"/>
        </w:rPr>
        <mc:AlternateContent>
          <mc:Choice Requires="wps">
            <w:drawing>
              <wp:anchor distT="45720" distB="45720" distL="114300" distR="114300" simplePos="0" relativeHeight="251659264" behindDoc="0" locked="0" layoutInCell="1" allowOverlap="1" wp14:anchorId="55AE7F79" wp14:editId="22E7DE3A">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1E412E34" w14:textId="77777777" w:rsidR="009C5D95" w:rsidRDefault="009C5D95"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9C5D95" w:rsidRPr="004A07C9" w:rsidRDefault="009C5D95"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proofErr w:type="spellStart"/>
                            <w:r w:rsidRPr="00A3704F">
                              <w:rPr>
                                <w:rFonts w:ascii="Times" w:eastAsia="Batang" w:hAnsi="Times"/>
                                <w:szCs w:val="28"/>
                              </w:rPr>
                              <w:t>antennaSwitching</w:t>
                            </w:r>
                            <w:proofErr w:type="spellEnd"/>
                            <w:r>
                              <w:rPr>
                                <w:rFonts w:ascii="Times" w:eastAsia="Batang" w:hAnsi="Times"/>
                                <w:szCs w:val="28"/>
                              </w:rPr>
                              <w:t>'</w:t>
                            </w:r>
                            <w:r w:rsidRPr="004A07C9">
                              <w:rPr>
                                <w:rFonts w:ascii="Times" w:eastAsia="Batang" w:hAnsi="Times"/>
                                <w:szCs w:val="28"/>
                              </w:rPr>
                              <w:t>.</w:t>
                            </w:r>
                          </w:p>
                          <w:p w14:paraId="2E5B2C36" w14:textId="77777777" w:rsidR="009C5D95" w:rsidRPr="005224D4" w:rsidRDefault="009C5D95"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in the same symbol.</w:t>
                            </w:r>
                          </w:p>
                          <w:p w14:paraId="7ABBD301" w14:textId="77777777" w:rsidR="009C5D95" w:rsidRDefault="009C5D95"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9C5D95" w:rsidRPr="001F2898" w:rsidRDefault="009C5D95"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9C5D95" w:rsidRPr="001F2898" w14:paraId="4888C48D" w14:textId="77777777" w:rsidTr="00D4266C">
                              <w:trPr>
                                <w:jc w:val="center"/>
                              </w:trPr>
                              <w:tc>
                                <w:tcPr>
                                  <w:tcW w:w="1129" w:type="dxa"/>
                                  <w:vAlign w:val="center"/>
                                </w:tcPr>
                                <w:p w14:paraId="55E45B68" w14:textId="77777777" w:rsidR="009C5D95" w:rsidRPr="001F2898" w:rsidRDefault="009C5D95" w:rsidP="009C5D95">
                                  <w:pPr>
                                    <w:pStyle w:val="TAH"/>
                                    <w:rPr>
                                      <w:rFonts w:eastAsia="Batang"/>
                                      <w:sz w:val="20"/>
                                      <w:lang w:val="en-GB"/>
                                    </w:rPr>
                                  </w:pPr>
                                  <w:r w:rsidRPr="001F2898">
                                    <w:rPr>
                                      <w:rFonts w:eastAsia="Batang"/>
                                      <w:position w:val="-10"/>
                                      <w:sz w:val="20"/>
                                      <w:lang w:val="en-GB"/>
                                    </w:rPr>
                                    <w:object w:dxaOrig="219" w:dyaOrig="239" w14:anchorId="0338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5pt;height:14.55pt;mso-position-horizontal-relative:page;mso-position-vertical-relative:page" o:ole="">
                                        <v:imagedata r:id="rId14" o:title=""/>
                                      </v:shape>
                                      <o:OLEObject Type="Embed" ProgID="Equation.3" ShapeID="_x0000_i1026" DrawAspect="Content" ObjectID="_1698641743" r:id="rId15"/>
                                    </w:object>
                                  </w:r>
                                </w:p>
                              </w:tc>
                              <w:tc>
                                <w:tcPr>
                                  <w:tcW w:w="1843" w:type="dxa"/>
                                  <w:vAlign w:val="center"/>
                                </w:tcPr>
                                <w:p w14:paraId="34938F2E" w14:textId="77777777" w:rsidR="009C5D95" w:rsidRPr="001F2898" w:rsidRDefault="009C5D95"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5pt;height:14.55pt;mso-position-horizontal-relative:page;mso-position-vertical-relative:page" o:ole="">
                                        <v:imagedata r:id="rId16" o:title=""/>
                                      </v:shape>
                                      <o:OLEObject Type="Embed" ProgID="Equation.3" ShapeID="_x0000_i1028" DrawAspect="Content" ObjectID="_1698641744" r:id="rId17"/>
                                    </w:object>
                                  </w:r>
                                </w:p>
                              </w:tc>
                              <w:tc>
                                <w:tcPr>
                                  <w:tcW w:w="1843" w:type="dxa"/>
                                  <w:vAlign w:val="center"/>
                                </w:tcPr>
                                <w:p w14:paraId="1BE8AEDB" w14:textId="77777777" w:rsidR="009C5D95" w:rsidRPr="001F2898" w:rsidRDefault="009C5D95"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9C5D95" w:rsidRPr="001F2898" w14:paraId="62A077E8" w14:textId="77777777" w:rsidTr="00D4266C">
                              <w:trPr>
                                <w:jc w:val="center"/>
                              </w:trPr>
                              <w:tc>
                                <w:tcPr>
                                  <w:tcW w:w="1129" w:type="dxa"/>
                                </w:tcPr>
                                <w:p w14:paraId="41E92984" w14:textId="77777777" w:rsidR="009C5D95" w:rsidRPr="001F2898" w:rsidRDefault="009C5D95"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9C5D95" w:rsidRPr="001F2898" w:rsidRDefault="009C5D95"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9C5D95" w:rsidRPr="001F2898" w:rsidRDefault="009C5D95" w:rsidP="009C5D95">
                                  <w:pPr>
                                    <w:pStyle w:val="TAC"/>
                                    <w:rPr>
                                      <w:sz w:val="20"/>
                                      <w:lang w:val="en-GB" w:eastAsia="zh-CN"/>
                                    </w:rPr>
                                  </w:pPr>
                                  <w:r w:rsidRPr="001F2898">
                                    <w:rPr>
                                      <w:rFonts w:hint="eastAsia"/>
                                      <w:sz w:val="20"/>
                                      <w:lang w:eastAsia="zh-CN"/>
                                    </w:rPr>
                                    <w:t>1</w:t>
                                  </w:r>
                                </w:p>
                              </w:tc>
                            </w:tr>
                            <w:tr w:rsidR="009C5D95" w:rsidRPr="001F2898" w14:paraId="1D0EFD69" w14:textId="77777777" w:rsidTr="00D4266C">
                              <w:trPr>
                                <w:jc w:val="center"/>
                              </w:trPr>
                              <w:tc>
                                <w:tcPr>
                                  <w:tcW w:w="1129" w:type="dxa"/>
                                </w:tcPr>
                                <w:p w14:paraId="4124E974" w14:textId="77777777" w:rsidR="009C5D95" w:rsidRPr="001F2898" w:rsidRDefault="009C5D95"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9C5D95" w:rsidRPr="001F2898" w:rsidRDefault="009C5D95"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9C5D95" w:rsidRPr="001F2898" w:rsidRDefault="009C5D95" w:rsidP="009C5D95">
                                  <w:pPr>
                                    <w:pStyle w:val="TAC"/>
                                    <w:rPr>
                                      <w:sz w:val="20"/>
                                      <w:lang w:eastAsia="zh-CN"/>
                                    </w:rPr>
                                  </w:pPr>
                                  <w:r w:rsidRPr="001F2898">
                                    <w:rPr>
                                      <w:rFonts w:hint="eastAsia"/>
                                      <w:sz w:val="20"/>
                                      <w:lang w:eastAsia="zh-CN"/>
                                    </w:rPr>
                                    <w:t>1</w:t>
                                  </w:r>
                                </w:p>
                              </w:tc>
                            </w:tr>
                            <w:tr w:rsidR="009C5D95" w:rsidRPr="001F2898" w14:paraId="02CFCF30" w14:textId="77777777" w:rsidTr="00D4266C">
                              <w:trPr>
                                <w:jc w:val="center"/>
                              </w:trPr>
                              <w:tc>
                                <w:tcPr>
                                  <w:tcW w:w="1129" w:type="dxa"/>
                                </w:tcPr>
                                <w:p w14:paraId="631C7072" w14:textId="77777777" w:rsidR="009C5D95" w:rsidRPr="001F2898" w:rsidRDefault="009C5D95"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9C5D95" w:rsidRPr="001F2898" w:rsidRDefault="009C5D95"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9C5D95" w:rsidRPr="001F2898" w:rsidRDefault="009C5D95" w:rsidP="009C5D95">
                                  <w:pPr>
                                    <w:pStyle w:val="TAC"/>
                                    <w:rPr>
                                      <w:sz w:val="20"/>
                                      <w:lang w:eastAsia="zh-CN"/>
                                    </w:rPr>
                                  </w:pPr>
                                  <w:r w:rsidRPr="001F2898">
                                    <w:rPr>
                                      <w:rFonts w:hint="eastAsia"/>
                                      <w:sz w:val="20"/>
                                      <w:lang w:eastAsia="zh-CN"/>
                                    </w:rPr>
                                    <w:t>1</w:t>
                                  </w:r>
                                </w:p>
                              </w:tc>
                            </w:tr>
                            <w:tr w:rsidR="009C5D95" w:rsidRPr="001F2898" w14:paraId="420AA93D" w14:textId="77777777" w:rsidTr="00D4266C">
                              <w:trPr>
                                <w:jc w:val="center"/>
                              </w:trPr>
                              <w:tc>
                                <w:tcPr>
                                  <w:tcW w:w="1129" w:type="dxa"/>
                                </w:tcPr>
                                <w:p w14:paraId="794C28D8" w14:textId="77777777" w:rsidR="009C5D95" w:rsidRPr="001F2898" w:rsidRDefault="009C5D95"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9C5D95" w:rsidRPr="001F2898" w:rsidRDefault="009C5D95"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9C5D95" w:rsidRPr="001F2898" w:rsidRDefault="009C5D95" w:rsidP="009C5D95">
                                  <w:pPr>
                                    <w:pStyle w:val="TAC"/>
                                    <w:rPr>
                                      <w:sz w:val="20"/>
                                      <w:lang w:eastAsia="zh-CN"/>
                                    </w:rPr>
                                  </w:pPr>
                                  <w:r w:rsidRPr="001F2898">
                                    <w:rPr>
                                      <w:rFonts w:hint="eastAsia"/>
                                      <w:sz w:val="20"/>
                                      <w:lang w:eastAsia="zh-CN"/>
                                    </w:rPr>
                                    <w:t>2</w:t>
                                  </w:r>
                                </w:p>
                              </w:tc>
                            </w:tr>
                          </w:tbl>
                          <w:p w14:paraId="2B158B03" w14:textId="0F13BCA1" w:rsidR="009C5D95" w:rsidRDefault="009C5D95" w:rsidP="009C5D95">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5AE7F79"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1E412E34" w14:textId="77777777" w:rsidR="009C5D95" w:rsidRDefault="009C5D95"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9C5D95" w:rsidRPr="004A07C9" w:rsidRDefault="009C5D95"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proofErr w:type="spellStart"/>
                      <w:r w:rsidRPr="00A3704F">
                        <w:rPr>
                          <w:rFonts w:ascii="Times" w:eastAsia="Batang" w:hAnsi="Times"/>
                          <w:szCs w:val="28"/>
                        </w:rPr>
                        <w:t>antennaSwitching</w:t>
                      </w:r>
                      <w:proofErr w:type="spellEnd"/>
                      <w:r>
                        <w:rPr>
                          <w:rFonts w:ascii="Times" w:eastAsia="Batang" w:hAnsi="Times"/>
                          <w:szCs w:val="28"/>
                        </w:rPr>
                        <w:t>'</w:t>
                      </w:r>
                      <w:r w:rsidRPr="004A07C9">
                        <w:rPr>
                          <w:rFonts w:ascii="Times" w:eastAsia="Batang" w:hAnsi="Times"/>
                          <w:szCs w:val="28"/>
                        </w:rPr>
                        <w:t>.</w:t>
                      </w:r>
                    </w:p>
                    <w:p w14:paraId="2E5B2C36" w14:textId="77777777" w:rsidR="009C5D95" w:rsidRPr="005224D4" w:rsidRDefault="009C5D95"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in the same symbol.</w:t>
                      </w:r>
                    </w:p>
                    <w:p w14:paraId="7ABBD301" w14:textId="77777777" w:rsidR="009C5D95" w:rsidRDefault="009C5D95"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9C5D95" w:rsidRPr="001F2898" w:rsidRDefault="009C5D95"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9C5D95" w:rsidRPr="001F2898" w14:paraId="4888C48D" w14:textId="77777777" w:rsidTr="00D4266C">
                        <w:trPr>
                          <w:jc w:val="center"/>
                        </w:trPr>
                        <w:tc>
                          <w:tcPr>
                            <w:tcW w:w="1129" w:type="dxa"/>
                            <w:vAlign w:val="center"/>
                          </w:tcPr>
                          <w:p w14:paraId="55E45B68" w14:textId="77777777" w:rsidR="009C5D95" w:rsidRPr="001F2898" w:rsidRDefault="009C5D95" w:rsidP="009C5D95">
                            <w:pPr>
                              <w:pStyle w:val="TAH"/>
                              <w:rPr>
                                <w:rFonts w:eastAsia="Batang"/>
                                <w:sz w:val="20"/>
                                <w:lang w:val="en-GB"/>
                              </w:rPr>
                            </w:pPr>
                            <w:r w:rsidRPr="001F2898">
                              <w:rPr>
                                <w:rFonts w:eastAsia="Batang"/>
                                <w:position w:val="-10"/>
                                <w:sz w:val="20"/>
                                <w:lang w:val="en-GB"/>
                              </w:rPr>
                              <w:object w:dxaOrig="219" w:dyaOrig="239" w14:anchorId="03381DA5">
                                <v:shape id="_x0000_i1026" type="#_x0000_t75" style="width:14.55pt;height:14.55pt;mso-position-horizontal-relative:page;mso-position-vertical-relative:page" o:ole="">
                                  <v:imagedata r:id="rId14" o:title=""/>
                                </v:shape>
                                <o:OLEObject Type="Embed" ProgID="Equation.3" ShapeID="_x0000_i1026" DrawAspect="Content" ObjectID="_1698641743" r:id="rId18"/>
                              </w:object>
                            </w:r>
                          </w:p>
                        </w:tc>
                        <w:tc>
                          <w:tcPr>
                            <w:tcW w:w="1843" w:type="dxa"/>
                            <w:vAlign w:val="center"/>
                          </w:tcPr>
                          <w:p w14:paraId="34938F2E" w14:textId="77777777" w:rsidR="009C5D95" w:rsidRPr="001F2898" w:rsidRDefault="009C5D95"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5pt;height:14.55pt;mso-position-horizontal-relative:page;mso-position-vertical-relative:page" o:ole="">
                                  <v:imagedata r:id="rId16" o:title=""/>
                                </v:shape>
                                <o:OLEObject Type="Embed" ProgID="Equation.3" ShapeID="_x0000_i1028" DrawAspect="Content" ObjectID="_1698641744" r:id="rId19"/>
                              </w:object>
                            </w:r>
                          </w:p>
                        </w:tc>
                        <w:tc>
                          <w:tcPr>
                            <w:tcW w:w="1843" w:type="dxa"/>
                            <w:vAlign w:val="center"/>
                          </w:tcPr>
                          <w:p w14:paraId="1BE8AEDB" w14:textId="77777777" w:rsidR="009C5D95" w:rsidRPr="001F2898" w:rsidRDefault="009C5D95"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9C5D95" w:rsidRPr="001F2898" w14:paraId="62A077E8" w14:textId="77777777" w:rsidTr="00D4266C">
                        <w:trPr>
                          <w:jc w:val="center"/>
                        </w:trPr>
                        <w:tc>
                          <w:tcPr>
                            <w:tcW w:w="1129" w:type="dxa"/>
                          </w:tcPr>
                          <w:p w14:paraId="41E92984" w14:textId="77777777" w:rsidR="009C5D95" w:rsidRPr="001F2898" w:rsidRDefault="009C5D95"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9C5D95" w:rsidRPr="001F2898" w:rsidRDefault="009C5D95"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9C5D95" w:rsidRPr="001F2898" w:rsidRDefault="009C5D95" w:rsidP="009C5D95">
                            <w:pPr>
                              <w:pStyle w:val="TAC"/>
                              <w:rPr>
                                <w:sz w:val="20"/>
                                <w:lang w:val="en-GB" w:eastAsia="zh-CN"/>
                              </w:rPr>
                            </w:pPr>
                            <w:r w:rsidRPr="001F2898">
                              <w:rPr>
                                <w:rFonts w:hint="eastAsia"/>
                                <w:sz w:val="20"/>
                                <w:lang w:eastAsia="zh-CN"/>
                              </w:rPr>
                              <w:t>1</w:t>
                            </w:r>
                          </w:p>
                        </w:tc>
                      </w:tr>
                      <w:tr w:rsidR="009C5D95" w:rsidRPr="001F2898" w14:paraId="1D0EFD69" w14:textId="77777777" w:rsidTr="00D4266C">
                        <w:trPr>
                          <w:jc w:val="center"/>
                        </w:trPr>
                        <w:tc>
                          <w:tcPr>
                            <w:tcW w:w="1129" w:type="dxa"/>
                          </w:tcPr>
                          <w:p w14:paraId="4124E974" w14:textId="77777777" w:rsidR="009C5D95" w:rsidRPr="001F2898" w:rsidRDefault="009C5D95"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9C5D95" w:rsidRPr="001F2898" w:rsidRDefault="009C5D95"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9C5D95" w:rsidRPr="001F2898" w:rsidRDefault="009C5D95" w:rsidP="009C5D95">
                            <w:pPr>
                              <w:pStyle w:val="TAC"/>
                              <w:rPr>
                                <w:sz w:val="20"/>
                                <w:lang w:eastAsia="zh-CN"/>
                              </w:rPr>
                            </w:pPr>
                            <w:r w:rsidRPr="001F2898">
                              <w:rPr>
                                <w:rFonts w:hint="eastAsia"/>
                                <w:sz w:val="20"/>
                                <w:lang w:eastAsia="zh-CN"/>
                              </w:rPr>
                              <w:t>1</w:t>
                            </w:r>
                          </w:p>
                        </w:tc>
                      </w:tr>
                      <w:tr w:rsidR="009C5D95" w:rsidRPr="001F2898" w14:paraId="02CFCF30" w14:textId="77777777" w:rsidTr="00D4266C">
                        <w:trPr>
                          <w:jc w:val="center"/>
                        </w:trPr>
                        <w:tc>
                          <w:tcPr>
                            <w:tcW w:w="1129" w:type="dxa"/>
                          </w:tcPr>
                          <w:p w14:paraId="631C7072" w14:textId="77777777" w:rsidR="009C5D95" w:rsidRPr="001F2898" w:rsidRDefault="009C5D95"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9C5D95" w:rsidRPr="001F2898" w:rsidRDefault="009C5D95"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9C5D95" w:rsidRPr="001F2898" w:rsidRDefault="009C5D95" w:rsidP="009C5D95">
                            <w:pPr>
                              <w:pStyle w:val="TAC"/>
                              <w:rPr>
                                <w:sz w:val="20"/>
                                <w:lang w:eastAsia="zh-CN"/>
                              </w:rPr>
                            </w:pPr>
                            <w:r w:rsidRPr="001F2898">
                              <w:rPr>
                                <w:rFonts w:hint="eastAsia"/>
                                <w:sz w:val="20"/>
                                <w:lang w:eastAsia="zh-CN"/>
                              </w:rPr>
                              <w:t>1</w:t>
                            </w:r>
                          </w:p>
                        </w:tc>
                      </w:tr>
                      <w:tr w:rsidR="009C5D95" w:rsidRPr="001F2898" w14:paraId="420AA93D" w14:textId="77777777" w:rsidTr="00D4266C">
                        <w:trPr>
                          <w:jc w:val="center"/>
                        </w:trPr>
                        <w:tc>
                          <w:tcPr>
                            <w:tcW w:w="1129" w:type="dxa"/>
                          </w:tcPr>
                          <w:p w14:paraId="794C28D8" w14:textId="77777777" w:rsidR="009C5D95" w:rsidRPr="001F2898" w:rsidRDefault="009C5D95"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9C5D95" w:rsidRPr="001F2898" w:rsidRDefault="009C5D95"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9C5D95" w:rsidRPr="001F2898" w:rsidRDefault="009C5D95" w:rsidP="009C5D95">
                            <w:pPr>
                              <w:pStyle w:val="TAC"/>
                              <w:rPr>
                                <w:sz w:val="20"/>
                                <w:lang w:eastAsia="zh-CN"/>
                              </w:rPr>
                            </w:pPr>
                            <w:r w:rsidRPr="001F2898">
                              <w:rPr>
                                <w:rFonts w:hint="eastAsia"/>
                                <w:sz w:val="20"/>
                                <w:lang w:eastAsia="zh-CN"/>
                              </w:rPr>
                              <w:t>2</w:t>
                            </w:r>
                          </w:p>
                        </w:tc>
                      </w:tr>
                    </w:tbl>
                    <w:p w14:paraId="2B158B03" w14:textId="0F13BCA1" w:rsidR="009C5D95" w:rsidRDefault="009C5D95" w:rsidP="009C5D95">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5AA71056" w14:textId="09539FAD" w:rsidR="001F2898" w:rsidRDefault="001F2898" w:rsidP="001F2898">
      <w:pPr>
        <w:pStyle w:val="BodyText"/>
        <w:spacing w:after="0"/>
        <w:rPr>
          <w:rFonts w:ascii="Times New Roman" w:hAnsi="Times New Roman"/>
          <w:szCs w:val="20"/>
          <w:lang w:eastAsia="zh-CN"/>
        </w:rPr>
      </w:pPr>
    </w:p>
    <w:p w14:paraId="1E342FB4" w14:textId="4B6CB0DC" w:rsidR="009C5D95" w:rsidRDefault="001F2898" w:rsidP="009C5D95">
      <w:pPr>
        <w:pStyle w:val="BodyText"/>
        <w:spacing w:after="0"/>
        <w:rPr>
          <w:rFonts w:ascii="Times New Roman" w:hAnsi="Times New Roman"/>
          <w:szCs w:val="20"/>
          <w:lang w:eastAsia="zh-CN"/>
        </w:rPr>
      </w:pPr>
      <w:r>
        <w:rPr>
          <w:rFonts w:ascii="Times New Roman" w:hAnsi="Times New Roman"/>
          <w:szCs w:val="20"/>
          <w:lang w:eastAsia="zh-CN"/>
        </w:rPr>
        <w:t>Moderator’s understanding is that the guard period is due to UE transient time</w:t>
      </w:r>
      <w:r w:rsidR="00A818CC">
        <w:rPr>
          <w:rFonts w:ascii="Times New Roman" w:hAnsi="Times New Roman"/>
          <w:szCs w:val="20"/>
          <w:lang w:eastAsia="zh-CN"/>
        </w:rPr>
        <w:t xml:space="preserve"> which also applies to operation in FR2-2 with 480 kHz and 960 kHz SCS. </w:t>
      </w:r>
      <w:r w:rsidR="009C5D95">
        <w:rPr>
          <w:rFonts w:ascii="Times New Roman" w:hAnsi="Times New Roman"/>
          <w:szCs w:val="20"/>
          <w:lang w:eastAsia="zh-CN"/>
        </w:rPr>
        <w:t xml:space="preserve">It seems values for 480 kHz and 960 kHz SCS are need for the </w:t>
      </w:r>
      <w:r w:rsidR="009C5D95" w:rsidRPr="00A06147">
        <w:t>minimum guard period between two SRS resources of an SRS resource set for antenna switching</w:t>
      </w:r>
      <w:r w:rsidR="009C5D95">
        <w:rPr>
          <w:rFonts w:ascii="Times New Roman" w:hAnsi="Times New Roman"/>
          <w:szCs w:val="20"/>
          <w:lang w:eastAsia="zh-CN"/>
        </w:rPr>
        <w:t>.</w:t>
      </w:r>
    </w:p>
    <w:p w14:paraId="6C27C911" w14:textId="0B1C9581" w:rsidR="001F2898" w:rsidRDefault="00A818CC" w:rsidP="001F2898">
      <w:pPr>
        <w:pStyle w:val="BodyText"/>
        <w:spacing w:after="0"/>
        <w:rPr>
          <w:rFonts w:ascii="Times New Roman" w:hAnsi="Times New Roman"/>
          <w:szCs w:val="20"/>
          <w:lang w:eastAsia="zh-CN"/>
        </w:rPr>
      </w:pPr>
      <w:r>
        <w:rPr>
          <w:rFonts w:ascii="Times New Roman" w:hAnsi="Times New Roman"/>
          <w:szCs w:val="20"/>
          <w:lang w:eastAsia="zh-CN"/>
        </w:rPr>
        <w:lastRenderedPageBreak/>
        <w:t>Moderator formulate the following proposal to maintain the same absolute time as that of 120 kHz SCS.</w:t>
      </w:r>
    </w:p>
    <w:p w14:paraId="775C2BC2" w14:textId="77777777" w:rsidR="001F2898" w:rsidRDefault="001F2898" w:rsidP="001F2898">
      <w:pPr>
        <w:pStyle w:val="BodyText"/>
        <w:spacing w:after="0"/>
        <w:rPr>
          <w:rFonts w:ascii="Times New Roman" w:hAnsi="Times New Roman"/>
          <w:szCs w:val="20"/>
          <w:lang w:eastAsia="zh-CN"/>
        </w:rPr>
      </w:pPr>
    </w:p>
    <w:p w14:paraId="4D597AC0" w14:textId="77777777" w:rsidR="001F2898" w:rsidRDefault="001F2898" w:rsidP="001F2898">
      <w:pPr>
        <w:pStyle w:val="BodyText"/>
        <w:spacing w:after="0"/>
        <w:rPr>
          <w:rFonts w:ascii="Times New Roman" w:hAnsi="Times New Roman"/>
          <w:szCs w:val="20"/>
          <w:lang w:eastAsia="zh-CN"/>
        </w:rPr>
      </w:pPr>
    </w:p>
    <w:p w14:paraId="7CC6EF0A" w14:textId="68C538F8" w:rsidR="001F2898" w:rsidRDefault="001F2898" w:rsidP="001F2898">
      <w:pPr>
        <w:pStyle w:val="Heading5"/>
        <w:rPr>
          <w:lang w:eastAsia="zh-CN"/>
        </w:rPr>
      </w:pPr>
      <w:bookmarkStart w:id="5" w:name="_GoBack"/>
      <w:bookmarkEnd w:id="5"/>
      <w:r>
        <w:rPr>
          <w:lang w:eastAsia="zh-CN"/>
        </w:rPr>
        <w:t>Proposal 1-9</w:t>
      </w:r>
    </w:p>
    <w:p w14:paraId="43A87B3A" w14:textId="06CF5C37" w:rsidR="00A818CC" w:rsidRDefault="00A818CC" w:rsidP="00A818CC">
      <w:pPr>
        <w:spacing w:after="0"/>
        <w:rPr>
          <w:iCs/>
          <w:lang w:eastAsia="zh-CN"/>
        </w:rPr>
      </w:pPr>
      <w:r>
        <w:rPr>
          <w:iCs/>
          <w:lang w:eastAsia="zh-CN"/>
        </w:rPr>
        <w:t>For NR operation with 480 and 960 kHz SCS, adopt the values of Y as in the following table for t</w:t>
      </w:r>
      <w:r w:rsidRPr="001F2898">
        <w:t>he minimum guard period between two SRS resources of an SRS resource set for antenna switching</w:t>
      </w:r>
      <w:r>
        <w:rPr>
          <w:iCs/>
          <w:lang w:eastAsia="zh-CN"/>
        </w:rPr>
        <w:t>.</w:t>
      </w:r>
    </w:p>
    <w:p w14:paraId="217EB649" w14:textId="2CECEDED" w:rsidR="00A818CC" w:rsidRPr="00A818CC" w:rsidRDefault="00A818CC" w:rsidP="00A818CC">
      <w:pPr>
        <w:pStyle w:val="TH"/>
        <w:rPr>
          <w:rFonts w:ascii="Times New Roman" w:hAnsi="Times New Roman"/>
          <w:b w:val="0"/>
        </w:rPr>
      </w:pPr>
      <w:r w:rsidRPr="00A818CC">
        <w:rPr>
          <w:rFonts w:ascii="Times New Roman" w:hAnsi="Times New Roman"/>
          <w:b w:val="0"/>
        </w:rPr>
        <w:t>Table 1:</w:t>
      </w:r>
      <w:r>
        <w:rPr>
          <w:rFonts w:ascii="Times New Roman" w:hAnsi="Times New Roman"/>
          <w:b w:val="0"/>
        </w:rPr>
        <w:t xml:space="preserve"> </w:t>
      </w:r>
      <w:r w:rsidRPr="00A818CC">
        <w:rPr>
          <w:rFonts w:ascii="Times New Roman" w:hAnsi="Times New Roman"/>
          <w:b w:val="0"/>
        </w:rPr>
        <w:t>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818CC" w:rsidRPr="00A818CC" w14:paraId="16E2B58C" w14:textId="77777777" w:rsidTr="00D4266C">
        <w:trPr>
          <w:jc w:val="center"/>
        </w:trPr>
        <w:tc>
          <w:tcPr>
            <w:tcW w:w="1129" w:type="dxa"/>
            <w:vAlign w:val="center"/>
          </w:tcPr>
          <w:p w14:paraId="1523D6AE" w14:textId="77777777" w:rsidR="00A818CC" w:rsidRPr="00A818CC" w:rsidRDefault="00A818CC" w:rsidP="00D4266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219" w:dyaOrig="239" w14:anchorId="3DC49C38">
                <v:shape id="对象 261" o:spid="_x0000_i1029" type="#_x0000_t75" style="width:14.55pt;height:14.55pt;mso-position-horizontal-relative:page;mso-position-vertical-relative:page" o:ole="">
                  <v:imagedata r:id="rId14" o:title=""/>
                </v:shape>
                <o:OLEObject Type="Embed" ProgID="Equation.3" ShapeID="对象 261" DrawAspect="Content" ObjectID="_1698641741" r:id="rId20"/>
              </w:object>
            </w:r>
          </w:p>
        </w:tc>
        <w:tc>
          <w:tcPr>
            <w:tcW w:w="1843" w:type="dxa"/>
            <w:vAlign w:val="center"/>
          </w:tcPr>
          <w:p w14:paraId="1AEF819E" w14:textId="77777777" w:rsidR="00A818CC" w:rsidRPr="00A818CC" w:rsidRDefault="00A818CC" w:rsidP="00D4266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1498" w:dyaOrig="339" w14:anchorId="3AA9DC8C">
                <v:shape id="对象 262" o:spid="_x0000_i1030" type="#_x0000_t75" style="width:79.5pt;height:14.55pt;mso-position-horizontal-relative:page;mso-position-vertical-relative:page" o:ole="">
                  <v:imagedata r:id="rId16" o:title=""/>
                </v:shape>
                <o:OLEObject Type="Embed" ProgID="Equation.3" ShapeID="对象 262" DrawAspect="Content" ObjectID="_1698641742" r:id="rId21"/>
              </w:object>
            </w:r>
          </w:p>
        </w:tc>
        <w:tc>
          <w:tcPr>
            <w:tcW w:w="1843" w:type="dxa"/>
            <w:vAlign w:val="center"/>
          </w:tcPr>
          <w:p w14:paraId="714C4AE9" w14:textId="77777777" w:rsidR="00A818CC" w:rsidRPr="00A818CC" w:rsidRDefault="00A818CC" w:rsidP="00D4266C">
            <w:pPr>
              <w:pStyle w:val="TAH"/>
              <w:rPr>
                <w:rFonts w:ascii="Times New Roman" w:hAnsi="Times New Roman"/>
                <w:b w:val="0"/>
                <w:sz w:val="20"/>
                <w:lang w:val="en-GB" w:eastAsia="zh-CN"/>
              </w:rPr>
            </w:pPr>
            <w:r w:rsidRPr="00A818CC">
              <w:rPr>
                <w:rFonts w:ascii="Times New Roman" w:hAnsi="Times New Roman"/>
                <w:b w:val="0"/>
                <w:i/>
                <w:sz w:val="20"/>
                <w:lang w:eastAsia="zh-CN"/>
              </w:rPr>
              <w:t>Y</w:t>
            </w:r>
            <w:r w:rsidRPr="00A818CC">
              <w:rPr>
                <w:rFonts w:ascii="Times New Roman" w:hAnsi="Times New Roman"/>
                <w:b w:val="0"/>
                <w:sz w:val="20"/>
                <w:lang w:eastAsia="zh-CN"/>
              </w:rPr>
              <w:t xml:space="preserve"> [symbol]</w:t>
            </w:r>
          </w:p>
        </w:tc>
      </w:tr>
      <w:tr w:rsidR="00A818CC" w:rsidRPr="00A818CC" w14:paraId="5568D1F1" w14:textId="77777777" w:rsidTr="00D4266C">
        <w:trPr>
          <w:jc w:val="center"/>
        </w:trPr>
        <w:tc>
          <w:tcPr>
            <w:tcW w:w="1129" w:type="dxa"/>
          </w:tcPr>
          <w:p w14:paraId="1217AA11" w14:textId="7AA2D0F2" w:rsidR="00A818CC" w:rsidRPr="00A818CC" w:rsidRDefault="00A818CC" w:rsidP="00D4266C">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30E4067C" w14:textId="1A1A0E70" w:rsidR="00A818CC" w:rsidRPr="00A818CC" w:rsidRDefault="00A818CC" w:rsidP="00D4266C">
            <w:pPr>
              <w:pStyle w:val="TAC"/>
              <w:rPr>
                <w:rFonts w:ascii="Times New Roman" w:eastAsia="Batang" w:hAnsi="Times New Roman"/>
                <w:sz w:val="20"/>
                <w:lang w:val="en-GB"/>
              </w:rPr>
            </w:pPr>
            <w:r>
              <w:rPr>
                <w:rFonts w:ascii="Times New Roman" w:eastAsia="Batang" w:hAnsi="Times New Roman"/>
                <w:sz w:val="20"/>
                <w:lang w:val="en-GB"/>
              </w:rPr>
              <w:t>48</w:t>
            </w:r>
            <w:r w:rsidRPr="00A818CC">
              <w:rPr>
                <w:rFonts w:ascii="Times New Roman" w:eastAsia="Batang" w:hAnsi="Times New Roman"/>
                <w:sz w:val="20"/>
                <w:lang w:val="en-GB"/>
              </w:rPr>
              <w:t>0</w:t>
            </w:r>
          </w:p>
        </w:tc>
        <w:tc>
          <w:tcPr>
            <w:tcW w:w="1843" w:type="dxa"/>
          </w:tcPr>
          <w:p w14:paraId="36D99D00" w14:textId="52EB78AF" w:rsidR="00A818CC" w:rsidRPr="00A818CC" w:rsidRDefault="00A818CC" w:rsidP="00D4266C">
            <w:pPr>
              <w:pStyle w:val="TAC"/>
              <w:rPr>
                <w:rFonts w:ascii="Times New Roman" w:hAnsi="Times New Roman"/>
                <w:sz w:val="20"/>
                <w:lang w:eastAsia="zh-CN"/>
              </w:rPr>
            </w:pPr>
            <w:r>
              <w:rPr>
                <w:rFonts w:ascii="Times New Roman" w:hAnsi="Times New Roman"/>
                <w:sz w:val="20"/>
                <w:lang w:eastAsia="zh-CN"/>
              </w:rPr>
              <w:t>8</w:t>
            </w:r>
          </w:p>
        </w:tc>
      </w:tr>
      <w:tr w:rsidR="00A818CC" w:rsidRPr="00A818CC" w14:paraId="6446236A" w14:textId="77777777" w:rsidTr="00D4266C">
        <w:trPr>
          <w:jc w:val="center"/>
        </w:trPr>
        <w:tc>
          <w:tcPr>
            <w:tcW w:w="1129" w:type="dxa"/>
          </w:tcPr>
          <w:p w14:paraId="314AF0E7" w14:textId="4DA3F5E2" w:rsidR="00A818CC" w:rsidRPr="00A818CC" w:rsidRDefault="00A818CC" w:rsidP="00D4266C">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2308AC68" w14:textId="3DAF6A88" w:rsidR="00A818CC" w:rsidRPr="00A818CC" w:rsidRDefault="00A818CC" w:rsidP="00D4266C">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1ECAC722" w14:textId="1DAEABE8" w:rsidR="00A818CC" w:rsidRPr="00A818CC" w:rsidRDefault="00A818CC" w:rsidP="00D4266C">
            <w:pPr>
              <w:pStyle w:val="TAC"/>
              <w:rPr>
                <w:rFonts w:ascii="Times New Roman" w:hAnsi="Times New Roman"/>
                <w:sz w:val="20"/>
                <w:lang w:eastAsia="zh-CN"/>
              </w:rPr>
            </w:pPr>
            <w:r>
              <w:rPr>
                <w:rFonts w:ascii="Times New Roman" w:hAnsi="Times New Roman"/>
                <w:sz w:val="20"/>
                <w:lang w:eastAsia="zh-CN"/>
              </w:rPr>
              <w:t>16</w:t>
            </w:r>
          </w:p>
        </w:tc>
      </w:tr>
    </w:tbl>
    <w:p w14:paraId="71276BF7" w14:textId="77777777" w:rsidR="00A818CC" w:rsidRPr="00A818CC" w:rsidRDefault="00A818CC" w:rsidP="00A818CC">
      <w:pPr>
        <w:rPr>
          <w:lang w:eastAsia="zh-CN"/>
        </w:rPr>
      </w:pPr>
    </w:p>
    <w:p w14:paraId="76CD43EC"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F2898" w14:paraId="4EF9914D" w14:textId="77777777" w:rsidTr="001F2898">
        <w:trPr>
          <w:trHeight w:val="224"/>
        </w:trPr>
        <w:tc>
          <w:tcPr>
            <w:tcW w:w="1871" w:type="dxa"/>
            <w:shd w:val="clear" w:color="auto" w:fill="FFE599" w:themeFill="accent4" w:themeFillTint="66"/>
          </w:tcPr>
          <w:p w14:paraId="3BB3A727"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2044BA"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F2898" w14:paraId="1C277A94" w14:textId="77777777" w:rsidTr="001F2898">
        <w:trPr>
          <w:trHeight w:val="339"/>
        </w:trPr>
        <w:tc>
          <w:tcPr>
            <w:tcW w:w="1871" w:type="dxa"/>
          </w:tcPr>
          <w:p w14:paraId="57480905" w14:textId="7C38E40F" w:rsidR="001F2898" w:rsidRDefault="001F2898" w:rsidP="001F2898">
            <w:pPr>
              <w:pStyle w:val="BodyText"/>
              <w:spacing w:before="0" w:after="0" w:line="240" w:lineRule="auto"/>
              <w:rPr>
                <w:rFonts w:ascii="Times New Roman" w:hAnsi="Times New Roman"/>
                <w:szCs w:val="20"/>
                <w:lang w:eastAsia="zh-CN"/>
              </w:rPr>
            </w:pPr>
          </w:p>
        </w:tc>
        <w:tc>
          <w:tcPr>
            <w:tcW w:w="8021" w:type="dxa"/>
          </w:tcPr>
          <w:p w14:paraId="60684B8E" w14:textId="3B9C74C8" w:rsidR="001F2898" w:rsidRDefault="001F2898" w:rsidP="001F2898">
            <w:pPr>
              <w:pStyle w:val="BodyText"/>
              <w:spacing w:before="0" w:after="0" w:line="240" w:lineRule="auto"/>
              <w:rPr>
                <w:rFonts w:ascii="Times New Roman" w:hAnsi="Times New Roman"/>
                <w:szCs w:val="20"/>
                <w:lang w:eastAsia="zh-CN"/>
              </w:rPr>
            </w:pPr>
          </w:p>
        </w:tc>
      </w:tr>
      <w:tr w:rsidR="001F2898" w14:paraId="72476DA3" w14:textId="77777777" w:rsidTr="001F2898">
        <w:trPr>
          <w:trHeight w:val="339"/>
        </w:trPr>
        <w:tc>
          <w:tcPr>
            <w:tcW w:w="1871" w:type="dxa"/>
          </w:tcPr>
          <w:p w14:paraId="3196459A" w14:textId="58A1187C" w:rsidR="001F2898" w:rsidRDefault="001F2898" w:rsidP="001F2898">
            <w:pPr>
              <w:pStyle w:val="BodyText"/>
              <w:spacing w:before="0" w:after="0" w:line="240" w:lineRule="auto"/>
              <w:rPr>
                <w:rFonts w:ascii="Times New Roman" w:hAnsi="Times New Roman"/>
                <w:szCs w:val="20"/>
                <w:lang w:eastAsia="zh-CN"/>
              </w:rPr>
            </w:pPr>
          </w:p>
        </w:tc>
        <w:tc>
          <w:tcPr>
            <w:tcW w:w="8021" w:type="dxa"/>
          </w:tcPr>
          <w:p w14:paraId="233CE5C5" w14:textId="2D9217A0" w:rsidR="001F2898" w:rsidRDefault="001F2898" w:rsidP="001F2898">
            <w:pPr>
              <w:pStyle w:val="BodyText"/>
              <w:spacing w:before="0" w:after="0" w:line="240" w:lineRule="auto"/>
              <w:rPr>
                <w:rFonts w:ascii="Times New Roman" w:hAnsi="Times New Roman"/>
                <w:szCs w:val="20"/>
                <w:lang w:eastAsia="zh-CN"/>
              </w:rPr>
            </w:pPr>
          </w:p>
        </w:tc>
      </w:tr>
      <w:tr w:rsidR="001F2898" w14:paraId="65D0AF4A" w14:textId="77777777" w:rsidTr="001F2898">
        <w:trPr>
          <w:trHeight w:val="339"/>
        </w:trPr>
        <w:tc>
          <w:tcPr>
            <w:tcW w:w="1871" w:type="dxa"/>
          </w:tcPr>
          <w:p w14:paraId="3945F376" w14:textId="0ED3B09D" w:rsidR="001F2898" w:rsidRDefault="001F2898" w:rsidP="001F2898">
            <w:pPr>
              <w:pStyle w:val="BodyText"/>
              <w:spacing w:before="0" w:after="0" w:line="240" w:lineRule="auto"/>
              <w:rPr>
                <w:rFonts w:ascii="Times New Roman" w:hAnsi="Times New Roman"/>
                <w:szCs w:val="20"/>
                <w:lang w:eastAsia="zh-CN"/>
              </w:rPr>
            </w:pPr>
          </w:p>
        </w:tc>
        <w:tc>
          <w:tcPr>
            <w:tcW w:w="8021" w:type="dxa"/>
          </w:tcPr>
          <w:p w14:paraId="4B99C969" w14:textId="37353233" w:rsidR="001F2898" w:rsidRDefault="001F2898" w:rsidP="001F2898">
            <w:pPr>
              <w:pStyle w:val="BodyText"/>
              <w:spacing w:before="0" w:after="0" w:line="240" w:lineRule="auto"/>
              <w:rPr>
                <w:rFonts w:ascii="Times New Roman" w:hAnsi="Times New Roman"/>
                <w:szCs w:val="20"/>
                <w:lang w:eastAsia="zh-CN"/>
              </w:rPr>
            </w:pPr>
          </w:p>
        </w:tc>
      </w:tr>
    </w:tbl>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rsidP="001F2898">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rsidP="001F289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 xml:space="preserve">For supporting NR between 52.6 GHz and 71 GHz with high subcarrier spacing values including 480kHz and 960kHz, the selection of SCS value should not limited based on the </w:t>
            </w:r>
            <w:r>
              <w:rPr>
                <w:iCs/>
              </w:rPr>
              <w:lastRenderedPageBreak/>
              <w:t>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rsidP="001F289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lastRenderedPageBreak/>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w:t>
      </w:r>
      <w:r w:rsidR="0056161A">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Pr="004904F7" w:rsidRDefault="003F0553" w:rsidP="004904F7">
      <w:pPr>
        <w:pStyle w:val="NormalWeb"/>
        <w:rPr>
          <w:rFonts w:ascii="Arial" w:hAnsi="Arial" w:cs="Arial"/>
          <w:sz w:val="22"/>
          <w:szCs w:val="22"/>
        </w:rPr>
      </w:pPr>
      <w:r w:rsidRPr="004904F7">
        <w:rPr>
          <w:rFonts w:ascii="Arial" w:hAnsi="Arial" w:cs="Arial"/>
          <w:sz w:val="22"/>
          <w:szCs w:val="22"/>
          <w:highlight w:val="cyan"/>
        </w:rPr>
        <w:lastRenderedPageBreak/>
        <w:t>Conclusion 2-1b</w:t>
      </w:r>
      <w:r w:rsidRPr="004904F7">
        <w:rPr>
          <w:rFonts w:ascii="Arial" w:hAnsi="Arial" w:cs="Arial"/>
          <w:sz w:val="22"/>
          <w:szCs w:val="22"/>
        </w:rP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11E0ACA5"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NormalWeb"/>
        <w:rPr>
          <w:lang w:eastAsia="zh-CN"/>
        </w:rPr>
      </w:pPr>
    </w:p>
    <w:p w14:paraId="5686C494" w14:textId="762F84A9" w:rsidR="004904F7" w:rsidRDefault="004904F7" w:rsidP="004904F7">
      <w:pPr>
        <w:pStyle w:val="Heading5"/>
      </w:pPr>
      <w:r>
        <w:rPr>
          <w:highlight w:val="cyan"/>
        </w:rPr>
        <w:t>Conclusion 2-1c</w:t>
      </w:r>
      <w:r>
        <w:t xml:space="preserve"> </w:t>
      </w:r>
    </w:p>
    <w:p w14:paraId="0B3053A9" w14:textId="5C401759" w:rsidR="004904F7" w:rsidRDefault="004904F7" w:rsidP="004904F7">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BodyText"/>
        <w:numPr>
          <w:ilvl w:val="0"/>
          <w:numId w:val="31"/>
        </w:numPr>
        <w:spacing w:after="0"/>
      </w:pPr>
      <w:r>
        <w:t>the highest MCS with rank 2 transmission</w:t>
      </w:r>
    </w:p>
    <w:p w14:paraId="00A48F7B" w14:textId="34A3E41A" w:rsidR="004904F7" w:rsidRDefault="004904F7" w:rsidP="004904F7">
      <w:pPr>
        <w:pStyle w:val="BodyText"/>
        <w:numPr>
          <w:ilvl w:val="0"/>
          <w:numId w:val="31"/>
        </w:numPr>
        <w:spacing w:after="0"/>
      </w:pPr>
      <w:r>
        <w:t>the highest MCS with rank 1, 120kHz SCS transmission</w:t>
      </w:r>
    </w:p>
    <w:p w14:paraId="44210EB7" w14:textId="77777777" w:rsidR="004904F7" w:rsidRDefault="004904F7" w:rsidP="004904F7">
      <w:pPr>
        <w:pStyle w:val="BodyText"/>
        <w:spacing w:after="0"/>
      </w:pPr>
    </w:p>
    <w:p w14:paraId="433E62B1" w14:textId="77777777" w:rsidR="004904F7" w:rsidRDefault="004904F7" w:rsidP="004904F7">
      <w:pPr>
        <w:pStyle w:val="BodyText"/>
        <w:spacing w:after="0"/>
        <w:rPr>
          <w:rFonts w:ascii="Times New Roman" w:hAnsi="Times New Roman"/>
          <w:szCs w:val="20"/>
          <w:lang w:eastAsia="zh-CN"/>
        </w:rPr>
      </w:pPr>
    </w:p>
    <w:p w14:paraId="4B5CE7EF" w14:textId="77777777" w:rsidR="004904F7" w:rsidRDefault="004904F7" w:rsidP="004904F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672EBE15" w14:textId="7C830FFC"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BodyText"/>
              <w:spacing w:before="0" w:after="0" w:line="240" w:lineRule="auto"/>
              <w:rPr>
                <w:rFonts w:ascii="Times New Roman" w:hAnsi="Times New Roman"/>
                <w:szCs w:val="20"/>
                <w:lang w:eastAsia="zh-CN"/>
              </w:rPr>
            </w:pPr>
          </w:p>
          <w:p w14:paraId="61F6B95D" w14:textId="4B0C1734" w:rsidR="00053101"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can review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this, given that phase noise compensation is UE implementation, we wanted to support the possibility of for the UE to provide UE capability that can indicate which MCSs can be </w:t>
            </w:r>
            <w:r>
              <w:rPr>
                <w:rFonts w:ascii="Times New Roman" w:hAnsi="Times New Roman"/>
                <w:szCs w:val="20"/>
                <w:lang w:eastAsia="zh-CN"/>
              </w:rPr>
              <w:lastRenderedPageBreak/>
              <w:t>supported (based on implemented UE algorithm).</w:t>
            </w:r>
            <w:r w:rsidR="00535B4E">
              <w:rPr>
                <w:rFonts w:ascii="Times New Roman" w:hAnsi="Times New Roman"/>
                <w:szCs w:val="20"/>
                <w:lang w:eastAsia="zh-CN"/>
              </w:rPr>
              <w:t xml:space="preserve"> In our opinion, knowing which MCS can be support and not supported is pretty critical for gNB to make appropriate MCS calculation and adjustments for PDSCH.</w:t>
            </w:r>
          </w:p>
          <w:p w14:paraId="11D49301" w14:textId="29024721"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BodyText"/>
              <w:spacing w:after="0" w:line="240" w:lineRule="auto"/>
              <w:rPr>
                <w:rFonts w:ascii="Times New Roman" w:hAnsi="Times New Roman"/>
                <w:szCs w:val="20"/>
                <w:lang w:eastAsia="zh-CN"/>
              </w:rPr>
            </w:pPr>
            <w:r>
              <w:rPr>
                <w:rFonts w:ascii="Times New Roman" w:hAnsi="Times New Roman"/>
                <w:szCs w:val="20"/>
                <w:lang w:eastAsia="zh-CN"/>
              </w:rPr>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bl>
    <w:p w14:paraId="78D06754" w14:textId="77777777" w:rsidR="004904F7" w:rsidRDefault="004904F7">
      <w:pPr>
        <w:pStyle w:val="NormalWeb"/>
        <w:rPr>
          <w:lang w:eastAsia="zh-CN"/>
        </w:rPr>
      </w:pPr>
    </w:p>
    <w:p w14:paraId="078577E9" w14:textId="77777777" w:rsidR="00665C2B" w:rsidRDefault="00706918" w:rsidP="001F289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rsidP="001F2898">
      <w:pPr>
        <w:pStyle w:val="Heading3"/>
        <w:numPr>
          <w:ilvl w:val="2"/>
          <w:numId w:val="19"/>
        </w:numPr>
        <w:rPr>
          <w:lang w:eastAsia="zh-CN"/>
        </w:rPr>
      </w:pPr>
      <w:bookmarkStart w:id="6"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6"/>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Heading5"/>
      </w:pPr>
      <w: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Non-contiguous slots and interaction with the coherency window introduced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781E07D6"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studied only TB over multiple slots and have not made agreements on separate TBs</w:t>
            </w:r>
          </w:p>
          <w:p w14:paraId="154AE6FF" w14:textId="7A7D65E9" w:rsidR="00C13CA0" w:rsidRPr="00C13CA0" w:rsidRDefault="00C55D29"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in no place to make a speculative decision to automatically inherit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features for multi-PUSCH with no study whatsoever. Furthermore, this is the end of the WI for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Regarding the first bullet, the proposed conclusion only allows DMRS bundling for 120kHz SCS and excludes 480/960kHz. </w:t>
            </w:r>
          </w:p>
          <w:p w14:paraId="49471F44" w14:textId="3D4FAA07" w:rsidR="007A0FF8" w:rsidRDefault="007A0FF8"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 xml:space="preserve">whether to support </w:t>
            </w:r>
            <w:proofErr w:type="spellStart"/>
            <w:r>
              <w:rPr>
                <w:rFonts w:ascii="Times New Roman" w:eastAsiaTheme="minorEastAsia" w:hAnsi="Times New Roman"/>
                <w:szCs w:val="20"/>
                <w:lang w:eastAsia="ko-KR"/>
              </w:rPr>
              <w:t>TBoMB</w:t>
            </w:r>
            <w:proofErr w:type="spellEnd"/>
            <w:r>
              <w:rPr>
                <w:rFonts w:ascii="Times New Roman" w:eastAsiaTheme="minorEastAsia" w:hAnsi="Times New Roman"/>
                <w:szCs w:val="20"/>
                <w:lang w:eastAsia="ko-KR"/>
              </w:rPr>
              <w:t xml:space="preserve"> or not is a separate issue.</w:t>
            </w:r>
          </w:p>
          <w:p w14:paraId="18937A5F" w14:textId="4B2229D8" w:rsidR="00B574C0" w:rsidRDefault="00B574C0" w:rsidP="001A476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bl>
    <w:p w14:paraId="250AB4DF" w14:textId="77777777" w:rsidR="003F0553" w:rsidRDefault="003F0553"/>
    <w:p w14:paraId="0984361E" w14:textId="77777777" w:rsidR="00665C2B" w:rsidRDefault="00706918" w:rsidP="001F289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Heading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lastRenderedPageBreak/>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BF6C11">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BF6C11">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BF6C11">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BF6C11">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BF6C11">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BF6C11">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BF6C11">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BF6C11">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BF6C11">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BF6C11">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BF6C11">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BF6C11">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BF6C11">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BF6C11">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BF6C11">
      <w:pPr>
        <w:pStyle w:val="ListParagraph"/>
        <w:numPr>
          <w:ilvl w:val="0"/>
          <w:numId w:val="29"/>
        </w:numPr>
        <w:ind w:left="360"/>
        <w:rPr>
          <w:rFonts w:ascii="Times New Roman" w:hAnsi="Times New Roman"/>
          <w:iCs/>
          <w:sz w:val="20"/>
          <w:szCs w:val="20"/>
          <w:lang w:eastAsia="zh-CN"/>
        </w:rPr>
      </w:pPr>
      <w:hyperlink r:id="rId36"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BF6C11">
      <w:pPr>
        <w:pStyle w:val="ListParagraph"/>
        <w:numPr>
          <w:ilvl w:val="0"/>
          <w:numId w:val="29"/>
        </w:numPr>
        <w:ind w:left="360"/>
        <w:rPr>
          <w:rFonts w:ascii="Times New Roman" w:hAnsi="Times New Roman"/>
          <w:iCs/>
          <w:sz w:val="20"/>
          <w:szCs w:val="20"/>
          <w:lang w:eastAsia="zh-CN"/>
        </w:rPr>
      </w:pPr>
      <w:hyperlink r:id="rId37"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BF6C11">
      <w:pPr>
        <w:pStyle w:val="ListParagraph"/>
        <w:numPr>
          <w:ilvl w:val="0"/>
          <w:numId w:val="29"/>
        </w:numPr>
        <w:ind w:left="360"/>
        <w:rPr>
          <w:rFonts w:ascii="Times New Roman" w:hAnsi="Times New Roman"/>
          <w:iCs/>
          <w:sz w:val="20"/>
          <w:szCs w:val="20"/>
          <w:lang w:eastAsia="zh-CN"/>
        </w:rPr>
      </w:pPr>
      <w:hyperlink r:id="rId38"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BF6C11">
      <w:pPr>
        <w:pStyle w:val="ListParagraph"/>
        <w:numPr>
          <w:ilvl w:val="0"/>
          <w:numId w:val="29"/>
        </w:numPr>
        <w:ind w:left="360"/>
        <w:rPr>
          <w:rFonts w:ascii="Times New Roman" w:hAnsi="Times New Roman"/>
          <w:iCs/>
          <w:sz w:val="20"/>
          <w:szCs w:val="20"/>
          <w:lang w:eastAsia="zh-CN"/>
        </w:rPr>
      </w:pPr>
      <w:hyperlink r:id="rId39"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BF6C11">
      <w:pPr>
        <w:pStyle w:val="ListParagraph"/>
        <w:numPr>
          <w:ilvl w:val="0"/>
          <w:numId w:val="29"/>
        </w:numPr>
        <w:ind w:left="360"/>
        <w:rPr>
          <w:rFonts w:ascii="Times New Roman" w:hAnsi="Times New Roman"/>
          <w:iCs/>
          <w:sz w:val="20"/>
          <w:szCs w:val="20"/>
          <w:lang w:eastAsia="zh-CN"/>
        </w:rPr>
      </w:pPr>
      <w:hyperlink r:id="rId40"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BF6C11">
      <w:pPr>
        <w:pStyle w:val="ListParagraph"/>
        <w:numPr>
          <w:ilvl w:val="0"/>
          <w:numId w:val="29"/>
        </w:numPr>
        <w:ind w:left="360"/>
        <w:rPr>
          <w:rFonts w:ascii="Times New Roman" w:hAnsi="Times New Roman"/>
          <w:iCs/>
          <w:sz w:val="20"/>
          <w:szCs w:val="20"/>
          <w:lang w:eastAsia="zh-CN"/>
        </w:rPr>
      </w:pPr>
      <w:hyperlink r:id="rId41"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BF6C11">
      <w:pPr>
        <w:pStyle w:val="ListParagraph"/>
        <w:numPr>
          <w:ilvl w:val="0"/>
          <w:numId w:val="29"/>
        </w:numPr>
        <w:ind w:left="360"/>
        <w:rPr>
          <w:rFonts w:ascii="Times New Roman" w:hAnsi="Times New Roman"/>
          <w:iCs/>
          <w:sz w:val="20"/>
          <w:szCs w:val="20"/>
          <w:lang w:eastAsia="zh-CN"/>
        </w:rPr>
      </w:pPr>
      <w:hyperlink r:id="rId42"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BF6C11">
      <w:pPr>
        <w:pStyle w:val="ListParagraph"/>
        <w:numPr>
          <w:ilvl w:val="0"/>
          <w:numId w:val="29"/>
        </w:numPr>
        <w:ind w:left="360"/>
        <w:rPr>
          <w:rFonts w:ascii="Times New Roman" w:hAnsi="Times New Roman"/>
          <w:iCs/>
          <w:sz w:val="20"/>
          <w:szCs w:val="20"/>
          <w:lang w:eastAsia="zh-CN"/>
        </w:rPr>
      </w:pPr>
      <w:hyperlink r:id="rId43"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70047" w14:textId="77777777" w:rsidR="00BF6C11" w:rsidRDefault="00BF6C11">
      <w:pPr>
        <w:spacing w:after="0" w:line="240" w:lineRule="auto"/>
      </w:pPr>
      <w:r>
        <w:separator/>
      </w:r>
    </w:p>
  </w:endnote>
  <w:endnote w:type="continuationSeparator" w:id="0">
    <w:p w14:paraId="38920D6C" w14:textId="77777777" w:rsidR="00BF6C11" w:rsidRDefault="00BF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Times New Roman"/>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9F72" w14:textId="77777777" w:rsidR="001F2898" w:rsidRDefault="001F2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1F2898" w:rsidRDefault="001F28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8E41" w14:textId="60BD9653" w:rsidR="001F2898" w:rsidRDefault="001F2898">
    <w:pPr>
      <w:pStyle w:val="Footer"/>
      <w:ind w:right="360"/>
    </w:pPr>
    <w:r>
      <w:rPr>
        <w:rStyle w:val="PageNumber"/>
      </w:rPr>
      <w:fldChar w:fldCharType="begin"/>
    </w:r>
    <w:r>
      <w:rPr>
        <w:rStyle w:val="PageNumber"/>
      </w:rPr>
      <w:instrText xml:space="preserve"> PAGE </w:instrText>
    </w:r>
    <w:r>
      <w:rPr>
        <w:rStyle w:val="PageNumber"/>
      </w:rPr>
      <w:fldChar w:fldCharType="separate"/>
    </w:r>
    <w:r w:rsidR="00500F80">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0F80">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EEB94" w14:textId="77777777" w:rsidR="00BF6C11" w:rsidRDefault="00BF6C11">
      <w:pPr>
        <w:spacing w:after="0" w:line="240" w:lineRule="auto"/>
      </w:pPr>
      <w:r>
        <w:separator/>
      </w:r>
    </w:p>
  </w:footnote>
  <w:footnote w:type="continuationSeparator" w:id="0">
    <w:p w14:paraId="12114FC8" w14:textId="77777777" w:rsidR="00BF6C11" w:rsidRDefault="00BF6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20DD" w14:textId="77777777" w:rsidR="001F2898" w:rsidRDefault="001F289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E11398"/>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5"/>
  </w:num>
  <w:num w:numId="7">
    <w:abstractNumId w:val="30"/>
  </w:num>
  <w:num w:numId="8">
    <w:abstractNumId w:val="18"/>
  </w:num>
  <w:num w:numId="9">
    <w:abstractNumId w:val="19"/>
  </w:num>
  <w:num w:numId="10">
    <w:abstractNumId w:val="0"/>
  </w:num>
  <w:num w:numId="11">
    <w:abstractNumId w:val="29"/>
  </w:num>
  <w:num w:numId="12">
    <w:abstractNumId w:val="2"/>
  </w:num>
  <w:num w:numId="13">
    <w:abstractNumId w:val="7"/>
  </w:num>
  <w:num w:numId="14">
    <w:abstractNumId w:val="28"/>
  </w:num>
  <w:num w:numId="15">
    <w:abstractNumId w:val="9"/>
  </w:num>
  <w:num w:numId="16">
    <w:abstractNumId w:val="16"/>
  </w:num>
  <w:num w:numId="17">
    <w:abstractNumId w:val="6"/>
  </w:num>
  <w:num w:numId="18">
    <w:abstractNumId w:val="17"/>
  </w:num>
  <w:num w:numId="19">
    <w:abstractNumId w:val="21"/>
  </w:num>
  <w:num w:numId="20">
    <w:abstractNumId w:val="32"/>
  </w:num>
  <w:num w:numId="21">
    <w:abstractNumId w:val="11"/>
  </w:num>
  <w:num w:numId="22">
    <w:abstractNumId w:val="12"/>
  </w:num>
  <w:num w:numId="23">
    <w:abstractNumId w:val="3"/>
  </w:num>
  <w:num w:numId="24">
    <w:abstractNumId w:val="10"/>
  </w:num>
  <w:num w:numId="25">
    <w:abstractNumId w:val="31"/>
  </w:num>
  <w:num w:numId="26">
    <w:abstractNumId w:val="23"/>
  </w:num>
  <w:num w:numId="27">
    <w:abstractNumId w:val="24"/>
  </w:num>
  <w:num w:numId="28">
    <w:abstractNumId w:val="5"/>
  </w:num>
  <w:num w:numId="29">
    <w:abstractNumId w:val="26"/>
  </w:num>
  <w:num w:numId="30">
    <w:abstractNumId w:val="15"/>
  </w:num>
  <w:num w:numId="31">
    <w:abstractNumId w:val="8"/>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147.zip" TargetMode="External"/><Relationship Id="rId39" Type="http://schemas.openxmlformats.org/officeDocument/2006/relationships/hyperlink" Target="https://www.3gpp.org/ftp/tsg_ran/WG1_RL1/TSGR1_107-e/Docs/R1-2112049.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644.zip" TargetMode="External"/><Relationship Id="rId42" Type="http://schemas.openxmlformats.org/officeDocument/2006/relationships/hyperlink" Target="https://www.3gpp.org/ftp/tsg_ran/WG1_RL1/TSGR1_107-e/Docs/R1-2112303.zip"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311.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1002.zip" TargetMode="External"/><Relationship Id="rId32" Type="http://schemas.openxmlformats.org/officeDocument/2006/relationships/hyperlink" Target="https://www.3gpp.org/ftp/tsg_ran/WG1_RL1/TSGR1_107-e/Docs/R1-2111487.zip" TargetMode="External"/><Relationship Id="rId37" Type="http://schemas.openxmlformats.org/officeDocument/2006/relationships/hyperlink" Target="https://www.3gpp.org/ftp/tsg_ran/WG1_RL1/TSGR1_107-e/Docs/R1-2111837.zip" TargetMode="External"/><Relationship Id="rId40" Type="http://schemas.openxmlformats.org/officeDocument/2006/relationships/hyperlink" Target="https://www.3gpp.org/ftp/tsg_ran/WG1_RL1/TSGR1_107-e/Docs/R1-211210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7-e/Docs/R1-2110876.zip" TargetMode="External"/><Relationship Id="rId28" Type="http://schemas.openxmlformats.org/officeDocument/2006/relationships/hyperlink" Target="https://www.3gpp.org/ftp/tsg_ran/WG1_RL1/TSGR1_107-e/Docs/R1-2111245.zip" TargetMode="External"/><Relationship Id="rId36" Type="http://schemas.openxmlformats.org/officeDocument/2006/relationships/hyperlink" Target="https://www.3gpp.org/ftp/tsg_ran/WG1_RL1/TSGR1_107-e/Docs/R1-2111728.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468.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e/Docs/R1-2110831.zip" TargetMode="External"/><Relationship Id="rId27" Type="http://schemas.openxmlformats.org/officeDocument/2006/relationships/hyperlink" Target="https://www.3gpp.org/ftp/tsg_ran/WG1_RL1/TSGR1_107-e/Docs/R1-2111199.zip" TargetMode="External"/><Relationship Id="rId30" Type="http://schemas.openxmlformats.org/officeDocument/2006/relationships/hyperlink" Target="https://www.3gpp.org/ftp/tsg_ran/WG1_RL1/TSGR1_107-e/Docs/R1-2111424.zip" TargetMode="External"/><Relationship Id="rId35" Type="http://schemas.openxmlformats.org/officeDocument/2006/relationships/hyperlink" Target="https://www.3gpp.org/ftp/tsg_ran/WG1_RL1/TSGR1_107-e/Docs/R1-2111692.zip" TargetMode="External"/><Relationship Id="rId43" Type="http://schemas.openxmlformats.org/officeDocument/2006/relationships/hyperlink" Target="https://www.3gpp.org/ftp/tsg_ran/WG1_RL1/TSGR1_106b-e/Docs/R1-2110512.zip" TargetMode="Externa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1078.zip" TargetMode="External"/><Relationship Id="rId33" Type="http://schemas.openxmlformats.org/officeDocument/2006/relationships/hyperlink" Target="https://www.3gpp.org/ftp/tsg_ran/WG1_RL1/TSGR1_107-e/Docs/R1-2111565.zip" TargetMode="External"/><Relationship Id="rId38" Type="http://schemas.openxmlformats.org/officeDocument/2006/relationships/hyperlink" Target="https://www.3gpp.org/ftp/tsg_ran/WG1_RL1/TSGR1_107-e/Docs/R1-2111865.zip" TargetMode="External"/><Relationship Id="rId46" Type="http://schemas.openxmlformats.org/officeDocument/2006/relationships/footer" Target="footer2.xml"/><Relationship Id="rId20" Type="http://schemas.openxmlformats.org/officeDocument/2006/relationships/oleObject" Target="embeddings/oleObject5.bin"/><Relationship Id="rId41" Type="http://schemas.openxmlformats.org/officeDocument/2006/relationships/hyperlink" Target="https://www.3gpp.org/ftp/tsg_ran/WG1_RL1/TSGR1_107-e/Docs/R1-211220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Times New Roman"/>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D847D37-20DC-442C-9DA7-7BA7EA2FC1C9}">
  <ds:schemaRefs>
    <ds:schemaRef ds:uri="http://schemas.openxmlformats.org/officeDocument/2006/bibliography"/>
  </ds:schemaRefs>
</ds:datastoreItem>
</file>

<file path=customXml/itemProps6.xml><?xml version="1.0" encoding="utf-8"?>
<ds:datastoreItem xmlns:ds="http://schemas.openxmlformats.org/officeDocument/2006/customXml" ds:itemID="{B0C64BF1-A718-4DC3-BF00-C460D57A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34</Pages>
  <Words>13151</Words>
  <Characters>74965</Characters>
  <Application>Microsoft Office Word</Application>
  <DocSecurity>0</DocSecurity>
  <Lines>624</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87941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vivo</cp:lastModifiedBy>
  <cp:revision>3</cp:revision>
  <cp:lastPrinted>2011-11-09T07:49:00Z</cp:lastPrinted>
  <dcterms:created xsi:type="dcterms:W3CDTF">2021-11-17T15:31:00Z</dcterms:created>
  <dcterms:modified xsi:type="dcterms:W3CDTF">2021-11-17T16:09:00Z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