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3C5704">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3C5704">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ko-KR"/>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 xml:space="preserve">We would like to understand companies’ logic of needing to </w:t>
            </w:r>
            <w:proofErr w:type="gramStart"/>
            <w:r>
              <w:rPr>
                <w:rFonts w:ascii="Times New Roman" w:hAnsi="Times New Roman"/>
                <w:szCs w:val="20"/>
                <w:lang w:eastAsia="zh-CN"/>
              </w:rPr>
              <w:t>scaling</w:t>
            </w:r>
            <w:proofErr w:type="gramEnd"/>
            <w:r>
              <w:rPr>
                <w:rFonts w:ascii="Times New Roman" w:hAnsi="Times New Roman"/>
                <w:szCs w:val="20"/>
                <w:lang w:eastAsia="zh-CN"/>
              </w:rPr>
              <w:t xml:space="preserve">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4F2CB87" w:rsidR="00AD473E" w:rsidRDefault="00AD473E" w:rsidP="006F4F41">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526BF8" w14:paraId="261058F5" w14:textId="77777777">
        <w:trPr>
          <w:trHeight w:val="339"/>
        </w:trPr>
        <w:tc>
          <w:tcPr>
            <w:tcW w:w="1871" w:type="dxa"/>
          </w:tcPr>
          <w:p w14:paraId="3924D6F9" w14:textId="2D18BCDB"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557D843" w14:textId="35D9CFFF"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w:t>
      </w:r>
      <w:r w:rsidR="0056161A">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Pr="004904F7" w:rsidRDefault="003F0553" w:rsidP="004904F7">
      <w:pPr>
        <w:pStyle w:val="NormalWeb"/>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11E0ACA5"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NormalWeb"/>
        <w:rPr>
          <w:lang w:eastAsia="zh-CN"/>
        </w:rPr>
      </w:pPr>
    </w:p>
    <w:p w14:paraId="5686C494" w14:textId="762F84A9" w:rsidR="004904F7" w:rsidRDefault="004904F7" w:rsidP="004904F7">
      <w:pPr>
        <w:pStyle w:val="Heading5"/>
      </w:pPr>
      <w:r>
        <w:rPr>
          <w:highlight w:val="cyan"/>
        </w:rPr>
        <w:t>Conclusion 2-1c</w:t>
      </w:r>
      <w:r>
        <w:t xml:space="preserve"> </w:t>
      </w:r>
    </w:p>
    <w:p w14:paraId="0B3053A9" w14:textId="5C401759" w:rsidR="004904F7" w:rsidRDefault="004904F7" w:rsidP="004904F7">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BodyText"/>
        <w:numPr>
          <w:ilvl w:val="0"/>
          <w:numId w:val="31"/>
        </w:numPr>
        <w:spacing w:after="0"/>
      </w:pPr>
      <w:r>
        <w:t>the highest MCS with rank 2 transmission</w:t>
      </w:r>
    </w:p>
    <w:p w14:paraId="00A48F7B" w14:textId="34A3E41A" w:rsidR="004904F7" w:rsidRDefault="004904F7" w:rsidP="004904F7">
      <w:pPr>
        <w:pStyle w:val="BodyText"/>
        <w:numPr>
          <w:ilvl w:val="0"/>
          <w:numId w:val="31"/>
        </w:numPr>
        <w:spacing w:after="0"/>
      </w:pPr>
      <w:r>
        <w:t>the highest MCS with rank 1, 120kHz SCS transmission</w:t>
      </w:r>
    </w:p>
    <w:p w14:paraId="44210EB7" w14:textId="77777777" w:rsidR="004904F7" w:rsidRDefault="004904F7" w:rsidP="004904F7">
      <w:pPr>
        <w:pStyle w:val="BodyText"/>
        <w:spacing w:after="0"/>
      </w:pPr>
    </w:p>
    <w:p w14:paraId="433E62B1" w14:textId="77777777" w:rsidR="004904F7" w:rsidRDefault="004904F7" w:rsidP="004904F7">
      <w:pPr>
        <w:pStyle w:val="BodyText"/>
        <w:spacing w:after="0"/>
        <w:rPr>
          <w:rFonts w:ascii="Times New Roman" w:hAnsi="Times New Roman"/>
          <w:szCs w:val="20"/>
          <w:lang w:eastAsia="zh-CN"/>
        </w:rPr>
      </w:pPr>
    </w:p>
    <w:p w14:paraId="4B5CE7EF" w14:textId="77777777" w:rsidR="004904F7" w:rsidRDefault="004904F7" w:rsidP="004904F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672EBE15" w14:textId="7C830FFC"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BodyText"/>
              <w:spacing w:before="0" w:after="0" w:line="240" w:lineRule="auto"/>
              <w:rPr>
                <w:rFonts w:ascii="Times New Roman" w:hAnsi="Times New Roman"/>
                <w:szCs w:val="20"/>
                <w:lang w:eastAsia="zh-CN"/>
              </w:rPr>
            </w:pPr>
          </w:p>
          <w:p w14:paraId="61F6B95D" w14:textId="4B0C1734" w:rsidR="00053101"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can review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pretty critical for gNB to make appropriate MCS calculation and adjustments for PDSCH.</w:t>
            </w:r>
          </w:p>
          <w:p w14:paraId="11D49301" w14:textId="29024721"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bl>
    <w:p w14:paraId="78D06754" w14:textId="77777777" w:rsidR="004904F7" w:rsidRDefault="004904F7">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Heading5"/>
      </w:pPr>
      <w: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Non-contiguous slots and interaction with the coherency window introduced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781E07D6"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studied only TB over multiple slots and have not made agreements on separate TBs</w:t>
            </w:r>
          </w:p>
          <w:p w14:paraId="154AE6FF" w14:textId="7A7D65E9" w:rsidR="00C13CA0" w:rsidRPr="00C13CA0" w:rsidRDefault="00C55D29"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in no place to make a speculative decision to automatically inherit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features for multi-PUSCH with no study whatsoever. Furthermore, this is the end of the WI for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49471F44" w14:textId="3D4FAA07" w:rsidR="007A0FF8" w:rsidRDefault="007A0FF8"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 xml:space="preserve">whether to support </w:t>
            </w:r>
            <w:proofErr w:type="spellStart"/>
            <w:r>
              <w:rPr>
                <w:rFonts w:ascii="Times New Roman" w:eastAsiaTheme="minorEastAsia" w:hAnsi="Times New Roman"/>
                <w:szCs w:val="20"/>
                <w:lang w:eastAsia="ko-KR"/>
              </w:rPr>
              <w:t>TBoMB</w:t>
            </w:r>
            <w:proofErr w:type="spellEnd"/>
            <w:r>
              <w:rPr>
                <w:rFonts w:ascii="Times New Roman" w:eastAsiaTheme="minorEastAsia" w:hAnsi="Times New Roman"/>
                <w:szCs w:val="20"/>
                <w:lang w:eastAsia="ko-KR"/>
              </w:rPr>
              <w:t xml:space="preserve"> or not is a separate issue.</w:t>
            </w:r>
          </w:p>
          <w:p w14:paraId="18937A5F" w14:textId="4B2229D8" w:rsidR="00B574C0" w:rsidRDefault="00B574C0" w:rsidP="001A476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bl>
    <w:p w14:paraId="250AB4DF" w14:textId="77777777" w:rsidR="003F0553" w:rsidRDefault="003F0553"/>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Heading1"/>
        <w:numPr>
          <w:ilvl w:val="0"/>
          <w:numId w:val="5"/>
        </w:numPr>
        <w:ind w:left="360"/>
        <w:rPr>
          <w:rFonts w:cs="Arial"/>
          <w:sz w:val="32"/>
          <w:szCs w:val="32"/>
        </w:rPr>
      </w:pPr>
      <w:r>
        <w:rPr>
          <w:rFonts w:cs="Arial"/>
          <w:sz w:val="32"/>
          <w:szCs w:val="32"/>
        </w:rPr>
        <w:lastRenderedPageBreak/>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lastRenderedPageBreak/>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3C5704">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3C5704">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3C5704">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3C5704">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3C5704">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3C5704">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3C5704">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3C5704">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3C5704">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3C5704">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3C5704">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3C5704">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3C5704">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3C5704">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3C5704">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3C5704">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3C5704">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3C5704">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3C5704">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3C5704">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3C5704">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3C5704">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87632" w14:textId="77777777" w:rsidR="003C5704" w:rsidRDefault="003C5704">
      <w:pPr>
        <w:spacing w:after="0" w:line="240" w:lineRule="auto"/>
      </w:pPr>
      <w:r>
        <w:separator/>
      </w:r>
    </w:p>
  </w:endnote>
  <w:endnote w:type="continuationSeparator" w:id="0">
    <w:p w14:paraId="63529D47" w14:textId="77777777" w:rsidR="003C5704" w:rsidRDefault="003C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9F72" w14:textId="77777777" w:rsidR="007A0FF8" w:rsidRDefault="007A0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7A0FF8" w:rsidRDefault="007A0F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8E41" w14:textId="26A19B75" w:rsidR="007A0FF8" w:rsidRDefault="007A0FF8">
    <w:pPr>
      <w:pStyle w:val="Footer"/>
      <w:ind w:right="360"/>
    </w:pPr>
    <w:r>
      <w:rPr>
        <w:rStyle w:val="PageNumber"/>
      </w:rPr>
      <w:fldChar w:fldCharType="begin"/>
    </w:r>
    <w:r>
      <w:rPr>
        <w:rStyle w:val="PageNumber"/>
      </w:rPr>
      <w:instrText xml:space="preserve"> PAGE </w:instrText>
    </w:r>
    <w:r>
      <w:rPr>
        <w:rStyle w:val="PageNumber"/>
      </w:rPr>
      <w:fldChar w:fldCharType="separate"/>
    </w:r>
    <w:r w:rsidR="001A4767">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4767">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8929C" w14:textId="77777777" w:rsidR="003C5704" w:rsidRDefault="003C5704">
      <w:pPr>
        <w:spacing w:after="0" w:line="240" w:lineRule="auto"/>
      </w:pPr>
      <w:r>
        <w:separator/>
      </w:r>
    </w:p>
  </w:footnote>
  <w:footnote w:type="continuationSeparator" w:id="0">
    <w:p w14:paraId="72C10704" w14:textId="77777777" w:rsidR="003C5704" w:rsidRDefault="003C5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20DD" w14:textId="77777777" w:rsidR="007A0FF8" w:rsidRDefault="007A0FF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4"/>
  </w:num>
  <w:num w:numId="7">
    <w:abstractNumId w:val="29"/>
  </w:num>
  <w:num w:numId="8">
    <w:abstractNumId w:val="17"/>
  </w:num>
  <w:num w:numId="9">
    <w:abstractNumId w:val="18"/>
  </w:num>
  <w:num w:numId="10">
    <w:abstractNumId w:val="0"/>
  </w:num>
  <w:num w:numId="11">
    <w:abstractNumId w:val="28"/>
  </w:num>
  <w:num w:numId="12">
    <w:abstractNumId w:val="2"/>
  </w:num>
  <w:num w:numId="13">
    <w:abstractNumId w:val="6"/>
  </w:num>
  <w:num w:numId="14">
    <w:abstractNumId w:val="27"/>
  </w:num>
  <w:num w:numId="15">
    <w:abstractNumId w:val="8"/>
  </w:num>
  <w:num w:numId="16">
    <w:abstractNumId w:val="15"/>
  </w:num>
  <w:num w:numId="17">
    <w:abstractNumId w:val="5"/>
  </w:num>
  <w:num w:numId="18">
    <w:abstractNumId w:val="16"/>
  </w:num>
  <w:num w:numId="19">
    <w:abstractNumId w:val="20"/>
  </w:num>
  <w:num w:numId="20">
    <w:abstractNumId w:val="31"/>
  </w:num>
  <w:num w:numId="21">
    <w:abstractNumId w:val="10"/>
  </w:num>
  <w:num w:numId="22">
    <w:abstractNumId w:val="11"/>
  </w:num>
  <w:num w:numId="23">
    <w:abstractNumId w:val="3"/>
  </w:num>
  <w:num w:numId="24">
    <w:abstractNumId w:val="9"/>
  </w:num>
  <w:num w:numId="25">
    <w:abstractNumId w:val="30"/>
  </w:num>
  <w:num w:numId="26">
    <w:abstractNumId w:val="22"/>
  </w:num>
  <w:num w:numId="27">
    <w:abstractNumId w:val="23"/>
  </w:num>
  <w:num w:numId="28">
    <w:abstractNumId w:val="4"/>
  </w:num>
  <w:num w:numId="29">
    <w:abstractNumId w:val="25"/>
  </w:num>
  <w:num w:numId="30">
    <w:abstractNumId w:val="14"/>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A5A74"/>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20F096F-0794-424B-9185-31B32DBBE274}">
  <ds:schemaRefs>
    <ds:schemaRef ds:uri="http://schemas.openxmlformats.org/officeDocument/2006/bibliography"/>
  </ds:schemaRefs>
</ds:datastoreItem>
</file>

<file path=customXml/itemProps6.xml><?xml version="1.0" encoding="utf-8"?>
<ds:datastoreItem xmlns:ds="http://schemas.openxmlformats.org/officeDocument/2006/customXml" ds:itemID="{6140B2B2-A3D1-4A53-A5C8-BD220C33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33</Pages>
  <Words>12983</Words>
  <Characters>74009</Characters>
  <Application>Microsoft Office Word</Application>
  <DocSecurity>0</DocSecurity>
  <Lines>616</Lines>
  <Paragraphs>173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86819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Young Woo Kwak</cp:lastModifiedBy>
  <cp:revision>6</cp:revision>
  <cp:lastPrinted>2011-11-09T07:49:00Z</cp:lastPrinted>
  <dcterms:created xsi:type="dcterms:W3CDTF">2021-11-17T07:54:00Z</dcterms:created>
  <dcterms:modified xsi:type="dcterms:W3CDTF">2021-11-17T12:08:00Z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