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EC24DC">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PDSCH processing time)</w:t>
            </w:r>
          </w:p>
          <w:p w14:paraId="1198D078" w14:textId="77777777" w:rsidR="00665C2B" w:rsidRDefault="00EC24DC">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77777777" w:rsidR="00665C2B" w:rsidRDefault="00706918">
      <w:pPr>
        <w:pStyle w:val="Heading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77777777" w:rsidR="00665C2B" w:rsidRDefault="00706918">
      <w:pPr>
        <w:pStyle w:val="Heading5"/>
        <w:rPr>
          <w:lang w:eastAsia="zh-CN"/>
        </w:rPr>
      </w:pPr>
      <w:r>
        <w:rPr>
          <w:highlight w:val="cyan"/>
          <w:lang w:eastAsia="zh-CN"/>
        </w:rPr>
        <w:t>Discussion point 1-2</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lastRenderedPageBreak/>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lastRenderedPageBreak/>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a number of CPUs for a number of symbols as follows:</w:t>
            </w:r>
          </w:p>
          <w:p w14:paraId="7D9B7953" w14:textId="77777777" w:rsidR="00665C2B" w:rsidRDefault="00706918">
            <w:pPr>
              <w:ind w:left="567"/>
            </w:pPr>
            <w:r>
              <w:t xml:space="preserve">... </w:t>
            </w:r>
          </w:p>
          <w:p w14:paraId="508A4F66" w14:textId="77777777"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w:t>
      </w:r>
      <w:r>
        <w:lastRenderedPageBreak/>
        <w:t xml:space="preserve">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77777777"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lastRenderedPageBreak/>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w:t>
      </w:r>
      <w:proofErr w:type="gramStart"/>
      <w:r>
        <w:t>taking into account</w:t>
      </w:r>
      <w:proofErr w:type="gramEnd"/>
      <w:r>
        <w:t xml:space="preserve">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Heading5"/>
        <w:rPr>
          <w:lang w:eastAsia="zh-CN"/>
        </w:rPr>
      </w:pPr>
      <w:r>
        <w:rPr>
          <w:highlight w:val="cyan"/>
          <w:lang w:eastAsia="zh-CN"/>
        </w:rPr>
        <w:t>Proposal 1-5</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lastRenderedPageBreak/>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w:t>
      </w:r>
      <w:proofErr w:type="spellStart"/>
      <w:r>
        <w:rPr>
          <w:lang w:val="en-GB"/>
        </w:rPr>
        <w:t>ing</w:t>
      </w:r>
      <w:proofErr w:type="spellEnd"/>
      <w:r>
        <w:rPr>
          <w:lang w:val="en-GB"/>
        </w:rPr>
        <w:t xml:space="preserve">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lastRenderedPageBreak/>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lastRenderedPageBreak/>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w:t>
      </w:r>
      <w:r>
        <w:rPr>
          <w:lang w:eastAsia="zh-CN"/>
        </w:rPr>
        <w:lastRenderedPageBreak/>
        <w:t>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bl>
    <w:p w14:paraId="5EE7939C" w14:textId="77777777" w:rsidR="00665C2B" w:rsidRDefault="00665C2B">
      <w:pPr>
        <w:pStyle w:val="NormalWeb"/>
        <w:rPr>
          <w:lang w:eastAsia="zh-CN"/>
        </w:rPr>
      </w:pPr>
    </w:p>
    <w:p w14:paraId="7516C15A" w14:textId="77777777" w:rsidR="00665C2B" w:rsidRDefault="00706918">
      <w:pPr>
        <w:pStyle w:val="Heading5"/>
      </w:pPr>
      <w:r>
        <w:rPr>
          <w:highlight w:val="cyan"/>
        </w:rPr>
        <w:t>Proposal 2-1a</w:t>
      </w:r>
      <w: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963CDE" w14:paraId="31D4B3C4" w14:textId="77777777">
        <w:trPr>
          <w:trHeight w:val="339"/>
        </w:trPr>
        <w:tc>
          <w:tcPr>
            <w:tcW w:w="1871" w:type="dxa"/>
          </w:tcPr>
          <w:p w14:paraId="19940FBF" w14:textId="630E5A73" w:rsidR="00963CDE" w:rsidRDefault="00963CDE" w:rsidP="00E1245E">
            <w:pPr>
              <w:pStyle w:val="BodyText"/>
              <w:spacing w:line="240" w:lineRule="auto"/>
              <w:rPr>
                <w:rFonts w:ascii="Times New Roman" w:hAnsi="Times New Roman" w:hint="eastAsia"/>
                <w:iCs/>
                <w:szCs w:val="20"/>
                <w:lang w:eastAsia="zh-CN"/>
              </w:rPr>
            </w:pPr>
            <w:r>
              <w:rPr>
                <w:rFonts w:ascii="Times New Roman" w:hAnsi="Times New Roman"/>
                <w:iCs/>
                <w:szCs w:val="20"/>
                <w:lang w:eastAsia="zh-CN"/>
              </w:rPr>
              <w:t>Apple</w:t>
            </w:r>
          </w:p>
        </w:tc>
        <w:tc>
          <w:tcPr>
            <w:tcW w:w="8021" w:type="dxa"/>
          </w:tcPr>
          <w:p w14:paraId="602CCD81" w14:textId="6F0F61D3" w:rsidR="00963CDE" w:rsidRDefault="00963CDE" w:rsidP="00E1245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bl>
    <w:p w14:paraId="40D35C37" w14:textId="77777777" w:rsidR="00665C2B" w:rsidRDefault="00665C2B">
      <w:pPr>
        <w:pStyle w:val="NormalWeb"/>
        <w:rPr>
          <w:lang w:eastAsia="zh-CN"/>
        </w:rPr>
      </w:pPr>
    </w:p>
    <w:p w14:paraId="078577E9" w14:textId="77777777" w:rsidR="00665C2B" w:rsidRDefault="00706918">
      <w:pPr>
        <w:pStyle w:val="Heading3"/>
        <w:numPr>
          <w:ilvl w:val="2"/>
          <w:numId w:val="19"/>
        </w:numPr>
        <w:rPr>
          <w:lang w:eastAsia="zh-CN"/>
        </w:rPr>
      </w:pPr>
      <w:r>
        <w:rPr>
          <w:lang w:eastAsia="zh-CN"/>
        </w:rPr>
        <w:lastRenderedPageBreak/>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6AECC69B" w:rsidR="00E1245E" w:rsidRDefault="00963CD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963CDE" w14:paraId="38F39D8D" w14:textId="77777777">
        <w:trPr>
          <w:trHeight w:val="339"/>
        </w:trPr>
        <w:tc>
          <w:tcPr>
            <w:tcW w:w="1871" w:type="dxa"/>
          </w:tcPr>
          <w:p w14:paraId="2DC6B484" w14:textId="287C5399" w:rsidR="00963CDE" w:rsidRDefault="00963CDE" w:rsidP="00E1245E">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3B07E547" w14:textId="2D0DE329" w:rsidR="00963CDE" w:rsidRDefault="00963CDE" w:rsidP="00E1245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w:t>
            </w:r>
            <w:proofErr w:type="gramStart"/>
            <w:r>
              <w:rPr>
                <w:rFonts w:ascii="Times New Roman" w:hAnsi="Times New Roman"/>
                <w:szCs w:val="20"/>
                <w:lang w:eastAsia="zh-CN"/>
              </w:rPr>
              <w:t>2;</w:t>
            </w:r>
            <w:proofErr w:type="gramEnd"/>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Default="00706918">
      <w:pPr>
        <w:pStyle w:val="Heading5"/>
      </w:pPr>
      <w: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bl>
    <w:p w14:paraId="707D1464" w14:textId="77777777" w:rsidR="00665C2B" w:rsidRDefault="00665C2B"/>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address such issue, RS enhancement may be required. [6. Nokia] </w:t>
      </w:r>
      <w:r>
        <w:rPr>
          <w:rFonts w:cs="Arial"/>
          <w:lang w:eastAsia="zh-CN"/>
        </w:rPr>
        <w:lastRenderedPageBreak/>
        <w:t>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DB40F2" w14:paraId="0682C9A1" w14:textId="77777777">
        <w:trPr>
          <w:trHeight w:val="339"/>
        </w:trPr>
        <w:tc>
          <w:tcPr>
            <w:tcW w:w="1871" w:type="dxa"/>
          </w:tcPr>
          <w:p w14:paraId="733F12FD" w14:textId="7120378B" w:rsidR="00DB40F2" w:rsidRDefault="00DB40F2" w:rsidP="00E1245E">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55C876CF" w14:textId="0E26DB22" w:rsidR="00DB40F2" w:rsidRDefault="00DB40F2" w:rsidP="00E1245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p w14:paraId="774203B9" w14:textId="77777777" w:rsidR="00665C2B" w:rsidRDefault="00665C2B"/>
    <w:p w14:paraId="3A95C373" w14:textId="77777777" w:rsidR="00665C2B" w:rsidRDefault="00706918">
      <w:pPr>
        <w:pStyle w:val="Heading1"/>
        <w:numPr>
          <w:ilvl w:val="0"/>
          <w:numId w:val="5"/>
        </w:numPr>
        <w:ind w:left="360"/>
        <w:rPr>
          <w:rFonts w:cs="Arial"/>
          <w:sz w:val="32"/>
          <w:szCs w:val="32"/>
        </w:rPr>
      </w:pPr>
      <w:r>
        <w:rPr>
          <w:rFonts w:cs="Arial"/>
          <w:sz w:val="32"/>
          <w:szCs w:val="32"/>
        </w:rPr>
        <w:t>Recommendation for GTW/email approval</w:t>
      </w:r>
    </w:p>
    <w:p w14:paraId="1E77D458" w14:textId="77777777" w:rsidR="00665C2B" w:rsidRDefault="00706918">
      <w:pPr>
        <w:rPr>
          <w:lang w:val="en-GB"/>
        </w:rPr>
      </w:pPr>
      <w:r>
        <w:rPr>
          <w:lang w:val="en-GB"/>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lastRenderedPageBreak/>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EC24DC">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EC24DC">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EC24DC">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EC24DC">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EC24DC">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EC24DC">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EC24DC">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EC24DC">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EC24DC">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EC24DC">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EC24DC">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EC24DC">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EC24DC">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EC24DC">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EC24DC">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EC24DC">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EC24DC">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EC24DC">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EC24DC">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EC24DC">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EC24DC">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r>
      <w:proofErr w:type="gramStart"/>
      <w:r w:rsidR="00706918">
        <w:rPr>
          <w:rFonts w:ascii="Times New Roman" w:hAnsi="Times New Roman"/>
          <w:iCs/>
          <w:sz w:val="20"/>
          <w:szCs w:val="20"/>
          <w:lang w:eastAsia="zh-CN"/>
        </w:rPr>
        <w:t>Multi-PDSCH</w:t>
      </w:r>
      <w:proofErr w:type="gramEnd"/>
      <w:r w:rsidR="00706918">
        <w:rPr>
          <w:rFonts w:ascii="Times New Roman" w:hAnsi="Times New Roman"/>
          <w:iCs/>
          <w:sz w:val="20"/>
          <w:szCs w:val="20"/>
          <w:lang w:eastAsia="zh-CN"/>
        </w:rPr>
        <w:t xml:space="preserve"> scheduling design for 52.6-71 GHz NR operation</w:t>
      </w:r>
      <w:r w:rsidR="00706918">
        <w:rPr>
          <w:rFonts w:ascii="Times New Roman" w:hAnsi="Times New Roman"/>
          <w:iCs/>
          <w:sz w:val="20"/>
          <w:szCs w:val="20"/>
          <w:lang w:eastAsia="zh-CN"/>
        </w:rPr>
        <w:tab/>
        <w:t>MediaTek Inc.</w:t>
      </w:r>
    </w:p>
    <w:p w14:paraId="3FC0B8F1" w14:textId="77777777" w:rsidR="00665C2B" w:rsidRDefault="00EC24DC">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52BC" w14:textId="77777777" w:rsidR="00EC24DC" w:rsidRDefault="00EC24DC">
      <w:pPr>
        <w:spacing w:after="0" w:line="240" w:lineRule="auto"/>
      </w:pPr>
      <w:r>
        <w:separator/>
      </w:r>
    </w:p>
  </w:endnote>
  <w:endnote w:type="continuationSeparator" w:id="0">
    <w:p w14:paraId="387EADE5" w14:textId="77777777" w:rsidR="00EC24DC" w:rsidRDefault="00EC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F72" w14:textId="77777777" w:rsidR="00CC57B5" w:rsidRDefault="00CC5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CC57B5" w:rsidRDefault="00CC57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8E41" w14:textId="77777777" w:rsidR="00CC57B5" w:rsidRDefault="00CC57B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BEBC" w14:textId="77777777" w:rsidR="00EC24DC" w:rsidRDefault="00EC24DC">
      <w:pPr>
        <w:spacing w:after="0" w:line="240" w:lineRule="auto"/>
      </w:pPr>
      <w:r>
        <w:separator/>
      </w:r>
    </w:p>
  </w:footnote>
  <w:footnote w:type="continuationSeparator" w:id="0">
    <w:p w14:paraId="4CCE009E" w14:textId="77777777" w:rsidR="00EC24DC" w:rsidRDefault="00EC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0DD" w14:textId="77777777" w:rsidR="00CC57B5" w:rsidRDefault="00CC57B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3CDE"/>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0F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4DC"/>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6D9B"/>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279FE4-1991-41BF-9F8E-121C13ED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30</Pages>
  <Words>11742</Words>
  <Characters>66936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Kome Oteri</cp:lastModifiedBy>
  <cp:revision>3</cp:revision>
  <cp:lastPrinted>2011-11-09T07:49:00Z</cp:lastPrinted>
  <dcterms:created xsi:type="dcterms:W3CDTF">2021-11-15T11:42:00Z</dcterms:created>
  <dcterms:modified xsi:type="dcterms:W3CDTF">2021-11-15T11:43:00Z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