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HARQ-ACK information in response to a detection of a DCI format 1_1 indicating SCell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6749F1B7" w14:textId="77777777" w:rsidR="002F50A7" w:rsidRDefault="003B3BD1">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475553">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475553">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PDSCH-to-HARQ_feedback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PDSCH-to-HARQ_feedback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Default="003B3BD1">
      <w:pPr>
        <w:pStyle w:val="Heading5"/>
        <w:rPr>
          <w:lang w:eastAsia="zh-CN"/>
        </w:rPr>
      </w:pPr>
      <w:bookmarkStart w:id="4" w:name="_GoBack"/>
      <w:bookmarkEnd w:id="4"/>
      <w:r>
        <w:rPr>
          <w:highlight w:val="cyan"/>
          <w:lang w:eastAsia="zh-CN"/>
        </w:rPr>
        <w:t>Proposal 1-1 (high priority)</w:t>
      </w:r>
      <w:r>
        <w:rPr>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PDSCH-to-HARQ_feedback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w:t>
            </w:r>
            <w:r>
              <w:rPr>
                <w:rFonts w:ascii="Times New Roman" w:hAnsi="Times New Roman"/>
                <w:szCs w:val="20"/>
                <w:lang w:eastAsia="zh-CN"/>
              </w:rPr>
              <w:lastRenderedPageBreak/>
              <w:t xml:space="preserve">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BodyText"/>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bl>
    <w:p w14:paraId="53661881" w14:textId="77777777" w:rsidR="002F50A7" w:rsidRDefault="002F50A7"/>
    <w:p w14:paraId="0EC6EBCD" w14:textId="77777777" w:rsidR="002F50A7" w:rsidRDefault="002F50A7">
      <w:pPr>
        <w:rPr>
          <w:lang w:val="en-GB"/>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lastRenderedPageBreak/>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t>Discussion point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No, it can be achieved by gNB’s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16C8BEEA" w14:textId="07D9F57C"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Q2: No.  </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lastRenderedPageBreak/>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77777777" w:rsidR="002F50A7" w:rsidRDefault="003B3BD1">
      <w:pPr>
        <w:pStyle w:val="Heading5"/>
        <w:rPr>
          <w:lang w:eastAsia="zh-CN"/>
        </w:rPr>
      </w:pPr>
      <w:r>
        <w:rPr>
          <w:highlight w:val="cyan"/>
          <w:lang w:eastAsia="zh-CN"/>
        </w:rPr>
        <w:t>Proposal 1-3</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lastRenderedPageBreak/>
              <w:t>Futurewei</w:t>
            </w:r>
          </w:p>
        </w:tc>
        <w:tc>
          <w:tcPr>
            <w:tcW w:w="8021" w:type="dxa"/>
          </w:tcPr>
          <w:p w14:paraId="0BF9B4E0" w14:textId="78EA9A7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5"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5"/>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77777777" w:rsidR="002F50A7" w:rsidRDefault="003B3BD1">
      <w:pPr>
        <w:pStyle w:val="Heading5"/>
        <w:rPr>
          <w:lang w:eastAsia="zh-CN"/>
        </w:rPr>
      </w:pPr>
      <w:r>
        <w:rPr>
          <w:highlight w:val="cyan"/>
          <w:lang w:eastAsia="zh-CN"/>
        </w:rPr>
        <w:t>Proposal 1-4</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705D5668" w14:textId="77777777" w:rsidR="002F50A7" w:rsidRDefault="002F50A7"/>
    <w:p w14:paraId="47C8C7B2" w14:textId="77777777" w:rsidR="002F50A7" w:rsidRDefault="003B3BD1">
      <w:pPr>
        <w:pStyle w:val="Heading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trPr>
          <w:trHeight w:val="339"/>
        </w:trPr>
        <w:tc>
          <w:tcPr>
            <w:tcW w:w="1871" w:type="dxa"/>
          </w:tcPr>
          <w:p w14:paraId="4553EE82" w14:textId="17A36F89"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trPr>
          <w:trHeight w:val="339"/>
        </w:trPr>
        <w:tc>
          <w:tcPr>
            <w:tcW w:w="1871" w:type="dxa"/>
          </w:tcPr>
          <w:p w14:paraId="176D1322" w14:textId="753444D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8A4846">
        <w:trPr>
          <w:trHeight w:val="339"/>
        </w:trPr>
        <w:tc>
          <w:tcPr>
            <w:tcW w:w="1871" w:type="dxa"/>
          </w:tcPr>
          <w:p w14:paraId="648C88D4"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77777777" w:rsidR="002F50A7" w:rsidRDefault="003B3BD1">
      <w:pPr>
        <w:pStyle w:val="Heading5"/>
        <w:rPr>
          <w:lang w:eastAsia="zh-CN"/>
        </w:rPr>
      </w:pPr>
      <w:r>
        <w:rPr>
          <w:highlight w:val="cyan"/>
          <w:lang w:eastAsia="zh-CN"/>
        </w:rPr>
        <w:t>Proposal 1-6</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lastRenderedPageBreak/>
              <w:t>Futurewei</w:t>
            </w:r>
          </w:p>
        </w:tc>
        <w:tc>
          <w:tcPr>
            <w:tcW w:w="8021" w:type="dxa"/>
          </w:tcPr>
          <w:p w14:paraId="6494B151" w14:textId="22A9507A"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77777777" w:rsidR="002F50A7" w:rsidRDefault="003B3BD1">
      <w:pPr>
        <w:pStyle w:val="Heading5"/>
        <w:rPr>
          <w:lang w:eastAsia="zh-CN"/>
        </w:rPr>
      </w:pPr>
      <w:r>
        <w:rPr>
          <w:highlight w:val="cyan"/>
          <w:lang w:eastAsia="zh-CN"/>
        </w:rPr>
        <w:t>Proposal 1-7</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526E9B8E" w14:textId="77777777" w:rsidR="002F50A7" w:rsidRDefault="002F50A7"/>
    <w:p w14:paraId="78526A47" w14:textId="77777777" w:rsidR="002F50A7" w:rsidRDefault="003B3BD1">
      <w:pPr>
        <w:pStyle w:val="Heading4"/>
        <w:numPr>
          <w:ilvl w:val="3"/>
          <w:numId w:val="19"/>
        </w:numPr>
      </w:pPr>
      <w:r>
        <w:lastRenderedPageBreak/>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Discussion point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lastRenderedPageBreak/>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lastRenderedPageBreak/>
        <w:t>UE capability of supporting high MCS/rank combinations</w:t>
      </w:r>
    </w:p>
    <w:p w14:paraId="4037E541" w14:textId="77777777" w:rsidR="002F50A7" w:rsidRDefault="003B3BD1">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Default="003B3BD1">
      <w:pPr>
        <w:pStyle w:val="Heading5"/>
      </w:pPr>
      <w: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w:t>
      </w:r>
      <w:r>
        <w:rPr>
          <w:rFonts w:ascii="Times New Roman" w:hAnsi="Times New Roman"/>
          <w:szCs w:val="20"/>
          <w:lang w:eastAsia="zh-CN"/>
        </w:rPr>
        <w:lastRenderedPageBreak/>
        <w:t xml:space="preserve">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point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2F50A7" w14:paraId="556DFCAE" w14:textId="77777777">
        <w:trPr>
          <w:trHeight w:val="339"/>
        </w:trPr>
        <w:tc>
          <w:tcPr>
            <w:tcW w:w="1871" w:type="dxa"/>
          </w:tcPr>
          <w:p w14:paraId="06C9478B"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72CA4961" w14:textId="77777777" w:rsidR="002F50A7" w:rsidRDefault="002F50A7">
            <w:pPr>
              <w:pStyle w:val="BodyText"/>
              <w:spacing w:before="0" w:after="0" w:line="240" w:lineRule="auto"/>
              <w:rPr>
                <w:rFonts w:ascii="Times New Roman" w:hAnsi="Times New Roman"/>
                <w:szCs w:val="20"/>
                <w:lang w:eastAsia="zh-CN"/>
              </w:rPr>
            </w:pPr>
          </w:p>
        </w:tc>
      </w:tr>
    </w:tbl>
    <w:p w14:paraId="77839585" w14:textId="77777777" w:rsidR="002F50A7" w:rsidRDefault="002F50A7"/>
    <w:p w14:paraId="0E0C0841" w14:textId="77777777" w:rsidR="002F50A7" w:rsidRDefault="003B3BD1">
      <w:pPr>
        <w:pStyle w:val="Heading3"/>
        <w:numPr>
          <w:ilvl w:val="2"/>
          <w:numId w:val="19"/>
        </w:numPr>
        <w:rPr>
          <w:lang w:eastAsia="zh-CN"/>
        </w:rPr>
      </w:pPr>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Default="003B3BD1">
      <w:pPr>
        <w:pStyle w:val="Heading5"/>
      </w:pPr>
      <w: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lastRenderedPageBreak/>
              <w:t>Futurewei</w:t>
            </w:r>
          </w:p>
        </w:tc>
        <w:tc>
          <w:tcPr>
            <w:tcW w:w="8021" w:type="dxa"/>
          </w:tcPr>
          <w:p w14:paraId="5A293218" w14:textId="77777777" w:rsidR="006E008D" w:rsidRPr="00F4147E" w:rsidRDefault="006E008D" w:rsidP="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bl>
    <w:p w14:paraId="5987A3F4" w14:textId="77777777" w:rsidR="002F50A7" w:rsidRDefault="002F50A7"/>
    <w:p w14:paraId="43A9A1A1" w14:textId="77777777" w:rsidR="002F50A7" w:rsidRDefault="003B3BD1">
      <w:pPr>
        <w:pStyle w:val="Heading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Discussion point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509014A8" w14:textId="77777777">
        <w:trPr>
          <w:trHeight w:val="339"/>
        </w:trPr>
        <w:tc>
          <w:tcPr>
            <w:tcW w:w="1871" w:type="dxa"/>
          </w:tcPr>
          <w:p w14:paraId="6B906F03"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1EFFA600" w14:textId="77777777" w:rsidR="002F50A7" w:rsidRDefault="002F50A7">
            <w:pPr>
              <w:pStyle w:val="BodyText"/>
              <w:spacing w:before="0" w:after="0" w:line="240" w:lineRule="auto"/>
              <w:rPr>
                <w:rFonts w:ascii="Times New Roman" w:hAnsi="Times New Roman"/>
                <w:szCs w:val="20"/>
                <w:lang w:eastAsia="zh-CN"/>
              </w:rPr>
            </w:pPr>
          </w:p>
        </w:tc>
      </w:tr>
      <w:tr w:rsidR="002F50A7" w14:paraId="2602C6E5" w14:textId="77777777">
        <w:trPr>
          <w:trHeight w:val="339"/>
        </w:trPr>
        <w:tc>
          <w:tcPr>
            <w:tcW w:w="1871" w:type="dxa"/>
          </w:tcPr>
          <w:p w14:paraId="427555E3"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2A6CABAD" w14:textId="77777777" w:rsidR="002F50A7" w:rsidRDefault="002F50A7">
            <w:pPr>
              <w:pStyle w:val="BodyText"/>
              <w:spacing w:before="0" w:after="0" w:line="240" w:lineRule="auto"/>
              <w:rPr>
                <w:rFonts w:ascii="Times New Roman" w:hAnsi="Times New Roman"/>
                <w:szCs w:val="20"/>
                <w:lang w:eastAsia="zh-CN"/>
              </w:rPr>
            </w:pPr>
          </w:p>
        </w:tc>
      </w:tr>
    </w:tbl>
    <w:p w14:paraId="5394F7C3" w14:textId="77777777" w:rsidR="002F50A7" w:rsidRDefault="002F50A7"/>
    <w:p w14:paraId="14F1D300" w14:textId="77777777" w:rsidR="002F50A7" w:rsidRDefault="002F50A7"/>
    <w:p w14:paraId="1C3874B4" w14:textId="77777777" w:rsidR="002F50A7" w:rsidRDefault="003B3BD1">
      <w:pPr>
        <w:pStyle w:val="Heading1"/>
        <w:numPr>
          <w:ilvl w:val="0"/>
          <w:numId w:val="5"/>
        </w:numPr>
        <w:ind w:left="360"/>
        <w:rPr>
          <w:rFonts w:cs="Arial"/>
          <w:sz w:val="32"/>
          <w:szCs w:val="32"/>
        </w:rPr>
      </w:pPr>
      <w:r>
        <w:rPr>
          <w:rFonts w:cs="Arial"/>
          <w:sz w:val="32"/>
          <w:szCs w:val="32"/>
        </w:rPr>
        <w:t>Conclusion</w:t>
      </w:r>
    </w:p>
    <w:p w14:paraId="3CE1DEBB" w14:textId="77777777" w:rsidR="002F50A7" w:rsidRDefault="003B3BD1">
      <w:pPr>
        <w:rPr>
          <w:lang w:val="en-GB"/>
        </w:rPr>
      </w:pPr>
      <w:r>
        <w:rPr>
          <w:lang w:val="en-GB"/>
        </w:rPr>
        <w:t>TBD</w:t>
      </w: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475553">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475553">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475553">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475553">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ZTE, Sanechips</w:t>
      </w:r>
    </w:p>
    <w:p w14:paraId="7448C4E5" w14:textId="77777777" w:rsidR="002F50A7" w:rsidRDefault="00475553">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475553">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475553">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475553">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475553">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475553">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475553">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475553">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475553">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475553">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475553">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475553">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475553">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475553">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475553">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475553">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475553">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475553">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91FF6" w14:textId="77777777" w:rsidR="00475553" w:rsidRDefault="00475553">
      <w:pPr>
        <w:spacing w:after="0"/>
      </w:pPr>
      <w:r>
        <w:separator/>
      </w:r>
    </w:p>
  </w:endnote>
  <w:endnote w:type="continuationSeparator" w:id="0">
    <w:p w14:paraId="66251BA6" w14:textId="77777777" w:rsidR="00475553" w:rsidRDefault="00475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89B7" w14:textId="77777777" w:rsidR="003B3BD1" w:rsidRDefault="003B3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3B3BD1" w:rsidRDefault="003B3BD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8737" w14:textId="089E1182" w:rsidR="003B3BD1" w:rsidRDefault="003B3BD1">
    <w:pPr>
      <w:pStyle w:val="Footer"/>
      <w:ind w:right="360"/>
    </w:pPr>
    <w:r>
      <w:rPr>
        <w:rStyle w:val="PageNumber"/>
      </w:rPr>
      <w:fldChar w:fldCharType="begin"/>
    </w:r>
    <w:r>
      <w:rPr>
        <w:rStyle w:val="PageNumber"/>
      </w:rPr>
      <w:instrText xml:space="preserve"> PAGE </w:instrText>
    </w:r>
    <w:r>
      <w:rPr>
        <w:rStyle w:val="PageNumber"/>
      </w:rPr>
      <w:fldChar w:fldCharType="separate"/>
    </w:r>
    <w:r w:rsidR="008A484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4846">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E9D6B" w14:textId="77777777" w:rsidR="00475553" w:rsidRDefault="00475553">
      <w:pPr>
        <w:spacing w:after="0"/>
      </w:pPr>
      <w:r>
        <w:separator/>
      </w:r>
    </w:p>
  </w:footnote>
  <w:footnote w:type="continuationSeparator" w:id="0">
    <w:p w14:paraId="4C1BB7F8" w14:textId="77777777" w:rsidR="00475553" w:rsidRDefault="004755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BB77" w14:textId="77777777" w:rsidR="003B3BD1" w:rsidRDefault="003B3BD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D059C63-EE3A-4848-92C9-429DC3E52239}">
  <ds:schemaRefs>
    <ds:schemaRef ds:uri="http://schemas.openxmlformats.org/officeDocument/2006/bibliography"/>
  </ds:schemaRefs>
</ds:datastoreItem>
</file>

<file path=customXml/itemProps6.xml><?xml version="1.0" encoding="utf-8"?>
<ds:datastoreItem xmlns:ds="http://schemas.openxmlformats.org/officeDocument/2006/customXml" ds:itemID="{169353B8-6678-469A-8F5C-5EA4AB84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22</Pages>
  <Words>9288</Words>
  <Characters>52943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62107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vivo</cp:lastModifiedBy>
  <cp:revision>2</cp:revision>
  <cp:lastPrinted>2011-11-09T07:49:00Z</cp:lastPrinted>
  <dcterms:created xsi:type="dcterms:W3CDTF">2021-11-12T18:00:00Z</dcterms:created>
  <dcterms:modified xsi:type="dcterms:W3CDTF">2021-11-12T18:00:00Z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