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9FBE" w14:textId="6EF021EE" w:rsidR="00B97703" w:rsidRDefault="0084076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840764">
        <w:rPr>
          <w:rFonts w:cs="Arial"/>
          <w:bCs/>
          <w:sz w:val="22"/>
          <w:szCs w:val="22"/>
        </w:rPr>
        <w:t>3GPP TSG RAN WG1 #10</w:t>
      </w:r>
      <w:r w:rsidR="00F73B7C">
        <w:rPr>
          <w:rFonts w:cs="Arial"/>
          <w:bCs/>
          <w:sz w:val="22"/>
          <w:szCs w:val="22"/>
        </w:rPr>
        <w:t>7</w:t>
      </w:r>
      <w:r w:rsidRPr="00840764">
        <w:rPr>
          <w:rFonts w:cs="Arial"/>
          <w:bCs/>
          <w:sz w:val="22"/>
          <w:szCs w:val="22"/>
        </w:rPr>
        <w:t>-e</w:t>
      </w:r>
      <w:r w:rsidR="00957DC4">
        <w:rPr>
          <w:rFonts w:cs="Arial"/>
          <w:noProof w:val="0"/>
          <w:sz w:val="22"/>
          <w:szCs w:val="22"/>
        </w:rPr>
        <w:tab/>
      </w:r>
      <w:r w:rsidR="00957DC4">
        <w:rPr>
          <w:rFonts w:cs="Arial"/>
          <w:noProof w:val="0"/>
          <w:sz w:val="22"/>
          <w:szCs w:val="22"/>
        </w:rPr>
        <w:tab/>
      </w:r>
      <w:r w:rsidR="00F32DB0" w:rsidRPr="001514ED">
        <w:rPr>
          <w:rFonts w:cs="Arial"/>
          <w:noProof w:val="0"/>
          <w:sz w:val="22"/>
          <w:szCs w:val="22"/>
          <w:highlight w:val="yellow"/>
        </w:rPr>
        <w:t>R1-211</w:t>
      </w:r>
      <w:r w:rsidR="008B1159" w:rsidRPr="001514ED">
        <w:rPr>
          <w:rFonts w:cs="Arial"/>
          <w:noProof w:val="0"/>
          <w:sz w:val="22"/>
          <w:szCs w:val="22"/>
          <w:highlight w:val="yellow"/>
        </w:rPr>
        <w:t>XXX</w:t>
      </w:r>
      <w:r w:rsidR="001514ED" w:rsidRPr="00E623FD">
        <w:rPr>
          <w:rFonts w:cs="Arial"/>
          <w:noProof w:val="0"/>
          <w:sz w:val="22"/>
          <w:szCs w:val="22"/>
          <w:highlight w:val="yellow"/>
        </w:rPr>
        <w:t>X</w:t>
      </w:r>
    </w:p>
    <w:p w14:paraId="15E6FF89" w14:textId="24D21355" w:rsidR="004E3939" w:rsidRPr="00DA53A0" w:rsidRDefault="00783A81" w:rsidP="004E3939">
      <w:pPr>
        <w:pStyle w:val="Header"/>
        <w:rPr>
          <w:sz w:val="22"/>
          <w:szCs w:val="22"/>
        </w:rPr>
      </w:pPr>
      <w:r w:rsidRPr="00783A81">
        <w:rPr>
          <w:sz w:val="22"/>
          <w:szCs w:val="22"/>
        </w:rPr>
        <w:t>e-Meeting, November 11th – 19th, 2021</w:t>
      </w:r>
    </w:p>
    <w:p w14:paraId="59E5F77F" w14:textId="77777777" w:rsidR="00B97703" w:rsidRDefault="00B97703">
      <w:pPr>
        <w:rPr>
          <w:rFonts w:ascii="Arial" w:hAnsi="Arial" w:cs="Arial"/>
        </w:rPr>
      </w:pPr>
    </w:p>
    <w:p w14:paraId="66549CF9" w14:textId="4611167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3D7E41">
        <w:rPr>
          <w:rFonts w:ascii="Arial" w:hAnsi="Arial" w:cs="Arial"/>
          <w:b/>
          <w:sz w:val="22"/>
          <w:szCs w:val="22"/>
        </w:rPr>
        <w:t>MTCH scheduling window</w:t>
      </w:r>
    </w:p>
    <w:p w14:paraId="5716F47E" w14:textId="18983F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AE5F2A" w14:textId="1EC46A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0A859C7D" w14:textId="499CFF5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A5E00" w:rsidRPr="00EA5E00">
        <w:rPr>
          <w:rFonts w:ascii="Arial" w:hAnsi="Arial" w:cs="Arial"/>
          <w:b/>
          <w:bCs/>
          <w:sz w:val="22"/>
          <w:szCs w:val="22"/>
        </w:rPr>
        <w:t>NR_MBS</w:t>
      </w:r>
    </w:p>
    <w:p w14:paraId="42D10CC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E4E073" w14:textId="39F27884" w:rsidR="00B97703" w:rsidRPr="00773FF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2835BD">
        <w:rPr>
          <w:rFonts w:ascii="Arial" w:hAnsi="Arial" w:cs="Arial"/>
          <w:b/>
          <w:sz w:val="22"/>
          <w:szCs w:val="22"/>
        </w:rPr>
        <w:t>RAN1</w:t>
      </w:r>
      <w:bookmarkEnd w:id="5"/>
      <w:bookmarkEnd w:id="6"/>
      <w:bookmarkEnd w:id="7"/>
    </w:p>
    <w:p w14:paraId="2F837CA9" w14:textId="0BE61D7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2835B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625233E9" w14:textId="675416C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069E6DA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6E16AC0" w14:textId="2E323A8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94C" w:rsidRPr="006F63D2">
        <w:rPr>
          <w:rFonts w:ascii="Arial" w:hAnsi="Arial" w:cs="Arial"/>
          <w:b/>
          <w:bCs/>
          <w:sz w:val="22"/>
          <w:szCs w:val="22"/>
        </w:rPr>
        <w:t>David Vargas</w:t>
      </w:r>
    </w:p>
    <w:p w14:paraId="0960717D" w14:textId="57FD32C0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A7DEA" w:rsidRPr="007C1B30">
          <w:rPr>
            <w:rStyle w:val="Hyperlink"/>
            <w:rFonts w:ascii="Arial" w:hAnsi="Arial" w:cs="Arial"/>
            <w:b/>
            <w:bCs/>
            <w:sz w:val="22"/>
            <w:szCs w:val="22"/>
          </w:rPr>
          <w:t>david.vargas@</w:t>
        </w:r>
      </w:hyperlink>
      <w:r w:rsidR="000A394C">
        <w:rPr>
          <w:rStyle w:val="Hyperlink"/>
          <w:rFonts w:ascii="Arial" w:hAnsi="Arial" w:cs="Arial"/>
          <w:b/>
          <w:bCs/>
          <w:sz w:val="22"/>
          <w:szCs w:val="22"/>
        </w:rPr>
        <w:t>bbc.co.uk</w:t>
      </w:r>
      <w:r w:rsidR="00501C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A03685" w14:textId="77777777" w:rsidR="00691320" w:rsidRDefault="0069132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EE7331" w14:textId="7374E5C9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23A797" w14:textId="77777777" w:rsidR="00B97703" w:rsidRDefault="00B97703">
      <w:pPr>
        <w:rPr>
          <w:rFonts w:ascii="Arial" w:hAnsi="Arial" w:cs="Arial"/>
        </w:rPr>
      </w:pPr>
    </w:p>
    <w:p w14:paraId="4EE1111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C6BB080" w14:textId="572D5E39" w:rsidR="008408E3" w:rsidRDefault="00455737" w:rsidP="00DC25E7">
      <w:pPr>
        <w:rPr>
          <w:bCs/>
          <w:lang w:val="en-US"/>
        </w:rPr>
      </w:pPr>
      <w:r>
        <w:t xml:space="preserve">RAN1 agreed the following conclusion at </w:t>
      </w:r>
      <w:r w:rsidR="003E4A43">
        <w:t xml:space="preserve">the </w:t>
      </w:r>
      <w:r>
        <w:t>RAN1#107-e</w:t>
      </w:r>
      <w:r w:rsidR="00F8589B">
        <w:t xml:space="preserve"> meeting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8408E3" w:rsidRPr="00022E43" w14:paraId="6FC1C487" w14:textId="77777777" w:rsidTr="00022E43">
        <w:tc>
          <w:tcPr>
            <w:tcW w:w="10081" w:type="dxa"/>
            <w:shd w:val="clear" w:color="auto" w:fill="auto"/>
          </w:tcPr>
          <w:p w14:paraId="03213D99" w14:textId="77777777" w:rsidR="008408E3" w:rsidRPr="008408E3" w:rsidRDefault="008408E3" w:rsidP="00022E4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 w:val="16"/>
                <w:szCs w:val="16"/>
                <w:highlight w:val="green"/>
                <w:lang w:eastAsia="x-none"/>
              </w:rPr>
            </w:pPr>
          </w:p>
          <w:p w14:paraId="278FAEBD" w14:textId="77777777" w:rsidR="000747AF" w:rsidRPr="000747AF" w:rsidRDefault="000747AF" w:rsidP="000747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b/>
                <w:bCs/>
                <w:u w:val="single"/>
                <w:lang w:val="en-US" w:eastAsia="es-ES"/>
              </w:rPr>
            </w:pPr>
            <w:r w:rsidRPr="000747AF">
              <w:rPr>
                <w:rFonts w:eastAsia="SimSun"/>
                <w:b/>
                <w:bCs/>
                <w:u w:val="single"/>
                <w:lang w:val="en-US" w:eastAsia="es-ES"/>
              </w:rPr>
              <w:t>Conclusion</w:t>
            </w:r>
          </w:p>
          <w:p w14:paraId="4E2F468D" w14:textId="77777777" w:rsidR="000747AF" w:rsidRPr="000747AF" w:rsidRDefault="000747AF" w:rsidP="000747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lang w:val="en-US" w:eastAsia="es-ES"/>
              </w:rPr>
            </w:pPr>
            <w:r w:rsidRPr="000747AF">
              <w:rPr>
                <w:rFonts w:eastAsia="SimSun"/>
                <w:lang w:val="en-US" w:eastAsia="es-ES"/>
              </w:rPr>
              <w:t>Is up to RAN2 decision:</w:t>
            </w:r>
          </w:p>
          <w:p w14:paraId="06B26A6A" w14:textId="77777777" w:rsidR="000747AF" w:rsidRPr="000747AF" w:rsidRDefault="000747AF" w:rsidP="000747AF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lang w:val="en-US" w:eastAsia="es-ES"/>
              </w:rPr>
            </w:pPr>
            <w:r w:rsidRPr="000747AF">
              <w:rPr>
                <w:rFonts w:eastAsia="SimSun"/>
                <w:lang w:val="en-US" w:eastAsia="es-ES"/>
              </w:rPr>
              <w:t>the configuration of the MTCH scheduling window parameters: monitoring periodicity and the starting of the periodicity:</w:t>
            </w:r>
          </w:p>
          <w:p w14:paraId="05A91A29" w14:textId="77777777" w:rsidR="000747AF" w:rsidRPr="000747AF" w:rsidRDefault="000747AF" w:rsidP="000747AF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lang w:val="en-US" w:eastAsia="es-ES"/>
              </w:rPr>
            </w:pPr>
            <w:r w:rsidRPr="000747AF">
              <w:rPr>
                <w:rFonts w:eastAsia="SimSun"/>
                <w:lang w:val="en-US" w:eastAsia="es-ES"/>
              </w:rPr>
              <w:t>whether the MTCH scheduling window is associated to one or multiple or all G-RNTIs</w:t>
            </w:r>
          </w:p>
          <w:p w14:paraId="435D4C78" w14:textId="77777777" w:rsidR="000747AF" w:rsidRPr="000747AF" w:rsidRDefault="000747AF" w:rsidP="000747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SimSun"/>
                <w:lang w:val="en-US" w:eastAsia="es-ES"/>
              </w:rPr>
            </w:pPr>
            <w:r w:rsidRPr="000747AF">
              <w:rPr>
                <w:rFonts w:eastAsia="SimSun"/>
                <w:lang w:val="en-US" w:eastAsia="es-ES"/>
              </w:rPr>
              <w:t>Send an LS to RAN2 to inform about RAN1 conclusion</w:t>
            </w:r>
          </w:p>
          <w:p w14:paraId="2E759429" w14:textId="57E62CC2" w:rsidR="00B42264" w:rsidRPr="00022E43" w:rsidRDefault="00B42264" w:rsidP="001F2B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lang w:val="en-US"/>
              </w:rPr>
            </w:pPr>
          </w:p>
        </w:tc>
      </w:tr>
    </w:tbl>
    <w:p w14:paraId="3393FEB5" w14:textId="23721BF0" w:rsidR="0041641C" w:rsidRPr="003B15BD" w:rsidRDefault="0041641C" w:rsidP="00713C47">
      <w:pPr>
        <w:rPr>
          <w:bCs/>
          <w:lang w:val="en-US"/>
        </w:rPr>
      </w:pPr>
    </w:p>
    <w:p w14:paraId="3CC7588B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69CB386" w14:textId="2BC03BD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E4CE1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49528C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06337128" w14:textId="05F0F417" w:rsidR="00B97703" w:rsidRPr="00627B60" w:rsidRDefault="00B97703" w:rsidP="0049528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7B60" w:rsidRPr="00627B60">
        <w:t>RAN1 respectfully asks RAN2 to take the above information into account.</w:t>
      </w:r>
    </w:p>
    <w:p w14:paraId="7E88CE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178C5DA" w14:textId="5DE8C4D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95DAB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F95DAB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F3B20A" w14:textId="69AFDCE2" w:rsidR="00A13275" w:rsidRDefault="00A13275" w:rsidP="00A13275">
      <w:bookmarkStart w:id="13" w:name="OLE_LINK55"/>
      <w:bookmarkStart w:id="14" w:name="OLE_LINK56"/>
      <w:bookmarkStart w:id="15" w:name="OLE_LINK53"/>
      <w:bookmarkStart w:id="16" w:name="OLE_LINK54"/>
      <w:r w:rsidRPr="00E00076">
        <w:t>TSG RAN WG1 Meeting #10</w:t>
      </w:r>
      <w:r w:rsidR="002508EF">
        <w:t>7bis-e</w:t>
      </w:r>
      <w:r w:rsidRPr="00E00076">
        <w:t xml:space="preserve">                       </w:t>
      </w:r>
      <w:r w:rsidR="002508EF">
        <w:tab/>
      </w:r>
      <w:r>
        <w:t>1</w:t>
      </w:r>
      <w:r w:rsidR="00067C56">
        <w:t>7</w:t>
      </w:r>
      <w:r w:rsidRPr="00E00076">
        <w:t xml:space="preserve">th </w:t>
      </w:r>
      <w:r w:rsidR="00067C56">
        <w:t>Jan</w:t>
      </w:r>
      <w:r w:rsidRPr="00E00076">
        <w:t xml:space="preserve"> – </w:t>
      </w:r>
      <w:r>
        <w:t>2</w:t>
      </w:r>
      <w:r w:rsidR="00067C56">
        <w:t>5</w:t>
      </w:r>
      <w:r w:rsidRPr="00E00076">
        <w:t xml:space="preserve">th </w:t>
      </w:r>
      <w:proofErr w:type="gramStart"/>
      <w:r w:rsidR="00E16075">
        <w:t>Jan,</w:t>
      </w:r>
      <w:proofErr w:type="gramEnd"/>
      <w:r w:rsidRPr="00E00076">
        <w:t xml:space="preserve"> 202</w:t>
      </w:r>
      <w:r w:rsidR="00067C56">
        <w:t>2</w:t>
      </w:r>
      <w:r w:rsidRPr="00E00076">
        <w:tab/>
      </w:r>
      <w:r w:rsidRPr="00E00076">
        <w:tab/>
      </w:r>
      <w:r w:rsidR="002508EF">
        <w:tab/>
      </w:r>
      <w:r w:rsidRPr="00E00076">
        <w:t>E-meeting</w:t>
      </w:r>
    </w:p>
    <w:bookmarkEnd w:id="13"/>
    <w:bookmarkEnd w:id="14"/>
    <w:bookmarkEnd w:id="15"/>
    <w:bookmarkEnd w:id="16"/>
    <w:p w14:paraId="54172F8E" w14:textId="4517D53A" w:rsidR="00930BDC" w:rsidRDefault="00930BDC" w:rsidP="00930BDC">
      <w:r w:rsidRPr="00E00076">
        <w:t>TSG RAN WG1 Meeting #10</w:t>
      </w:r>
      <w:r w:rsidR="00201691">
        <w:t>8</w:t>
      </w:r>
      <w:r>
        <w:t>-e</w:t>
      </w:r>
      <w:r w:rsidRPr="00E00076">
        <w:t xml:space="preserve">                       </w:t>
      </w:r>
      <w:r>
        <w:tab/>
      </w:r>
      <w:r w:rsidR="00201691">
        <w:t>21</w:t>
      </w:r>
      <w:r w:rsidR="00201691" w:rsidRPr="00201691">
        <w:t>st</w:t>
      </w:r>
      <w:r w:rsidR="00201691">
        <w:t xml:space="preserve"> Feb</w:t>
      </w:r>
      <w:r w:rsidRPr="00E00076">
        <w:t xml:space="preserve"> – </w:t>
      </w:r>
      <w:r w:rsidR="00201691">
        <w:t>3</w:t>
      </w:r>
      <w:r w:rsidR="00201691" w:rsidRPr="00201691">
        <w:t>rd</w:t>
      </w:r>
      <w:r w:rsidR="00201691">
        <w:t xml:space="preserve"> </w:t>
      </w:r>
      <w:proofErr w:type="gramStart"/>
      <w:r w:rsidR="00201691">
        <w:t>Mar</w:t>
      </w:r>
      <w:r>
        <w:t>,</w:t>
      </w:r>
      <w:proofErr w:type="gramEnd"/>
      <w:r w:rsidRPr="00E00076">
        <w:t xml:space="preserve"> 202</w:t>
      </w:r>
      <w:r>
        <w:t>2</w:t>
      </w:r>
      <w:r w:rsidRPr="00E00076">
        <w:tab/>
      </w:r>
      <w:r w:rsidRPr="00E00076">
        <w:tab/>
      </w:r>
      <w:r>
        <w:tab/>
      </w:r>
      <w:r w:rsidRPr="00E00076">
        <w:t>E-meeting</w:t>
      </w:r>
    </w:p>
    <w:p w14:paraId="1A5E8C41" w14:textId="77777777" w:rsidR="00A13275" w:rsidRDefault="00A13275" w:rsidP="002F1940"/>
    <w:sectPr w:rsidR="00A13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2320" w14:textId="77777777" w:rsidR="006D3085" w:rsidRDefault="006D3085">
      <w:pPr>
        <w:spacing w:after="0"/>
      </w:pPr>
      <w:r>
        <w:separator/>
      </w:r>
    </w:p>
  </w:endnote>
  <w:endnote w:type="continuationSeparator" w:id="0">
    <w:p w14:paraId="3497CA6D" w14:textId="77777777" w:rsidR="006D3085" w:rsidRDefault="006D3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3EF4" w14:textId="77777777" w:rsidR="006D3085" w:rsidRDefault="006D3085">
      <w:pPr>
        <w:spacing w:after="0"/>
      </w:pPr>
      <w:r>
        <w:separator/>
      </w:r>
    </w:p>
  </w:footnote>
  <w:footnote w:type="continuationSeparator" w:id="0">
    <w:p w14:paraId="6ECDAF77" w14:textId="77777777" w:rsidR="006D3085" w:rsidRDefault="006D30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5117"/>
    <w:multiLevelType w:val="hybridMultilevel"/>
    <w:tmpl w:val="9582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362D96"/>
    <w:multiLevelType w:val="hybridMultilevel"/>
    <w:tmpl w:val="F13E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50D"/>
    <w:multiLevelType w:val="hybridMultilevel"/>
    <w:tmpl w:val="1E7B050D"/>
    <w:lvl w:ilvl="0" w:tplc="ADD2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C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4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67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68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0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8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EC9"/>
    <w:multiLevelType w:val="hybridMultilevel"/>
    <w:tmpl w:val="77743AF8"/>
    <w:lvl w:ilvl="0" w:tplc="04090001">
      <w:start w:val="1"/>
      <w:numFmt w:val="bullet"/>
      <w:lvlText w:val="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3AD8226E"/>
    <w:multiLevelType w:val="hybridMultilevel"/>
    <w:tmpl w:val="3AD8226E"/>
    <w:lvl w:ilvl="0" w:tplc="0FC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0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6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8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08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C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A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8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808"/>
    <w:multiLevelType w:val="hybridMultilevel"/>
    <w:tmpl w:val="EA96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6B0BD9"/>
    <w:multiLevelType w:val="hybridMultilevel"/>
    <w:tmpl w:val="8550C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8A54AB"/>
    <w:multiLevelType w:val="hybridMultilevel"/>
    <w:tmpl w:val="E55A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33FDF"/>
    <w:multiLevelType w:val="hybridMultilevel"/>
    <w:tmpl w:val="7F30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FA76572"/>
    <w:multiLevelType w:val="hybridMultilevel"/>
    <w:tmpl w:val="4B20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4006C77"/>
    <w:multiLevelType w:val="hybridMultilevel"/>
    <w:tmpl w:val="F7F2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7"/>
  </w:num>
  <w:num w:numId="16">
    <w:abstractNumId w:val="7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2E43"/>
    <w:rsid w:val="0002757A"/>
    <w:rsid w:val="000366AC"/>
    <w:rsid w:val="00044540"/>
    <w:rsid w:val="00046551"/>
    <w:rsid w:val="00062299"/>
    <w:rsid w:val="0006250C"/>
    <w:rsid w:val="00067C56"/>
    <w:rsid w:val="000747AF"/>
    <w:rsid w:val="00082B81"/>
    <w:rsid w:val="00083ED2"/>
    <w:rsid w:val="0008735C"/>
    <w:rsid w:val="000A2C07"/>
    <w:rsid w:val="000A394C"/>
    <w:rsid w:val="000C2768"/>
    <w:rsid w:val="000F6242"/>
    <w:rsid w:val="001130FD"/>
    <w:rsid w:val="00147FB6"/>
    <w:rsid w:val="001514ED"/>
    <w:rsid w:val="00166073"/>
    <w:rsid w:val="00176130"/>
    <w:rsid w:val="00191A3B"/>
    <w:rsid w:val="001B47B5"/>
    <w:rsid w:val="001C5D87"/>
    <w:rsid w:val="001F2B73"/>
    <w:rsid w:val="00201691"/>
    <w:rsid w:val="0023282E"/>
    <w:rsid w:val="00235632"/>
    <w:rsid w:val="002508EF"/>
    <w:rsid w:val="002729AC"/>
    <w:rsid w:val="002835BD"/>
    <w:rsid w:val="002B370C"/>
    <w:rsid w:val="002C2F3D"/>
    <w:rsid w:val="002F1940"/>
    <w:rsid w:val="00302C7A"/>
    <w:rsid w:val="00326AB8"/>
    <w:rsid w:val="00346BEC"/>
    <w:rsid w:val="00372CCA"/>
    <w:rsid w:val="00383545"/>
    <w:rsid w:val="003B15BD"/>
    <w:rsid w:val="003D7E41"/>
    <w:rsid w:val="003E4A43"/>
    <w:rsid w:val="003E4B5D"/>
    <w:rsid w:val="003E72B0"/>
    <w:rsid w:val="003F7AEF"/>
    <w:rsid w:val="0041641C"/>
    <w:rsid w:val="00433500"/>
    <w:rsid w:val="00433F71"/>
    <w:rsid w:val="00440D43"/>
    <w:rsid w:val="0045131E"/>
    <w:rsid w:val="00452D20"/>
    <w:rsid w:val="004554E5"/>
    <w:rsid w:val="00455737"/>
    <w:rsid w:val="00464954"/>
    <w:rsid w:val="0049528C"/>
    <w:rsid w:val="004A6189"/>
    <w:rsid w:val="004E1D63"/>
    <w:rsid w:val="004E3939"/>
    <w:rsid w:val="00501C0A"/>
    <w:rsid w:val="00504F5E"/>
    <w:rsid w:val="00505A6C"/>
    <w:rsid w:val="00522065"/>
    <w:rsid w:val="005235AC"/>
    <w:rsid w:val="00550118"/>
    <w:rsid w:val="005D37B8"/>
    <w:rsid w:val="005D6188"/>
    <w:rsid w:val="005F3153"/>
    <w:rsid w:val="00613478"/>
    <w:rsid w:val="00620CD6"/>
    <w:rsid w:val="0062156B"/>
    <w:rsid w:val="00627B60"/>
    <w:rsid w:val="006311EB"/>
    <w:rsid w:val="0065139D"/>
    <w:rsid w:val="00691320"/>
    <w:rsid w:val="006955EB"/>
    <w:rsid w:val="00696175"/>
    <w:rsid w:val="006A5499"/>
    <w:rsid w:val="006D3085"/>
    <w:rsid w:val="006D6AD6"/>
    <w:rsid w:val="006E57DC"/>
    <w:rsid w:val="006F3A76"/>
    <w:rsid w:val="006F63D2"/>
    <w:rsid w:val="00703BBB"/>
    <w:rsid w:val="00713C47"/>
    <w:rsid w:val="00720038"/>
    <w:rsid w:val="007408DE"/>
    <w:rsid w:val="00743936"/>
    <w:rsid w:val="007474A5"/>
    <w:rsid w:val="00757EA3"/>
    <w:rsid w:val="00773FFF"/>
    <w:rsid w:val="00783A81"/>
    <w:rsid w:val="007D0571"/>
    <w:rsid w:val="007F4F92"/>
    <w:rsid w:val="008163D9"/>
    <w:rsid w:val="00821E29"/>
    <w:rsid w:val="0082761C"/>
    <w:rsid w:val="00840764"/>
    <w:rsid w:val="008408E3"/>
    <w:rsid w:val="0084395F"/>
    <w:rsid w:val="0087068C"/>
    <w:rsid w:val="00884CB7"/>
    <w:rsid w:val="008B1159"/>
    <w:rsid w:val="008C7552"/>
    <w:rsid w:val="008D772F"/>
    <w:rsid w:val="00910385"/>
    <w:rsid w:val="00917FB4"/>
    <w:rsid w:val="00927D2E"/>
    <w:rsid w:val="00930BDC"/>
    <w:rsid w:val="009454FD"/>
    <w:rsid w:val="00957DC4"/>
    <w:rsid w:val="00963700"/>
    <w:rsid w:val="00967D22"/>
    <w:rsid w:val="00972AA2"/>
    <w:rsid w:val="00977032"/>
    <w:rsid w:val="0099764C"/>
    <w:rsid w:val="009B3E0C"/>
    <w:rsid w:val="009C3C67"/>
    <w:rsid w:val="009F116C"/>
    <w:rsid w:val="009F5386"/>
    <w:rsid w:val="00A13275"/>
    <w:rsid w:val="00A16A51"/>
    <w:rsid w:val="00A348C9"/>
    <w:rsid w:val="00A57C8D"/>
    <w:rsid w:val="00A816D1"/>
    <w:rsid w:val="00AC6253"/>
    <w:rsid w:val="00B04C22"/>
    <w:rsid w:val="00B15ACE"/>
    <w:rsid w:val="00B219F9"/>
    <w:rsid w:val="00B42264"/>
    <w:rsid w:val="00B623FD"/>
    <w:rsid w:val="00B77AEF"/>
    <w:rsid w:val="00B97703"/>
    <w:rsid w:val="00BC1870"/>
    <w:rsid w:val="00BD67F1"/>
    <w:rsid w:val="00BD7099"/>
    <w:rsid w:val="00BE6ED8"/>
    <w:rsid w:val="00C238DF"/>
    <w:rsid w:val="00C30C35"/>
    <w:rsid w:val="00C30D1F"/>
    <w:rsid w:val="00C80CDB"/>
    <w:rsid w:val="00CA092E"/>
    <w:rsid w:val="00CA2CCF"/>
    <w:rsid w:val="00CA563A"/>
    <w:rsid w:val="00CA5E2C"/>
    <w:rsid w:val="00CB4F6C"/>
    <w:rsid w:val="00CD0653"/>
    <w:rsid w:val="00CD32C9"/>
    <w:rsid w:val="00CD5BB9"/>
    <w:rsid w:val="00CD6135"/>
    <w:rsid w:val="00CF6087"/>
    <w:rsid w:val="00D040FE"/>
    <w:rsid w:val="00D4561A"/>
    <w:rsid w:val="00D507B2"/>
    <w:rsid w:val="00D74E60"/>
    <w:rsid w:val="00D85EAA"/>
    <w:rsid w:val="00D9765C"/>
    <w:rsid w:val="00DA7DEA"/>
    <w:rsid w:val="00DC25E7"/>
    <w:rsid w:val="00DC754C"/>
    <w:rsid w:val="00DD3FE5"/>
    <w:rsid w:val="00E00076"/>
    <w:rsid w:val="00E16075"/>
    <w:rsid w:val="00E34FA2"/>
    <w:rsid w:val="00E60136"/>
    <w:rsid w:val="00E623FD"/>
    <w:rsid w:val="00E67CD1"/>
    <w:rsid w:val="00E86056"/>
    <w:rsid w:val="00EA5E00"/>
    <w:rsid w:val="00ED6ECC"/>
    <w:rsid w:val="00EE2660"/>
    <w:rsid w:val="00EE4CE1"/>
    <w:rsid w:val="00EE5D23"/>
    <w:rsid w:val="00F23A62"/>
    <w:rsid w:val="00F32DB0"/>
    <w:rsid w:val="00F5325F"/>
    <w:rsid w:val="00F557E2"/>
    <w:rsid w:val="00F731D0"/>
    <w:rsid w:val="00F73B7C"/>
    <w:rsid w:val="00F8589B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8C39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1C0A"/>
    <w:rPr>
      <w:color w:val="605E5C"/>
      <w:shd w:val="clear" w:color="auto" w:fill="E1DFDD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773FFF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773FFF"/>
    <w:rPr>
      <w:rFonts w:eastAsia="Calibri"/>
      <w:szCs w:val="22"/>
      <w:lang w:val="en-US" w:eastAsia="en-US"/>
    </w:rPr>
  </w:style>
  <w:style w:type="table" w:styleId="TableGrid">
    <w:name w:val="Table Grid"/>
    <w:basedOn w:val="TableNormal"/>
    <w:uiPriority w:val="59"/>
    <w:rsid w:val="0084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arga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David Vargas</cp:lastModifiedBy>
  <cp:revision>11</cp:revision>
  <cp:lastPrinted>2002-04-23T07:10:00Z</cp:lastPrinted>
  <dcterms:created xsi:type="dcterms:W3CDTF">2021-11-19T11:23:00Z</dcterms:created>
  <dcterms:modified xsi:type="dcterms:W3CDTF">2021-11-19T11:25:00Z</dcterms:modified>
</cp:coreProperties>
</file>