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29FBE" w14:textId="0049C843" w:rsidR="00B97703" w:rsidRDefault="00840764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840764">
        <w:rPr>
          <w:rFonts w:cs="Arial"/>
          <w:bCs/>
          <w:sz w:val="22"/>
          <w:szCs w:val="22"/>
        </w:rPr>
        <w:t>3GPP TSG RAN WG1 #10</w:t>
      </w:r>
      <w:r w:rsidR="00F73B7C">
        <w:rPr>
          <w:rFonts w:cs="Arial"/>
          <w:bCs/>
          <w:sz w:val="22"/>
          <w:szCs w:val="22"/>
        </w:rPr>
        <w:t>7</w:t>
      </w:r>
      <w:r w:rsidRPr="00840764">
        <w:rPr>
          <w:rFonts w:cs="Arial"/>
          <w:bCs/>
          <w:sz w:val="22"/>
          <w:szCs w:val="22"/>
        </w:rPr>
        <w:t>-e</w:t>
      </w:r>
      <w:r w:rsidR="00957DC4">
        <w:rPr>
          <w:rFonts w:cs="Arial"/>
          <w:noProof w:val="0"/>
          <w:sz w:val="22"/>
          <w:szCs w:val="22"/>
        </w:rPr>
        <w:tab/>
      </w:r>
      <w:r w:rsidR="00957DC4">
        <w:rPr>
          <w:rFonts w:cs="Arial"/>
          <w:noProof w:val="0"/>
          <w:sz w:val="22"/>
          <w:szCs w:val="22"/>
        </w:rPr>
        <w:tab/>
      </w:r>
      <w:r w:rsidR="00957DC4" w:rsidRPr="00927D2E">
        <w:rPr>
          <w:rFonts w:cs="Arial"/>
          <w:noProof w:val="0"/>
          <w:sz w:val="22"/>
          <w:szCs w:val="22"/>
          <w:highlight w:val="yellow"/>
        </w:rPr>
        <w:t>R1-2</w:t>
      </w:r>
      <w:r w:rsidR="00EA5E00" w:rsidRPr="00927D2E">
        <w:rPr>
          <w:rFonts w:cs="Arial"/>
          <w:noProof w:val="0"/>
          <w:sz w:val="22"/>
          <w:szCs w:val="22"/>
          <w:highlight w:val="yellow"/>
        </w:rPr>
        <w:t>1</w:t>
      </w:r>
      <w:r w:rsidR="00522065">
        <w:rPr>
          <w:rFonts w:cs="Arial"/>
          <w:noProof w:val="0"/>
          <w:sz w:val="22"/>
          <w:szCs w:val="22"/>
          <w:highlight w:val="yellow"/>
        </w:rPr>
        <w:t>1</w:t>
      </w:r>
      <w:r w:rsidR="00957DC4" w:rsidRPr="00927D2E">
        <w:rPr>
          <w:rFonts w:cs="Arial"/>
          <w:noProof w:val="0"/>
          <w:sz w:val="22"/>
          <w:szCs w:val="22"/>
          <w:highlight w:val="yellow"/>
        </w:rPr>
        <w:t>XXXX</w:t>
      </w:r>
    </w:p>
    <w:p w14:paraId="15E6FF89" w14:textId="24D21355" w:rsidR="004E3939" w:rsidRPr="00DA53A0" w:rsidRDefault="00783A81" w:rsidP="004E3939">
      <w:pPr>
        <w:pStyle w:val="Header"/>
        <w:rPr>
          <w:sz w:val="22"/>
          <w:szCs w:val="22"/>
        </w:rPr>
      </w:pPr>
      <w:r w:rsidRPr="00783A81">
        <w:rPr>
          <w:sz w:val="22"/>
          <w:szCs w:val="22"/>
        </w:rPr>
        <w:t>e-Meeting, November 11th – 19th, 2021</w:t>
      </w:r>
    </w:p>
    <w:p w14:paraId="59E5F77F" w14:textId="77777777" w:rsidR="00B97703" w:rsidRDefault="00B97703">
      <w:pPr>
        <w:rPr>
          <w:rFonts w:ascii="Arial" w:hAnsi="Arial" w:cs="Arial"/>
        </w:rPr>
      </w:pPr>
    </w:p>
    <w:p w14:paraId="66549CF9" w14:textId="2137328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20038">
        <w:rPr>
          <w:rFonts w:ascii="Arial" w:hAnsi="Arial" w:cs="Arial"/>
          <w:b/>
          <w:sz w:val="22"/>
          <w:szCs w:val="22"/>
        </w:rPr>
        <w:tab/>
      </w:r>
      <w:r w:rsidR="00720038">
        <w:rPr>
          <w:rFonts w:ascii="Arial" w:hAnsi="Arial" w:cs="Arial"/>
          <w:b/>
          <w:sz w:val="22"/>
          <w:szCs w:val="22"/>
        </w:rPr>
        <w:tab/>
      </w:r>
      <w:r w:rsidR="0062156B" w:rsidRPr="00044540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62156B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505A6C">
        <w:rPr>
          <w:rFonts w:ascii="Arial" w:hAnsi="Arial" w:cs="Arial"/>
          <w:b/>
          <w:sz w:val="22"/>
          <w:szCs w:val="22"/>
        </w:rPr>
        <w:t>MCCH change notification</w:t>
      </w:r>
    </w:p>
    <w:p w14:paraId="5716F47E" w14:textId="5D9A34C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F731D0" w:rsidRPr="00F731D0">
        <w:rPr>
          <w:rFonts w:ascii="Arial" w:hAnsi="Arial" w:cs="Arial"/>
          <w:b/>
          <w:bCs/>
          <w:sz w:val="22"/>
          <w:szCs w:val="22"/>
          <w:highlight w:val="yellow"/>
        </w:rPr>
        <w:t>R2-2106544 LS on update for MCCH design</w:t>
      </w:r>
    </w:p>
    <w:p w14:paraId="26AE5F2A" w14:textId="7FE7273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EA5E00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0A859C7D" w14:textId="61D8EF1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EA5E00" w:rsidRPr="00EA5E00">
        <w:rPr>
          <w:rFonts w:ascii="Arial" w:hAnsi="Arial" w:cs="Arial"/>
          <w:b/>
          <w:bCs/>
          <w:sz w:val="22"/>
          <w:szCs w:val="22"/>
        </w:rPr>
        <w:t>NR_MBS</w:t>
      </w:r>
    </w:p>
    <w:p w14:paraId="42D10CCD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8E4E073" w14:textId="5A58BACA" w:rsidR="00B97703" w:rsidRPr="00773FF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720038">
        <w:rPr>
          <w:rFonts w:ascii="Arial" w:hAnsi="Arial" w:cs="Arial"/>
          <w:b/>
          <w:sz w:val="22"/>
          <w:szCs w:val="22"/>
        </w:rPr>
        <w:tab/>
      </w:r>
      <w:r w:rsidR="00720038">
        <w:rPr>
          <w:rFonts w:ascii="Arial" w:hAnsi="Arial" w:cs="Arial"/>
          <w:b/>
          <w:sz w:val="22"/>
          <w:szCs w:val="22"/>
        </w:rPr>
        <w:tab/>
      </w:r>
      <w:r w:rsidR="002835BD">
        <w:rPr>
          <w:rFonts w:ascii="Arial" w:hAnsi="Arial" w:cs="Arial"/>
          <w:b/>
          <w:sz w:val="22"/>
          <w:szCs w:val="22"/>
        </w:rPr>
        <w:t>RAN1</w:t>
      </w:r>
      <w:bookmarkEnd w:id="5"/>
      <w:bookmarkEnd w:id="6"/>
      <w:bookmarkEnd w:id="7"/>
    </w:p>
    <w:p w14:paraId="2F837CA9" w14:textId="1902C02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2835BD">
        <w:rPr>
          <w:rFonts w:ascii="Arial" w:hAnsi="Arial" w:cs="Arial"/>
          <w:b/>
          <w:bCs/>
          <w:sz w:val="22"/>
          <w:szCs w:val="22"/>
        </w:rPr>
        <w:t>RAN2</w:t>
      </w:r>
      <w:bookmarkEnd w:id="8"/>
      <w:bookmarkEnd w:id="9"/>
      <w:bookmarkEnd w:id="10"/>
    </w:p>
    <w:p w14:paraId="625233E9" w14:textId="675416C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1"/>
    <w:bookmarkEnd w:id="12"/>
    <w:p w14:paraId="069E6DA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6E16AC0" w14:textId="1991AFA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0A394C" w:rsidRPr="000A394C">
        <w:rPr>
          <w:rFonts w:ascii="Arial" w:hAnsi="Arial" w:cs="Arial"/>
          <w:b/>
          <w:bCs/>
          <w:sz w:val="22"/>
          <w:szCs w:val="22"/>
          <w:highlight w:val="yellow"/>
        </w:rPr>
        <w:t>David Vargas</w:t>
      </w:r>
    </w:p>
    <w:p w14:paraId="0960717D" w14:textId="7929A2A5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CA2CCF" w:rsidRPr="00146D5B">
          <w:rPr>
            <w:rStyle w:val="Hyperlink"/>
            <w:rFonts w:ascii="Arial" w:hAnsi="Arial" w:cs="Arial"/>
            <w:b/>
            <w:bCs/>
            <w:sz w:val="22"/>
            <w:szCs w:val="22"/>
          </w:rPr>
          <w:t>david.vargas@</w:t>
        </w:r>
      </w:hyperlink>
      <w:r w:rsidR="000A394C">
        <w:rPr>
          <w:rStyle w:val="Hyperlink"/>
          <w:rFonts w:ascii="Arial" w:hAnsi="Arial" w:cs="Arial"/>
          <w:b/>
          <w:bCs/>
          <w:sz w:val="22"/>
          <w:szCs w:val="22"/>
        </w:rPr>
        <w:t>bbc.co.uk</w:t>
      </w:r>
      <w:r w:rsidR="00501C0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6A03685" w14:textId="77777777" w:rsidR="00691320" w:rsidRDefault="0069132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3EE7331" w14:textId="7374E5C9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C23A797" w14:textId="77777777" w:rsidR="00B97703" w:rsidRDefault="00B97703">
      <w:pPr>
        <w:rPr>
          <w:rFonts w:ascii="Arial" w:hAnsi="Arial" w:cs="Arial"/>
        </w:rPr>
      </w:pPr>
    </w:p>
    <w:p w14:paraId="4EE1111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ED4EF22" w14:textId="0BD5D96C" w:rsidR="00DC25E7" w:rsidRDefault="00F23A62" w:rsidP="00DC25E7">
      <w:r w:rsidRPr="00F23A62">
        <w:t xml:space="preserve">RAN1 would like to thank RAN2 for the </w:t>
      </w:r>
      <w:r>
        <w:t xml:space="preserve">LS </w:t>
      </w:r>
      <w:r w:rsidRPr="00F23A62">
        <w:t>R1-2104165</w:t>
      </w:r>
      <w:r>
        <w:t xml:space="preserve"> (</w:t>
      </w:r>
      <w:r w:rsidRPr="00F23A62">
        <w:t>R2-2104639</w:t>
      </w:r>
      <w:r>
        <w:t xml:space="preserve">) on </w:t>
      </w:r>
      <w:r w:rsidRPr="00F23A62">
        <w:t>broadcast session delivery and MCCH design</w:t>
      </w:r>
      <w:r w:rsidR="00CD0653">
        <w:t xml:space="preserve">, </w:t>
      </w:r>
      <w:r>
        <w:t xml:space="preserve">and the </w:t>
      </w:r>
      <w:r w:rsidRPr="00F23A62">
        <w:t xml:space="preserve">LS R1-2106410 (R2-2106544) on update for MCCH design. </w:t>
      </w:r>
      <w:r w:rsidR="00CD0653">
        <w:t>The f</w:t>
      </w:r>
      <w:r w:rsidRPr="00F23A62">
        <w:t>ollowing is the RAN1 response for the question listed in R1-2104165 (R2-2104639)</w:t>
      </w:r>
      <w:r w:rsidR="00550118">
        <w:t xml:space="preserve"> on d</w:t>
      </w:r>
      <w:r w:rsidR="00550118" w:rsidRPr="00550118">
        <w:t>etails of the RNTI and DCI design for carrying MCCH change notifications</w:t>
      </w:r>
      <w:r w:rsidRPr="00F23A62">
        <w:t>.</w:t>
      </w:r>
    </w:p>
    <w:p w14:paraId="3A15CA8D" w14:textId="29631F1C" w:rsidR="00963700" w:rsidRPr="00963700" w:rsidRDefault="00963700" w:rsidP="00963700">
      <w:r w:rsidRPr="00963700">
        <w:rPr>
          <w:b/>
          <w:lang w:val="en-US"/>
        </w:rPr>
        <w:t xml:space="preserve">Question: </w:t>
      </w:r>
      <w:r w:rsidRPr="00963700">
        <w:t>Details of the RNTI and DCI design for carrying MCCH change notifications.</w:t>
      </w:r>
    </w:p>
    <w:p w14:paraId="57A24319" w14:textId="06F4E7C2" w:rsidR="008408E3" w:rsidRDefault="00963700" w:rsidP="00DC25E7">
      <w:pPr>
        <w:rPr>
          <w:b/>
          <w:lang w:val="en-US"/>
        </w:rPr>
      </w:pPr>
      <w:r>
        <w:rPr>
          <w:b/>
          <w:lang w:val="en-US"/>
        </w:rPr>
        <w:t>RAN1 answer</w:t>
      </w:r>
      <w:r w:rsidRPr="00963700">
        <w:rPr>
          <w:b/>
          <w:lang w:val="en-US"/>
        </w:rPr>
        <w:t xml:space="preserve">: </w:t>
      </w:r>
    </w:p>
    <w:p w14:paraId="7C6BB080" w14:textId="039AC803" w:rsidR="008408E3" w:rsidRDefault="008408E3" w:rsidP="00DC25E7">
      <w:pPr>
        <w:rPr>
          <w:bCs/>
          <w:lang w:val="en-US"/>
        </w:rPr>
      </w:pPr>
      <w:r w:rsidRPr="003B15BD">
        <w:rPr>
          <w:bCs/>
          <w:lang w:val="en-US"/>
        </w:rPr>
        <w:t xml:space="preserve">Regarding </w:t>
      </w:r>
      <w:r>
        <w:rPr>
          <w:bCs/>
          <w:lang w:val="en-US"/>
        </w:rPr>
        <w:t>MCCH change notification, RAN1 has made the following agreements: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1"/>
      </w:tblGrid>
      <w:tr w:rsidR="008408E3" w:rsidRPr="00022E43" w14:paraId="6FC1C487" w14:textId="77777777" w:rsidTr="00022E43">
        <w:tc>
          <w:tcPr>
            <w:tcW w:w="10081" w:type="dxa"/>
            <w:shd w:val="clear" w:color="auto" w:fill="auto"/>
          </w:tcPr>
          <w:p w14:paraId="03213D99" w14:textId="77777777" w:rsidR="008408E3" w:rsidRPr="008408E3" w:rsidRDefault="008408E3" w:rsidP="00022E4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 w:val="16"/>
                <w:szCs w:val="16"/>
                <w:highlight w:val="green"/>
                <w:lang w:eastAsia="x-none"/>
              </w:rPr>
            </w:pPr>
          </w:p>
          <w:p w14:paraId="2D44CEEE" w14:textId="77777777" w:rsidR="008408E3" w:rsidRPr="00022E43" w:rsidRDefault="008408E3" w:rsidP="00022E4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highlight w:val="green"/>
                <w:lang w:eastAsia="x-none"/>
              </w:rPr>
            </w:pPr>
            <w:r w:rsidRPr="00022E43">
              <w:rPr>
                <w:rFonts w:ascii="Times" w:eastAsia="Batang" w:hAnsi="Times"/>
                <w:highlight w:val="green"/>
                <w:lang w:eastAsia="x-none"/>
              </w:rPr>
              <w:t>Agreement:</w:t>
            </w:r>
          </w:p>
          <w:p w14:paraId="43C34AB8" w14:textId="77777777" w:rsidR="008408E3" w:rsidRPr="00022E43" w:rsidRDefault="008408E3" w:rsidP="00022E4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lang w:eastAsia="en-US"/>
              </w:rPr>
            </w:pPr>
            <w:bookmarkStart w:id="13" w:name="_Hlk84761636"/>
            <w:r w:rsidRPr="00022E43">
              <w:rPr>
                <w:rFonts w:ascii="Times" w:eastAsia="Batang" w:hAnsi="Times"/>
                <w:lang w:eastAsia="x-none"/>
              </w:rPr>
              <w:t xml:space="preserve">For RRC_IDLE/RRC_INACTIVE UEs, for broadcast reception, study the </w:t>
            </w:r>
            <w:r w:rsidRPr="00022E43">
              <w:rPr>
                <w:rFonts w:ascii="Times" w:eastAsia="Batang" w:hAnsi="Times"/>
                <w:lang w:eastAsia="en-US"/>
              </w:rPr>
              <w:t>following alternatives for MCCH change notification indication due to session start:</w:t>
            </w:r>
          </w:p>
          <w:p w14:paraId="36163F8C" w14:textId="77777777" w:rsidR="008408E3" w:rsidRPr="00022E43" w:rsidRDefault="008408E3" w:rsidP="00022E4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lang w:eastAsia="x-none"/>
              </w:rPr>
            </w:pPr>
            <w:r w:rsidRPr="00022E43">
              <w:rPr>
                <w:rFonts w:ascii="Times" w:eastAsia="Batang" w:hAnsi="Times"/>
                <w:lang w:eastAsia="x-none"/>
              </w:rPr>
              <w:t>Alt 1: Define a dedicated RNTI to scramble the CRC of a DCI indicating a MCCH change notification;</w:t>
            </w:r>
          </w:p>
          <w:bookmarkEnd w:id="13"/>
          <w:p w14:paraId="0E90BB60" w14:textId="77777777" w:rsidR="008408E3" w:rsidRPr="00022E43" w:rsidRDefault="008408E3" w:rsidP="00022E4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lang w:eastAsia="x-none"/>
              </w:rPr>
            </w:pPr>
            <w:r w:rsidRPr="00022E43">
              <w:rPr>
                <w:rFonts w:ascii="Times" w:eastAsia="Batang" w:hAnsi="Times"/>
                <w:lang w:eastAsia="x-none"/>
              </w:rPr>
              <w:t>Alt 2: Use of a field in a DCI format scheduling a MCCH without a dedicated RNTI for MCCH change notification;</w:t>
            </w:r>
          </w:p>
          <w:p w14:paraId="6170F95C" w14:textId="77777777" w:rsidR="008408E3" w:rsidRPr="00022E43" w:rsidRDefault="008408E3" w:rsidP="00022E4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lang w:eastAsia="x-none"/>
              </w:rPr>
            </w:pPr>
            <w:r w:rsidRPr="00022E43">
              <w:rPr>
                <w:rFonts w:ascii="Times" w:eastAsia="Batang" w:hAnsi="Times"/>
                <w:lang w:eastAsia="x-none"/>
              </w:rPr>
              <w:t>Other solutions are not precluded and it is also not precluded whether to support both Alt1 and Alt2.</w:t>
            </w:r>
          </w:p>
          <w:p w14:paraId="461B340F" w14:textId="77777777" w:rsidR="008408E3" w:rsidRPr="00022E43" w:rsidRDefault="008408E3" w:rsidP="00022E4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lang w:eastAsia="x-none"/>
              </w:rPr>
            </w:pPr>
          </w:p>
          <w:p w14:paraId="1CA90409" w14:textId="77777777" w:rsidR="008408E3" w:rsidRPr="00022E43" w:rsidRDefault="008408E3" w:rsidP="00022E4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u w:val="single"/>
                <w:lang w:eastAsia="x-none"/>
              </w:rPr>
            </w:pPr>
            <w:r w:rsidRPr="00022E43">
              <w:rPr>
                <w:rFonts w:ascii="Times" w:eastAsia="Batang" w:hAnsi="Times"/>
                <w:u w:val="single"/>
                <w:lang w:eastAsia="x-none"/>
              </w:rPr>
              <w:t>Conclusion:</w:t>
            </w:r>
          </w:p>
          <w:p w14:paraId="1B0C85EB" w14:textId="77777777" w:rsidR="008408E3" w:rsidRPr="00022E43" w:rsidRDefault="008408E3" w:rsidP="00022E43">
            <w:pPr>
              <w:spacing w:after="120"/>
              <w:rPr>
                <w:rFonts w:ascii="Times" w:eastAsia="Batang" w:hAnsi="Times" w:cs="Times"/>
                <w:lang w:eastAsia="x-none"/>
              </w:rPr>
            </w:pPr>
            <w:r w:rsidRPr="00022E43">
              <w:rPr>
                <w:rFonts w:ascii="Times" w:eastAsia="Batang" w:hAnsi="Times" w:cs="Times"/>
                <w:lang w:eastAsia="x-none"/>
              </w:rPr>
              <w:t xml:space="preserve">It is up to RAN2 to decide the specific contents of the MCCH change notification, </w:t>
            </w:r>
            <w:proofErr w:type="spellStart"/>
            <w:r w:rsidRPr="00022E43">
              <w:rPr>
                <w:rFonts w:ascii="Times" w:eastAsia="Batang" w:hAnsi="Times" w:cs="Times"/>
                <w:lang w:eastAsia="x-none"/>
              </w:rPr>
              <w:t>e.g</w:t>
            </w:r>
            <w:proofErr w:type="spellEnd"/>
            <w:r w:rsidRPr="00022E43">
              <w:rPr>
                <w:rFonts w:ascii="Times" w:eastAsia="Batang" w:hAnsi="Times" w:cs="Times"/>
                <w:lang w:eastAsia="x-none"/>
              </w:rPr>
              <w:t>, whether notification only informs about session start, whether or not notification also informs about session modification/stop or whether or not the notification informs about any other information.</w:t>
            </w:r>
          </w:p>
          <w:p w14:paraId="4A7A4822" w14:textId="77777777" w:rsidR="008408E3" w:rsidRPr="00022E43" w:rsidRDefault="008408E3" w:rsidP="00022E43">
            <w:pPr>
              <w:spacing w:after="120"/>
              <w:rPr>
                <w:rFonts w:ascii="Times" w:eastAsia="Batang" w:hAnsi="Times" w:cs="Times"/>
                <w:lang w:eastAsia="x-none"/>
              </w:rPr>
            </w:pPr>
          </w:p>
          <w:p w14:paraId="502E304B" w14:textId="77777777" w:rsidR="008408E3" w:rsidRPr="00022E43" w:rsidRDefault="008408E3" w:rsidP="00022E43">
            <w:pPr>
              <w:spacing w:after="0"/>
              <w:rPr>
                <w:rFonts w:ascii="Times" w:eastAsia="Batang" w:hAnsi="Times" w:cs="Times"/>
                <w:lang w:eastAsia="x-none"/>
              </w:rPr>
            </w:pPr>
            <w:r w:rsidRPr="00022E43">
              <w:rPr>
                <w:rFonts w:ascii="Times" w:eastAsia="Batang" w:hAnsi="Times" w:cs="Times"/>
                <w:highlight w:val="green"/>
                <w:lang w:eastAsia="x-none"/>
              </w:rPr>
              <w:t>Agreement:</w:t>
            </w:r>
          </w:p>
          <w:p w14:paraId="16FF9553" w14:textId="77777777" w:rsidR="008408E3" w:rsidRPr="00022E43" w:rsidRDefault="008408E3" w:rsidP="00022E43">
            <w:pPr>
              <w:spacing w:after="120"/>
              <w:rPr>
                <w:rFonts w:ascii="Times" w:eastAsia="Batang" w:hAnsi="Times" w:cs="Times"/>
                <w:lang w:eastAsia="x-none"/>
              </w:rPr>
            </w:pPr>
            <w:r w:rsidRPr="00022E43">
              <w:rPr>
                <w:rFonts w:ascii="Times" w:eastAsia="Batang" w:hAnsi="Times" w:cs="Times"/>
                <w:lang w:eastAsia="x-none"/>
              </w:rPr>
              <w:t>Study and reach an agreement by RAN1#106b-e on whether Alt1 and Alt2 for MCCH change notification indication can accommodate at least 2 bits for the notification of MCCH configuration changes due to a session start and the notification of MCCH configuration changes of an ongoing session (including session stop).</w:t>
            </w:r>
          </w:p>
          <w:p w14:paraId="6D0760FB" w14:textId="77777777" w:rsidR="008408E3" w:rsidRPr="00022E43" w:rsidRDefault="008408E3" w:rsidP="00022E4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highlight w:val="darkYellow"/>
                <w:lang w:eastAsia="x-none"/>
              </w:rPr>
            </w:pPr>
          </w:p>
          <w:p w14:paraId="13BBD768" w14:textId="4579CF02" w:rsidR="008408E3" w:rsidRPr="00022E43" w:rsidRDefault="008408E3" w:rsidP="00022E4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lang w:eastAsia="x-none"/>
              </w:rPr>
            </w:pPr>
            <w:r w:rsidRPr="00022E43">
              <w:rPr>
                <w:rFonts w:ascii="Times" w:eastAsia="Batang" w:hAnsi="Times"/>
                <w:highlight w:val="darkYellow"/>
                <w:lang w:eastAsia="x-none"/>
              </w:rPr>
              <w:t>Working assumption:</w:t>
            </w:r>
          </w:p>
          <w:p w14:paraId="28436528" w14:textId="77777777" w:rsidR="008408E3" w:rsidRPr="00022E43" w:rsidRDefault="008408E3" w:rsidP="00022E4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lang w:eastAsia="x-none"/>
              </w:rPr>
            </w:pPr>
            <w:r w:rsidRPr="00022E43">
              <w:rPr>
                <w:rFonts w:ascii="Times" w:eastAsia="Batang" w:hAnsi="Times"/>
                <w:lang w:eastAsia="x-none"/>
              </w:rPr>
              <w:t>Alt 2 (from previous agreement) is supported for broadcast reception with RRC_IDLE/RRC_INACTIVE UEs for the notification of MCCH configuration changes.</w:t>
            </w:r>
          </w:p>
          <w:p w14:paraId="3C8C8819" w14:textId="77777777" w:rsidR="008408E3" w:rsidRPr="00022E43" w:rsidRDefault="008408E3" w:rsidP="00022E43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lang w:eastAsia="x-none"/>
              </w:rPr>
            </w:pPr>
            <w:r w:rsidRPr="00022E43">
              <w:rPr>
                <w:rFonts w:ascii="Times" w:eastAsia="Batang" w:hAnsi="Times"/>
                <w:lang w:eastAsia="x-none"/>
              </w:rPr>
              <w:t>Send an LS to RAN2 with the mechanism agreed in RAN1</w:t>
            </w:r>
          </w:p>
          <w:p w14:paraId="267E5741" w14:textId="77777777" w:rsidR="008408E3" w:rsidRDefault="008408E3" w:rsidP="00DC25E7">
            <w:pPr>
              <w:rPr>
                <w:bCs/>
                <w:lang w:val="en-US"/>
              </w:rPr>
            </w:pPr>
          </w:p>
          <w:p w14:paraId="344FE7A4" w14:textId="77777777" w:rsidR="00B42264" w:rsidRDefault="00B42264" w:rsidP="00DC25E7">
            <w:pPr>
              <w:rPr>
                <w:bCs/>
                <w:lang w:val="en-US"/>
              </w:rPr>
            </w:pPr>
          </w:p>
          <w:p w14:paraId="2D61387B" w14:textId="77777777" w:rsidR="00B42264" w:rsidRPr="00B42264" w:rsidRDefault="00B42264" w:rsidP="00B422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szCs w:val="24"/>
                <w:lang w:eastAsia="en-US"/>
              </w:rPr>
            </w:pPr>
            <w:r w:rsidRPr="00B42264">
              <w:rPr>
                <w:rFonts w:ascii="Times" w:eastAsia="Batang" w:hAnsi="Times"/>
                <w:b/>
                <w:szCs w:val="24"/>
                <w:highlight w:val="green"/>
                <w:lang w:eastAsia="en-US"/>
              </w:rPr>
              <w:t>Agreement</w:t>
            </w:r>
          </w:p>
          <w:p w14:paraId="05C0A493" w14:textId="77777777" w:rsidR="00B42264" w:rsidRPr="00B42264" w:rsidRDefault="00B42264" w:rsidP="00B422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eastAsia="en-US"/>
              </w:rPr>
            </w:pPr>
            <w:r w:rsidRPr="00B42264">
              <w:rPr>
                <w:rFonts w:ascii="Times" w:eastAsia="Batang" w:hAnsi="Times"/>
                <w:szCs w:val="24"/>
                <w:lang w:eastAsia="en-US"/>
              </w:rPr>
              <w:t>Confirm the working assumption made at RAN1#106bis-e:</w:t>
            </w:r>
          </w:p>
          <w:p w14:paraId="4A763F5E" w14:textId="77777777" w:rsidR="00B42264" w:rsidRPr="00B42264" w:rsidRDefault="00B42264" w:rsidP="00B422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eastAsia="x-none"/>
              </w:rPr>
            </w:pPr>
            <w:r w:rsidRPr="00B42264">
              <w:rPr>
                <w:rFonts w:ascii="Times" w:eastAsia="Batang" w:hAnsi="Times"/>
                <w:szCs w:val="24"/>
                <w:highlight w:val="darkYellow"/>
                <w:lang w:eastAsia="x-none"/>
              </w:rPr>
              <w:t>Working assumption:</w:t>
            </w:r>
          </w:p>
          <w:p w14:paraId="3569DA2E" w14:textId="77777777" w:rsidR="00B42264" w:rsidRPr="00B42264" w:rsidRDefault="00B42264" w:rsidP="00B422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eastAsia="x-none"/>
              </w:rPr>
            </w:pPr>
            <w:r w:rsidRPr="00B42264">
              <w:rPr>
                <w:rFonts w:ascii="Times" w:eastAsia="Batang" w:hAnsi="Times"/>
                <w:szCs w:val="24"/>
                <w:lang w:eastAsia="x-none"/>
              </w:rPr>
              <w:t>Alt 2 (from previous agreement) is supported for broadcast reception with RRC_IDLE/RRC_INACTIVE UEs for the notification of MCCH configuration changes.</w:t>
            </w:r>
          </w:p>
          <w:p w14:paraId="38E3F92B" w14:textId="77777777" w:rsidR="00B42264" w:rsidRPr="00B42264" w:rsidRDefault="00B42264" w:rsidP="00B42264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eastAsia="x-none"/>
              </w:rPr>
            </w:pPr>
            <w:r w:rsidRPr="00B42264">
              <w:rPr>
                <w:rFonts w:ascii="Times" w:eastAsia="Batang" w:hAnsi="Times"/>
                <w:szCs w:val="24"/>
                <w:lang w:eastAsia="x-none"/>
              </w:rPr>
              <w:t>Send an LS to RAN2 with the mechanism agreed in RAN1</w:t>
            </w:r>
          </w:p>
          <w:p w14:paraId="2E759429" w14:textId="57E62CC2" w:rsidR="00B42264" w:rsidRPr="00022E43" w:rsidRDefault="00B42264" w:rsidP="00DC25E7">
            <w:pPr>
              <w:rPr>
                <w:bCs/>
                <w:lang w:val="en-US"/>
              </w:rPr>
            </w:pPr>
          </w:p>
        </w:tc>
      </w:tr>
    </w:tbl>
    <w:p w14:paraId="63F7D635" w14:textId="77777777" w:rsidR="008408E3" w:rsidRPr="003B15BD" w:rsidRDefault="008408E3" w:rsidP="00DC25E7">
      <w:pPr>
        <w:rPr>
          <w:bCs/>
          <w:lang w:val="en-US"/>
        </w:rPr>
      </w:pPr>
    </w:p>
    <w:p w14:paraId="3CC7588B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69CB386" w14:textId="2BC03BD9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EE4CE1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49528C">
        <w:rPr>
          <w:rFonts w:ascii="Arial" w:hAnsi="Arial" w:cs="Arial"/>
          <w:b/>
        </w:rPr>
        <w:t>RAN2</w:t>
      </w:r>
      <w:r>
        <w:rPr>
          <w:rFonts w:ascii="Arial" w:hAnsi="Arial" w:cs="Arial"/>
          <w:b/>
        </w:rPr>
        <w:t xml:space="preserve"> </w:t>
      </w:r>
    </w:p>
    <w:p w14:paraId="06337128" w14:textId="05F0F417" w:rsidR="00B97703" w:rsidRPr="00627B60" w:rsidRDefault="00B97703" w:rsidP="0049528C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627B60" w:rsidRPr="00627B60">
        <w:t>RAN1 respectfully asks RAN2 to take the above information into account.</w:t>
      </w:r>
    </w:p>
    <w:p w14:paraId="7E88CE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178C5DA" w14:textId="5DE8C4D5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95DAB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F95DAB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4F3B20A" w14:textId="69AFDCE2" w:rsidR="00A13275" w:rsidRDefault="00A13275" w:rsidP="00A13275">
      <w:bookmarkStart w:id="14" w:name="OLE_LINK55"/>
      <w:bookmarkStart w:id="15" w:name="OLE_LINK56"/>
      <w:bookmarkStart w:id="16" w:name="OLE_LINK53"/>
      <w:bookmarkStart w:id="17" w:name="OLE_LINK54"/>
      <w:r w:rsidRPr="00E00076">
        <w:t>TSG RAN WG1 Meeting #10</w:t>
      </w:r>
      <w:r w:rsidR="002508EF">
        <w:t>7bis-e</w:t>
      </w:r>
      <w:r w:rsidRPr="00E00076">
        <w:t xml:space="preserve">                       </w:t>
      </w:r>
      <w:r w:rsidR="002508EF">
        <w:tab/>
      </w:r>
      <w:r>
        <w:t>1</w:t>
      </w:r>
      <w:r w:rsidR="00067C56">
        <w:t>7</w:t>
      </w:r>
      <w:r w:rsidRPr="00E00076">
        <w:t xml:space="preserve">th </w:t>
      </w:r>
      <w:r w:rsidR="00067C56">
        <w:t>Jan</w:t>
      </w:r>
      <w:r w:rsidRPr="00E00076">
        <w:t xml:space="preserve"> – </w:t>
      </w:r>
      <w:r>
        <w:t>2</w:t>
      </w:r>
      <w:r w:rsidR="00067C56">
        <w:t>5</w:t>
      </w:r>
      <w:r w:rsidRPr="00E00076">
        <w:t xml:space="preserve">th </w:t>
      </w:r>
      <w:r w:rsidR="00E16075">
        <w:t>Jan,</w:t>
      </w:r>
      <w:r w:rsidRPr="00E00076">
        <w:t xml:space="preserve"> 202</w:t>
      </w:r>
      <w:r w:rsidR="00067C56">
        <w:t>2</w:t>
      </w:r>
      <w:r w:rsidRPr="00E00076">
        <w:tab/>
      </w:r>
      <w:r w:rsidRPr="00E00076">
        <w:tab/>
      </w:r>
      <w:r w:rsidR="002508EF">
        <w:tab/>
      </w:r>
      <w:r w:rsidRPr="00E00076">
        <w:t>E-meeting</w:t>
      </w:r>
    </w:p>
    <w:bookmarkEnd w:id="14"/>
    <w:bookmarkEnd w:id="15"/>
    <w:bookmarkEnd w:id="16"/>
    <w:bookmarkEnd w:id="17"/>
    <w:p w14:paraId="54172F8E" w14:textId="4517D53A" w:rsidR="00930BDC" w:rsidRDefault="00930BDC" w:rsidP="00930BDC">
      <w:r w:rsidRPr="00E00076">
        <w:t>TSG RAN WG1 Meeting #10</w:t>
      </w:r>
      <w:r w:rsidR="00201691">
        <w:t>8</w:t>
      </w:r>
      <w:r>
        <w:t>-e</w:t>
      </w:r>
      <w:r w:rsidRPr="00E00076">
        <w:t xml:space="preserve">                       </w:t>
      </w:r>
      <w:r>
        <w:tab/>
      </w:r>
      <w:r w:rsidR="00201691">
        <w:t>21</w:t>
      </w:r>
      <w:r w:rsidR="00201691" w:rsidRPr="00201691">
        <w:t>st</w:t>
      </w:r>
      <w:r w:rsidR="00201691">
        <w:t xml:space="preserve"> Feb</w:t>
      </w:r>
      <w:r w:rsidRPr="00E00076">
        <w:t xml:space="preserve"> – </w:t>
      </w:r>
      <w:r w:rsidR="00201691">
        <w:t>3</w:t>
      </w:r>
      <w:r w:rsidR="00201691" w:rsidRPr="00201691">
        <w:t>rd</w:t>
      </w:r>
      <w:r w:rsidR="00201691">
        <w:t xml:space="preserve"> Mar</w:t>
      </w:r>
      <w:r>
        <w:t>,</w:t>
      </w:r>
      <w:r w:rsidRPr="00E00076">
        <w:t xml:space="preserve"> 202</w:t>
      </w:r>
      <w:r>
        <w:t>2</w:t>
      </w:r>
      <w:r w:rsidRPr="00E00076">
        <w:tab/>
      </w:r>
      <w:r w:rsidRPr="00E00076">
        <w:tab/>
      </w:r>
      <w:r>
        <w:tab/>
      </w:r>
      <w:r w:rsidRPr="00E00076">
        <w:t>E-meeting</w:t>
      </w:r>
    </w:p>
    <w:p w14:paraId="1A5E8C41" w14:textId="77777777" w:rsidR="00A13275" w:rsidRDefault="00A13275" w:rsidP="002F1940"/>
    <w:sectPr w:rsidR="00A1327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02570" w14:textId="77777777" w:rsidR="00D9765C" w:rsidRDefault="00D9765C">
      <w:pPr>
        <w:spacing w:after="0"/>
      </w:pPr>
      <w:r>
        <w:separator/>
      </w:r>
    </w:p>
  </w:endnote>
  <w:endnote w:type="continuationSeparator" w:id="0">
    <w:p w14:paraId="243DC95F" w14:textId="77777777" w:rsidR="00D9765C" w:rsidRDefault="00D976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6476E" w14:textId="77777777" w:rsidR="00D9765C" w:rsidRDefault="00D9765C">
      <w:pPr>
        <w:spacing w:after="0"/>
      </w:pPr>
      <w:r>
        <w:separator/>
      </w:r>
    </w:p>
  </w:footnote>
  <w:footnote w:type="continuationSeparator" w:id="0">
    <w:p w14:paraId="118034AF" w14:textId="77777777" w:rsidR="00D9765C" w:rsidRDefault="00D976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85DC4"/>
    <w:multiLevelType w:val="hybridMultilevel"/>
    <w:tmpl w:val="34B4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5117"/>
    <w:multiLevelType w:val="hybridMultilevel"/>
    <w:tmpl w:val="95820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B362D96"/>
    <w:multiLevelType w:val="hybridMultilevel"/>
    <w:tmpl w:val="F13E5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B050D"/>
    <w:multiLevelType w:val="hybridMultilevel"/>
    <w:tmpl w:val="1E7B050D"/>
    <w:lvl w:ilvl="0" w:tplc="ADD2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7CB8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24E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67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ABC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668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80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81B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C00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01EC9"/>
    <w:multiLevelType w:val="hybridMultilevel"/>
    <w:tmpl w:val="77743AF8"/>
    <w:lvl w:ilvl="0" w:tplc="04090001">
      <w:start w:val="1"/>
      <w:numFmt w:val="bullet"/>
      <w:lvlText w:val=""/>
      <w:lvlJc w:val="left"/>
      <w:pPr>
        <w:ind w:left="7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6" w15:restartNumberingAfterBreak="0">
    <w:nsid w:val="3AD8226E"/>
    <w:multiLevelType w:val="hybridMultilevel"/>
    <w:tmpl w:val="3AD8226E"/>
    <w:lvl w:ilvl="0" w:tplc="0FC20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6C04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B06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08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B8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108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4C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A48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228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24808"/>
    <w:multiLevelType w:val="hybridMultilevel"/>
    <w:tmpl w:val="EA962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46B0BD9"/>
    <w:multiLevelType w:val="hybridMultilevel"/>
    <w:tmpl w:val="8550C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8A54AB"/>
    <w:multiLevelType w:val="hybridMultilevel"/>
    <w:tmpl w:val="E55A2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5FA76572"/>
    <w:multiLevelType w:val="hybridMultilevel"/>
    <w:tmpl w:val="4B20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4006C77"/>
    <w:multiLevelType w:val="hybridMultilevel"/>
    <w:tmpl w:val="F7F2A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2"/>
  </w:num>
  <w:num w:numId="5">
    <w:abstractNumId w:val="14"/>
  </w:num>
  <w:num w:numId="6">
    <w:abstractNumId w:val="12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7"/>
  </w:num>
  <w:num w:numId="1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22E43"/>
    <w:rsid w:val="000366AC"/>
    <w:rsid w:val="00044540"/>
    <w:rsid w:val="00046551"/>
    <w:rsid w:val="0006250C"/>
    <w:rsid w:val="00067C56"/>
    <w:rsid w:val="0008735C"/>
    <w:rsid w:val="000A394C"/>
    <w:rsid w:val="000F6242"/>
    <w:rsid w:val="00147FB6"/>
    <w:rsid w:val="001B47B5"/>
    <w:rsid w:val="001C5D87"/>
    <w:rsid w:val="00201691"/>
    <w:rsid w:val="0023282E"/>
    <w:rsid w:val="00235632"/>
    <w:rsid w:val="002508EF"/>
    <w:rsid w:val="002729AC"/>
    <w:rsid w:val="002835BD"/>
    <w:rsid w:val="002B370C"/>
    <w:rsid w:val="002F1940"/>
    <w:rsid w:val="00302C7A"/>
    <w:rsid w:val="00383545"/>
    <w:rsid w:val="003B15BD"/>
    <w:rsid w:val="003E72B0"/>
    <w:rsid w:val="003F7AEF"/>
    <w:rsid w:val="00433500"/>
    <w:rsid w:val="00433F71"/>
    <w:rsid w:val="00440D43"/>
    <w:rsid w:val="0045131E"/>
    <w:rsid w:val="00452D20"/>
    <w:rsid w:val="004554E5"/>
    <w:rsid w:val="00464954"/>
    <w:rsid w:val="0049528C"/>
    <w:rsid w:val="004E1D63"/>
    <w:rsid w:val="004E3939"/>
    <w:rsid w:val="00501C0A"/>
    <w:rsid w:val="00504F5E"/>
    <w:rsid w:val="00505A6C"/>
    <w:rsid w:val="00522065"/>
    <w:rsid w:val="00550118"/>
    <w:rsid w:val="005D37B8"/>
    <w:rsid w:val="005D6188"/>
    <w:rsid w:val="00613478"/>
    <w:rsid w:val="00620CD6"/>
    <w:rsid w:val="0062156B"/>
    <w:rsid w:val="00627B60"/>
    <w:rsid w:val="006311EB"/>
    <w:rsid w:val="00691320"/>
    <w:rsid w:val="006955EB"/>
    <w:rsid w:val="00696175"/>
    <w:rsid w:val="006A5499"/>
    <w:rsid w:val="006D6AD6"/>
    <w:rsid w:val="006E57DC"/>
    <w:rsid w:val="006F3A76"/>
    <w:rsid w:val="00703BBB"/>
    <w:rsid w:val="00720038"/>
    <w:rsid w:val="00743936"/>
    <w:rsid w:val="007474A5"/>
    <w:rsid w:val="00757EA3"/>
    <w:rsid w:val="00773FFF"/>
    <w:rsid w:val="00783A81"/>
    <w:rsid w:val="007D0571"/>
    <w:rsid w:val="007F4F92"/>
    <w:rsid w:val="00821E29"/>
    <w:rsid w:val="0082761C"/>
    <w:rsid w:val="00840764"/>
    <w:rsid w:val="008408E3"/>
    <w:rsid w:val="0084395F"/>
    <w:rsid w:val="00884CB7"/>
    <w:rsid w:val="008C7552"/>
    <w:rsid w:val="008D772F"/>
    <w:rsid w:val="00910385"/>
    <w:rsid w:val="00927D2E"/>
    <w:rsid w:val="00930BDC"/>
    <w:rsid w:val="009454FD"/>
    <w:rsid w:val="00957DC4"/>
    <w:rsid w:val="00963700"/>
    <w:rsid w:val="00967D22"/>
    <w:rsid w:val="00972AA2"/>
    <w:rsid w:val="00977032"/>
    <w:rsid w:val="0099764C"/>
    <w:rsid w:val="009B3E0C"/>
    <w:rsid w:val="009C3C67"/>
    <w:rsid w:val="009F5386"/>
    <w:rsid w:val="00A13275"/>
    <w:rsid w:val="00A16A51"/>
    <w:rsid w:val="00A348C9"/>
    <w:rsid w:val="00A57C8D"/>
    <w:rsid w:val="00A816D1"/>
    <w:rsid w:val="00AC6253"/>
    <w:rsid w:val="00B04C22"/>
    <w:rsid w:val="00B15ACE"/>
    <w:rsid w:val="00B219F9"/>
    <w:rsid w:val="00B42264"/>
    <w:rsid w:val="00B97703"/>
    <w:rsid w:val="00BC1870"/>
    <w:rsid w:val="00BD67F1"/>
    <w:rsid w:val="00BD7099"/>
    <w:rsid w:val="00BE6ED8"/>
    <w:rsid w:val="00C238DF"/>
    <w:rsid w:val="00C30C35"/>
    <w:rsid w:val="00C30D1F"/>
    <w:rsid w:val="00C80CDB"/>
    <w:rsid w:val="00CA092E"/>
    <w:rsid w:val="00CA2CCF"/>
    <w:rsid w:val="00CA563A"/>
    <w:rsid w:val="00CA5E2C"/>
    <w:rsid w:val="00CB4F6C"/>
    <w:rsid w:val="00CD0653"/>
    <w:rsid w:val="00CD32C9"/>
    <w:rsid w:val="00CD5BB9"/>
    <w:rsid w:val="00CF6087"/>
    <w:rsid w:val="00D040FE"/>
    <w:rsid w:val="00D4561A"/>
    <w:rsid w:val="00D507B2"/>
    <w:rsid w:val="00D74E60"/>
    <w:rsid w:val="00D85EAA"/>
    <w:rsid w:val="00D9765C"/>
    <w:rsid w:val="00DC25E7"/>
    <w:rsid w:val="00DC754C"/>
    <w:rsid w:val="00DD3FE5"/>
    <w:rsid w:val="00E00076"/>
    <w:rsid w:val="00E16075"/>
    <w:rsid w:val="00E34FA2"/>
    <w:rsid w:val="00E60136"/>
    <w:rsid w:val="00E67CD1"/>
    <w:rsid w:val="00E86056"/>
    <w:rsid w:val="00EA5E00"/>
    <w:rsid w:val="00EE4CE1"/>
    <w:rsid w:val="00EE5D23"/>
    <w:rsid w:val="00F23A62"/>
    <w:rsid w:val="00F5325F"/>
    <w:rsid w:val="00F557E2"/>
    <w:rsid w:val="00F731D0"/>
    <w:rsid w:val="00F73B7C"/>
    <w:rsid w:val="00F9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8C39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01C0A"/>
    <w:rPr>
      <w:color w:val="605E5C"/>
      <w:shd w:val="clear" w:color="auto" w:fill="E1DFDD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"/>
    <w:basedOn w:val="Normal"/>
    <w:link w:val="ListParagraphChar"/>
    <w:uiPriority w:val="34"/>
    <w:qFormat/>
    <w:rsid w:val="00773FFF"/>
    <w:pPr>
      <w:overflowPunct/>
      <w:autoSpaceDE/>
      <w:autoSpaceDN/>
      <w:adjustRightInd/>
      <w:spacing w:after="0"/>
      <w:ind w:left="720"/>
      <w:textAlignment w:val="auto"/>
    </w:pPr>
    <w:rPr>
      <w:rFonts w:eastAsia="Calibri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773FFF"/>
    <w:rPr>
      <w:rFonts w:eastAsia="Calibri"/>
      <w:szCs w:val="22"/>
      <w:lang w:val="en-US" w:eastAsia="en-US"/>
    </w:rPr>
  </w:style>
  <w:style w:type="table" w:styleId="TableGrid">
    <w:name w:val="Table Grid"/>
    <w:basedOn w:val="TableNormal"/>
    <w:uiPriority w:val="59"/>
    <w:rsid w:val="00840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id.vargas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2934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David Vargas</cp:lastModifiedBy>
  <cp:revision>15</cp:revision>
  <cp:lastPrinted>2002-04-23T07:10:00Z</cp:lastPrinted>
  <dcterms:created xsi:type="dcterms:W3CDTF">2021-10-18T19:55:00Z</dcterms:created>
  <dcterms:modified xsi:type="dcterms:W3CDTF">2021-11-12T17:29:00Z</dcterms:modified>
</cp:coreProperties>
</file>