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9FBE" w14:textId="0FFAE045" w:rsidR="00B97703" w:rsidRDefault="0084076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840764">
        <w:rPr>
          <w:rFonts w:cs="Arial"/>
          <w:bCs/>
          <w:sz w:val="22"/>
          <w:szCs w:val="22"/>
        </w:rPr>
        <w:t>3GPP TSG RAN WG1 #106bis-e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957DC4" w:rsidRPr="00927D2E">
        <w:rPr>
          <w:rFonts w:cs="Arial"/>
          <w:noProof w:val="0"/>
          <w:sz w:val="22"/>
          <w:szCs w:val="22"/>
          <w:highlight w:val="yellow"/>
        </w:rPr>
        <w:t>R1-2</w:t>
      </w:r>
      <w:r w:rsidR="00EA5E00" w:rsidRPr="00927D2E">
        <w:rPr>
          <w:rFonts w:cs="Arial"/>
          <w:noProof w:val="0"/>
          <w:sz w:val="22"/>
          <w:szCs w:val="22"/>
          <w:highlight w:val="yellow"/>
        </w:rPr>
        <w:t>1</w:t>
      </w:r>
      <w:r w:rsidR="00522065">
        <w:rPr>
          <w:rFonts w:cs="Arial"/>
          <w:noProof w:val="0"/>
          <w:sz w:val="22"/>
          <w:szCs w:val="22"/>
          <w:highlight w:val="yellow"/>
        </w:rPr>
        <w:t>1</w:t>
      </w:r>
      <w:r w:rsidR="00957DC4" w:rsidRPr="00927D2E">
        <w:rPr>
          <w:rFonts w:cs="Arial"/>
          <w:noProof w:val="0"/>
          <w:sz w:val="22"/>
          <w:szCs w:val="22"/>
          <w:highlight w:val="yellow"/>
        </w:rPr>
        <w:t>XXXX</w:t>
      </w:r>
    </w:p>
    <w:p w14:paraId="15E6FF89" w14:textId="1256A55A" w:rsidR="004E3939" w:rsidRPr="00DA53A0" w:rsidRDefault="00EA5E00" w:rsidP="004E3939">
      <w:pPr>
        <w:pStyle w:val="Header"/>
        <w:rPr>
          <w:sz w:val="22"/>
          <w:szCs w:val="22"/>
        </w:rPr>
      </w:pPr>
      <w:r w:rsidRPr="00EA5E00">
        <w:rPr>
          <w:sz w:val="22"/>
          <w:szCs w:val="22"/>
        </w:rPr>
        <w:t xml:space="preserve">e-Meeting, </w:t>
      </w:r>
      <w:r w:rsidR="006955EB" w:rsidRPr="006955EB">
        <w:rPr>
          <w:sz w:val="22"/>
          <w:szCs w:val="22"/>
        </w:rPr>
        <w:t>October 11th – 19th, 2021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2137328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62156B" w:rsidRPr="00044540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62156B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05A6C">
        <w:rPr>
          <w:rFonts w:ascii="Arial" w:hAnsi="Arial" w:cs="Arial"/>
          <w:b/>
          <w:sz w:val="22"/>
          <w:szCs w:val="22"/>
        </w:rPr>
        <w:t>MCCH change notification</w:t>
      </w:r>
    </w:p>
    <w:p w14:paraId="5716F47E" w14:textId="5D9A34C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F731D0" w:rsidRPr="00F731D0">
        <w:rPr>
          <w:rFonts w:ascii="Arial" w:hAnsi="Arial" w:cs="Arial"/>
          <w:b/>
          <w:bCs/>
          <w:sz w:val="22"/>
          <w:szCs w:val="22"/>
          <w:highlight w:val="yellow"/>
        </w:rPr>
        <w:t>R2-2106544</w:t>
      </w:r>
      <w:r w:rsidR="00F731D0" w:rsidRPr="00F731D0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F731D0" w:rsidRPr="00F731D0">
        <w:rPr>
          <w:rFonts w:ascii="Arial" w:hAnsi="Arial" w:cs="Arial"/>
          <w:b/>
          <w:bCs/>
          <w:sz w:val="22"/>
          <w:szCs w:val="22"/>
          <w:highlight w:val="yellow"/>
        </w:rPr>
        <w:t>LS on update for MCCH design</w:t>
      </w:r>
    </w:p>
    <w:p w14:paraId="26AE5F2A" w14:textId="7FE727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0A859C7D" w14:textId="61D8EF1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5A58BACA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720038">
        <w:rPr>
          <w:rFonts w:ascii="Arial" w:hAnsi="Arial" w:cs="Arial"/>
          <w:b/>
          <w:sz w:val="22"/>
          <w:szCs w:val="22"/>
        </w:rPr>
        <w:tab/>
      </w:r>
      <w:r w:rsidR="00720038">
        <w:rPr>
          <w:rFonts w:ascii="Arial" w:hAnsi="Arial" w:cs="Arial"/>
          <w:b/>
          <w:sz w:val="22"/>
          <w:szCs w:val="22"/>
        </w:rPr>
        <w:tab/>
      </w:r>
      <w:r w:rsidR="002835BD">
        <w:rPr>
          <w:rFonts w:ascii="Arial" w:hAnsi="Arial" w:cs="Arial"/>
          <w:b/>
          <w:sz w:val="22"/>
          <w:szCs w:val="22"/>
        </w:rPr>
        <w:t>RAN1</w:t>
      </w:r>
      <w:bookmarkEnd w:id="5"/>
      <w:bookmarkEnd w:id="6"/>
      <w:bookmarkEnd w:id="7"/>
    </w:p>
    <w:p w14:paraId="2F837CA9" w14:textId="1902C02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1991AF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0A394C" w:rsidRPr="000A394C">
        <w:rPr>
          <w:rFonts w:ascii="Arial" w:hAnsi="Arial" w:cs="Arial"/>
          <w:b/>
          <w:bCs/>
          <w:sz w:val="22"/>
          <w:szCs w:val="22"/>
          <w:highlight w:val="yellow"/>
        </w:rPr>
        <w:t>David Vargas</w:t>
      </w:r>
    </w:p>
    <w:p w14:paraId="0960717D" w14:textId="7929A2A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r w:rsidR="00720038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CA2CCF" w:rsidRPr="00146D5B">
          <w:rPr>
            <w:rStyle w:val="Hyperlink"/>
            <w:rFonts w:ascii="Arial" w:hAnsi="Arial" w:cs="Arial"/>
            <w:b/>
            <w:bCs/>
            <w:sz w:val="22"/>
            <w:szCs w:val="22"/>
          </w:rPr>
          <w:t>david.vargas</w:t>
        </w:r>
        <w:r w:rsidR="00CA2CCF" w:rsidRPr="00146D5B">
          <w:rPr>
            <w:rStyle w:val="Hyperlink"/>
            <w:rFonts w:ascii="Arial" w:hAnsi="Arial" w:cs="Arial"/>
            <w:b/>
            <w:bCs/>
            <w:sz w:val="22"/>
            <w:szCs w:val="22"/>
          </w:rPr>
          <w:t>@</w:t>
        </w:r>
      </w:hyperlink>
      <w:r w:rsidR="000A394C">
        <w:rPr>
          <w:rStyle w:val="Hyperlink"/>
          <w:rFonts w:ascii="Arial" w:hAnsi="Arial" w:cs="Arial"/>
          <w:b/>
          <w:bCs/>
          <w:sz w:val="22"/>
          <w:szCs w:val="22"/>
        </w:rPr>
        <w:t>bbc.co.uk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D4EF22" w14:textId="0BD5D96C" w:rsidR="00DC25E7" w:rsidRDefault="00F23A62" w:rsidP="00DC25E7">
      <w:r w:rsidRPr="00F23A62">
        <w:t xml:space="preserve">RAN1 would like to thank RAN2 for the </w:t>
      </w:r>
      <w:r>
        <w:t xml:space="preserve">LS </w:t>
      </w:r>
      <w:r w:rsidRPr="00F23A62">
        <w:t>R1-2104165</w:t>
      </w:r>
      <w:r>
        <w:t xml:space="preserve"> (</w:t>
      </w:r>
      <w:r w:rsidRPr="00F23A62">
        <w:t>R2-2104639</w:t>
      </w:r>
      <w:r>
        <w:t xml:space="preserve">) on </w:t>
      </w:r>
      <w:r w:rsidRPr="00F23A62">
        <w:t>broadcast session delivery and MCCH design</w:t>
      </w:r>
      <w:r w:rsidR="00CD0653">
        <w:t xml:space="preserve">, </w:t>
      </w:r>
      <w:r>
        <w:t xml:space="preserve">and the </w:t>
      </w:r>
      <w:r w:rsidRPr="00F23A62">
        <w:t>LS R1-2106410</w:t>
      </w:r>
      <w:r w:rsidRPr="00F23A62">
        <w:t xml:space="preserve"> </w:t>
      </w:r>
      <w:r w:rsidRPr="00F23A62">
        <w:t xml:space="preserve">(R2-2106544) on update for MCCH design. </w:t>
      </w:r>
      <w:r w:rsidR="00CD0653">
        <w:t>The f</w:t>
      </w:r>
      <w:r w:rsidRPr="00F23A62">
        <w:t>ollowing is the RAN1 response for the question listed in R1-2104165 (R2-2104639)</w:t>
      </w:r>
      <w:r w:rsidR="00550118">
        <w:t xml:space="preserve"> on d</w:t>
      </w:r>
      <w:r w:rsidR="00550118" w:rsidRPr="00550118">
        <w:t>etails of the RNTI and DCI design for carrying MCCH change notifications</w:t>
      </w:r>
      <w:r w:rsidRPr="00F23A62">
        <w:t>.</w:t>
      </w:r>
    </w:p>
    <w:p w14:paraId="3A15CA8D" w14:textId="29631F1C" w:rsidR="00963700" w:rsidRPr="00963700" w:rsidRDefault="00963700" w:rsidP="00963700">
      <w:r w:rsidRPr="00963700">
        <w:rPr>
          <w:b/>
          <w:lang w:val="en-US"/>
        </w:rPr>
        <w:t xml:space="preserve">Question: </w:t>
      </w:r>
      <w:r w:rsidRPr="00963700">
        <w:t>Details of the RNTI and DCI design for carrying MCCH change notifications.</w:t>
      </w:r>
    </w:p>
    <w:p w14:paraId="437C8D59" w14:textId="4982797A" w:rsidR="00DC754C" w:rsidRDefault="00963700" w:rsidP="00DC25E7">
      <w:r>
        <w:rPr>
          <w:b/>
          <w:lang w:val="en-US"/>
        </w:rPr>
        <w:t>RAN1 answer</w:t>
      </w:r>
      <w:r w:rsidRPr="00963700">
        <w:rPr>
          <w:b/>
          <w:lang w:val="en-US"/>
        </w:rPr>
        <w:t xml:space="preserve">: </w:t>
      </w:r>
      <w:r w:rsidR="00910385">
        <w:rPr>
          <w:bCs/>
          <w:lang w:val="en-US"/>
        </w:rPr>
        <w:t>RAN</w:t>
      </w:r>
      <w:r w:rsidR="001B47B5">
        <w:rPr>
          <w:bCs/>
          <w:lang w:val="en-US"/>
        </w:rPr>
        <w:t>1</w:t>
      </w:r>
      <w:r w:rsidR="00910385">
        <w:rPr>
          <w:bCs/>
          <w:lang w:val="en-US"/>
        </w:rPr>
        <w:t xml:space="preserve"> has agreed</w:t>
      </w:r>
      <w:r w:rsidR="001B47B5">
        <w:rPr>
          <w:bCs/>
          <w:lang w:val="en-US"/>
        </w:rPr>
        <w:t>,</w:t>
      </w:r>
      <w:r w:rsidR="00910385">
        <w:rPr>
          <w:bCs/>
          <w:lang w:val="en-US"/>
        </w:rPr>
        <w:t xml:space="preserve"> </w:t>
      </w:r>
      <w:r w:rsidR="00464954">
        <w:rPr>
          <w:bCs/>
          <w:lang w:val="en-US"/>
        </w:rPr>
        <w:t>as working assumption</w:t>
      </w:r>
      <w:r w:rsidR="001B47B5">
        <w:rPr>
          <w:bCs/>
          <w:lang w:val="en-US"/>
        </w:rPr>
        <w:t>,</w:t>
      </w:r>
      <w:r w:rsidR="00464954">
        <w:rPr>
          <w:bCs/>
          <w:lang w:val="en-US"/>
        </w:rPr>
        <w:t xml:space="preserve"> </w:t>
      </w:r>
      <w:r w:rsidR="00910385">
        <w:rPr>
          <w:bCs/>
          <w:lang w:val="en-US"/>
        </w:rPr>
        <w:t>the u</w:t>
      </w:r>
      <w:r w:rsidR="00910385" w:rsidRPr="00910385">
        <w:t>se of a field in a DCI format scheduling a MCCH without a dedicated RNTI for MCCH change notification</w:t>
      </w:r>
      <w:r w:rsidR="001B47B5">
        <w:t xml:space="preserve">. RAN1 confirms that </w:t>
      </w:r>
      <w:r w:rsidR="0008735C">
        <w:t xml:space="preserve">the </w:t>
      </w:r>
      <w:r w:rsidR="001B47B5" w:rsidRPr="00910385">
        <w:t>DCI format scheduling a MCCH without a dedicated RNTI</w:t>
      </w:r>
      <w:r w:rsidR="00910385">
        <w:t xml:space="preserve"> </w:t>
      </w:r>
      <w:r w:rsidR="001B47B5">
        <w:t xml:space="preserve">can </w:t>
      </w:r>
      <w:r w:rsidR="00464954" w:rsidRPr="00464954">
        <w:t>accommodate at least 2 bits for the notification of MCCH configuration changes due to a session start and the notification of MCCH configuration changes of an ongoing session (including session stop)</w:t>
      </w:r>
      <w:r w:rsidRPr="00963700">
        <w:t>.</w:t>
      </w: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337128" w14:textId="05F0F417" w:rsidR="00B97703" w:rsidRPr="00627B60" w:rsidRDefault="00B97703" w:rsidP="0049528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account.</w:t>
      </w:r>
    </w:p>
    <w:p w14:paraId="7E88CE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93D6E41" w14:textId="309F4892" w:rsidR="00E00076" w:rsidRDefault="00E00076" w:rsidP="002F1940">
      <w:bookmarkStart w:id="13" w:name="OLE_LINK55"/>
      <w:bookmarkStart w:id="14" w:name="OLE_LINK56"/>
      <w:bookmarkStart w:id="15" w:name="OLE_LINK53"/>
      <w:bookmarkStart w:id="16" w:name="OLE_LINK54"/>
      <w:r w:rsidRPr="00E00076">
        <w:t>TSG RAN WG1 Meeting #10</w:t>
      </w:r>
      <w:r w:rsidR="004E1D63">
        <w:t>7</w:t>
      </w:r>
      <w:r w:rsidR="002508EF">
        <w:t>-e</w:t>
      </w:r>
      <w:r w:rsidRPr="00E00076">
        <w:t xml:space="preserve">                       </w:t>
      </w:r>
      <w:r w:rsidR="002508EF">
        <w:tab/>
      </w:r>
      <w:r w:rsidR="002729AC">
        <w:t>1</w:t>
      </w:r>
      <w:r w:rsidR="00CD32C9">
        <w:t>1</w:t>
      </w:r>
      <w:r w:rsidRPr="00E00076">
        <w:t xml:space="preserve">th </w:t>
      </w:r>
      <w:r w:rsidR="00CD32C9">
        <w:t>Nov</w:t>
      </w:r>
      <w:r w:rsidRPr="00E00076">
        <w:t xml:space="preserve"> – </w:t>
      </w:r>
      <w:r w:rsidR="00CD32C9">
        <w:t xml:space="preserve">19th </w:t>
      </w:r>
      <w:r w:rsidR="00E16075">
        <w:t>Nov,</w:t>
      </w:r>
      <w:r w:rsidRPr="00E00076">
        <w:t xml:space="preserve"> 2021</w:t>
      </w:r>
      <w:r w:rsidRPr="00E00076">
        <w:tab/>
      </w:r>
      <w:r w:rsidRPr="00E00076">
        <w:tab/>
        <w:t>E-meeting</w:t>
      </w:r>
    </w:p>
    <w:p w14:paraId="44F3B20A" w14:textId="69AFDCE2" w:rsidR="00A13275" w:rsidRDefault="00A13275" w:rsidP="00A13275">
      <w:r w:rsidRPr="00E00076">
        <w:t>TSG RAN WG1 Meeting #10</w:t>
      </w:r>
      <w:r w:rsidR="002508EF">
        <w:t>7bis-e</w:t>
      </w:r>
      <w:r w:rsidRPr="00E00076">
        <w:t xml:space="preserve">                       </w:t>
      </w:r>
      <w:r w:rsidR="002508EF">
        <w:tab/>
      </w:r>
      <w:r>
        <w:t>1</w:t>
      </w:r>
      <w:r w:rsidR="00067C56">
        <w:t>7</w:t>
      </w:r>
      <w:r w:rsidRPr="00E00076">
        <w:t xml:space="preserve">th </w:t>
      </w:r>
      <w:r w:rsidR="00067C56">
        <w:t>Jan</w:t>
      </w:r>
      <w:r w:rsidRPr="00E00076">
        <w:t xml:space="preserve"> – </w:t>
      </w:r>
      <w:r>
        <w:t>2</w:t>
      </w:r>
      <w:r w:rsidR="00067C56">
        <w:t>5</w:t>
      </w:r>
      <w:r w:rsidRPr="00E00076">
        <w:t xml:space="preserve">th </w:t>
      </w:r>
      <w:r w:rsidR="00E16075">
        <w:t>Jan,</w:t>
      </w:r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Pr="00E00076">
        <w:t>E-meeting</w:t>
      </w:r>
    </w:p>
    <w:bookmarkEnd w:id="13"/>
    <w:bookmarkEnd w:id="14"/>
    <w:bookmarkEnd w:id="15"/>
    <w:bookmarkEnd w:id="16"/>
    <w:p w14:paraId="1A5E8C41" w14:textId="77777777" w:rsidR="00A13275" w:rsidRDefault="00A13275" w:rsidP="002F1940"/>
    <w:sectPr w:rsidR="00A13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AF79" w14:textId="77777777" w:rsidR="00A816D1" w:rsidRDefault="00A816D1">
      <w:pPr>
        <w:spacing w:after="0"/>
      </w:pPr>
      <w:r>
        <w:separator/>
      </w:r>
    </w:p>
  </w:endnote>
  <w:endnote w:type="continuationSeparator" w:id="0">
    <w:p w14:paraId="62A3455D" w14:textId="77777777" w:rsidR="00A816D1" w:rsidRDefault="00A816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EE06" w14:textId="77777777" w:rsidR="00A816D1" w:rsidRDefault="00A816D1">
      <w:pPr>
        <w:spacing w:after="0"/>
      </w:pPr>
      <w:r>
        <w:separator/>
      </w:r>
    </w:p>
  </w:footnote>
  <w:footnote w:type="continuationSeparator" w:id="0">
    <w:p w14:paraId="7A61F263" w14:textId="77777777" w:rsidR="00A816D1" w:rsidRDefault="00A816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5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66AC"/>
    <w:rsid w:val="00044540"/>
    <w:rsid w:val="0006250C"/>
    <w:rsid w:val="00067C56"/>
    <w:rsid w:val="0008735C"/>
    <w:rsid w:val="000A394C"/>
    <w:rsid w:val="000F6242"/>
    <w:rsid w:val="00147FB6"/>
    <w:rsid w:val="001B47B5"/>
    <w:rsid w:val="001C5D87"/>
    <w:rsid w:val="0023282E"/>
    <w:rsid w:val="00235632"/>
    <w:rsid w:val="002508EF"/>
    <w:rsid w:val="002729AC"/>
    <w:rsid w:val="002835BD"/>
    <w:rsid w:val="002F1940"/>
    <w:rsid w:val="00383545"/>
    <w:rsid w:val="003E72B0"/>
    <w:rsid w:val="003F7AEF"/>
    <w:rsid w:val="00433500"/>
    <w:rsid w:val="00433F71"/>
    <w:rsid w:val="00440D43"/>
    <w:rsid w:val="0045131E"/>
    <w:rsid w:val="00452D20"/>
    <w:rsid w:val="00464954"/>
    <w:rsid w:val="0049528C"/>
    <w:rsid w:val="004E1D63"/>
    <w:rsid w:val="004E3939"/>
    <w:rsid w:val="00501C0A"/>
    <w:rsid w:val="00504F5E"/>
    <w:rsid w:val="00505A6C"/>
    <w:rsid w:val="00522065"/>
    <w:rsid w:val="00550118"/>
    <w:rsid w:val="005D37B8"/>
    <w:rsid w:val="005D6188"/>
    <w:rsid w:val="00613478"/>
    <w:rsid w:val="00620CD6"/>
    <w:rsid w:val="0062156B"/>
    <w:rsid w:val="00627B60"/>
    <w:rsid w:val="006311EB"/>
    <w:rsid w:val="00691320"/>
    <w:rsid w:val="006955EB"/>
    <w:rsid w:val="00696175"/>
    <w:rsid w:val="006A5499"/>
    <w:rsid w:val="006D6AD6"/>
    <w:rsid w:val="006E57DC"/>
    <w:rsid w:val="006F3A76"/>
    <w:rsid w:val="00703BBB"/>
    <w:rsid w:val="00720038"/>
    <w:rsid w:val="00743936"/>
    <w:rsid w:val="007474A5"/>
    <w:rsid w:val="00757EA3"/>
    <w:rsid w:val="00773FFF"/>
    <w:rsid w:val="007D0571"/>
    <w:rsid w:val="007F4F92"/>
    <w:rsid w:val="00821E29"/>
    <w:rsid w:val="0082761C"/>
    <w:rsid w:val="00840764"/>
    <w:rsid w:val="0084395F"/>
    <w:rsid w:val="00884CB7"/>
    <w:rsid w:val="008C7552"/>
    <w:rsid w:val="008D772F"/>
    <w:rsid w:val="00910385"/>
    <w:rsid w:val="00927D2E"/>
    <w:rsid w:val="009454FD"/>
    <w:rsid w:val="00957DC4"/>
    <w:rsid w:val="00963700"/>
    <w:rsid w:val="00967D22"/>
    <w:rsid w:val="00977032"/>
    <w:rsid w:val="0099764C"/>
    <w:rsid w:val="009B3E0C"/>
    <w:rsid w:val="009C3C67"/>
    <w:rsid w:val="009F5386"/>
    <w:rsid w:val="00A13275"/>
    <w:rsid w:val="00A16A51"/>
    <w:rsid w:val="00A348C9"/>
    <w:rsid w:val="00A57C8D"/>
    <w:rsid w:val="00A816D1"/>
    <w:rsid w:val="00AC6253"/>
    <w:rsid w:val="00B04C22"/>
    <w:rsid w:val="00B15ACE"/>
    <w:rsid w:val="00B219F9"/>
    <w:rsid w:val="00B97703"/>
    <w:rsid w:val="00BC1870"/>
    <w:rsid w:val="00BD67F1"/>
    <w:rsid w:val="00BD7099"/>
    <w:rsid w:val="00BE6ED8"/>
    <w:rsid w:val="00C238DF"/>
    <w:rsid w:val="00C30D1F"/>
    <w:rsid w:val="00C80CDB"/>
    <w:rsid w:val="00CA092E"/>
    <w:rsid w:val="00CA2CCF"/>
    <w:rsid w:val="00CA563A"/>
    <w:rsid w:val="00CA5E2C"/>
    <w:rsid w:val="00CB4F6C"/>
    <w:rsid w:val="00CD0653"/>
    <w:rsid w:val="00CD32C9"/>
    <w:rsid w:val="00CD5BB9"/>
    <w:rsid w:val="00CF6087"/>
    <w:rsid w:val="00D040FE"/>
    <w:rsid w:val="00D4561A"/>
    <w:rsid w:val="00D507B2"/>
    <w:rsid w:val="00D74E60"/>
    <w:rsid w:val="00D85EAA"/>
    <w:rsid w:val="00DC25E7"/>
    <w:rsid w:val="00DC754C"/>
    <w:rsid w:val="00DD3FE5"/>
    <w:rsid w:val="00E00076"/>
    <w:rsid w:val="00E16075"/>
    <w:rsid w:val="00E34FA2"/>
    <w:rsid w:val="00E60136"/>
    <w:rsid w:val="00E67CD1"/>
    <w:rsid w:val="00E86056"/>
    <w:rsid w:val="00EA5E00"/>
    <w:rsid w:val="00EE4CE1"/>
    <w:rsid w:val="00EE5D23"/>
    <w:rsid w:val="00F23A62"/>
    <w:rsid w:val="00F5325F"/>
    <w:rsid w:val="00F557E2"/>
    <w:rsid w:val="00F731D0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8C39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varga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David Vargas</cp:lastModifiedBy>
  <cp:revision>111</cp:revision>
  <cp:lastPrinted>2002-04-23T07:10:00Z</cp:lastPrinted>
  <dcterms:created xsi:type="dcterms:W3CDTF">2020-01-14T15:01:00Z</dcterms:created>
  <dcterms:modified xsi:type="dcterms:W3CDTF">2021-10-15T16:07:00Z</dcterms:modified>
</cp:coreProperties>
</file>