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77777777" w:rsidR="001D01D7" w:rsidRPr="006104B8" w:rsidRDefault="001D01D7" w:rsidP="00267511">
            <w:pPr>
              <w:spacing w:before="0" w:after="0"/>
              <w:rPr>
                <w:rFonts w:eastAsia="MS Mincho"/>
                <w:bCs/>
                <w:lang w:eastAsia="ja-JP"/>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B943D8">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lastRenderedPageBreak/>
        <w:t>For a PUCCH format 1, 3 and 4 without associated scheduling DCI, the RRC configured repetition factor nrofSlots applies.</w:t>
      </w:r>
    </w:p>
    <w:p w14:paraId="05CC07AE" w14:textId="77777777" w:rsidR="00AC0A3E" w:rsidRDefault="00B943D8">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B943D8">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B943D8">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lastRenderedPageBreak/>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B943D8">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B943D8">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B943D8">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B943D8">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lastRenderedPageBreak/>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lastRenderedPageBreak/>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B943D8">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lastRenderedPageBreak/>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B943D8">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B943D8">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B943D8">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B943D8">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B943D8">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B943D8">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B943D8">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B943D8">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 xml:space="preserve">The direction of the current discussion is one of the methods of mapping the number of repetitions to the PUCCH resource, which is difficult to directly apply to PUCCH without a dedicated PUCCH resource. Therefore, it is necessary to discuss the application method of </w:t>
            </w:r>
            <w:r>
              <w:rPr>
                <w:bCs/>
                <w:lang w:eastAsia="zh-CN"/>
              </w:rPr>
              <w:lastRenderedPageBreak/>
              <w:t>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lastRenderedPageBreak/>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B943D8">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B943D8">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B943D8">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B943D8">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lastRenderedPageBreak/>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lastRenderedPageBreak/>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lastRenderedPageBreak/>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lastRenderedPageBreak/>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lastRenderedPageBreak/>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lastRenderedPageBreak/>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lastRenderedPageBreak/>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lastRenderedPageBreak/>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lastRenderedPageBreak/>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lastRenderedPageBreak/>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B943D8">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lastRenderedPageBreak/>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B943D8">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lastRenderedPageBreak/>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B943D8">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B943D8">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B943D8">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B943D8">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B943D8">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B943D8">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B943D8">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B943D8">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B943D8">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B943D8">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B943D8">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B943D8">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B943D8">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B943D8">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B943D8">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B943D8">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B943D8">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B943D8">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B943D8">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B943D8">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B943D8">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B943D8">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B943D8">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2FCD9" w14:textId="77777777" w:rsidR="00B943D8" w:rsidRDefault="00B943D8">
      <w:pPr>
        <w:spacing w:after="0" w:line="240" w:lineRule="auto"/>
      </w:pPr>
      <w:r>
        <w:separator/>
      </w:r>
    </w:p>
  </w:endnote>
  <w:endnote w:type="continuationSeparator" w:id="0">
    <w:p w14:paraId="68965AC3" w14:textId="77777777" w:rsidR="00B943D8" w:rsidRDefault="00B9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77777777"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AB297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2979">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4C637" w14:textId="77777777" w:rsidR="00B943D8" w:rsidRDefault="00B943D8">
      <w:pPr>
        <w:spacing w:after="0" w:line="240" w:lineRule="auto"/>
      </w:pPr>
      <w:r>
        <w:separator/>
      </w:r>
    </w:p>
  </w:footnote>
  <w:footnote w:type="continuationSeparator" w:id="0">
    <w:p w14:paraId="473F5745" w14:textId="77777777" w:rsidR="00B943D8" w:rsidRDefault="00B9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3"/>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7" Type="http://schemas.openxmlformats.org/officeDocument/2006/relationships/styles" Target="styles.xml"/><Relationship Id="rId7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27</Pages>
  <Words>11297</Words>
  <Characters>64397</Characters>
  <Application>Microsoft Office Word</Application>
  <DocSecurity>0</DocSecurity>
  <Lines>536</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27</cp:revision>
  <cp:lastPrinted>2014-11-07T05:38:00Z</cp:lastPrinted>
  <dcterms:created xsi:type="dcterms:W3CDTF">2021-08-18T09:00:00Z</dcterms:created>
  <dcterms:modified xsi:type="dcterms:W3CDTF">2021-08-18T17:41:00Z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